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32DF" w14:textId="6E7174E5" w:rsidR="001F5697" w:rsidRPr="001B7655" w:rsidRDefault="001F5697">
      <w:pPr>
        <w:pStyle w:val="Heading1"/>
        <w:rPr>
          <w:sz w:val="44"/>
          <w:szCs w:val="44"/>
        </w:rPr>
      </w:pPr>
      <w:r w:rsidRPr="001B7655">
        <w:rPr>
          <w:rFonts w:ascii="Arial" w:hAnsi="Arial" w:cs="Arial"/>
          <w:sz w:val="44"/>
          <w:szCs w:val="44"/>
        </w:rPr>
        <w:t>Freedom of Information Request Form</w:t>
      </w:r>
      <w:r w:rsidR="00EE7CB7" w:rsidRPr="001B7655">
        <w:rPr>
          <w:rFonts w:ascii="Arial" w:hAnsi="Arial" w:cs="Arial"/>
          <w:sz w:val="44"/>
          <w:szCs w:val="44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87"/>
        <w:gridCol w:w="5803"/>
      </w:tblGrid>
      <w:tr w:rsidR="001F5697" w14:paraId="5A45B07E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14:paraId="552DD4B3" w14:textId="39C6F2A1" w:rsidR="001F5697" w:rsidRDefault="001F5697">
            <w:r>
              <w:rPr>
                <w:b/>
                <w:bCs/>
              </w:rPr>
              <w:t>1. Your details</w:t>
            </w:r>
            <w:r w:rsidR="00EE7CB7">
              <w:rPr>
                <w:b/>
                <w:bCs/>
              </w:rPr>
              <w:t xml:space="preserve"> (PLEASE USE BLOCK LETTERS)</w:t>
            </w:r>
          </w:p>
        </w:tc>
      </w:tr>
      <w:tr w:rsidR="001F5697" w14:paraId="2A338EED" w14:textId="77777777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A6F8" w14:textId="77777777" w:rsidR="001F5697" w:rsidRDefault="001F5697">
            <w:r>
              <w:rPr>
                <w:b/>
                <w:bCs/>
              </w:rPr>
              <w:t>Surname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23FBA" w14:textId="77777777" w:rsidR="001F5697" w:rsidRDefault="001F5697"/>
        </w:tc>
      </w:tr>
      <w:tr w:rsidR="001F5697" w14:paraId="0043ED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ED119" w14:textId="77777777" w:rsidR="001F5697" w:rsidRDefault="001F5697">
            <w:pPr>
              <w:rPr>
                <w:rFonts w:eastAsiaTheme="minorEastAsia"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6BFF" w14:textId="77777777" w:rsidR="001F5697" w:rsidRDefault="001F5697"/>
        </w:tc>
      </w:tr>
      <w:tr w:rsidR="001F5697" w14:paraId="1DE891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DD100" w14:textId="77777777" w:rsidR="001F5697" w:rsidRDefault="001F5697">
            <w:pPr>
              <w:rPr>
                <w:rFonts w:eastAsiaTheme="minorEastAsia"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7D30D" w14:textId="77777777" w:rsidR="001F5697" w:rsidRDefault="001F5697"/>
        </w:tc>
      </w:tr>
      <w:tr w:rsidR="001F5697" w14:paraId="19236D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2BA07" w14:textId="70C2F3F3" w:rsidR="001F5697" w:rsidRDefault="003B6E22" w:rsidP="003B6E22">
            <w:pPr>
              <w:rPr>
                <w:rFonts w:eastAsiaTheme="minorEastAsia"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91DC" w14:textId="77777777" w:rsidR="001F5697" w:rsidRDefault="001F5697"/>
        </w:tc>
      </w:tr>
      <w:tr w:rsidR="001F5697" w14:paraId="2F1605B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EF329" w14:textId="77777777" w:rsidR="001F5697" w:rsidRDefault="001F5697">
            <w:pPr>
              <w:rPr>
                <w:rFonts w:eastAsiaTheme="minorEastAsia"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34B21" w14:textId="77777777" w:rsidR="001F5697" w:rsidRDefault="001F5697"/>
        </w:tc>
      </w:tr>
      <w:tr w:rsidR="001F5697" w14:paraId="7687C4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C17A" w14:textId="77777777" w:rsidR="001F5697" w:rsidRDefault="001F5697">
            <w:pPr>
              <w:rPr>
                <w:rFonts w:eastAsiaTheme="minorEastAsia"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970C4" w14:textId="77777777" w:rsidR="001F5697" w:rsidRDefault="001F5697"/>
        </w:tc>
      </w:tr>
    </w:tbl>
    <w:p w14:paraId="47A1B768" w14:textId="77777777" w:rsidR="003B6E22" w:rsidRPr="00AC208E" w:rsidRDefault="003B6E22">
      <w:pPr>
        <w:pStyle w:val="Heading2"/>
        <w:rPr>
          <w:sz w:val="24"/>
          <w:szCs w:val="24"/>
        </w:rPr>
      </w:pPr>
      <w:r w:rsidRPr="00AC208E">
        <w:rPr>
          <w:rFonts w:ascii="Arial" w:hAnsi="Arial" w:cs="Arial"/>
          <w:sz w:val="24"/>
          <w:szCs w:val="24"/>
        </w:rPr>
        <w:t>2. Your request</w:t>
      </w:r>
    </w:p>
    <w:p w14:paraId="0F7329B5" w14:textId="26401660" w:rsidR="002025C4" w:rsidRPr="00E33379" w:rsidRDefault="001F5697" w:rsidP="002025C4">
      <w:pPr>
        <w:rPr>
          <w:rFonts w:ascii="Arial" w:hAnsi="Arial" w:cs="Arial"/>
        </w:rPr>
      </w:pPr>
      <w:r>
        <w:rPr>
          <w:rFonts w:ascii="Arial" w:hAnsi="Arial" w:cs="Arial"/>
        </w:rPr>
        <w:t>Please complete the section that applies to your request. Tick one option below: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95"/>
        <w:gridCol w:w="7295"/>
      </w:tblGrid>
      <w:tr w:rsidR="00ED0466" w14:paraId="3D46CE1F" w14:textId="77777777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892C" w14:textId="77777777" w:rsidR="00ED0466" w:rsidRDefault="00ED0466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3497B" w14:textId="77777777" w:rsidR="00ED0466" w:rsidRDefault="00ED0466">
            <w:r>
              <w:rPr>
                <w:b/>
                <w:bCs/>
              </w:rPr>
              <w:t>Section 12 – Access to Records</w:t>
            </w:r>
          </w:p>
        </w:tc>
      </w:tr>
      <w:tr w:rsidR="00ED0466" w14:paraId="20F470D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E5E51" w14:textId="77777777" w:rsidR="00ED0466" w:rsidRDefault="00ED0466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52836" w14:textId="77777777" w:rsidR="00ED0466" w:rsidRDefault="00ED0466">
            <w:r>
              <w:rPr>
                <w:b/>
                <w:bCs/>
              </w:rPr>
              <w:t>Section 9 – Amendment to Personal Records</w:t>
            </w:r>
          </w:p>
        </w:tc>
      </w:tr>
      <w:tr w:rsidR="00ED0466" w14:paraId="15FDFB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BE0C" w14:textId="77777777" w:rsidR="00ED0466" w:rsidRDefault="00ED0466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CB950" w14:textId="77777777" w:rsidR="00ED0466" w:rsidRDefault="00ED0466">
            <w:r>
              <w:rPr>
                <w:b/>
                <w:bCs/>
              </w:rPr>
              <w:t>Section 10 – Statement of Reasons for Decisions</w:t>
            </w:r>
          </w:p>
        </w:tc>
      </w:tr>
    </w:tbl>
    <w:p w14:paraId="6BA07918" w14:textId="77777777" w:rsidR="001F5697" w:rsidRDefault="001F5697">
      <w:pPr>
        <w:pStyle w:val="Heading3"/>
        <w:rPr>
          <w:sz w:val="27"/>
          <w:szCs w:val="27"/>
        </w:rPr>
      </w:pPr>
      <w:r>
        <w:t>Section 12 – Access to Records</w:t>
      </w:r>
    </w:p>
    <w:p w14:paraId="0F288491" w14:textId="3E9E80B0" w:rsidR="001B7655" w:rsidRPr="002025C4" w:rsidRDefault="008249F3" w:rsidP="00B95988">
      <w:pPr>
        <w:ind w:right="-51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 accordance with Section 12</w:t>
      </w:r>
      <w:r>
        <w:rPr>
          <w:rFonts w:ascii="Arial" w:hAnsi="Arial" w:cs="Arial"/>
        </w:rPr>
        <w:t xml:space="preserve"> (access to records) of the Freedom of Information Act 2014, I request access to records, which are: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29"/>
        <w:gridCol w:w="7461"/>
      </w:tblGrid>
      <w:tr w:rsidR="001F5697" w14:paraId="069D55DD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14:paraId="3AEBE42D" w14:textId="57AAB709" w:rsidR="001F5697" w:rsidRDefault="001F5697">
            <w:r>
              <w:rPr>
                <w:b/>
                <w:bCs/>
              </w:rPr>
              <w:t>Type of records requested</w:t>
            </w:r>
          </w:p>
        </w:tc>
      </w:tr>
      <w:tr w:rsidR="001F5697" w14:paraId="08807C1E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3A5A6" w14:textId="77777777" w:rsidR="001F5697" w:rsidRDefault="001F5697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AB26" w14:textId="77777777" w:rsidR="001F5697" w:rsidRDefault="001F5697">
            <w:r>
              <w:t>Personal records</w:t>
            </w:r>
          </w:p>
        </w:tc>
      </w:tr>
      <w:tr w:rsidR="001F5697" w14:paraId="67E1EAE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3DED" w14:textId="77777777" w:rsidR="001F5697" w:rsidRDefault="001F5697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7B54" w14:textId="77777777" w:rsidR="001F5697" w:rsidRDefault="001F5697">
            <w:r>
              <w:t>Non-personal records</w:t>
            </w:r>
          </w:p>
        </w:tc>
      </w:tr>
    </w:tbl>
    <w:p w14:paraId="569EED68" w14:textId="7E92BC9C" w:rsidR="00AC208E" w:rsidRDefault="003B6E22" w:rsidP="00B95988">
      <w:pPr>
        <w:ind w:right="-514"/>
        <w:rPr>
          <w:rFonts w:ascii="Arial" w:hAnsi="Arial" w:cs="Arial"/>
        </w:rPr>
      </w:pPr>
      <w:r w:rsidRPr="002025C4">
        <w:rPr>
          <w:rFonts w:ascii="Arial" w:hAnsi="Arial" w:cs="Arial"/>
        </w:rPr>
        <w:t>Before you are given access to personal information relating to yourself you must provide us with a copy of your Birth Certificate or Driving Licence or Passport and another form of identity such as a telephone, gas or electricity bill.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29"/>
        <w:gridCol w:w="7461"/>
      </w:tblGrid>
      <w:tr w:rsidR="001F5697" w14:paraId="7AE0CEDB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14:paraId="60FD9242" w14:textId="7EF8C73D" w:rsidR="001F5697" w:rsidRDefault="001F5697">
            <w:r>
              <w:rPr>
                <w:b/>
                <w:bCs/>
              </w:rPr>
              <w:t>Preferred form of access</w:t>
            </w:r>
          </w:p>
        </w:tc>
      </w:tr>
      <w:tr w:rsidR="001F5697" w14:paraId="0BF4DDBF" w14:textId="77777777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CA272" w14:textId="77777777" w:rsidR="001F5697" w:rsidRDefault="001F5697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9EB1" w14:textId="77777777" w:rsidR="001F5697" w:rsidRDefault="001F5697">
            <w:r>
              <w:t>Receive photocopies</w:t>
            </w:r>
          </w:p>
        </w:tc>
      </w:tr>
      <w:tr w:rsidR="001F5697" w14:paraId="37E0BDF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9C29" w14:textId="77777777" w:rsidR="001F5697" w:rsidRDefault="001F5697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BE71" w14:textId="77777777" w:rsidR="001F5697" w:rsidRDefault="001F5697">
            <w:r>
              <w:t>Inspect the original record</w:t>
            </w:r>
          </w:p>
        </w:tc>
      </w:tr>
      <w:tr w:rsidR="001F5697" w14:paraId="5BC098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42FBA" w14:textId="77777777" w:rsidR="001F5697" w:rsidRDefault="001F5697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7D69A" w14:textId="77777777" w:rsidR="001F5697" w:rsidRDefault="001F5697">
            <w:proofErr w:type="gramStart"/>
            <w:r>
              <w:t>Other</w:t>
            </w:r>
            <w:proofErr w:type="gramEnd"/>
            <w:r>
              <w:t xml:space="preserve"> format, please specify:</w:t>
            </w:r>
          </w:p>
        </w:tc>
      </w:tr>
    </w:tbl>
    <w:p w14:paraId="2200AE3B" w14:textId="2994FA73" w:rsidR="00A418FC" w:rsidRDefault="008249F3" w:rsidP="0097212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Describe the records you are requesting</w:t>
      </w:r>
      <w:r>
        <w:rPr>
          <w:rFonts w:ascii="Arial" w:hAnsi="Arial" w:cs="Arial"/>
        </w:rPr>
        <w:t xml:space="preserve"> as this will assist SOLAS in dealing with your application.  If you are requesting personal information, </w:t>
      </w:r>
      <w:r>
        <w:rPr>
          <w:rFonts w:ascii="Arial" w:hAnsi="Arial" w:cs="Arial"/>
        </w:rPr>
        <w:lastRenderedPageBreak/>
        <w:t xml:space="preserve">please state precisely in whose name those records are held.  </w:t>
      </w:r>
      <w:r>
        <w:rPr>
          <w:rFonts w:ascii="Arial" w:hAnsi="Arial" w:cs="Arial"/>
          <w:i/>
          <w:iCs/>
        </w:rPr>
        <w:t>You will not normally be given access to the personal information of another person unless you have obtained the written consent of that person.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95988" w14:paraId="231D9C71" w14:textId="77777777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A913" w14:textId="77777777" w:rsidR="00B95988" w:rsidRDefault="00B95988">
            <w:r>
              <w:rPr>
                <w:rFonts w:ascii="Arial" w:hAnsi="Arial" w:cs="Arial"/>
              </w:rPr>
              <w:t> </w:t>
            </w:r>
          </w:p>
          <w:p w14:paraId="7BD12FA4" w14:textId="77777777" w:rsidR="00B95988" w:rsidRDefault="00B95988">
            <w:r>
              <w:rPr>
                <w:rFonts w:ascii="Arial" w:hAnsi="Arial" w:cs="Arial"/>
              </w:rPr>
              <w:t> </w:t>
            </w:r>
          </w:p>
        </w:tc>
      </w:tr>
      <w:tr w:rsidR="00B95988" w14:paraId="2E08EB6B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6A40" w14:textId="77777777" w:rsidR="00B95988" w:rsidRDefault="00B95988">
            <w:r>
              <w:rPr>
                <w:rFonts w:ascii="Arial" w:hAnsi="Arial" w:cs="Arial"/>
              </w:rPr>
              <w:t> </w:t>
            </w:r>
          </w:p>
          <w:p w14:paraId="3183F2DE" w14:textId="77777777" w:rsidR="00B95988" w:rsidRDefault="00B95988">
            <w:r>
              <w:rPr>
                <w:rFonts w:ascii="Arial" w:hAnsi="Arial" w:cs="Arial"/>
              </w:rPr>
              <w:t> </w:t>
            </w:r>
          </w:p>
        </w:tc>
      </w:tr>
      <w:tr w:rsidR="00B95988" w14:paraId="26597F5F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2743" w14:textId="77777777" w:rsidR="00B95988" w:rsidRDefault="00B95988">
            <w:r>
              <w:rPr>
                <w:rFonts w:ascii="Arial" w:hAnsi="Arial" w:cs="Arial"/>
              </w:rPr>
              <w:t> </w:t>
            </w:r>
          </w:p>
          <w:p w14:paraId="49BB0271" w14:textId="77777777" w:rsidR="00B95988" w:rsidRDefault="00B95988">
            <w:r>
              <w:rPr>
                <w:rFonts w:ascii="Arial" w:hAnsi="Arial" w:cs="Arial"/>
              </w:rPr>
              <w:t> </w:t>
            </w:r>
          </w:p>
        </w:tc>
      </w:tr>
      <w:tr w:rsidR="00B95988" w14:paraId="7B183085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1C94" w14:textId="77777777" w:rsidR="00B95988" w:rsidRDefault="00B95988">
            <w:r>
              <w:rPr>
                <w:rFonts w:ascii="Arial" w:hAnsi="Arial" w:cs="Arial"/>
              </w:rPr>
              <w:t> </w:t>
            </w:r>
          </w:p>
          <w:p w14:paraId="64ED3507" w14:textId="77777777" w:rsidR="00B95988" w:rsidRDefault="00B95988">
            <w:r>
              <w:rPr>
                <w:rFonts w:ascii="Arial" w:hAnsi="Arial" w:cs="Arial"/>
              </w:rPr>
              <w:t> </w:t>
            </w:r>
          </w:p>
        </w:tc>
      </w:tr>
      <w:tr w:rsidR="00B95988" w14:paraId="3C8EC941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5C7E" w14:textId="77777777" w:rsidR="00B95988" w:rsidRDefault="00B95988">
            <w:r>
              <w:rPr>
                <w:rFonts w:ascii="Arial" w:hAnsi="Arial" w:cs="Arial"/>
              </w:rPr>
              <w:t> </w:t>
            </w:r>
          </w:p>
          <w:p w14:paraId="2A8B497B" w14:textId="77777777" w:rsidR="00B95988" w:rsidRDefault="00B95988">
            <w:r>
              <w:rPr>
                <w:rFonts w:ascii="Arial" w:hAnsi="Arial" w:cs="Arial"/>
              </w:rPr>
              <w:t> </w:t>
            </w:r>
          </w:p>
        </w:tc>
      </w:tr>
      <w:tr w:rsidR="00B95988" w14:paraId="06FC13AA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86B9" w14:textId="77777777" w:rsidR="00B95988" w:rsidRDefault="00B95988">
            <w:r>
              <w:rPr>
                <w:rFonts w:ascii="Arial" w:hAnsi="Arial" w:cs="Arial"/>
              </w:rPr>
              <w:t> </w:t>
            </w:r>
          </w:p>
          <w:p w14:paraId="36FC4551" w14:textId="77777777" w:rsidR="00B95988" w:rsidRDefault="00B95988">
            <w:r>
              <w:rPr>
                <w:rFonts w:ascii="Arial" w:hAnsi="Arial" w:cs="Arial"/>
              </w:rPr>
              <w:t> </w:t>
            </w:r>
          </w:p>
        </w:tc>
      </w:tr>
      <w:tr w:rsidR="00B95988" w14:paraId="43C13187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0F11" w14:textId="77777777" w:rsidR="00B95988" w:rsidRDefault="00B95988">
            <w:r>
              <w:rPr>
                <w:rFonts w:ascii="Arial" w:hAnsi="Arial" w:cs="Arial"/>
              </w:rPr>
              <w:t> </w:t>
            </w:r>
          </w:p>
          <w:p w14:paraId="64CDBC64" w14:textId="77777777" w:rsidR="00B95988" w:rsidRDefault="00B95988">
            <w:r>
              <w:rPr>
                <w:rFonts w:ascii="Arial" w:hAnsi="Arial" w:cs="Arial"/>
              </w:rPr>
              <w:t> </w:t>
            </w:r>
          </w:p>
        </w:tc>
      </w:tr>
    </w:tbl>
    <w:p w14:paraId="6D8AADBC" w14:textId="77777777" w:rsidR="003B6E22" w:rsidRDefault="003B6E22">
      <w:pPr>
        <w:pStyle w:val="Heading3"/>
      </w:pPr>
      <w:r>
        <w:t>Section 9 – Amendment to Personal Records</w:t>
      </w:r>
    </w:p>
    <w:p w14:paraId="0CCBBAA6" w14:textId="35F9F592" w:rsidR="003B6E22" w:rsidRDefault="008249F3" w:rsidP="00AC0AED">
      <w:pPr>
        <w:ind w:right="-514"/>
      </w:pPr>
      <w:r>
        <w:rPr>
          <w:rFonts w:ascii="Arial" w:hAnsi="Arial" w:cs="Arial"/>
          <w:b/>
          <w:bCs/>
        </w:rPr>
        <w:t>In accordance with Section 9</w:t>
      </w:r>
      <w:r>
        <w:rPr>
          <w:rFonts w:ascii="Arial" w:hAnsi="Arial" w:cs="Arial"/>
        </w:rPr>
        <w:t xml:space="preserve"> (amendment of personal information) of the Freedom of Information Act 2014, I request an amendment to personal information.</w:t>
      </w:r>
      <w:r w:rsidR="00AC0AED">
        <w:rPr>
          <w:rFonts w:ascii="Arial" w:hAnsi="Arial" w:cs="Arial"/>
        </w:rPr>
        <w:t xml:space="preserve"> </w:t>
      </w:r>
      <w:r w:rsidR="003B6E22">
        <w:rPr>
          <w:rFonts w:ascii="Arial" w:hAnsi="Arial" w:cs="Arial"/>
        </w:rPr>
        <w:t xml:space="preserve">Please indicate which information is </w:t>
      </w:r>
      <w:r w:rsidR="003B6E22">
        <w:rPr>
          <w:rFonts w:ascii="Arial" w:hAnsi="Arial" w:cs="Arial"/>
          <w:b/>
          <w:bCs/>
        </w:rPr>
        <w:t>incomplete, incorrect or misleading</w:t>
      </w:r>
      <w:r w:rsidR="003B6E22">
        <w:rPr>
          <w:rFonts w:ascii="Arial" w:hAnsi="Arial" w:cs="Arial"/>
        </w:rPr>
        <w:t xml:space="preserve"> and provide the correct version.</w:t>
      </w:r>
    </w:p>
    <w:tbl>
      <w:tblPr>
        <w:tblW w:w="9720" w:type="dxa"/>
        <w:tblInd w:w="-7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1F5697" w:rsidRPr="00F97413" w14:paraId="33E67316" w14:textId="77777777" w:rsidTr="00F97413">
        <w:tc>
          <w:tcPr>
            <w:tcW w:w="9720" w:type="dxa"/>
          </w:tcPr>
          <w:p w14:paraId="632C12B3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  <w:p w14:paraId="2CD64A20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</w:tc>
      </w:tr>
      <w:tr w:rsidR="001F5697" w:rsidRPr="00F97413" w14:paraId="2D82A1C6" w14:textId="77777777" w:rsidTr="00F97413">
        <w:tc>
          <w:tcPr>
            <w:tcW w:w="9720" w:type="dxa"/>
          </w:tcPr>
          <w:p w14:paraId="2AD9D515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  <w:p w14:paraId="01D0420D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</w:tc>
      </w:tr>
      <w:tr w:rsidR="001F5697" w:rsidRPr="00F97413" w14:paraId="7DA04126" w14:textId="77777777" w:rsidTr="00F97413">
        <w:tc>
          <w:tcPr>
            <w:tcW w:w="9720" w:type="dxa"/>
          </w:tcPr>
          <w:p w14:paraId="0784F37D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  <w:p w14:paraId="127DC2A0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</w:tc>
      </w:tr>
      <w:tr w:rsidR="001F5697" w:rsidRPr="00F97413" w14:paraId="29D606A0" w14:textId="77777777" w:rsidTr="00F97413">
        <w:tc>
          <w:tcPr>
            <w:tcW w:w="9720" w:type="dxa"/>
          </w:tcPr>
          <w:p w14:paraId="07F04485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  <w:p w14:paraId="27816395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</w:tc>
      </w:tr>
      <w:tr w:rsidR="001F5697" w:rsidRPr="00F97413" w14:paraId="54EAD253" w14:textId="77777777" w:rsidTr="00F97413">
        <w:tc>
          <w:tcPr>
            <w:tcW w:w="9720" w:type="dxa"/>
          </w:tcPr>
          <w:p w14:paraId="12C8E425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  <w:p w14:paraId="3FE525E0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</w:tc>
      </w:tr>
      <w:tr w:rsidR="001F5697" w:rsidRPr="00F97413" w14:paraId="5CCA25E8" w14:textId="77777777" w:rsidTr="00F97413">
        <w:tc>
          <w:tcPr>
            <w:tcW w:w="9720" w:type="dxa"/>
          </w:tcPr>
          <w:p w14:paraId="4F938CB9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  <w:p w14:paraId="6A8A757D" w14:textId="77777777" w:rsidR="001F5697" w:rsidRPr="00F97413" w:rsidRDefault="001F5697" w:rsidP="00F126A0">
            <w:pPr>
              <w:rPr>
                <w:rFonts w:ascii="Arial" w:hAnsi="Arial" w:cs="Arial"/>
              </w:rPr>
            </w:pPr>
          </w:p>
        </w:tc>
      </w:tr>
    </w:tbl>
    <w:p w14:paraId="7CF87629" w14:textId="77777777" w:rsidR="00372D9B" w:rsidRDefault="003523FB">
      <w:pPr>
        <w:pStyle w:val="Heading3"/>
      </w:pPr>
      <w:r>
        <w:t>Section 10 – Reasons for decisions</w:t>
      </w:r>
    </w:p>
    <w:p w14:paraId="34642824" w14:textId="77777777" w:rsidR="008249F3" w:rsidRDefault="008249F3">
      <w:pPr>
        <w:jc w:val="both"/>
      </w:pPr>
      <w:r>
        <w:rPr>
          <w:rFonts w:ascii="Arial" w:hAnsi="Arial" w:cs="Arial"/>
          <w:b/>
          <w:bCs/>
        </w:rPr>
        <w:t>In accordance with Section 10</w:t>
      </w:r>
      <w:r>
        <w:rPr>
          <w:rFonts w:ascii="Arial" w:hAnsi="Arial" w:cs="Arial"/>
        </w:rPr>
        <w:t xml:space="preserve"> (reasons for decisions) of the Freedom of Information Act 2014, I request a reason for a decision which affects me personally. In the space below, please describe as fully as you can the </w:t>
      </w:r>
      <w:r>
        <w:rPr>
          <w:rFonts w:ascii="Arial" w:hAnsi="Arial" w:cs="Arial"/>
          <w:b/>
          <w:bCs/>
        </w:rPr>
        <w:t>decision or act</w:t>
      </w:r>
      <w:r>
        <w:rPr>
          <w:rFonts w:ascii="Arial" w:hAnsi="Arial" w:cs="Arial"/>
        </w:rPr>
        <w:t xml:space="preserve"> of SOLAS which has affected you and about which you are making your request.</w:t>
      </w:r>
    </w:p>
    <w:tbl>
      <w:tblPr>
        <w:tblW w:w="9720" w:type="dxa"/>
        <w:tblInd w:w="-7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1F5697" w:rsidRPr="00F97413" w14:paraId="78D414C6" w14:textId="77777777" w:rsidTr="00F97413">
        <w:tc>
          <w:tcPr>
            <w:tcW w:w="9720" w:type="dxa"/>
          </w:tcPr>
          <w:p w14:paraId="01940D12" w14:textId="7FA52B56" w:rsidR="001F5697" w:rsidRDefault="001F5697" w:rsidP="0097212E">
            <w:pPr>
              <w:rPr>
                <w:rFonts w:ascii="Arial" w:hAnsi="Arial" w:cs="Arial"/>
              </w:rPr>
            </w:pPr>
          </w:p>
          <w:p w14:paraId="27C62DB4" w14:textId="4EE785BB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  <w:tr w:rsidR="001F5697" w:rsidRPr="00F97413" w14:paraId="153F6B34" w14:textId="77777777" w:rsidTr="00F97413">
        <w:tc>
          <w:tcPr>
            <w:tcW w:w="9720" w:type="dxa"/>
          </w:tcPr>
          <w:p w14:paraId="7B2DF915" w14:textId="77777777" w:rsidR="001F5697" w:rsidRDefault="001F5697" w:rsidP="0097212E">
            <w:pPr>
              <w:rPr>
                <w:rFonts w:ascii="Arial" w:hAnsi="Arial" w:cs="Arial"/>
              </w:rPr>
            </w:pPr>
          </w:p>
          <w:p w14:paraId="2DB99AAF" w14:textId="77777777" w:rsidR="001F5697" w:rsidRDefault="001F5697" w:rsidP="0097212E">
            <w:pPr>
              <w:rPr>
                <w:rFonts w:ascii="Arial" w:hAnsi="Arial" w:cs="Arial"/>
              </w:rPr>
            </w:pPr>
          </w:p>
          <w:p w14:paraId="446FEF62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  <w:tr w:rsidR="001F5697" w:rsidRPr="00F97413" w14:paraId="477F09C1" w14:textId="77777777" w:rsidTr="00F97413">
        <w:tc>
          <w:tcPr>
            <w:tcW w:w="9720" w:type="dxa"/>
          </w:tcPr>
          <w:p w14:paraId="3D00733F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  <w:p w14:paraId="55520B0E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  <w:tr w:rsidR="001F5697" w:rsidRPr="00F97413" w14:paraId="03CBBDCA" w14:textId="77777777" w:rsidTr="00F97413">
        <w:tc>
          <w:tcPr>
            <w:tcW w:w="9720" w:type="dxa"/>
          </w:tcPr>
          <w:p w14:paraId="6FA5F9A4" w14:textId="77777777" w:rsidR="001F5697" w:rsidRDefault="001F5697" w:rsidP="0097212E">
            <w:pPr>
              <w:rPr>
                <w:rFonts w:ascii="Arial" w:hAnsi="Arial" w:cs="Arial"/>
              </w:rPr>
            </w:pPr>
          </w:p>
          <w:p w14:paraId="4D670230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  <w:tr w:rsidR="001F5697" w:rsidRPr="00F97413" w14:paraId="3EFD39B6" w14:textId="77777777" w:rsidTr="00F97413">
        <w:tc>
          <w:tcPr>
            <w:tcW w:w="9720" w:type="dxa"/>
          </w:tcPr>
          <w:p w14:paraId="3A3C9366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  <w:p w14:paraId="40EF7F8E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  <w:tr w:rsidR="001F5697" w:rsidRPr="00F97413" w14:paraId="18CAECBC" w14:textId="77777777" w:rsidTr="00F97413">
        <w:tc>
          <w:tcPr>
            <w:tcW w:w="9720" w:type="dxa"/>
          </w:tcPr>
          <w:p w14:paraId="139BCDC4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  <w:p w14:paraId="5B319917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  <w:tr w:rsidR="001F5697" w:rsidRPr="00F97413" w14:paraId="4230F0CE" w14:textId="77777777" w:rsidTr="00F97413">
        <w:tc>
          <w:tcPr>
            <w:tcW w:w="9720" w:type="dxa"/>
          </w:tcPr>
          <w:p w14:paraId="3BE8B8EC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  <w:p w14:paraId="6A0AFA4B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  <w:tr w:rsidR="001F5697" w:rsidRPr="00F97413" w14:paraId="50113DEA" w14:textId="77777777" w:rsidTr="00F97413">
        <w:tc>
          <w:tcPr>
            <w:tcW w:w="9720" w:type="dxa"/>
          </w:tcPr>
          <w:p w14:paraId="6A92D557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  <w:p w14:paraId="1E0F67E3" w14:textId="77777777" w:rsidR="001F5697" w:rsidRPr="00F97413" w:rsidRDefault="001F5697" w:rsidP="0097212E">
            <w:pPr>
              <w:rPr>
                <w:rFonts w:ascii="Arial" w:hAnsi="Arial" w:cs="Arial"/>
              </w:rPr>
            </w:pPr>
          </w:p>
        </w:tc>
      </w:tr>
    </w:tbl>
    <w:p w14:paraId="46851BBF" w14:textId="77777777" w:rsidR="008249F3" w:rsidRDefault="008249F3">
      <w:pPr>
        <w:jc w:val="center"/>
      </w:pPr>
      <w:r>
        <w:rPr>
          <w:rFonts w:ascii="Arial" w:hAnsi="Arial" w:cs="Arial"/>
          <w:b/>
          <w:bCs/>
        </w:rPr>
        <w:t> </w:t>
      </w:r>
    </w:p>
    <w:p w14:paraId="5C6794A7" w14:textId="77777777" w:rsidR="008249F3" w:rsidRDefault="008249F3">
      <w:pPr>
        <w:jc w:val="center"/>
      </w:pPr>
      <w:r>
        <w:rPr>
          <w:rFonts w:ascii="Arial" w:hAnsi="Arial" w:cs="Arial"/>
          <w:b/>
          <w:bCs/>
        </w:rPr>
        <w:t xml:space="preserve">If you require more space to complete your </w:t>
      </w:r>
      <w:proofErr w:type="gramStart"/>
      <w:r>
        <w:rPr>
          <w:rFonts w:ascii="Arial" w:hAnsi="Arial" w:cs="Arial"/>
          <w:b/>
          <w:bCs/>
        </w:rPr>
        <w:t>request</w:t>
      </w:r>
      <w:proofErr w:type="gramEnd"/>
      <w:r>
        <w:rPr>
          <w:rFonts w:ascii="Arial" w:hAnsi="Arial" w:cs="Arial"/>
          <w:b/>
          <w:bCs/>
        </w:rPr>
        <w:t xml:space="preserve"> please attach extra pages.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88"/>
        <w:gridCol w:w="2902"/>
      </w:tblGrid>
      <w:tr w:rsidR="00D03ECB" w14:paraId="1F30899C" w14:textId="77777777"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14:paraId="5556A909" w14:textId="77777777" w:rsidR="00D03ECB" w:rsidRDefault="00D03ECB"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14:paraId="789FA2AC" w14:textId="77777777" w:rsidR="00D03ECB" w:rsidRDefault="00D03ECB"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03ECB" w14:paraId="172FCA7B" w14:textId="77777777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1BF985" w14:textId="2D9E8967" w:rsidR="00D03ECB" w:rsidRDefault="00D03ECB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40209B" w14:textId="2153773B" w:rsidR="00D03ECB" w:rsidRDefault="00D03ECB">
            <w:r>
              <w:rPr>
                <w:rFonts w:ascii="Arial" w:hAnsi="Arial" w:cs="Arial"/>
              </w:rPr>
              <w:t> </w:t>
            </w:r>
          </w:p>
        </w:tc>
      </w:tr>
    </w:tbl>
    <w:p w14:paraId="362C007B" w14:textId="77777777" w:rsidR="00AC208E" w:rsidRDefault="00AC208E">
      <w:pPr>
        <w:pStyle w:val="Heading2"/>
      </w:pPr>
      <w:r>
        <w:rPr>
          <w:rFonts w:ascii="Arial" w:hAnsi="Arial" w:cs="Arial"/>
          <w:sz w:val="24"/>
          <w:szCs w:val="24"/>
        </w:rPr>
        <w:t>Please send your completed application form to:</w:t>
      </w:r>
    </w:p>
    <w:p w14:paraId="39D79E68" w14:textId="77777777" w:rsidR="00AC208E" w:rsidRDefault="00AC2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Freedom of Information Unit, SOLAS, Block 1, </w:t>
      </w:r>
      <w:proofErr w:type="spellStart"/>
      <w:r>
        <w:rPr>
          <w:rFonts w:ascii="Arial" w:hAnsi="Arial" w:cs="Arial"/>
          <w:b/>
          <w:bCs/>
        </w:rPr>
        <w:t>Castleforbes</w:t>
      </w:r>
      <w:proofErr w:type="spellEnd"/>
      <w:r>
        <w:rPr>
          <w:rFonts w:ascii="Arial" w:hAnsi="Arial" w:cs="Arial"/>
          <w:b/>
          <w:bCs/>
        </w:rPr>
        <w:t xml:space="preserve"> House, </w:t>
      </w:r>
      <w:proofErr w:type="spellStart"/>
      <w:r>
        <w:rPr>
          <w:rFonts w:ascii="Arial" w:hAnsi="Arial" w:cs="Arial"/>
          <w:b/>
          <w:bCs/>
        </w:rPr>
        <w:t>Castleforbes</w:t>
      </w:r>
      <w:proofErr w:type="spellEnd"/>
      <w:r>
        <w:rPr>
          <w:rFonts w:ascii="Arial" w:hAnsi="Arial" w:cs="Arial"/>
          <w:b/>
          <w:bCs/>
        </w:rPr>
        <w:t xml:space="preserve"> Road, Dublin 1, D01 A8N0</w:t>
      </w:r>
    </w:p>
    <w:p w14:paraId="35E425EB" w14:textId="0D621F55" w:rsidR="00AC208E" w:rsidRDefault="00AC208E">
      <w:pPr>
        <w:jc w:val="center"/>
      </w:pPr>
      <w:r>
        <w:rPr>
          <w:rFonts w:ascii="Arial" w:hAnsi="Arial" w:cs="Arial"/>
          <w:b/>
          <w:bCs/>
        </w:rPr>
        <w:t>or</w:t>
      </w:r>
    </w:p>
    <w:p w14:paraId="40D7805C" w14:textId="77777777" w:rsidR="00AC208E" w:rsidRDefault="00AC208E">
      <w:pPr>
        <w:jc w:val="center"/>
      </w:pPr>
      <w:r>
        <w:rPr>
          <w:rFonts w:ascii="Arial" w:hAnsi="Arial" w:cs="Arial"/>
          <w:b/>
          <w:bCs/>
        </w:rPr>
        <w:t>Email: foi@solas.ie | Telephone: 01-5332500</w:t>
      </w:r>
    </w:p>
    <w:sectPr w:rsidR="00AC208E" w:rsidSect="0045745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8191" w14:textId="77777777" w:rsidR="007E4A6F" w:rsidRDefault="007E4A6F">
      <w:r>
        <w:separator/>
      </w:r>
    </w:p>
  </w:endnote>
  <w:endnote w:type="continuationSeparator" w:id="0">
    <w:p w14:paraId="13920D1C" w14:textId="77777777" w:rsidR="007E4A6F" w:rsidRDefault="007E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CF40" w14:textId="77777777" w:rsidR="00A418FC" w:rsidRDefault="00A418FC" w:rsidP="00335ED5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A568" w14:textId="77777777" w:rsidR="007E4A6F" w:rsidRDefault="007E4A6F">
      <w:r>
        <w:separator/>
      </w:r>
    </w:p>
  </w:footnote>
  <w:footnote w:type="continuationSeparator" w:id="0">
    <w:p w14:paraId="59305188" w14:textId="77777777" w:rsidR="007E4A6F" w:rsidRDefault="007E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2591" w14:textId="77777777" w:rsidR="00FC077B" w:rsidRDefault="007E4A6F">
    <w:pPr>
      <w:pStyle w:val="Header"/>
    </w:pPr>
    <w:r>
      <w:rPr>
        <w:noProof/>
      </w:rPr>
      <w:pict w14:anchorId="1EB5A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9811" o:spid="_x0000_s1029" type="#_x0000_t136" style="position:absolute;margin-left:0;margin-top:0;width:540.35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REEDOM OF INFORM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CB03" w14:textId="5E9B9F1C" w:rsidR="000D4399" w:rsidRDefault="00A52ABE" w:rsidP="00335ED5">
    <w:pPr>
      <w:pStyle w:val="Header"/>
      <w:tabs>
        <w:tab w:val="left" w:pos="220"/>
        <w:tab w:val="left" w:pos="3120"/>
        <w:tab w:val="left" w:pos="3375"/>
        <w:tab w:val="left" w:pos="3720"/>
      </w:tabs>
      <w:ind w:left="-1080"/>
      <w:rPr>
        <w:noProof/>
        <w:lang w:val="en-IE" w:eastAsia="en-IE"/>
      </w:rPr>
    </w:pPr>
    <w:r>
      <w:rPr>
        <w:noProof/>
      </w:rPr>
      <w:drawing>
        <wp:inline distT="0" distB="0" distL="0" distR="0" wp14:anchorId="52DDA4F6" wp14:editId="779464A7">
          <wp:extent cx="2062697" cy="726141"/>
          <wp:effectExtent l="0" t="0" r="0" b="0"/>
          <wp:docPr id="15693748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06" cy="73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49F3"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D2B4C2" wp14:editId="6036CAC1">
              <wp:simplePos x="0" y="0"/>
              <wp:positionH relativeFrom="column">
                <wp:posOffset>857250</wp:posOffset>
              </wp:positionH>
              <wp:positionV relativeFrom="paragraph">
                <wp:posOffset>7620</wp:posOffset>
              </wp:positionV>
              <wp:extent cx="4400550" cy="628650"/>
              <wp:effectExtent l="0" t="0" r="0" b="1905"/>
              <wp:wrapNone/>
              <wp:docPr id="482622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263B9" w14:textId="77777777" w:rsidR="002025C4" w:rsidRPr="00EA7C91" w:rsidRDefault="002025C4" w:rsidP="002025C4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EA7C91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FREEDOM OF </w:t>
                          </w:r>
                          <w:smartTag w:uri="urn:schemas-microsoft-com:office:smarttags" w:element="PersonName">
                            <w:r w:rsidRPr="00EA7C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</w:t>
                            </w:r>
                          </w:smartTag>
                          <w:r w:rsidRPr="00EA7C91">
                            <w:rPr>
                              <w:rFonts w:ascii="Arial" w:hAnsi="Arial" w:cs="Arial"/>
                              <w:b/>
                              <w:bCs/>
                            </w:rPr>
                            <w:t>RMATION ACT</w:t>
                          </w:r>
                          <w:r w:rsidR="00B61E94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2014</w:t>
                          </w:r>
                        </w:p>
                        <w:p w14:paraId="39D8A7F1" w14:textId="77777777" w:rsidR="002025C4" w:rsidRPr="00EA7C91" w:rsidRDefault="002025C4" w:rsidP="002025C4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</w:rPr>
                          </w:pPr>
                          <w:r w:rsidRPr="00EA7C9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</w:rPr>
                            <w:t xml:space="preserve">REQUEST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</w:rPr>
                            <w:t>FORM</w:t>
                          </w:r>
                        </w:p>
                        <w:p w14:paraId="47AFAC6E" w14:textId="77777777" w:rsidR="001A1259" w:rsidRPr="001A1259" w:rsidRDefault="001A1259" w:rsidP="001A12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I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2B4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7.5pt;margin-top:.6pt;width:346.5pt;height:4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" stroked="f">
              <v:textbox>
                <w:txbxContent>
                  <w:p w14:paraId="5DA263B9" w14:textId="77777777" w:rsidR="002025C4" w:rsidRPr="00EA7C91" w:rsidRDefault="002025C4" w:rsidP="002025C4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EA7C91">
                      <w:rPr>
                        <w:rFonts w:ascii="Arial" w:hAnsi="Arial" w:cs="Arial"/>
                        <w:b/>
                        <w:bCs/>
                      </w:rPr>
                      <w:t xml:space="preserve">FREEDOM OF </w:t>
                    </w:r>
                    <w:smartTag w:uri="urn:schemas-microsoft-com:office:smarttags" w:element="PersonName">
                      <w:r w:rsidRPr="00EA7C91">
                        <w:rPr>
                          <w:rFonts w:ascii="Arial" w:hAnsi="Arial" w:cs="Arial"/>
                          <w:b/>
                          <w:bCs/>
                        </w:rPr>
                        <w:t>INFO</w:t>
                      </w:r>
                    </w:smartTag>
                    <w:r w:rsidRPr="00EA7C91">
                      <w:rPr>
                        <w:rFonts w:ascii="Arial" w:hAnsi="Arial" w:cs="Arial"/>
                        <w:b/>
                        <w:bCs/>
                      </w:rPr>
                      <w:t>RMATION ACT</w:t>
                    </w:r>
                    <w:r w:rsidR="00B61E94">
                      <w:rPr>
                        <w:rFonts w:ascii="Arial" w:hAnsi="Arial" w:cs="Arial"/>
                        <w:b/>
                        <w:bCs/>
                      </w:rPr>
                      <w:t xml:space="preserve"> 2014</w:t>
                    </w:r>
                  </w:p>
                  <w:p w14:paraId="39D8A7F1" w14:textId="77777777" w:rsidR="002025C4" w:rsidRPr="00EA7C91" w:rsidRDefault="002025C4" w:rsidP="002025C4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</w:rPr>
                    </w:pPr>
                    <w:r w:rsidRPr="00EA7C91">
                      <w:rPr>
                        <w:rFonts w:ascii="Arial" w:hAnsi="Arial" w:cs="Arial"/>
                        <w:b/>
                        <w:bCs/>
                        <w:sz w:val="32"/>
                      </w:rPr>
                      <w:t xml:space="preserve">REQUEST </w:t>
                    </w:r>
                    <w:r>
                      <w:rPr>
                        <w:rFonts w:ascii="Arial" w:hAnsi="Arial" w:cs="Arial"/>
                        <w:b/>
                        <w:bCs/>
                        <w:sz w:val="32"/>
                      </w:rPr>
                      <w:t>FORM</w:t>
                    </w:r>
                  </w:p>
                  <w:p w14:paraId="47AFAC6E" w14:textId="77777777" w:rsidR="001A1259" w:rsidRPr="001A1259" w:rsidRDefault="001A1259" w:rsidP="001A1259">
                    <w:pPr>
                      <w:jc w:val="center"/>
                      <w:rPr>
                        <w:rFonts w:ascii="Arial" w:hAnsi="Arial" w:cs="Arial"/>
                        <w:b/>
                        <w:lang w:val="en-IE"/>
                      </w:rPr>
                    </w:pPr>
                  </w:p>
                </w:txbxContent>
              </v:textbox>
            </v:shape>
          </w:pict>
        </mc:Fallback>
      </mc:AlternateContent>
    </w:r>
    <w:r w:rsidR="007E4A6F">
      <w:rPr>
        <w:noProof/>
      </w:rPr>
      <w:pict w14:anchorId="3AD4BA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9812" o:spid="_x0000_s1030" type="#_x0000_t136" style="position:absolute;left:0;text-align:left;margin-left:0;margin-top:0;width:540.35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REEDOM OF INFORMATION"/>
          <w10:wrap anchorx="margin" anchory="margin"/>
        </v:shape>
      </w:pict>
    </w:r>
    <w:r w:rsidR="001A1259">
      <w:rPr>
        <w:rFonts w:ascii="Arial" w:hAnsi="Arial" w:cs="Arial"/>
        <w:b/>
        <w:sz w:val="22"/>
        <w:szCs w:val="22"/>
      </w:rPr>
      <w:tab/>
    </w:r>
  </w:p>
  <w:p w14:paraId="1BA217EC" w14:textId="77777777" w:rsidR="005138DE" w:rsidRDefault="005138DE" w:rsidP="00335ED5">
    <w:pPr>
      <w:pStyle w:val="Header"/>
      <w:tabs>
        <w:tab w:val="left" w:pos="220"/>
        <w:tab w:val="left" w:pos="3120"/>
        <w:tab w:val="left" w:pos="3375"/>
        <w:tab w:val="left" w:pos="3720"/>
      </w:tabs>
      <w:ind w:left="-10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690B" w14:textId="77777777" w:rsidR="00FC077B" w:rsidRDefault="007E4A6F">
    <w:pPr>
      <w:pStyle w:val="Header"/>
    </w:pPr>
    <w:r>
      <w:rPr>
        <w:noProof/>
      </w:rPr>
      <w:pict w14:anchorId="0E0129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9810" o:spid="_x0000_s1028" type="#_x0000_t136" style="position:absolute;margin-left:0;margin-top:0;width:540.35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REEDOM OF INFORMA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CC"/>
    <w:rsid w:val="00004CA9"/>
    <w:rsid w:val="0001636C"/>
    <w:rsid w:val="00034889"/>
    <w:rsid w:val="000941DA"/>
    <w:rsid w:val="000C4E1E"/>
    <w:rsid w:val="000D4399"/>
    <w:rsid w:val="001013AE"/>
    <w:rsid w:val="001A1259"/>
    <w:rsid w:val="001B7655"/>
    <w:rsid w:val="001D7828"/>
    <w:rsid w:val="001E0560"/>
    <w:rsid w:val="001F5697"/>
    <w:rsid w:val="002025C4"/>
    <w:rsid w:val="00224176"/>
    <w:rsid w:val="00241503"/>
    <w:rsid w:val="00280BC4"/>
    <w:rsid w:val="00293512"/>
    <w:rsid w:val="002A79B8"/>
    <w:rsid w:val="00335ED5"/>
    <w:rsid w:val="00337ACC"/>
    <w:rsid w:val="003523FB"/>
    <w:rsid w:val="00372D9B"/>
    <w:rsid w:val="003A094E"/>
    <w:rsid w:val="003B6E22"/>
    <w:rsid w:val="00421E30"/>
    <w:rsid w:val="00457452"/>
    <w:rsid w:val="004C6758"/>
    <w:rsid w:val="004E2179"/>
    <w:rsid w:val="004F2E2D"/>
    <w:rsid w:val="004F3BF3"/>
    <w:rsid w:val="005138DE"/>
    <w:rsid w:val="00545998"/>
    <w:rsid w:val="00590CB2"/>
    <w:rsid w:val="005D00F5"/>
    <w:rsid w:val="006A582B"/>
    <w:rsid w:val="006C2B22"/>
    <w:rsid w:val="006D25D0"/>
    <w:rsid w:val="006F0445"/>
    <w:rsid w:val="00745DD0"/>
    <w:rsid w:val="0076676E"/>
    <w:rsid w:val="007A42E9"/>
    <w:rsid w:val="007E4A6F"/>
    <w:rsid w:val="008235FA"/>
    <w:rsid w:val="008249F3"/>
    <w:rsid w:val="008C7C4E"/>
    <w:rsid w:val="008D6289"/>
    <w:rsid w:val="00946520"/>
    <w:rsid w:val="0096653B"/>
    <w:rsid w:val="0097212E"/>
    <w:rsid w:val="009A03A1"/>
    <w:rsid w:val="009C7825"/>
    <w:rsid w:val="00A06B2E"/>
    <w:rsid w:val="00A418FC"/>
    <w:rsid w:val="00A52ABE"/>
    <w:rsid w:val="00AA4025"/>
    <w:rsid w:val="00AC0AED"/>
    <w:rsid w:val="00AC208E"/>
    <w:rsid w:val="00AC3DFE"/>
    <w:rsid w:val="00B27583"/>
    <w:rsid w:val="00B61E94"/>
    <w:rsid w:val="00B767BF"/>
    <w:rsid w:val="00B95988"/>
    <w:rsid w:val="00BE3C6B"/>
    <w:rsid w:val="00C174CC"/>
    <w:rsid w:val="00CC2D17"/>
    <w:rsid w:val="00D03ECB"/>
    <w:rsid w:val="00D14459"/>
    <w:rsid w:val="00D97A16"/>
    <w:rsid w:val="00E33379"/>
    <w:rsid w:val="00ED0466"/>
    <w:rsid w:val="00EE7CB7"/>
    <w:rsid w:val="00F126A0"/>
    <w:rsid w:val="00F2131C"/>
    <w:rsid w:val="00F73FF4"/>
    <w:rsid w:val="00F952E3"/>
    <w:rsid w:val="00F97413"/>
    <w:rsid w:val="00FC077B"/>
    <w:rsid w:val="00FC0F0F"/>
    <w:rsid w:val="00FD0034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7BED9C9"/>
  <w15:chartTrackingRefBased/>
  <w15:docId w15:val="{0535775D-E64C-4041-9AC2-073F829A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5C4"/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1F56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2">
    <w:name w:val="heading 2"/>
    <w:basedOn w:val="Normal"/>
    <w:link w:val="Heading2Char"/>
    <w:uiPriority w:val="9"/>
    <w:qFormat/>
    <w:rsid w:val="001F5697"/>
    <w:pPr>
      <w:spacing w:before="100" w:beforeAutospacing="1" w:after="100" w:afterAutospacing="1"/>
      <w:outlineLvl w:val="1"/>
    </w:pPr>
    <w:rPr>
      <w:b/>
      <w:bCs/>
      <w:sz w:val="36"/>
      <w:szCs w:val="36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2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025C4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43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4399"/>
    <w:pPr>
      <w:tabs>
        <w:tab w:val="center" w:pos="4153"/>
        <w:tab w:val="right" w:pos="8306"/>
      </w:tabs>
    </w:pPr>
  </w:style>
  <w:style w:type="character" w:styleId="Hyperlink">
    <w:name w:val="Hyperlink"/>
    <w:rsid w:val="00D97A16"/>
    <w:rPr>
      <w:color w:val="0000FF"/>
      <w:u w:val="single"/>
    </w:rPr>
  </w:style>
  <w:style w:type="table" w:styleId="TableGrid">
    <w:name w:val="Table Grid"/>
    <w:basedOn w:val="TableNormal"/>
    <w:rsid w:val="00A4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5697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697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1F5697"/>
    <w:rPr>
      <w:rFonts w:ascii="Arial" w:hAnsi="Arial" w:cs="Arial"/>
      <w:b/>
      <w:bCs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y\Local%20Settings\Temporary%20Internet%20Files\OLKB\FAS%20Form%20Nov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FAS Form Nov06</Template>
  <TotalTime>10</TotalTime>
  <Pages>3</Pages>
  <Words>354</Words>
  <Characters>1870</Characters>
  <Application>Microsoft Office Word</Application>
  <DocSecurity>0</DocSecurity>
  <Lines>112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Kelly, Emma</cp:lastModifiedBy>
  <cp:revision>5</cp:revision>
  <cp:lastPrinted>2017-11-28T11:57:00Z</cp:lastPrinted>
  <dcterms:created xsi:type="dcterms:W3CDTF">2026-06-24T14:10:00Z</dcterms:created>
  <dcterms:modified xsi:type="dcterms:W3CDTF">2026-06-25T08:40:00Z</dcterms:modified>
</cp:coreProperties>
</file>