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EBB9" w14:textId="77777777" w:rsidR="00051C71" w:rsidRPr="00F34DE2" w:rsidRDefault="00051C71" w:rsidP="00051C71">
      <w:pPr>
        <w:pStyle w:val="Kop1"/>
        <w:rPr>
          <w:lang w:val="fr-BE"/>
        </w:rPr>
      </w:pPr>
      <w:r w:rsidRPr="00F34DE2">
        <w:rPr>
          <w:lang w:val="fr-BE"/>
        </w:rPr>
        <w:t xml:space="preserve">Plan de réintégration </w:t>
      </w:r>
    </w:p>
    <w:p w14:paraId="4D1C14F6" w14:textId="77777777" w:rsidR="00051C71" w:rsidRPr="00F34DE2" w:rsidRDefault="00051C71" w:rsidP="006E00EE">
      <w:pPr>
        <w:pStyle w:val="Kop2"/>
        <w:rPr>
          <w:sz w:val="16"/>
          <w:szCs w:val="16"/>
          <w:lang w:val="fr-BE"/>
        </w:rPr>
      </w:pPr>
      <w:r w:rsidRPr="00F34DE2">
        <w:rPr>
          <w:sz w:val="16"/>
          <w:szCs w:val="16"/>
          <w:lang w:val="fr-BE"/>
        </w:rPr>
        <w:t>(article I.4-74 §1 jusqu’au. 3 du Code sur le bien-être au travail)</w:t>
      </w:r>
    </w:p>
    <w:p w14:paraId="11993559" w14:textId="77777777" w:rsidR="00051C71" w:rsidRPr="00F34DE2" w:rsidRDefault="00051C71" w:rsidP="006E00EE">
      <w:pPr>
        <w:pStyle w:val="Kop2"/>
        <w:spacing w:line="240" w:lineRule="auto"/>
        <w:ind w:left="708"/>
        <w:contextualSpacing/>
        <w:jc w:val="both"/>
        <w:rPr>
          <w:rFonts w:ascii="Ovo" w:hAnsi="Ovo"/>
          <w:lang w:val="fr-BE"/>
        </w:rPr>
      </w:pPr>
      <w:r w:rsidRPr="00F34DE2">
        <w:rPr>
          <w:rFonts w:ascii="Ovo" w:hAnsi="Ovo"/>
          <w:lang w:val="fr-BE"/>
        </w:rPr>
        <w:t>Coordonnées de l’employeur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2122"/>
        <w:gridCol w:w="7222"/>
      </w:tblGrid>
      <w:tr w:rsidR="00051C71" w:rsidRPr="00F34DE2" w14:paraId="5CCF90A2" w14:textId="77777777" w:rsidTr="006E00EE">
        <w:tc>
          <w:tcPr>
            <w:tcW w:w="2122" w:type="dxa"/>
            <w:shd w:val="clear" w:color="auto" w:fill="93F79C" w:themeFill="accent2"/>
          </w:tcPr>
          <w:p w14:paraId="65F979C8" w14:textId="7A16F80D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Nom :</w:t>
            </w:r>
          </w:p>
        </w:tc>
        <w:tc>
          <w:tcPr>
            <w:tcW w:w="7222" w:type="dxa"/>
            <w:shd w:val="clear" w:color="auto" w:fill="auto"/>
          </w:tcPr>
          <w:p w14:paraId="2EC1D32F" w14:textId="38D411DA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051C71" w:rsidRPr="00F34DE2" w14:paraId="652F83F1" w14:textId="77777777" w:rsidTr="006E00EE">
        <w:tc>
          <w:tcPr>
            <w:tcW w:w="2122" w:type="dxa"/>
            <w:shd w:val="clear" w:color="auto" w:fill="93F79C" w:themeFill="accent2"/>
          </w:tcPr>
          <w:p w14:paraId="21EC7989" w14:textId="021DC717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Adresse :</w:t>
            </w:r>
          </w:p>
        </w:tc>
        <w:tc>
          <w:tcPr>
            <w:tcW w:w="7222" w:type="dxa"/>
            <w:shd w:val="clear" w:color="auto" w:fill="auto"/>
          </w:tcPr>
          <w:p w14:paraId="07FF38B7" w14:textId="4031C1F4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051C71" w:rsidRPr="00F34DE2" w14:paraId="50731BE7" w14:textId="77777777" w:rsidTr="006E00EE">
        <w:tc>
          <w:tcPr>
            <w:tcW w:w="2122" w:type="dxa"/>
            <w:shd w:val="clear" w:color="auto" w:fill="93F79C" w:themeFill="accent2"/>
          </w:tcPr>
          <w:p w14:paraId="6AE5AEFB" w14:textId="74950463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Numéro CBE :</w:t>
            </w:r>
          </w:p>
        </w:tc>
        <w:tc>
          <w:tcPr>
            <w:tcW w:w="7222" w:type="dxa"/>
            <w:shd w:val="clear" w:color="auto" w:fill="auto"/>
          </w:tcPr>
          <w:p w14:paraId="0876CBBF" w14:textId="7D0868D1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051C71" w:rsidRPr="00F34DE2" w14:paraId="1D7A382A" w14:textId="77777777" w:rsidTr="006E00EE">
        <w:tc>
          <w:tcPr>
            <w:tcW w:w="2122" w:type="dxa"/>
            <w:shd w:val="clear" w:color="auto" w:fill="93F79C" w:themeFill="accent2"/>
          </w:tcPr>
          <w:p w14:paraId="6B024BA0" w14:textId="376F7F60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Numéro d’affiliation :</w:t>
            </w:r>
          </w:p>
        </w:tc>
        <w:tc>
          <w:tcPr>
            <w:tcW w:w="7222" w:type="dxa"/>
            <w:shd w:val="clear" w:color="auto" w:fill="auto"/>
          </w:tcPr>
          <w:p w14:paraId="521C29BE" w14:textId="04BC9E72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</w:tbl>
    <w:p w14:paraId="4D46EBE7" w14:textId="77777777" w:rsidR="00051C71" w:rsidRPr="00F34DE2" w:rsidRDefault="00051C71" w:rsidP="006E00EE">
      <w:pPr>
        <w:pStyle w:val="Kop2"/>
        <w:spacing w:line="240" w:lineRule="auto"/>
        <w:ind w:left="708"/>
        <w:contextualSpacing/>
        <w:jc w:val="both"/>
        <w:rPr>
          <w:rFonts w:ascii="Ovo" w:hAnsi="Ovo"/>
          <w:lang w:val="fr-BE"/>
        </w:rPr>
      </w:pPr>
      <w:r w:rsidRPr="00F34DE2">
        <w:rPr>
          <w:rFonts w:ascii="Ovo" w:hAnsi="Ovo"/>
          <w:lang w:val="fr-BE"/>
        </w:rPr>
        <w:t>Coordonnées du travailleur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2122"/>
        <w:gridCol w:w="7222"/>
      </w:tblGrid>
      <w:tr w:rsidR="00051C71" w:rsidRPr="00F34DE2" w14:paraId="1CDEE14C" w14:textId="77777777" w:rsidTr="006E00EE">
        <w:tc>
          <w:tcPr>
            <w:tcW w:w="2122" w:type="dxa"/>
            <w:shd w:val="clear" w:color="auto" w:fill="93F79C" w:themeFill="accent2"/>
          </w:tcPr>
          <w:p w14:paraId="18F52F5E" w14:textId="460F9022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Nom :</w:t>
            </w:r>
          </w:p>
        </w:tc>
        <w:tc>
          <w:tcPr>
            <w:tcW w:w="7222" w:type="dxa"/>
            <w:shd w:val="clear" w:color="auto" w:fill="auto"/>
          </w:tcPr>
          <w:p w14:paraId="1126E9AA" w14:textId="07DF8C18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051C71" w:rsidRPr="00F34DE2" w14:paraId="29252F88" w14:textId="77777777" w:rsidTr="006E00EE">
        <w:tc>
          <w:tcPr>
            <w:tcW w:w="2122" w:type="dxa"/>
            <w:shd w:val="clear" w:color="auto" w:fill="93F79C" w:themeFill="accent2"/>
          </w:tcPr>
          <w:p w14:paraId="2D75DF7A" w14:textId="07D11D36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Adresse :</w:t>
            </w:r>
          </w:p>
        </w:tc>
        <w:tc>
          <w:tcPr>
            <w:tcW w:w="7222" w:type="dxa"/>
            <w:shd w:val="clear" w:color="auto" w:fill="auto"/>
          </w:tcPr>
          <w:p w14:paraId="1E0B0E02" w14:textId="575802AC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051C71" w:rsidRPr="00F34DE2" w14:paraId="34DD2F27" w14:textId="77777777" w:rsidTr="006E00EE">
        <w:tc>
          <w:tcPr>
            <w:tcW w:w="2122" w:type="dxa"/>
            <w:shd w:val="clear" w:color="auto" w:fill="93F79C" w:themeFill="accent2"/>
          </w:tcPr>
          <w:p w14:paraId="129D2EDA" w14:textId="6E260EF9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Numéro de registre national :</w:t>
            </w:r>
          </w:p>
        </w:tc>
        <w:tc>
          <w:tcPr>
            <w:tcW w:w="7222" w:type="dxa"/>
            <w:shd w:val="clear" w:color="auto" w:fill="auto"/>
          </w:tcPr>
          <w:p w14:paraId="331B2EBF" w14:textId="64D720BC" w:rsidR="00051C71" w:rsidRPr="00F34DE2" w:rsidRDefault="00051C71" w:rsidP="006E00EE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</w:tbl>
    <w:p w14:paraId="23D2E5EE" w14:textId="77777777" w:rsidR="00051C71" w:rsidRPr="00F34DE2" w:rsidRDefault="00051C71" w:rsidP="006E00EE">
      <w:pPr>
        <w:pStyle w:val="Kop2"/>
        <w:spacing w:line="240" w:lineRule="auto"/>
        <w:ind w:left="708"/>
        <w:contextualSpacing/>
        <w:jc w:val="both"/>
        <w:rPr>
          <w:rFonts w:ascii="Ovo" w:hAnsi="Ovo"/>
          <w:lang w:val="fr-BE"/>
        </w:rPr>
      </w:pPr>
      <w:r w:rsidRPr="00F34DE2">
        <w:rPr>
          <w:rFonts w:ascii="Ovo" w:hAnsi="Ovo"/>
          <w:lang w:val="fr-BE"/>
        </w:rPr>
        <w:t>Fonction actuelle du travailleur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2122"/>
        <w:gridCol w:w="7222"/>
      </w:tblGrid>
      <w:tr w:rsidR="00051C71" w:rsidRPr="00F34DE2" w14:paraId="4004202C" w14:textId="77777777" w:rsidTr="006E00EE">
        <w:tc>
          <w:tcPr>
            <w:tcW w:w="2122" w:type="dxa"/>
            <w:shd w:val="clear" w:color="auto" w:fill="93F79C" w:themeFill="accent2"/>
          </w:tcPr>
          <w:p w14:paraId="53E1E36B" w14:textId="27D4C451" w:rsidR="00051C71" w:rsidRPr="00F34DE2" w:rsidRDefault="00051C7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  <w:r w:rsidRPr="00F34DE2">
              <w:rPr>
                <w:rFonts w:ascii="Mulish" w:hAnsi="Mulish" w:cs="Arial"/>
                <w:sz w:val="18"/>
                <w:szCs w:val="18"/>
                <w:lang w:val="fr-BE"/>
              </w:rPr>
              <w:t>Fonction :</w:t>
            </w:r>
          </w:p>
        </w:tc>
        <w:tc>
          <w:tcPr>
            <w:tcW w:w="7222" w:type="dxa"/>
            <w:shd w:val="clear" w:color="auto" w:fill="auto"/>
          </w:tcPr>
          <w:p w14:paraId="1BDE7390" w14:textId="0E9039D0" w:rsidR="00051C71" w:rsidRPr="00F34DE2" w:rsidRDefault="00051C7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</w:p>
        </w:tc>
      </w:tr>
      <w:tr w:rsidR="00051C71" w:rsidRPr="00F34DE2" w14:paraId="677604A9" w14:textId="77777777" w:rsidTr="006E00EE">
        <w:tc>
          <w:tcPr>
            <w:tcW w:w="2122" w:type="dxa"/>
            <w:shd w:val="clear" w:color="auto" w:fill="93F79C" w:themeFill="accent2"/>
          </w:tcPr>
          <w:p w14:paraId="79530F0C" w14:textId="3CD18E07" w:rsidR="00051C71" w:rsidRPr="00F34DE2" w:rsidRDefault="00051C7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  <w:r w:rsidRPr="00F34DE2">
              <w:rPr>
                <w:rFonts w:ascii="Mulish" w:hAnsi="Mulish" w:cs="Arial"/>
                <w:sz w:val="18"/>
                <w:szCs w:val="18"/>
                <w:lang w:val="fr-BE"/>
              </w:rPr>
              <w:t>Description des activités du dernier travail effectué par le travailleur avant de se déclarer malade :</w:t>
            </w:r>
          </w:p>
        </w:tc>
        <w:tc>
          <w:tcPr>
            <w:tcW w:w="7222" w:type="dxa"/>
            <w:shd w:val="clear" w:color="auto" w:fill="auto"/>
          </w:tcPr>
          <w:p w14:paraId="0275421D" w14:textId="15F2629A" w:rsidR="00051C71" w:rsidRPr="00F34DE2" w:rsidRDefault="00051C7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</w:p>
        </w:tc>
      </w:tr>
      <w:tr w:rsidR="00051C71" w:rsidRPr="00F34DE2" w14:paraId="70BB864E" w14:textId="77777777" w:rsidTr="006E00EE">
        <w:tc>
          <w:tcPr>
            <w:tcW w:w="2122" w:type="dxa"/>
            <w:shd w:val="clear" w:color="auto" w:fill="93F79C" w:themeFill="accent2"/>
          </w:tcPr>
          <w:p w14:paraId="359DB518" w14:textId="647D11DF" w:rsidR="00051C71" w:rsidRPr="00F34DE2" w:rsidRDefault="00051C7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  <w:r w:rsidRPr="00F34DE2">
              <w:rPr>
                <w:rFonts w:ascii="Mulish" w:hAnsi="Mulish" w:cs="Arial"/>
                <w:sz w:val="18"/>
                <w:szCs w:val="18"/>
                <w:lang w:val="fr-BE"/>
              </w:rPr>
              <w:t>Schéma de travail – horaire :</w:t>
            </w:r>
          </w:p>
        </w:tc>
        <w:tc>
          <w:tcPr>
            <w:tcW w:w="7222" w:type="dxa"/>
            <w:shd w:val="clear" w:color="auto" w:fill="auto"/>
          </w:tcPr>
          <w:p w14:paraId="7E392132" w14:textId="6967E24D" w:rsidR="00051C71" w:rsidRPr="00F34DE2" w:rsidRDefault="00051C71" w:rsidP="00D333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lish" w:eastAsiaTheme="minorEastAsia" w:hAnsi="Mulish" w:cs="Arial"/>
                <w:b/>
                <w:bCs/>
                <w:sz w:val="18"/>
                <w:szCs w:val="18"/>
                <w:lang w:val="fr-BE" w:eastAsia="nl-BE"/>
              </w:rPr>
            </w:pPr>
          </w:p>
        </w:tc>
      </w:tr>
    </w:tbl>
    <w:p w14:paraId="286231F5" w14:textId="77777777" w:rsidR="00051C71" w:rsidRPr="00F34DE2" w:rsidRDefault="00051C71" w:rsidP="006E00EE">
      <w:pPr>
        <w:pStyle w:val="Kop2"/>
        <w:spacing w:line="240" w:lineRule="auto"/>
        <w:ind w:left="708"/>
        <w:contextualSpacing/>
        <w:jc w:val="both"/>
        <w:rPr>
          <w:rFonts w:ascii="Ovo" w:hAnsi="Ovo"/>
          <w:lang w:val="fr-BE"/>
        </w:rPr>
      </w:pPr>
      <w:r w:rsidRPr="00F34DE2">
        <w:rPr>
          <w:rFonts w:ascii="Ovo" w:hAnsi="Ovo"/>
          <w:lang w:val="fr-BE"/>
        </w:rPr>
        <w:t>Proposition de plan de réintégration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54"/>
      </w:tblGrid>
      <w:tr w:rsidR="006E00EE" w:rsidRPr="00F34DE2" w14:paraId="258AAB2B" w14:textId="77777777" w:rsidTr="006E00EE">
        <w:tc>
          <w:tcPr>
            <w:tcW w:w="9354" w:type="dxa"/>
            <w:shd w:val="clear" w:color="auto" w:fill="93F79C" w:themeFill="accent2"/>
          </w:tcPr>
          <w:p w14:paraId="35194577" w14:textId="787FD238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 xml:space="preserve">Description des </w:t>
            </w:r>
            <w:r w:rsidRPr="00F34DE2">
              <w:rPr>
                <w:b/>
                <w:bCs/>
                <w:color w:val="07403C" w:themeColor="text2"/>
                <w:sz w:val="18"/>
                <w:szCs w:val="18"/>
                <w:lang w:val="fr-BE"/>
              </w:rPr>
              <w:t>adaptations du poste de travail</w:t>
            </w: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 xml:space="preserve"> (adaptation des machines et des équipements et/ou la fourniture d’outils appropriés) :</w:t>
            </w:r>
          </w:p>
        </w:tc>
      </w:tr>
      <w:tr w:rsidR="006E00EE" w:rsidRPr="00F34DE2" w14:paraId="1BD7A372" w14:textId="77777777" w:rsidTr="006E00EE">
        <w:tc>
          <w:tcPr>
            <w:tcW w:w="9354" w:type="dxa"/>
            <w:shd w:val="clear" w:color="auto" w:fill="F2F2F2" w:themeFill="background1" w:themeFillShade="F2"/>
          </w:tcPr>
          <w:p w14:paraId="53D5484B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  <w:p w14:paraId="38433D83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  <w:p w14:paraId="069BA362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</w:tc>
      </w:tr>
    </w:tbl>
    <w:p w14:paraId="1FD31E96" w14:textId="5C420648" w:rsidR="00051C71" w:rsidRPr="00F34DE2" w:rsidRDefault="00051C71" w:rsidP="006E00EE">
      <w:pPr>
        <w:spacing w:line="240" w:lineRule="auto"/>
        <w:jc w:val="both"/>
        <w:rPr>
          <w:rFonts w:ascii="Mulish" w:hAnsi="Mulish" w:cs="Arial"/>
          <w:sz w:val="18"/>
          <w:szCs w:val="18"/>
          <w:lang w:val="fr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C7D6D5" w:themeColor="accent6"/>
          <w:insideV w:val="single" w:sz="6" w:space="0" w:color="C7D6D5" w:themeColor="accent6"/>
        </w:tblBorders>
        <w:tblLook w:val="04A0" w:firstRow="1" w:lastRow="0" w:firstColumn="1" w:lastColumn="0" w:noHBand="0" w:noVBand="1"/>
      </w:tblPr>
      <w:tblGrid>
        <w:gridCol w:w="2646"/>
        <w:gridCol w:w="6708"/>
      </w:tblGrid>
      <w:tr w:rsidR="006E00EE" w:rsidRPr="00F34DE2" w14:paraId="78926321" w14:textId="77777777" w:rsidTr="002F408C">
        <w:tc>
          <w:tcPr>
            <w:tcW w:w="10780" w:type="dxa"/>
            <w:gridSpan w:val="2"/>
            <w:shd w:val="clear" w:color="auto" w:fill="93F79C" w:themeFill="accent2"/>
          </w:tcPr>
          <w:p w14:paraId="6BA6C9A3" w14:textId="0ED93FAE" w:rsidR="006E00EE" w:rsidRPr="00F34DE2" w:rsidRDefault="006E00EE" w:rsidP="002F408C">
            <w:pPr>
              <w:rPr>
                <w:color w:val="07403C" w:themeColor="text2"/>
                <w:sz w:val="18"/>
                <w:szCs w:val="18"/>
                <w:lang w:val="fr-BE"/>
              </w:rPr>
            </w:pPr>
            <w:bookmarkStart w:id="0" w:name="_Hlk198035450"/>
            <w:r w:rsidRPr="00F34DE2">
              <w:rPr>
                <w:color w:val="07403C" w:themeColor="text2"/>
                <w:sz w:val="18"/>
                <w:szCs w:val="18"/>
                <w:lang w:val="fr-BE"/>
              </w:rPr>
              <w:t xml:space="preserve">Description du </w:t>
            </w:r>
            <w:r w:rsidRPr="00F34DE2">
              <w:rPr>
                <w:b/>
                <w:bCs/>
                <w:color w:val="07403C" w:themeColor="text2"/>
                <w:sz w:val="18"/>
                <w:szCs w:val="18"/>
                <w:lang w:val="fr-BE"/>
              </w:rPr>
              <w:t>travail adapté</w:t>
            </w: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 xml:space="preserve">, spécifiquement des tâches adaptées ou la répartition différente des tâches </w:t>
            </w:r>
          </w:p>
        </w:tc>
      </w:tr>
      <w:tr w:rsidR="006E00EE" w:rsidRPr="00F34DE2" w14:paraId="51204CB8" w14:textId="77777777" w:rsidTr="002F408C">
        <w:tc>
          <w:tcPr>
            <w:tcW w:w="2972" w:type="dxa"/>
            <w:shd w:val="clear" w:color="auto" w:fill="C7D6D5" w:themeFill="accent6"/>
          </w:tcPr>
          <w:p w14:paraId="22F1DF01" w14:textId="12070D47" w:rsidR="006E00EE" w:rsidRPr="00F34DE2" w:rsidRDefault="006E00EE" w:rsidP="002F408C">
            <w:pPr>
              <w:rPr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>Volume de travail: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3033DFDF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</w:tc>
      </w:tr>
      <w:tr w:rsidR="006E00EE" w:rsidRPr="00F34DE2" w14:paraId="3F258EBE" w14:textId="77777777" w:rsidTr="002F408C">
        <w:tc>
          <w:tcPr>
            <w:tcW w:w="2972" w:type="dxa"/>
            <w:shd w:val="clear" w:color="auto" w:fill="C7D6D5" w:themeFill="accent6"/>
          </w:tcPr>
          <w:p w14:paraId="5F2C1F76" w14:textId="43E90783" w:rsidR="006E00EE" w:rsidRPr="00F34DE2" w:rsidRDefault="006E00EE" w:rsidP="002F408C">
            <w:pPr>
              <w:rPr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>Horai</w:t>
            </w: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>r</w:t>
            </w: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>e</w:t>
            </w: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>: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5FAE5CA8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</w:tc>
      </w:tr>
      <w:tr w:rsidR="006E00EE" w:rsidRPr="00F34DE2" w14:paraId="3A8E4AA7" w14:textId="77777777" w:rsidTr="002F408C">
        <w:tc>
          <w:tcPr>
            <w:tcW w:w="2972" w:type="dxa"/>
            <w:shd w:val="clear" w:color="auto" w:fill="C7D6D5" w:themeFill="accent6"/>
          </w:tcPr>
          <w:p w14:paraId="1EE1F694" w14:textId="4151C82D" w:rsidR="006E00EE" w:rsidRPr="00F34DE2" w:rsidRDefault="006E00EE" w:rsidP="002F408C">
            <w:pPr>
              <w:rPr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rFonts w:ascii="Mulish" w:hAnsi="Mulish" w:cs="Arial"/>
                <w:sz w:val="18"/>
                <w:szCs w:val="18"/>
                <w:lang w:val="fr-BE"/>
              </w:rPr>
              <w:t>Progressivité</w:t>
            </w:r>
            <w:r w:rsidRPr="00F34DE2">
              <w:rPr>
                <w:rFonts w:ascii="Mulish" w:hAnsi="Mulish" w:cs="Arial"/>
                <w:sz w:val="18"/>
                <w:szCs w:val="18"/>
                <w:lang w:val="fr-BE"/>
              </w:rPr>
              <w:t xml:space="preserve"> des adaptations: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40583D63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  <w:p w14:paraId="1437C507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</w:tc>
      </w:tr>
      <w:bookmarkEnd w:id="0"/>
    </w:tbl>
    <w:p w14:paraId="79C32366" w14:textId="77777777" w:rsidR="00051C71" w:rsidRPr="00F34DE2" w:rsidRDefault="00051C71" w:rsidP="00020A95">
      <w:pPr>
        <w:pStyle w:val="Lijstalinea"/>
        <w:ind w:left="720"/>
        <w:rPr>
          <w:rFonts w:ascii="Mulish" w:hAnsi="Mulish"/>
          <w:sz w:val="18"/>
          <w:szCs w:val="18"/>
          <w:lang w:val="fr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C7D6D5" w:themeColor="accent6"/>
          <w:insideV w:val="single" w:sz="6" w:space="0" w:color="C7D6D5" w:themeColor="accent6"/>
        </w:tblBorders>
        <w:tblLook w:val="04A0" w:firstRow="1" w:lastRow="0" w:firstColumn="1" w:lastColumn="0" w:noHBand="0" w:noVBand="1"/>
      </w:tblPr>
      <w:tblGrid>
        <w:gridCol w:w="2636"/>
        <w:gridCol w:w="6718"/>
      </w:tblGrid>
      <w:tr w:rsidR="006E00EE" w:rsidRPr="00F34DE2" w14:paraId="0C1A925F" w14:textId="77777777" w:rsidTr="002F408C">
        <w:tc>
          <w:tcPr>
            <w:tcW w:w="10780" w:type="dxa"/>
            <w:gridSpan w:val="2"/>
            <w:shd w:val="clear" w:color="auto" w:fill="93F79C" w:themeFill="accent2"/>
          </w:tcPr>
          <w:p w14:paraId="3BBAE61C" w14:textId="48763D24" w:rsidR="006E00EE" w:rsidRPr="00F34DE2" w:rsidRDefault="006E00EE" w:rsidP="002F408C">
            <w:pPr>
              <w:rPr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color w:val="07403C" w:themeColor="text2"/>
                <w:sz w:val="18"/>
                <w:szCs w:val="18"/>
                <w:lang w:val="fr-BE"/>
              </w:rPr>
              <w:lastRenderedPageBreak/>
              <w:t xml:space="preserve">Description de </w:t>
            </w:r>
            <w:r w:rsidRPr="00F34DE2">
              <w:rPr>
                <w:b/>
                <w:bCs/>
                <w:color w:val="07403C" w:themeColor="text2"/>
                <w:sz w:val="18"/>
                <w:szCs w:val="18"/>
                <w:lang w:val="fr-BE"/>
              </w:rPr>
              <w:t>l’autre travail</w:t>
            </w:r>
          </w:p>
        </w:tc>
      </w:tr>
      <w:tr w:rsidR="006E00EE" w:rsidRPr="00F34DE2" w14:paraId="21A88AB8" w14:textId="77777777" w:rsidTr="002F408C">
        <w:tc>
          <w:tcPr>
            <w:tcW w:w="2972" w:type="dxa"/>
            <w:shd w:val="clear" w:color="auto" w:fill="C7D6D5" w:themeFill="accent6"/>
          </w:tcPr>
          <w:p w14:paraId="726E03F3" w14:textId="5610A921" w:rsidR="006E00EE" w:rsidRPr="00F34DE2" w:rsidRDefault="006E00EE" w:rsidP="002F408C">
            <w:pPr>
              <w:rPr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>Contenu du travail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1F15A10E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  <w:p w14:paraId="1BD05062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</w:tc>
      </w:tr>
      <w:tr w:rsidR="006E00EE" w:rsidRPr="00F34DE2" w14:paraId="7793D872" w14:textId="77777777" w:rsidTr="002F408C">
        <w:tc>
          <w:tcPr>
            <w:tcW w:w="2972" w:type="dxa"/>
            <w:shd w:val="clear" w:color="auto" w:fill="C7D6D5" w:themeFill="accent6"/>
          </w:tcPr>
          <w:p w14:paraId="59DE7F22" w14:textId="0CF63077" w:rsidR="006E00EE" w:rsidRPr="00F34DE2" w:rsidRDefault="006E00EE" w:rsidP="002F408C">
            <w:pPr>
              <w:rPr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>Volume de travail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3267F301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  <w:p w14:paraId="58E22AE1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</w:tc>
      </w:tr>
      <w:tr w:rsidR="006E00EE" w:rsidRPr="00F34DE2" w14:paraId="56B93C08" w14:textId="77777777" w:rsidTr="002F408C">
        <w:tc>
          <w:tcPr>
            <w:tcW w:w="2972" w:type="dxa"/>
            <w:shd w:val="clear" w:color="auto" w:fill="C7D6D5" w:themeFill="accent6"/>
          </w:tcPr>
          <w:p w14:paraId="7DE37E07" w14:textId="0F9F879C" w:rsidR="006E00EE" w:rsidRPr="00F34DE2" w:rsidRDefault="006E00EE" w:rsidP="002F408C">
            <w:pPr>
              <w:rPr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>Horaire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52BB3A9E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  <w:p w14:paraId="73C48F45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</w:tc>
      </w:tr>
      <w:tr w:rsidR="006E00EE" w:rsidRPr="00F34DE2" w14:paraId="04119208" w14:textId="77777777" w:rsidTr="002F408C">
        <w:tc>
          <w:tcPr>
            <w:tcW w:w="2972" w:type="dxa"/>
            <w:shd w:val="clear" w:color="auto" w:fill="C7D6D5" w:themeFill="accent6"/>
          </w:tcPr>
          <w:p w14:paraId="1B40E363" w14:textId="50B0ABDB" w:rsidR="006E00EE" w:rsidRPr="00F34DE2" w:rsidRDefault="006E00EE" w:rsidP="002F408C">
            <w:pPr>
              <w:rPr>
                <w:color w:val="07403C" w:themeColor="text2"/>
                <w:sz w:val="18"/>
                <w:szCs w:val="18"/>
                <w:lang w:val="fr-BE"/>
              </w:rPr>
            </w:pP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>Progressivité des adaptations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38537A50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  <w:p w14:paraId="75882C1F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</w:tc>
      </w:tr>
    </w:tbl>
    <w:p w14:paraId="6D5AEBA7" w14:textId="77777777" w:rsidR="00051C71" w:rsidRPr="00F34DE2" w:rsidRDefault="00051C71" w:rsidP="00051C71">
      <w:pPr>
        <w:pStyle w:val="Lijstalinea"/>
        <w:spacing w:line="240" w:lineRule="auto"/>
        <w:jc w:val="both"/>
        <w:rPr>
          <w:rFonts w:ascii="Mulish" w:hAnsi="Mulish" w:cs="Arial"/>
          <w:sz w:val="18"/>
          <w:szCs w:val="18"/>
          <w:lang w:val="fr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54"/>
      </w:tblGrid>
      <w:tr w:rsidR="006E00EE" w:rsidRPr="00F34DE2" w14:paraId="53CB29C3" w14:textId="77777777" w:rsidTr="002F408C">
        <w:trPr>
          <w:trHeight w:val="818"/>
        </w:trPr>
        <w:tc>
          <w:tcPr>
            <w:tcW w:w="10780" w:type="dxa"/>
            <w:shd w:val="clear" w:color="auto" w:fill="93F79C" w:themeFill="accent2"/>
          </w:tcPr>
          <w:p w14:paraId="398F916F" w14:textId="600A133A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 xml:space="preserve">Décrivez la nature de la </w:t>
            </w:r>
            <w:r w:rsidRPr="00F34DE2">
              <w:rPr>
                <w:b/>
                <w:bCs/>
                <w:color w:val="07403C" w:themeColor="text2"/>
                <w:sz w:val="18"/>
                <w:szCs w:val="18"/>
                <w:lang w:val="fr-BE"/>
              </w:rPr>
              <w:t>formation proposée et/ou de l'accompagnement proposé</w:t>
            </w: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 xml:space="preserve"> en vue d'acquérir des compétences qui permettront au travailleur d'effectuer du travail adapté ou de l’autre travail. Indiquez également les </w:t>
            </w:r>
            <w:r w:rsidRPr="00F34DE2">
              <w:rPr>
                <w:b/>
                <w:bCs/>
                <w:color w:val="07403C" w:themeColor="text2"/>
                <w:sz w:val="18"/>
                <w:szCs w:val="18"/>
                <w:lang w:val="fr-BE"/>
              </w:rPr>
              <w:t>acteurs impliqués</w:t>
            </w: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 xml:space="preserve"> (internes/externes) qui seront responsables de cette formation et/ou cet accompagnement.</w:t>
            </w:r>
          </w:p>
        </w:tc>
      </w:tr>
      <w:tr w:rsidR="006E00EE" w:rsidRPr="00F34DE2" w14:paraId="1F942E96" w14:textId="77777777" w:rsidTr="002F408C">
        <w:tc>
          <w:tcPr>
            <w:tcW w:w="10780" w:type="dxa"/>
            <w:shd w:val="clear" w:color="auto" w:fill="F2F2F2" w:themeFill="background1" w:themeFillShade="F2"/>
          </w:tcPr>
          <w:p w14:paraId="340E00E5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  <w:p w14:paraId="18452FFA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  <w:p w14:paraId="26078AF1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  <w:p w14:paraId="0A6A0024" w14:textId="77777777" w:rsidR="006E00EE" w:rsidRPr="00F34DE2" w:rsidRDefault="006E00EE" w:rsidP="002F408C">
            <w:pPr>
              <w:rPr>
                <w:sz w:val="18"/>
                <w:szCs w:val="18"/>
                <w:lang w:val="fr-BE"/>
              </w:rPr>
            </w:pPr>
          </w:p>
        </w:tc>
      </w:tr>
    </w:tbl>
    <w:p w14:paraId="7C3DF3D0" w14:textId="1D411B4E" w:rsidR="00051C71" w:rsidRPr="00F34DE2" w:rsidRDefault="00051C71" w:rsidP="00F34DE2">
      <w:pPr>
        <w:spacing w:line="240" w:lineRule="auto"/>
        <w:jc w:val="both"/>
        <w:rPr>
          <w:rFonts w:ascii="Mulish" w:hAnsi="Mulish" w:cs="Arial"/>
          <w:sz w:val="18"/>
          <w:szCs w:val="18"/>
          <w:lang w:val="fr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54"/>
      </w:tblGrid>
      <w:tr w:rsidR="00F34DE2" w:rsidRPr="00F34DE2" w14:paraId="504DC914" w14:textId="77777777" w:rsidTr="002F408C">
        <w:tc>
          <w:tcPr>
            <w:tcW w:w="10780" w:type="dxa"/>
            <w:shd w:val="clear" w:color="auto" w:fill="93F79C" w:themeFill="accent2"/>
          </w:tcPr>
          <w:p w14:paraId="1AAF4098" w14:textId="2AA7EA0C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  <w:bookmarkStart w:id="1" w:name="_Hlk198035864"/>
            <w:r w:rsidRPr="00F34DE2">
              <w:rPr>
                <w:b/>
                <w:bCs/>
                <w:sz w:val="18"/>
                <w:szCs w:val="18"/>
                <w:lang w:val="fr-BE"/>
              </w:rPr>
              <w:t>Période de validité</w:t>
            </w:r>
            <w:r w:rsidRPr="00F34DE2">
              <w:rPr>
                <w:sz w:val="18"/>
                <w:szCs w:val="18"/>
                <w:lang w:val="fr-BE"/>
              </w:rPr>
              <w:t xml:space="preserve"> du plan de réintégration après la signature du plan (en semaines ou en mois) :</w:t>
            </w:r>
          </w:p>
        </w:tc>
      </w:tr>
      <w:tr w:rsidR="00F34DE2" w:rsidRPr="00F34DE2" w14:paraId="51250149" w14:textId="77777777" w:rsidTr="002F408C">
        <w:tc>
          <w:tcPr>
            <w:tcW w:w="10780" w:type="dxa"/>
            <w:shd w:val="clear" w:color="auto" w:fill="F2F2F2" w:themeFill="background1" w:themeFillShade="F2"/>
          </w:tcPr>
          <w:p w14:paraId="5327F781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537F1802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2E1AB1D5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</w:tc>
      </w:tr>
      <w:bookmarkEnd w:id="1"/>
    </w:tbl>
    <w:p w14:paraId="7BCC42F7" w14:textId="77777777" w:rsidR="00F34DE2" w:rsidRPr="00F34DE2" w:rsidRDefault="00F34DE2" w:rsidP="00F34DE2">
      <w:pPr>
        <w:jc w:val="both"/>
        <w:rPr>
          <w:rFonts w:ascii="Mulish" w:hAnsi="Mulish" w:cs="Arial"/>
          <w:b/>
          <w:sz w:val="18"/>
          <w:szCs w:val="18"/>
          <w:u w:val="single"/>
          <w:lang w:val="fr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54"/>
      </w:tblGrid>
      <w:tr w:rsidR="00F34DE2" w:rsidRPr="00F34DE2" w14:paraId="496CCF80" w14:textId="77777777" w:rsidTr="002F408C">
        <w:tc>
          <w:tcPr>
            <w:tcW w:w="10780" w:type="dxa"/>
            <w:shd w:val="clear" w:color="auto" w:fill="93F79C" w:themeFill="accent2"/>
          </w:tcPr>
          <w:p w14:paraId="745058D5" w14:textId="4565F7C6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  <w:r w:rsidRPr="00F34DE2">
              <w:rPr>
                <w:b/>
                <w:color w:val="07403C" w:themeColor="text2"/>
                <w:sz w:val="18"/>
                <w:szCs w:val="18"/>
                <w:lang w:val="fr-BE"/>
              </w:rPr>
              <w:t>Remarques du travailleur</w:t>
            </w:r>
          </w:p>
        </w:tc>
      </w:tr>
      <w:tr w:rsidR="00F34DE2" w:rsidRPr="00F34DE2" w14:paraId="3E0D0BB7" w14:textId="77777777" w:rsidTr="002F408C">
        <w:tc>
          <w:tcPr>
            <w:tcW w:w="10780" w:type="dxa"/>
            <w:shd w:val="clear" w:color="auto" w:fill="F2F2F2" w:themeFill="background1" w:themeFillShade="F2"/>
          </w:tcPr>
          <w:p w14:paraId="6E613F88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614B8935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29DBA766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6AB1B22B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</w:tc>
      </w:tr>
    </w:tbl>
    <w:p w14:paraId="2652124C" w14:textId="77777777" w:rsidR="00F34DE2" w:rsidRPr="00F34DE2" w:rsidRDefault="00F34DE2" w:rsidP="00F34DE2">
      <w:pPr>
        <w:jc w:val="both"/>
        <w:rPr>
          <w:rFonts w:ascii="Mulish" w:hAnsi="Mulish" w:cs="Arial"/>
          <w:b/>
          <w:sz w:val="18"/>
          <w:szCs w:val="18"/>
          <w:u w:val="single"/>
          <w:lang w:val="fr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54"/>
      </w:tblGrid>
      <w:tr w:rsidR="00F34DE2" w:rsidRPr="00F34DE2" w14:paraId="6A13E0A8" w14:textId="77777777" w:rsidTr="002F408C">
        <w:tc>
          <w:tcPr>
            <w:tcW w:w="10780" w:type="dxa"/>
            <w:shd w:val="clear" w:color="auto" w:fill="93F79C" w:themeFill="accent2"/>
          </w:tcPr>
          <w:p w14:paraId="6066FD64" w14:textId="42A36FD0" w:rsidR="00F34DE2" w:rsidRPr="00F34DE2" w:rsidRDefault="00F34DE2" w:rsidP="00F34DE2">
            <w:pPr>
              <w:rPr>
                <w:sz w:val="18"/>
                <w:szCs w:val="18"/>
                <w:lang w:val="fr-BE"/>
              </w:rPr>
            </w:pPr>
            <w:r w:rsidRPr="00F34DE2">
              <w:rPr>
                <w:sz w:val="18"/>
                <w:szCs w:val="18"/>
                <w:lang w:val="fr-BE"/>
              </w:rPr>
              <w:t>Accords complémentaires avec le travailleur</w:t>
            </w:r>
          </w:p>
        </w:tc>
      </w:tr>
      <w:tr w:rsidR="00F34DE2" w:rsidRPr="00F34DE2" w14:paraId="11A6287E" w14:textId="77777777" w:rsidTr="002F408C">
        <w:tc>
          <w:tcPr>
            <w:tcW w:w="10780" w:type="dxa"/>
            <w:shd w:val="clear" w:color="auto" w:fill="F2F2F2" w:themeFill="background1" w:themeFillShade="F2"/>
          </w:tcPr>
          <w:p w14:paraId="179E8C7D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2C9A9A14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4215BBBF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56D056FE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</w:tc>
      </w:tr>
    </w:tbl>
    <w:p w14:paraId="277ADF0C" w14:textId="6025C639" w:rsidR="00020A95" w:rsidRPr="00F34DE2" w:rsidRDefault="00020A95">
      <w:pPr>
        <w:suppressAutoHyphens/>
        <w:spacing w:after="0" w:line="240" w:lineRule="auto"/>
        <w:rPr>
          <w:rFonts w:ascii="Mulish" w:hAnsi="Mulish" w:cs="Arial"/>
          <w:b/>
          <w:sz w:val="18"/>
          <w:szCs w:val="18"/>
          <w:lang w:val="fr-BE"/>
        </w:rPr>
      </w:pPr>
    </w:p>
    <w:p w14:paraId="2C73B7CD" w14:textId="52F471BA" w:rsidR="00051C71" w:rsidRPr="00F34DE2" w:rsidRDefault="00020A95" w:rsidP="00051C71">
      <w:pPr>
        <w:jc w:val="both"/>
        <w:rPr>
          <w:rFonts w:ascii="Mulish" w:hAnsi="Mulish" w:cs="Arial"/>
          <w:b/>
          <w:sz w:val="18"/>
          <w:szCs w:val="18"/>
          <w:lang w:val="fr-BE"/>
        </w:rPr>
      </w:pPr>
      <w:r w:rsidRPr="00F34DE2">
        <w:rPr>
          <w:rFonts w:ascii="Mulish" w:hAnsi="Mulish" w:cs="Arial"/>
          <w:b/>
          <w:sz w:val="18"/>
          <w:szCs w:val="18"/>
          <w:lang w:val="fr-BE"/>
        </w:rPr>
        <w:t>S</w:t>
      </w:r>
      <w:r w:rsidR="00051C71" w:rsidRPr="00F34DE2">
        <w:rPr>
          <w:rFonts w:ascii="Mulish" w:hAnsi="Mulish" w:cs="Arial"/>
          <w:b/>
          <w:sz w:val="18"/>
          <w:szCs w:val="18"/>
          <w:lang w:val="fr-BE"/>
        </w:rPr>
        <w:t>ignature du travailleur</w:t>
      </w:r>
      <w:r w:rsidR="00051C71" w:rsidRPr="00F34DE2">
        <w:rPr>
          <w:rFonts w:ascii="Mulish" w:hAnsi="Mulish" w:cs="Arial"/>
          <w:sz w:val="18"/>
          <w:szCs w:val="18"/>
          <w:lang w:val="fr-BE"/>
        </w:rPr>
        <w:tab/>
      </w:r>
      <w:r w:rsidR="00051C71" w:rsidRPr="00F34DE2">
        <w:rPr>
          <w:rFonts w:ascii="Mulish" w:hAnsi="Mulish" w:cs="Arial"/>
          <w:sz w:val="18"/>
          <w:szCs w:val="18"/>
          <w:lang w:val="fr-BE"/>
        </w:rPr>
        <w:tab/>
      </w:r>
      <w:r w:rsidR="00051C71" w:rsidRPr="00F34DE2">
        <w:rPr>
          <w:rFonts w:ascii="Mulish" w:hAnsi="Mulish" w:cs="Arial"/>
          <w:sz w:val="18"/>
          <w:szCs w:val="18"/>
          <w:lang w:val="fr-BE"/>
        </w:rPr>
        <w:tab/>
      </w:r>
      <w:r w:rsidR="00051C71" w:rsidRPr="00F34DE2">
        <w:rPr>
          <w:rFonts w:ascii="Mulish" w:hAnsi="Mulish" w:cs="Arial"/>
          <w:sz w:val="18"/>
          <w:szCs w:val="18"/>
          <w:lang w:val="fr-BE"/>
        </w:rPr>
        <w:tab/>
      </w:r>
      <w:r w:rsidR="00051C71" w:rsidRPr="00F34DE2">
        <w:rPr>
          <w:rFonts w:ascii="Mulish" w:hAnsi="Mulish" w:cs="Arial"/>
          <w:sz w:val="18"/>
          <w:szCs w:val="18"/>
          <w:lang w:val="fr-BE"/>
        </w:rPr>
        <w:tab/>
      </w:r>
      <w:r w:rsidR="00051C71" w:rsidRPr="00F34DE2">
        <w:rPr>
          <w:rFonts w:ascii="Mulish" w:hAnsi="Mulish" w:cs="Arial"/>
          <w:b/>
          <w:sz w:val="18"/>
          <w:szCs w:val="18"/>
          <w:lang w:val="fr-BE"/>
        </w:rPr>
        <w:t>Signature de l’employeur</w:t>
      </w:r>
    </w:p>
    <w:p w14:paraId="6E5F0B96" w14:textId="77777777" w:rsidR="00051C71" w:rsidRPr="00F34DE2" w:rsidRDefault="00051C71" w:rsidP="00051C71">
      <w:pPr>
        <w:spacing w:after="120"/>
        <w:jc w:val="both"/>
        <w:rPr>
          <w:rFonts w:ascii="Mulish" w:hAnsi="Mulish" w:cs="Arial"/>
          <w:b/>
          <w:sz w:val="18"/>
          <w:szCs w:val="18"/>
          <w:lang w:val="fr-BE"/>
        </w:rPr>
      </w:pPr>
      <w:r w:rsidRPr="00F34DE2">
        <w:rPr>
          <w:rFonts w:ascii="Mulish" w:hAnsi="Mulish" w:cs="Arial"/>
          <w:sz w:val="18"/>
          <w:szCs w:val="18"/>
          <w:lang w:val="fr-BE"/>
        </w:rPr>
        <w:tab/>
      </w:r>
      <w:r w:rsidRPr="00F34DE2">
        <w:rPr>
          <w:rFonts w:ascii="Mulish" w:hAnsi="Mulish" w:cs="Arial"/>
          <w:sz w:val="18"/>
          <w:szCs w:val="18"/>
          <w:lang w:val="fr-BE"/>
        </w:rPr>
        <w:tab/>
      </w:r>
      <w:r w:rsidRPr="00F34DE2">
        <w:rPr>
          <w:rFonts w:ascii="Mulish" w:hAnsi="Mulish" w:cs="Arial"/>
          <w:sz w:val="18"/>
          <w:szCs w:val="18"/>
          <w:lang w:val="fr-BE"/>
        </w:rPr>
        <w:tab/>
      </w:r>
      <w:r w:rsidRPr="00F34DE2">
        <w:rPr>
          <w:rFonts w:ascii="Mulish" w:hAnsi="Mulish" w:cs="Arial"/>
          <w:sz w:val="18"/>
          <w:szCs w:val="18"/>
          <w:lang w:val="fr-BE"/>
        </w:rPr>
        <w:tab/>
      </w:r>
    </w:p>
    <w:tbl>
      <w:tblPr>
        <w:tblStyle w:val="Mensurav03"/>
        <w:tblW w:w="8641" w:type="dxa"/>
        <w:tblInd w:w="-119" w:type="dxa"/>
        <w:tblLayout w:type="fixed"/>
        <w:tblCellMar>
          <w:top w:w="119" w:type="dxa"/>
          <w:left w:w="119" w:type="dxa"/>
          <w:bottom w:w="119" w:type="dxa"/>
          <w:right w:w="119" w:type="dxa"/>
        </w:tblCellMar>
        <w:tblLook w:val="0480" w:firstRow="0" w:lastRow="0" w:firstColumn="1" w:lastColumn="0" w:noHBand="0" w:noVBand="1"/>
      </w:tblPr>
      <w:tblGrid>
        <w:gridCol w:w="5076"/>
        <w:gridCol w:w="3565"/>
      </w:tblGrid>
      <w:tr w:rsidR="00F34DE2" w:rsidRPr="00F34DE2" w14:paraId="4BD85DF2" w14:textId="77777777" w:rsidTr="00F34DE2">
        <w:trPr>
          <w:trHeight w:val="1014"/>
        </w:trPr>
        <w:tc>
          <w:tcPr>
            <w:tcW w:w="5076" w:type="dxa"/>
            <w:shd w:val="clear" w:color="auto" w:fill="auto"/>
          </w:tcPr>
          <w:p w14:paraId="63D7DE5F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  <w:r w:rsidRPr="00F34DE2">
              <w:rPr>
                <w:sz w:val="18"/>
                <w:szCs w:val="18"/>
                <w:lang w:val="fr-BE"/>
              </w:rPr>
              <w:t>Dat</w:t>
            </w:r>
            <w:r w:rsidRPr="00F34DE2">
              <w:rPr>
                <w:sz w:val="18"/>
                <w:szCs w:val="18"/>
                <w:lang w:val="fr-BE"/>
              </w:rPr>
              <w:t>e</w:t>
            </w:r>
            <w:r w:rsidRPr="00F34DE2">
              <w:rPr>
                <w:sz w:val="18"/>
                <w:szCs w:val="18"/>
                <w:lang w:val="fr-BE"/>
              </w:rPr>
              <w:t>:</w:t>
            </w:r>
          </w:p>
          <w:p w14:paraId="6B7ADE11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63A6202B" w14:textId="169C9529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  <w:r w:rsidRPr="00F34DE2">
              <w:rPr>
                <w:sz w:val="18"/>
                <w:szCs w:val="18"/>
                <w:lang w:val="fr-BE"/>
              </w:rPr>
              <w:t>Signature pour accord</w:t>
            </w:r>
          </w:p>
          <w:p w14:paraId="772D0455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10D26552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3565" w:type="dxa"/>
          </w:tcPr>
          <w:p w14:paraId="7285B8FA" w14:textId="68DB9876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  <w:r w:rsidRPr="00F34DE2">
              <w:rPr>
                <w:sz w:val="18"/>
                <w:szCs w:val="18"/>
                <w:lang w:val="fr-BE"/>
              </w:rPr>
              <w:t>Dat</w:t>
            </w:r>
            <w:r w:rsidRPr="00F34DE2">
              <w:rPr>
                <w:sz w:val="18"/>
                <w:szCs w:val="18"/>
                <w:lang w:val="fr-BE"/>
              </w:rPr>
              <w:t>e</w:t>
            </w:r>
          </w:p>
          <w:p w14:paraId="0F165163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663CF6E3" w14:textId="00E6B519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  <w:r w:rsidRPr="00F34DE2">
              <w:rPr>
                <w:sz w:val="18"/>
                <w:szCs w:val="18"/>
                <w:lang w:val="fr-BE"/>
              </w:rPr>
              <w:t>Signature pour accord</w:t>
            </w:r>
          </w:p>
        </w:tc>
      </w:tr>
    </w:tbl>
    <w:p w14:paraId="732FA2B9" w14:textId="77777777" w:rsidR="00051C71" w:rsidRPr="00F34DE2" w:rsidRDefault="00051C71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54"/>
      </w:tblGrid>
      <w:tr w:rsidR="00F34DE2" w:rsidRPr="00F34DE2" w14:paraId="1FF1CB51" w14:textId="77777777" w:rsidTr="002F408C">
        <w:tc>
          <w:tcPr>
            <w:tcW w:w="10780" w:type="dxa"/>
            <w:shd w:val="clear" w:color="auto" w:fill="93F79C" w:themeFill="accent2"/>
          </w:tcPr>
          <w:p w14:paraId="3FF7C949" w14:textId="1A3DBA85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  <w:r w:rsidRPr="00F34DE2">
              <w:rPr>
                <w:b/>
                <w:color w:val="07403C" w:themeColor="text2"/>
                <w:sz w:val="18"/>
                <w:szCs w:val="18"/>
                <w:lang w:val="fr-BE"/>
              </w:rPr>
              <w:t>Pas d’accord</w:t>
            </w:r>
            <w:r w:rsidRPr="00F34DE2">
              <w:rPr>
                <w:b/>
                <w:color w:val="07403C" w:themeColor="text2"/>
                <w:sz w:val="18"/>
                <w:szCs w:val="18"/>
                <w:lang w:val="fr-BE"/>
              </w:rPr>
              <w:t>:</w:t>
            </w:r>
            <w:r w:rsidRPr="00F34DE2">
              <w:rPr>
                <w:color w:val="07403C" w:themeColor="text2"/>
                <w:sz w:val="18"/>
                <w:szCs w:val="18"/>
                <w:lang w:val="fr-BE"/>
              </w:rPr>
              <w:t xml:space="preserve"> Indiquez la raison pour laquelle vous n’êtes pas d’accord :</w:t>
            </w:r>
          </w:p>
        </w:tc>
      </w:tr>
      <w:tr w:rsidR="00F34DE2" w:rsidRPr="00F34DE2" w14:paraId="23775434" w14:textId="77777777" w:rsidTr="002F408C">
        <w:tc>
          <w:tcPr>
            <w:tcW w:w="10780" w:type="dxa"/>
            <w:shd w:val="clear" w:color="auto" w:fill="F2F2F2" w:themeFill="background1" w:themeFillShade="F2"/>
          </w:tcPr>
          <w:p w14:paraId="1A119514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2F90F204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66A13D72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52BF2EE1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0B76603B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  <w:p w14:paraId="57567FE3" w14:textId="21390F4B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  <w:r w:rsidRPr="00F34DE2">
              <w:rPr>
                <w:sz w:val="18"/>
                <w:szCs w:val="18"/>
                <w:lang w:val="fr-BE"/>
              </w:rPr>
              <w:t>Dat</w:t>
            </w:r>
            <w:r w:rsidRPr="00F34DE2">
              <w:rPr>
                <w:sz w:val="18"/>
                <w:szCs w:val="18"/>
                <w:lang w:val="fr-BE"/>
              </w:rPr>
              <w:t>e</w:t>
            </w:r>
            <w:r w:rsidRPr="00F34DE2">
              <w:rPr>
                <w:sz w:val="18"/>
                <w:szCs w:val="18"/>
                <w:lang w:val="fr-BE"/>
              </w:rPr>
              <w:t>:</w:t>
            </w:r>
          </w:p>
          <w:p w14:paraId="2C751A1B" w14:textId="77777777" w:rsidR="00F34DE2" w:rsidRPr="00F34DE2" w:rsidRDefault="00F34DE2" w:rsidP="002F408C">
            <w:pPr>
              <w:rPr>
                <w:sz w:val="18"/>
                <w:szCs w:val="18"/>
                <w:lang w:val="fr-BE"/>
              </w:rPr>
            </w:pPr>
          </w:p>
        </w:tc>
      </w:tr>
    </w:tbl>
    <w:p w14:paraId="13C1A7A5" w14:textId="77777777" w:rsidR="00F34DE2" w:rsidRPr="00F34DE2" w:rsidRDefault="00F34DE2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</w:p>
    <w:p w14:paraId="1CC15572" w14:textId="77777777" w:rsidR="00F34DE2" w:rsidRPr="00F34DE2" w:rsidRDefault="00F34DE2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</w:p>
    <w:p w14:paraId="0582974F" w14:textId="77777777" w:rsidR="00051C71" w:rsidRPr="00F34DE2" w:rsidRDefault="00051C71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  <w:r w:rsidRPr="00F34DE2">
        <w:rPr>
          <w:rFonts w:ascii="Mulish" w:hAnsi="Mulish" w:cs="Arial"/>
          <w:sz w:val="18"/>
          <w:szCs w:val="18"/>
          <w:lang w:val="fr-BE"/>
        </w:rPr>
        <w:t>Veuillez envoyer le plan à :</w:t>
      </w:r>
    </w:p>
    <w:p w14:paraId="7ED6317F" w14:textId="77777777" w:rsidR="00051C71" w:rsidRPr="00F34DE2" w:rsidRDefault="00051C71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  <w:r w:rsidRPr="00F34DE2">
        <w:rPr>
          <w:rFonts w:ascii="Mulish" w:hAnsi="Mulish" w:cs="Arial"/>
          <w:b/>
          <w:bCs/>
          <w:sz w:val="18"/>
          <w:szCs w:val="18"/>
          <w:lang w:val="fr-BE"/>
        </w:rPr>
        <w:t xml:space="preserve">Par e-mail </w:t>
      </w:r>
      <w:r w:rsidRPr="00F34DE2">
        <w:rPr>
          <w:rFonts w:ascii="Mulish" w:hAnsi="Mulish" w:cs="Arial"/>
          <w:sz w:val="18"/>
          <w:szCs w:val="18"/>
          <w:lang w:val="fr-BE"/>
        </w:rPr>
        <w:t xml:space="preserve">: </w:t>
      </w:r>
      <w:hyperlink r:id="rId11" w:history="1">
        <w:r w:rsidRPr="00F34DE2">
          <w:rPr>
            <w:rStyle w:val="Hyperlink"/>
            <w:rFonts w:ascii="Mulish" w:hAnsi="Mulish" w:cs="Arial"/>
            <w:color w:val="auto"/>
            <w:sz w:val="18"/>
            <w:szCs w:val="18"/>
            <w:lang w:val="fr-BE"/>
          </w:rPr>
          <w:t>medsec@mensura.be</w:t>
        </w:r>
      </w:hyperlink>
    </w:p>
    <w:p w14:paraId="7EDBB5A0" w14:textId="77777777" w:rsidR="00051C71" w:rsidRPr="00F34DE2" w:rsidRDefault="00051C71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  <w:r w:rsidRPr="00F34DE2">
        <w:rPr>
          <w:rFonts w:ascii="Mulish" w:hAnsi="Mulish" w:cs="Arial"/>
          <w:b/>
          <w:bCs/>
          <w:sz w:val="18"/>
          <w:szCs w:val="18"/>
          <w:lang w:val="fr-BE"/>
        </w:rPr>
        <w:t xml:space="preserve">Par poste : </w:t>
      </w:r>
      <w:r w:rsidRPr="00F34DE2">
        <w:rPr>
          <w:rFonts w:ascii="Mulish" w:hAnsi="Mulish" w:cs="Arial"/>
          <w:sz w:val="18"/>
          <w:szCs w:val="18"/>
          <w:lang w:val="fr-BE"/>
        </w:rPr>
        <w:t>Mensura SEPP</w:t>
      </w:r>
    </w:p>
    <w:p w14:paraId="4DD3AB71" w14:textId="77777777" w:rsidR="00051C71" w:rsidRPr="00F34DE2" w:rsidRDefault="00051C71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  <w:r w:rsidRPr="00F34DE2">
        <w:rPr>
          <w:rFonts w:ascii="Mulish" w:hAnsi="Mulish" w:cs="Arial"/>
          <w:sz w:val="18"/>
          <w:szCs w:val="18"/>
          <w:lang w:val="fr-BE"/>
        </w:rPr>
        <w:t>Secrétariat médical</w:t>
      </w:r>
    </w:p>
    <w:p w14:paraId="4C64F2AE" w14:textId="77777777" w:rsidR="00051C71" w:rsidRPr="00F34DE2" w:rsidRDefault="00051C71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  <w:r w:rsidRPr="00F34DE2">
        <w:rPr>
          <w:rFonts w:ascii="Mulish" w:hAnsi="Mulish" w:cs="Arial"/>
          <w:sz w:val="18"/>
          <w:szCs w:val="18"/>
          <w:lang w:val="fr-BE"/>
        </w:rPr>
        <w:t xml:space="preserve">Italiëlei 2   </w:t>
      </w:r>
    </w:p>
    <w:p w14:paraId="57BED4E0" w14:textId="77777777" w:rsidR="00051C71" w:rsidRPr="00F34DE2" w:rsidRDefault="00051C71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  <w:r w:rsidRPr="00F34DE2">
        <w:rPr>
          <w:rFonts w:ascii="Mulish" w:hAnsi="Mulish" w:cs="Arial"/>
          <w:sz w:val="18"/>
          <w:szCs w:val="18"/>
          <w:lang w:val="fr-BE"/>
        </w:rPr>
        <w:t>2000 Antwerpen</w:t>
      </w:r>
    </w:p>
    <w:p w14:paraId="4EF98325" w14:textId="77777777" w:rsidR="00051C71" w:rsidRPr="00F34DE2" w:rsidRDefault="00051C71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</w:p>
    <w:p w14:paraId="55290040" w14:textId="77777777" w:rsidR="00051C71" w:rsidRPr="00F34DE2" w:rsidRDefault="00051C71" w:rsidP="00051C71">
      <w:pPr>
        <w:jc w:val="both"/>
        <w:rPr>
          <w:rFonts w:ascii="Mulish" w:hAnsi="Mulish" w:cs="Arial"/>
          <w:sz w:val="18"/>
          <w:szCs w:val="18"/>
          <w:lang w:val="fr-BE"/>
        </w:rPr>
      </w:pPr>
    </w:p>
    <w:p w14:paraId="4E57A41B" w14:textId="1981AF1A" w:rsidR="00343461" w:rsidRPr="00F34DE2" w:rsidRDefault="00343461" w:rsidP="00051C71">
      <w:pPr>
        <w:jc w:val="both"/>
        <w:rPr>
          <w:rFonts w:ascii="Mulish" w:hAnsi="Mulish"/>
          <w:sz w:val="18"/>
          <w:szCs w:val="18"/>
          <w:lang w:val="fr-BE"/>
        </w:rPr>
      </w:pPr>
    </w:p>
    <w:sectPr w:rsidR="00343461" w:rsidRPr="00F34DE2" w:rsidSect="006E00E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851" w:left="851" w:header="561" w:footer="0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8F99" w14:textId="77777777" w:rsidR="00343461" w:rsidRDefault="00343461">
      <w:pPr>
        <w:spacing w:after="0"/>
      </w:pPr>
      <w:r>
        <w:separator/>
      </w:r>
    </w:p>
  </w:endnote>
  <w:endnote w:type="continuationSeparator" w:id="0">
    <w:p w14:paraId="525A6239" w14:textId="77777777" w:rsidR="00343461" w:rsidRDefault="00343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 Medium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2126"/>
      <w:gridCol w:w="1803"/>
    </w:tblGrid>
    <w:tr w:rsidR="00C85C62" w:rsidRPr="00C85C62" w14:paraId="12BBF59D" w14:textId="77777777" w:rsidTr="00C85C62">
      <w:trPr>
        <w:trHeight w:val="454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1D00FBF" w14:textId="77777777" w:rsidR="00C85C62" w:rsidRDefault="00C85C62">
          <w:pPr>
            <w:spacing w:after="0"/>
            <w:rPr>
              <w:rStyle w:val="Zwaar"/>
              <w:rFonts w:eastAsia="Calibri"/>
              <w:color w:val="3A5454" w:themeColor="text1"/>
              <w:lang w:val="fr-FR"/>
            </w:rPr>
          </w:pP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F8E3FC" w14:textId="77777777" w:rsidR="00C85C62" w:rsidRDefault="00C85C62">
          <w:pPr>
            <w:spacing w:after="0"/>
            <w:rPr>
              <w:rFonts w:eastAsia="Calibri"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284F0CF8" w14:textId="77777777" w:rsidR="00C85C62" w:rsidRDefault="00C85C62">
          <w:pPr>
            <w:spacing w:after="0"/>
            <w:rPr>
              <w:rFonts w:eastAsia="Calibri"/>
              <w:b/>
              <w:bCs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BB15870" w14:textId="77777777" w:rsidR="00C85C62" w:rsidRDefault="00C85C62">
          <w:pPr>
            <w:pStyle w:val="Normalgrey-green"/>
            <w:rPr>
              <w:rFonts w:eastAsia="Calibri"/>
              <w:color w:val="3A5454" w:themeColor="text1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D9AB26D" w14:textId="77777777" w:rsidR="00C85C62" w:rsidRDefault="00C85C6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noProof/>
            </w:rPr>
          </w:pPr>
        </w:p>
      </w:tc>
    </w:tr>
    <w:tr w:rsidR="0092576A" w:rsidRPr="00343461" w14:paraId="63E16E66" w14:textId="77777777" w:rsidTr="00DF4382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4FCA3EBB" w14:textId="77777777" w:rsidR="0092576A" w:rsidRDefault="00792C3D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</w:t>
          </w:r>
          <w:r w:rsidR="00D91735">
            <w:rPr>
              <w:rStyle w:val="Zwaar"/>
              <w:rFonts w:eastAsia="Calibri"/>
              <w:color w:val="3A5454" w:themeColor="text1"/>
              <w:lang w:val="fr-FR"/>
            </w:rPr>
            <w:br/>
          </w: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D57CB4" w14:textId="77777777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</w:t>
          </w:r>
          <w:r w:rsidR="00DF4382"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:</w:t>
          </w:r>
        </w:p>
        <w:p w14:paraId="451DC707" w14:textId="77777777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226935E1" w14:textId="01DD84D6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r w:rsidR="00C85C62">
            <w:rPr>
              <w:rFonts w:eastAsia="Calibri"/>
              <w:color w:val="3A5454" w:themeColor="text1"/>
              <w:sz w:val="14"/>
              <w:szCs w:val="14"/>
              <w:lang w:val="fr-FR"/>
            </w:rPr>
            <w:br/>
          </w:r>
          <w:r w:rsidR="006E00EE">
            <w:rPr>
              <w:rFonts w:eastAsia="Calibri"/>
              <w:color w:val="3A5454" w:themeColor="text1"/>
              <w:sz w:val="14"/>
              <w:szCs w:val="14"/>
              <w:lang w:val="fr-FR"/>
            </w:rPr>
            <w:t>boîte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3944C684" w14:textId="77777777" w:rsidR="0092576A" w:rsidRDefault="00792C3D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</w:t>
          </w:r>
          <w:r w:rsidR="00E90EF4">
            <w:rPr>
              <w:rFonts w:eastAsia="Calibri"/>
              <w:color w:val="3A5454" w:themeColor="text1"/>
              <w:sz w:val="14"/>
              <w:szCs w:val="14"/>
            </w:rPr>
            <w:t>xelles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1E807E43" w14:textId="77777777" w:rsidR="0092576A" w:rsidRPr="006E00EE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6E00E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6E00E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42788EAE" w14:textId="77777777" w:rsidR="0092576A" w:rsidRPr="006E00EE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6E00E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6E00E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60687D9" w14:textId="77777777" w:rsidR="0092576A" w:rsidRPr="006E00EE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6E00E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6E00E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6396531E" w14:textId="77777777" w:rsidR="0092576A" w:rsidRDefault="00792C3D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8FF8416" w14:textId="77777777" w:rsidR="0092576A" w:rsidRDefault="00792C3D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BE86 3100 8000 2050</w:t>
          </w:r>
        </w:p>
        <w:p w14:paraId="1D7AFFD5" w14:textId="77777777" w:rsidR="0092576A" w:rsidRDefault="00792C3D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BBRUBEBB</w:t>
          </w:r>
        </w:p>
        <w:p w14:paraId="12B55EEE" w14:textId="77777777" w:rsidR="0092576A" w:rsidRDefault="00792C3D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0410.664.742</w:t>
          </w: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3078E0D" w14:textId="30D594B1" w:rsidR="0092576A" w:rsidRDefault="00792C3D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87936" behindDoc="1" locked="0" layoutInCell="1" allowOverlap="1" wp14:anchorId="792FCBB1" wp14:editId="39A648A7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62623041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  <w:r w:rsidR="00343461" w:rsidRPr="006E00EE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en-US"/>
            </w:rPr>
            <w:t xml:space="preserve">    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FSTD_codex010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4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</w:t>
          </w:r>
          <w:r w:rsidR="0010067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O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R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10067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0</w:t>
          </w:r>
          <w:r w:rsidR="0034346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1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 xml:space="preserve"> V0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2</w:t>
          </w:r>
        </w:p>
      </w:tc>
    </w:tr>
    <w:tr w:rsidR="0092576A" w14:paraId="788940B6" w14:textId="77777777" w:rsidTr="00DF4382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A552B8D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10749AAA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5E2873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B42A291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16633F8A" w14:textId="77777777" w:rsidR="0092576A" w:rsidRDefault="00792C3D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44846D12" w14:textId="77777777" w:rsidR="0092576A" w:rsidRPr="00343461" w:rsidRDefault="00792C3D">
    <w:pPr>
      <w:ind w:left="-686"/>
      <w:rPr>
        <w:rFonts w:ascii="Mulish" w:hAnsi="Mulish"/>
        <w:sz w:val="16"/>
        <w:szCs w:val="16"/>
      </w:rPr>
    </w:pP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3B3DF22E" wp14:editId="52809B70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A08035" w14:textId="77777777" w:rsidR="0092576A" w:rsidRDefault="00792C3D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3B3DF22E" id="Text Box 2" o:spid="_x0000_s1026" style="position:absolute;left:0;text-align:left;margin-left:9.75pt;margin-top:819pt;width:71pt;height:15.15pt;z-index:-25166950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" filled="f" stroked="f">
              <v:textbox style="mso-fit-shape-to-text:t">
                <w:txbxContent>
                  <w:p w14:paraId="52A08035" w14:textId="77777777" w:rsidR="0092576A" w:rsidRDefault="00792C3D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AD7F187" wp14:editId="395999B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5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21FF6E" w14:textId="77777777" w:rsidR="0092576A" w:rsidRDefault="00792C3D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2AD7F187" id="Text Box 1634914868" o:spid="_x0000_s1027" style="position:absolute;left:0;text-align:left;margin-left:12pt;margin-top:819pt;width:71pt;height:15.15pt;z-index:-25164902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P/wg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" filled="f" stroked="f">
              <v:textbox style="mso-fit-shape-to-text:t">
                <w:txbxContent>
                  <w:p w14:paraId="6721FF6E" w14:textId="77777777" w:rsidR="0092576A" w:rsidRDefault="00792C3D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1993"/>
      <w:gridCol w:w="1936"/>
    </w:tblGrid>
    <w:tr w:rsidR="0092576A" w:rsidRPr="006E00EE" w14:paraId="704DEDFA" w14:textId="77777777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2AE12B2" w14:textId="77777777" w:rsidR="0092576A" w:rsidRDefault="00792C3D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B10222F" w14:textId="77777777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social:</w:t>
          </w:r>
        </w:p>
        <w:p w14:paraId="34FC5804" w14:textId="77777777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4FC95D81" w14:textId="77777777" w:rsidR="0092576A" w:rsidRDefault="00792C3D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proofErr w:type="spellStart"/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boïte</w:t>
          </w:r>
          <w:proofErr w:type="spellEnd"/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7B1505B6" w14:textId="77777777" w:rsidR="0092576A" w:rsidRDefault="00792C3D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Brussel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0890DE0" w14:textId="77777777" w:rsidR="0092576A" w:rsidRPr="006E00EE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6E00E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6E00E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54E646D4" w14:textId="77777777" w:rsidR="0092576A" w:rsidRPr="006E00EE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6E00E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6E00E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13827FB" w14:textId="77777777" w:rsidR="0092576A" w:rsidRPr="006E00EE" w:rsidRDefault="00792C3D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6E00E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6E00E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0262906B" w14:textId="77777777" w:rsidR="0092576A" w:rsidRDefault="00792C3D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1A4B103F" w14:textId="77777777" w:rsidR="0092576A" w:rsidRDefault="00792C3D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IBAN: BE86 3100 8000 2050</w:t>
          </w:r>
        </w:p>
        <w:p w14:paraId="4CBAFD48" w14:textId="77777777" w:rsidR="0092576A" w:rsidRDefault="00792C3D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BIC: BBRUBEBB</w:t>
          </w:r>
        </w:p>
        <w:p w14:paraId="3C938D12" w14:textId="77777777" w:rsidR="0092576A" w:rsidRDefault="00792C3D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BCE: 0410.664.742</w:t>
          </w: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0397C42F" w14:textId="77777777" w:rsidR="0092576A" w:rsidRDefault="00792C3D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92DCEEA" wp14:editId="0D67B2FD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64439975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</w:p>
      </w:tc>
    </w:tr>
    <w:tr w:rsidR="0092576A" w14:paraId="0F77E25B" w14:textId="77777777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78AF84C8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0085DB54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3BE3EF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56A40710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6DAFE1D7" w14:textId="77777777" w:rsidR="0092576A" w:rsidRDefault="00792C3D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05336A3F" w14:textId="77777777" w:rsidR="0092576A" w:rsidRDefault="00792C3D">
    <w:pPr>
      <w:ind w:left="-686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E4A4E6D" wp14:editId="63AFA67A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87728E" w14:textId="77777777" w:rsidR="0092576A" w:rsidRDefault="00792C3D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5E4A4E6D" id="_x0000_s1028" style="position:absolute;left:0;text-align:left;margin-left:9.75pt;margin-top:819pt;width:71pt;height:15.15pt;z-index:-251660288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g1ww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" filled="f" stroked="f">
              <v:textbox style="mso-fit-shape-to-text:t">
                <w:txbxContent>
                  <w:p w14:paraId="2787728E" w14:textId="77777777" w:rsidR="0092576A" w:rsidRDefault="00792C3D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929253" wp14:editId="66046B9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8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CC8A3A" w14:textId="77777777" w:rsidR="0092576A" w:rsidRDefault="00792C3D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4929253" id="_x0000_s1029" style="position:absolute;left:0;text-align:left;margin-left:12pt;margin-top:819pt;width:71pt;height:15.15pt;z-index:-251658240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" filled="f" stroked="f">
              <v:textbox style="mso-fit-shape-to-text:t">
                <w:txbxContent>
                  <w:p w14:paraId="1ACC8A3A" w14:textId="77777777" w:rsidR="0092576A" w:rsidRDefault="00792C3D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19EE" w14:textId="77777777" w:rsidR="00343461" w:rsidRDefault="00343461">
      <w:pPr>
        <w:spacing w:after="0"/>
      </w:pPr>
      <w:r>
        <w:separator/>
      </w:r>
    </w:p>
  </w:footnote>
  <w:footnote w:type="continuationSeparator" w:id="0">
    <w:p w14:paraId="6B3ED3AC" w14:textId="77777777" w:rsidR="00343461" w:rsidRDefault="00343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71CB" w14:textId="77777777" w:rsidR="0092576A" w:rsidRDefault="00792C3D">
    <w:pPr>
      <w:pStyle w:val="Koptekst"/>
      <w:ind w:left="-686" w:right="0"/>
    </w:pPr>
    <w:r>
      <w:drawing>
        <wp:inline distT="0" distB="0" distL="0" distR="0" wp14:anchorId="37FA253F" wp14:editId="1273A28E">
          <wp:extent cx="1885950" cy="302260"/>
          <wp:effectExtent l="0" t="0" r="0" b="0"/>
          <wp:docPr id="56251084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E7D9" w14:textId="77777777" w:rsidR="0092576A" w:rsidRDefault="00792C3D">
    <w:pPr>
      <w:pStyle w:val="Koptekst"/>
      <w:ind w:left="-686" w:right="0"/>
    </w:pPr>
    <w:r>
      <w:drawing>
        <wp:inline distT="0" distB="0" distL="0" distR="0" wp14:anchorId="3D6ADADF" wp14:editId="475B6B3D">
          <wp:extent cx="1885950" cy="302260"/>
          <wp:effectExtent l="0" t="0" r="0" b="0"/>
          <wp:docPr id="833766603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5EC446"/>
    <w:lvl w:ilvl="0">
      <w:start w:val="1"/>
      <w:numFmt w:val="upperRoman"/>
      <w:pStyle w:val="Lijstnummering2"/>
      <w:lvlText w:val="%1."/>
      <w:lvlJc w:val="right"/>
      <w:pPr>
        <w:ind w:left="1620" w:hanging="180"/>
      </w:pPr>
    </w:lvl>
  </w:abstractNum>
  <w:abstractNum w:abstractNumId="1" w15:restartNumberingAfterBreak="0">
    <w:nsid w:val="FFFFFF83"/>
    <w:multiLevelType w:val="singleLevel"/>
    <w:tmpl w:val="8704268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13CFFB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DEC1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B76D6A"/>
    <w:multiLevelType w:val="multilevel"/>
    <w:tmpl w:val="BA4C739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2A80657"/>
    <w:multiLevelType w:val="multilevel"/>
    <w:tmpl w:val="3CACE63A"/>
    <w:styleLink w:val="CurrentList22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6" w15:restartNumberingAfterBreak="0">
    <w:nsid w:val="035F080C"/>
    <w:multiLevelType w:val="multilevel"/>
    <w:tmpl w:val="0809001D"/>
    <w:styleLink w:val="CurrentList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761A42"/>
    <w:multiLevelType w:val="multilevel"/>
    <w:tmpl w:val="182E0B40"/>
    <w:styleLink w:val="CurrentList41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B47978"/>
    <w:multiLevelType w:val="multilevel"/>
    <w:tmpl w:val="7CC618C6"/>
    <w:styleLink w:val="CurrentList43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0AD54D23"/>
    <w:multiLevelType w:val="multilevel"/>
    <w:tmpl w:val="8BAA58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71065"/>
    <w:multiLevelType w:val="multilevel"/>
    <w:tmpl w:val="0E1CA2E4"/>
    <w:styleLink w:val="CurrentList63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11" w15:restartNumberingAfterBreak="0">
    <w:nsid w:val="0FD87440"/>
    <w:multiLevelType w:val="multilevel"/>
    <w:tmpl w:val="3CACE63A"/>
    <w:styleLink w:val="CurrentList23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2" w15:restartNumberingAfterBreak="0">
    <w:nsid w:val="11B51105"/>
    <w:multiLevelType w:val="hybridMultilevel"/>
    <w:tmpl w:val="3AFE781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71D5F"/>
    <w:multiLevelType w:val="multilevel"/>
    <w:tmpl w:val="45CCF62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34D2F0E"/>
    <w:multiLevelType w:val="multilevel"/>
    <w:tmpl w:val="0809001D"/>
    <w:styleLink w:val="CurrentList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0354E3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F60A96"/>
    <w:multiLevelType w:val="multilevel"/>
    <w:tmpl w:val="370C474A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7B52942"/>
    <w:multiLevelType w:val="hybridMultilevel"/>
    <w:tmpl w:val="A8EC0226"/>
    <w:lvl w:ilvl="0" w:tplc="CF823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C51CFE"/>
    <w:multiLevelType w:val="multilevel"/>
    <w:tmpl w:val="9CF6F514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9267FEB"/>
    <w:multiLevelType w:val="multilevel"/>
    <w:tmpl w:val="A3AA349C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Ovo" w:hAnsi="Ovo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FD7F73"/>
    <w:multiLevelType w:val="hybridMultilevel"/>
    <w:tmpl w:val="483A532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0A69BE"/>
    <w:multiLevelType w:val="hybridMultilevel"/>
    <w:tmpl w:val="B3C04C0C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8F292D"/>
    <w:multiLevelType w:val="multilevel"/>
    <w:tmpl w:val="3454F19C"/>
    <w:styleLink w:val="CurrentList35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1E351A5F"/>
    <w:multiLevelType w:val="multilevel"/>
    <w:tmpl w:val="3CACE63A"/>
    <w:styleLink w:val="CurrentList26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24" w15:restartNumberingAfterBreak="0">
    <w:nsid w:val="20464F4D"/>
    <w:multiLevelType w:val="multilevel"/>
    <w:tmpl w:val="06789CC4"/>
    <w:styleLink w:val="CurrentList4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20EF3ABD"/>
    <w:multiLevelType w:val="multilevel"/>
    <w:tmpl w:val="370C474A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1FC6840"/>
    <w:multiLevelType w:val="multilevel"/>
    <w:tmpl w:val="B58C3B58"/>
    <w:styleLink w:val="CurrentList32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36047B6"/>
    <w:multiLevelType w:val="multilevel"/>
    <w:tmpl w:val="0809001D"/>
    <w:styleLink w:val="CurrentList5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4D829E0"/>
    <w:multiLevelType w:val="multilevel"/>
    <w:tmpl w:val="21D2D752"/>
    <w:styleLink w:val="CurrentList34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6E25AE5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8754AB6"/>
    <w:multiLevelType w:val="multilevel"/>
    <w:tmpl w:val="0809001D"/>
    <w:styleLink w:val="CurrentList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BE112EA"/>
    <w:multiLevelType w:val="multilevel"/>
    <w:tmpl w:val="9CF6F51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426F27"/>
    <w:multiLevelType w:val="multilevel"/>
    <w:tmpl w:val="7CC618C6"/>
    <w:styleLink w:val="CurrentList44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2E7B71B6"/>
    <w:multiLevelType w:val="hybridMultilevel"/>
    <w:tmpl w:val="59E2A500"/>
    <w:lvl w:ilvl="0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7422BB"/>
    <w:multiLevelType w:val="multilevel"/>
    <w:tmpl w:val="14904F98"/>
    <w:styleLink w:val="CurrentList74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hanging="567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5" w15:restartNumberingAfterBreak="0">
    <w:nsid w:val="2FDC5534"/>
    <w:multiLevelType w:val="multilevel"/>
    <w:tmpl w:val="97C87E92"/>
    <w:styleLink w:val="CurrentList47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2495ADD"/>
    <w:multiLevelType w:val="multilevel"/>
    <w:tmpl w:val="194E4AD2"/>
    <w:styleLink w:val="CurrentList39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328F5024"/>
    <w:multiLevelType w:val="multilevel"/>
    <w:tmpl w:val="0809001D"/>
    <w:styleLink w:val="CurrentList5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3B73833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4501134"/>
    <w:multiLevelType w:val="multilevel"/>
    <w:tmpl w:val="2D104A66"/>
    <w:styleLink w:val="CurrentList67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0" w15:restartNumberingAfterBreak="0">
    <w:nsid w:val="34821B8D"/>
    <w:multiLevelType w:val="multilevel"/>
    <w:tmpl w:val="182E0B40"/>
    <w:styleLink w:val="CurrentList38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5AF4AA7"/>
    <w:multiLevelType w:val="hybridMultilevel"/>
    <w:tmpl w:val="39A0FFE0"/>
    <w:lvl w:ilvl="0" w:tplc="50DC58C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38A84A1F"/>
    <w:multiLevelType w:val="multilevel"/>
    <w:tmpl w:val="0809001D"/>
    <w:styleLink w:val="CurrentList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8CF2A0E"/>
    <w:multiLevelType w:val="multilevel"/>
    <w:tmpl w:val="B95233E0"/>
    <w:styleLink w:val="CurrentList61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4" w15:restartNumberingAfterBreak="0">
    <w:nsid w:val="395C3CEC"/>
    <w:multiLevelType w:val="multilevel"/>
    <w:tmpl w:val="F7E26138"/>
    <w:styleLink w:val="CurrentList62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9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5" w15:restartNumberingAfterBreak="0">
    <w:nsid w:val="39703E54"/>
    <w:multiLevelType w:val="multilevel"/>
    <w:tmpl w:val="CB2838D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3A10362E"/>
    <w:multiLevelType w:val="multilevel"/>
    <w:tmpl w:val="CC02EFAC"/>
    <w:styleLink w:val="CurrentList40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7" w15:restartNumberingAfterBreak="0">
    <w:nsid w:val="3B933410"/>
    <w:multiLevelType w:val="multilevel"/>
    <w:tmpl w:val="0809001D"/>
    <w:styleLink w:val="CurrentList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3C0B27B8"/>
    <w:multiLevelType w:val="hybridMultilevel"/>
    <w:tmpl w:val="79182E4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3D3012AB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F850664"/>
    <w:multiLevelType w:val="multilevel"/>
    <w:tmpl w:val="F1029B4E"/>
    <w:styleLink w:val="CurrentList65"/>
    <w:lvl w:ilvl="0">
      <w:start w:val="1"/>
      <w:numFmt w:val="decimal"/>
      <w:lvlText w:val="%1."/>
      <w:lvlJc w:val="left"/>
      <w:pPr>
        <w:ind w:left="306" w:hanging="306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1" w15:restartNumberingAfterBreak="0">
    <w:nsid w:val="40DA3D86"/>
    <w:multiLevelType w:val="hybridMultilevel"/>
    <w:tmpl w:val="E7DECBB6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785E45"/>
    <w:multiLevelType w:val="multilevel"/>
    <w:tmpl w:val="0809001D"/>
    <w:styleLink w:val="CurrentList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181435F"/>
    <w:multiLevelType w:val="multilevel"/>
    <w:tmpl w:val="A4DC030C"/>
    <w:styleLink w:val="CurrentList73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4" w15:restartNumberingAfterBreak="0">
    <w:nsid w:val="42447A04"/>
    <w:multiLevelType w:val="multilevel"/>
    <w:tmpl w:val="08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43AD0231"/>
    <w:multiLevelType w:val="multilevel"/>
    <w:tmpl w:val="B308E3D0"/>
    <w:styleLink w:val="CurrentList71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6" w15:restartNumberingAfterBreak="0">
    <w:nsid w:val="451032D5"/>
    <w:multiLevelType w:val="hybridMultilevel"/>
    <w:tmpl w:val="B2DC1A98"/>
    <w:lvl w:ilvl="0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5F4534E"/>
    <w:multiLevelType w:val="multilevel"/>
    <w:tmpl w:val="0809001D"/>
    <w:styleLink w:val="CurrentList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488D1FFA"/>
    <w:multiLevelType w:val="hybridMultilevel"/>
    <w:tmpl w:val="0D62AB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D60F57"/>
    <w:multiLevelType w:val="multilevel"/>
    <w:tmpl w:val="1A7A22A6"/>
    <w:styleLink w:val="CurrentList50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2268" w:hanging="1548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0" w15:restartNumberingAfterBreak="0">
    <w:nsid w:val="4A486D89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4B123148"/>
    <w:multiLevelType w:val="multilevel"/>
    <w:tmpl w:val="25467394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auto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4E6B25B8"/>
    <w:multiLevelType w:val="hybridMultilevel"/>
    <w:tmpl w:val="8530EA2E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D21A3F"/>
    <w:multiLevelType w:val="multilevel"/>
    <w:tmpl w:val="89E6D1F0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ascii="Ovo" w:hAnsi="Ovo" w:hint="default"/>
        <w:b w:val="0"/>
        <w:i w:val="0"/>
        <w:color w:val="3A5454" w:themeColor="text1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EC7E56"/>
    <w:multiLevelType w:val="multilevel"/>
    <w:tmpl w:val="8B20C7AE"/>
    <w:styleLink w:val="CurrentList31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5" w15:restartNumberingAfterBreak="0">
    <w:nsid w:val="50E7025B"/>
    <w:multiLevelType w:val="multilevel"/>
    <w:tmpl w:val="6B0E5C62"/>
    <w:styleLink w:val="CurrentList70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24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6" w15:restartNumberingAfterBreak="0">
    <w:nsid w:val="53F2207F"/>
    <w:multiLevelType w:val="multilevel"/>
    <w:tmpl w:val="78609004"/>
    <w:styleLink w:val="CurrentList68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7" w15:restartNumberingAfterBreak="0">
    <w:nsid w:val="5413233A"/>
    <w:multiLevelType w:val="hybridMultilevel"/>
    <w:tmpl w:val="5FF47B1E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312051"/>
    <w:multiLevelType w:val="multilevel"/>
    <w:tmpl w:val="B1F6B8BC"/>
    <w:styleLink w:val="CurrentList5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9" w15:restartNumberingAfterBreak="0">
    <w:nsid w:val="54A90F30"/>
    <w:multiLevelType w:val="multilevel"/>
    <w:tmpl w:val="A6C8D4D6"/>
    <w:styleLink w:val="CurrentList37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6204394"/>
    <w:multiLevelType w:val="multilevel"/>
    <w:tmpl w:val="3CACE63A"/>
    <w:styleLink w:val="CurrentList25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71" w15:restartNumberingAfterBreak="0">
    <w:nsid w:val="566066AE"/>
    <w:multiLevelType w:val="hybridMultilevel"/>
    <w:tmpl w:val="3A4E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091B7C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5B2034F9"/>
    <w:multiLevelType w:val="multilevel"/>
    <w:tmpl w:val="0E1CA2E4"/>
    <w:styleLink w:val="CurrentList64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4" w15:restartNumberingAfterBreak="0">
    <w:nsid w:val="5C0C6F5E"/>
    <w:multiLevelType w:val="multilevel"/>
    <w:tmpl w:val="45C40714"/>
    <w:styleLink w:val="CurrentList59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5" w15:restartNumberingAfterBreak="0">
    <w:nsid w:val="5C4B0007"/>
    <w:multiLevelType w:val="hybridMultilevel"/>
    <w:tmpl w:val="C8D64350"/>
    <w:lvl w:ilvl="0" w:tplc="36388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D316116"/>
    <w:multiLevelType w:val="hybridMultilevel"/>
    <w:tmpl w:val="03F05E82"/>
    <w:lvl w:ilvl="0" w:tplc="F538F2EC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7" w15:restartNumberingAfterBreak="0">
    <w:nsid w:val="5F256561"/>
    <w:multiLevelType w:val="hybridMultilevel"/>
    <w:tmpl w:val="1A8A6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B30330"/>
    <w:multiLevelType w:val="hybridMultilevel"/>
    <w:tmpl w:val="B06805BE"/>
    <w:lvl w:ilvl="0" w:tplc="8258CA1A">
      <w:start w:val="1"/>
      <w:numFmt w:val="decimal"/>
      <w:lvlText w:val="%1."/>
      <w:lvlJc w:val="left"/>
      <w:pPr>
        <w:tabs>
          <w:tab w:val="num" w:pos="1635"/>
        </w:tabs>
        <w:ind w:left="1632" w:hanging="357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  <w:rPr>
        <w:rFonts w:cs="Times New Roman"/>
      </w:rPr>
    </w:lvl>
  </w:abstractNum>
  <w:abstractNum w:abstractNumId="79" w15:restartNumberingAfterBreak="0">
    <w:nsid w:val="616B2236"/>
    <w:multiLevelType w:val="multilevel"/>
    <w:tmpl w:val="0809001D"/>
    <w:styleLink w:val="CurrentList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643A512B"/>
    <w:multiLevelType w:val="hybridMultilevel"/>
    <w:tmpl w:val="F956096C"/>
    <w:lvl w:ilvl="0" w:tplc="DC228A08">
      <w:start w:val="1"/>
      <w:numFmt w:val="decimal"/>
      <w:pStyle w:val="Kop3"/>
      <w:lvlText w:val="%1.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6A5504AB"/>
    <w:multiLevelType w:val="hybridMultilevel"/>
    <w:tmpl w:val="A84CDF5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2" w15:restartNumberingAfterBreak="0">
    <w:nsid w:val="6B9506D1"/>
    <w:multiLevelType w:val="hybridMultilevel"/>
    <w:tmpl w:val="6C4C1D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D449D9"/>
    <w:multiLevelType w:val="multilevel"/>
    <w:tmpl w:val="B6A4426A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6D7A351B"/>
    <w:multiLevelType w:val="hybridMultilevel"/>
    <w:tmpl w:val="22A2EB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D810C2"/>
    <w:multiLevelType w:val="multilevel"/>
    <w:tmpl w:val="0809001D"/>
    <w:styleLink w:val="CurrentList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710E77A0"/>
    <w:multiLevelType w:val="multilevel"/>
    <w:tmpl w:val="E8F80EBC"/>
    <w:styleLink w:val="CurrentList49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716C1712"/>
    <w:multiLevelType w:val="multilevel"/>
    <w:tmpl w:val="114C1462"/>
    <w:styleLink w:val="CurrentList69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8" w15:restartNumberingAfterBreak="0">
    <w:nsid w:val="730963E6"/>
    <w:multiLevelType w:val="multilevel"/>
    <w:tmpl w:val="8E920C00"/>
    <w:styleLink w:val="CurrentList72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9" w15:restartNumberingAfterBreak="0">
    <w:nsid w:val="745B24F8"/>
    <w:multiLevelType w:val="multilevel"/>
    <w:tmpl w:val="0809001D"/>
    <w:styleLink w:val="CurrentList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747E6152"/>
    <w:multiLevelType w:val="multilevel"/>
    <w:tmpl w:val="79F41EB0"/>
    <w:styleLink w:val="CurrentList66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1" w15:restartNumberingAfterBreak="0">
    <w:nsid w:val="750938EA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79214A5A"/>
    <w:multiLevelType w:val="multilevel"/>
    <w:tmpl w:val="0346E44E"/>
    <w:styleLink w:val="CurrentList60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3" w15:restartNumberingAfterBreak="0">
    <w:nsid w:val="79D52EDD"/>
    <w:multiLevelType w:val="multilevel"/>
    <w:tmpl w:val="C18E0702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1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7AFB3444"/>
    <w:multiLevelType w:val="multilevel"/>
    <w:tmpl w:val="9CF6F51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7BDE52E7"/>
    <w:multiLevelType w:val="multilevel"/>
    <w:tmpl w:val="9CF6F51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C13339A"/>
    <w:multiLevelType w:val="multilevel"/>
    <w:tmpl w:val="21D2D752"/>
    <w:styleLink w:val="CurrentList33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E2B0E05"/>
    <w:multiLevelType w:val="multilevel"/>
    <w:tmpl w:val="3CACE63A"/>
    <w:styleLink w:val="CurrentList27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98" w15:restartNumberingAfterBreak="0">
    <w:nsid w:val="7E956960"/>
    <w:multiLevelType w:val="multilevel"/>
    <w:tmpl w:val="D17ABC22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9" w15:restartNumberingAfterBreak="0">
    <w:nsid w:val="7F0527F5"/>
    <w:multiLevelType w:val="multilevel"/>
    <w:tmpl w:val="6246A072"/>
    <w:styleLink w:val="CurrentList46"/>
    <w:lvl w:ilvl="0">
      <w:start w:val="1"/>
      <w:numFmt w:val="decimal"/>
      <w:lvlText w:val="%1."/>
      <w:lvlJc w:val="left"/>
      <w:pPr>
        <w:ind w:left="567" w:hanging="207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05079807">
    <w:abstractNumId w:val="9"/>
  </w:num>
  <w:num w:numId="2" w16cid:durableId="2100055627">
    <w:abstractNumId w:val="16"/>
  </w:num>
  <w:num w:numId="3" w16cid:durableId="1575319062">
    <w:abstractNumId w:val="45"/>
  </w:num>
  <w:num w:numId="4" w16cid:durableId="2086605466">
    <w:abstractNumId w:val="93"/>
  </w:num>
  <w:num w:numId="5" w16cid:durableId="1116560522">
    <w:abstractNumId w:val="83"/>
  </w:num>
  <w:num w:numId="6" w16cid:durableId="1443502166">
    <w:abstractNumId w:val="38"/>
  </w:num>
  <w:num w:numId="7" w16cid:durableId="1491599621">
    <w:abstractNumId w:val="91"/>
  </w:num>
  <w:num w:numId="8" w16cid:durableId="1543977841">
    <w:abstractNumId w:val="29"/>
  </w:num>
  <w:num w:numId="9" w16cid:durableId="708846097">
    <w:abstractNumId w:val="15"/>
  </w:num>
  <w:num w:numId="10" w16cid:durableId="474757473">
    <w:abstractNumId w:val="49"/>
  </w:num>
  <w:num w:numId="11" w16cid:durableId="108668334">
    <w:abstractNumId w:val="60"/>
  </w:num>
  <w:num w:numId="12" w16cid:durableId="852912951">
    <w:abstractNumId w:val="63"/>
  </w:num>
  <w:num w:numId="13" w16cid:durableId="1973825444">
    <w:abstractNumId w:val="72"/>
  </w:num>
  <w:num w:numId="14" w16cid:durableId="1796286717">
    <w:abstractNumId w:val="4"/>
  </w:num>
  <w:num w:numId="15" w16cid:durableId="822702232">
    <w:abstractNumId w:val="5"/>
  </w:num>
  <w:num w:numId="16" w16cid:durableId="898052164">
    <w:abstractNumId w:val="11"/>
  </w:num>
  <w:num w:numId="17" w16cid:durableId="1257903364">
    <w:abstractNumId w:val="98"/>
  </w:num>
  <w:num w:numId="18" w16cid:durableId="1944723483">
    <w:abstractNumId w:val="70"/>
  </w:num>
  <w:num w:numId="19" w16cid:durableId="1406033500">
    <w:abstractNumId w:val="23"/>
  </w:num>
  <w:num w:numId="20" w16cid:durableId="914894412">
    <w:abstractNumId w:val="97"/>
  </w:num>
  <w:num w:numId="21" w16cid:durableId="1667971522">
    <w:abstractNumId w:val="89"/>
  </w:num>
  <w:num w:numId="22" w16cid:durableId="27802455">
    <w:abstractNumId w:val="54"/>
  </w:num>
  <w:num w:numId="23" w16cid:durableId="751124128">
    <w:abstractNumId w:val="13"/>
  </w:num>
  <w:num w:numId="24" w16cid:durableId="1069619268">
    <w:abstractNumId w:val="14"/>
  </w:num>
  <w:num w:numId="25" w16cid:durableId="509296562">
    <w:abstractNumId w:val="64"/>
  </w:num>
  <w:num w:numId="26" w16cid:durableId="1661692880">
    <w:abstractNumId w:val="26"/>
  </w:num>
  <w:num w:numId="27" w16cid:durableId="1471676730">
    <w:abstractNumId w:val="96"/>
  </w:num>
  <w:num w:numId="28" w16cid:durableId="922495262">
    <w:abstractNumId w:val="28"/>
  </w:num>
  <w:num w:numId="29" w16cid:durableId="257519108">
    <w:abstractNumId w:val="22"/>
  </w:num>
  <w:num w:numId="30" w16cid:durableId="1646858437">
    <w:abstractNumId w:val="19"/>
  </w:num>
  <w:num w:numId="31" w16cid:durableId="330915655">
    <w:abstractNumId w:val="69"/>
  </w:num>
  <w:num w:numId="32" w16cid:durableId="1971671724">
    <w:abstractNumId w:val="40"/>
  </w:num>
  <w:num w:numId="33" w16cid:durableId="1240554783">
    <w:abstractNumId w:val="36"/>
  </w:num>
  <w:num w:numId="34" w16cid:durableId="990987262">
    <w:abstractNumId w:val="31"/>
  </w:num>
  <w:num w:numId="35" w16cid:durableId="393892482">
    <w:abstractNumId w:val="46"/>
  </w:num>
  <w:num w:numId="36" w16cid:durableId="235015696">
    <w:abstractNumId w:val="7"/>
  </w:num>
  <w:num w:numId="37" w16cid:durableId="482044837">
    <w:abstractNumId w:val="6"/>
  </w:num>
  <w:num w:numId="38" w16cid:durableId="1540511348">
    <w:abstractNumId w:val="8"/>
  </w:num>
  <w:num w:numId="39" w16cid:durableId="1649624513">
    <w:abstractNumId w:val="32"/>
  </w:num>
  <w:num w:numId="40" w16cid:durableId="1211262698">
    <w:abstractNumId w:val="79"/>
  </w:num>
  <w:num w:numId="41" w16cid:durableId="1587497475">
    <w:abstractNumId w:val="99"/>
  </w:num>
  <w:num w:numId="42" w16cid:durableId="717389489">
    <w:abstractNumId w:val="35"/>
  </w:num>
  <w:num w:numId="43" w16cid:durableId="242766976">
    <w:abstractNumId w:val="24"/>
  </w:num>
  <w:num w:numId="44" w16cid:durableId="1833638825">
    <w:abstractNumId w:val="86"/>
  </w:num>
  <w:num w:numId="45" w16cid:durableId="1766996130">
    <w:abstractNumId w:val="95"/>
  </w:num>
  <w:num w:numId="46" w16cid:durableId="1375691610">
    <w:abstractNumId w:val="59"/>
  </w:num>
  <w:num w:numId="47" w16cid:durableId="1067341191">
    <w:abstractNumId w:val="37"/>
  </w:num>
  <w:num w:numId="48" w16cid:durableId="1434133074">
    <w:abstractNumId w:val="30"/>
  </w:num>
  <w:num w:numId="49" w16cid:durableId="1275870256">
    <w:abstractNumId w:val="27"/>
  </w:num>
  <w:num w:numId="50" w16cid:durableId="1033918972">
    <w:abstractNumId w:val="42"/>
  </w:num>
  <w:num w:numId="51" w16cid:durableId="1878661883">
    <w:abstractNumId w:val="47"/>
  </w:num>
  <w:num w:numId="52" w16cid:durableId="1010256167">
    <w:abstractNumId w:val="52"/>
  </w:num>
  <w:num w:numId="53" w16cid:durableId="500898963">
    <w:abstractNumId w:val="85"/>
  </w:num>
  <w:num w:numId="54" w16cid:durableId="1570308532">
    <w:abstractNumId w:val="68"/>
  </w:num>
  <w:num w:numId="55" w16cid:durableId="1913659158">
    <w:abstractNumId w:val="74"/>
  </w:num>
  <w:num w:numId="56" w16cid:durableId="1239482519">
    <w:abstractNumId w:val="94"/>
  </w:num>
  <w:num w:numId="57" w16cid:durableId="1272320551">
    <w:abstractNumId w:val="92"/>
  </w:num>
  <w:num w:numId="58" w16cid:durableId="293215664">
    <w:abstractNumId w:val="43"/>
  </w:num>
  <w:num w:numId="59" w16cid:durableId="631255934">
    <w:abstractNumId w:val="44"/>
  </w:num>
  <w:num w:numId="60" w16cid:durableId="484592158">
    <w:abstractNumId w:val="10"/>
  </w:num>
  <w:num w:numId="61" w16cid:durableId="617226691">
    <w:abstractNumId w:val="73"/>
  </w:num>
  <w:num w:numId="62" w16cid:durableId="1625699211">
    <w:abstractNumId w:val="50"/>
  </w:num>
  <w:num w:numId="63" w16cid:durableId="122894638">
    <w:abstractNumId w:val="90"/>
  </w:num>
  <w:num w:numId="64" w16cid:durableId="1216160125">
    <w:abstractNumId w:val="39"/>
  </w:num>
  <w:num w:numId="65" w16cid:durableId="2130969533">
    <w:abstractNumId w:val="66"/>
  </w:num>
  <w:num w:numId="66" w16cid:durableId="658121426">
    <w:abstractNumId w:val="87"/>
  </w:num>
  <w:num w:numId="67" w16cid:durableId="10108617">
    <w:abstractNumId w:val="18"/>
  </w:num>
  <w:num w:numId="68" w16cid:durableId="1409232171">
    <w:abstractNumId w:val="65"/>
  </w:num>
  <w:num w:numId="69" w16cid:durableId="359087470">
    <w:abstractNumId w:val="55"/>
  </w:num>
  <w:num w:numId="70" w16cid:durableId="1873768002">
    <w:abstractNumId w:val="88"/>
  </w:num>
  <w:num w:numId="71" w16cid:durableId="789666070">
    <w:abstractNumId w:val="53"/>
  </w:num>
  <w:num w:numId="72" w16cid:durableId="1738554165">
    <w:abstractNumId w:val="34"/>
  </w:num>
  <w:num w:numId="73" w16cid:durableId="501820913">
    <w:abstractNumId w:val="57"/>
  </w:num>
  <w:num w:numId="74" w16cid:durableId="1092970844">
    <w:abstractNumId w:val="61"/>
  </w:num>
  <w:num w:numId="75" w16cid:durableId="928006945">
    <w:abstractNumId w:val="25"/>
  </w:num>
  <w:num w:numId="76" w16cid:durableId="2120449450">
    <w:abstractNumId w:val="3"/>
  </w:num>
  <w:num w:numId="77" w16cid:durableId="1140536525">
    <w:abstractNumId w:val="1"/>
  </w:num>
  <w:num w:numId="78" w16cid:durableId="1667127267">
    <w:abstractNumId w:val="2"/>
  </w:num>
  <w:num w:numId="79" w16cid:durableId="1638681256">
    <w:abstractNumId w:val="0"/>
  </w:num>
  <w:num w:numId="80" w16cid:durableId="436218171">
    <w:abstractNumId w:val="76"/>
  </w:num>
  <w:num w:numId="81" w16cid:durableId="1343050826">
    <w:abstractNumId w:val="78"/>
  </w:num>
  <w:num w:numId="82" w16cid:durableId="956571225">
    <w:abstractNumId w:val="84"/>
  </w:num>
  <w:num w:numId="83" w16cid:durableId="556623367">
    <w:abstractNumId w:val="82"/>
  </w:num>
  <w:num w:numId="84" w16cid:durableId="1314675367">
    <w:abstractNumId w:val="12"/>
  </w:num>
  <w:num w:numId="85" w16cid:durableId="815414256">
    <w:abstractNumId w:val="33"/>
  </w:num>
  <w:num w:numId="86" w16cid:durableId="2019388384">
    <w:abstractNumId w:val="56"/>
  </w:num>
  <w:num w:numId="87" w16cid:durableId="90930225">
    <w:abstractNumId w:val="51"/>
  </w:num>
  <w:num w:numId="88" w16cid:durableId="1934048820">
    <w:abstractNumId w:val="21"/>
  </w:num>
  <w:num w:numId="89" w16cid:durableId="1905798925">
    <w:abstractNumId w:val="67"/>
  </w:num>
  <w:num w:numId="90" w16cid:durableId="701172583">
    <w:abstractNumId w:val="20"/>
  </w:num>
  <w:num w:numId="91" w16cid:durableId="899443006">
    <w:abstractNumId w:val="62"/>
  </w:num>
  <w:num w:numId="92" w16cid:durableId="308285778">
    <w:abstractNumId w:val="48"/>
  </w:num>
  <w:num w:numId="93" w16cid:durableId="1772437265">
    <w:abstractNumId w:val="41"/>
  </w:num>
  <w:num w:numId="94" w16cid:durableId="886917166">
    <w:abstractNumId w:val="81"/>
  </w:num>
  <w:num w:numId="95" w16cid:durableId="527527483">
    <w:abstractNumId w:val="77"/>
  </w:num>
  <w:num w:numId="96" w16cid:durableId="337924566">
    <w:abstractNumId w:val="75"/>
  </w:num>
  <w:num w:numId="97" w16cid:durableId="1251742562">
    <w:abstractNumId w:val="17"/>
  </w:num>
  <w:num w:numId="98" w16cid:durableId="1811096182">
    <w:abstractNumId w:val="71"/>
  </w:num>
  <w:num w:numId="99" w16cid:durableId="1096052167">
    <w:abstractNumId w:val="58"/>
  </w:num>
  <w:num w:numId="100" w16cid:durableId="1609966149">
    <w:abstractNumId w:val="8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1"/>
    <w:rsid w:val="00020A95"/>
    <w:rsid w:val="00051C71"/>
    <w:rsid w:val="00100671"/>
    <w:rsid w:val="001243C2"/>
    <w:rsid w:val="002542F9"/>
    <w:rsid w:val="002621F9"/>
    <w:rsid w:val="00343461"/>
    <w:rsid w:val="004676E6"/>
    <w:rsid w:val="006A67FE"/>
    <w:rsid w:val="006E00EE"/>
    <w:rsid w:val="00741DCB"/>
    <w:rsid w:val="00743C43"/>
    <w:rsid w:val="00792C3D"/>
    <w:rsid w:val="0082100B"/>
    <w:rsid w:val="0092576A"/>
    <w:rsid w:val="00974788"/>
    <w:rsid w:val="00A74558"/>
    <w:rsid w:val="00C85C62"/>
    <w:rsid w:val="00CE6C50"/>
    <w:rsid w:val="00D72564"/>
    <w:rsid w:val="00D91735"/>
    <w:rsid w:val="00DF4382"/>
    <w:rsid w:val="00E169CF"/>
    <w:rsid w:val="00E90EF4"/>
    <w:rsid w:val="00EE3CF3"/>
    <w:rsid w:val="00F05D9B"/>
    <w:rsid w:val="00F34DE2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46CEC"/>
  <w15:docId w15:val="{863F16A4-3198-4659-B688-EFD1935F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1C71"/>
    <w:pPr>
      <w:suppressAutoHyphens w:val="0"/>
      <w:spacing w:after="160" w:line="259" w:lineRule="auto"/>
    </w:pPr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43461"/>
    <w:pPr>
      <w:keepNext/>
      <w:keepLines/>
      <w:spacing w:before="360" w:after="360"/>
      <w:outlineLvl w:val="0"/>
    </w:pPr>
    <w:rPr>
      <w:rFonts w:ascii="Ovo" w:eastAsiaTheme="majorEastAsia" w:hAnsi="Ovo" w:cstheme="majorBidi"/>
      <w:color w:val="08403C"/>
      <w:sz w:val="36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6E00EE"/>
    <w:pPr>
      <w:keepNext/>
      <w:keepLines/>
      <w:spacing w:before="160" w:after="240"/>
      <w:outlineLvl w:val="1"/>
    </w:pPr>
    <w:rPr>
      <w:rFonts w:ascii="Mulish" w:eastAsiaTheme="majorEastAsia" w:hAnsi="Mulish" w:cstheme="majorBidi"/>
      <w:color w:val="08403C"/>
      <w:sz w:val="28"/>
      <w:szCs w:val="32"/>
      <w:lang w:val="fr-FR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92C3D"/>
    <w:pPr>
      <w:keepNext/>
      <w:keepLines/>
      <w:numPr>
        <w:numId w:val="100"/>
      </w:numPr>
      <w:spacing w:before="160" w:after="240"/>
      <w:jc w:val="both"/>
      <w:outlineLvl w:val="2"/>
    </w:pPr>
    <w:rPr>
      <w:rFonts w:ascii="Ovo" w:eastAsiaTheme="majorEastAsia" w:hAnsi="Ovo" w:cstheme="majorBidi"/>
      <w:color w:val="08403C"/>
      <w:szCs w:val="28"/>
      <w:lang w:val="fr-BE" w:eastAsia="nl-NL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100671"/>
    <w:pPr>
      <w:keepNext/>
      <w:keepLines/>
      <w:spacing w:before="80"/>
      <w:ind w:left="567"/>
      <w:outlineLvl w:val="3"/>
    </w:pPr>
    <w:rPr>
      <w:rFonts w:eastAsiaTheme="majorEastAsia" w:cstheme="majorBidi"/>
      <w:b/>
      <w:iCs/>
      <w:color w:val="08403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542F9"/>
    <w:pPr>
      <w:keepNext/>
      <w:keepLines/>
      <w:spacing w:before="80" w:after="40"/>
      <w:outlineLvl w:val="4"/>
    </w:pPr>
    <w:rPr>
      <w:rFonts w:eastAsiaTheme="majorEastAsia" w:cstheme="majorBidi"/>
      <w:b/>
      <w:color w:val="0840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2F9"/>
    <w:pPr>
      <w:keepNext/>
      <w:keepLines/>
      <w:spacing w:before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2F9"/>
    <w:pPr>
      <w:keepNext/>
      <w:keepLines/>
      <w:spacing w:before="40"/>
      <w:outlineLvl w:val="6"/>
    </w:pPr>
    <w:rPr>
      <w:rFonts w:eastAsiaTheme="majorEastAsia" w:cstheme="majorBidi"/>
      <w:color w:val="719D9D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2F9"/>
    <w:pPr>
      <w:keepNext/>
      <w:keepLines/>
      <w:outlineLvl w:val="7"/>
    </w:pPr>
    <w:rPr>
      <w:rFonts w:eastAsiaTheme="majorEastAsia" w:cstheme="majorBidi"/>
      <w:i/>
      <w:iCs/>
      <w:color w:val="517575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2F9"/>
    <w:pPr>
      <w:keepNext/>
      <w:keepLines/>
      <w:outlineLvl w:val="8"/>
    </w:pPr>
    <w:rPr>
      <w:rFonts w:eastAsiaTheme="majorEastAsia" w:cstheme="majorBidi"/>
      <w:color w:val="517575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ettekstChar">
    <w:name w:val="Voettekst Char"/>
    <w:basedOn w:val="Standaardalinea-lettertype"/>
    <w:link w:val="Voettekst"/>
    <w:uiPriority w:val="99"/>
    <w:rsid w:val="002542F9"/>
    <w:rPr>
      <w:rFonts w:ascii="Mulish" w:hAnsi="Mulish"/>
      <w:color w:val="3A5554"/>
      <w:kern w:val="2"/>
      <w:sz w:val="16"/>
      <w:szCs w:val="24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2542F9"/>
    <w:rPr>
      <w:rFonts w:ascii="Mulish" w:hAnsi="Mulish"/>
      <w:noProof/>
      <w:color w:val="3A5554"/>
      <w:kern w:val="2"/>
      <w:sz w:val="15"/>
      <w:szCs w:val="24"/>
      <w:lang w:val="en-US"/>
      <w14:ligatures w14:val="standardContextual"/>
    </w:rPr>
  </w:style>
  <w:style w:type="character" w:styleId="Paginanummer">
    <w:name w:val="page number"/>
    <w:basedOn w:val="Standaardalinea-lettertype"/>
    <w:uiPriority w:val="99"/>
    <w:unhideWhenUsed/>
    <w:rsid w:val="002542F9"/>
  </w:style>
  <w:style w:type="character" w:customStyle="1" w:styleId="BallontekstChar">
    <w:name w:val="Ballontekst Char"/>
    <w:basedOn w:val="Standaardalinea-lettertype"/>
    <w:link w:val="Ballontekst"/>
    <w:semiHidden/>
    <w:rsid w:val="002542F9"/>
    <w:rPr>
      <w:rFonts w:ascii="Tahoma" w:hAnsi="Tahoma" w:cs="Tahoma"/>
      <w:color w:val="3A5554"/>
      <w:kern w:val="2"/>
      <w:sz w:val="16"/>
      <w:szCs w:val="16"/>
      <w14:ligatures w14:val="standardContextual"/>
    </w:rPr>
  </w:style>
  <w:style w:type="character" w:styleId="Verwijzingopmerking">
    <w:name w:val="annotation reference"/>
    <w:basedOn w:val="Standaardalinea-lettertype"/>
    <w:uiPriority w:val="99"/>
    <w:unhideWhenUsed/>
    <w:rsid w:val="002542F9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42F9"/>
    <w:rPr>
      <w:rFonts w:ascii="Mulish" w:hAnsi="Mulish"/>
      <w:color w:val="3A5554"/>
      <w:kern w:val="2"/>
      <w:sz w:val="20"/>
      <w:szCs w:val="20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2542F9"/>
    <w:rPr>
      <w:rFonts w:ascii="Mulish" w:hAnsi="Mulish"/>
      <w:b/>
      <w:bCs/>
      <w:color w:val="3A5554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rsid w:val="002542F9"/>
    <w:rPr>
      <w:color w:val="396BFF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43461"/>
    <w:rPr>
      <w:rFonts w:ascii="Ovo" w:eastAsiaTheme="majorEastAsia" w:hAnsi="Ovo" w:cstheme="majorBidi"/>
      <w:color w:val="08403C"/>
      <w:kern w:val="2"/>
      <w:sz w:val="36"/>
      <w:szCs w:val="40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6E00EE"/>
    <w:rPr>
      <w:rFonts w:ascii="Mulish" w:eastAsiaTheme="majorEastAsia" w:hAnsi="Mulish" w:cstheme="majorBidi"/>
      <w:color w:val="08403C"/>
      <w:kern w:val="2"/>
      <w:sz w:val="28"/>
      <w:szCs w:val="32"/>
      <w:lang w:val="fr-FR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792C3D"/>
    <w:rPr>
      <w:rFonts w:ascii="Ovo" w:eastAsiaTheme="majorEastAsia" w:hAnsi="Ovo" w:cstheme="majorBidi"/>
      <w:color w:val="08403C"/>
      <w:kern w:val="2"/>
      <w:szCs w:val="28"/>
      <w:lang w:val="fr-BE" w:eastAsia="nl-NL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100671"/>
    <w:rPr>
      <w:rFonts w:eastAsiaTheme="majorEastAsia" w:cstheme="majorBidi"/>
      <w:b/>
      <w:iCs/>
      <w:color w:val="08403C"/>
      <w:kern w:val="2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2542F9"/>
    <w:rPr>
      <w:rFonts w:ascii="Mulish" w:eastAsiaTheme="majorEastAsia" w:hAnsi="Mulish" w:cstheme="majorBidi"/>
      <w:b/>
      <w:color w:val="08403C"/>
      <w:kern w:val="2"/>
      <w:sz w:val="16"/>
      <w:szCs w:val="24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2F9"/>
    <w:rPr>
      <w:rFonts w:ascii="Mulish" w:eastAsiaTheme="majorEastAsia" w:hAnsi="Mulish" w:cstheme="majorBidi"/>
      <w:iCs/>
      <w:color w:val="3A5554"/>
      <w:kern w:val="2"/>
      <w:sz w:val="16"/>
      <w:szCs w:val="24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2F9"/>
    <w:rPr>
      <w:rFonts w:ascii="Mulish" w:eastAsiaTheme="majorEastAsia" w:hAnsi="Mulish" w:cstheme="majorBidi"/>
      <w:color w:val="719D9D" w:themeColor="text1" w:themeTint="A6"/>
      <w:kern w:val="2"/>
      <w:sz w:val="16"/>
      <w:szCs w:val="24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2F9"/>
    <w:rPr>
      <w:rFonts w:ascii="Mulish" w:eastAsiaTheme="majorEastAsia" w:hAnsi="Mulish" w:cstheme="majorBidi"/>
      <w:i/>
      <w:iCs/>
      <w:color w:val="517575" w:themeColor="text1" w:themeTint="D8"/>
      <w:kern w:val="2"/>
      <w:sz w:val="16"/>
      <w:szCs w:val="24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2F9"/>
    <w:rPr>
      <w:rFonts w:ascii="Mulish" w:eastAsiaTheme="majorEastAsia" w:hAnsi="Mulish" w:cstheme="majorBidi"/>
      <w:color w:val="517575" w:themeColor="text1" w:themeTint="D8"/>
      <w:kern w:val="2"/>
      <w:sz w:val="16"/>
      <w:szCs w:val="24"/>
      <w14:ligatures w14:val="standardContextual"/>
    </w:rPr>
  </w:style>
  <w:style w:type="character" w:styleId="Hyperlink">
    <w:name w:val="Hyperlink"/>
    <w:basedOn w:val="Standaardalinea-lettertype"/>
    <w:unhideWhenUsed/>
    <w:rsid w:val="002542F9"/>
    <w:rPr>
      <w:color w:val="1497FE" w:themeColor="hyperlink"/>
      <w:u w:val="singl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2F9"/>
    <w:rPr>
      <w:rFonts w:ascii="Mulish SemiBold" w:eastAsiaTheme="majorEastAsia" w:hAnsi="Mulish SemiBold" w:cstheme="majorBidi"/>
      <w:b/>
      <w:color w:val="08403C"/>
      <w:spacing w:val="15"/>
      <w:kern w:val="2"/>
      <w:sz w:val="24"/>
      <w:szCs w:val="28"/>
      <w14:ligatures w14:val="standardContextual"/>
    </w:rPr>
  </w:style>
  <w:style w:type="character" w:styleId="Zwaar">
    <w:name w:val="Strong"/>
    <w:basedOn w:val="Standaardalinea-lettertype"/>
    <w:qFormat/>
    <w:rsid w:val="002542F9"/>
    <w:rPr>
      <w:rFonts w:ascii="Mulish" w:hAnsi="Mulish"/>
      <w:b/>
      <w:bCs/>
      <w:color w:val="3A5554"/>
      <w:sz w:val="16"/>
    </w:rPr>
  </w:style>
  <w:style w:type="character" w:customStyle="1" w:styleId="TitelChar">
    <w:name w:val="Titel Char"/>
    <w:basedOn w:val="Standaardalinea-lettertype"/>
    <w:link w:val="Titel"/>
    <w:uiPriority w:val="10"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42F9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542F9"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542F9"/>
    <w:pPr>
      <w:tabs>
        <w:tab w:val="center" w:pos="4513"/>
      </w:tabs>
      <w:spacing w:after="360"/>
      <w:ind w:right="23"/>
    </w:pPr>
    <w:rPr>
      <w:noProof/>
      <w:sz w:val="15"/>
      <w:lang w:val="en-US"/>
    </w:rPr>
  </w:style>
  <w:style w:type="paragraph" w:styleId="Lijstalinea">
    <w:name w:val="List Paragraph"/>
    <w:basedOn w:val="Standaard"/>
    <w:link w:val="LijstalineaChar"/>
    <w:uiPriority w:val="34"/>
    <w:qFormat/>
    <w:rsid w:val="002542F9"/>
  </w:style>
  <w:style w:type="paragraph" w:styleId="Ballontekst">
    <w:name w:val="Balloon Text"/>
    <w:basedOn w:val="Standaard"/>
    <w:link w:val="BallontekstChar"/>
    <w:semiHidden/>
    <w:rsid w:val="002542F9"/>
    <w:rPr>
      <w:rFonts w:ascii="Tahoma" w:hAnsi="Tahoma" w:cs="Tahoma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42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2542F9"/>
    <w:rPr>
      <w:b/>
      <w:bCs/>
    </w:rPr>
  </w:style>
  <w:style w:type="paragraph" w:customStyle="1" w:styleId="Eyebrow">
    <w:name w:val="Eyebrow"/>
    <w:basedOn w:val="Standaard"/>
    <w:autoRedefine/>
    <w:qFormat/>
    <w:rsid w:val="002542F9"/>
    <w:pPr>
      <w:ind w:left="-112"/>
      <w:jc w:val="right"/>
    </w:pPr>
    <w:rPr>
      <w:rFonts w:ascii="Ovo" w:hAnsi="Ovo"/>
      <w:color w:val="08403C"/>
      <w:sz w:val="24"/>
    </w:rPr>
  </w:style>
  <w:style w:type="paragraph" w:styleId="Lijstopsomteken">
    <w:name w:val="List Bullet"/>
    <w:basedOn w:val="Standaard"/>
    <w:uiPriority w:val="99"/>
    <w:unhideWhenUsed/>
    <w:rsid w:val="002542F9"/>
    <w:pPr>
      <w:numPr>
        <w:numId w:val="76"/>
      </w:numPr>
    </w:pPr>
  </w:style>
  <w:style w:type="paragraph" w:styleId="Lijstopsomteken2">
    <w:name w:val="List Bullet 2"/>
    <w:basedOn w:val="Standaard"/>
    <w:uiPriority w:val="99"/>
    <w:unhideWhenUsed/>
    <w:rsid w:val="002542F9"/>
    <w:pPr>
      <w:numPr>
        <w:numId w:val="77"/>
      </w:numPr>
    </w:pPr>
  </w:style>
  <w:style w:type="paragraph" w:styleId="Lijstnummering">
    <w:name w:val="List Number"/>
    <w:basedOn w:val="Standaard"/>
    <w:uiPriority w:val="99"/>
    <w:unhideWhenUsed/>
    <w:rsid w:val="002542F9"/>
    <w:pPr>
      <w:numPr>
        <w:numId w:val="78"/>
      </w:numPr>
    </w:pPr>
  </w:style>
  <w:style w:type="paragraph" w:styleId="Lijstnummering2">
    <w:name w:val="List Number 2"/>
    <w:basedOn w:val="Standaard"/>
    <w:uiPriority w:val="99"/>
    <w:unhideWhenUsed/>
    <w:rsid w:val="002542F9"/>
    <w:pPr>
      <w:numPr>
        <w:numId w:val="79"/>
      </w:numPr>
    </w:pPr>
  </w:style>
  <w:style w:type="paragraph" w:customStyle="1" w:styleId="Normalgrey-green">
    <w:name w:val="Normal grey-green"/>
    <w:basedOn w:val="Standaard"/>
    <w:autoRedefine/>
    <w:qFormat/>
    <w:rsid w:val="002542F9"/>
    <w:pPr>
      <w:spacing w:after="0"/>
    </w:pPr>
    <w:rPr>
      <w:rFonts w:cs="Times New Roman (Body CS)"/>
      <w:sz w:val="14"/>
      <w:szCs w:val="1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2F9"/>
    <w:pPr>
      <w:numPr>
        <w:ilvl w:val="1"/>
      </w:numPr>
    </w:pPr>
    <w:rPr>
      <w:rFonts w:ascii="Mulish SemiBold" w:eastAsiaTheme="majorEastAsia" w:hAnsi="Mulish SemiBold" w:cstheme="majorBidi"/>
      <w:b/>
      <w:color w:val="08403C"/>
      <w:spacing w:val="15"/>
      <w:sz w:val="24"/>
      <w:szCs w:val="28"/>
    </w:rPr>
  </w:style>
  <w:style w:type="paragraph" w:customStyle="1" w:styleId="Paragraphsubtitle">
    <w:name w:val="Paragraph subtitle"/>
    <w:basedOn w:val="Ondertitel"/>
    <w:autoRedefine/>
    <w:qFormat/>
    <w:rsid w:val="002542F9"/>
    <w:rPr>
      <w:rFonts w:ascii="Mulish" w:hAnsi="Mulish"/>
      <w:color w:val="3A5554"/>
      <w:sz w:val="18"/>
    </w:rPr>
  </w:style>
  <w:style w:type="paragraph" w:customStyle="1" w:styleId="TabelBody">
    <w:name w:val="Tabel Body"/>
    <w:basedOn w:val="Standaard"/>
    <w:autoRedefine/>
    <w:qFormat/>
    <w:rsid w:val="002542F9"/>
    <w:pPr>
      <w:spacing w:after="0"/>
    </w:pPr>
    <w:rPr>
      <w:kern w:val="0"/>
      <w:sz w:val="14"/>
      <w:szCs w:val="14"/>
      <w:lang w:eastAsia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2542F9"/>
    <w:pPr>
      <w:tabs>
        <w:tab w:val="left" w:pos="720"/>
        <w:tab w:val="right" w:pos="9062"/>
      </w:tabs>
      <w:spacing w:before="240" w:after="120"/>
    </w:pPr>
    <w:rPr>
      <w:rFonts w:ascii="Ovo" w:hAnsi="Ovo"/>
      <w:bCs/>
      <w:color w:val="3A5454" w:themeColor="text1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2542F9"/>
    <w:pPr>
      <w:spacing w:before="120"/>
      <w:ind w:left="720"/>
    </w:pPr>
    <w:rPr>
      <w:rFonts w:ascii="Ovo" w:hAnsi="Ovo"/>
      <w:iCs/>
      <w:color w:val="3A5454" w:themeColor="text1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2542F9"/>
    <w:pPr>
      <w:ind w:left="720"/>
    </w:pPr>
    <w:rPr>
      <w:rFonts w:ascii="Ovo" w:hAnsi="Ovo"/>
      <w:color w:val="3A5454" w:themeColor="text1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2542F9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2542F9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2542F9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2542F9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2542F9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2542F9"/>
    <w:pPr>
      <w:ind w:left="1440"/>
    </w:pPr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42F9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numbering" w:customStyle="1" w:styleId="CurrentList1">
    <w:name w:val="Current List1"/>
    <w:uiPriority w:val="99"/>
    <w:rsid w:val="002542F9"/>
    <w:pPr>
      <w:numPr>
        <w:numId w:val="1"/>
      </w:numPr>
    </w:pPr>
  </w:style>
  <w:style w:type="numbering" w:customStyle="1" w:styleId="CurrentList10">
    <w:name w:val="Current List10"/>
    <w:uiPriority w:val="99"/>
    <w:rsid w:val="002542F9"/>
    <w:pPr>
      <w:numPr>
        <w:numId w:val="2"/>
      </w:numPr>
    </w:pPr>
  </w:style>
  <w:style w:type="numbering" w:customStyle="1" w:styleId="CurrentList11">
    <w:name w:val="Current List11"/>
    <w:uiPriority w:val="99"/>
    <w:rsid w:val="002542F9"/>
    <w:pPr>
      <w:numPr>
        <w:numId w:val="3"/>
      </w:numPr>
    </w:pPr>
  </w:style>
  <w:style w:type="numbering" w:customStyle="1" w:styleId="CurrentList12">
    <w:name w:val="Current List12"/>
    <w:uiPriority w:val="99"/>
    <w:rsid w:val="002542F9"/>
    <w:pPr>
      <w:numPr>
        <w:numId w:val="4"/>
      </w:numPr>
    </w:pPr>
  </w:style>
  <w:style w:type="numbering" w:customStyle="1" w:styleId="CurrentList13">
    <w:name w:val="Current List13"/>
    <w:uiPriority w:val="99"/>
    <w:rsid w:val="002542F9"/>
    <w:pPr>
      <w:numPr>
        <w:numId w:val="5"/>
      </w:numPr>
    </w:pPr>
  </w:style>
  <w:style w:type="numbering" w:customStyle="1" w:styleId="CurrentList14">
    <w:name w:val="Current List14"/>
    <w:uiPriority w:val="99"/>
    <w:rsid w:val="002542F9"/>
    <w:pPr>
      <w:numPr>
        <w:numId w:val="6"/>
      </w:numPr>
    </w:pPr>
  </w:style>
  <w:style w:type="numbering" w:customStyle="1" w:styleId="CurrentList15">
    <w:name w:val="Current List15"/>
    <w:uiPriority w:val="99"/>
    <w:rsid w:val="002542F9"/>
    <w:pPr>
      <w:numPr>
        <w:numId w:val="7"/>
      </w:numPr>
    </w:pPr>
  </w:style>
  <w:style w:type="numbering" w:customStyle="1" w:styleId="CurrentList16">
    <w:name w:val="Current List16"/>
    <w:uiPriority w:val="99"/>
    <w:rsid w:val="002542F9"/>
    <w:pPr>
      <w:numPr>
        <w:numId w:val="8"/>
      </w:numPr>
    </w:pPr>
  </w:style>
  <w:style w:type="numbering" w:customStyle="1" w:styleId="CurrentList17">
    <w:name w:val="Current List17"/>
    <w:uiPriority w:val="99"/>
    <w:rsid w:val="002542F9"/>
    <w:pPr>
      <w:numPr>
        <w:numId w:val="9"/>
      </w:numPr>
    </w:pPr>
  </w:style>
  <w:style w:type="numbering" w:customStyle="1" w:styleId="CurrentList18">
    <w:name w:val="Current List18"/>
    <w:uiPriority w:val="99"/>
    <w:rsid w:val="002542F9"/>
    <w:pPr>
      <w:numPr>
        <w:numId w:val="10"/>
      </w:numPr>
    </w:pPr>
  </w:style>
  <w:style w:type="numbering" w:customStyle="1" w:styleId="CurrentList19">
    <w:name w:val="Current List19"/>
    <w:uiPriority w:val="99"/>
    <w:rsid w:val="002542F9"/>
    <w:pPr>
      <w:numPr>
        <w:numId w:val="11"/>
      </w:numPr>
    </w:pPr>
  </w:style>
  <w:style w:type="numbering" w:customStyle="1" w:styleId="CurrentList2">
    <w:name w:val="Current List2"/>
    <w:uiPriority w:val="99"/>
    <w:rsid w:val="002542F9"/>
    <w:pPr>
      <w:numPr>
        <w:numId w:val="12"/>
      </w:numPr>
    </w:pPr>
  </w:style>
  <w:style w:type="numbering" w:customStyle="1" w:styleId="CurrentList20">
    <w:name w:val="Current List20"/>
    <w:uiPriority w:val="99"/>
    <w:rsid w:val="002542F9"/>
    <w:pPr>
      <w:numPr>
        <w:numId w:val="13"/>
      </w:numPr>
    </w:pPr>
  </w:style>
  <w:style w:type="numbering" w:customStyle="1" w:styleId="CurrentList21">
    <w:name w:val="Current List21"/>
    <w:uiPriority w:val="99"/>
    <w:rsid w:val="002542F9"/>
    <w:pPr>
      <w:numPr>
        <w:numId w:val="14"/>
      </w:numPr>
    </w:pPr>
  </w:style>
  <w:style w:type="numbering" w:customStyle="1" w:styleId="CurrentList22">
    <w:name w:val="Current List22"/>
    <w:uiPriority w:val="99"/>
    <w:rsid w:val="002542F9"/>
    <w:pPr>
      <w:numPr>
        <w:numId w:val="15"/>
      </w:numPr>
    </w:pPr>
  </w:style>
  <w:style w:type="numbering" w:customStyle="1" w:styleId="CurrentList23">
    <w:name w:val="Current List23"/>
    <w:uiPriority w:val="99"/>
    <w:rsid w:val="002542F9"/>
    <w:pPr>
      <w:numPr>
        <w:numId w:val="16"/>
      </w:numPr>
    </w:pPr>
  </w:style>
  <w:style w:type="numbering" w:customStyle="1" w:styleId="CurrentList24">
    <w:name w:val="Current List24"/>
    <w:uiPriority w:val="99"/>
    <w:rsid w:val="002542F9"/>
    <w:pPr>
      <w:numPr>
        <w:numId w:val="17"/>
      </w:numPr>
    </w:pPr>
  </w:style>
  <w:style w:type="numbering" w:customStyle="1" w:styleId="CurrentList25">
    <w:name w:val="Current List25"/>
    <w:uiPriority w:val="99"/>
    <w:rsid w:val="002542F9"/>
    <w:pPr>
      <w:numPr>
        <w:numId w:val="18"/>
      </w:numPr>
    </w:pPr>
  </w:style>
  <w:style w:type="numbering" w:customStyle="1" w:styleId="CurrentList26">
    <w:name w:val="Current List26"/>
    <w:uiPriority w:val="99"/>
    <w:rsid w:val="002542F9"/>
    <w:pPr>
      <w:numPr>
        <w:numId w:val="19"/>
      </w:numPr>
    </w:pPr>
  </w:style>
  <w:style w:type="numbering" w:customStyle="1" w:styleId="CurrentList27">
    <w:name w:val="Current List27"/>
    <w:uiPriority w:val="99"/>
    <w:rsid w:val="002542F9"/>
    <w:pPr>
      <w:numPr>
        <w:numId w:val="20"/>
      </w:numPr>
    </w:pPr>
  </w:style>
  <w:style w:type="numbering" w:customStyle="1" w:styleId="CurrentList28">
    <w:name w:val="Current List28"/>
    <w:uiPriority w:val="99"/>
    <w:rsid w:val="002542F9"/>
    <w:pPr>
      <w:numPr>
        <w:numId w:val="21"/>
      </w:numPr>
    </w:pPr>
  </w:style>
  <w:style w:type="numbering" w:customStyle="1" w:styleId="CurrentList29">
    <w:name w:val="Current List29"/>
    <w:uiPriority w:val="99"/>
    <w:rsid w:val="002542F9"/>
    <w:pPr>
      <w:numPr>
        <w:numId w:val="22"/>
      </w:numPr>
    </w:pPr>
  </w:style>
  <w:style w:type="numbering" w:customStyle="1" w:styleId="CurrentList3">
    <w:name w:val="Current List3"/>
    <w:uiPriority w:val="99"/>
    <w:rsid w:val="002542F9"/>
    <w:pPr>
      <w:numPr>
        <w:numId w:val="23"/>
      </w:numPr>
    </w:pPr>
  </w:style>
  <w:style w:type="numbering" w:customStyle="1" w:styleId="CurrentList30">
    <w:name w:val="Current List30"/>
    <w:uiPriority w:val="99"/>
    <w:rsid w:val="002542F9"/>
    <w:pPr>
      <w:numPr>
        <w:numId w:val="24"/>
      </w:numPr>
    </w:pPr>
  </w:style>
  <w:style w:type="numbering" w:customStyle="1" w:styleId="CurrentList31">
    <w:name w:val="Current List31"/>
    <w:uiPriority w:val="99"/>
    <w:rsid w:val="002542F9"/>
    <w:pPr>
      <w:numPr>
        <w:numId w:val="25"/>
      </w:numPr>
    </w:pPr>
  </w:style>
  <w:style w:type="numbering" w:customStyle="1" w:styleId="CurrentList32">
    <w:name w:val="Current List32"/>
    <w:uiPriority w:val="99"/>
    <w:rsid w:val="002542F9"/>
    <w:pPr>
      <w:numPr>
        <w:numId w:val="26"/>
      </w:numPr>
    </w:pPr>
  </w:style>
  <w:style w:type="numbering" w:customStyle="1" w:styleId="CurrentList33">
    <w:name w:val="Current List33"/>
    <w:uiPriority w:val="99"/>
    <w:rsid w:val="002542F9"/>
    <w:pPr>
      <w:numPr>
        <w:numId w:val="27"/>
      </w:numPr>
    </w:pPr>
  </w:style>
  <w:style w:type="numbering" w:customStyle="1" w:styleId="CurrentList34">
    <w:name w:val="Current List34"/>
    <w:uiPriority w:val="99"/>
    <w:rsid w:val="002542F9"/>
    <w:pPr>
      <w:numPr>
        <w:numId w:val="28"/>
      </w:numPr>
    </w:pPr>
  </w:style>
  <w:style w:type="numbering" w:customStyle="1" w:styleId="CurrentList35">
    <w:name w:val="Current List35"/>
    <w:uiPriority w:val="99"/>
    <w:rsid w:val="002542F9"/>
    <w:pPr>
      <w:numPr>
        <w:numId w:val="29"/>
      </w:numPr>
    </w:pPr>
  </w:style>
  <w:style w:type="numbering" w:customStyle="1" w:styleId="CurrentList36">
    <w:name w:val="Current List36"/>
    <w:uiPriority w:val="99"/>
    <w:rsid w:val="002542F9"/>
    <w:pPr>
      <w:numPr>
        <w:numId w:val="30"/>
      </w:numPr>
    </w:pPr>
  </w:style>
  <w:style w:type="numbering" w:customStyle="1" w:styleId="CurrentList37">
    <w:name w:val="Current List37"/>
    <w:uiPriority w:val="99"/>
    <w:rsid w:val="002542F9"/>
    <w:pPr>
      <w:numPr>
        <w:numId w:val="31"/>
      </w:numPr>
    </w:pPr>
  </w:style>
  <w:style w:type="numbering" w:customStyle="1" w:styleId="CurrentList38">
    <w:name w:val="Current List38"/>
    <w:uiPriority w:val="99"/>
    <w:rsid w:val="002542F9"/>
    <w:pPr>
      <w:numPr>
        <w:numId w:val="32"/>
      </w:numPr>
    </w:pPr>
  </w:style>
  <w:style w:type="numbering" w:customStyle="1" w:styleId="CurrentList39">
    <w:name w:val="Current List39"/>
    <w:uiPriority w:val="99"/>
    <w:rsid w:val="002542F9"/>
    <w:pPr>
      <w:numPr>
        <w:numId w:val="33"/>
      </w:numPr>
    </w:pPr>
  </w:style>
  <w:style w:type="numbering" w:customStyle="1" w:styleId="CurrentList4">
    <w:name w:val="Current List4"/>
    <w:uiPriority w:val="99"/>
    <w:rsid w:val="002542F9"/>
    <w:pPr>
      <w:numPr>
        <w:numId w:val="34"/>
      </w:numPr>
    </w:pPr>
  </w:style>
  <w:style w:type="numbering" w:customStyle="1" w:styleId="CurrentList40">
    <w:name w:val="Current List40"/>
    <w:uiPriority w:val="99"/>
    <w:rsid w:val="002542F9"/>
    <w:pPr>
      <w:numPr>
        <w:numId w:val="35"/>
      </w:numPr>
    </w:pPr>
  </w:style>
  <w:style w:type="numbering" w:customStyle="1" w:styleId="CurrentList41">
    <w:name w:val="Current List41"/>
    <w:uiPriority w:val="99"/>
    <w:rsid w:val="002542F9"/>
    <w:pPr>
      <w:numPr>
        <w:numId w:val="36"/>
      </w:numPr>
    </w:pPr>
  </w:style>
  <w:style w:type="numbering" w:customStyle="1" w:styleId="CurrentList42">
    <w:name w:val="Current List42"/>
    <w:uiPriority w:val="99"/>
    <w:rsid w:val="002542F9"/>
    <w:pPr>
      <w:numPr>
        <w:numId w:val="37"/>
      </w:numPr>
    </w:pPr>
  </w:style>
  <w:style w:type="numbering" w:customStyle="1" w:styleId="CurrentList43">
    <w:name w:val="Current List43"/>
    <w:uiPriority w:val="99"/>
    <w:rsid w:val="002542F9"/>
    <w:pPr>
      <w:numPr>
        <w:numId w:val="38"/>
      </w:numPr>
    </w:pPr>
  </w:style>
  <w:style w:type="numbering" w:customStyle="1" w:styleId="CurrentList44">
    <w:name w:val="Current List44"/>
    <w:uiPriority w:val="99"/>
    <w:rsid w:val="002542F9"/>
    <w:pPr>
      <w:numPr>
        <w:numId w:val="39"/>
      </w:numPr>
    </w:pPr>
  </w:style>
  <w:style w:type="numbering" w:customStyle="1" w:styleId="CurrentList45">
    <w:name w:val="Current List45"/>
    <w:uiPriority w:val="99"/>
    <w:rsid w:val="002542F9"/>
    <w:pPr>
      <w:numPr>
        <w:numId w:val="40"/>
      </w:numPr>
    </w:pPr>
  </w:style>
  <w:style w:type="numbering" w:customStyle="1" w:styleId="CurrentList46">
    <w:name w:val="Current List46"/>
    <w:uiPriority w:val="99"/>
    <w:rsid w:val="002542F9"/>
    <w:pPr>
      <w:numPr>
        <w:numId w:val="41"/>
      </w:numPr>
    </w:pPr>
  </w:style>
  <w:style w:type="numbering" w:customStyle="1" w:styleId="CurrentList47">
    <w:name w:val="Current List47"/>
    <w:uiPriority w:val="99"/>
    <w:rsid w:val="002542F9"/>
    <w:pPr>
      <w:numPr>
        <w:numId w:val="42"/>
      </w:numPr>
    </w:pPr>
  </w:style>
  <w:style w:type="numbering" w:customStyle="1" w:styleId="CurrentList48">
    <w:name w:val="Current List48"/>
    <w:uiPriority w:val="99"/>
    <w:rsid w:val="002542F9"/>
    <w:pPr>
      <w:numPr>
        <w:numId w:val="43"/>
      </w:numPr>
    </w:pPr>
  </w:style>
  <w:style w:type="numbering" w:customStyle="1" w:styleId="CurrentList49">
    <w:name w:val="Current List49"/>
    <w:uiPriority w:val="99"/>
    <w:rsid w:val="002542F9"/>
    <w:pPr>
      <w:numPr>
        <w:numId w:val="44"/>
      </w:numPr>
    </w:pPr>
  </w:style>
  <w:style w:type="numbering" w:customStyle="1" w:styleId="CurrentList5">
    <w:name w:val="Current List5"/>
    <w:uiPriority w:val="99"/>
    <w:rsid w:val="002542F9"/>
    <w:pPr>
      <w:numPr>
        <w:numId w:val="45"/>
      </w:numPr>
    </w:pPr>
  </w:style>
  <w:style w:type="numbering" w:customStyle="1" w:styleId="CurrentList50">
    <w:name w:val="Current List50"/>
    <w:uiPriority w:val="99"/>
    <w:rsid w:val="002542F9"/>
    <w:pPr>
      <w:numPr>
        <w:numId w:val="46"/>
      </w:numPr>
    </w:pPr>
  </w:style>
  <w:style w:type="numbering" w:customStyle="1" w:styleId="CurrentList51">
    <w:name w:val="Current List51"/>
    <w:uiPriority w:val="99"/>
    <w:rsid w:val="002542F9"/>
    <w:pPr>
      <w:numPr>
        <w:numId w:val="47"/>
      </w:numPr>
    </w:pPr>
  </w:style>
  <w:style w:type="numbering" w:customStyle="1" w:styleId="CurrentList52">
    <w:name w:val="Current List52"/>
    <w:uiPriority w:val="99"/>
    <w:rsid w:val="002542F9"/>
    <w:pPr>
      <w:numPr>
        <w:numId w:val="48"/>
      </w:numPr>
    </w:pPr>
  </w:style>
  <w:style w:type="numbering" w:customStyle="1" w:styleId="CurrentList53">
    <w:name w:val="Current List53"/>
    <w:uiPriority w:val="99"/>
    <w:rsid w:val="002542F9"/>
    <w:pPr>
      <w:numPr>
        <w:numId w:val="49"/>
      </w:numPr>
    </w:pPr>
  </w:style>
  <w:style w:type="numbering" w:customStyle="1" w:styleId="CurrentList54">
    <w:name w:val="Current List54"/>
    <w:uiPriority w:val="99"/>
    <w:rsid w:val="002542F9"/>
    <w:pPr>
      <w:numPr>
        <w:numId w:val="50"/>
      </w:numPr>
    </w:pPr>
  </w:style>
  <w:style w:type="numbering" w:customStyle="1" w:styleId="CurrentList55">
    <w:name w:val="Current List55"/>
    <w:uiPriority w:val="99"/>
    <w:rsid w:val="002542F9"/>
    <w:pPr>
      <w:numPr>
        <w:numId w:val="51"/>
      </w:numPr>
    </w:pPr>
  </w:style>
  <w:style w:type="numbering" w:customStyle="1" w:styleId="CurrentList56">
    <w:name w:val="Current List56"/>
    <w:uiPriority w:val="99"/>
    <w:rsid w:val="002542F9"/>
    <w:pPr>
      <w:numPr>
        <w:numId w:val="52"/>
      </w:numPr>
    </w:pPr>
  </w:style>
  <w:style w:type="numbering" w:customStyle="1" w:styleId="CurrentList57">
    <w:name w:val="Current List57"/>
    <w:uiPriority w:val="99"/>
    <w:rsid w:val="002542F9"/>
    <w:pPr>
      <w:numPr>
        <w:numId w:val="53"/>
      </w:numPr>
    </w:pPr>
  </w:style>
  <w:style w:type="numbering" w:customStyle="1" w:styleId="CurrentList58">
    <w:name w:val="Current List58"/>
    <w:uiPriority w:val="99"/>
    <w:rsid w:val="002542F9"/>
    <w:pPr>
      <w:numPr>
        <w:numId w:val="54"/>
      </w:numPr>
    </w:pPr>
  </w:style>
  <w:style w:type="numbering" w:customStyle="1" w:styleId="CurrentList59">
    <w:name w:val="Current List59"/>
    <w:uiPriority w:val="99"/>
    <w:rsid w:val="002542F9"/>
    <w:pPr>
      <w:numPr>
        <w:numId w:val="55"/>
      </w:numPr>
    </w:pPr>
  </w:style>
  <w:style w:type="numbering" w:customStyle="1" w:styleId="CurrentList6">
    <w:name w:val="Current List6"/>
    <w:uiPriority w:val="99"/>
    <w:rsid w:val="002542F9"/>
    <w:pPr>
      <w:numPr>
        <w:numId w:val="56"/>
      </w:numPr>
    </w:pPr>
  </w:style>
  <w:style w:type="numbering" w:customStyle="1" w:styleId="CurrentList60">
    <w:name w:val="Current List60"/>
    <w:uiPriority w:val="99"/>
    <w:rsid w:val="002542F9"/>
    <w:pPr>
      <w:numPr>
        <w:numId w:val="57"/>
      </w:numPr>
    </w:pPr>
  </w:style>
  <w:style w:type="numbering" w:customStyle="1" w:styleId="CurrentList61">
    <w:name w:val="Current List61"/>
    <w:uiPriority w:val="99"/>
    <w:rsid w:val="002542F9"/>
    <w:pPr>
      <w:numPr>
        <w:numId w:val="58"/>
      </w:numPr>
    </w:pPr>
  </w:style>
  <w:style w:type="numbering" w:customStyle="1" w:styleId="CurrentList62">
    <w:name w:val="Current List62"/>
    <w:uiPriority w:val="99"/>
    <w:rsid w:val="002542F9"/>
    <w:pPr>
      <w:numPr>
        <w:numId w:val="59"/>
      </w:numPr>
    </w:pPr>
  </w:style>
  <w:style w:type="numbering" w:customStyle="1" w:styleId="CurrentList63">
    <w:name w:val="Current List63"/>
    <w:uiPriority w:val="99"/>
    <w:rsid w:val="002542F9"/>
    <w:pPr>
      <w:numPr>
        <w:numId w:val="60"/>
      </w:numPr>
    </w:pPr>
  </w:style>
  <w:style w:type="numbering" w:customStyle="1" w:styleId="CurrentList64">
    <w:name w:val="Current List64"/>
    <w:uiPriority w:val="99"/>
    <w:rsid w:val="002542F9"/>
    <w:pPr>
      <w:numPr>
        <w:numId w:val="61"/>
      </w:numPr>
    </w:pPr>
  </w:style>
  <w:style w:type="numbering" w:customStyle="1" w:styleId="CurrentList65">
    <w:name w:val="Current List65"/>
    <w:uiPriority w:val="99"/>
    <w:rsid w:val="002542F9"/>
    <w:pPr>
      <w:numPr>
        <w:numId w:val="62"/>
      </w:numPr>
    </w:pPr>
  </w:style>
  <w:style w:type="numbering" w:customStyle="1" w:styleId="CurrentList66">
    <w:name w:val="Current List66"/>
    <w:uiPriority w:val="99"/>
    <w:rsid w:val="002542F9"/>
    <w:pPr>
      <w:numPr>
        <w:numId w:val="63"/>
      </w:numPr>
    </w:pPr>
  </w:style>
  <w:style w:type="numbering" w:customStyle="1" w:styleId="CurrentList67">
    <w:name w:val="Current List67"/>
    <w:uiPriority w:val="99"/>
    <w:rsid w:val="002542F9"/>
    <w:pPr>
      <w:numPr>
        <w:numId w:val="64"/>
      </w:numPr>
    </w:pPr>
  </w:style>
  <w:style w:type="numbering" w:customStyle="1" w:styleId="CurrentList68">
    <w:name w:val="Current List68"/>
    <w:uiPriority w:val="99"/>
    <w:rsid w:val="002542F9"/>
    <w:pPr>
      <w:numPr>
        <w:numId w:val="65"/>
      </w:numPr>
    </w:pPr>
  </w:style>
  <w:style w:type="numbering" w:customStyle="1" w:styleId="CurrentList69">
    <w:name w:val="Current List69"/>
    <w:uiPriority w:val="99"/>
    <w:rsid w:val="002542F9"/>
    <w:pPr>
      <w:numPr>
        <w:numId w:val="66"/>
      </w:numPr>
    </w:pPr>
  </w:style>
  <w:style w:type="numbering" w:customStyle="1" w:styleId="CurrentList7">
    <w:name w:val="Current List7"/>
    <w:uiPriority w:val="99"/>
    <w:rsid w:val="002542F9"/>
    <w:pPr>
      <w:numPr>
        <w:numId w:val="67"/>
      </w:numPr>
    </w:pPr>
  </w:style>
  <w:style w:type="numbering" w:customStyle="1" w:styleId="CurrentList70">
    <w:name w:val="Current List70"/>
    <w:uiPriority w:val="99"/>
    <w:rsid w:val="002542F9"/>
    <w:pPr>
      <w:numPr>
        <w:numId w:val="68"/>
      </w:numPr>
    </w:pPr>
  </w:style>
  <w:style w:type="numbering" w:customStyle="1" w:styleId="CurrentList71">
    <w:name w:val="Current List71"/>
    <w:uiPriority w:val="99"/>
    <w:rsid w:val="002542F9"/>
    <w:pPr>
      <w:numPr>
        <w:numId w:val="69"/>
      </w:numPr>
    </w:pPr>
  </w:style>
  <w:style w:type="numbering" w:customStyle="1" w:styleId="CurrentList72">
    <w:name w:val="Current List72"/>
    <w:uiPriority w:val="99"/>
    <w:rsid w:val="002542F9"/>
    <w:pPr>
      <w:numPr>
        <w:numId w:val="70"/>
      </w:numPr>
    </w:pPr>
  </w:style>
  <w:style w:type="numbering" w:customStyle="1" w:styleId="CurrentList73">
    <w:name w:val="Current List73"/>
    <w:uiPriority w:val="99"/>
    <w:rsid w:val="002542F9"/>
    <w:pPr>
      <w:numPr>
        <w:numId w:val="71"/>
      </w:numPr>
    </w:pPr>
  </w:style>
  <w:style w:type="numbering" w:customStyle="1" w:styleId="CurrentList74">
    <w:name w:val="Current List74"/>
    <w:uiPriority w:val="99"/>
    <w:rsid w:val="002542F9"/>
    <w:pPr>
      <w:numPr>
        <w:numId w:val="72"/>
      </w:numPr>
    </w:pPr>
  </w:style>
  <w:style w:type="numbering" w:customStyle="1" w:styleId="CurrentList75">
    <w:name w:val="Current List75"/>
    <w:uiPriority w:val="99"/>
    <w:rsid w:val="002542F9"/>
    <w:pPr>
      <w:numPr>
        <w:numId w:val="73"/>
      </w:numPr>
    </w:pPr>
  </w:style>
  <w:style w:type="numbering" w:customStyle="1" w:styleId="CurrentList8">
    <w:name w:val="Current List8"/>
    <w:uiPriority w:val="99"/>
    <w:rsid w:val="002542F9"/>
    <w:pPr>
      <w:numPr>
        <w:numId w:val="74"/>
      </w:numPr>
    </w:pPr>
  </w:style>
  <w:style w:type="numbering" w:customStyle="1" w:styleId="CurrentList9">
    <w:name w:val="Current List9"/>
    <w:uiPriority w:val="99"/>
    <w:rsid w:val="002542F9"/>
    <w:pPr>
      <w:numPr>
        <w:numId w:val="75"/>
      </w:numPr>
    </w:pPr>
  </w:style>
  <w:style w:type="table" w:styleId="Tabelraster">
    <w:name w:val="Table Grid"/>
    <w:basedOn w:val="Standaardtabel"/>
    <w:uiPriority w:val="39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sura-Tabel">
    <w:name w:val="Mensura - Tabel"/>
    <w:basedOn w:val="Standaardtabel"/>
    <w:uiPriority w:val="99"/>
    <w:rsid w:val="002542F9"/>
    <w:pPr>
      <w:suppressAutoHyphens w:val="0"/>
    </w:pPr>
    <w:tblPr/>
  </w:style>
  <w:style w:type="table" w:customStyle="1" w:styleId="Mensura01">
    <w:name w:val="Mensura 01"/>
    <w:basedOn w:val="Tabelraster"/>
    <w:uiPriority w:val="99"/>
    <w:rsid w:val="002542F9"/>
    <w:rPr>
      <w:rFonts w:ascii="Mulish" w:hAnsi="Mulish"/>
      <w:color w:val="07403C" w:themeColor="text2"/>
      <w:kern w:val="0"/>
      <w:sz w:val="15"/>
      <w:szCs w:val="20"/>
      <w:lang w:eastAsia="en-GB"/>
      <w14:ligatures w14:val="none"/>
    </w:rPr>
    <w:tblPr>
      <w:tblStyleRowBandSize w:val="1"/>
      <w:tblBorders>
        <w:top w:val="single" w:sz="4" w:space="0" w:color="C7D6D5"/>
        <w:left w:val="none" w:sz="0" w:space="0" w:color="auto"/>
        <w:bottom w:val="single" w:sz="4" w:space="0" w:color="C7D6D5"/>
        <w:right w:val="none" w:sz="0" w:space="0" w:color="auto"/>
        <w:insideH w:val="single" w:sz="4" w:space="0" w:color="C7D6D5"/>
        <w:insideV w:val="single" w:sz="4" w:space="0" w:color="C7D6D5"/>
      </w:tblBorders>
    </w:tblPr>
    <w:tcPr>
      <w:shd w:val="clear" w:color="auto" w:fill="auto"/>
      <w:tcMar>
        <w:top w:w="68" w:type="dxa"/>
        <w:left w:w="68" w:type="dxa"/>
        <w:bottom w:w="68" w:type="dxa"/>
        <w:right w:w="68" w:type="dxa"/>
      </w:tcMar>
    </w:tcPr>
    <w:tblStylePr w:type="firstRow">
      <w:rPr>
        <w:rFonts w:ascii="Mulish" w:hAnsi="Mulish"/>
        <w:b w:val="0"/>
        <w:i w:val="0"/>
        <w:color w:val="FFFFFF" w:themeColor="background1"/>
        <w:sz w:val="15"/>
      </w:rPr>
      <w:tblPr/>
      <w:tcPr>
        <w:tcBorders>
          <w:top w:val="nil"/>
          <w:left w:val="nil"/>
          <w:bottom w:val="single" w:sz="4" w:space="0" w:color="38BD7F"/>
          <w:right w:val="nil"/>
          <w:insideH w:val="nil"/>
          <w:insideV w:val="single" w:sz="4" w:space="0" w:color="38BD7F"/>
          <w:tl2br w:val="nil"/>
          <w:tr2bl w:val="nil"/>
        </w:tcBorders>
        <w:shd w:val="clear" w:color="auto" w:fill="F4ABE3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FFFFF" w:themeFill="background2"/>
      </w:tcPr>
    </w:tblStylePr>
  </w:style>
  <w:style w:type="table" w:customStyle="1" w:styleId="MensuraFrontPageTabel">
    <w:name w:val="Mensura Front Page Tabel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insideH w:val="single" w:sz="4" w:space="0" w:color="C7D6D5"/>
      </w:tblBorders>
    </w:tblPr>
    <w:tcPr>
      <w:tcMar>
        <w:top w:w="284" w:type="dxa"/>
        <w:left w:w="284" w:type="dxa"/>
        <w:bottom w:w="284" w:type="dxa"/>
        <w:right w:w="284" w:type="dxa"/>
      </w:tcMar>
    </w:tcPr>
  </w:style>
  <w:style w:type="table" w:customStyle="1" w:styleId="Mensurav03">
    <w:name w:val="Mensura v03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/>
  </w:style>
  <w:style w:type="table" w:styleId="Onopgemaaktetabel4">
    <w:name w:val="Plain Table 4"/>
    <w:aliases w:val="Mensura Tabel"/>
    <w:basedOn w:val="Standaardtabel"/>
    <w:uiPriority w:val="99"/>
    <w:rsid w:val="002542F9"/>
    <w:pPr>
      <w:suppressAutoHyphens w:val="0"/>
    </w:pPr>
    <w:rPr>
      <w:rFonts w:eastAsiaTheme="minorEastAsia"/>
      <w:sz w:val="24"/>
      <w:szCs w:val="24"/>
      <w:lang w:val="en-US" w:eastAsia="nl-NL"/>
    </w:rPr>
    <w:tblPr>
      <w:tblStyleRowBandSize w:val="1"/>
    </w:tblPr>
    <w:tblStylePr w:type="firstRow">
      <w:pPr>
        <w:jc w:val="left"/>
      </w:pPr>
      <w:rPr>
        <w:rFonts w:ascii="Trebuchet MS" w:hAnsi="Trebuchet MS"/>
        <w:b/>
        <w:bCs/>
        <w:i w:val="0"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alweb">
    <w:name w:val="Normal (Web)"/>
    <w:basedOn w:val="Standaard"/>
    <w:rsid w:val="0034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Plattetekst3">
    <w:name w:val="Body Text 3"/>
    <w:basedOn w:val="Standaard"/>
    <w:link w:val="Plattetekst3Char"/>
    <w:uiPriority w:val="99"/>
    <w:rsid w:val="004676E6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val="nl-NL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4676E6"/>
    <w:rPr>
      <w:rFonts w:ascii="Arial" w:eastAsia="Times New Roman" w:hAnsi="Arial" w:cs="Arial"/>
      <w:sz w:val="20"/>
      <w:szCs w:val="20"/>
      <w:lang w:val="nl-NL"/>
    </w:rPr>
  </w:style>
  <w:style w:type="character" w:styleId="Subtieleverwijzing">
    <w:name w:val="Subtle Reference"/>
    <w:uiPriority w:val="31"/>
    <w:qFormat/>
    <w:rsid w:val="004676E6"/>
    <w:rPr>
      <w:b/>
      <w:bCs/>
      <w:color w:val="008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676E6"/>
    <w:rPr>
      <w:kern w:val="2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051C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19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sec@mensura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en-Projets\Werkgroep%20standaard%20documenten%20-%20Groupe%20de%20travail%20documents%20standard\Mapstructuur%20FR-NEW\rb_simple-header-footer-fr.dotx" TargetMode="External"/></Relationships>
</file>

<file path=word/theme/theme1.xml><?xml version="1.0" encoding="utf-8"?>
<a:theme xmlns:a="http://schemas.openxmlformats.org/drawingml/2006/main" name="Office Theme">
  <a:themeElements>
    <a:clrScheme name="mensura colors">
      <a:dk1>
        <a:srgbClr val="3A5454"/>
      </a:dk1>
      <a:lt1>
        <a:srgbClr val="FFFFFF"/>
      </a:lt1>
      <a:dk2>
        <a:srgbClr val="07403C"/>
      </a:dk2>
      <a:lt2>
        <a:srgbClr val="FFFFFF"/>
      </a:lt2>
      <a:accent1>
        <a:srgbClr val="07403C"/>
      </a:accent1>
      <a:accent2>
        <a:srgbClr val="93F79C"/>
      </a:accent2>
      <a:accent3>
        <a:srgbClr val="F4ABE3"/>
      </a:accent3>
      <a:accent4>
        <a:srgbClr val="09AC5F"/>
      </a:accent4>
      <a:accent5>
        <a:srgbClr val="64817F"/>
      </a:accent5>
      <a:accent6>
        <a:srgbClr val="C7D6D5"/>
      </a:accent6>
      <a:hlink>
        <a:srgbClr val="1497FE"/>
      </a:hlink>
      <a:folHlink>
        <a:srgbClr val="396BFF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3C56032E5A84DA9D16D54E39E09A2" ma:contentTypeVersion="27" ma:contentTypeDescription="Create a new document." ma:contentTypeScope="" ma:versionID="f514addc705df4ef04e81be2486db975">
  <xsd:schema xmlns:xsd="http://www.w3.org/2001/XMLSchema" xmlns:xs="http://www.w3.org/2001/XMLSchema" xmlns:p="http://schemas.microsoft.com/office/2006/metadata/properties" xmlns:ns1="f3ea7892-f705-4e58-8a01-ad446a909e2d" xmlns:ns3="71efbe8f-e9e7-4062-954e-393ea0d19cf1" targetNamespace="http://schemas.microsoft.com/office/2006/metadata/properties" ma:root="true" ma:fieldsID="69608116bcb8cb1739c1c23dcb721c7b" ns1:_="" ns3:_="">
    <xsd:import namespace="f3ea7892-f705-4e58-8a01-ad446a909e2d"/>
    <xsd:import namespace="71efbe8f-e9e7-4062-954e-393ea0d19cf1"/>
    <xsd:element name="properties">
      <xsd:complexType>
        <xsd:sequence>
          <xsd:element name="documentManagement">
            <xsd:complexType>
              <xsd:all>
                <xsd:element ref="ns1:STD_x0020_code"/>
                <xsd:element ref="ns1:Type_x0020_document"/>
                <xsd:element ref="ns1:Versienummer"/>
                <xsd:element ref="ns1:Distributie"/>
                <xsd:element ref="ns1:Redacteur"/>
                <xsd:element ref="ns1:Goedkeurder"/>
                <xsd:element ref="ns1:Referentie_x0020_codex"/>
                <xsd:element ref="ns1:Competence_x0020_Center"/>
                <xsd:element ref="ns1:Publicatie_x0020__x002d__x0020_Online_x0020_portaal"/>
                <xsd:element ref="ns1:Publicatie_x0020__x002d__x0020_APA_x0027_s_x0020_app"/>
                <xsd:element ref="ns1:Publicatie_x0020__x002d__x0020_website"/>
                <xsd:element ref="ns1:Publicatie_x0020__x002d__x0020_Starterskit"/>
                <xsd:element ref="ns1:Publicatie_x0020__x002d__x0020_Opleiding_x0020_Preventieadviseur_x0020_niv_x0020_III"/>
                <xsd:element ref="ns3:TFDocumentUniqueID" minOccurs="0"/>
                <xsd:element ref="ns1:Categorie"/>
                <xsd:element ref="ns1:Taal"/>
                <xsd:element ref="ns1:Subcategorie" minOccurs="0"/>
                <xsd:element ref="ns1:MediaServiceMetadata" minOccurs="0"/>
                <xsd:element ref="ns1:MediaServiceFastMetadata" minOccurs="0"/>
                <xsd:element ref="ns1:MediaServiceObjectDetectorVersions" minOccurs="0"/>
                <xsd:element ref="ns1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a7892-f705-4e58-8a01-ad446a909e2d" elementFormDefault="qualified">
    <xsd:import namespace="http://schemas.microsoft.com/office/2006/documentManagement/types"/>
    <xsd:import namespace="http://schemas.microsoft.com/office/infopath/2007/PartnerControls"/>
    <xsd:element name="STD_x0020_code" ma:index="0" ma:displayName="STD code" ma:description="Unieke code van het standaarddocument" ma:internalName="STD_x0020_code" ma:readOnly="false">
      <xsd:simpleType>
        <xsd:restriction base="dms:Text">
          <xsd:maxLength value="255"/>
        </xsd:restriction>
      </xsd:simpleType>
    </xsd:element>
    <xsd:element name="Type_x0020_document" ma:index="3" ma:displayName="Type document" ma:default="Invuldocument" ma:description="Type van het document: voorbeeld-, invul- of informatiedocument" ma:format="Dropdown" ma:internalName="Type_x0020_document" ma:readOnly="false">
      <xsd:simpleType>
        <xsd:restriction base="dms:Choice">
          <xsd:enumeration value="Invuldocument"/>
          <xsd:enumeration value="Voorbeelddocument"/>
          <xsd:enumeration value="Informatiedocument"/>
          <xsd:enumeration value="Veiligheidsinstructiekaart"/>
          <xsd:enumeration value="Document à compléter"/>
          <xsd:enumeration value="Document modèle"/>
          <xsd:enumeration value="Document informatif"/>
          <xsd:enumeration value="Carte d'instruction sécurité"/>
        </xsd:restriction>
      </xsd:simpleType>
    </xsd:element>
    <xsd:element name="Versienummer" ma:index="4" ma:displayName="Versienummer" ma:description="Versienummer van het standaarddocument" ma:internalName="Versienummer" ma:readOnly="false">
      <xsd:simpleType>
        <xsd:restriction base="dms:Text">
          <xsd:maxLength value="255"/>
        </xsd:restriction>
      </xsd:simpleType>
    </xsd:element>
    <xsd:element name="Distributie" ma:index="5" ma:displayName="Distributie" ma:default="INTERN" ma:description="Geeft aan door wie het document gebruikt kan worden" ma:format="Dropdown" ma:internalName="Distributie" ma:readOnly="false">
      <xsd:simpleType>
        <xsd:restriction base="dms:Choice">
          <xsd:enumeration value="INTERN"/>
          <xsd:enumeration value="EXTERN"/>
          <xsd:enumeration value="INTERNE"/>
          <xsd:enumeration value="EXTERNE"/>
        </xsd:restriction>
      </xsd:simpleType>
    </xsd:element>
    <xsd:element name="Redacteur" ma:index="6" ma:displayName="Redacteur" ma:description="Medewerker die het document opgesteld heeft" ma:internalName="Redacteur" ma:readOnly="false">
      <xsd:simpleType>
        <xsd:restriction base="dms:Text">
          <xsd:maxLength value="255"/>
        </xsd:restriction>
      </xsd:simpleType>
    </xsd:element>
    <xsd:element name="Goedkeurder" ma:index="7" ma:displayName="Goedkeurder" ma:description="Verantwoordelijke van het competence center die het document moet goedkeuren" ma:internalName="Goedkeurder" ma:readOnly="false">
      <xsd:simpleType>
        <xsd:restriction base="dms:Text">
          <xsd:maxLength value="255"/>
        </xsd:restriction>
      </xsd:simpleType>
    </xsd:element>
    <xsd:element name="Referentie_x0020_codex" ma:index="8" ma:displayName="Referentie codex" ma:description="Referentie naar onderdeel van de welzijnswet waarop het document betrekking heeft" ma:internalName="Referentie_x0020_codex" ma:readOnly="false">
      <xsd:simpleType>
        <xsd:restriction base="dms:Text">
          <xsd:maxLength value="255"/>
        </xsd:restriction>
      </xsd:simpleType>
    </xsd:element>
    <xsd:element name="Competence_x0020_Center" ma:index="9" ma:displayName="Competence Center" ma:default="Arbeidsveiligheid" ma:format="Dropdown" ma:internalName="Competence_x0020_Center" ma:readOnly="false">
      <xsd:simpleType>
        <xsd:restriction base="dms:Choice">
          <xsd:enumeration value="Arbeidsveiligheid"/>
          <xsd:enumeration value="Ergonomie"/>
          <xsd:enumeration value="Medisch toezicht"/>
          <xsd:enumeration value="Psychosociale aspecten"/>
          <xsd:enumeration value="Hygiëne en toxicologie"/>
          <xsd:enumeration value="Bedrijfbezoeken"/>
          <xsd:enumeration value="Milieu"/>
          <xsd:enumeration value="Sécurité au travail"/>
          <xsd:enumeration value="Surveillance de la santé"/>
          <xsd:enumeration value="Aspects psychosociaux"/>
          <xsd:enumeration value="Hygiène et toxicologie"/>
          <xsd:enumeration value="Visites des entreprises"/>
          <xsd:enumeration value="Environnement"/>
        </xsd:restriction>
      </xsd:simpleType>
    </xsd:element>
    <xsd:element name="Publicatie_x0020__x002d__x0020_Online_x0020_portaal" ma:index="10" ma:displayName="Publicatie - Online portaal" ma:default="Ja" ma:format="Dropdown" ma:internalName="Publicatie_x0020__x002d__x0020_Online_x0020_portaal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APA_x0027_s_x0020_app" ma:index="11" ma:displayName="Publicatie - APA's app" ma:default="Ja" ma:format="Dropdown" ma:internalName="Publicatie_x0020__x002d__x0020_APA_x0027_s_x0020_app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website" ma:index="12" ma:displayName="Publicatie - Website" ma:default="Neen" ma:format="Dropdown" ma:internalName="Publicatie_x0020__x002d__x0020_website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Starterskit" ma:index="13" ma:displayName="Publicatie - Starterskit" ma:default="Neen" ma:format="Dropdown" ma:internalName="Publicatie_x0020__x002d__x0020_Starterskit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Opleiding_x0020_Preventieadviseur_x0020_niv_x0020_III" ma:index="14" ma:displayName="Publicatie - Opleiding Preventieadviseur niv III" ma:default="Neen" ma:format="Dropdown" ma:internalName="Publicatie_x0020__x002d__x0020_Opleiding_x0020_Preventieadviseur_x0020_niv_x0020_III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Categorie" ma:index="18" ma:displayName="Categorie" ma:format="Dropdown" ma:internalName="Categorie" ma:readOnly="false">
      <xsd:simpleType>
        <xsd:restriction base="dms:Choice">
          <xsd:enumeration value="Interne en externe dienst"/>
          <xsd:enumeration value="Comité (CPBW) en sociaal overleg"/>
          <xsd:enumeration value="Onthaal en opleidingen"/>
          <xsd:enumeration value="Werken met derden"/>
          <xsd:enumeration value="Specifieke werknemerscategorieën"/>
          <xsd:enumeration value="Eerste hulp"/>
          <xsd:enumeration value="Arbeidsongevallen"/>
          <xsd:enumeration value="Noodplanning"/>
          <xsd:enumeration value="Gezondheidstoezicht"/>
          <xsd:enumeration value="Ergonomie"/>
          <xsd:enumeration value="Psychosociale aspecten"/>
          <xsd:enumeration value="Arbeidsplaatsen en werkposten"/>
          <xsd:enumeration value="Machines en arbeidsmiddelen"/>
          <xsd:enumeration value="Collectieve en persoonlijke beschermingsmiddelen"/>
          <xsd:enumeration value="Keuringen en controles"/>
          <xsd:enumeration value="Taakanalyse en risicovolle taken"/>
          <xsd:enumeration value="Omgevingsfactoren"/>
          <xsd:enumeration value="Risicovolle taken"/>
          <xsd:enumeration value="Gevaarlijke producten"/>
          <xsd:enumeration value="Milieu - Brussel"/>
          <xsd:enumeration value="Milieu - Vlaanderen"/>
          <xsd:enumeration value="Milieu - Wallonië"/>
          <xsd:enumeration value="Sectoriële documenten (beleidsadvies)"/>
        </xsd:restriction>
      </xsd:simpleType>
    </xsd:element>
    <xsd:element name="Taal" ma:index="19" ma:displayName="Taal" ma:default="Dutch" ma:format="Dropdown" ma:internalName="Taal" ma:readOnly="false">
      <xsd:simpleType>
        <xsd:restriction base="dms:Choice">
          <xsd:enumeration value="Dutch"/>
          <xsd:enumeration value="French"/>
        </xsd:restriction>
      </xsd:simpleType>
    </xsd:element>
    <xsd:element name="Subcategorie" ma:index="20" nillable="true" ma:displayName="Subcategorie" ma:format="Dropdown" ma:internalName="Subcategorie" ma:readOnly="false">
      <xsd:simpleType>
        <xsd:restriction base="dms:Choice">
          <xsd:enumeration value="Algemeen"/>
          <xsd:enumeration value="Re-integratie/Art.34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fbe8f-e9e7-4062-954e-393ea0d19cf1" elementFormDefault="qualified">
    <xsd:import namespace="http://schemas.microsoft.com/office/2006/documentManagement/types"/>
    <xsd:import namespace="http://schemas.microsoft.com/office/infopath/2007/PartnerControls"/>
    <xsd:element name="TFDocumentUniqueID" ma:index="15" nillable="true" ma:displayName="TFDocumentUniqueID" ma:internalName="TFDocumentUniqueID" ma:readOnly="false">
      <xsd:simpleType>
        <xsd:restriction base="dms:Text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 xmlns="f3ea7892-f705-4e58-8a01-ad446a909e2d">French</Taal>
    <Categorie xmlns="f3ea7892-f705-4e58-8a01-ad446a909e2d">Gezondheidstoezicht</Categorie>
    <Subcategorie xmlns="f3ea7892-f705-4e58-8a01-ad446a909e2d">Re-integratie/Art.34</Subcategorie>
    <Goedkeurder xmlns="f3ea7892-f705-4e58-8a01-ad446a909e2d">Lieve Mussen</Goedkeurder>
    <Publicatie_x0020__x002d__x0020_Online_x0020_portaal xmlns="f3ea7892-f705-4e58-8a01-ad446a909e2d">Oui</Publicatie_x0020__x002d__x0020_Online_x0020_portaal>
    <STD_x0020_code xmlns="f3ea7892-f705-4e58-8a01-ad446a909e2d">FSTD_codex0104_FOR_01</STD_x0020_code>
    <Publicatie_x0020__x002d__x0020_Opleiding_x0020_Preventieadviseur_x0020_niv_x0020_III xmlns="f3ea7892-f705-4e58-8a01-ad446a909e2d">Non</Publicatie_x0020__x002d__x0020_Opleiding_x0020_Preventieadviseur_x0020_niv_x0020_III>
    <TFDocumentUniqueID xmlns="71efbe8f-e9e7-4062-954e-393ea0d19cf1">211640</TFDocumentUniqueID>
    <Redacteur xmlns="f3ea7892-f705-4e58-8a01-ad446a909e2d">Elfriede Avondstondt</Redacteur>
    <Publicatie_x0020__x002d__x0020_website xmlns="f3ea7892-f705-4e58-8a01-ad446a909e2d">Non</Publicatie_x0020__x002d__x0020_website>
    <Competence_x0020_Center xmlns="f3ea7892-f705-4e58-8a01-ad446a909e2d">Surveillance de la santé</Competence_x0020_Center>
    <Versienummer xmlns="f3ea7892-f705-4e58-8a01-ad446a909e2d">2.0</Versienummer>
    <Publicatie_x0020__x002d__x0020_APA_x0027_s_x0020_app xmlns="f3ea7892-f705-4e58-8a01-ad446a909e2d">Oui</Publicatie_x0020__x002d__x0020_APA_x0027_s_x0020_app>
    <Distributie xmlns="f3ea7892-f705-4e58-8a01-ad446a909e2d">EXTERNE</Distributie>
    <Publicatie_x0020__x002d__x0020_Starterskit xmlns="f3ea7892-f705-4e58-8a01-ad446a909e2d">Non</Publicatie_x0020__x002d__x0020_Starterskit>
    <Type_x0020_document xmlns="f3ea7892-f705-4e58-8a01-ad446a909e2d">Document à compléter</Type_x0020_document>
    <Referentie_x0020_codex xmlns="f3ea7892-f705-4e58-8a01-ad446a909e2d">0104</Referentie_x0020_codex>
  </documentManagement>
</p:properties>
</file>

<file path=customXml/itemProps1.xml><?xml version="1.0" encoding="utf-8"?>
<ds:datastoreItem xmlns:ds="http://schemas.openxmlformats.org/officeDocument/2006/customXml" ds:itemID="{368448AE-173A-4E24-9023-28E1EB3CE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1F1BD-7D9B-4EB2-B546-ABDFCEEA7B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617100-8EB4-4AB8-87C6-8F0992860ED1}"/>
</file>

<file path=customXml/itemProps4.xml><?xml version="1.0" encoding="utf-8"?>
<ds:datastoreItem xmlns:ds="http://schemas.openxmlformats.org/officeDocument/2006/customXml" ds:itemID="{67348446-5D71-4545-8BEB-E45E06ABDE85}">
  <ds:schemaRefs>
    <ds:schemaRef ds:uri="http://schemas.microsoft.com/office/2006/metadata/properties"/>
    <ds:schemaRef ds:uri="http://schemas.microsoft.com/office/infopath/2007/PartnerControls"/>
    <ds:schemaRef ds:uri="71d5ac89-c9c4-443f-b2a6-7f799ad3c761"/>
    <ds:schemaRef ds:uri="58deda66-2840-4641-bbf3-0ac93e9ddd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rb_simple-header-footer-fr.dotx</Template>
  <TotalTime>16</TotalTime>
  <Pages>3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 de réintégration</vt:lpstr>
    </vt:vector>
  </TitlesOfParts>
  <Company>Mensura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réintégration</dc:title>
  <dc:creator>Stevens Wendy</dc:creator>
  <cp:lastModifiedBy>Coopmans Sigrid</cp:lastModifiedBy>
  <cp:revision>3</cp:revision>
  <cp:lastPrinted>2025-06-18T15:29:00Z</cp:lastPrinted>
  <dcterms:created xsi:type="dcterms:W3CDTF">2025-07-09T11:20:00Z</dcterms:created>
  <dcterms:modified xsi:type="dcterms:W3CDTF">2025-09-11T07:20:00Z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2025-06-18T17:17:35Z</dcterms:created>
  <dc:creator/>
  <dc:description/>
  <dc:language>en-US</dc:language>
  <cp:lastModifiedBy>Wesley Lancel</cp:lastModifiedBy>
  <cp:lastPrinted>2025-06-18T09:14:00Z</cp:lastPrinted>
  <dcterms:modified xsi:type="dcterms:W3CDTF">2025-06-18T09:15:00Z</dcterms:modified>
  <cp:revision>5</cp:revision>
  <dc:subject/>
  <dc:title>Chemische ongevallen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0x0101001273C56032E5A84DA9D16D54E39E09A2</vt:lpwstr>
  </property>
  <property fmtid="{D5CDD505-2E9C-101B-9397-08002B2CF9AE}" pid="3" name="Order">
    <vt:r8>79500</vt:r8>
  </property>
  <property fmtid="{D5CDD505-2E9C-101B-9397-08002B2CF9AE}" pid="4" name="Editor">
    <vt:lpwstr>1590</vt:lpwstr>
  </property>
</Properties>
</file>