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1AB7" w14:textId="77777777" w:rsidR="008F186B" w:rsidRPr="002532B7" w:rsidRDefault="002532B7" w:rsidP="002532B7">
      <w:pPr>
        <w:pStyle w:val="Kop1"/>
      </w:pPr>
      <w:r w:rsidRPr="002532B7">
        <w:t>Meldings</w:t>
      </w:r>
      <w:r w:rsidR="008F186B" w:rsidRPr="002532B7">
        <w:t xml:space="preserve">formulier </w:t>
      </w:r>
      <w:r w:rsidRPr="002532B7">
        <w:t>vermoeden van fraude</w:t>
      </w:r>
      <w:r w:rsidR="008F186B" w:rsidRPr="002532B7">
        <w:t xml:space="preserve"> </w:t>
      </w:r>
    </w:p>
    <w:p w14:paraId="59BED52A" w14:textId="77777777" w:rsidR="008F186B" w:rsidRDefault="008F186B" w:rsidP="008F186B"/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127"/>
        <w:gridCol w:w="6927"/>
      </w:tblGrid>
      <w:tr w:rsidR="008F186B" w:rsidRPr="004F6FB0" w14:paraId="50418344" w14:textId="77777777" w:rsidTr="00DD036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04A1AD" w14:textId="77777777" w:rsidR="008F186B" w:rsidRPr="004F6FB0" w:rsidRDefault="008F186B" w:rsidP="00DD0369">
            <w:pPr>
              <w:rPr>
                <w:b/>
                <w:szCs w:val="22"/>
              </w:rPr>
            </w:pPr>
            <w:r w:rsidRPr="004F6FB0">
              <w:rPr>
                <w:b/>
                <w:szCs w:val="22"/>
              </w:rPr>
              <w:t>Datum: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BB0F2A" w14:textId="79A6383F" w:rsidR="008F186B" w:rsidRPr="004F6FB0" w:rsidRDefault="008F186B" w:rsidP="00DD0369">
            <w:pPr>
              <w:rPr>
                <w:szCs w:val="22"/>
              </w:rPr>
            </w:pPr>
            <w:r w:rsidRPr="004F6FB0">
              <w:rPr>
                <w:szCs w:val="22"/>
                <w:lang w:val="en-US"/>
              </w:rPr>
              <w:fldChar w:fldCharType="begin"/>
            </w:r>
            <w:r w:rsidRPr="004F6FB0">
              <w:rPr>
                <w:szCs w:val="22"/>
                <w:lang w:val="en-US"/>
              </w:rPr>
              <w:instrText xml:space="preserve"> DATE  \@ "dddd d MMMM yyyy"  \* MERGEFORMAT </w:instrText>
            </w:r>
            <w:r w:rsidRPr="004F6FB0">
              <w:rPr>
                <w:szCs w:val="22"/>
                <w:lang w:val="en-US"/>
              </w:rPr>
              <w:fldChar w:fldCharType="separate"/>
            </w:r>
            <w:r w:rsidR="004A20AD">
              <w:rPr>
                <w:noProof/>
                <w:szCs w:val="22"/>
                <w:lang w:val="en-US"/>
              </w:rPr>
              <w:t>Monday 20 November 2023</w:t>
            </w:r>
            <w:r w:rsidRPr="004F6FB0">
              <w:rPr>
                <w:szCs w:val="22"/>
                <w:lang w:val="en-US"/>
              </w:rPr>
              <w:fldChar w:fldCharType="end"/>
            </w:r>
          </w:p>
        </w:tc>
      </w:tr>
      <w:tr w:rsidR="008F186B" w:rsidRPr="004F6FB0" w14:paraId="1A04A3CC" w14:textId="77777777" w:rsidTr="00DD036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55ACB4" w14:textId="77777777" w:rsidR="008F186B" w:rsidRPr="004F6FB0" w:rsidRDefault="008F186B" w:rsidP="00DD0369">
            <w:pPr>
              <w:rPr>
                <w:b/>
                <w:szCs w:val="22"/>
              </w:rPr>
            </w:pPr>
            <w:r w:rsidRPr="004F6FB0">
              <w:rPr>
                <w:b/>
                <w:szCs w:val="22"/>
              </w:rPr>
              <w:t>Naam</w:t>
            </w:r>
            <w:r w:rsidR="002532B7">
              <w:rPr>
                <w:b/>
                <w:szCs w:val="22"/>
              </w:rPr>
              <w:t xml:space="preserve"> melder</w:t>
            </w:r>
            <w:r w:rsidRPr="004F6FB0">
              <w:rPr>
                <w:b/>
                <w:szCs w:val="22"/>
              </w:rPr>
              <w:t>:</w:t>
            </w: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CF6FE5" w14:textId="77777777" w:rsidR="008F186B" w:rsidRPr="004F6FB0" w:rsidRDefault="004A20AD" w:rsidP="00DD0369">
            <w:pPr>
              <w:rPr>
                <w:rStyle w:val="Tekstvantijdelijkeaanduiding"/>
                <w:rFonts w:eastAsia="Cambria"/>
                <w:szCs w:val="22"/>
              </w:rPr>
            </w:pPr>
            <w:sdt>
              <w:sdtPr>
                <w:rPr>
                  <w:rStyle w:val="Tekstvantijdelijkeaanduiding"/>
                  <w:rFonts w:eastAsia="Cambria"/>
                  <w:szCs w:val="22"/>
                </w:rPr>
                <w:id w:val="1503000852"/>
                <w:placeholder>
                  <w:docPart w:val="DD443FB1A0D5444C87AEAD9599FB363A"/>
                </w:placeholder>
                <w:showingPlcHdr/>
                <w:text/>
              </w:sdtPr>
              <w:sdtEndPr>
                <w:rPr>
                  <w:rStyle w:val="Tekstvantijdelijkeaanduiding"/>
                </w:rPr>
              </w:sdtEndPr>
              <w:sdtContent>
                <w:r w:rsidR="00A75CE1" w:rsidRPr="004F6FB0">
                  <w:rPr>
                    <w:rStyle w:val="Tekstvantijdelijkeaanduiding"/>
                    <w:rFonts w:eastAsia="Cambria"/>
                    <w:szCs w:val="22"/>
                  </w:rPr>
                  <w:t>Voornaam</w:t>
                </w:r>
              </w:sdtContent>
            </w:sdt>
            <w:r w:rsidR="007500E9" w:rsidRPr="004F6FB0">
              <w:rPr>
                <w:rStyle w:val="Tekstvantijdelijkeaanduiding"/>
                <w:rFonts w:eastAsia="Cambria"/>
                <w:szCs w:val="22"/>
              </w:rPr>
              <w:t xml:space="preserve">    </w:t>
            </w:r>
            <w:r w:rsidR="00A75CE1" w:rsidRPr="004F6FB0">
              <w:rPr>
                <w:rStyle w:val="Tekstvantijdelijkeaanduiding"/>
                <w:rFonts w:eastAsia="Cambria"/>
                <w:szCs w:val="22"/>
              </w:rPr>
              <w:t xml:space="preserve"> </w:t>
            </w:r>
            <w:sdt>
              <w:sdtPr>
                <w:rPr>
                  <w:rStyle w:val="Tekstvantijdelijkeaanduiding"/>
                  <w:rFonts w:eastAsia="Cambria"/>
                  <w:szCs w:val="22"/>
                </w:rPr>
                <w:id w:val="1919596752"/>
                <w:placeholder>
                  <w:docPart w:val="D2ED154E3A854743820641B79B3FF22A"/>
                </w:placeholder>
                <w:showingPlcHdr/>
                <w:text/>
              </w:sdtPr>
              <w:sdtEndPr>
                <w:rPr>
                  <w:rStyle w:val="Tekstvantijdelijkeaanduiding"/>
                </w:rPr>
              </w:sdtEndPr>
              <w:sdtContent>
                <w:r w:rsidR="00A75CE1" w:rsidRPr="004F6FB0">
                  <w:rPr>
                    <w:rStyle w:val="Tekstvantijdelijkeaanduiding"/>
                    <w:rFonts w:eastAsia="Cambria"/>
                    <w:szCs w:val="22"/>
                  </w:rPr>
                  <w:t>Achternaam</w:t>
                </w:r>
              </w:sdtContent>
            </w:sdt>
          </w:p>
        </w:tc>
      </w:tr>
      <w:tr w:rsidR="00EC48A5" w:rsidRPr="004F6FB0" w14:paraId="07D641D8" w14:textId="77777777" w:rsidTr="00DD036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0C8979" w14:textId="77777777" w:rsidR="00EC48A5" w:rsidRPr="004F6FB0" w:rsidRDefault="00EC48A5" w:rsidP="00DD0369">
            <w:pPr>
              <w:rPr>
                <w:szCs w:val="22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nil"/>
              <w:right w:val="nil"/>
            </w:tcBorders>
          </w:tcPr>
          <w:p w14:paraId="5F02C1EB" w14:textId="77777777" w:rsidR="00EC48A5" w:rsidRPr="004F6FB0" w:rsidRDefault="00EC48A5" w:rsidP="00DD0369">
            <w:pPr>
              <w:rPr>
                <w:szCs w:val="22"/>
                <w:lang w:val="en-US"/>
              </w:rPr>
            </w:pPr>
          </w:p>
        </w:tc>
      </w:tr>
      <w:tr w:rsidR="00EC48A5" w:rsidRPr="004F6FB0" w14:paraId="017712A1" w14:textId="77777777" w:rsidTr="004F6FB0">
        <w:trPr>
          <w:trHeight w:hRule="exact" w:val="374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8BD68" w14:textId="77777777" w:rsidR="00EC48A5" w:rsidRPr="004F6FB0" w:rsidRDefault="00EC48A5" w:rsidP="002532B7">
            <w:pPr>
              <w:rPr>
                <w:b/>
                <w:szCs w:val="22"/>
              </w:rPr>
            </w:pPr>
            <w:r w:rsidRPr="004F6FB0">
              <w:rPr>
                <w:b/>
                <w:szCs w:val="22"/>
              </w:rPr>
              <w:t xml:space="preserve">Deze </w:t>
            </w:r>
            <w:r w:rsidR="002532B7">
              <w:rPr>
                <w:b/>
                <w:szCs w:val="22"/>
              </w:rPr>
              <w:t>melding</w:t>
            </w:r>
            <w:r w:rsidRPr="004F6FB0">
              <w:rPr>
                <w:b/>
                <w:szCs w:val="22"/>
              </w:rPr>
              <w:t xml:space="preserve"> betreft </w:t>
            </w:r>
            <w:r w:rsidR="002532B7">
              <w:rPr>
                <w:b/>
                <w:szCs w:val="22"/>
              </w:rPr>
              <w:t>onderstaand (deel)tentamen</w:t>
            </w:r>
            <w:r w:rsidRPr="004F6FB0">
              <w:rPr>
                <w:b/>
                <w:szCs w:val="22"/>
              </w:rPr>
              <w:t>:</w:t>
            </w:r>
          </w:p>
        </w:tc>
      </w:tr>
      <w:tr w:rsidR="00EC48A5" w:rsidRPr="002532B7" w14:paraId="11E7C4D5" w14:textId="77777777" w:rsidTr="00DD0369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1267C7" w14:textId="77777777" w:rsidR="00EC48A5" w:rsidRPr="0033744A" w:rsidRDefault="004A20AD" w:rsidP="00DD0369">
            <w:pPr>
              <w:rPr>
                <w:szCs w:val="22"/>
              </w:rPr>
            </w:pPr>
            <w:sdt>
              <w:sdtPr>
                <w:rPr>
                  <w:szCs w:val="22"/>
                  <w:lang w:val="en-US"/>
                </w:rPr>
                <w:id w:val="1261564132"/>
                <w:placeholder>
                  <w:docPart w:val="88D25AF88E4841CBB27B94A1A476AEC2"/>
                </w:placeholder>
                <w:showingPlcHdr/>
                <w:text/>
              </w:sdtPr>
              <w:sdtEndPr/>
              <w:sdtContent>
                <w:r w:rsidR="00EC48A5" w:rsidRPr="0033744A">
                  <w:rPr>
                    <w:rStyle w:val="Tekstvantijdelijkeaanduiding"/>
                    <w:rFonts w:eastAsia="Cambria"/>
                    <w:szCs w:val="22"/>
                  </w:rPr>
                  <w:t>Opleiding</w:t>
                </w:r>
              </w:sdtContent>
            </w:sdt>
          </w:p>
          <w:sdt>
            <w:sdtPr>
              <w:rPr>
                <w:szCs w:val="22"/>
                <w:lang w:val="en-US"/>
              </w:rPr>
              <w:id w:val="1823535543"/>
              <w:placeholder>
                <w:docPart w:val="EAD71990751444F09939BE68A1BCB651"/>
              </w:placeholder>
              <w:showingPlcHdr/>
              <w:text/>
            </w:sdtPr>
            <w:sdtEndPr/>
            <w:sdtContent>
              <w:p w14:paraId="6D242D76" w14:textId="77777777" w:rsidR="002532B7" w:rsidRPr="0033744A" w:rsidRDefault="002532B7" w:rsidP="002532B7">
                <w:r w:rsidRPr="0033744A">
                  <w:rPr>
                    <w:rStyle w:val="Tekstvantijdelijkeaanduiding"/>
                    <w:rFonts w:eastAsia="Cambria"/>
                    <w:szCs w:val="22"/>
                  </w:rPr>
                  <w:t>Module</w:t>
                </w:r>
              </w:p>
            </w:sdtContent>
          </w:sdt>
          <w:sdt>
            <w:sdtPr>
              <w:rPr>
                <w:szCs w:val="22"/>
                <w:lang w:val="en-US"/>
              </w:rPr>
              <w:id w:val="568621622"/>
              <w:placeholder>
                <w:docPart w:val="DEAAD43B008B4D6C9D74A706810A1961"/>
              </w:placeholder>
              <w:showingPlcHdr/>
            </w:sdtPr>
            <w:sdtEndPr/>
            <w:sdtContent>
              <w:p w14:paraId="1FF0E9F3" w14:textId="77777777" w:rsidR="002532B7" w:rsidRPr="0033744A" w:rsidRDefault="002532B7" w:rsidP="002532B7">
                <w:pPr>
                  <w:rPr>
                    <w:szCs w:val="22"/>
                  </w:rPr>
                </w:pPr>
                <w:r>
                  <w:rPr>
                    <w:rStyle w:val="Tekstvantijdelijkeaanduiding"/>
                    <w:rFonts w:eastAsia="Cambria"/>
                  </w:rPr>
                  <w:t>Tentamen, inclusief tentamenvorm</w:t>
                </w:r>
              </w:p>
            </w:sdtContent>
          </w:sdt>
          <w:sdt>
            <w:sdtPr>
              <w:id w:val="1956523753"/>
              <w:placeholder>
                <w:docPart w:val="F98C68C97E6C48A48D9E7F557A84B6C1"/>
              </w:placeholder>
              <w:showingPlcHdr/>
              <w:text/>
            </w:sdtPr>
            <w:sdtEndPr/>
            <w:sdtContent>
              <w:p w14:paraId="784BE046" w14:textId="77777777" w:rsidR="00EC48A5" w:rsidRPr="002532B7" w:rsidRDefault="002532B7" w:rsidP="00DD0369">
                <w:pPr>
                  <w:rPr>
                    <w:lang w:val="en-US"/>
                  </w:rPr>
                </w:pPr>
                <w:r>
                  <w:rPr>
                    <w:rStyle w:val="Tekstvantijdelijkeaanduiding"/>
                    <w:rFonts w:eastAsiaTheme="minorHAnsi"/>
                    <w:lang w:val="en-US"/>
                  </w:rPr>
                  <w:t>Datum afnemen/inleveren teantamen</w:t>
                </w:r>
              </w:p>
            </w:sdtContent>
          </w:sdt>
        </w:tc>
      </w:tr>
      <w:tr w:rsidR="002532B7" w:rsidRPr="002532B7" w14:paraId="04554143" w14:textId="77777777" w:rsidTr="007909B5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6EC56" w14:textId="77777777" w:rsidR="002532B7" w:rsidRPr="002532B7" w:rsidRDefault="002532B7" w:rsidP="002532B7">
            <w:pPr>
              <w:rPr>
                <w:szCs w:val="22"/>
                <w:lang w:val="en-US"/>
              </w:rPr>
            </w:pPr>
          </w:p>
        </w:tc>
      </w:tr>
      <w:tr w:rsidR="00E07A84" w:rsidRPr="007909B5" w14:paraId="2C15F6D2" w14:textId="77777777" w:rsidTr="00DD0369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56CA6" w14:textId="77777777" w:rsidR="002532B7" w:rsidRPr="007909B5" w:rsidRDefault="002532B7" w:rsidP="007909B5">
            <w:pPr>
              <w:rPr>
                <w:b/>
                <w:szCs w:val="22"/>
              </w:rPr>
            </w:pPr>
            <w:r w:rsidRPr="007909B5">
              <w:rPr>
                <w:b/>
                <w:szCs w:val="22"/>
              </w:rPr>
              <w:t>Deze melding betreft onderstaande deelnemer(s):</w:t>
            </w:r>
          </w:p>
        </w:tc>
      </w:tr>
      <w:tr w:rsidR="007909B5" w:rsidRPr="002532B7" w14:paraId="1515C427" w14:textId="77777777" w:rsidTr="007909B5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AA99F3" w14:textId="77777777" w:rsidR="007909B5" w:rsidRPr="002532B7" w:rsidRDefault="004A20AD" w:rsidP="007909B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135061373"/>
                <w:placeholder>
                  <w:docPart w:val="B6D2937DF6554007AC4E2585CFDF33B9"/>
                </w:placeholder>
                <w:showingPlcHdr/>
              </w:sdtPr>
              <w:sdtEndPr/>
              <w:sdtContent>
                <w:r w:rsidR="007909B5" w:rsidRPr="002532B7">
                  <w:rPr>
                    <w:rStyle w:val="Tekstvantijdelijkeaanduiding"/>
                    <w:rFonts w:eastAsia="Cambria"/>
                  </w:rPr>
                  <w:t>Naam student</w:t>
                </w:r>
              </w:sdtContent>
            </w:sdt>
            <w:r w:rsidR="007909B5">
              <w:rPr>
                <w:szCs w:val="22"/>
              </w:rPr>
              <w:t xml:space="preserve"> </w:t>
            </w:r>
            <w:r w:rsidR="0033744A">
              <w:rPr>
                <w:szCs w:val="22"/>
              </w:rPr>
              <w:t xml:space="preserve">    </w:t>
            </w:r>
            <w:sdt>
              <w:sdtPr>
                <w:rPr>
                  <w:szCs w:val="22"/>
                </w:rPr>
                <w:id w:val="735047026"/>
                <w:placeholder>
                  <w:docPart w:val="2999B16E6F4B4BD8A6CA5B7335050391"/>
                </w:placeholder>
                <w:showingPlcHdr/>
                <w:text/>
              </w:sdtPr>
              <w:sdtEndPr/>
              <w:sdtContent>
                <w:r w:rsidR="007909B5">
                  <w:rPr>
                    <w:rStyle w:val="Tekstvantijdelijkeaanduiding"/>
                    <w:rFonts w:eastAsia="Cambria"/>
                  </w:rPr>
                  <w:t>Studentnummer</w:t>
                </w:r>
              </w:sdtContent>
            </w:sdt>
          </w:p>
          <w:p w14:paraId="68E0D9F0" w14:textId="77777777" w:rsidR="007909B5" w:rsidRPr="002532B7" w:rsidRDefault="004A20AD" w:rsidP="007909B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535731824"/>
                <w:placeholder>
                  <w:docPart w:val="F958D6124D4447AD87622FE0067F3591"/>
                </w:placeholder>
                <w:showingPlcHdr/>
              </w:sdtPr>
              <w:sdtEndPr/>
              <w:sdtContent>
                <w:r w:rsidR="007909B5">
                  <w:rPr>
                    <w:rStyle w:val="Tekstvantijdelijkeaanduiding"/>
                    <w:rFonts w:eastAsia="Cambria"/>
                  </w:rPr>
                  <w:t>Indien meerdere studenten, vermeld hier de namen en studentnummers</w:t>
                </w:r>
              </w:sdtContent>
            </w:sdt>
          </w:p>
        </w:tc>
      </w:tr>
      <w:tr w:rsidR="002532B7" w:rsidRPr="002532B7" w14:paraId="0C325B6C" w14:textId="77777777" w:rsidTr="00DD0369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2B839" w14:textId="77777777" w:rsidR="002532B7" w:rsidRPr="002532B7" w:rsidRDefault="002532B7" w:rsidP="00DD0369">
            <w:pPr>
              <w:rPr>
                <w:szCs w:val="22"/>
              </w:rPr>
            </w:pPr>
          </w:p>
        </w:tc>
      </w:tr>
      <w:tr w:rsidR="007500E9" w:rsidRPr="004F6FB0" w14:paraId="715B1439" w14:textId="77777777" w:rsidTr="00DD0369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E9E354" w14:textId="77777777" w:rsidR="007500E9" w:rsidRPr="004F6FB0" w:rsidRDefault="0033744A" w:rsidP="00DD0369">
            <w:pPr>
              <w:rPr>
                <w:szCs w:val="22"/>
              </w:rPr>
            </w:pPr>
            <w:r>
              <w:rPr>
                <w:szCs w:val="22"/>
              </w:rPr>
              <w:t>Op de volgende pagina</w:t>
            </w:r>
            <w:r w:rsidR="007500E9" w:rsidRPr="004F6FB0">
              <w:rPr>
                <w:szCs w:val="22"/>
              </w:rPr>
              <w:t xml:space="preserve"> staan vragen met betrekking tot je </w:t>
            </w:r>
            <w:r>
              <w:rPr>
                <w:szCs w:val="22"/>
              </w:rPr>
              <w:t>melding</w:t>
            </w:r>
            <w:r w:rsidR="007500E9" w:rsidRPr="004F6FB0">
              <w:rPr>
                <w:szCs w:val="22"/>
              </w:rPr>
              <w:t xml:space="preserve">. Om </w:t>
            </w:r>
            <w:r w:rsidR="00DD0369" w:rsidRPr="004F6FB0">
              <w:rPr>
                <w:szCs w:val="22"/>
              </w:rPr>
              <w:t>deze</w:t>
            </w:r>
            <w:r w:rsidR="007500E9" w:rsidRPr="004F6FB0">
              <w:rPr>
                <w:szCs w:val="22"/>
              </w:rPr>
              <w:t xml:space="preserve"> zo snel mogelijk te kunnen behandelen is het </w:t>
            </w:r>
            <w:r w:rsidR="00DD0369" w:rsidRPr="004F6FB0">
              <w:rPr>
                <w:szCs w:val="22"/>
              </w:rPr>
              <w:t>van belang</w:t>
            </w:r>
            <w:r w:rsidR="007500E9" w:rsidRPr="004F6FB0">
              <w:rPr>
                <w:szCs w:val="22"/>
              </w:rPr>
              <w:t xml:space="preserve"> alle vragen zo goed mogelijk te beantwoorden. </w:t>
            </w:r>
          </w:p>
          <w:p w14:paraId="61C2BD9E" w14:textId="77777777" w:rsidR="00DD0369" w:rsidRPr="004F6FB0" w:rsidRDefault="00B0220C" w:rsidP="00DD0369">
            <w:pPr>
              <w:rPr>
                <w:szCs w:val="22"/>
              </w:rPr>
            </w:pPr>
            <w:r w:rsidRPr="004F6FB0">
              <w:rPr>
                <w:szCs w:val="22"/>
              </w:rPr>
              <w:t>Voor een</w:t>
            </w:r>
            <w:r w:rsidRPr="004F6FB0">
              <w:rPr>
                <w:color w:val="C00000"/>
                <w:szCs w:val="22"/>
              </w:rPr>
              <w:t xml:space="preserve"> </w:t>
            </w:r>
            <w:r w:rsidR="0033744A" w:rsidRPr="0033744A">
              <w:rPr>
                <w:szCs w:val="22"/>
              </w:rPr>
              <w:t>melding van vermoeden van fraude</w:t>
            </w:r>
            <w:r w:rsidRPr="0033744A">
              <w:rPr>
                <w:szCs w:val="22"/>
              </w:rPr>
              <w:t xml:space="preserve"> </w:t>
            </w:r>
            <w:r w:rsidRPr="004F6FB0">
              <w:rPr>
                <w:szCs w:val="22"/>
              </w:rPr>
              <w:t>zijn verplichte bijlagen vast</w:t>
            </w:r>
            <w:r w:rsidR="00351EE4">
              <w:rPr>
                <w:szCs w:val="22"/>
              </w:rPr>
              <w:t>gesteld, deze worden bij vraag A</w:t>
            </w:r>
            <w:r w:rsidRPr="004F6FB0">
              <w:rPr>
                <w:szCs w:val="22"/>
              </w:rPr>
              <w:t xml:space="preserve"> benoemd. </w:t>
            </w:r>
            <w:r w:rsidR="007500E9" w:rsidRPr="004F6FB0">
              <w:rPr>
                <w:szCs w:val="22"/>
              </w:rPr>
              <w:t xml:space="preserve">Heb je de </w:t>
            </w:r>
            <w:r w:rsidR="0033744A">
              <w:rPr>
                <w:szCs w:val="22"/>
              </w:rPr>
              <w:t>melding</w:t>
            </w:r>
            <w:r w:rsidR="007500E9" w:rsidRPr="004F6FB0">
              <w:rPr>
                <w:szCs w:val="22"/>
              </w:rPr>
              <w:t xml:space="preserve"> volledig ingevuld, verstuur </w:t>
            </w:r>
            <w:r w:rsidR="00DD0369" w:rsidRPr="004F6FB0">
              <w:rPr>
                <w:szCs w:val="22"/>
              </w:rPr>
              <w:t>deze dan</w:t>
            </w:r>
            <w:r w:rsidR="007500E9" w:rsidRPr="004F6FB0">
              <w:rPr>
                <w:szCs w:val="22"/>
              </w:rPr>
              <w:t xml:space="preserve"> </w:t>
            </w:r>
            <w:r w:rsidR="007500E9" w:rsidRPr="004F6FB0">
              <w:rPr>
                <w:b/>
                <w:szCs w:val="22"/>
              </w:rPr>
              <w:t>met de verplichte bijlagen</w:t>
            </w:r>
            <w:r w:rsidR="007500E9" w:rsidRPr="004F6FB0">
              <w:rPr>
                <w:szCs w:val="22"/>
              </w:rPr>
              <w:t xml:space="preserve"> naar de examencommissie: </w:t>
            </w:r>
            <w:hyperlink r:id="rId8" w:history="1">
              <w:r w:rsidR="007500E9" w:rsidRPr="004F6FB0">
                <w:rPr>
                  <w:rStyle w:val="Hyperlink"/>
                  <w:szCs w:val="22"/>
                </w:rPr>
                <w:t>examinationboard@tias.edu</w:t>
              </w:r>
            </w:hyperlink>
            <w:r w:rsidR="007500E9" w:rsidRPr="004F6FB0">
              <w:rPr>
                <w:szCs w:val="22"/>
              </w:rPr>
              <w:t xml:space="preserve">. </w:t>
            </w:r>
          </w:p>
          <w:p w14:paraId="06F147C5" w14:textId="77777777" w:rsidR="007500E9" w:rsidRPr="004F6FB0" w:rsidRDefault="00B0220C" w:rsidP="0033744A">
            <w:pPr>
              <w:rPr>
                <w:szCs w:val="22"/>
              </w:rPr>
            </w:pPr>
            <w:r w:rsidRPr="004F6FB0">
              <w:rPr>
                <w:szCs w:val="22"/>
              </w:rPr>
              <w:t xml:space="preserve">Onvolledige </w:t>
            </w:r>
            <w:r w:rsidR="0033744A">
              <w:rPr>
                <w:szCs w:val="22"/>
              </w:rPr>
              <w:t>meldingen</w:t>
            </w:r>
            <w:r w:rsidR="007500E9" w:rsidRPr="004F6FB0">
              <w:rPr>
                <w:szCs w:val="22"/>
              </w:rPr>
              <w:t xml:space="preserve"> </w:t>
            </w:r>
            <w:r w:rsidR="0033744A">
              <w:rPr>
                <w:szCs w:val="22"/>
              </w:rPr>
              <w:t>kunnen</w:t>
            </w:r>
            <w:r w:rsidR="007500E9" w:rsidRPr="004F6FB0">
              <w:rPr>
                <w:szCs w:val="22"/>
              </w:rPr>
              <w:t xml:space="preserve"> niet in behandeling </w:t>
            </w:r>
            <w:r w:rsidR="0033744A">
              <w:rPr>
                <w:szCs w:val="22"/>
              </w:rPr>
              <w:t xml:space="preserve">worden </w:t>
            </w:r>
            <w:r w:rsidR="007500E9" w:rsidRPr="004F6FB0">
              <w:rPr>
                <w:szCs w:val="22"/>
              </w:rPr>
              <w:t xml:space="preserve">genomen. </w:t>
            </w:r>
          </w:p>
        </w:tc>
      </w:tr>
      <w:tr w:rsidR="007500E9" w:rsidRPr="004F6FB0" w14:paraId="4997535B" w14:textId="77777777" w:rsidTr="00DD0369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3CFBC" w14:textId="77777777" w:rsidR="00DD0369" w:rsidRDefault="00DD0369" w:rsidP="00DD0369">
            <w:pPr>
              <w:rPr>
                <w:szCs w:val="22"/>
              </w:rPr>
            </w:pPr>
          </w:p>
          <w:p w14:paraId="4EE5310B" w14:textId="77777777" w:rsidR="00351EE4" w:rsidRPr="004F6FB0" w:rsidRDefault="00351EE4" w:rsidP="00DD0369">
            <w:pPr>
              <w:rPr>
                <w:szCs w:val="22"/>
              </w:rPr>
            </w:pPr>
          </w:p>
        </w:tc>
      </w:tr>
      <w:tr w:rsidR="00351EE4" w:rsidRPr="004F6FB0" w14:paraId="757A2D6B" w14:textId="77777777" w:rsidTr="00351EE4">
        <w:trPr>
          <w:trHeight w:hRule="exact" w:val="681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5942A" w14:textId="77777777" w:rsidR="00351EE4" w:rsidRDefault="00351EE4" w:rsidP="00351EE4">
            <w:pPr>
              <w:pStyle w:val="Lijstalinea"/>
              <w:numPr>
                <w:ilvl w:val="0"/>
                <w:numId w:val="19"/>
              </w:num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Vink alle </w:t>
            </w:r>
            <w:r w:rsidRPr="00351EE4">
              <w:rPr>
                <w:b/>
                <w:sz w:val="22"/>
                <w:lang w:val="nl-NL"/>
              </w:rPr>
              <w:t xml:space="preserve">bijlagen aan die bij deze </w:t>
            </w:r>
            <w:r w:rsidR="0033744A">
              <w:rPr>
                <w:b/>
                <w:sz w:val="22"/>
                <w:lang w:val="nl-NL"/>
              </w:rPr>
              <w:t>melding</w:t>
            </w:r>
            <w:r w:rsidRPr="00351EE4">
              <w:rPr>
                <w:b/>
                <w:sz w:val="22"/>
                <w:lang w:val="nl-NL"/>
              </w:rPr>
              <w:t xml:space="preserve"> zijn ingeleverd.</w:t>
            </w:r>
          </w:p>
          <w:p w14:paraId="4CF1DB62" w14:textId="77777777" w:rsidR="00351EE4" w:rsidRPr="00351EE4" w:rsidRDefault="00351EE4" w:rsidP="00351EE4">
            <w:pPr>
              <w:pStyle w:val="Lijstalinea"/>
              <w:ind w:left="360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Let op, a</w:t>
            </w:r>
            <w:r w:rsidRPr="00351EE4">
              <w:rPr>
                <w:sz w:val="22"/>
                <w:lang w:val="nl-NL"/>
              </w:rPr>
              <w:t>lle bijlagen met een * zijn verplicht</w:t>
            </w:r>
            <w:r>
              <w:rPr>
                <w:sz w:val="22"/>
                <w:lang w:val="nl-NL"/>
              </w:rPr>
              <w:t>.</w:t>
            </w:r>
          </w:p>
        </w:tc>
      </w:tr>
      <w:tr w:rsidR="00351EE4" w:rsidRPr="004F6FB0" w14:paraId="46906578" w14:textId="77777777" w:rsidTr="007909B5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2D5482" w14:textId="77777777" w:rsidR="00351EE4" w:rsidRPr="004F6FB0" w:rsidRDefault="004A20AD" w:rsidP="007909B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3455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EE4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51EE4" w:rsidRPr="004F6FB0">
              <w:rPr>
                <w:szCs w:val="22"/>
              </w:rPr>
              <w:t xml:space="preserve"> </w:t>
            </w:r>
            <w:r w:rsidR="0033744A">
              <w:rPr>
                <w:color w:val="C00000"/>
                <w:szCs w:val="22"/>
              </w:rPr>
              <w:t>Het door de student(en) ingeleverde tentamen. *</w:t>
            </w:r>
          </w:p>
          <w:p w14:paraId="450FFC22" w14:textId="77777777" w:rsidR="00351EE4" w:rsidRPr="004F6FB0" w:rsidRDefault="004A20AD" w:rsidP="007909B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49595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EE4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51EE4" w:rsidRPr="004F6FB0">
              <w:rPr>
                <w:szCs w:val="22"/>
              </w:rPr>
              <w:t xml:space="preserve"> </w:t>
            </w:r>
            <w:r w:rsidR="0033744A">
              <w:rPr>
                <w:szCs w:val="22"/>
              </w:rPr>
              <w:t>De tentamenopdracht, zoals gecommuniceerd naar de studenten. *</w:t>
            </w:r>
          </w:p>
          <w:p w14:paraId="11487667" w14:textId="77777777" w:rsidR="00351EE4" w:rsidRPr="004F6FB0" w:rsidRDefault="004A20AD" w:rsidP="007909B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48373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EE4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51EE4" w:rsidRPr="004F6FB0">
              <w:rPr>
                <w:szCs w:val="22"/>
              </w:rPr>
              <w:t xml:space="preserve"> </w:t>
            </w:r>
            <w:r w:rsidR="0033744A">
              <w:rPr>
                <w:szCs w:val="22"/>
              </w:rPr>
              <w:t>De uitslag van de plagiaatcontrole.</w:t>
            </w:r>
          </w:p>
          <w:p w14:paraId="23F2FCED" w14:textId="77777777" w:rsidR="00351EE4" w:rsidRPr="004F6FB0" w:rsidRDefault="004A20AD" w:rsidP="007909B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6114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EE4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51EE4" w:rsidRPr="004F6FB0">
              <w:rPr>
                <w:szCs w:val="22"/>
              </w:rPr>
              <w:t xml:space="preserve"> </w:t>
            </w:r>
            <w:r w:rsidR="0033744A">
              <w:rPr>
                <w:szCs w:val="22"/>
              </w:rPr>
              <w:t xml:space="preserve">In beslag genomen bewijs van frauderen, namelijk   </w:t>
            </w:r>
            <w:sdt>
              <w:sdtPr>
                <w:rPr>
                  <w:szCs w:val="22"/>
                </w:rPr>
                <w:id w:val="1204672852"/>
                <w:placeholder>
                  <w:docPart w:val="D341B6DC8EF24B4E864F91D21DF06D2E"/>
                </w:placeholder>
                <w:showingPlcHdr/>
                <w:text/>
              </w:sdtPr>
              <w:sdtEndPr/>
              <w:sdtContent>
                <w:r w:rsidR="0033744A">
                  <w:rPr>
                    <w:rStyle w:val="Tekstvantijdelijkeaanduiding"/>
                    <w:rFonts w:eastAsia="Cambria"/>
                  </w:rPr>
                  <w:t>geef een beschrijving</w:t>
                </w:r>
              </w:sdtContent>
            </w:sdt>
            <w:r w:rsidR="0033744A">
              <w:rPr>
                <w:szCs w:val="22"/>
              </w:rPr>
              <w:t xml:space="preserve"> </w:t>
            </w:r>
          </w:p>
          <w:p w14:paraId="3BDDC9B8" w14:textId="77777777" w:rsidR="00351EE4" w:rsidRPr="004F6FB0" w:rsidRDefault="004A20AD" w:rsidP="007909B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86702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EE4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51EE4" w:rsidRPr="004F6FB0">
              <w:rPr>
                <w:szCs w:val="22"/>
              </w:rPr>
              <w:t xml:space="preserve"> Overige, namelijk    </w:t>
            </w:r>
            <w:sdt>
              <w:sdtPr>
                <w:rPr>
                  <w:szCs w:val="22"/>
                </w:rPr>
                <w:id w:val="-1058392610"/>
                <w:placeholder>
                  <w:docPart w:val="D56F21C145DB4AFD95C7FFBC5F9B0D53"/>
                </w:placeholder>
                <w:showingPlcHdr/>
                <w:text/>
              </w:sdtPr>
              <w:sdtEndPr/>
              <w:sdtContent>
                <w:r w:rsidR="00351EE4" w:rsidRPr="004F6FB0">
                  <w:rPr>
                    <w:rStyle w:val="Tekstvantijdelijkeaanduiding"/>
                    <w:szCs w:val="22"/>
                  </w:rPr>
                  <w:t xml:space="preserve">omschrijf het document / de documenten </w:t>
                </w:r>
              </w:sdtContent>
            </w:sdt>
          </w:p>
        </w:tc>
      </w:tr>
      <w:tr w:rsidR="00351EE4" w:rsidRPr="004F6FB0" w14:paraId="66E79619" w14:textId="77777777" w:rsidTr="004F6FB0">
        <w:trPr>
          <w:trHeight w:hRule="exact" w:val="374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18D54" w14:textId="77777777" w:rsidR="00351EE4" w:rsidRPr="00351EE4" w:rsidRDefault="00351EE4" w:rsidP="00351EE4">
            <w:pPr>
              <w:pStyle w:val="Lijstalinea"/>
              <w:ind w:left="360"/>
              <w:rPr>
                <w:b/>
                <w:sz w:val="22"/>
                <w:lang w:val="nl-NL"/>
              </w:rPr>
            </w:pPr>
          </w:p>
        </w:tc>
      </w:tr>
      <w:tr w:rsidR="00EC48A5" w:rsidRPr="004F6FB0" w14:paraId="16F5666D" w14:textId="77777777" w:rsidTr="004F6FB0">
        <w:trPr>
          <w:trHeight w:hRule="exact" w:val="374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61AF7" w14:textId="77777777" w:rsidR="00EC48A5" w:rsidRPr="00351EE4" w:rsidRDefault="00E07A84" w:rsidP="00B0220C">
            <w:pPr>
              <w:pStyle w:val="Lijstalinea"/>
              <w:numPr>
                <w:ilvl w:val="0"/>
                <w:numId w:val="19"/>
              </w:numPr>
              <w:rPr>
                <w:b/>
                <w:sz w:val="22"/>
                <w:lang w:val="nl-NL"/>
              </w:rPr>
            </w:pPr>
            <w:r w:rsidRPr="00351EE4">
              <w:rPr>
                <w:b/>
                <w:sz w:val="22"/>
                <w:lang w:val="nl-NL"/>
              </w:rPr>
              <w:t>Zijn alle gegevens in deze aanvraag volle</w:t>
            </w:r>
            <w:r w:rsidR="00ED7E33" w:rsidRPr="00351EE4">
              <w:rPr>
                <w:b/>
                <w:sz w:val="22"/>
                <w:lang w:val="nl-NL"/>
              </w:rPr>
              <w:t xml:space="preserve">dig en naar waarheid ingevuld? </w:t>
            </w:r>
          </w:p>
        </w:tc>
      </w:tr>
      <w:tr w:rsidR="00E07A84" w:rsidRPr="004F6FB0" w14:paraId="4A63674C" w14:textId="77777777" w:rsidTr="00DD0369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671E44" w14:textId="77777777" w:rsidR="00ED7E33" w:rsidRPr="004F6FB0" w:rsidRDefault="004A20AD" w:rsidP="00DD0369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45799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E33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D7E33" w:rsidRPr="004F6FB0">
              <w:rPr>
                <w:szCs w:val="22"/>
              </w:rPr>
              <w:t xml:space="preserve"> Ja</w:t>
            </w:r>
          </w:p>
          <w:p w14:paraId="1200F929" w14:textId="77777777" w:rsidR="00E07A84" w:rsidRPr="004F6FB0" w:rsidRDefault="004A20AD" w:rsidP="00DD0369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99436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E33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D7E33" w:rsidRPr="004F6FB0">
              <w:rPr>
                <w:szCs w:val="22"/>
              </w:rPr>
              <w:t xml:space="preserve"> Nee,</w:t>
            </w:r>
            <w:r w:rsidR="00B0220C" w:rsidRPr="004F6FB0">
              <w:rPr>
                <w:szCs w:val="22"/>
              </w:rPr>
              <w:t xml:space="preserve"> </w:t>
            </w:r>
            <w:r w:rsidR="0033744A">
              <w:rPr>
                <w:szCs w:val="22"/>
              </w:rPr>
              <w:t>omdat</w:t>
            </w:r>
            <w:r w:rsidR="00B0220C" w:rsidRPr="004F6FB0">
              <w:rPr>
                <w:szCs w:val="22"/>
              </w:rPr>
              <w:t xml:space="preserve">  </w:t>
            </w:r>
            <w:r w:rsidR="00ED7E33" w:rsidRPr="004F6FB0">
              <w:rPr>
                <w:szCs w:val="22"/>
              </w:rPr>
              <w:t xml:space="preserve"> </w:t>
            </w:r>
            <w:sdt>
              <w:sdtPr>
                <w:rPr>
                  <w:szCs w:val="22"/>
                  <w:shd w:val="clear" w:color="auto" w:fill="D9D9D9" w:themeFill="background1" w:themeFillShade="D9"/>
                </w:rPr>
                <w:id w:val="732970325"/>
                <w:placeholder>
                  <w:docPart w:val="4EFEB4C1C2524432AE11F6E20BCAC19F"/>
                </w:placeholder>
                <w:showingPlcHdr/>
                <w:text/>
              </w:sdtPr>
              <w:sdtEndPr/>
              <w:sdtContent>
                <w:r w:rsidR="00ED7E33" w:rsidRPr="004F6FB0">
                  <w:rPr>
                    <w:rStyle w:val="Tekstvantijdelijkeaanduiding"/>
                    <w:szCs w:val="22"/>
                  </w:rPr>
                  <w:t>toelichting</w:t>
                </w:r>
              </w:sdtContent>
            </w:sdt>
          </w:p>
        </w:tc>
      </w:tr>
    </w:tbl>
    <w:p w14:paraId="627E9A6F" w14:textId="77777777" w:rsidR="00EC48A5" w:rsidRPr="007500E9" w:rsidRDefault="00EC48A5">
      <w:pPr>
        <w:rPr>
          <w:sz w:val="24"/>
          <w:szCs w:val="24"/>
        </w:rPr>
      </w:pPr>
      <w:r w:rsidRPr="007500E9">
        <w:rPr>
          <w:sz w:val="24"/>
          <w:szCs w:val="24"/>
        </w:rPr>
        <w:br w:type="page"/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D7124B" w:rsidRPr="00D7124B" w14:paraId="0D015C9E" w14:textId="77777777" w:rsidTr="00E9521B">
        <w:trPr>
          <w:trHeight w:hRule="exact" w:val="374"/>
        </w:trPr>
        <w:tc>
          <w:tcPr>
            <w:tcW w:w="5000" w:type="pct"/>
          </w:tcPr>
          <w:p w14:paraId="2DF78DA2" w14:textId="77777777" w:rsidR="00824CAB" w:rsidRPr="00D7124B" w:rsidRDefault="00D7124B" w:rsidP="00824CAB">
            <w:pPr>
              <w:pStyle w:val="Lijstalinea"/>
              <w:numPr>
                <w:ilvl w:val="0"/>
                <w:numId w:val="18"/>
              </w:numPr>
              <w:spacing w:line="360" w:lineRule="auto"/>
              <w:jc w:val="left"/>
              <w:rPr>
                <w:b/>
                <w:sz w:val="22"/>
                <w:lang w:val="nl-NL"/>
              </w:rPr>
            </w:pPr>
            <w:r w:rsidRPr="00D7124B">
              <w:rPr>
                <w:b/>
                <w:sz w:val="22"/>
                <w:lang w:val="nl-NL"/>
              </w:rPr>
              <w:lastRenderedPageBreak/>
              <w:t>Waarom vermoed je dat er sprake is van fraude?</w:t>
            </w:r>
          </w:p>
        </w:tc>
      </w:tr>
      <w:tr w:rsidR="007A51E4" w:rsidRPr="004F6FB0" w14:paraId="37E4C795" w14:textId="77777777" w:rsidTr="00E9521B">
        <w:tc>
          <w:tcPr>
            <w:tcW w:w="5000" w:type="pct"/>
            <w:shd w:val="clear" w:color="auto" w:fill="F2F2F2" w:themeFill="background1" w:themeFillShade="F2"/>
          </w:tcPr>
          <w:sdt>
            <w:sdtPr>
              <w:rPr>
                <w:szCs w:val="22"/>
              </w:rPr>
              <w:id w:val="-1975591785"/>
              <w:placeholder>
                <w:docPart w:val="012409E65CDD4D779EB75723FC3088FD"/>
              </w:placeholder>
              <w:showingPlcHdr/>
            </w:sdtPr>
            <w:sdtEndPr/>
            <w:sdtContent>
              <w:p w14:paraId="084AC7EF" w14:textId="77777777" w:rsidR="007A51E4" w:rsidRPr="004F6FB0" w:rsidRDefault="00E9521B" w:rsidP="00824CAB">
                <w:pPr>
                  <w:spacing w:line="360" w:lineRule="auto"/>
                  <w:rPr>
                    <w:szCs w:val="22"/>
                  </w:rPr>
                </w:pPr>
                <w:r>
                  <w:rPr>
                    <w:rStyle w:val="Tekstvantijdelijkeaanduiding"/>
                    <w:rFonts w:eastAsia="Cambria"/>
                    <w:szCs w:val="22"/>
                  </w:rPr>
                  <w:t>Licht toe</w:t>
                </w:r>
              </w:p>
            </w:sdtContent>
          </w:sdt>
        </w:tc>
      </w:tr>
      <w:tr w:rsidR="007A51E4" w:rsidRPr="004F6FB0" w14:paraId="72A58E97" w14:textId="77777777" w:rsidTr="00E9521B">
        <w:tc>
          <w:tcPr>
            <w:tcW w:w="5000" w:type="pct"/>
          </w:tcPr>
          <w:p w14:paraId="5EC97BF7" w14:textId="77777777" w:rsidR="007A51E4" w:rsidRPr="004F6FB0" w:rsidRDefault="007A51E4" w:rsidP="00824CAB">
            <w:pPr>
              <w:spacing w:line="360" w:lineRule="auto"/>
              <w:rPr>
                <w:szCs w:val="22"/>
              </w:rPr>
            </w:pPr>
          </w:p>
        </w:tc>
      </w:tr>
      <w:tr w:rsidR="007A51E4" w:rsidRPr="004F6FB0" w14:paraId="6EF2E0A0" w14:textId="77777777" w:rsidTr="00E9521B">
        <w:trPr>
          <w:trHeight w:hRule="exact" w:val="374"/>
        </w:trPr>
        <w:tc>
          <w:tcPr>
            <w:tcW w:w="5000" w:type="pct"/>
          </w:tcPr>
          <w:p w14:paraId="545C2B38" w14:textId="09E9CE8C" w:rsidR="007A51E4" w:rsidRPr="00B03876" w:rsidRDefault="00B03876" w:rsidP="00B03876">
            <w:pPr>
              <w:pStyle w:val="Lijstalinea"/>
              <w:numPr>
                <w:ilvl w:val="0"/>
                <w:numId w:val="18"/>
              </w:numPr>
              <w:spacing w:line="360" w:lineRule="auto"/>
              <w:jc w:val="left"/>
              <w:rPr>
                <w:sz w:val="22"/>
                <w:lang w:val="nl-NL"/>
              </w:rPr>
            </w:pPr>
            <w:r w:rsidRPr="00B03876">
              <w:rPr>
                <w:b/>
                <w:sz w:val="22"/>
                <w:lang w:val="nl-NL"/>
              </w:rPr>
              <w:t>Heb je dit besproken met de betreffende docent/</w:t>
            </w:r>
            <w:proofErr w:type="spellStart"/>
            <w:r w:rsidRPr="00B03876">
              <w:rPr>
                <w:b/>
                <w:sz w:val="22"/>
                <w:lang w:val="nl-NL"/>
              </w:rPr>
              <w:t>Academic</w:t>
            </w:r>
            <w:proofErr w:type="spellEnd"/>
            <w:r w:rsidRPr="00B03876">
              <w:rPr>
                <w:b/>
                <w:sz w:val="22"/>
                <w:lang w:val="nl-NL"/>
              </w:rPr>
              <w:t xml:space="preserve"> Director?</w:t>
            </w:r>
          </w:p>
        </w:tc>
      </w:tr>
      <w:tr w:rsidR="007A51E4" w:rsidRPr="004F6FB0" w14:paraId="0187F0C0" w14:textId="77777777" w:rsidTr="00E9521B">
        <w:sdt>
          <w:sdtPr>
            <w:rPr>
              <w:b/>
              <w:szCs w:val="22"/>
            </w:rPr>
            <w:id w:val="-1270236175"/>
            <w:placeholder>
              <w:docPart w:val="BE20D428812148C4A06D776C29D0329C"/>
            </w:placeholder>
            <w:showingPlcHdr/>
            <w:text/>
          </w:sdtPr>
          <w:sdtEndPr/>
          <w:sdtContent>
            <w:tc>
              <w:tcPr>
                <w:tcW w:w="5000" w:type="pct"/>
                <w:shd w:val="clear" w:color="auto" w:fill="F2F2F2" w:themeFill="background1" w:themeFillShade="F2"/>
              </w:tcPr>
              <w:p w14:paraId="76A05FCB" w14:textId="77777777" w:rsidR="007A51E4" w:rsidRPr="004F6FB0" w:rsidRDefault="00E9521B" w:rsidP="00E9521B">
                <w:pPr>
                  <w:spacing w:line="360" w:lineRule="auto"/>
                  <w:rPr>
                    <w:b/>
                    <w:szCs w:val="22"/>
                  </w:rPr>
                </w:pPr>
                <w:r>
                  <w:rPr>
                    <w:rStyle w:val="Tekstvantijdelijkeaanduiding"/>
                  </w:rPr>
                  <w:t>Licht toe</w:t>
                </w:r>
              </w:p>
            </w:tc>
          </w:sdtContent>
        </w:sdt>
      </w:tr>
      <w:tr w:rsidR="007A51E4" w:rsidRPr="004F6FB0" w14:paraId="41E25DEA" w14:textId="77777777" w:rsidTr="00E9521B">
        <w:trPr>
          <w:trHeight w:val="393"/>
        </w:trPr>
        <w:tc>
          <w:tcPr>
            <w:tcW w:w="5000" w:type="pct"/>
          </w:tcPr>
          <w:p w14:paraId="572BAEEB" w14:textId="77777777" w:rsidR="007A51E4" w:rsidRPr="004F6FB0" w:rsidRDefault="007A51E4" w:rsidP="00824CAB">
            <w:pPr>
              <w:spacing w:line="360" w:lineRule="auto"/>
              <w:rPr>
                <w:b/>
                <w:szCs w:val="22"/>
              </w:rPr>
            </w:pPr>
          </w:p>
        </w:tc>
      </w:tr>
      <w:tr w:rsidR="00D7124B" w:rsidRPr="00D7124B" w14:paraId="556A755B" w14:textId="77777777" w:rsidTr="00E9521B">
        <w:trPr>
          <w:trHeight w:hRule="exact" w:val="374"/>
        </w:trPr>
        <w:tc>
          <w:tcPr>
            <w:tcW w:w="5000" w:type="pct"/>
          </w:tcPr>
          <w:p w14:paraId="2439B892" w14:textId="77777777" w:rsidR="008175B1" w:rsidRPr="00D7124B" w:rsidRDefault="0033744A" w:rsidP="00824CAB">
            <w:pPr>
              <w:pStyle w:val="Lijstalinea"/>
              <w:numPr>
                <w:ilvl w:val="0"/>
                <w:numId w:val="18"/>
              </w:numPr>
              <w:spacing w:line="360" w:lineRule="auto"/>
              <w:jc w:val="left"/>
              <w:rPr>
                <w:b/>
                <w:sz w:val="22"/>
                <w:lang w:val="nl-NL"/>
              </w:rPr>
            </w:pPr>
            <w:r w:rsidRPr="00D7124B">
              <w:rPr>
                <w:b/>
                <w:sz w:val="22"/>
                <w:lang w:val="nl-NL"/>
              </w:rPr>
              <w:t>Is/zijn de betreffende student(en) op de hoogte van deze melding?</w:t>
            </w:r>
          </w:p>
        </w:tc>
      </w:tr>
      <w:tr w:rsidR="00DD0369" w:rsidRPr="004F6FB0" w14:paraId="4C01722E" w14:textId="77777777" w:rsidTr="00E9521B">
        <w:trPr>
          <w:trHeight w:val="817"/>
        </w:trPr>
        <w:tc>
          <w:tcPr>
            <w:tcW w:w="5000" w:type="pct"/>
            <w:shd w:val="clear" w:color="auto" w:fill="F2F2F2" w:themeFill="background1" w:themeFillShade="F2"/>
          </w:tcPr>
          <w:p w14:paraId="7025065D" w14:textId="77777777" w:rsidR="00DD0369" w:rsidRPr="004F6FB0" w:rsidRDefault="004A20AD" w:rsidP="00824CAB">
            <w:pPr>
              <w:spacing w:line="360" w:lineRule="auto"/>
              <w:ind w:left="746" w:hanging="746"/>
              <w:rPr>
                <w:szCs w:val="22"/>
              </w:rPr>
            </w:pPr>
            <w:sdt>
              <w:sdtPr>
                <w:rPr>
                  <w:szCs w:val="22"/>
                </w:rPr>
                <w:id w:val="-1329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369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9521B">
              <w:rPr>
                <w:szCs w:val="22"/>
              </w:rPr>
              <w:t xml:space="preserve"> Ja</w:t>
            </w:r>
            <w:r w:rsidR="00DD0369" w:rsidRPr="004F6FB0">
              <w:rPr>
                <w:szCs w:val="22"/>
              </w:rPr>
              <w:t xml:space="preserve"> </w:t>
            </w:r>
          </w:p>
          <w:p w14:paraId="5772039D" w14:textId="77777777" w:rsidR="00DD0369" w:rsidRPr="004F6FB0" w:rsidRDefault="004A20AD" w:rsidP="00824CAB">
            <w:pPr>
              <w:spacing w:line="360" w:lineRule="auto"/>
              <w:rPr>
                <w:b/>
                <w:szCs w:val="22"/>
              </w:rPr>
            </w:pPr>
            <w:sdt>
              <w:sdtPr>
                <w:rPr>
                  <w:szCs w:val="22"/>
                </w:rPr>
                <w:id w:val="152320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369" w:rsidRPr="004F6FB0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B0220C" w:rsidRPr="004F6FB0">
              <w:rPr>
                <w:szCs w:val="22"/>
              </w:rPr>
              <w:t xml:space="preserve"> Nee, omdat    </w:t>
            </w:r>
            <w:sdt>
              <w:sdtPr>
                <w:rPr>
                  <w:szCs w:val="22"/>
                </w:rPr>
                <w:id w:val="1785381948"/>
                <w:placeholder>
                  <w:docPart w:val="252218E5AA1F4E1287F3F36FDDF38D3F"/>
                </w:placeholder>
                <w:showingPlcHdr/>
                <w:text/>
              </w:sdtPr>
              <w:sdtEndPr/>
              <w:sdtContent>
                <w:r w:rsidR="00B0220C" w:rsidRPr="004F6FB0">
                  <w:rPr>
                    <w:rStyle w:val="Tekstvantijdelijkeaanduiding"/>
                    <w:szCs w:val="22"/>
                  </w:rPr>
                  <w:t>toelichting</w:t>
                </w:r>
              </w:sdtContent>
            </w:sdt>
          </w:p>
        </w:tc>
      </w:tr>
      <w:tr w:rsidR="00DD0369" w:rsidRPr="004F6FB0" w14:paraId="2BB49C0F" w14:textId="77777777" w:rsidTr="00E9521B">
        <w:trPr>
          <w:trHeight w:val="397"/>
        </w:trPr>
        <w:tc>
          <w:tcPr>
            <w:tcW w:w="5000" w:type="pct"/>
          </w:tcPr>
          <w:p w14:paraId="6E8627E0" w14:textId="77777777" w:rsidR="00DD0369" w:rsidRPr="004F6FB0" w:rsidRDefault="00DD0369" w:rsidP="00824CAB">
            <w:pPr>
              <w:spacing w:line="360" w:lineRule="auto"/>
              <w:rPr>
                <w:b/>
                <w:szCs w:val="22"/>
              </w:rPr>
            </w:pPr>
          </w:p>
        </w:tc>
      </w:tr>
      <w:tr w:rsidR="007A51E4" w:rsidRPr="004F6FB0" w14:paraId="53A3614D" w14:textId="77777777" w:rsidTr="00E9521B">
        <w:tc>
          <w:tcPr>
            <w:tcW w:w="5000" w:type="pct"/>
          </w:tcPr>
          <w:p w14:paraId="100CBC60" w14:textId="77777777" w:rsidR="007A51E4" w:rsidRPr="004F6FB0" w:rsidRDefault="007A51E4" w:rsidP="00824CAB">
            <w:pPr>
              <w:spacing w:line="360" w:lineRule="auto"/>
              <w:rPr>
                <w:szCs w:val="22"/>
              </w:rPr>
            </w:pPr>
          </w:p>
        </w:tc>
      </w:tr>
    </w:tbl>
    <w:p w14:paraId="3DD8AA2E" w14:textId="77777777" w:rsidR="008F186B" w:rsidRPr="00B0220C" w:rsidRDefault="008F186B" w:rsidP="008F186B">
      <w:pPr>
        <w:rPr>
          <w:szCs w:val="22"/>
        </w:rPr>
      </w:pPr>
    </w:p>
    <w:sectPr w:rsidR="008F186B" w:rsidRPr="00B0220C" w:rsidSect="009170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418" w:bottom="1418" w:left="1418" w:header="709" w:footer="709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46E7" w14:textId="77777777" w:rsidR="00911B0C" w:rsidRDefault="00911B0C">
      <w:r>
        <w:separator/>
      </w:r>
    </w:p>
  </w:endnote>
  <w:endnote w:type="continuationSeparator" w:id="0">
    <w:p w14:paraId="2FB1FD2F" w14:textId="77777777" w:rsidR="00911B0C" w:rsidRDefault="0091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ndonGrotesque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4CCF" w14:textId="77777777" w:rsidR="00A10321" w:rsidRDefault="00A10321" w:rsidP="00B935A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3C8854F" w14:textId="77777777" w:rsidR="00A10321" w:rsidRDefault="00A10321" w:rsidP="00E1411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34BF" w14:textId="4101D8AE" w:rsidR="00A10321" w:rsidRPr="00E14114" w:rsidRDefault="00A10321" w:rsidP="00E14114">
    <w:pPr>
      <w:pStyle w:val="Voettekst"/>
      <w:framePr w:wrap="around" w:vAnchor="text" w:hAnchor="page" w:x="10702" w:y="2"/>
      <w:rPr>
        <w:rStyle w:val="Paginanummer"/>
      </w:rPr>
    </w:pPr>
    <w:r>
      <w:rPr>
        <w:rStyle w:val="Paginanummer"/>
        <w:sz w:val="16"/>
      </w:rPr>
      <w:t xml:space="preserve">- </w:t>
    </w:r>
    <w:r w:rsidRPr="00E14114">
      <w:rPr>
        <w:rStyle w:val="Paginanummer"/>
        <w:sz w:val="16"/>
      </w:rPr>
      <w:fldChar w:fldCharType="begin"/>
    </w:r>
    <w:r w:rsidRPr="00E14114">
      <w:rPr>
        <w:rStyle w:val="Paginanummer"/>
        <w:sz w:val="16"/>
      </w:rPr>
      <w:instrText xml:space="preserve">PAGE  </w:instrText>
    </w:r>
    <w:r w:rsidRPr="00E14114">
      <w:rPr>
        <w:rStyle w:val="Paginanummer"/>
        <w:sz w:val="16"/>
      </w:rPr>
      <w:fldChar w:fldCharType="separate"/>
    </w:r>
    <w:r w:rsidR="00577A10">
      <w:rPr>
        <w:rStyle w:val="Paginanummer"/>
        <w:noProof/>
        <w:sz w:val="16"/>
      </w:rPr>
      <w:t>2</w:t>
    </w:r>
    <w:r w:rsidRPr="00E14114">
      <w:rPr>
        <w:rStyle w:val="Paginanummer"/>
        <w:sz w:val="16"/>
      </w:rPr>
      <w:fldChar w:fldCharType="end"/>
    </w:r>
    <w:r>
      <w:rPr>
        <w:rStyle w:val="Paginanummer"/>
        <w:sz w:val="16"/>
      </w:rPr>
      <w:t xml:space="preserve"> -</w:t>
    </w:r>
  </w:p>
  <w:p w14:paraId="2E4C5E93" w14:textId="77777777" w:rsidR="00A10321" w:rsidRDefault="00A10321" w:rsidP="00E14114">
    <w:pPr>
      <w:pStyle w:val="Voettekst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3DFD" w14:textId="77777777" w:rsidR="00A10321" w:rsidRDefault="00A10321" w:rsidP="00E1411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8CF6" w14:textId="77777777" w:rsidR="00911B0C" w:rsidRDefault="00911B0C">
      <w:r>
        <w:separator/>
      </w:r>
    </w:p>
  </w:footnote>
  <w:footnote w:type="continuationSeparator" w:id="0">
    <w:p w14:paraId="73C73DA3" w14:textId="77777777" w:rsidR="00911B0C" w:rsidRDefault="0091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A783D" w14:textId="77777777" w:rsidR="00A10321" w:rsidRDefault="00A10321">
    <w:pPr>
      <w:pStyle w:val="Koptekst"/>
    </w:pPr>
    <w:r>
      <w:rPr>
        <w:noProof/>
        <w:lang w:val="en-US"/>
      </w:rPr>
      <w:drawing>
        <wp:anchor distT="0" distB="0" distL="114300" distR="114300" simplePos="0" relativeHeight="251662336" behindDoc="1" locked="1" layoutInCell="1" allowOverlap="1" wp14:anchorId="4CA3C49E" wp14:editId="41BAB46B">
          <wp:simplePos x="0" y="0"/>
          <wp:positionH relativeFrom="page">
            <wp:posOffset>-62865</wp:posOffset>
          </wp:positionH>
          <wp:positionV relativeFrom="page">
            <wp:posOffset>-113030</wp:posOffset>
          </wp:positionV>
          <wp:extent cx="7559040" cy="10693400"/>
          <wp:effectExtent l="25400" t="0" r="10160" b="0"/>
          <wp:wrapNone/>
          <wp:docPr id="6" name="Picture 6" descr="TIAS_vervolgword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AS_vervolgword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70373" w14:textId="77777777" w:rsidR="00A10321" w:rsidRDefault="00A10321">
    <w:pPr>
      <w:pStyle w:val="Koptekst"/>
    </w:pPr>
  </w:p>
  <w:p w14:paraId="30AC0162" w14:textId="77777777" w:rsidR="00A10321" w:rsidRDefault="00A10321">
    <w:pPr>
      <w:pStyle w:val="Koptekst"/>
      <w:rPr>
        <w:noProof/>
        <w:lang w:val="en-US"/>
      </w:rPr>
    </w:pPr>
  </w:p>
  <w:p w14:paraId="51BDE5B1" w14:textId="77777777" w:rsidR="00A10321" w:rsidRDefault="00A10321">
    <w:pPr>
      <w:pStyle w:val="Koptekst"/>
    </w:pPr>
    <w:r>
      <w:rPr>
        <w:noProof/>
        <w:lang w:val="en-US"/>
      </w:rPr>
      <w:drawing>
        <wp:anchor distT="0" distB="0" distL="114300" distR="114300" simplePos="0" relativeHeight="251663360" behindDoc="1" locked="1" layoutInCell="1" allowOverlap="1" wp14:anchorId="32A8509A" wp14:editId="7E28F4B7">
          <wp:simplePos x="0" y="0"/>
          <wp:positionH relativeFrom="page">
            <wp:posOffset>-57150</wp:posOffset>
          </wp:positionH>
          <wp:positionV relativeFrom="page">
            <wp:posOffset>-66040</wp:posOffset>
          </wp:positionV>
          <wp:extent cx="7559040" cy="10692130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AS_coverpword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B48B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0AE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7745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C8E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B2E63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2E2B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563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0C8F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B3A83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601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63C4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91489"/>
    <w:multiLevelType w:val="hybridMultilevel"/>
    <w:tmpl w:val="BA781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B64DF"/>
    <w:multiLevelType w:val="hybridMultilevel"/>
    <w:tmpl w:val="2CBEF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A4227"/>
    <w:multiLevelType w:val="hybridMultilevel"/>
    <w:tmpl w:val="81700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532A"/>
    <w:multiLevelType w:val="hybridMultilevel"/>
    <w:tmpl w:val="7CB488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66F9B"/>
    <w:multiLevelType w:val="hybridMultilevel"/>
    <w:tmpl w:val="E70AEA8E"/>
    <w:lvl w:ilvl="0" w:tplc="CB0C22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0A31"/>
    <w:multiLevelType w:val="hybridMultilevel"/>
    <w:tmpl w:val="AFDCF9E6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B41F04"/>
    <w:multiLevelType w:val="hybridMultilevel"/>
    <w:tmpl w:val="47DE8A14"/>
    <w:lvl w:ilvl="0" w:tplc="5B1256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335788"/>
    <w:multiLevelType w:val="hybridMultilevel"/>
    <w:tmpl w:val="88CC8D2A"/>
    <w:lvl w:ilvl="0" w:tplc="C49C0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722040">
    <w:abstractNumId w:val="10"/>
  </w:num>
  <w:num w:numId="2" w16cid:durableId="219219370">
    <w:abstractNumId w:val="8"/>
  </w:num>
  <w:num w:numId="3" w16cid:durableId="1247616651">
    <w:abstractNumId w:val="7"/>
  </w:num>
  <w:num w:numId="4" w16cid:durableId="870647428">
    <w:abstractNumId w:val="6"/>
  </w:num>
  <w:num w:numId="5" w16cid:durableId="1533542738">
    <w:abstractNumId w:val="5"/>
  </w:num>
  <w:num w:numId="6" w16cid:durableId="1788502008">
    <w:abstractNumId w:val="9"/>
  </w:num>
  <w:num w:numId="7" w16cid:durableId="1274244128">
    <w:abstractNumId w:val="4"/>
  </w:num>
  <w:num w:numId="8" w16cid:durableId="447505567">
    <w:abstractNumId w:val="3"/>
  </w:num>
  <w:num w:numId="9" w16cid:durableId="207844380">
    <w:abstractNumId w:val="2"/>
  </w:num>
  <w:num w:numId="10" w16cid:durableId="861286696">
    <w:abstractNumId w:val="1"/>
  </w:num>
  <w:num w:numId="11" w16cid:durableId="411004743">
    <w:abstractNumId w:val="0"/>
  </w:num>
  <w:num w:numId="12" w16cid:durableId="480659050">
    <w:abstractNumId w:val="13"/>
  </w:num>
  <w:num w:numId="13" w16cid:durableId="2140219955">
    <w:abstractNumId w:val="11"/>
  </w:num>
  <w:num w:numId="14" w16cid:durableId="2106729330">
    <w:abstractNumId w:val="12"/>
  </w:num>
  <w:num w:numId="15" w16cid:durableId="1467624617">
    <w:abstractNumId w:val="14"/>
  </w:num>
  <w:num w:numId="16" w16cid:durableId="1683433561">
    <w:abstractNumId w:val="18"/>
  </w:num>
  <w:num w:numId="17" w16cid:durableId="1335692376">
    <w:abstractNumId w:val="15"/>
  </w:num>
  <w:num w:numId="18" w16cid:durableId="428625027">
    <w:abstractNumId w:val="17"/>
  </w:num>
  <w:num w:numId="19" w16cid:durableId="7805348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ocumentProtection w:edit="forms" w:formatting="1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41"/>
    <w:rsid w:val="0000522A"/>
    <w:rsid w:val="00015A3A"/>
    <w:rsid w:val="00047B40"/>
    <w:rsid w:val="00087C72"/>
    <w:rsid w:val="000C254C"/>
    <w:rsid w:val="000D63BC"/>
    <w:rsid w:val="0010231C"/>
    <w:rsid w:val="00121F8E"/>
    <w:rsid w:val="00157439"/>
    <w:rsid w:val="00194FC3"/>
    <w:rsid w:val="001B6500"/>
    <w:rsid w:val="001F7BCD"/>
    <w:rsid w:val="00221CB2"/>
    <w:rsid w:val="00250AE7"/>
    <w:rsid w:val="002532B7"/>
    <w:rsid w:val="00291F28"/>
    <w:rsid w:val="002A304C"/>
    <w:rsid w:val="002B7B05"/>
    <w:rsid w:val="002D4EA8"/>
    <w:rsid w:val="002F1F9C"/>
    <w:rsid w:val="00300AAB"/>
    <w:rsid w:val="00301A30"/>
    <w:rsid w:val="00334486"/>
    <w:rsid w:val="0033744A"/>
    <w:rsid w:val="00351EE4"/>
    <w:rsid w:val="00376964"/>
    <w:rsid w:val="00377459"/>
    <w:rsid w:val="003818EF"/>
    <w:rsid w:val="00382804"/>
    <w:rsid w:val="00423241"/>
    <w:rsid w:val="0044154A"/>
    <w:rsid w:val="004A20AD"/>
    <w:rsid w:val="004B2EA2"/>
    <w:rsid w:val="004E706F"/>
    <w:rsid w:val="004E780D"/>
    <w:rsid w:val="004F6FB0"/>
    <w:rsid w:val="0053488C"/>
    <w:rsid w:val="00576F70"/>
    <w:rsid w:val="00577A10"/>
    <w:rsid w:val="005A7C5A"/>
    <w:rsid w:val="005B6967"/>
    <w:rsid w:val="00603A4A"/>
    <w:rsid w:val="006B7EED"/>
    <w:rsid w:val="007500E9"/>
    <w:rsid w:val="00786E5B"/>
    <w:rsid w:val="007909B5"/>
    <w:rsid w:val="007A51E4"/>
    <w:rsid w:val="007D450A"/>
    <w:rsid w:val="007F5EA7"/>
    <w:rsid w:val="008175B1"/>
    <w:rsid w:val="00824CAB"/>
    <w:rsid w:val="008A7A4A"/>
    <w:rsid w:val="008B30E5"/>
    <w:rsid w:val="008D7102"/>
    <w:rsid w:val="008F186B"/>
    <w:rsid w:val="00911B0C"/>
    <w:rsid w:val="00912306"/>
    <w:rsid w:val="009170F0"/>
    <w:rsid w:val="00950B68"/>
    <w:rsid w:val="00964CB1"/>
    <w:rsid w:val="009658B4"/>
    <w:rsid w:val="00973DA6"/>
    <w:rsid w:val="00A00756"/>
    <w:rsid w:val="00A10321"/>
    <w:rsid w:val="00A17B58"/>
    <w:rsid w:val="00A54677"/>
    <w:rsid w:val="00A66694"/>
    <w:rsid w:val="00A75CE1"/>
    <w:rsid w:val="00AB45D0"/>
    <w:rsid w:val="00AD1956"/>
    <w:rsid w:val="00AD6556"/>
    <w:rsid w:val="00AF490B"/>
    <w:rsid w:val="00B0220C"/>
    <w:rsid w:val="00B03876"/>
    <w:rsid w:val="00B82C2E"/>
    <w:rsid w:val="00B935A2"/>
    <w:rsid w:val="00BC1125"/>
    <w:rsid w:val="00BE6925"/>
    <w:rsid w:val="00C333E3"/>
    <w:rsid w:val="00C8394C"/>
    <w:rsid w:val="00D7124B"/>
    <w:rsid w:val="00DD0369"/>
    <w:rsid w:val="00DD7873"/>
    <w:rsid w:val="00E07A84"/>
    <w:rsid w:val="00E10F3F"/>
    <w:rsid w:val="00E14114"/>
    <w:rsid w:val="00E25D18"/>
    <w:rsid w:val="00E54CB2"/>
    <w:rsid w:val="00E9521B"/>
    <w:rsid w:val="00EC48A5"/>
    <w:rsid w:val="00ED7E33"/>
    <w:rsid w:val="00F13728"/>
    <w:rsid w:val="00F144F2"/>
    <w:rsid w:val="00F3114C"/>
    <w:rsid w:val="00F42570"/>
    <w:rsid w:val="00F77166"/>
    <w:rsid w:val="00F874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1027FF"/>
  <w15:docId w15:val="{84F7DDCF-4EB6-4C9A-B544-FE111A9B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706F"/>
    <w:rPr>
      <w:rFonts w:ascii="Garamond" w:eastAsia="Times New Roman" w:hAnsi="Garamond"/>
      <w:position w:val="10"/>
      <w:sz w:val="22"/>
      <w:lang w:val="nl-NL" w:eastAsia="en-US"/>
    </w:rPr>
  </w:style>
  <w:style w:type="paragraph" w:styleId="Kop1">
    <w:name w:val="heading 1"/>
    <w:aliases w:val="Chapter title"/>
    <w:basedOn w:val="Standaard"/>
    <w:next w:val="Standaard"/>
    <w:link w:val="Kop1Char"/>
    <w:autoRedefine/>
    <w:uiPriority w:val="9"/>
    <w:qFormat/>
    <w:rsid w:val="002532B7"/>
    <w:pPr>
      <w:keepNext/>
      <w:keepLines/>
      <w:spacing w:before="480" w:line="400" w:lineRule="exact"/>
      <w:outlineLvl w:val="0"/>
    </w:pPr>
    <w:rPr>
      <w:b/>
      <w:bCs/>
      <w:sz w:val="36"/>
      <w:szCs w:val="32"/>
    </w:rPr>
  </w:style>
  <w:style w:type="paragraph" w:styleId="Kop2">
    <w:name w:val="heading 2"/>
    <w:aliases w:val="Subtitel 1"/>
    <w:basedOn w:val="Standaard"/>
    <w:next w:val="Standaard"/>
    <w:link w:val="Kop2Char"/>
    <w:autoRedefine/>
    <w:uiPriority w:val="9"/>
    <w:unhideWhenUsed/>
    <w:qFormat/>
    <w:rsid w:val="009658B4"/>
    <w:pPr>
      <w:keepNext/>
      <w:keepLines/>
      <w:spacing w:before="200"/>
      <w:outlineLvl w:val="1"/>
    </w:pPr>
    <w:rPr>
      <w:b/>
      <w:bCs/>
      <w:szCs w:val="26"/>
    </w:rPr>
  </w:style>
  <w:style w:type="paragraph" w:styleId="Kop3">
    <w:name w:val="heading 3"/>
    <w:aliases w:val="Subtitle 2"/>
    <w:basedOn w:val="Standaard"/>
    <w:next w:val="Standaard"/>
    <w:link w:val="Kop3Char"/>
    <w:autoRedefine/>
    <w:uiPriority w:val="9"/>
    <w:unhideWhenUsed/>
    <w:qFormat/>
    <w:rsid w:val="009658B4"/>
    <w:pPr>
      <w:keepNext/>
      <w:keepLines/>
      <w:spacing w:before="200"/>
      <w:outlineLvl w:val="2"/>
    </w:pPr>
    <w:rPr>
      <w:b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3D20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3D20"/>
  </w:style>
  <w:style w:type="paragraph" w:styleId="Voettekst">
    <w:name w:val="footer"/>
    <w:basedOn w:val="Standaard"/>
    <w:link w:val="VoettekstChar"/>
    <w:uiPriority w:val="99"/>
    <w:semiHidden/>
    <w:unhideWhenUsed/>
    <w:rsid w:val="00CD3D20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D3D20"/>
  </w:style>
  <w:style w:type="character" w:customStyle="1" w:styleId="Kop1Char">
    <w:name w:val="Kop 1 Char"/>
    <w:aliases w:val="Chapter title Char"/>
    <w:basedOn w:val="Standaardalinea-lettertype"/>
    <w:link w:val="Kop1"/>
    <w:uiPriority w:val="9"/>
    <w:rsid w:val="002532B7"/>
    <w:rPr>
      <w:rFonts w:ascii="Garamond" w:eastAsia="Times New Roman" w:hAnsi="Garamond"/>
      <w:b/>
      <w:bCs/>
      <w:position w:val="10"/>
      <w:sz w:val="36"/>
      <w:szCs w:val="32"/>
      <w:lang w:val="nl-NL" w:eastAsia="en-US"/>
    </w:rPr>
  </w:style>
  <w:style w:type="character" w:customStyle="1" w:styleId="Kop2Char">
    <w:name w:val="Kop 2 Char"/>
    <w:aliases w:val="Subtitel 1 Char"/>
    <w:basedOn w:val="Standaardalinea-lettertype"/>
    <w:link w:val="Kop2"/>
    <w:uiPriority w:val="9"/>
    <w:rsid w:val="009658B4"/>
    <w:rPr>
      <w:rFonts w:ascii="Garamond" w:eastAsia="Times New Roman" w:hAnsi="Garamond"/>
      <w:b/>
      <w:bCs/>
      <w:position w:val="10"/>
      <w:sz w:val="24"/>
      <w:szCs w:val="26"/>
      <w:lang w:val="nl-NL" w:eastAsia="en-US"/>
    </w:rPr>
  </w:style>
  <w:style w:type="character" w:customStyle="1" w:styleId="Kop3Char">
    <w:name w:val="Kop 3 Char"/>
    <w:aliases w:val="Subtitle 2 Char"/>
    <w:basedOn w:val="Standaardalinea-lettertype"/>
    <w:link w:val="Kop3"/>
    <w:uiPriority w:val="9"/>
    <w:rsid w:val="009658B4"/>
    <w:rPr>
      <w:rFonts w:ascii="Garamond" w:eastAsia="Times New Roman" w:hAnsi="Garamond"/>
      <w:b/>
      <w:bCs/>
      <w:i/>
      <w:position w:val="10"/>
      <w:sz w:val="24"/>
      <w:lang w:val="nl-NL" w:eastAsia="en-US"/>
    </w:rPr>
  </w:style>
  <w:style w:type="paragraph" w:customStyle="1" w:styleId="BodyText1">
    <w:name w:val="Body Text1"/>
    <w:basedOn w:val="Standaard"/>
    <w:next w:val="Standaard"/>
    <w:qFormat/>
    <w:rsid w:val="009658B4"/>
  </w:style>
  <w:style w:type="paragraph" w:customStyle="1" w:styleId="TIASCovertekst1">
    <w:name w:val="TIAS Covertekst 1"/>
    <w:basedOn w:val="Standaard"/>
    <w:rsid w:val="005A7C5A"/>
    <w:pPr>
      <w:widowControl w:val="0"/>
      <w:tabs>
        <w:tab w:val="center" w:pos="502"/>
      </w:tabs>
      <w:autoSpaceDE w:val="0"/>
      <w:autoSpaceDN w:val="0"/>
      <w:adjustRightInd w:val="0"/>
      <w:jc w:val="right"/>
      <w:textAlignment w:val="center"/>
    </w:pPr>
    <w:rPr>
      <w:rFonts w:eastAsia="Cambria" w:cs="BrandonGrotesque-Medium"/>
      <w:b/>
      <w:caps/>
      <w:spacing w:val="24"/>
      <w:position w:val="0"/>
      <w:szCs w:val="24"/>
      <w:u w:val="thick" w:color="FFFFFF"/>
    </w:rPr>
  </w:style>
  <w:style w:type="paragraph" w:customStyle="1" w:styleId="Covertitle">
    <w:name w:val="Cover title"/>
    <w:basedOn w:val="TIASCovertekst1"/>
    <w:rsid w:val="00235B91"/>
    <w:rPr>
      <w:color w:val="FFFFFF"/>
      <w:u w:val="none"/>
    </w:rPr>
  </w:style>
  <w:style w:type="paragraph" w:customStyle="1" w:styleId="CoverAuthor">
    <w:name w:val="Cover Author"/>
    <w:basedOn w:val="Covertitle"/>
    <w:rsid w:val="003467D8"/>
    <w:rPr>
      <w:b w:val="0"/>
      <w:caps w:val="0"/>
      <w:sz w:val="20"/>
    </w:rPr>
  </w:style>
  <w:style w:type="paragraph" w:styleId="Kopvaninhoudsopgave">
    <w:name w:val="TOC Heading"/>
    <w:basedOn w:val="Kop1"/>
    <w:next w:val="Standaard"/>
    <w:autoRedefine/>
    <w:uiPriority w:val="39"/>
    <w:unhideWhenUsed/>
    <w:rsid w:val="00157439"/>
    <w:pPr>
      <w:spacing w:line="276" w:lineRule="auto"/>
      <w:outlineLvl w:val="9"/>
    </w:pPr>
    <w:rPr>
      <w:color w:val="000000"/>
      <w:position w:val="0"/>
      <w:sz w:val="24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9658B4"/>
    <w:pPr>
      <w:spacing w:before="120"/>
    </w:pPr>
    <w:rPr>
      <w:b/>
      <w:caps/>
      <w:color w:val="000000"/>
      <w:szCs w:val="22"/>
    </w:rPr>
  </w:style>
  <w:style w:type="paragraph" w:styleId="Inhopg2">
    <w:name w:val="toc 2"/>
    <w:basedOn w:val="Inhopg1"/>
    <w:next w:val="Standaard"/>
    <w:autoRedefine/>
    <w:uiPriority w:val="39"/>
    <w:rsid w:val="002635CC"/>
    <w:pPr>
      <w:ind w:left="240"/>
    </w:pPr>
    <w:rPr>
      <w:b w:val="0"/>
      <w:smallCaps/>
    </w:rPr>
  </w:style>
  <w:style w:type="paragraph" w:styleId="Inhopg3">
    <w:name w:val="toc 3"/>
    <w:basedOn w:val="Standaard"/>
    <w:next w:val="Standaard"/>
    <w:autoRedefine/>
    <w:uiPriority w:val="39"/>
    <w:rsid w:val="009658B4"/>
    <w:pPr>
      <w:ind w:left="480"/>
    </w:pPr>
    <w:rPr>
      <w:szCs w:val="22"/>
    </w:rPr>
  </w:style>
  <w:style w:type="paragraph" w:styleId="Inhopg4">
    <w:name w:val="toc 4"/>
    <w:basedOn w:val="Standaard"/>
    <w:next w:val="Standaard"/>
    <w:autoRedefine/>
    <w:rsid w:val="009658B4"/>
    <w:pPr>
      <w:ind w:left="720"/>
    </w:pPr>
    <w:rPr>
      <w:szCs w:val="18"/>
    </w:rPr>
  </w:style>
  <w:style w:type="paragraph" w:styleId="Inhopg5">
    <w:name w:val="toc 5"/>
    <w:basedOn w:val="Standaard"/>
    <w:next w:val="Standaard"/>
    <w:autoRedefine/>
    <w:rsid w:val="00157439"/>
    <w:pPr>
      <w:ind w:left="960"/>
    </w:pPr>
    <w:rPr>
      <w:sz w:val="20"/>
      <w:szCs w:val="18"/>
    </w:rPr>
  </w:style>
  <w:style w:type="paragraph" w:styleId="Inhopg6">
    <w:name w:val="toc 6"/>
    <w:basedOn w:val="Standaard"/>
    <w:next w:val="Standaard"/>
    <w:autoRedefine/>
    <w:rsid w:val="00157439"/>
    <w:pPr>
      <w:ind w:left="1200"/>
    </w:pPr>
    <w:rPr>
      <w:sz w:val="20"/>
      <w:szCs w:val="18"/>
    </w:rPr>
  </w:style>
  <w:style w:type="paragraph" w:styleId="Inhopg7">
    <w:name w:val="toc 7"/>
    <w:basedOn w:val="Standaard"/>
    <w:next w:val="Standaard"/>
    <w:autoRedefine/>
    <w:rsid w:val="009B0242"/>
    <w:pPr>
      <w:ind w:left="1440"/>
    </w:pPr>
    <w:rPr>
      <w:rFonts w:ascii="Cambria" w:hAnsi="Cambria"/>
      <w:sz w:val="18"/>
      <w:szCs w:val="18"/>
    </w:rPr>
  </w:style>
  <w:style w:type="paragraph" w:styleId="Inhopg8">
    <w:name w:val="toc 8"/>
    <w:basedOn w:val="Standaard"/>
    <w:next w:val="Standaard"/>
    <w:autoRedefine/>
    <w:rsid w:val="009B0242"/>
    <w:pPr>
      <w:ind w:left="1680"/>
    </w:pPr>
    <w:rPr>
      <w:rFonts w:ascii="Cambria" w:hAnsi="Cambria"/>
      <w:sz w:val="18"/>
      <w:szCs w:val="18"/>
    </w:rPr>
  </w:style>
  <w:style w:type="paragraph" w:styleId="Inhopg9">
    <w:name w:val="toc 9"/>
    <w:basedOn w:val="Standaard"/>
    <w:next w:val="Standaard"/>
    <w:autoRedefine/>
    <w:rsid w:val="009B0242"/>
    <w:pPr>
      <w:ind w:left="1920"/>
    </w:pPr>
    <w:rPr>
      <w:rFonts w:ascii="Cambria" w:hAnsi="Cambria"/>
      <w:sz w:val="18"/>
      <w:szCs w:val="18"/>
    </w:rPr>
  </w:style>
  <w:style w:type="paragraph" w:customStyle="1" w:styleId="Intro">
    <w:name w:val="Intro"/>
    <w:basedOn w:val="BodyText1"/>
    <w:autoRedefine/>
    <w:qFormat/>
    <w:rsid w:val="00DD7873"/>
    <w:rPr>
      <w:b/>
      <w:lang w:val="en-US"/>
    </w:rPr>
  </w:style>
  <w:style w:type="table" w:styleId="Tabelraster">
    <w:name w:val="Table Grid"/>
    <w:aliases w:val="TIAS Tabelraster"/>
    <w:basedOn w:val="Standaardtabel"/>
    <w:rsid w:val="009658B4"/>
    <w:rPr>
      <w:rFonts w:ascii="Garamond" w:hAnsi="Garamond"/>
      <w:sz w:val="16"/>
    </w:rPr>
    <w:tblPr>
      <w:tblBorders>
        <w:top w:val="single" w:sz="4" w:space="0" w:color="54BECF"/>
        <w:left w:val="single" w:sz="4" w:space="0" w:color="54BECF"/>
        <w:bottom w:val="single" w:sz="4" w:space="0" w:color="54BECF"/>
        <w:right w:val="single" w:sz="4" w:space="0" w:color="54BECF"/>
        <w:insideH w:val="single" w:sz="4" w:space="0" w:color="54BECF"/>
        <w:insideV w:val="single" w:sz="4" w:space="0" w:color="54BECF"/>
      </w:tblBorders>
    </w:tblPr>
    <w:tcPr>
      <w:shd w:val="clear" w:color="auto" w:fill="auto"/>
    </w:tcPr>
  </w:style>
  <w:style w:type="character" w:styleId="Paginanummer">
    <w:name w:val="page number"/>
    <w:basedOn w:val="Standaardalinea-lettertype"/>
    <w:rsid w:val="00E14114"/>
  </w:style>
  <w:style w:type="character" w:customStyle="1" w:styleId="TIASBijschrifttabel">
    <w:name w:val="TIAS Bijschrift tabel"/>
    <w:basedOn w:val="Standaardalinea-lettertype"/>
    <w:rsid w:val="000D63BC"/>
    <w:rPr>
      <w:rFonts w:ascii="Garamond" w:hAnsi="Garamond"/>
      <w:sz w:val="18"/>
    </w:rPr>
  </w:style>
  <w:style w:type="table" w:styleId="Lichtraster-accent2">
    <w:name w:val="Light Grid Accent 2"/>
    <w:basedOn w:val="Standaardtabel"/>
    <w:rsid w:val="00AD195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elijst-accent2">
    <w:name w:val="Light List Accent 2"/>
    <w:basedOn w:val="Standaardtabel"/>
    <w:rsid w:val="00AD195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Kleurrijkelijst-accent2">
    <w:name w:val="Colorful List Accent 2"/>
    <w:basedOn w:val="Standaardtabel"/>
    <w:rsid w:val="00AD195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AD195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37696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76964"/>
    <w:rPr>
      <w:rFonts w:ascii="Tahoma" w:eastAsia="Times New Roman" w:hAnsi="Tahoma" w:cs="Tahoma"/>
      <w:position w:val="10"/>
      <w:sz w:val="16"/>
      <w:szCs w:val="16"/>
      <w:lang w:val="nl-NL" w:eastAsia="en-US"/>
    </w:rPr>
  </w:style>
  <w:style w:type="character" w:styleId="Tekstvantijdelijkeaanduiding">
    <w:name w:val="Placeholder Text"/>
    <w:basedOn w:val="Standaardalinea-lettertype"/>
    <w:rsid w:val="008F186B"/>
    <w:rPr>
      <w:color w:val="808080"/>
    </w:rPr>
  </w:style>
  <w:style w:type="table" w:styleId="Tabelrasterlicht">
    <w:name w:val="Grid Table Light"/>
    <w:basedOn w:val="Standaardtabel"/>
    <w:uiPriority w:val="40"/>
    <w:rsid w:val="008F18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7F5EA7"/>
    <w:pPr>
      <w:spacing w:after="200" w:line="276" w:lineRule="auto"/>
      <w:ind w:left="720"/>
      <w:contextualSpacing/>
      <w:jc w:val="both"/>
    </w:pPr>
    <w:rPr>
      <w:rFonts w:eastAsiaTheme="minorHAnsi" w:cstheme="minorBidi"/>
      <w:position w:val="0"/>
      <w:sz w:val="24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unhideWhenUsed/>
    <w:rsid w:val="007F5EA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7F5EA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F5EA7"/>
    <w:rPr>
      <w:rFonts w:ascii="Garamond" w:eastAsia="Times New Roman" w:hAnsi="Garamond"/>
      <w:position w:val="10"/>
      <w:lang w:val="nl-NL" w:eastAsia="en-US"/>
    </w:rPr>
  </w:style>
  <w:style w:type="paragraph" w:customStyle="1" w:styleId="Default">
    <w:name w:val="Default"/>
    <w:rsid w:val="008B30E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73D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73DA6"/>
    <w:rPr>
      <w:rFonts w:ascii="Garamond" w:eastAsia="Times New Roman" w:hAnsi="Garamond"/>
      <w:b/>
      <w:bCs/>
      <w:position w:val="1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minationboard@tias.ed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999_Templates\Word\TIAS%20N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443FB1A0D5444C87AEAD9599FB3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2093-85FD-4853-8B8C-341A00899536}"/>
      </w:docPartPr>
      <w:docPartBody>
        <w:p w:rsidR="004D5A92" w:rsidRDefault="00B71738" w:rsidP="00B71738">
          <w:pPr>
            <w:pStyle w:val="DD443FB1A0D5444C87AEAD9599FB363A19"/>
          </w:pPr>
          <w:r w:rsidRPr="004F6FB0">
            <w:rPr>
              <w:rStyle w:val="Tekstvantijdelijkeaanduiding"/>
              <w:rFonts w:eastAsia="Cambria"/>
              <w:szCs w:val="22"/>
            </w:rPr>
            <w:t>Voornaam</w:t>
          </w:r>
        </w:p>
      </w:docPartBody>
    </w:docPart>
    <w:docPart>
      <w:docPartPr>
        <w:name w:val="D2ED154E3A854743820641B79B3F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E94E-E7C4-4CF2-BBB1-C0E884CE5D34}"/>
      </w:docPartPr>
      <w:docPartBody>
        <w:p w:rsidR="00FB7684" w:rsidRDefault="00B71738" w:rsidP="00B71738">
          <w:pPr>
            <w:pStyle w:val="D2ED154E3A854743820641B79B3FF22A17"/>
          </w:pPr>
          <w:r w:rsidRPr="004F6FB0">
            <w:rPr>
              <w:rStyle w:val="Tekstvantijdelijkeaanduiding"/>
              <w:rFonts w:eastAsia="Cambria"/>
              <w:szCs w:val="22"/>
            </w:rPr>
            <w:t>Achternaam</w:t>
          </w:r>
        </w:p>
      </w:docPartBody>
    </w:docPart>
    <w:docPart>
      <w:docPartPr>
        <w:name w:val="012409E65CDD4D779EB75723FC308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D4C1-1A1A-4174-B2D8-76EF256668AF}"/>
      </w:docPartPr>
      <w:docPartBody>
        <w:p w:rsidR="00FB7684" w:rsidRDefault="00B71738" w:rsidP="00B71738">
          <w:pPr>
            <w:pStyle w:val="012409E65CDD4D779EB75723FC3088FD17"/>
          </w:pPr>
          <w:r>
            <w:rPr>
              <w:rStyle w:val="Tekstvantijdelijkeaanduiding"/>
              <w:rFonts w:eastAsia="Cambria"/>
              <w:szCs w:val="22"/>
            </w:rPr>
            <w:t>Licht toe</w:t>
          </w:r>
        </w:p>
      </w:docPartBody>
    </w:docPart>
    <w:docPart>
      <w:docPartPr>
        <w:name w:val="88D25AF88E4841CBB27B94A1A476A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52A38-D624-47DE-AB28-237CD97A019F}"/>
      </w:docPartPr>
      <w:docPartBody>
        <w:p w:rsidR="00FB7684" w:rsidRDefault="00B71738" w:rsidP="00B71738">
          <w:pPr>
            <w:pStyle w:val="88D25AF88E4841CBB27B94A1A476AEC214"/>
          </w:pPr>
          <w:r w:rsidRPr="0033744A">
            <w:rPr>
              <w:rStyle w:val="Tekstvantijdelijkeaanduiding"/>
              <w:rFonts w:eastAsia="Cambria"/>
              <w:szCs w:val="22"/>
            </w:rPr>
            <w:t>Opleiding</w:t>
          </w:r>
        </w:p>
      </w:docPartBody>
    </w:docPart>
    <w:docPart>
      <w:docPartPr>
        <w:name w:val="4EFEB4C1C2524432AE11F6E20BCA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8E91-2D11-4187-87B7-26512EE334BA}"/>
      </w:docPartPr>
      <w:docPartBody>
        <w:p w:rsidR="00FB7684" w:rsidRDefault="00B71738" w:rsidP="00B71738">
          <w:pPr>
            <w:pStyle w:val="4EFEB4C1C2524432AE11F6E20BCAC19F7"/>
          </w:pPr>
          <w:r w:rsidRPr="004F6FB0">
            <w:rPr>
              <w:rStyle w:val="Tekstvantijdelijkeaanduiding"/>
              <w:szCs w:val="22"/>
            </w:rPr>
            <w:t>toelichting</w:t>
          </w:r>
        </w:p>
      </w:docPartBody>
    </w:docPart>
    <w:docPart>
      <w:docPartPr>
        <w:name w:val="252218E5AA1F4E1287F3F36FDDF38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7C82-E178-409B-BF54-CA40194318CF}"/>
      </w:docPartPr>
      <w:docPartBody>
        <w:p w:rsidR="00C136AA" w:rsidRDefault="00B71738" w:rsidP="00B71738">
          <w:pPr>
            <w:pStyle w:val="252218E5AA1F4E1287F3F36FDDF38D3F6"/>
          </w:pPr>
          <w:r w:rsidRPr="004F6FB0">
            <w:rPr>
              <w:rStyle w:val="Tekstvantijdelijkeaanduiding"/>
              <w:szCs w:val="22"/>
            </w:rPr>
            <w:t>toelichting</w:t>
          </w:r>
        </w:p>
      </w:docPartBody>
    </w:docPart>
    <w:docPart>
      <w:docPartPr>
        <w:name w:val="D56F21C145DB4AFD95C7FFBC5F9B0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84C56-402C-4030-B30A-76B3EFB9472A}"/>
      </w:docPartPr>
      <w:docPartBody>
        <w:p w:rsidR="00C136AA" w:rsidRDefault="00B71738" w:rsidP="00B71738">
          <w:pPr>
            <w:pStyle w:val="D56F21C145DB4AFD95C7FFBC5F9B0D535"/>
          </w:pPr>
          <w:r w:rsidRPr="004F6FB0">
            <w:rPr>
              <w:rStyle w:val="Tekstvantijdelijkeaanduiding"/>
              <w:szCs w:val="22"/>
            </w:rPr>
            <w:t xml:space="preserve">omschrijf het document / de documenten </w:t>
          </w:r>
        </w:p>
      </w:docPartBody>
    </w:docPart>
    <w:docPart>
      <w:docPartPr>
        <w:name w:val="BE20D428812148C4A06D776C29D03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D638-23BB-451E-8A34-7563362D0B8A}"/>
      </w:docPartPr>
      <w:docPartBody>
        <w:p w:rsidR="002C77CD" w:rsidRDefault="00B71738" w:rsidP="00B71738">
          <w:pPr>
            <w:pStyle w:val="BE20D428812148C4A06D776C29D0329C4"/>
          </w:pPr>
          <w:r>
            <w:rPr>
              <w:rStyle w:val="Tekstvantijdelijkeaanduiding"/>
            </w:rPr>
            <w:t>Licht toe</w:t>
          </w:r>
        </w:p>
      </w:docPartBody>
    </w:docPart>
    <w:docPart>
      <w:docPartPr>
        <w:name w:val="EAD71990751444F09939BE68A1BC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55C86-3ECE-4EDE-AA7B-964A171A184B}"/>
      </w:docPartPr>
      <w:docPartBody>
        <w:p w:rsidR="00BC0E91" w:rsidRDefault="00B71738" w:rsidP="00B71738">
          <w:pPr>
            <w:pStyle w:val="EAD71990751444F09939BE68A1BCB6513"/>
          </w:pPr>
          <w:r w:rsidRPr="0033744A">
            <w:rPr>
              <w:rStyle w:val="Tekstvantijdelijkeaanduiding"/>
              <w:rFonts w:eastAsia="Cambria"/>
              <w:szCs w:val="22"/>
            </w:rPr>
            <w:t>Module</w:t>
          </w:r>
        </w:p>
      </w:docPartBody>
    </w:docPart>
    <w:docPart>
      <w:docPartPr>
        <w:name w:val="DEAAD43B008B4D6C9D74A706810A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CEC92-468E-450A-A7F7-7DA54607DAF5}"/>
      </w:docPartPr>
      <w:docPartBody>
        <w:p w:rsidR="00BC0E91" w:rsidRDefault="00B71738" w:rsidP="00B71738">
          <w:pPr>
            <w:pStyle w:val="DEAAD43B008B4D6C9D74A706810A19613"/>
          </w:pPr>
          <w:r>
            <w:rPr>
              <w:rStyle w:val="Tekstvantijdelijkeaanduiding"/>
              <w:rFonts w:eastAsia="Cambria"/>
            </w:rPr>
            <w:t>Tentamen, inclusief tentamenvorm</w:t>
          </w:r>
        </w:p>
      </w:docPartBody>
    </w:docPart>
    <w:docPart>
      <w:docPartPr>
        <w:name w:val="F98C68C97E6C48A48D9E7F557A84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83596-3352-4A37-A724-267C8719EEA9}"/>
      </w:docPartPr>
      <w:docPartBody>
        <w:p w:rsidR="00BC0E91" w:rsidRDefault="00B71738" w:rsidP="00B71738">
          <w:pPr>
            <w:pStyle w:val="F98C68C97E6C48A48D9E7F557A84B6C13"/>
          </w:pPr>
          <w:r>
            <w:rPr>
              <w:rStyle w:val="Tekstvantijdelijkeaanduiding"/>
              <w:rFonts w:eastAsiaTheme="minorHAnsi"/>
              <w:lang w:val="en-US"/>
            </w:rPr>
            <w:t>Datum afnemen/inleveren teantamen</w:t>
          </w:r>
        </w:p>
      </w:docPartBody>
    </w:docPart>
    <w:docPart>
      <w:docPartPr>
        <w:name w:val="B6D2937DF6554007AC4E2585CFDF3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8C3F2-1170-4B84-BF54-98715FF59490}"/>
      </w:docPartPr>
      <w:docPartBody>
        <w:p w:rsidR="00BC0E91" w:rsidRDefault="00B71738" w:rsidP="00B71738">
          <w:pPr>
            <w:pStyle w:val="B6D2937DF6554007AC4E2585CFDF33B93"/>
          </w:pPr>
          <w:r w:rsidRPr="002532B7">
            <w:rPr>
              <w:rStyle w:val="Tekstvantijdelijkeaanduiding"/>
              <w:rFonts w:eastAsia="Cambria"/>
            </w:rPr>
            <w:t>Naam student</w:t>
          </w:r>
        </w:p>
      </w:docPartBody>
    </w:docPart>
    <w:docPart>
      <w:docPartPr>
        <w:name w:val="2999B16E6F4B4BD8A6CA5B733505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B21D3-FD6A-4690-B770-F3BD49A8172E}"/>
      </w:docPartPr>
      <w:docPartBody>
        <w:p w:rsidR="00BC0E91" w:rsidRDefault="00B71738" w:rsidP="00B71738">
          <w:pPr>
            <w:pStyle w:val="2999B16E6F4B4BD8A6CA5B73350503913"/>
          </w:pPr>
          <w:r>
            <w:rPr>
              <w:rStyle w:val="Tekstvantijdelijkeaanduiding"/>
              <w:rFonts w:eastAsia="Cambria"/>
            </w:rPr>
            <w:t>Studentnummer</w:t>
          </w:r>
        </w:p>
      </w:docPartBody>
    </w:docPart>
    <w:docPart>
      <w:docPartPr>
        <w:name w:val="F958D6124D4447AD87622FE0067F3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84D0-EF5C-4A89-AE52-F31FCF79610F}"/>
      </w:docPartPr>
      <w:docPartBody>
        <w:p w:rsidR="00BC0E91" w:rsidRDefault="00B71738" w:rsidP="00B71738">
          <w:pPr>
            <w:pStyle w:val="F958D6124D4447AD87622FE0067F35913"/>
          </w:pPr>
          <w:r>
            <w:rPr>
              <w:rStyle w:val="Tekstvantijdelijkeaanduiding"/>
              <w:rFonts w:eastAsia="Cambria"/>
            </w:rPr>
            <w:t>Indien meerdere studenten, vermeld hier de namen en studentnummers</w:t>
          </w:r>
        </w:p>
      </w:docPartBody>
    </w:docPart>
    <w:docPart>
      <w:docPartPr>
        <w:name w:val="D341B6DC8EF24B4E864F91D21DF06D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A5FEB-585C-4245-81B8-C835B7E4178C}"/>
      </w:docPartPr>
      <w:docPartBody>
        <w:p w:rsidR="002C5048" w:rsidRDefault="00B71738" w:rsidP="00B71738">
          <w:pPr>
            <w:pStyle w:val="D341B6DC8EF24B4E864F91D21DF06D2E"/>
          </w:pPr>
          <w:r>
            <w:rPr>
              <w:rStyle w:val="Tekstvantijdelijkeaanduiding"/>
              <w:rFonts w:eastAsia="Cambria"/>
            </w:rPr>
            <w:t>geef een beschrijving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ndonGrotesque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46"/>
    <w:rsid w:val="000A7446"/>
    <w:rsid w:val="002C5048"/>
    <w:rsid w:val="002C77CD"/>
    <w:rsid w:val="004D5A92"/>
    <w:rsid w:val="00805FC9"/>
    <w:rsid w:val="00807BB2"/>
    <w:rsid w:val="00B71738"/>
    <w:rsid w:val="00BC0E91"/>
    <w:rsid w:val="00C136AA"/>
    <w:rsid w:val="00C47523"/>
    <w:rsid w:val="00FB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rsid w:val="00B71738"/>
    <w:rPr>
      <w:color w:val="808080"/>
    </w:rPr>
  </w:style>
  <w:style w:type="paragraph" w:customStyle="1" w:styleId="DD443FB1A0D5444C87AEAD9599FB363A19">
    <w:name w:val="DD443FB1A0D5444C87AEAD9599FB363A19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D2ED154E3A854743820641B79B3FF22A17">
    <w:name w:val="D2ED154E3A854743820641B79B3FF22A17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88D25AF88E4841CBB27B94A1A476AEC214">
    <w:name w:val="88D25AF88E4841CBB27B94A1A476AEC214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EAD71990751444F09939BE68A1BCB6513">
    <w:name w:val="EAD71990751444F09939BE68A1BCB6513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DEAAD43B008B4D6C9D74A706810A19613">
    <w:name w:val="DEAAD43B008B4D6C9D74A706810A19613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F98C68C97E6C48A48D9E7F557A84B6C13">
    <w:name w:val="F98C68C97E6C48A48D9E7F557A84B6C13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B6D2937DF6554007AC4E2585CFDF33B93">
    <w:name w:val="B6D2937DF6554007AC4E2585CFDF33B93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2999B16E6F4B4BD8A6CA5B73350503913">
    <w:name w:val="2999B16E6F4B4BD8A6CA5B73350503913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F958D6124D4447AD87622FE0067F35913">
    <w:name w:val="F958D6124D4447AD87622FE0067F35913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D341B6DC8EF24B4E864F91D21DF06D2E">
    <w:name w:val="D341B6DC8EF24B4E864F91D21DF06D2E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D56F21C145DB4AFD95C7FFBC5F9B0D535">
    <w:name w:val="D56F21C145DB4AFD95C7FFBC5F9B0D535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4EFEB4C1C2524432AE11F6E20BCAC19F7">
    <w:name w:val="4EFEB4C1C2524432AE11F6E20BCAC19F7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012409E65CDD4D779EB75723FC3088FD17">
    <w:name w:val="012409E65CDD4D779EB75723FC3088FD17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BE20D428812148C4A06D776C29D0329C4">
    <w:name w:val="BE20D428812148C4A06D776C29D0329C4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  <w:style w:type="paragraph" w:customStyle="1" w:styleId="252218E5AA1F4E1287F3F36FDDF38D3F6">
    <w:name w:val="252218E5AA1F4E1287F3F36FDDF38D3F6"/>
    <w:rsid w:val="00B71738"/>
    <w:pPr>
      <w:spacing w:after="0" w:line="240" w:lineRule="auto"/>
    </w:pPr>
    <w:rPr>
      <w:rFonts w:ascii="Garamond" w:eastAsia="Times New Roman" w:hAnsi="Garamond" w:cs="Times New Roman"/>
      <w:position w:val="1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1794D-C8FA-4AA7-988F-BC6588B6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TIAS NORMAL.dotx</Template>
  <TotalTime>26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Reclamecamping</Company>
  <LinksUpToDate>false</LinksUpToDate>
  <CharactersWithSpaces>1799</CharactersWithSpaces>
  <SharedDoc>false</SharedDoc>
  <HLinks>
    <vt:vector size="6" baseType="variant">
      <vt:variant>
        <vt:i4>3539069</vt:i4>
      </vt:variant>
      <vt:variant>
        <vt:i4>-1</vt:i4>
      </vt:variant>
      <vt:variant>
        <vt:i4>1025</vt:i4>
      </vt:variant>
      <vt:variant>
        <vt:i4>1</vt:i4>
      </vt:variant>
      <vt:variant>
        <vt:lpwstr>Klanten:124 TiasNimbas:2508 TIAS Word sjabloon:Artwork:TIAS_cover.jpg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Huisjes</dc:creator>
  <cp:lastModifiedBy>Anne van der Schaft</cp:lastModifiedBy>
  <cp:revision>2</cp:revision>
  <cp:lastPrinted>2020-10-27T19:21:00Z</cp:lastPrinted>
  <dcterms:created xsi:type="dcterms:W3CDTF">2023-11-20T12:34:00Z</dcterms:created>
  <dcterms:modified xsi:type="dcterms:W3CDTF">2023-11-20T12:34:00Z</dcterms:modified>
</cp:coreProperties>
</file>