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4EFD" w14:textId="77777777" w:rsidR="006902CB" w:rsidRPr="00830F9F" w:rsidRDefault="006902CB" w:rsidP="006902CB">
      <w:pPr>
        <w:pStyle w:val="Title"/>
        <w:tabs>
          <w:tab w:val="left" w:pos="238"/>
          <w:tab w:val="center" w:pos="5032"/>
        </w:tabs>
        <w:spacing w:after="0"/>
        <w:rPr>
          <w:rFonts w:ascii="Korto" w:hAnsi="Korto"/>
          <w:b/>
          <w:color w:val="2A5FA6"/>
        </w:rPr>
      </w:pPr>
      <w:r w:rsidRPr="00830F9F">
        <w:rPr>
          <w:rFonts w:ascii="Korto" w:hAnsi="Korto"/>
          <w:b/>
          <w:color w:val="2A5FA6"/>
        </w:rPr>
        <w:t>Group</w:t>
      </w:r>
    </w:p>
    <w:p w14:paraId="4EBE0A2A" w14:textId="77777777" w:rsidR="006902CB" w:rsidRPr="00DB49F2" w:rsidRDefault="006902CB" w:rsidP="006902CB">
      <w:pPr>
        <w:pStyle w:val="Quote"/>
        <w:spacing w:before="0" w:after="0"/>
        <w:rPr>
          <w:b/>
          <w:i w:val="0"/>
          <w:color w:val="243D47"/>
          <w:sz w:val="28"/>
          <w:szCs w:val="28"/>
          <w:shd w:val="clear" w:color="auto" w:fill="FFFFFF"/>
        </w:rPr>
      </w:pPr>
      <w:r w:rsidRPr="00DB49F2">
        <w:rPr>
          <w:b/>
          <w:i w:val="0"/>
          <w:color w:val="243D47"/>
          <w:sz w:val="28"/>
          <w:szCs w:val="28"/>
          <w:shd w:val="clear" w:color="auto" w:fill="FFFFFF"/>
        </w:rPr>
        <w:t>boundless.co.uk/Group URL</w:t>
      </w:r>
    </w:p>
    <w:p w14:paraId="6B98C752" w14:textId="77777777" w:rsidR="00CE632A" w:rsidRPr="00DE703A" w:rsidRDefault="00CE632A" w:rsidP="00CE632A">
      <w:pPr>
        <w:rPr>
          <w:b/>
          <w:i/>
          <w:color w:val="000000" w:themeColor="text1"/>
          <w:sz w:val="20"/>
          <w:u w:val="single"/>
        </w:rPr>
      </w:pPr>
      <w:r w:rsidRPr="00DB49F2">
        <w:rPr>
          <w:rStyle w:val="Heading2Char"/>
          <w:rFonts w:ascii="Korto" w:hAnsi="Korto"/>
          <w:color w:val="2A5FA6"/>
        </w:rPr>
        <w:t>Edition</w:t>
      </w:r>
      <w:r w:rsidRPr="00DE703A">
        <w:rPr>
          <w:b/>
          <w:color w:val="000000" w:themeColor="text1"/>
        </w:rPr>
        <w:br/>
      </w:r>
      <w:r w:rsidRPr="00DB49F2">
        <w:rPr>
          <w:rStyle w:val="SubtleEmphasis"/>
          <w:color w:val="243D47"/>
        </w:rPr>
        <w:t>Issue</w:t>
      </w:r>
    </w:p>
    <w:p w14:paraId="5F237B5D" w14:textId="77777777" w:rsidR="00CE632A" w:rsidRPr="00DE703A" w:rsidRDefault="00CE632A" w:rsidP="00CE632A">
      <w:pPr>
        <w:pStyle w:val="Heading2"/>
        <w:rPr>
          <w:b/>
          <w:i/>
          <w:color w:val="000000" w:themeColor="text1"/>
          <w:sz w:val="20"/>
          <w:u w:val="single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FE2B71" wp14:editId="7EE13090">
                <wp:simplePos x="0" y="0"/>
                <wp:positionH relativeFrom="margin">
                  <wp:align>center</wp:align>
                </wp:positionH>
                <wp:positionV relativeFrom="paragraph">
                  <wp:posOffset>22860</wp:posOffset>
                </wp:positionV>
                <wp:extent cx="6505084" cy="325755"/>
                <wp:effectExtent l="19050" t="19050" r="10160" b="1714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5084" cy="325755"/>
                          <a:chOff x="0" y="0"/>
                          <a:chExt cx="6505084" cy="325755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1979930" cy="325755"/>
                          </a:xfrm>
                          <a:prstGeom prst="roundRect">
                            <a:avLst/>
                          </a:prstGeom>
                          <a:ln w="28575">
                            <a:solidFill>
                              <a:srgbClr val="EF404A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5912B4" w14:textId="77777777" w:rsidR="006902CB" w:rsidRPr="00923A36" w:rsidRDefault="006902CB" w:rsidP="006902CB">
                              <w:pPr>
                                <w:pStyle w:val="Subtitle"/>
                                <w:rPr>
                                  <w:color w:val="243D47"/>
                                  <w:sz w:val="22"/>
                                </w:rPr>
                              </w:pPr>
                              <w:r w:rsidRPr="00923A36">
                                <w:rPr>
                                  <w:color w:val="243D47"/>
                                  <w:sz w:val="22"/>
                                </w:rPr>
                                <w:t>Group Secretary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2389517" y="0"/>
                            <a:ext cx="1259840" cy="325755"/>
                          </a:xfrm>
                          <a:prstGeom prst="roundRect">
                            <a:avLst/>
                          </a:prstGeom>
                          <a:ln w="28575">
                            <a:solidFill>
                              <a:srgbClr val="EF404A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D9B77B" w14:textId="77777777" w:rsidR="006902CB" w:rsidRPr="00923A36" w:rsidRDefault="006902CB" w:rsidP="006902CB">
                              <w:pPr>
                                <w:pStyle w:val="Subtitle"/>
                                <w:rPr>
                                  <w:b/>
                                  <w:color w:val="243D47"/>
                                  <w:sz w:val="22"/>
                                </w:rPr>
                              </w:pPr>
                              <w:r w:rsidRPr="00923A36">
                                <w:rPr>
                                  <w:b/>
                                  <w:color w:val="243D47"/>
                                  <w:sz w:val="22"/>
                                </w:rPr>
                                <w:t>Telephone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ounded Rectangle 13"/>
                        <wps:cNvSpPr/>
                        <wps:spPr>
                          <a:xfrm>
                            <a:off x="3985404" y="0"/>
                            <a:ext cx="2519680" cy="325755"/>
                          </a:xfrm>
                          <a:prstGeom prst="roundRect">
                            <a:avLst/>
                          </a:prstGeom>
                          <a:ln w="28575">
                            <a:solidFill>
                              <a:srgbClr val="EF404A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6A9B26" w14:textId="77777777" w:rsidR="006902CB" w:rsidRPr="008E6C7D" w:rsidRDefault="006902CB" w:rsidP="006902CB">
                              <w:pPr>
                                <w:pStyle w:val="Subtitle"/>
                                <w:rPr>
                                  <w:color w:val="2A5EA5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8E6C7D">
                                <w:rPr>
                                  <w:color w:val="2A5EA5"/>
                                  <w:sz w:val="22"/>
                                  <w:szCs w:val="22"/>
                                  <w:u w:val="single"/>
                                </w:rPr>
                                <w:t xml:space="preserve">Email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FE2B71" id="Group 3" o:spid="_x0000_s1026" style="position:absolute;left:0;text-align:left;margin-left:0;margin-top:1.8pt;width:512.2pt;height:25.65pt;z-index:251659264;mso-position-horizontal:center;mso-position-horizontal-relative:margin" coordsize="65050,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">
                <v:roundrect id="Rounded Rectangle 6" o:spid="_x0000_s1027" style="position:absolute;width:19799;height:3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" fillcolor="white [3201]" strokecolor="#ef404a" strokeweight="2.25pt">
                  <v:stroke joinstyle="miter"/>
                  <v:textbox>
                    <w:txbxContent>
                      <w:p w14:paraId="1E5912B4" w14:textId="77777777" w:rsidR="006902CB" w:rsidRPr="00923A36" w:rsidRDefault="006902CB" w:rsidP="006902CB">
                        <w:pPr>
                          <w:pStyle w:val="Subtitle"/>
                          <w:rPr>
                            <w:color w:val="243D47"/>
                            <w:sz w:val="22"/>
                          </w:rPr>
                        </w:pPr>
                        <w:r w:rsidRPr="00923A36">
                          <w:rPr>
                            <w:color w:val="243D47"/>
                            <w:sz w:val="22"/>
                          </w:rPr>
                          <w:t>Group Secretary</w:t>
                        </w:r>
                      </w:p>
                    </w:txbxContent>
                  </v:textbox>
                </v:roundrect>
                <v:roundrect id="Rounded Rectangle 9" o:spid="_x0000_s1028" style="position:absolute;left:23895;width:12598;height:3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" fillcolor="white [3201]" strokecolor="#ef404a" strokeweight="2.25pt">
                  <v:stroke joinstyle="miter"/>
                  <v:textbox>
                    <w:txbxContent>
                      <w:p w14:paraId="62D9B77B" w14:textId="77777777" w:rsidR="006902CB" w:rsidRPr="00923A36" w:rsidRDefault="006902CB" w:rsidP="006902CB">
                        <w:pPr>
                          <w:pStyle w:val="Subtitle"/>
                          <w:rPr>
                            <w:b/>
                            <w:color w:val="243D47"/>
                            <w:sz w:val="22"/>
                          </w:rPr>
                        </w:pPr>
                        <w:r w:rsidRPr="00923A36">
                          <w:rPr>
                            <w:b/>
                            <w:color w:val="243D47"/>
                            <w:sz w:val="22"/>
                          </w:rPr>
                          <w:t>Telephone</w:t>
                        </w:r>
                      </w:p>
                    </w:txbxContent>
                  </v:textbox>
                </v:roundrect>
                <v:roundrect id="Rounded Rectangle 13" o:spid="_x0000_s1029" style="position:absolute;left:39854;width:25196;height:3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" fillcolor="white [3201]" strokecolor="#ef404a" strokeweight="2.25pt">
                  <v:stroke joinstyle="miter"/>
                  <v:textbox>
                    <w:txbxContent>
                      <w:p w14:paraId="7C6A9B26" w14:textId="77777777" w:rsidR="006902CB" w:rsidRPr="008E6C7D" w:rsidRDefault="006902CB" w:rsidP="006902CB">
                        <w:pPr>
                          <w:pStyle w:val="Subtitle"/>
                          <w:rPr>
                            <w:color w:val="2A5EA5"/>
                            <w:sz w:val="22"/>
                            <w:szCs w:val="22"/>
                            <w:u w:val="single"/>
                          </w:rPr>
                        </w:pPr>
                        <w:r w:rsidRPr="008E6C7D">
                          <w:rPr>
                            <w:color w:val="2A5EA5"/>
                            <w:sz w:val="22"/>
                            <w:szCs w:val="22"/>
                            <w:u w:val="single"/>
                          </w:rPr>
                          <w:t xml:space="preserve">Email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>
        <w:rPr>
          <w:b/>
          <w:color w:val="000000" w:themeColor="text1"/>
        </w:rPr>
        <w:t>Editi</w:t>
      </w:r>
    </w:p>
    <w:p w14:paraId="6F40923F" w14:textId="77777777" w:rsidR="00CE632A" w:rsidRDefault="00CE632A" w:rsidP="00CE632A">
      <w:pPr>
        <w:pStyle w:val="Heading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CE5E31" wp14:editId="23B95D5F">
                <wp:simplePos x="0" y="0"/>
                <wp:positionH relativeFrom="margin">
                  <wp:align>right</wp:align>
                </wp:positionH>
                <wp:positionV relativeFrom="page">
                  <wp:posOffset>2714625</wp:posOffset>
                </wp:positionV>
                <wp:extent cx="1876425" cy="1260000"/>
                <wp:effectExtent l="19050" t="19050" r="28575" b="165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260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F404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5510D1" w14:textId="77777777" w:rsidR="00CE632A" w:rsidRPr="0034468B" w:rsidRDefault="00CE632A" w:rsidP="00CE632A">
                            <w:pPr>
                              <w:spacing w:before="1"/>
                              <w:ind w:left="143" w:right="330"/>
                              <w:jc w:val="both"/>
                              <w:rPr>
                                <w:color w:val="243D47" w:themeColor="accen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43D47" w:themeColor="accent1"/>
                                <w:sz w:val="28"/>
                              </w:rPr>
                              <w:t>Add Image</w:t>
                            </w:r>
                          </w:p>
                          <w:p w14:paraId="7772E61C" w14:textId="77777777" w:rsidR="00CE632A" w:rsidRPr="005A5C45" w:rsidRDefault="00CE632A" w:rsidP="00CE632A">
                            <w:pPr>
                              <w:rPr>
                                <w:color w:val="243D47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E5E31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0" type="#_x0000_t202" style="position:absolute;left:0;text-align:left;margin-left:96.55pt;margin-top:213.75pt;width:147.75pt;height:99.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" filled="f" strokecolor="#ef404a" strokeweight="2.25pt">
                <v:textbox inset="0,0,0,0">
                  <w:txbxContent>
                    <w:p w14:paraId="415510D1" w14:textId="77777777" w:rsidR="00CE632A" w:rsidRPr="0034468B" w:rsidRDefault="00CE632A" w:rsidP="00CE632A">
                      <w:pPr>
                        <w:spacing w:before="1"/>
                        <w:ind w:left="143" w:right="330"/>
                        <w:jc w:val="both"/>
                        <w:rPr>
                          <w:color w:val="243D47" w:themeColor="accent1"/>
                          <w:sz w:val="28"/>
                        </w:rPr>
                      </w:pPr>
                      <w:r>
                        <w:rPr>
                          <w:b/>
                          <w:color w:val="243D47" w:themeColor="accent1"/>
                          <w:sz w:val="28"/>
                        </w:rPr>
                        <w:t>Add Image</w:t>
                      </w:r>
                    </w:p>
                    <w:p w14:paraId="7772E61C" w14:textId="77777777" w:rsidR="00CE632A" w:rsidRPr="005A5C45" w:rsidRDefault="00CE632A" w:rsidP="00CE632A">
                      <w:pPr>
                        <w:rPr>
                          <w:color w:val="243D47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E4F1A8" wp14:editId="201107BD">
                <wp:simplePos x="0" y="0"/>
                <wp:positionH relativeFrom="margin">
                  <wp:posOffset>19050</wp:posOffset>
                </wp:positionH>
                <wp:positionV relativeFrom="page">
                  <wp:posOffset>2694940</wp:posOffset>
                </wp:positionV>
                <wp:extent cx="4286250" cy="1259840"/>
                <wp:effectExtent l="19050" t="19050" r="19050" b="1651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12598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F404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BA6370" w14:textId="77777777" w:rsidR="00CE632A" w:rsidRPr="00923A36" w:rsidRDefault="00CE632A" w:rsidP="00CE632A">
                            <w:pPr>
                              <w:spacing w:before="1"/>
                              <w:ind w:left="143" w:right="330"/>
                              <w:jc w:val="both"/>
                              <w:rPr>
                                <w:b/>
                                <w:color w:val="243D47"/>
                                <w:sz w:val="28"/>
                              </w:rPr>
                            </w:pPr>
                            <w:r w:rsidRPr="00923A36">
                              <w:rPr>
                                <w:b/>
                                <w:color w:val="243D47"/>
                                <w:sz w:val="28"/>
                              </w:rPr>
                              <w:t>Article 1</w:t>
                            </w:r>
                          </w:p>
                          <w:p w14:paraId="79859BB2" w14:textId="77777777" w:rsidR="00CE632A" w:rsidRPr="003F738D" w:rsidRDefault="00CE632A" w:rsidP="00CE632A">
                            <w:pPr>
                              <w:spacing w:before="1"/>
                              <w:ind w:left="143" w:right="330"/>
                              <w:jc w:val="both"/>
                              <w:rPr>
                                <w:bCs/>
                                <w:color w:val="243D47"/>
                                <w:sz w:val="28"/>
                              </w:rPr>
                            </w:pPr>
                            <w:r w:rsidRPr="003F738D">
                              <w:rPr>
                                <w:bCs/>
                                <w:color w:val="243D47"/>
                                <w:sz w:val="28"/>
                              </w:rPr>
                              <w:t>Add Text</w:t>
                            </w:r>
                          </w:p>
                          <w:p w14:paraId="15B2FDF8" w14:textId="77777777" w:rsidR="00CE632A" w:rsidRPr="005A5C45" w:rsidRDefault="00CE632A" w:rsidP="00CE632A">
                            <w:pPr>
                              <w:rPr>
                                <w:color w:val="243D47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4F1A8" id="Text Box 26" o:spid="_x0000_s1031" type="#_x0000_t202" style="position:absolute;left:0;text-align:left;margin-left:1.5pt;margin-top:212.2pt;width:337.5pt;height:9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" filled="f" strokecolor="#ef404a" strokeweight="2.25pt">
                <v:textbox inset="0,0,0,0">
                  <w:txbxContent>
                    <w:p w14:paraId="30BA6370" w14:textId="77777777" w:rsidR="00CE632A" w:rsidRPr="00923A36" w:rsidRDefault="00CE632A" w:rsidP="00CE632A">
                      <w:pPr>
                        <w:spacing w:before="1"/>
                        <w:ind w:left="143" w:right="330"/>
                        <w:jc w:val="both"/>
                        <w:rPr>
                          <w:b/>
                          <w:color w:val="243D47"/>
                          <w:sz w:val="28"/>
                        </w:rPr>
                      </w:pPr>
                      <w:r w:rsidRPr="00923A36">
                        <w:rPr>
                          <w:b/>
                          <w:color w:val="243D47"/>
                          <w:sz w:val="28"/>
                        </w:rPr>
                        <w:t>Article 1</w:t>
                      </w:r>
                    </w:p>
                    <w:p w14:paraId="79859BB2" w14:textId="77777777" w:rsidR="00CE632A" w:rsidRPr="003F738D" w:rsidRDefault="00CE632A" w:rsidP="00CE632A">
                      <w:pPr>
                        <w:spacing w:before="1"/>
                        <w:ind w:left="143" w:right="330"/>
                        <w:jc w:val="both"/>
                        <w:rPr>
                          <w:bCs/>
                          <w:color w:val="243D47"/>
                          <w:sz w:val="28"/>
                        </w:rPr>
                      </w:pPr>
                      <w:r w:rsidRPr="003F738D">
                        <w:rPr>
                          <w:bCs/>
                          <w:color w:val="243D47"/>
                          <w:sz w:val="28"/>
                        </w:rPr>
                        <w:t>Add Text</w:t>
                      </w:r>
                    </w:p>
                    <w:p w14:paraId="15B2FDF8" w14:textId="77777777" w:rsidR="00CE632A" w:rsidRPr="005A5C45" w:rsidRDefault="00CE632A" w:rsidP="00CE632A">
                      <w:pPr>
                        <w:rPr>
                          <w:color w:val="243D47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5A5C45">
        <w:rPr>
          <w:b/>
        </w:rPr>
        <w:t xml:space="preserve"> </w:t>
      </w:r>
      <w:r>
        <w:rPr>
          <w:b/>
        </w:rPr>
        <w:br/>
      </w:r>
    </w:p>
    <w:p w14:paraId="1B377792" w14:textId="77777777" w:rsidR="00CE632A" w:rsidRDefault="00CE632A" w:rsidP="00CE632A">
      <w:pPr>
        <w:pStyle w:val="Heading2"/>
      </w:pPr>
    </w:p>
    <w:p w14:paraId="39F2D91B" w14:textId="77777777" w:rsidR="00CE632A" w:rsidRDefault="00CE632A" w:rsidP="00CE632A">
      <w:pPr>
        <w:pStyle w:val="Heading2"/>
      </w:pPr>
    </w:p>
    <w:p w14:paraId="347FBC13" w14:textId="77777777" w:rsidR="00CE632A" w:rsidRPr="009C3CEE" w:rsidRDefault="00CE632A" w:rsidP="00CE632A"/>
    <w:p w14:paraId="235EE185" w14:textId="77777777" w:rsidR="00CE632A" w:rsidRPr="009C3CEE" w:rsidRDefault="00CE632A" w:rsidP="00CE632A">
      <w:r w:rsidRPr="00DE703A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F36458" wp14:editId="40CA63FE">
                <wp:simplePos x="0" y="0"/>
                <wp:positionH relativeFrom="margin">
                  <wp:align>right</wp:align>
                </wp:positionH>
                <wp:positionV relativeFrom="page">
                  <wp:posOffset>4123055</wp:posOffset>
                </wp:positionV>
                <wp:extent cx="4286250" cy="1259840"/>
                <wp:effectExtent l="19050" t="19050" r="19050" b="165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12598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F404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A7A8FD" w14:textId="77777777" w:rsidR="00CE632A" w:rsidRDefault="00CE632A" w:rsidP="00CE632A">
                            <w:pPr>
                              <w:spacing w:before="1"/>
                              <w:ind w:left="143" w:right="330"/>
                              <w:jc w:val="both"/>
                              <w:rPr>
                                <w:b/>
                                <w:color w:val="243D47" w:themeColor="accen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43D47" w:themeColor="accent1"/>
                                <w:sz w:val="28"/>
                              </w:rPr>
                              <w:t>Article 2</w:t>
                            </w:r>
                          </w:p>
                          <w:p w14:paraId="620AC681" w14:textId="77777777" w:rsidR="00CE632A" w:rsidRPr="003F738D" w:rsidRDefault="00CE632A" w:rsidP="00CE632A">
                            <w:pPr>
                              <w:spacing w:before="1"/>
                              <w:ind w:left="143" w:right="330"/>
                              <w:jc w:val="both"/>
                              <w:rPr>
                                <w:bCs/>
                                <w:color w:val="243D47" w:themeColor="accent1"/>
                                <w:sz w:val="28"/>
                              </w:rPr>
                            </w:pPr>
                            <w:r w:rsidRPr="003F738D">
                              <w:rPr>
                                <w:bCs/>
                                <w:color w:val="243D47" w:themeColor="accent1"/>
                                <w:sz w:val="28"/>
                              </w:rPr>
                              <w:t>Add Text</w:t>
                            </w:r>
                          </w:p>
                          <w:p w14:paraId="526E1F79" w14:textId="77777777" w:rsidR="00CE632A" w:rsidRPr="005A5C45" w:rsidRDefault="00CE632A" w:rsidP="00CE632A">
                            <w:pPr>
                              <w:rPr>
                                <w:color w:val="243D47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36458" id="Text Box 20" o:spid="_x0000_s1032" type="#_x0000_t202" style="position:absolute;margin-left:286.3pt;margin-top:324.65pt;width:337.5pt;height:99.2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" filled="f" strokecolor="#ef404a" strokeweight="2.25pt">
                <v:textbox inset="0,0,0,0">
                  <w:txbxContent>
                    <w:p w14:paraId="53A7A8FD" w14:textId="77777777" w:rsidR="00CE632A" w:rsidRDefault="00CE632A" w:rsidP="00CE632A">
                      <w:pPr>
                        <w:spacing w:before="1"/>
                        <w:ind w:left="143" w:right="330"/>
                        <w:jc w:val="both"/>
                        <w:rPr>
                          <w:b/>
                          <w:color w:val="243D47" w:themeColor="accent1"/>
                          <w:sz w:val="28"/>
                        </w:rPr>
                      </w:pPr>
                      <w:r>
                        <w:rPr>
                          <w:b/>
                          <w:color w:val="243D47" w:themeColor="accent1"/>
                          <w:sz w:val="28"/>
                        </w:rPr>
                        <w:t>Article 2</w:t>
                      </w:r>
                    </w:p>
                    <w:p w14:paraId="620AC681" w14:textId="77777777" w:rsidR="00CE632A" w:rsidRPr="003F738D" w:rsidRDefault="00CE632A" w:rsidP="00CE632A">
                      <w:pPr>
                        <w:spacing w:before="1"/>
                        <w:ind w:left="143" w:right="330"/>
                        <w:jc w:val="both"/>
                        <w:rPr>
                          <w:bCs/>
                          <w:color w:val="243D47" w:themeColor="accent1"/>
                          <w:sz w:val="28"/>
                        </w:rPr>
                      </w:pPr>
                      <w:r w:rsidRPr="003F738D">
                        <w:rPr>
                          <w:bCs/>
                          <w:color w:val="243D47" w:themeColor="accent1"/>
                          <w:sz w:val="28"/>
                        </w:rPr>
                        <w:t>Add Text</w:t>
                      </w:r>
                    </w:p>
                    <w:p w14:paraId="526E1F79" w14:textId="77777777" w:rsidR="00CE632A" w:rsidRPr="005A5C45" w:rsidRDefault="00CE632A" w:rsidP="00CE632A">
                      <w:pPr>
                        <w:rPr>
                          <w:color w:val="243D47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DE703A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9B1A6" wp14:editId="193FD490">
                <wp:simplePos x="0" y="0"/>
                <wp:positionH relativeFrom="margin">
                  <wp:align>left</wp:align>
                </wp:positionH>
                <wp:positionV relativeFrom="page">
                  <wp:posOffset>4104640</wp:posOffset>
                </wp:positionV>
                <wp:extent cx="1876425" cy="1259840"/>
                <wp:effectExtent l="19050" t="19050" r="28575" b="1651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2598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F404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F34828" w14:textId="77777777" w:rsidR="00CE632A" w:rsidRPr="0034468B" w:rsidRDefault="00CE632A" w:rsidP="00CE632A">
                            <w:pPr>
                              <w:spacing w:before="1"/>
                              <w:ind w:left="143" w:right="330"/>
                              <w:jc w:val="both"/>
                              <w:rPr>
                                <w:color w:val="243D47" w:themeColor="accen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43D47" w:themeColor="accent1"/>
                                <w:sz w:val="28"/>
                              </w:rPr>
                              <w:t>Add Image</w:t>
                            </w:r>
                          </w:p>
                          <w:p w14:paraId="0B24029F" w14:textId="77777777" w:rsidR="00CE632A" w:rsidRPr="005A5C45" w:rsidRDefault="00CE632A" w:rsidP="00CE632A">
                            <w:pPr>
                              <w:rPr>
                                <w:color w:val="243D47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9B1A6" id="Text Box 21" o:spid="_x0000_s1033" type="#_x0000_t202" style="position:absolute;margin-left:0;margin-top:323.2pt;width:147.75pt;height:99.2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" filled="f" strokecolor="#ef404a" strokeweight="2.25pt">
                <v:textbox inset="0,0,0,0">
                  <w:txbxContent>
                    <w:p w14:paraId="37F34828" w14:textId="77777777" w:rsidR="00CE632A" w:rsidRPr="0034468B" w:rsidRDefault="00CE632A" w:rsidP="00CE632A">
                      <w:pPr>
                        <w:spacing w:before="1"/>
                        <w:ind w:left="143" w:right="330"/>
                        <w:jc w:val="both"/>
                        <w:rPr>
                          <w:color w:val="243D47" w:themeColor="accent1"/>
                          <w:sz w:val="28"/>
                        </w:rPr>
                      </w:pPr>
                      <w:r>
                        <w:rPr>
                          <w:b/>
                          <w:color w:val="243D47" w:themeColor="accent1"/>
                          <w:sz w:val="28"/>
                        </w:rPr>
                        <w:t>Add Image</w:t>
                      </w:r>
                    </w:p>
                    <w:p w14:paraId="0B24029F" w14:textId="77777777" w:rsidR="00CE632A" w:rsidRPr="005A5C45" w:rsidRDefault="00CE632A" w:rsidP="00CE632A">
                      <w:pPr>
                        <w:rPr>
                          <w:color w:val="243D47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9FE8323" w14:textId="77777777" w:rsidR="00CE632A" w:rsidRDefault="00CE632A" w:rsidP="00CE632A"/>
    <w:p w14:paraId="03F984B3" w14:textId="77777777" w:rsidR="00CE632A" w:rsidRDefault="00CE632A" w:rsidP="00CE632A"/>
    <w:p w14:paraId="1664763C" w14:textId="77777777" w:rsidR="00CE632A" w:rsidRDefault="00CE632A" w:rsidP="00CE632A"/>
    <w:p w14:paraId="27189FE9" w14:textId="77777777" w:rsidR="00CE632A" w:rsidRDefault="00CE632A" w:rsidP="00CE632A"/>
    <w:p w14:paraId="76BB6563" w14:textId="77777777" w:rsidR="00CE632A" w:rsidRDefault="00CE632A" w:rsidP="00CE632A">
      <w:pPr>
        <w:rPr>
          <w:color w:val="000000" w:themeColor="text1"/>
        </w:rPr>
      </w:pPr>
      <w:r>
        <w:rPr>
          <w:color w:val="000000" w:themeColor="text1"/>
        </w:rPr>
        <w:br/>
      </w:r>
    </w:p>
    <w:p w14:paraId="0E2D8C91" w14:textId="77777777" w:rsidR="00A9418E" w:rsidRDefault="00A9418E" w:rsidP="00CE632A">
      <w:pPr>
        <w:rPr>
          <w:color w:val="000000" w:themeColor="text1"/>
        </w:rPr>
      </w:pPr>
    </w:p>
    <w:p w14:paraId="0476450F" w14:textId="77777777" w:rsidR="00A9418E" w:rsidRDefault="00A9418E" w:rsidP="00CE632A">
      <w:pPr>
        <w:rPr>
          <w:color w:val="000000" w:themeColor="text1"/>
        </w:rPr>
      </w:pPr>
    </w:p>
    <w:p w14:paraId="484414A2" w14:textId="77777777" w:rsidR="00A9418E" w:rsidRDefault="00A9418E" w:rsidP="00CE632A">
      <w:pPr>
        <w:rPr>
          <w:color w:val="000000" w:themeColor="text1"/>
        </w:rPr>
      </w:pPr>
    </w:p>
    <w:p w14:paraId="76D86FED" w14:textId="77777777" w:rsidR="00A9418E" w:rsidRDefault="00A9418E" w:rsidP="00CE632A">
      <w:pPr>
        <w:rPr>
          <w:color w:val="000000" w:themeColor="text1"/>
        </w:rPr>
      </w:pPr>
    </w:p>
    <w:p w14:paraId="684AD892" w14:textId="77777777" w:rsidR="00A9418E" w:rsidRDefault="00A9418E" w:rsidP="00CE632A">
      <w:pPr>
        <w:rPr>
          <w:color w:val="000000" w:themeColor="text1"/>
        </w:rPr>
      </w:pPr>
    </w:p>
    <w:p w14:paraId="1A635473" w14:textId="77777777" w:rsidR="00A9418E" w:rsidRDefault="00A9418E" w:rsidP="00CE632A">
      <w:pPr>
        <w:rPr>
          <w:color w:val="000000" w:themeColor="text1"/>
        </w:rPr>
      </w:pPr>
    </w:p>
    <w:p w14:paraId="6FAB7978" w14:textId="77777777" w:rsidR="00A9418E" w:rsidRDefault="00A9418E" w:rsidP="00CE632A">
      <w:pPr>
        <w:rPr>
          <w:color w:val="000000" w:themeColor="text1"/>
        </w:rPr>
      </w:pPr>
    </w:p>
    <w:p w14:paraId="205FEB8E" w14:textId="77777777" w:rsidR="00A9418E" w:rsidRDefault="00A9418E" w:rsidP="00CE632A">
      <w:pPr>
        <w:rPr>
          <w:color w:val="000000" w:themeColor="text1"/>
        </w:rPr>
      </w:pPr>
    </w:p>
    <w:p w14:paraId="1ADC5CE9" w14:textId="77777777" w:rsidR="00A9418E" w:rsidRDefault="00A9418E" w:rsidP="00CE632A">
      <w:pPr>
        <w:rPr>
          <w:color w:val="000000" w:themeColor="text1"/>
        </w:rPr>
      </w:pPr>
    </w:p>
    <w:p w14:paraId="12E52493" w14:textId="77777777" w:rsidR="00A9418E" w:rsidRDefault="00A9418E" w:rsidP="00CE632A">
      <w:pPr>
        <w:rPr>
          <w:color w:val="000000" w:themeColor="text1"/>
        </w:rPr>
      </w:pPr>
    </w:p>
    <w:p w14:paraId="7BB8CB47" w14:textId="77777777" w:rsidR="00A9418E" w:rsidRDefault="00A9418E" w:rsidP="00CE632A">
      <w:pPr>
        <w:rPr>
          <w:color w:val="000000" w:themeColor="text1"/>
        </w:rPr>
      </w:pPr>
    </w:p>
    <w:p w14:paraId="7B5B659D" w14:textId="77777777" w:rsidR="00A9418E" w:rsidRDefault="00A9418E" w:rsidP="00CE632A">
      <w:pPr>
        <w:rPr>
          <w:color w:val="000000" w:themeColor="text1"/>
        </w:rPr>
      </w:pPr>
    </w:p>
    <w:p w14:paraId="7C563DEE" w14:textId="77777777" w:rsidR="00A9418E" w:rsidRDefault="00A9418E" w:rsidP="00CE632A">
      <w:pPr>
        <w:rPr>
          <w:color w:val="000000" w:themeColor="text1"/>
        </w:rPr>
      </w:pPr>
    </w:p>
    <w:p w14:paraId="1392C415" w14:textId="77777777" w:rsidR="00A9418E" w:rsidRDefault="00A9418E" w:rsidP="00CE632A">
      <w:pPr>
        <w:rPr>
          <w:color w:val="000000" w:themeColor="text1"/>
        </w:rPr>
      </w:pPr>
    </w:p>
    <w:p w14:paraId="00790D69" w14:textId="77777777" w:rsidR="00A9418E" w:rsidRDefault="00A9418E" w:rsidP="00A9418E">
      <w:pPr>
        <w:pStyle w:val="Heading2"/>
        <w:jc w:val="left"/>
        <w:rPr>
          <w:rFonts w:asciiTheme="minorHAnsi" w:eastAsiaTheme="minorHAnsi" w:hAnsiTheme="minorHAnsi" w:cstheme="minorBidi"/>
          <w:color w:val="auto"/>
          <w:sz w:val="44"/>
          <w:szCs w:val="22"/>
        </w:rPr>
      </w:pPr>
    </w:p>
    <w:p w14:paraId="3F0415F7" w14:textId="77777777" w:rsidR="00CE632A" w:rsidRPr="001F4533" w:rsidRDefault="00CE632A" w:rsidP="00A9418E">
      <w:pPr>
        <w:pStyle w:val="Heading2"/>
        <w:rPr>
          <w:rFonts w:ascii="Korto" w:hAnsi="Korto"/>
          <w:b/>
          <w:bCs/>
          <w:color w:val="2A5FA6"/>
          <w:sz w:val="44"/>
        </w:rPr>
      </w:pPr>
      <w:r w:rsidRPr="001F4533">
        <w:rPr>
          <w:rFonts w:ascii="Korto" w:hAnsi="Korto"/>
          <w:b/>
          <w:bCs/>
          <w:color w:val="2A5FA6"/>
          <w:sz w:val="44"/>
        </w:rPr>
        <w:t>Upcoming Events</w:t>
      </w:r>
    </w:p>
    <w:p w14:paraId="1ACB6DA4" w14:textId="77777777" w:rsidR="00CE632A" w:rsidRPr="00DE703A" w:rsidRDefault="00CE632A" w:rsidP="00CE632A"/>
    <w:p w14:paraId="0939E168" w14:textId="77777777" w:rsidR="00CE632A" w:rsidRPr="004E1CFA" w:rsidRDefault="00CE632A" w:rsidP="00492C17">
      <w:pPr>
        <w:pStyle w:val="NoSpacing"/>
        <w:shd w:val="clear" w:color="auto" w:fill="EF404A"/>
        <w:jc w:val="center"/>
        <w:rPr>
          <w:rFonts w:ascii="Korto" w:hAnsi="Korto" w:cs="Arial"/>
          <w:bCs/>
          <w:color w:val="FFFFFF" w:themeColor="background1"/>
          <w:sz w:val="28"/>
          <w:szCs w:val="28"/>
        </w:rPr>
      </w:pPr>
      <w:r w:rsidRPr="004E1CFA">
        <w:rPr>
          <w:rFonts w:ascii="Korto" w:hAnsi="Korto" w:cs="Arial"/>
          <w:bCs/>
          <w:color w:val="FFFFFF" w:themeColor="background1"/>
          <w:sz w:val="28"/>
          <w:szCs w:val="28"/>
        </w:rPr>
        <w:t>Name of Event</w:t>
      </w:r>
    </w:p>
    <w:p w14:paraId="0C89086F" w14:textId="77777777" w:rsidR="00CE632A" w:rsidRPr="0009023D" w:rsidRDefault="00CE632A" w:rsidP="00CE632A">
      <w:pPr>
        <w:pStyle w:val="NoSpacing"/>
        <w:jc w:val="center"/>
        <w:rPr>
          <w:rStyle w:val="IntenseReference"/>
          <w:rFonts w:ascii="Aller" w:hAnsi="Aller"/>
          <w:color w:val="2A5FA6"/>
        </w:rPr>
      </w:pPr>
      <w:r w:rsidRPr="0009023D">
        <w:rPr>
          <w:rStyle w:val="IntenseReference"/>
          <w:rFonts w:ascii="Aller" w:hAnsi="Aller"/>
          <w:color w:val="2A5FA6"/>
        </w:rPr>
        <w:t>Date of Event</w:t>
      </w:r>
    </w:p>
    <w:p w14:paraId="00153FE7" w14:textId="77777777" w:rsidR="00CE632A" w:rsidRPr="00FA7636" w:rsidRDefault="00CE632A" w:rsidP="00CE632A">
      <w:pPr>
        <w:pStyle w:val="NoSpacing"/>
        <w:jc w:val="center"/>
        <w:rPr>
          <w:rStyle w:val="IntenseReference"/>
          <w:rFonts w:ascii="Aller" w:hAnsi="Aller"/>
          <w:b w:val="0"/>
          <w:sz w:val="16"/>
        </w:rPr>
      </w:pPr>
    </w:p>
    <w:p w14:paraId="4A412F86" w14:textId="77777777" w:rsidR="00CE632A" w:rsidRPr="00FA7636" w:rsidRDefault="00CE632A" w:rsidP="00CE632A">
      <w:pPr>
        <w:pStyle w:val="NoSpacing"/>
        <w:rPr>
          <w:rFonts w:ascii="Aller" w:hAnsi="Aller" w:cs="Arial"/>
          <w:sz w:val="22"/>
          <w:szCs w:val="24"/>
        </w:rPr>
      </w:pPr>
      <w:r w:rsidRPr="00FA7636">
        <w:rPr>
          <w:rFonts w:ascii="Aller" w:hAnsi="Aller" w:cs="Arial"/>
          <w:sz w:val="22"/>
          <w:szCs w:val="24"/>
        </w:rPr>
        <w:t>Short description about event</w:t>
      </w:r>
    </w:p>
    <w:p w14:paraId="41C900C5" w14:textId="77777777" w:rsidR="00CE632A" w:rsidRPr="00FA7636" w:rsidRDefault="00CE632A" w:rsidP="00CE632A">
      <w:pPr>
        <w:pStyle w:val="NoSpacing"/>
        <w:rPr>
          <w:rFonts w:ascii="Aller" w:hAnsi="Aller" w:cs="Arial"/>
          <w:sz w:val="20"/>
          <w:szCs w:val="20"/>
        </w:rPr>
      </w:pPr>
    </w:p>
    <w:p w14:paraId="572F6BEB" w14:textId="77777777" w:rsidR="00CE632A" w:rsidRPr="00FA7636" w:rsidRDefault="00CE632A" w:rsidP="00CE632A">
      <w:pPr>
        <w:pStyle w:val="NoSpacing"/>
        <w:spacing w:after="240"/>
        <w:rPr>
          <w:rFonts w:ascii="Aller" w:hAnsi="Aller" w:cs="Arial"/>
          <w:color w:val="2A5EA5"/>
          <w:sz w:val="16"/>
          <w:szCs w:val="16"/>
        </w:rPr>
      </w:pPr>
      <w:r w:rsidRPr="00FA7636">
        <w:rPr>
          <w:rFonts w:ascii="Aller" w:hAnsi="Aller" w:cs="Arial"/>
          <w:color w:val="2A5EA5"/>
          <w:sz w:val="20"/>
          <w:szCs w:val="16"/>
        </w:rPr>
        <w:t>Address of event</w:t>
      </w:r>
    </w:p>
    <w:p w14:paraId="514BF4DB" w14:textId="77777777" w:rsidR="00CE632A" w:rsidRPr="004A78FE" w:rsidRDefault="00CE632A" w:rsidP="00492C17">
      <w:pPr>
        <w:pStyle w:val="NoSpacing"/>
        <w:shd w:val="clear" w:color="auto" w:fill="EF404A"/>
        <w:jc w:val="center"/>
        <w:rPr>
          <w:rFonts w:ascii="Korto" w:hAnsi="Korto" w:cs="Arial"/>
          <w:b/>
          <w:color w:val="FFFFFF" w:themeColor="background1"/>
          <w:sz w:val="28"/>
          <w:szCs w:val="28"/>
        </w:rPr>
      </w:pPr>
      <w:r w:rsidRPr="004A78FE">
        <w:rPr>
          <w:rFonts w:ascii="Korto" w:hAnsi="Korto" w:cs="Arial"/>
          <w:b/>
          <w:color w:val="FFFFFF" w:themeColor="background1"/>
          <w:sz w:val="28"/>
          <w:szCs w:val="28"/>
        </w:rPr>
        <w:t>Name of Event</w:t>
      </w:r>
    </w:p>
    <w:p w14:paraId="69FD5145" w14:textId="77777777" w:rsidR="00CE632A" w:rsidRPr="00FA7636" w:rsidRDefault="00CE632A" w:rsidP="00CE632A">
      <w:pPr>
        <w:pStyle w:val="NoSpacing"/>
        <w:jc w:val="center"/>
        <w:rPr>
          <w:rStyle w:val="IntenseReference"/>
          <w:rFonts w:ascii="Aller" w:hAnsi="Aller"/>
        </w:rPr>
      </w:pPr>
      <w:r w:rsidRPr="0009023D">
        <w:rPr>
          <w:rStyle w:val="IntenseReference"/>
          <w:rFonts w:ascii="Aller" w:hAnsi="Aller"/>
          <w:color w:val="2A5FA6"/>
        </w:rPr>
        <w:t>Date of Event</w:t>
      </w:r>
    </w:p>
    <w:p w14:paraId="3623AA7F" w14:textId="77777777" w:rsidR="00CE632A" w:rsidRPr="00FA7636" w:rsidRDefault="00CE632A" w:rsidP="00CE632A">
      <w:pPr>
        <w:pStyle w:val="NoSpacing"/>
        <w:jc w:val="center"/>
        <w:rPr>
          <w:rStyle w:val="IntenseReference"/>
          <w:rFonts w:ascii="Aller" w:hAnsi="Aller"/>
          <w:b w:val="0"/>
          <w:sz w:val="16"/>
        </w:rPr>
      </w:pPr>
    </w:p>
    <w:p w14:paraId="1150893B" w14:textId="77777777" w:rsidR="00CE632A" w:rsidRPr="00FA7636" w:rsidRDefault="00CE632A" w:rsidP="00CE632A">
      <w:pPr>
        <w:pStyle w:val="NoSpacing"/>
        <w:rPr>
          <w:rFonts w:ascii="Aller" w:hAnsi="Aller" w:cs="Arial"/>
          <w:sz w:val="22"/>
          <w:szCs w:val="24"/>
        </w:rPr>
      </w:pPr>
      <w:r w:rsidRPr="00FA7636">
        <w:rPr>
          <w:rFonts w:ascii="Aller" w:hAnsi="Aller" w:cs="Arial"/>
          <w:sz w:val="22"/>
          <w:szCs w:val="24"/>
        </w:rPr>
        <w:t>Short description about event</w:t>
      </w:r>
    </w:p>
    <w:p w14:paraId="59AD4DA9" w14:textId="77777777" w:rsidR="00CE632A" w:rsidRPr="00FA7636" w:rsidRDefault="00CE632A" w:rsidP="00CE632A">
      <w:pPr>
        <w:pStyle w:val="NoSpacing"/>
        <w:rPr>
          <w:rFonts w:ascii="Aller" w:hAnsi="Aller" w:cs="Arial"/>
          <w:sz w:val="20"/>
          <w:szCs w:val="20"/>
        </w:rPr>
      </w:pPr>
    </w:p>
    <w:p w14:paraId="68893332" w14:textId="77777777" w:rsidR="00CE632A" w:rsidRPr="00FA7636" w:rsidRDefault="00CE632A" w:rsidP="00CE632A">
      <w:pPr>
        <w:pStyle w:val="NoSpacing"/>
        <w:spacing w:after="240"/>
        <w:rPr>
          <w:rFonts w:ascii="Aller" w:hAnsi="Aller" w:cs="Arial"/>
          <w:color w:val="2A5EA5"/>
          <w:sz w:val="16"/>
          <w:szCs w:val="16"/>
        </w:rPr>
      </w:pPr>
      <w:r w:rsidRPr="00FA7636">
        <w:rPr>
          <w:rFonts w:ascii="Aller" w:hAnsi="Aller" w:cs="Arial"/>
          <w:color w:val="2A5EA5"/>
          <w:sz w:val="20"/>
          <w:szCs w:val="16"/>
        </w:rPr>
        <w:t>Address of event</w:t>
      </w:r>
    </w:p>
    <w:p w14:paraId="727DE718" w14:textId="77777777" w:rsidR="00CE632A" w:rsidRPr="004A78FE" w:rsidRDefault="00CE632A" w:rsidP="00492C17">
      <w:pPr>
        <w:pStyle w:val="NoSpacing"/>
        <w:shd w:val="clear" w:color="auto" w:fill="EF404A"/>
        <w:jc w:val="center"/>
        <w:rPr>
          <w:rFonts w:ascii="Korto" w:hAnsi="Korto" w:cs="Arial"/>
          <w:bCs/>
          <w:color w:val="FFFFFF" w:themeColor="background1"/>
          <w:sz w:val="28"/>
          <w:szCs w:val="28"/>
        </w:rPr>
      </w:pPr>
      <w:r w:rsidRPr="004A78FE">
        <w:rPr>
          <w:rFonts w:ascii="Korto" w:hAnsi="Korto" w:cs="Arial"/>
          <w:bCs/>
          <w:color w:val="FFFFFF" w:themeColor="background1"/>
          <w:sz w:val="28"/>
          <w:szCs w:val="28"/>
        </w:rPr>
        <w:t>Name of Event</w:t>
      </w:r>
    </w:p>
    <w:p w14:paraId="63176D11" w14:textId="77777777" w:rsidR="00CE632A" w:rsidRPr="0009023D" w:rsidRDefault="00CE632A" w:rsidP="00CE632A">
      <w:pPr>
        <w:pStyle w:val="NoSpacing"/>
        <w:jc w:val="center"/>
        <w:rPr>
          <w:rStyle w:val="IntenseReference"/>
          <w:rFonts w:ascii="Aller" w:hAnsi="Aller"/>
          <w:color w:val="2A5FA6"/>
        </w:rPr>
      </w:pPr>
      <w:r w:rsidRPr="0009023D">
        <w:rPr>
          <w:rStyle w:val="IntenseReference"/>
          <w:rFonts w:ascii="Aller" w:hAnsi="Aller"/>
          <w:color w:val="2A5FA6"/>
        </w:rPr>
        <w:t>Date of Event</w:t>
      </w:r>
    </w:p>
    <w:p w14:paraId="14C00E01" w14:textId="77777777" w:rsidR="00CE632A" w:rsidRPr="00FA7636" w:rsidRDefault="00CE632A" w:rsidP="00CE632A">
      <w:pPr>
        <w:pStyle w:val="NoSpacing"/>
        <w:jc w:val="center"/>
        <w:rPr>
          <w:rStyle w:val="IntenseReference"/>
          <w:rFonts w:ascii="Aller" w:hAnsi="Aller"/>
          <w:b w:val="0"/>
          <w:sz w:val="16"/>
        </w:rPr>
      </w:pPr>
    </w:p>
    <w:p w14:paraId="26E5F443" w14:textId="77777777" w:rsidR="00CE632A" w:rsidRPr="00FA7636" w:rsidRDefault="00CE632A" w:rsidP="00CE632A">
      <w:pPr>
        <w:pStyle w:val="NoSpacing"/>
        <w:rPr>
          <w:rFonts w:ascii="Aller" w:hAnsi="Aller" w:cs="Arial"/>
          <w:sz w:val="22"/>
          <w:szCs w:val="24"/>
        </w:rPr>
      </w:pPr>
      <w:r w:rsidRPr="00FA7636">
        <w:rPr>
          <w:rFonts w:ascii="Aller" w:hAnsi="Aller" w:cs="Arial"/>
          <w:sz w:val="22"/>
          <w:szCs w:val="24"/>
        </w:rPr>
        <w:t>Short description about event</w:t>
      </w:r>
    </w:p>
    <w:p w14:paraId="5ED87525" w14:textId="77777777" w:rsidR="00CE632A" w:rsidRPr="00FA7636" w:rsidRDefault="00CE632A" w:rsidP="00CE632A">
      <w:pPr>
        <w:pStyle w:val="NoSpacing"/>
        <w:rPr>
          <w:rFonts w:ascii="Aller" w:hAnsi="Aller" w:cs="Arial"/>
          <w:sz w:val="20"/>
          <w:szCs w:val="20"/>
        </w:rPr>
      </w:pPr>
    </w:p>
    <w:p w14:paraId="3112FF3C" w14:textId="77777777" w:rsidR="00CE632A" w:rsidRPr="00FA7636" w:rsidRDefault="00CE632A" w:rsidP="00CE632A">
      <w:pPr>
        <w:pStyle w:val="NoSpacing"/>
        <w:spacing w:after="240"/>
        <w:rPr>
          <w:rFonts w:ascii="Aller" w:hAnsi="Aller" w:cs="Arial"/>
          <w:color w:val="2A5EA5"/>
          <w:sz w:val="16"/>
          <w:szCs w:val="16"/>
        </w:rPr>
      </w:pPr>
      <w:r w:rsidRPr="00FA7636">
        <w:rPr>
          <w:rFonts w:ascii="Aller" w:hAnsi="Aller" w:cs="Arial"/>
          <w:color w:val="2A5EA5"/>
          <w:sz w:val="20"/>
          <w:szCs w:val="16"/>
        </w:rPr>
        <w:t>Address of event</w:t>
      </w:r>
    </w:p>
    <w:p w14:paraId="40D65EC3" w14:textId="77777777" w:rsidR="00CE632A" w:rsidRPr="004E1CFA" w:rsidRDefault="00CE632A" w:rsidP="00492C17">
      <w:pPr>
        <w:pStyle w:val="NoSpacing"/>
        <w:shd w:val="clear" w:color="auto" w:fill="EF404A"/>
        <w:jc w:val="center"/>
        <w:rPr>
          <w:rFonts w:ascii="Korto" w:hAnsi="Korto" w:cs="Arial"/>
          <w:bCs/>
          <w:color w:val="FFFFFF" w:themeColor="background1"/>
          <w:sz w:val="28"/>
          <w:szCs w:val="28"/>
        </w:rPr>
      </w:pPr>
      <w:r w:rsidRPr="004E1CFA">
        <w:rPr>
          <w:rFonts w:ascii="Korto" w:hAnsi="Korto" w:cs="Arial"/>
          <w:bCs/>
          <w:color w:val="FFFFFF" w:themeColor="background1"/>
          <w:sz w:val="28"/>
          <w:szCs w:val="28"/>
        </w:rPr>
        <w:t>Name of Event</w:t>
      </w:r>
    </w:p>
    <w:p w14:paraId="7AFE40FE" w14:textId="77777777" w:rsidR="00CE632A" w:rsidRPr="0009023D" w:rsidRDefault="00CE632A" w:rsidP="00CE632A">
      <w:pPr>
        <w:pStyle w:val="NoSpacing"/>
        <w:jc w:val="center"/>
        <w:rPr>
          <w:rStyle w:val="IntenseReference"/>
          <w:rFonts w:ascii="Aller" w:hAnsi="Aller"/>
          <w:color w:val="2A5FA6"/>
        </w:rPr>
      </w:pPr>
      <w:r w:rsidRPr="0009023D">
        <w:rPr>
          <w:rStyle w:val="IntenseReference"/>
          <w:rFonts w:ascii="Aller" w:hAnsi="Aller"/>
          <w:color w:val="2A5FA6"/>
        </w:rPr>
        <w:t>Date of Event</w:t>
      </w:r>
    </w:p>
    <w:p w14:paraId="07104E88" w14:textId="77777777" w:rsidR="00CE632A" w:rsidRPr="00FA7636" w:rsidRDefault="00CE632A" w:rsidP="00CE632A">
      <w:pPr>
        <w:pStyle w:val="NoSpacing"/>
        <w:jc w:val="center"/>
        <w:rPr>
          <w:rStyle w:val="IntenseReference"/>
          <w:rFonts w:ascii="Aller" w:hAnsi="Aller"/>
          <w:b w:val="0"/>
          <w:sz w:val="16"/>
        </w:rPr>
      </w:pPr>
    </w:p>
    <w:p w14:paraId="17A16D6F" w14:textId="77777777" w:rsidR="00CE632A" w:rsidRPr="00FA7636" w:rsidRDefault="00CE632A" w:rsidP="00CE632A">
      <w:pPr>
        <w:pStyle w:val="NoSpacing"/>
        <w:rPr>
          <w:rFonts w:ascii="Aller" w:hAnsi="Aller" w:cs="Arial"/>
          <w:sz w:val="22"/>
          <w:szCs w:val="24"/>
        </w:rPr>
      </w:pPr>
      <w:r w:rsidRPr="00FA7636">
        <w:rPr>
          <w:rFonts w:ascii="Aller" w:hAnsi="Aller" w:cs="Arial"/>
          <w:sz w:val="22"/>
          <w:szCs w:val="24"/>
        </w:rPr>
        <w:t>Short description about event</w:t>
      </w:r>
    </w:p>
    <w:p w14:paraId="26EFED61" w14:textId="77777777" w:rsidR="00CE632A" w:rsidRPr="00FA7636" w:rsidRDefault="00CE632A" w:rsidP="00CE632A">
      <w:pPr>
        <w:pStyle w:val="NoSpacing"/>
        <w:rPr>
          <w:rFonts w:ascii="Aller" w:hAnsi="Aller" w:cs="Arial"/>
          <w:sz w:val="20"/>
          <w:szCs w:val="20"/>
        </w:rPr>
      </w:pPr>
    </w:p>
    <w:p w14:paraId="5D72629A" w14:textId="77777777" w:rsidR="00CE632A" w:rsidRPr="00FA7636" w:rsidRDefault="00CE632A" w:rsidP="00CE632A">
      <w:pPr>
        <w:pStyle w:val="NoSpacing"/>
        <w:spacing w:after="240"/>
        <w:rPr>
          <w:rFonts w:ascii="Aller" w:hAnsi="Aller" w:cs="Arial"/>
          <w:color w:val="2A5EA5"/>
          <w:sz w:val="16"/>
          <w:szCs w:val="16"/>
        </w:rPr>
      </w:pPr>
      <w:r w:rsidRPr="00FA7636">
        <w:rPr>
          <w:rFonts w:ascii="Aller" w:hAnsi="Aller" w:cs="Arial"/>
          <w:color w:val="2A5EA5"/>
          <w:sz w:val="20"/>
          <w:szCs w:val="16"/>
        </w:rPr>
        <w:t>Address of event</w:t>
      </w:r>
    </w:p>
    <w:p w14:paraId="083D88E9" w14:textId="77777777" w:rsidR="00CE632A" w:rsidRPr="004E1CFA" w:rsidRDefault="00CE632A" w:rsidP="00492C17">
      <w:pPr>
        <w:pStyle w:val="NoSpacing"/>
        <w:shd w:val="clear" w:color="auto" w:fill="EF404A"/>
        <w:jc w:val="center"/>
        <w:rPr>
          <w:rFonts w:ascii="Korto" w:hAnsi="Korto" w:cs="Arial"/>
          <w:bCs/>
          <w:color w:val="FFFFFF" w:themeColor="background1"/>
          <w:sz w:val="28"/>
          <w:szCs w:val="28"/>
        </w:rPr>
      </w:pPr>
      <w:r w:rsidRPr="004E1CFA">
        <w:rPr>
          <w:rFonts w:ascii="Korto" w:hAnsi="Korto" w:cs="Arial"/>
          <w:bCs/>
          <w:color w:val="FFFFFF" w:themeColor="background1"/>
          <w:sz w:val="28"/>
          <w:szCs w:val="28"/>
        </w:rPr>
        <w:t>Name of Event</w:t>
      </w:r>
    </w:p>
    <w:p w14:paraId="3BBA19C1" w14:textId="77777777" w:rsidR="00CE632A" w:rsidRPr="0009023D" w:rsidRDefault="00CE632A" w:rsidP="00CE632A">
      <w:pPr>
        <w:pStyle w:val="NoSpacing"/>
        <w:jc w:val="center"/>
        <w:rPr>
          <w:rStyle w:val="IntenseReference"/>
          <w:rFonts w:ascii="Aller" w:hAnsi="Aller"/>
          <w:color w:val="2A5FA6"/>
        </w:rPr>
      </w:pPr>
      <w:r w:rsidRPr="0009023D">
        <w:rPr>
          <w:rStyle w:val="IntenseReference"/>
          <w:rFonts w:ascii="Aller" w:hAnsi="Aller"/>
          <w:color w:val="2A5FA6"/>
        </w:rPr>
        <w:t>Date of Event</w:t>
      </w:r>
    </w:p>
    <w:p w14:paraId="6D7AC30C" w14:textId="77777777" w:rsidR="00CE632A" w:rsidRPr="00FA7636" w:rsidRDefault="00CE632A" w:rsidP="00CE632A">
      <w:pPr>
        <w:pStyle w:val="NoSpacing"/>
        <w:jc w:val="center"/>
        <w:rPr>
          <w:rStyle w:val="IntenseReference"/>
          <w:rFonts w:ascii="Aller" w:hAnsi="Aller"/>
          <w:b w:val="0"/>
          <w:sz w:val="16"/>
        </w:rPr>
      </w:pPr>
    </w:p>
    <w:p w14:paraId="19999D92" w14:textId="77777777" w:rsidR="00CE632A" w:rsidRPr="00FA7636" w:rsidRDefault="00CE632A" w:rsidP="00CE632A">
      <w:pPr>
        <w:pStyle w:val="NoSpacing"/>
        <w:rPr>
          <w:rFonts w:ascii="Aller" w:hAnsi="Aller" w:cs="Arial"/>
          <w:sz w:val="22"/>
          <w:szCs w:val="24"/>
        </w:rPr>
      </w:pPr>
      <w:r w:rsidRPr="00FA7636">
        <w:rPr>
          <w:rFonts w:ascii="Aller" w:hAnsi="Aller" w:cs="Arial"/>
          <w:sz w:val="22"/>
          <w:szCs w:val="24"/>
        </w:rPr>
        <w:t>Short description about event</w:t>
      </w:r>
    </w:p>
    <w:p w14:paraId="353EA768" w14:textId="77777777" w:rsidR="00CE632A" w:rsidRPr="00FA7636" w:rsidRDefault="00CE632A" w:rsidP="00CE632A">
      <w:pPr>
        <w:pStyle w:val="NoSpacing"/>
        <w:rPr>
          <w:rFonts w:ascii="Aller" w:hAnsi="Aller" w:cs="Arial"/>
          <w:sz w:val="20"/>
          <w:szCs w:val="20"/>
        </w:rPr>
      </w:pPr>
    </w:p>
    <w:p w14:paraId="3FA9118E" w14:textId="77777777" w:rsidR="00CE632A" w:rsidRPr="0009023D" w:rsidRDefault="00CE632A" w:rsidP="00CE632A">
      <w:pPr>
        <w:pStyle w:val="NoSpacing"/>
        <w:spacing w:after="240"/>
        <w:rPr>
          <w:rFonts w:ascii="Aller" w:hAnsi="Aller" w:cs="Arial"/>
          <w:color w:val="2A5FA6"/>
          <w:sz w:val="20"/>
          <w:szCs w:val="16"/>
        </w:rPr>
      </w:pPr>
      <w:r w:rsidRPr="0009023D">
        <w:rPr>
          <w:rFonts w:ascii="Aller" w:hAnsi="Aller" w:cs="Arial"/>
          <w:color w:val="2A5FA6"/>
          <w:sz w:val="20"/>
          <w:szCs w:val="16"/>
        </w:rPr>
        <w:t>Address of event</w:t>
      </w:r>
    </w:p>
    <w:p w14:paraId="54134715" w14:textId="77777777" w:rsidR="00CE632A" w:rsidRPr="00FA7636" w:rsidRDefault="00CE632A" w:rsidP="00CE632A">
      <w:pPr>
        <w:rPr>
          <w:rFonts w:ascii="Aller" w:eastAsiaTheme="minorEastAsia" w:hAnsi="Aller"/>
        </w:rPr>
      </w:pPr>
      <w:r w:rsidRPr="00FA7636">
        <w:rPr>
          <w:rFonts w:ascii="Aller" w:hAnsi="Aller"/>
        </w:rPr>
        <w:br w:type="page"/>
      </w:r>
    </w:p>
    <w:p w14:paraId="029AC9F3" w14:textId="77777777" w:rsidR="00CE632A" w:rsidRPr="0009023D" w:rsidRDefault="00CE632A" w:rsidP="00CE632A">
      <w:pPr>
        <w:pStyle w:val="Heading1"/>
        <w:jc w:val="center"/>
        <w:rPr>
          <w:rFonts w:ascii="Korto" w:hAnsi="Korto"/>
          <w:b/>
          <w:color w:val="2A5FA6"/>
          <w:sz w:val="44"/>
        </w:rPr>
      </w:pPr>
      <w:r w:rsidRPr="0009023D">
        <w:rPr>
          <w:rFonts w:ascii="Korto" w:hAnsi="Korto"/>
          <w:b/>
          <w:color w:val="2A5FA6"/>
          <w:sz w:val="44"/>
        </w:rPr>
        <w:lastRenderedPageBreak/>
        <w:t>Your Committee</w:t>
      </w:r>
    </w:p>
    <w:p w14:paraId="0742102D" w14:textId="77777777" w:rsidR="00CE632A" w:rsidRDefault="00CE632A" w:rsidP="00CE632A">
      <w:pPr>
        <w:rPr>
          <w:b/>
        </w:rPr>
      </w:pPr>
    </w:p>
    <w:p w14:paraId="0C7337DD" w14:textId="77777777" w:rsidR="00CE632A" w:rsidRPr="0009023D" w:rsidRDefault="00CE632A" w:rsidP="00CE632A">
      <w:pPr>
        <w:rPr>
          <w:rFonts w:ascii="Aller" w:hAnsi="Aller"/>
          <w:color w:val="454551" w:themeColor="text2"/>
          <w:sz w:val="36"/>
        </w:rPr>
      </w:pPr>
      <w:r w:rsidRPr="0009023D">
        <w:rPr>
          <w:rFonts w:ascii="Aller" w:hAnsi="Aller"/>
          <w:b/>
          <w:color w:val="454551" w:themeColor="text2"/>
          <w:sz w:val="36"/>
        </w:rPr>
        <w:t>Chairman</w:t>
      </w:r>
      <w:r w:rsidRPr="0009023D">
        <w:rPr>
          <w:rFonts w:ascii="Aller" w:hAnsi="Aller"/>
          <w:b/>
          <w:color w:val="454551" w:themeColor="text2"/>
          <w:sz w:val="36"/>
        </w:rPr>
        <w:tab/>
      </w:r>
      <w:r w:rsidRPr="0009023D">
        <w:rPr>
          <w:rFonts w:ascii="Aller" w:hAnsi="Aller"/>
          <w:color w:val="454551" w:themeColor="text2"/>
          <w:sz w:val="36"/>
        </w:rPr>
        <w:t>Name</w:t>
      </w:r>
      <w:r w:rsidRPr="0009023D">
        <w:rPr>
          <w:rFonts w:ascii="Aller" w:hAnsi="Aller"/>
          <w:color w:val="454551" w:themeColor="text2"/>
          <w:sz w:val="36"/>
        </w:rPr>
        <w:tab/>
      </w:r>
      <w:r w:rsidRPr="0009023D">
        <w:rPr>
          <w:rFonts w:ascii="Aller" w:hAnsi="Aller"/>
          <w:color w:val="454551" w:themeColor="text2"/>
          <w:sz w:val="36"/>
        </w:rPr>
        <w:tab/>
        <w:t>Tel</w:t>
      </w:r>
      <w:r w:rsidRPr="0009023D">
        <w:rPr>
          <w:rFonts w:ascii="Aller" w:hAnsi="Aller"/>
          <w:color w:val="454551" w:themeColor="text2"/>
          <w:sz w:val="36"/>
        </w:rPr>
        <w:tab/>
      </w:r>
      <w:r w:rsidRPr="0009023D">
        <w:rPr>
          <w:rFonts w:ascii="Aller" w:hAnsi="Aller"/>
          <w:color w:val="454551" w:themeColor="text2"/>
          <w:sz w:val="36"/>
        </w:rPr>
        <w:tab/>
      </w:r>
      <w:r w:rsidRPr="0009023D">
        <w:rPr>
          <w:rFonts w:ascii="Aller" w:hAnsi="Aller"/>
          <w:color w:val="2A5EA5"/>
          <w:sz w:val="36"/>
          <w:u w:val="single"/>
        </w:rPr>
        <w:t>Email</w:t>
      </w:r>
    </w:p>
    <w:p w14:paraId="3B32D585" w14:textId="77777777" w:rsidR="00CE632A" w:rsidRPr="0009023D" w:rsidRDefault="00CE632A" w:rsidP="00CE632A">
      <w:pPr>
        <w:rPr>
          <w:rFonts w:ascii="Aller" w:hAnsi="Aller"/>
          <w:color w:val="454551" w:themeColor="text2"/>
          <w:sz w:val="36"/>
        </w:rPr>
      </w:pPr>
      <w:r w:rsidRPr="0009023D">
        <w:rPr>
          <w:rFonts w:ascii="Aller" w:hAnsi="Aller"/>
          <w:b/>
          <w:color w:val="454551" w:themeColor="text2"/>
          <w:sz w:val="36"/>
        </w:rPr>
        <w:t>Secretary</w:t>
      </w:r>
      <w:r w:rsidRPr="0009023D">
        <w:rPr>
          <w:rFonts w:ascii="Aller" w:hAnsi="Aller"/>
          <w:b/>
          <w:color w:val="454551" w:themeColor="text2"/>
          <w:sz w:val="36"/>
        </w:rPr>
        <w:tab/>
      </w:r>
      <w:r w:rsidRPr="0009023D">
        <w:rPr>
          <w:rFonts w:ascii="Aller" w:hAnsi="Aller"/>
          <w:color w:val="454551" w:themeColor="text2"/>
          <w:sz w:val="36"/>
        </w:rPr>
        <w:t>Name</w:t>
      </w:r>
      <w:r w:rsidRPr="0009023D">
        <w:rPr>
          <w:rFonts w:ascii="Aller" w:hAnsi="Aller"/>
          <w:color w:val="454551" w:themeColor="text2"/>
          <w:sz w:val="36"/>
        </w:rPr>
        <w:tab/>
      </w:r>
      <w:r w:rsidRPr="0009023D">
        <w:rPr>
          <w:rFonts w:ascii="Aller" w:hAnsi="Aller"/>
          <w:color w:val="454551" w:themeColor="text2"/>
          <w:sz w:val="36"/>
        </w:rPr>
        <w:tab/>
        <w:t>Tel</w:t>
      </w:r>
      <w:r w:rsidRPr="0009023D">
        <w:rPr>
          <w:rFonts w:ascii="Aller" w:hAnsi="Aller"/>
          <w:color w:val="454551" w:themeColor="text2"/>
          <w:sz w:val="36"/>
        </w:rPr>
        <w:tab/>
      </w:r>
      <w:r w:rsidRPr="0009023D">
        <w:rPr>
          <w:rFonts w:ascii="Aller" w:hAnsi="Aller"/>
          <w:color w:val="454551" w:themeColor="text2"/>
          <w:sz w:val="36"/>
        </w:rPr>
        <w:tab/>
      </w:r>
      <w:r w:rsidRPr="0009023D">
        <w:rPr>
          <w:rFonts w:ascii="Aller" w:hAnsi="Aller"/>
          <w:color w:val="2A5EA5"/>
          <w:sz w:val="36"/>
          <w:u w:val="single"/>
        </w:rPr>
        <w:t>Email</w:t>
      </w:r>
    </w:p>
    <w:p w14:paraId="28361B66" w14:textId="77777777" w:rsidR="00CE632A" w:rsidRPr="0009023D" w:rsidRDefault="00CE632A" w:rsidP="00CE632A">
      <w:pPr>
        <w:rPr>
          <w:rFonts w:ascii="Aller" w:hAnsi="Aller"/>
          <w:color w:val="2A5FA6" w:themeColor="accent5"/>
          <w:sz w:val="36"/>
          <w:u w:val="single"/>
        </w:rPr>
      </w:pPr>
      <w:r w:rsidRPr="0009023D">
        <w:rPr>
          <w:rFonts w:ascii="Aller" w:hAnsi="Aller"/>
          <w:b/>
          <w:color w:val="454551" w:themeColor="text2"/>
          <w:sz w:val="36"/>
        </w:rPr>
        <w:t>Treasurer</w:t>
      </w:r>
      <w:r w:rsidRPr="0009023D">
        <w:rPr>
          <w:rFonts w:ascii="Aller" w:hAnsi="Aller"/>
          <w:b/>
          <w:color w:val="454551" w:themeColor="text2"/>
          <w:sz w:val="36"/>
        </w:rPr>
        <w:tab/>
      </w:r>
      <w:r w:rsidRPr="0009023D">
        <w:rPr>
          <w:rFonts w:ascii="Aller" w:hAnsi="Aller"/>
          <w:color w:val="454551" w:themeColor="text2"/>
          <w:sz w:val="36"/>
        </w:rPr>
        <w:t>Name</w:t>
      </w:r>
      <w:r w:rsidRPr="0009023D">
        <w:rPr>
          <w:rFonts w:ascii="Aller" w:hAnsi="Aller"/>
          <w:color w:val="454551" w:themeColor="text2"/>
          <w:sz w:val="36"/>
        </w:rPr>
        <w:tab/>
      </w:r>
      <w:r w:rsidRPr="0009023D">
        <w:rPr>
          <w:rFonts w:ascii="Aller" w:hAnsi="Aller"/>
          <w:color w:val="454551" w:themeColor="text2"/>
          <w:sz w:val="36"/>
        </w:rPr>
        <w:tab/>
        <w:t>Tel</w:t>
      </w:r>
      <w:r w:rsidRPr="0009023D">
        <w:rPr>
          <w:rFonts w:ascii="Aller" w:hAnsi="Aller"/>
          <w:color w:val="454551" w:themeColor="text2"/>
          <w:sz w:val="36"/>
        </w:rPr>
        <w:tab/>
      </w:r>
      <w:r w:rsidRPr="0009023D">
        <w:rPr>
          <w:rFonts w:ascii="Aller" w:hAnsi="Aller"/>
          <w:color w:val="454551" w:themeColor="text2"/>
          <w:sz w:val="36"/>
        </w:rPr>
        <w:tab/>
      </w:r>
      <w:r w:rsidRPr="0009023D">
        <w:rPr>
          <w:rFonts w:ascii="Aller" w:hAnsi="Aller"/>
          <w:color w:val="2A5EA5"/>
          <w:sz w:val="36"/>
          <w:u w:val="single"/>
        </w:rPr>
        <w:t>Email</w:t>
      </w:r>
    </w:p>
    <w:p w14:paraId="3EC5E0F6" w14:textId="77777777" w:rsidR="00CE632A" w:rsidRPr="00507B0D" w:rsidRDefault="00CE632A" w:rsidP="00CE632A">
      <w:pPr>
        <w:rPr>
          <w:color w:val="454551" w:themeColor="text2"/>
          <w:sz w:val="36"/>
        </w:rPr>
      </w:pPr>
    </w:p>
    <w:p w14:paraId="48540D17" w14:textId="77777777" w:rsidR="00CE632A" w:rsidRPr="0009023D" w:rsidRDefault="00CE632A" w:rsidP="00CE632A">
      <w:pPr>
        <w:rPr>
          <w:rFonts w:ascii="Aller" w:hAnsi="Aller"/>
          <w:b/>
          <w:color w:val="454551" w:themeColor="text2"/>
          <w:sz w:val="36"/>
        </w:rPr>
      </w:pPr>
      <w:r w:rsidRPr="0009023D">
        <w:rPr>
          <w:rFonts w:ascii="Aller" w:hAnsi="Aller"/>
          <w:b/>
          <w:color w:val="454551" w:themeColor="text2"/>
          <w:sz w:val="36"/>
        </w:rPr>
        <w:t>Committee Members</w:t>
      </w:r>
    </w:p>
    <w:p w14:paraId="5B870F62" w14:textId="77777777" w:rsidR="00CE632A" w:rsidRPr="0009023D" w:rsidRDefault="00CE632A" w:rsidP="00CE632A">
      <w:pPr>
        <w:rPr>
          <w:rFonts w:ascii="Aller" w:hAnsi="Aller"/>
          <w:color w:val="454551" w:themeColor="text2"/>
          <w:sz w:val="36"/>
        </w:rPr>
      </w:pPr>
      <w:r w:rsidRPr="0009023D">
        <w:rPr>
          <w:rFonts w:ascii="Aller" w:hAnsi="Aller"/>
          <w:b/>
          <w:color w:val="454551" w:themeColor="text2"/>
          <w:sz w:val="36"/>
        </w:rPr>
        <w:tab/>
      </w:r>
      <w:r w:rsidRPr="0009023D">
        <w:rPr>
          <w:rFonts w:ascii="Aller" w:hAnsi="Aller"/>
          <w:b/>
          <w:color w:val="454551" w:themeColor="text2"/>
          <w:sz w:val="36"/>
        </w:rPr>
        <w:tab/>
      </w:r>
      <w:r w:rsidRPr="0009023D">
        <w:rPr>
          <w:rFonts w:ascii="Aller" w:hAnsi="Aller"/>
          <w:b/>
          <w:color w:val="454551" w:themeColor="text2"/>
          <w:sz w:val="36"/>
        </w:rPr>
        <w:tab/>
      </w:r>
      <w:r w:rsidRPr="0009023D">
        <w:rPr>
          <w:rFonts w:ascii="Aller" w:hAnsi="Aller"/>
          <w:color w:val="454551" w:themeColor="text2"/>
          <w:sz w:val="36"/>
        </w:rPr>
        <w:t>Name</w:t>
      </w:r>
    </w:p>
    <w:p w14:paraId="67660F3F" w14:textId="77777777" w:rsidR="00CE632A" w:rsidRPr="0009023D" w:rsidRDefault="00CE632A" w:rsidP="00CE632A">
      <w:pPr>
        <w:rPr>
          <w:rFonts w:ascii="Aller" w:hAnsi="Aller"/>
          <w:color w:val="454551" w:themeColor="text2"/>
          <w:sz w:val="36"/>
        </w:rPr>
      </w:pPr>
      <w:r w:rsidRPr="0009023D">
        <w:rPr>
          <w:rFonts w:ascii="Aller" w:hAnsi="Aller"/>
          <w:color w:val="454551" w:themeColor="text2"/>
          <w:sz w:val="36"/>
        </w:rPr>
        <w:tab/>
      </w:r>
      <w:r w:rsidRPr="0009023D">
        <w:rPr>
          <w:rFonts w:ascii="Aller" w:hAnsi="Aller"/>
          <w:color w:val="454551" w:themeColor="text2"/>
          <w:sz w:val="36"/>
        </w:rPr>
        <w:tab/>
      </w:r>
      <w:r w:rsidRPr="0009023D">
        <w:rPr>
          <w:rFonts w:ascii="Aller" w:hAnsi="Aller"/>
          <w:color w:val="454551" w:themeColor="text2"/>
          <w:sz w:val="36"/>
        </w:rPr>
        <w:tab/>
        <w:t>Name</w:t>
      </w:r>
    </w:p>
    <w:p w14:paraId="5163CC43" w14:textId="77777777" w:rsidR="00CE632A" w:rsidRPr="0009023D" w:rsidRDefault="00CE632A" w:rsidP="00CE632A">
      <w:pPr>
        <w:rPr>
          <w:rFonts w:ascii="Aller" w:hAnsi="Aller"/>
          <w:color w:val="454551" w:themeColor="text2"/>
          <w:sz w:val="36"/>
        </w:rPr>
      </w:pPr>
      <w:r w:rsidRPr="0009023D">
        <w:rPr>
          <w:rFonts w:ascii="Aller" w:hAnsi="Aller"/>
          <w:color w:val="454551" w:themeColor="text2"/>
          <w:sz w:val="36"/>
        </w:rPr>
        <w:tab/>
      </w:r>
      <w:r w:rsidRPr="0009023D">
        <w:rPr>
          <w:rFonts w:ascii="Aller" w:hAnsi="Aller"/>
          <w:color w:val="454551" w:themeColor="text2"/>
          <w:sz w:val="36"/>
        </w:rPr>
        <w:tab/>
      </w:r>
      <w:r w:rsidRPr="0009023D">
        <w:rPr>
          <w:rFonts w:ascii="Aller" w:hAnsi="Aller"/>
          <w:color w:val="454551" w:themeColor="text2"/>
          <w:sz w:val="36"/>
        </w:rPr>
        <w:tab/>
        <w:t>Name</w:t>
      </w:r>
    </w:p>
    <w:p w14:paraId="7CA00126" w14:textId="77777777" w:rsidR="006902CB" w:rsidRPr="0009023D" w:rsidRDefault="006902CB" w:rsidP="006902CB">
      <w:pPr>
        <w:pStyle w:val="NoSpacing"/>
        <w:spacing w:after="240"/>
        <w:rPr>
          <w:rFonts w:ascii="Aller" w:hAnsi="Aller" w:cs="Arial"/>
          <w:color w:val="2A5FA6" w:themeColor="accent5"/>
          <w:sz w:val="16"/>
          <w:szCs w:val="16"/>
        </w:rPr>
      </w:pPr>
    </w:p>
    <w:p w14:paraId="215914B4" w14:textId="77777777" w:rsidR="00075385" w:rsidRPr="0009023D" w:rsidRDefault="00075385" w:rsidP="000A6498">
      <w:pPr>
        <w:rPr>
          <w:rFonts w:ascii="Aller" w:hAnsi="Aller" w:cs="Arial"/>
        </w:rPr>
      </w:pPr>
    </w:p>
    <w:p w14:paraId="717C07A4" w14:textId="77777777" w:rsidR="00A9418E" w:rsidRPr="0009023D" w:rsidRDefault="00A9418E" w:rsidP="000A6498">
      <w:pPr>
        <w:rPr>
          <w:rFonts w:ascii="Aller" w:hAnsi="Aller" w:cs="Arial"/>
        </w:rPr>
      </w:pPr>
    </w:p>
    <w:p w14:paraId="3E3E1F01" w14:textId="77777777" w:rsidR="00A9418E" w:rsidRPr="0009023D" w:rsidRDefault="00A9418E" w:rsidP="000A6498">
      <w:pPr>
        <w:rPr>
          <w:rFonts w:ascii="Aller" w:hAnsi="Aller" w:cs="Arial"/>
        </w:rPr>
      </w:pPr>
    </w:p>
    <w:p w14:paraId="70385016" w14:textId="77777777" w:rsidR="00A9418E" w:rsidRPr="0009023D" w:rsidRDefault="00A9418E" w:rsidP="000A6498">
      <w:pPr>
        <w:rPr>
          <w:rFonts w:ascii="Aller" w:hAnsi="Aller" w:cs="Arial"/>
        </w:rPr>
      </w:pPr>
    </w:p>
    <w:p w14:paraId="3B655D52" w14:textId="77777777" w:rsidR="00A9418E" w:rsidRPr="0009023D" w:rsidRDefault="00A9418E" w:rsidP="000A6498">
      <w:pPr>
        <w:rPr>
          <w:rFonts w:ascii="Aller" w:hAnsi="Aller" w:cs="Arial"/>
        </w:rPr>
      </w:pPr>
    </w:p>
    <w:p w14:paraId="3AB9DA0C" w14:textId="77777777" w:rsidR="00A9418E" w:rsidRPr="0009023D" w:rsidRDefault="00A9418E" w:rsidP="000A6498">
      <w:pPr>
        <w:rPr>
          <w:rFonts w:ascii="Aller" w:hAnsi="Aller" w:cs="Arial"/>
        </w:rPr>
      </w:pPr>
    </w:p>
    <w:p w14:paraId="06EECE3D" w14:textId="77777777" w:rsidR="00A9418E" w:rsidRPr="0009023D" w:rsidRDefault="00A9418E" w:rsidP="000A6498">
      <w:pPr>
        <w:rPr>
          <w:rFonts w:ascii="Aller" w:hAnsi="Aller" w:cs="Arial"/>
        </w:rPr>
      </w:pPr>
    </w:p>
    <w:p w14:paraId="126A9F67" w14:textId="77777777" w:rsidR="00A9418E" w:rsidRPr="0009023D" w:rsidRDefault="00A9418E" w:rsidP="000A6498">
      <w:pPr>
        <w:rPr>
          <w:rFonts w:ascii="Aller" w:hAnsi="Aller" w:cs="Arial"/>
        </w:rPr>
      </w:pPr>
    </w:p>
    <w:p w14:paraId="1F71F076" w14:textId="77777777" w:rsidR="00A9418E" w:rsidRPr="0009023D" w:rsidRDefault="00A9418E" w:rsidP="000A6498">
      <w:pPr>
        <w:rPr>
          <w:rFonts w:ascii="Aller" w:hAnsi="Aller" w:cs="Arial"/>
        </w:rPr>
      </w:pPr>
    </w:p>
    <w:p w14:paraId="7122A1A0" w14:textId="77777777" w:rsidR="00A9418E" w:rsidRPr="0009023D" w:rsidRDefault="00A9418E" w:rsidP="000A6498">
      <w:pPr>
        <w:rPr>
          <w:rFonts w:ascii="Aller" w:hAnsi="Aller" w:cs="Arial"/>
        </w:rPr>
      </w:pPr>
    </w:p>
    <w:p w14:paraId="589F7142" w14:textId="77777777" w:rsidR="00A9418E" w:rsidRPr="0009023D" w:rsidRDefault="00A9418E" w:rsidP="000A6498">
      <w:pPr>
        <w:rPr>
          <w:rFonts w:ascii="Aller" w:hAnsi="Aller" w:cs="Arial"/>
        </w:rPr>
      </w:pPr>
    </w:p>
    <w:p w14:paraId="77C8CDCF" w14:textId="77777777" w:rsidR="00A9418E" w:rsidRPr="0009023D" w:rsidRDefault="00A9418E" w:rsidP="000A6498">
      <w:pPr>
        <w:rPr>
          <w:rFonts w:ascii="Aller" w:hAnsi="Aller" w:cs="Arial"/>
        </w:rPr>
      </w:pPr>
    </w:p>
    <w:p w14:paraId="6D8C806C" w14:textId="77777777" w:rsidR="00A9418E" w:rsidRDefault="00A9418E" w:rsidP="000A6498">
      <w:pPr>
        <w:rPr>
          <w:rFonts w:ascii="Arial" w:hAnsi="Arial" w:cs="Arial"/>
        </w:rPr>
      </w:pPr>
    </w:p>
    <w:p w14:paraId="4227A3C0" w14:textId="77777777" w:rsidR="00A9418E" w:rsidRDefault="00A9418E" w:rsidP="000A6498">
      <w:pPr>
        <w:rPr>
          <w:rFonts w:ascii="Arial" w:hAnsi="Arial" w:cs="Arial"/>
        </w:rPr>
      </w:pPr>
    </w:p>
    <w:p w14:paraId="05C1C19D" w14:textId="77777777" w:rsidR="00A9418E" w:rsidRDefault="00A9418E" w:rsidP="000A6498">
      <w:pPr>
        <w:rPr>
          <w:rFonts w:ascii="Arial" w:hAnsi="Arial" w:cs="Arial"/>
        </w:rPr>
      </w:pPr>
    </w:p>
    <w:p w14:paraId="752D54BC" w14:textId="77777777" w:rsidR="00A9418E" w:rsidRDefault="00A9418E" w:rsidP="000A6498">
      <w:pPr>
        <w:rPr>
          <w:rFonts w:ascii="Arial" w:hAnsi="Arial" w:cs="Arial"/>
        </w:rPr>
      </w:pPr>
    </w:p>
    <w:p w14:paraId="6718B30B" w14:textId="77777777" w:rsidR="00A9418E" w:rsidRDefault="00A9418E" w:rsidP="000A6498">
      <w:pPr>
        <w:rPr>
          <w:rFonts w:ascii="Arial" w:hAnsi="Arial" w:cs="Arial"/>
        </w:rPr>
      </w:pPr>
    </w:p>
    <w:p w14:paraId="3999ABDA" w14:textId="77777777" w:rsidR="00A9418E" w:rsidRDefault="00A9418E" w:rsidP="000A6498">
      <w:pPr>
        <w:rPr>
          <w:rFonts w:ascii="Arial" w:hAnsi="Arial" w:cs="Arial"/>
        </w:rPr>
      </w:pPr>
    </w:p>
    <w:p w14:paraId="57629187" w14:textId="77777777" w:rsidR="00A9418E" w:rsidRDefault="00A9418E" w:rsidP="000A6498">
      <w:pPr>
        <w:rPr>
          <w:rFonts w:ascii="Arial" w:hAnsi="Arial" w:cs="Arial"/>
        </w:rPr>
      </w:pPr>
    </w:p>
    <w:p w14:paraId="7B75BEE2" w14:textId="77777777" w:rsidR="00A9418E" w:rsidRDefault="00A9418E" w:rsidP="000A6498">
      <w:pPr>
        <w:rPr>
          <w:rFonts w:ascii="Arial" w:hAnsi="Arial" w:cs="Arial"/>
        </w:rPr>
      </w:pPr>
    </w:p>
    <w:p w14:paraId="6F28D1F2" w14:textId="77777777" w:rsidR="00A9418E" w:rsidRDefault="00A9418E" w:rsidP="000A6498">
      <w:pPr>
        <w:rPr>
          <w:rFonts w:ascii="Arial" w:hAnsi="Arial" w:cs="Arial"/>
        </w:rPr>
      </w:pPr>
    </w:p>
    <w:p w14:paraId="0C0B15D9" w14:textId="77777777" w:rsidR="00A9418E" w:rsidRDefault="00A9418E" w:rsidP="00A9418E">
      <w:pPr>
        <w:rPr>
          <w:b/>
          <w:sz w:val="32"/>
        </w:rPr>
      </w:pPr>
    </w:p>
    <w:p w14:paraId="2051CCB9" w14:textId="77777777" w:rsidR="00A9418E" w:rsidRPr="00A555AC" w:rsidRDefault="00A9418E" w:rsidP="00A9418E">
      <w:pPr>
        <w:rPr>
          <w:rFonts w:ascii="Korto" w:hAnsi="Korto"/>
          <w:b/>
          <w:color w:val="2A5FA6"/>
          <w:sz w:val="32"/>
        </w:rPr>
      </w:pPr>
      <w:r w:rsidRPr="00A555AC">
        <w:rPr>
          <w:rFonts w:ascii="Korto" w:hAnsi="Korto"/>
          <w:b/>
          <w:noProof/>
          <w:color w:val="2A5FA6"/>
          <w:sz w:val="28"/>
          <w:szCs w:val="20"/>
          <w:lang w:eastAsia="en-GB"/>
        </w:rPr>
        <w:drawing>
          <wp:anchor distT="0" distB="0" distL="114300" distR="114300" simplePos="0" relativeHeight="251667456" behindDoc="1" locked="0" layoutInCell="1" allowOverlap="1" wp14:anchorId="64E55B1F" wp14:editId="4DE5ABFF">
            <wp:simplePos x="0" y="0"/>
            <wp:positionH relativeFrom="column">
              <wp:posOffset>4525010</wp:posOffset>
            </wp:positionH>
            <wp:positionV relativeFrom="paragraph">
              <wp:posOffset>239395</wp:posOffset>
            </wp:positionV>
            <wp:extent cx="2177868" cy="2643975"/>
            <wp:effectExtent l="0" t="0" r="0" b="4445"/>
            <wp:wrapTight wrapText="bothSides">
              <wp:wrapPolygon edited="0">
                <wp:start x="0" y="0"/>
                <wp:lineTo x="0" y="21481"/>
                <wp:lineTo x="21354" y="21481"/>
                <wp:lineTo x="21354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868" cy="264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5AC">
        <w:rPr>
          <w:rFonts w:ascii="Korto" w:hAnsi="Korto"/>
          <w:b/>
          <w:color w:val="2A5FA6"/>
          <w:sz w:val="32"/>
        </w:rPr>
        <w:t>Brand Guidelines Reminder</w:t>
      </w:r>
    </w:p>
    <w:p w14:paraId="7D279318" w14:textId="77777777" w:rsidR="00A9418E" w:rsidRPr="00A555AC" w:rsidRDefault="00A9418E" w:rsidP="00A9418E">
      <w:pPr>
        <w:rPr>
          <w:rFonts w:ascii="Aller" w:hAnsi="Aller"/>
          <w:b/>
          <w:color w:val="243D47"/>
        </w:rPr>
      </w:pPr>
      <w:r w:rsidRPr="00A555AC">
        <w:rPr>
          <w:rFonts w:ascii="Aller" w:hAnsi="Aller"/>
          <w:color w:val="243D47"/>
        </w:rPr>
        <w:t>Please use text boxes above. Delete Image boxes as appropriate. Amend Size as appropriate.</w:t>
      </w:r>
      <w:r w:rsidRPr="00A555AC">
        <w:rPr>
          <w:rFonts w:ascii="Aller" w:hAnsi="Aller"/>
          <w:color w:val="243D47"/>
        </w:rPr>
        <w:br/>
      </w:r>
      <w:r w:rsidRPr="00A555AC">
        <w:rPr>
          <w:rFonts w:ascii="Aller" w:hAnsi="Aller"/>
          <w:b/>
          <w:color w:val="243D47"/>
        </w:rPr>
        <w:t>Please amend text box outline colour to ‘no fill’ when completed.</w:t>
      </w:r>
    </w:p>
    <w:p w14:paraId="72430144" w14:textId="77777777" w:rsidR="00A9418E" w:rsidRPr="00A555AC" w:rsidRDefault="00A9418E" w:rsidP="00A9418E">
      <w:pPr>
        <w:rPr>
          <w:rFonts w:ascii="Aller" w:hAnsi="Aller" w:cs="Arial"/>
          <w:color w:val="243D47"/>
          <w:szCs w:val="24"/>
        </w:rPr>
      </w:pPr>
      <w:r w:rsidRPr="00A555AC">
        <w:rPr>
          <w:rFonts w:ascii="Aller" w:hAnsi="Aller"/>
          <w:b/>
          <w:color w:val="243D47"/>
        </w:rPr>
        <w:t>Items to be included</w:t>
      </w:r>
      <w:r w:rsidRPr="00A555AC">
        <w:rPr>
          <w:rFonts w:ascii="Aller" w:hAnsi="Aller"/>
          <w:color w:val="243D47"/>
        </w:rPr>
        <w:br/>
      </w:r>
      <w:r w:rsidRPr="00A555AC">
        <w:rPr>
          <w:rFonts w:ascii="Aller" w:hAnsi="Aller" w:cs="Arial"/>
          <w:color w:val="243D47"/>
          <w:szCs w:val="24"/>
        </w:rPr>
        <w:t>Description of Event, plus photos if available.</w:t>
      </w:r>
      <w:r w:rsidRPr="00A555AC">
        <w:rPr>
          <w:rFonts w:ascii="Aller" w:hAnsi="Aller" w:cs="Arial"/>
          <w:color w:val="243D47"/>
          <w:szCs w:val="24"/>
        </w:rPr>
        <w:br/>
        <w:t>Address of event, plus any access suggestions.</w:t>
      </w:r>
      <w:r w:rsidRPr="00A555AC">
        <w:rPr>
          <w:rFonts w:ascii="Aller" w:hAnsi="Aller" w:cs="Arial"/>
          <w:color w:val="243D47"/>
          <w:szCs w:val="24"/>
        </w:rPr>
        <w:br/>
        <w:t>How much, include all price variables.</w:t>
      </w:r>
      <w:r w:rsidRPr="00A555AC">
        <w:rPr>
          <w:rFonts w:ascii="Aller" w:hAnsi="Aller" w:cs="Arial"/>
          <w:color w:val="243D47"/>
          <w:szCs w:val="24"/>
        </w:rPr>
        <w:br/>
        <w:t>Who should they contact to book (Tel. Email. etc...)</w:t>
      </w:r>
    </w:p>
    <w:p w14:paraId="776D6546" w14:textId="77777777" w:rsidR="00BC50E7" w:rsidRDefault="00A9418E" w:rsidP="00BC50E7">
      <w:pPr>
        <w:pStyle w:val="NoSpacing"/>
      </w:pPr>
      <w:r w:rsidRPr="00A555AC">
        <w:t>Font: Arial</w:t>
      </w:r>
    </w:p>
    <w:p w14:paraId="4645CF7D" w14:textId="77777777" w:rsidR="00BC50E7" w:rsidRDefault="00BC50E7" w:rsidP="00BC50E7">
      <w:pPr>
        <w:pStyle w:val="NoSpacing"/>
      </w:pPr>
      <w:r w:rsidRPr="00BC50E7">
        <w:t>Core Blue, Red and Dark Blue are the preferred primary</w:t>
      </w:r>
      <w:r>
        <w:t xml:space="preserve"> </w:t>
      </w:r>
      <w:r w:rsidRPr="00BC50E7">
        <w:t>colours to use on all collateral. Don’t forget White –</w:t>
      </w:r>
      <w:r>
        <w:t xml:space="preserve"> </w:t>
      </w:r>
      <w:r w:rsidRPr="00BC50E7">
        <w:t>we love a bit of space too.</w:t>
      </w:r>
    </w:p>
    <w:p w14:paraId="4F2E8ABD" w14:textId="77777777" w:rsidR="00075385" w:rsidRDefault="00A9418E" w:rsidP="00075385">
      <w:pPr>
        <w:pStyle w:val="NoSpacing"/>
        <w:rPr>
          <w:i/>
          <w:color w:val="2A5FA6"/>
        </w:rPr>
      </w:pPr>
      <w:r w:rsidRPr="00A555AC">
        <w:br/>
      </w:r>
      <w:r w:rsidR="00075385">
        <w:rPr>
          <w:color w:val="2A5FA6"/>
        </w:rPr>
        <w:t xml:space="preserve">Colour </w:t>
      </w:r>
      <w:r w:rsidR="00075385" w:rsidRPr="006D4731">
        <w:rPr>
          <w:color w:val="2A5FA6"/>
        </w:rPr>
        <w:t xml:space="preserve">Model: RGB </w:t>
      </w:r>
      <w:r w:rsidR="00075385" w:rsidRPr="006D4731">
        <w:rPr>
          <w:i/>
          <w:color w:val="2A5FA6"/>
        </w:rPr>
        <w:t xml:space="preserve">Red- </w:t>
      </w:r>
      <w:r w:rsidR="00075385">
        <w:rPr>
          <w:i/>
          <w:color w:val="2A5FA6"/>
        </w:rPr>
        <w:t>42</w:t>
      </w:r>
      <w:r w:rsidR="00075385" w:rsidRPr="006D4731">
        <w:rPr>
          <w:i/>
          <w:color w:val="2A5FA6"/>
        </w:rPr>
        <w:t>, Green-</w:t>
      </w:r>
      <w:r w:rsidR="00075385">
        <w:rPr>
          <w:i/>
          <w:color w:val="2A5FA6"/>
        </w:rPr>
        <w:t>95</w:t>
      </w:r>
      <w:r w:rsidR="00075385" w:rsidRPr="006D4731">
        <w:rPr>
          <w:i/>
          <w:color w:val="2A5FA6"/>
        </w:rPr>
        <w:t xml:space="preserve">, Blue </w:t>
      </w:r>
      <w:r w:rsidR="00075385">
        <w:rPr>
          <w:i/>
          <w:color w:val="2A5FA6"/>
        </w:rPr>
        <w:t>166</w:t>
      </w:r>
      <w:r w:rsidR="00075385" w:rsidRPr="006D4731">
        <w:rPr>
          <w:i/>
          <w:color w:val="2A5FA6"/>
        </w:rPr>
        <w:t>.</w:t>
      </w:r>
    </w:p>
    <w:p w14:paraId="4F211192" w14:textId="77777777" w:rsidR="00075385" w:rsidRDefault="00075385" w:rsidP="00075385">
      <w:pPr>
        <w:pStyle w:val="NoSpacing"/>
        <w:rPr>
          <w:i/>
          <w:color w:val="EF404A"/>
        </w:rPr>
      </w:pPr>
      <w:r w:rsidRPr="00023BAE">
        <w:rPr>
          <w:color w:val="EF404A"/>
        </w:rPr>
        <w:t xml:space="preserve">Colour Model: RGB </w:t>
      </w:r>
      <w:r w:rsidRPr="00023BAE">
        <w:rPr>
          <w:i/>
          <w:color w:val="EF404A"/>
        </w:rPr>
        <w:t>Red- 2</w:t>
      </w:r>
      <w:r>
        <w:rPr>
          <w:i/>
          <w:color w:val="EF404A"/>
        </w:rPr>
        <w:t>39</w:t>
      </w:r>
      <w:r w:rsidRPr="00023BAE">
        <w:rPr>
          <w:i/>
          <w:color w:val="EF404A"/>
        </w:rPr>
        <w:t>, Green-</w:t>
      </w:r>
      <w:r>
        <w:rPr>
          <w:i/>
          <w:color w:val="EF404A"/>
        </w:rPr>
        <w:t>64</w:t>
      </w:r>
      <w:r w:rsidRPr="00023BAE">
        <w:rPr>
          <w:i/>
          <w:color w:val="EF404A"/>
        </w:rPr>
        <w:t xml:space="preserve">, Blue </w:t>
      </w:r>
      <w:r>
        <w:rPr>
          <w:i/>
          <w:color w:val="EF404A"/>
        </w:rPr>
        <w:t>74</w:t>
      </w:r>
      <w:r w:rsidRPr="00023BAE">
        <w:rPr>
          <w:i/>
          <w:color w:val="EF404A"/>
        </w:rPr>
        <w:t>.</w:t>
      </w:r>
    </w:p>
    <w:p w14:paraId="0F949028" w14:textId="4305C345" w:rsidR="00A9418E" w:rsidRPr="00075385" w:rsidRDefault="00A9418E" w:rsidP="00075385">
      <w:pPr>
        <w:pStyle w:val="NoSpacing"/>
        <w:rPr>
          <w:i/>
          <w:color w:val="E7343F"/>
        </w:rPr>
      </w:pPr>
      <w:r w:rsidRPr="00A555AC">
        <w:t xml:space="preserve">Colour Model: RGB </w:t>
      </w:r>
      <w:r w:rsidRPr="00A555AC">
        <w:rPr>
          <w:i/>
        </w:rPr>
        <w:t>Red- 36, Green- 61, Blue 71.</w:t>
      </w:r>
      <w:r w:rsidRPr="00A555AC">
        <w:rPr>
          <w:i/>
          <w:color w:val="E7343F"/>
        </w:rPr>
        <w:br/>
      </w:r>
      <w:r w:rsidRPr="00A555AC">
        <w:rPr>
          <w:color w:val="2A5EA5"/>
        </w:rPr>
        <w:t xml:space="preserve">Hyperlinks/ Email Addresses Colour: Colour Model: RGB </w:t>
      </w:r>
      <w:r w:rsidRPr="00A555AC">
        <w:rPr>
          <w:i/>
          <w:color w:val="2A5EA5"/>
        </w:rPr>
        <w:t>Red- 4</w:t>
      </w:r>
      <w:r w:rsidR="00A74917" w:rsidRPr="00A555AC">
        <w:rPr>
          <w:i/>
          <w:color w:val="2A5EA5"/>
        </w:rPr>
        <w:t>2</w:t>
      </w:r>
      <w:r w:rsidRPr="00A555AC">
        <w:rPr>
          <w:i/>
          <w:color w:val="2A5EA5"/>
        </w:rPr>
        <w:t>, Green-</w:t>
      </w:r>
      <w:r w:rsidR="00A74917" w:rsidRPr="00A555AC">
        <w:rPr>
          <w:i/>
          <w:color w:val="2A5EA5"/>
        </w:rPr>
        <w:t>9</w:t>
      </w:r>
      <w:r w:rsidR="006D4731">
        <w:rPr>
          <w:i/>
          <w:color w:val="2A5EA5"/>
        </w:rPr>
        <w:t>5</w:t>
      </w:r>
      <w:r w:rsidRPr="00A555AC">
        <w:rPr>
          <w:i/>
          <w:color w:val="2A5EA5"/>
        </w:rPr>
        <w:t>, Blue 1</w:t>
      </w:r>
      <w:r w:rsidR="00A74917" w:rsidRPr="00A555AC">
        <w:rPr>
          <w:i/>
          <w:color w:val="2A5EA5"/>
        </w:rPr>
        <w:t>6</w:t>
      </w:r>
      <w:r w:rsidR="006D4731">
        <w:rPr>
          <w:i/>
          <w:color w:val="2A5EA5"/>
        </w:rPr>
        <w:t>6</w:t>
      </w:r>
      <w:r w:rsidRPr="00A555AC">
        <w:rPr>
          <w:i/>
          <w:color w:val="2A5EA5"/>
        </w:rPr>
        <w:t>.</w:t>
      </w:r>
      <w:r w:rsidRPr="00A555AC">
        <w:rPr>
          <w:color w:val="2A5EA5"/>
        </w:rPr>
        <w:t xml:space="preserve">- Hyperlinks should also be </w:t>
      </w:r>
      <w:r w:rsidRPr="00A555AC">
        <w:rPr>
          <w:color w:val="2A5EA5"/>
          <w:u w:val="single"/>
        </w:rPr>
        <w:t>underlined.</w:t>
      </w:r>
      <w:r w:rsidRPr="00A555AC">
        <w:rPr>
          <w:color w:val="31B7BC"/>
          <w:u w:val="single"/>
        </w:rPr>
        <w:br/>
      </w:r>
      <w:r w:rsidRPr="00A555AC">
        <w:t xml:space="preserve">Underlining should only be used for hyperlinks. Any other important information </w:t>
      </w:r>
      <w:proofErr w:type="spellStart"/>
      <w:r w:rsidRPr="00A555AC">
        <w:t>ie</w:t>
      </w:r>
      <w:proofErr w:type="spellEnd"/>
      <w:r w:rsidRPr="00A555AC">
        <w:t xml:space="preserve"> telephone number should be made </w:t>
      </w:r>
      <w:r w:rsidRPr="00A555AC">
        <w:rPr>
          <w:b/>
        </w:rPr>
        <w:t>bold.</w:t>
      </w:r>
    </w:p>
    <w:p w14:paraId="516B0B26" w14:textId="77777777" w:rsidR="00A9418E" w:rsidRDefault="00A9418E" w:rsidP="000A6498">
      <w:pPr>
        <w:rPr>
          <w:rFonts w:ascii="Arial" w:hAnsi="Arial" w:cs="Arial"/>
        </w:rPr>
      </w:pPr>
    </w:p>
    <w:p w14:paraId="129788A0" w14:textId="77777777" w:rsidR="00A9418E" w:rsidRDefault="00A9418E" w:rsidP="000A6498">
      <w:pPr>
        <w:rPr>
          <w:rFonts w:ascii="Arial" w:hAnsi="Arial" w:cs="Arial"/>
        </w:rPr>
      </w:pPr>
    </w:p>
    <w:p w14:paraId="5A61111B" w14:textId="77777777" w:rsidR="00A9418E" w:rsidRDefault="00A9418E" w:rsidP="000A6498">
      <w:pPr>
        <w:rPr>
          <w:rFonts w:ascii="Arial" w:hAnsi="Arial" w:cs="Arial"/>
        </w:rPr>
      </w:pPr>
    </w:p>
    <w:p w14:paraId="58DA0E60" w14:textId="77777777" w:rsidR="00A9418E" w:rsidRDefault="00A9418E" w:rsidP="000A6498">
      <w:pPr>
        <w:rPr>
          <w:rFonts w:ascii="Arial" w:hAnsi="Arial" w:cs="Arial"/>
        </w:rPr>
      </w:pPr>
    </w:p>
    <w:p w14:paraId="40666359" w14:textId="77777777" w:rsidR="00A9418E" w:rsidRPr="000A6498" w:rsidRDefault="00A9418E" w:rsidP="000A6498">
      <w:pPr>
        <w:rPr>
          <w:rFonts w:ascii="Arial" w:hAnsi="Arial" w:cs="Arial"/>
        </w:rPr>
      </w:pPr>
    </w:p>
    <w:sectPr w:rsidR="00A9418E" w:rsidRPr="000A6498" w:rsidSect="00CE632A">
      <w:footerReference w:type="default" r:id="rId10"/>
      <w:pgSz w:w="11906" w:h="16838"/>
      <w:pgMar w:top="720" w:right="720" w:bottom="720" w:left="72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C866A" w14:textId="77777777" w:rsidR="006902CB" w:rsidRDefault="006902CB" w:rsidP="005471CE">
      <w:pPr>
        <w:spacing w:after="0" w:line="240" w:lineRule="auto"/>
      </w:pPr>
      <w:r>
        <w:separator/>
      </w:r>
    </w:p>
  </w:endnote>
  <w:endnote w:type="continuationSeparator" w:id="0">
    <w:p w14:paraId="21233C1D" w14:textId="77777777" w:rsidR="006902CB" w:rsidRDefault="006902CB" w:rsidP="00547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rto">
    <w:panose1 w:val="020B0803030600020004"/>
    <w:charset w:val="00"/>
    <w:family w:val="swiss"/>
    <w:notTrueType/>
    <w:pitch w:val="variable"/>
    <w:sig w:usb0="80000047" w:usb1="00000018" w:usb2="00000000" w:usb3="00000000" w:csb0="000000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FAF4" w14:textId="77777777" w:rsidR="005471CE" w:rsidRDefault="00E82A82">
    <w:pPr>
      <w:pStyle w:val="Footer"/>
    </w:pPr>
    <w:r>
      <w:rPr>
        <w:b/>
        <w:noProof/>
        <w:color w:val="243D47" w:themeColor="accent1"/>
        <w:lang w:eastAsia="en-GB"/>
      </w:rPr>
      <w:drawing>
        <wp:anchor distT="0" distB="0" distL="114300" distR="114300" simplePos="0" relativeHeight="251659264" behindDoc="0" locked="0" layoutInCell="1" allowOverlap="1" wp14:anchorId="116EA551" wp14:editId="5CC8CC79">
          <wp:simplePos x="0" y="0"/>
          <wp:positionH relativeFrom="column">
            <wp:posOffset>5076825</wp:posOffset>
          </wp:positionH>
          <wp:positionV relativeFrom="paragraph">
            <wp:posOffset>-228600</wp:posOffset>
          </wp:positionV>
          <wp:extent cx="1826733" cy="753348"/>
          <wp:effectExtent l="0" t="0" r="2540" b="889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oundless by CSM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733" cy="7533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F5BA9" w14:textId="77777777" w:rsidR="006902CB" w:rsidRDefault="006902CB" w:rsidP="005471CE">
      <w:pPr>
        <w:spacing w:after="0" w:line="240" w:lineRule="auto"/>
      </w:pPr>
      <w:r>
        <w:separator/>
      </w:r>
    </w:p>
  </w:footnote>
  <w:footnote w:type="continuationSeparator" w:id="0">
    <w:p w14:paraId="29D97428" w14:textId="77777777" w:rsidR="006902CB" w:rsidRDefault="006902CB" w:rsidP="00547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2CB"/>
    <w:rsid w:val="000223B9"/>
    <w:rsid w:val="00023BAE"/>
    <w:rsid w:val="00075385"/>
    <w:rsid w:val="0009023D"/>
    <w:rsid w:val="000A6498"/>
    <w:rsid w:val="000E132A"/>
    <w:rsid w:val="001F4533"/>
    <w:rsid w:val="00207834"/>
    <w:rsid w:val="00240261"/>
    <w:rsid w:val="003C134D"/>
    <w:rsid w:val="003F738D"/>
    <w:rsid w:val="00492C17"/>
    <w:rsid w:val="004A78FE"/>
    <w:rsid w:val="004D6480"/>
    <w:rsid w:val="004E1CFA"/>
    <w:rsid w:val="005471CE"/>
    <w:rsid w:val="005E75D6"/>
    <w:rsid w:val="005F2D48"/>
    <w:rsid w:val="006902CB"/>
    <w:rsid w:val="006D4731"/>
    <w:rsid w:val="007979F1"/>
    <w:rsid w:val="00830F9F"/>
    <w:rsid w:val="008C0303"/>
    <w:rsid w:val="008E6C7D"/>
    <w:rsid w:val="00923A36"/>
    <w:rsid w:val="009C613C"/>
    <w:rsid w:val="009D35A2"/>
    <w:rsid w:val="00A23D16"/>
    <w:rsid w:val="00A33E05"/>
    <w:rsid w:val="00A555AC"/>
    <w:rsid w:val="00A74917"/>
    <w:rsid w:val="00A9418E"/>
    <w:rsid w:val="00AD4975"/>
    <w:rsid w:val="00B406BC"/>
    <w:rsid w:val="00BC50E7"/>
    <w:rsid w:val="00CC3DCE"/>
    <w:rsid w:val="00CE632A"/>
    <w:rsid w:val="00DB49F2"/>
    <w:rsid w:val="00E41AB1"/>
    <w:rsid w:val="00E82A82"/>
    <w:rsid w:val="00FA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F1AF233"/>
  <w15:chartTrackingRefBased/>
  <w15:docId w15:val="{A8A68C70-932E-4A14-9117-81580D6C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3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B2D3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2C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color w:val="243D47" w:themeColor="accen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1CE"/>
  </w:style>
  <w:style w:type="paragraph" w:styleId="Footer">
    <w:name w:val="footer"/>
    <w:basedOn w:val="Normal"/>
    <w:link w:val="FooterChar"/>
    <w:uiPriority w:val="99"/>
    <w:unhideWhenUsed/>
    <w:rsid w:val="00547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1CE"/>
  </w:style>
  <w:style w:type="paragraph" w:styleId="BalloonText">
    <w:name w:val="Balloon Text"/>
    <w:basedOn w:val="Normal"/>
    <w:link w:val="BalloonTextChar"/>
    <w:uiPriority w:val="99"/>
    <w:semiHidden/>
    <w:unhideWhenUsed/>
    <w:rsid w:val="0054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1C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902CB"/>
    <w:rPr>
      <w:rFonts w:asciiTheme="majorHAnsi" w:eastAsiaTheme="majorEastAsia" w:hAnsiTheme="majorHAnsi" w:cstheme="majorBidi"/>
      <w:color w:val="243D47" w:themeColor="accen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902CB"/>
    <w:pPr>
      <w:pBdr>
        <w:top w:val="single" w:sz="6" w:space="8" w:color="2A5FA6" w:themeColor="accent3"/>
        <w:bottom w:val="single" w:sz="6" w:space="8" w:color="2A5FA6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olor w:val="45455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902CB"/>
    <w:rPr>
      <w:rFonts w:asciiTheme="majorHAnsi" w:eastAsiaTheme="majorEastAsia" w:hAnsiTheme="majorHAnsi" w:cstheme="majorBidi"/>
      <w:color w:val="45455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2CB"/>
    <w:pPr>
      <w:numPr>
        <w:ilvl w:val="1"/>
      </w:numPr>
      <w:spacing w:line="300" w:lineRule="auto"/>
      <w:jc w:val="center"/>
    </w:pPr>
    <w:rPr>
      <w:rFonts w:eastAsiaTheme="minorEastAsia"/>
      <w:color w:val="45455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2CB"/>
    <w:rPr>
      <w:rFonts w:eastAsiaTheme="minorEastAsia"/>
      <w:color w:val="454551" w:themeColor="text2"/>
      <w:sz w:val="28"/>
      <w:szCs w:val="28"/>
    </w:rPr>
  </w:style>
  <w:style w:type="paragraph" w:styleId="NoSpacing">
    <w:name w:val="No Spacing"/>
    <w:uiPriority w:val="1"/>
    <w:qFormat/>
    <w:rsid w:val="006902CB"/>
    <w:pPr>
      <w:spacing w:after="0" w:line="240" w:lineRule="auto"/>
    </w:pPr>
    <w:rPr>
      <w:rFonts w:eastAsiaTheme="minorEastAsia"/>
      <w:color w:val="454551" w:themeColor="text2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902CB"/>
    <w:pPr>
      <w:spacing w:before="160" w:line="300" w:lineRule="auto"/>
      <w:ind w:left="720" w:right="720"/>
      <w:jc w:val="center"/>
    </w:pPr>
    <w:rPr>
      <w:rFonts w:eastAsiaTheme="minorEastAsia"/>
      <w:i/>
      <w:iCs/>
      <w:color w:val="1F467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902CB"/>
    <w:rPr>
      <w:rFonts w:eastAsiaTheme="minorEastAsia"/>
      <w:i/>
      <w:iCs/>
      <w:color w:val="1F467C" w:themeColor="accent3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6902CB"/>
    <w:rPr>
      <w:rFonts w:ascii="Arial" w:hAnsi="Arial"/>
      <w:b/>
      <w:bCs/>
      <w:i w:val="0"/>
      <w:caps w:val="0"/>
      <w:smallCaps w:val="0"/>
      <w:vanish w:val="0"/>
      <w:color w:val="243D47" w:themeColor="accent1"/>
      <w:spacing w:val="0"/>
      <w:sz w:val="24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E632A"/>
    <w:rPr>
      <w:rFonts w:asciiTheme="majorHAnsi" w:eastAsiaTheme="majorEastAsia" w:hAnsiTheme="majorHAnsi" w:cstheme="majorBidi"/>
      <w:color w:val="1B2D35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E632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hanyA\Documents\Custom%20Office%20Templates\Boundless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Boundless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243D47"/>
      </a:accent1>
      <a:accent2>
        <a:srgbClr val="243D47"/>
      </a:accent2>
      <a:accent3>
        <a:srgbClr val="2A5FA6"/>
      </a:accent3>
      <a:accent4>
        <a:srgbClr val="2A5FA6"/>
      </a:accent4>
      <a:accent5>
        <a:srgbClr val="2A5FA6"/>
      </a:accent5>
      <a:accent6>
        <a:srgbClr val="2A5FA6"/>
      </a:accent6>
      <a:hlink>
        <a:srgbClr val="2A5FA6"/>
      </a:hlink>
      <a:folHlink>
        <a:srgbClr val="2A5FA6"/>
      </a:folHlink>
    </a:clrScheme>
    <a:fontScheme name="Boundless">
      <a:majorFont>
        <a:latin typeface="Korto"/>
        <a:ea typeface=""/>
        <a:cs typeface=""/>
      </a:majorFont>
      <a:minorFont>
        <a:latin typeface="All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7e98f-a71b-45fa-9acf-8b34a3100a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2B08ECB8D224C832E117407DED94D" ma:contentTypeVersion="15" ma:contentTypeDescription="Create a new document." ma:contentTypeScope="" ma:versionID="7f8a6075700f927d683af6ada7f18377">
  <xsd:schema xmlns:xsd="http://www.w3.org/2001/XMLSchema" xmlns:xs="http://www.w3.org/2001/XMLSchema" xmlns:p="http://schemas.microsoft.com/office/2006/metadata/properties" xmlns:ns2="fc77e98f-a71b-45fa-9acf-8b34a3100aad" xmlns:ns3="00fbc244-46f4-4b6a-ad2b-3759247ae873" targetNamespace="http://schemas.microsoft.com/office/2006/metadata/properties" ma:root="true" ma:fieldsID="a3f190c9b312f48c53b12c2bec51c919" ns2:_="" ns3:_="">
    <xsd:import namespace="fc77e98f-a71b-45fa-9acf-8b34a3100aad"/>
    <xsd:import namespace="00fbc244-46f4-4b6a-ad2b-3759247ae87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e98f-a71b-45fa-9acf-8b34a3100a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141ab19-be4f-4b29-beb3-4268cf7e4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bc244-46f4-4b6a-ad2b-3759247ae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6B5C5B-E405-4B90-B50A-E4B6AA7AD6C0}">
  <ds:schemaRefs>
    <ds:schemaRef ds:uri="http://schemas.microsoft.com/office/2006/metadata/properties"/>
    <ds:schemaRef ds:uri="http://schemas.microsoft.com/office/infopath/2007/PartnerControls"/>
    <ds:schemaRef ds:uri="fc77e98f-a71b-45fa-9acf-8b34a3100aad"/>
  </ds:schemaRefs>
</ds:datastoreItem>
</file>

<file path=customXml/itemProps2.xml><?xml version="1.0" encoding="utf-8"?>
<ds:datastoreItem xmlns:ds="http://schemas.openxmlformats.org/officeDocument/2006/customXml" ds:itemID="{BC9761EA-C7AE-482C-84CE-4F1468182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7e98f-a71b-45fa-9acf-8b34a3100aad"/>
    <ds:schemaRef ds:uri="00fbc244-46f4-4b6a-ad2b-3759247ae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7F7013-5EFE-43E8-83C4-16040D92B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Boundless Word Template</Template>
  <TotalTime>31</TotalTime>
  <Pages>4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Adams</dc:creator>
  <cp:keywords/>
  <dc:description/>
  <cp:lastModifiedBy>Benita Farore</cp:lastModifiedBy>
  <cp:revision>23</cp:revision>
  <cp:lastPrinted>2016-04-15T10:14:00Z</cp:lastPrinted>
  <dcterms:created xsi:type="dcterms:W3CDTF">2025-07-29T08:16:00Z</dcterms:created>
  <dcterms:modified xsi:type="dcterms:W3CDTF">2025-07-29T10:31:00Z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0x0101008642B08ECB8D224C832E117407DED94D</vt:lpwstr>
  </property>
  <property fmtid="{D5CDD505-2E9C-101B-9397-08002B2CF9AE}" pid="3" name="MediaServiceImageTags">
    <vt:lpwstr/>
  </property>
</Properties>
</file>