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8687" w14:textId="77777777" w:rsidR="005C67E8" w:rsidRDefault="005C67E8" w:rsidP="005C67E8">
      <w:pPr>
        <w:jc w:val="center"/>
        <w:rPr>
          <w:b/>
          <w:sz w:val="32"/>
          <w:szCs w:val="32"/>
          <w:u w:val="single"/>
        </w:rPr>
      </w:pPr>
    </w:p>
    <w:p w14:paraId="5CB99CD1" w14:textId="77777777" w:rsidR="005C67E8" w:rsidRDefault="005C67E8" w:rsidP="005C67E8">
      <w:pPr>
        <w:jc w:val="center"/>
        <w:rPr>
          <w:b/>
          <w:sz w:val="32"/>
          <w:szCs w:val="32"/>
          <w:u w:val="single"/>
        </w:rPr>
      </w:pPr>
    </w:p>
    <w:p w14:paraId="57C1EB79" w14:textId="6D46609D" w:rsidR="005C67E8" w:rsidRPr="007E0683" w:rsidRDefault="005C67E8" w:rsidP="005C67E8">
      <w:pPr>
        <w:jc w:val="center"/>
        <w:rPr>
          <w:rFonts w:ascii="Arial" w:hAnsi="Arial" w:cs="Arial"/>
          <w:b/>
          <w:color w:val="243D47" w:themeColor="accent1"/>
          <w:sz w:val="32"/>
          <w:szCs w:val="32"/>
          <w:u w:val="single"/>
        </w:rPr>
      </w:pPr>
      <w:r w:rsidRPr="007E0683">
        <w:rPr>
          <w:rFonts w:ascii="Arial" w:hAnsi="Arial" w:cs="Arial"/>
          <w:b/>
          <w:color w:val="243D47" w:themeColor="accent1"/>
          <w:sz w:val="32"/>
          <w:szCs w:val="32"/>
          <w:u w:val="single"/>
        </w:rPr>
        <w:t xml:space="preserve">Boundless by CSMA with </w:t>
      </w:r>
      <w:r w:rsidR="001D0906" w:rsidRPr="001D0906">
        <w:rPr>
          <w:rFonts w:ascii="Arial" w:hAnsi="Arial" w:cs="Arial"/>
          <w:b/>
          <w:color w:val="243D47" w:themeColor="accent1"/>
          <w:sz w:val="32"/>
          <w:szCs w:val="32"/>
          <w:highlight w:val="yellow"/>
          <w:u w:val="single"/>
        </w:rPr>
        <w:t>[Hotel/Travel Operator]</w:t>
      </w:r>
    </w:p>
    <w:p w14:paraId="457360DE" w14:textId="77777777" w:rsidR="005C67E8" w:rsidRPr="007E0683" w:rsidRDefault="005C67E8" w:rsidP="005C67E8">
      <w:pPr>
        <w:jc w:val="center"/>
        <w:rPr>
          <w:rFonts w:ascii="Arial" w:hAnsi="Arial" w:cs="Arial"/>
          <w:b/>
          <w:i/>
          <w:color w:val="243D47" w:themeColor="accent1"/>
          <w:sz w:val="32"/>
          <w:szCs w:val="32"/>
        </w:rPr>
      </w:pPr>
    </w:p>
    <w:p w14:paraId="7657EB4E" w14:textId="2F3D8589" w:rsidR="005C67E8" w:rsidRPr="007E0683" w:rsidRDefault="001D0906" w:rsidP="005C67E8">
      <w:pPr>
        <w:jc w:val="center"/>
        <w:rPr>
          <w:rFonts w:ascii="Arial" w:hAnsi="Arial" w:cs="Arial"/>
          <w:b/>
          <w:i/>
          <w:color w:val="243D47" w:themeColor="accent1"/>
          <w:sz w:val="28"/>
          <w:szCs w:val="28"/>
        </w:rPr>
      </w:pPr>
      <w:r w:rsidRPr="001D0906">
        <w:rPr>
          <w:rFonts w:ascii="Arial" w:hAnsi="Arial" w:cs="Arial"/>
          <w:b/>
          <w:i/>
          <w:color w:val="243D47" w:themeColor="accent1"/>
          <w:sz w:val="28"/>
          <w:szCs w:val="28"/>
          <w:highlight w:val="yellow"/>
        </w:rPr>
        <w:t>[Name of Break]</w:t>
      </w:r>
    </w:p>
    <w:p w14:paraId="25EAF431" w14:textId="6B874C4D" w:rsidR="005C67E8" w:rsidRPr="007E0683" w:rsidRDefault="008D53C5" w:rsidP="005C67E8">
      <w:pPr>
        <w:jc w:val="center"/>
        <w:rPr>
          <w:rFonts w:ascii="Arial" w:hAnsi="Arial" w:cs="Arial"/>
          <w:b/>
          <w:i/>
          <w:color w:val="243D47" w:themeColor="accent1"/>
          <w:sz w:val="28"/>
          <w:szCs w:val="28"/>
        </w:rPr>
      </w:pPr>
      <w:r w:rsidRPr="007E0683">
        <w:rPr>
          <w:rFonts w:ascii="Arial" w:hAnsi="Arial" w:cs="Arial"/>
          <w:b/>
          <w:i/>
          <w:color w:val="243D47" w:themeColor="accent1"/>
          <w:sz w:val="28"/>
          <w:szCs w:val="28"/>
        </w:rPr>
        <w:t>on</w:t>
      </w:r>
    </w:p>
    <w:p w14:paraId="41A6C229" w14:textId="0867E011" w:rsidR="005C67E8" w:rsidRPr="007E0683" w:rsidRDefault="001D0906" w:rsidP="005C67E8">
      <w:pPr>
        <w:jc w:val="center"/>
        <w:rPr>
          <w:rFonts w:ascii="Arial" w:hAnsi="Arial" w:cs="Arial"/>
          <w:b/>
          <w:i/>
          <w:color w:val="243D47" w:themeColor="accent1"/>
          <w:sz w:val="28"/>
          <w:szCs w:val="28"/>
        </w:rPr>
      </w:pPr>
      <w:r w:rsidRPr="001D0906">
        <w:rPr>
          <w:rFonts w:ascii="Arial" w:hAnsi="Arial" w:cs="Arial"/>
          <w:b/>
          <w:i/>
          <w:color w:val="243D47" w:themeColor="accent1"/>
          <w:sz w:val="28"/>
          <w:szCs w:val="28"/>
          <w:highlight w:val="yellow"/>
        </w:rPr>
        <w:t>[XX – XX Month Year]</w:t>
      </w:r>
    </w:p>
    <w:p w14:paraId="357367E0" w14:textId="77777777" w:rsidR="005C67E8" w:rsidRPr="007E0683" w:rsidRDefault="005C67E8" w:rsidP="005C67E8">
      <w:pPr>
        <w:jc w:val="center"/>
        <w:rPr>
          <w:rFonts w:ascii="Arial" w:hAnsi="Arial" w:cs="Arial"/>
          <w:i/>
          <w:color w:val="243D47" w:themeColor="accent1"/>
          <w:sz w:val="28"/>
          <w:szCs w:val="28"/>
        </w:rPr>
      </w:pPr>
    </w:p>
    <w:p w14:paraId="2764D312" w14:textId="77777777" w:rsidR="005C67E8" w:rsidRPr="007E0683" w:rsidRDefault="005C67E8" w:rsidP="005C67E8">
      <w:p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b/>
          <w:i/>
          <w:color w:val="243D47" w:themeColor="accent1"/>
          <w:sz w:val="24"/>
          <w:szCs w:val="24"/>
        </w:rPr>
        <w:t>Dear Member</w:t>
      </w:r>
      <w:r w:rsidRPr="007E0683">
        <w:rPr>
          <w:rFonts w:ascii="Arial" w:hAnsi="Arial" w:cs="Arial"/>
          <w:i/>
          <w:color w:val="243D47" w:themeColor="accent1"/>
          <w:sz w:val="24"/>
          <w:szCs w:val="24"/>
        </w:rPr>
        <w:t>,</w:t>
      </w:r>
    </w:p>
    <w:p w14:paraId="62021315" w14:textId="77777777" w:rsidR="005C67E8" w:rsidRPr="007E0683" w:rsidRDefault="005C67E8" w:rsidP="005C67E8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7B503A28" w14:textId="04AE719A" w:rsidR="005C67E8" w:rsidRPr="007E0683" w:rsidRDefault="005C67E8" w:rsidP="005C67E8">
      <w:p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On behalf of the Social Breaks and Holidays Group, may </w:t>
      </w:r>
      <w:r w:rsidR="00A11489" w:rsidRPr="007E0683">
        <w:rPr>
          <w:rFonts w:ascii="Arial" w:hAnsi="Arial" w:cs="Arial"/>
          <w:color w:val="243D47" w:themeColor="accent1"/>
          <w:sz w:val="24"/>
          <w:szCs w:val="24"/>
        </w:rPr>
        <w:t>we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 extend a warm welcome.</w:t>
      </w:r>
      <w:r w:rsidR="005234FD" w:rsidRPr="007E0683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r w:rsidR="007E745B" w:rsidRPr="007E0683">
        <w:rPr>
          <w:rFonts w:ascii="Arial" w:hAnsi="Arial" w:cs="Arial"/>
          <w:color w:val="243D47" w:themeColor="accent1"/>
          <w:sz w:val="24"/>
          <w:szCs w:val="24"/>
        </w:rPr>
        <w:t>W</w:t>
      </w:r>
      <w:r w:rsidR="009865BD" w:rsidRPr="007E0683">
        <w:rPr>
          <w:rFonts w:ascii="Arial" w:hAnsi="Arial" w:cs="Arial"/>
          <w:color w:val="243D47" w:themeColor="accent1"/>
          <w:sz w:val="24"/>
          <w:szCs w:val="24"/>
        </w:rPr>
        <w:t>e</w:t>
      </w:r>
      <w:r w:rsidR="007E745B" w:rsidRPr="007E0683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r w:rsidR="640DA405" w:rsidRPr="007E0683">
        <w:rPr>
          <w:rFonts w:ascii="Arial" w:hAnsi="Arial" w:cs="Arial"/>
          <w:color w:val="243D47" w:themeColor="accent1"/>
          <w:sz w:val="24"/>
          <w:szCs w:val="24"/>
        </w:rPr>
        <w:t>are looking forward to meeting you all as your social break host</w:t>
      </w:r>
      <w:r w:rsidR="009865BD" w:rsidRPr="007E0683">
        <w:rPr>
          <w:rFonts w:ascii="Arial" w:hAnsi="Arial" w:cs="Arial"/>
          <w:color w:val="243D47" w:themeColor="accent1"/>
          <w:sz w:val="24"/>
          <w:szCs w:val="24"/>
        </w:rPr>
        <w:t>s</w:t>
      </w:r>
      <w:r w:rsidR="640DA405" w:rsidRPr="007E0683">
        <w:rPr>
          <w:rFonts w:ascii="Arial" w:hAnsi="Arial" w:cs="Arial"/>
          <w:color w:val="243D47" w:themeColor="accent1"/>
          <w:sz w:val="24"/>
          <w:szCs w:val="24"/>
        </w:rPr>
        <w:t xml:space="preserve">. </w:t>
      </w:r>
      <w:r w:rsidR="007E745B" w:rsidRPr="007E0683">
        <w:rPr>
          <w:rFonts w:ascii="Arial" w:hAnsi="Arial" w:cs="Arial"/>
          <w:color w:val="243D47" w:themeColor="accent1"/>
          <w:sz w:val="24"/>
          <w:szCs w:val="24"/>
        </w:rPr>
        <w:t>W</w:t>
      </w:r>
      <w:r w:rsidR="009865BD" w:rsidRPr="007E0683">
        <w:rPr>
          <w:rFonts w:ascii="Arial" w:hAnsi="Arial" w:cs="Arial"/>
          <w:color w:val="243D47" w:themeColor="accent1"/>
          <w:sz w:val="24"/>
          <w:szCs w:val="24"/>
        </w:rPr>
        <w:t>e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 shall be available throughout the break</w:t>
      </w:r>
      <w:r w:rsidR="50B7F1F3" w:rsidRPr="007E0683">
        <w:rPr>
          <w:rFonts w:ascii="Arial" w:hAnsi="Arial" w:cs="Arial"/>
          <w:color w:val="243D47" w:themeColor="accent1"/>
          <w:sz w:val="24"/>
          <w:szCs w:val="24"/>
        </w:rPr>
        <w:t xml:space="preserve">. </w:t>
      </w:r>
    </w:p>
    <w:p w14:paraId="494E7786" w14:textId="77777777" w:rsidR="009726DC" w:rsidRPr="007E0683" w:rsidRDefault="009726DC" w:rsidP="005C67E8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213D49D5" w14:textId="3FA8A239" w:rsidR="009726DC" w:rsidRPr="007E0683" w:rsidRDefault="009726DC" w:rsidP="005C67E8">
      <w:p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Check in is </w:t>
      </w:r>
      <w:r w:rsidR="00483EB5" w:rsidRPr="007E0683">
        <w:rPr>
          <w:rFonts w:ascii="Arial" w:hAnsi="Arial" w:cs="Arial"/>
          <w:color w:val="243D47" w:themeColor="accent1"/>
          <w:sz w:val="24"/>
          <w:szCs w:val="24"/>
        </w:rPr>
        <w:t>after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r w:rsidR="001D0906" w:rsidRPr="001D0906">
        <w:rPr>
          <w:rFonts w:ascii="Arial" w:hAnsi="Arial" w:cs="Arial"/>
          <w:color w:val="243D47" w:themeColor="accent1"/>
          <w:sz w:val="24"/>
          <w:szCs w:val="24"/>
          <w:highlight w:val="yellow"/>
        </w:rPr>
        <w:t>[24 hr time]</w:t>
      </w:r>
      <w:r w:rsidR="001D0906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on </w:t>
      </w:r>
      <w:r w:rsidR="001D0906" w:rsidRPr="001D0906">
        <w:rPr>
          <w:rFonts w:ascii="Arial" w:hAnsi="Arial" w:cs="Arial"/>
          <w:color w:val="243D47" w:themeColor="accent1"/>
          <w:sz w:val="24"/>
          <w:szCs w:val="24"/>
          <w:highlight w:val="yellow"/>
        </w:rPr>
        <w:t>[Date]</w:t>
      </w:r>
      <w:r w:rsidR="00F61E2F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and check out is </w:t>
      </w:r>
      <w:r w:rsidR="00483EB5" w:rsidRPr="007E0683">
        <w:rPr>
          <w:rFonts w:ascii="Arial" w:hAnsi="Arial" w:cs="Arial"/>
          <w:color w:val="243D47" w:themeColor="accent1"/>
          <w:sz w:val="24"/>
          <w:szCs w:val="24"/>
        </w:rPr>
        <w:t>before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r w:rsidR="001D0906" w:rsidRPr="001D0906">
        <w:rPr>
          <w:rFonts w:ascii="Arial" w:hAnsi="Arial" w:cs="Arial"/>
          <w:color w:val="243D47" w:themeColor="accent1"/>
          <w:sz w:val="24"/>
          <w:szCs w:val="24"/>
          <w:highlight w:val="yellow"/>
        </w:rPr>
        <w:t>[24 hr time]</w:t>
      </w:r>
      <w:r w:rsidR="001D0906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r w:rsidR="001D0906" w:rsidRPr="007E0683">
        <w:rPr>
          <w:rFonts w:ascii="Arial" w:hAnsi="Arial" w:cs="Arial"/>
          <w:color w:val="243D47" w:themeColor="accent1"/>
          <w:sz w:val="24"/>
          <w:szCs w:val="24"/>
        </w:rPr>
        <w:t xml:space="preserve">on </w:t>
      </w:r>
      <w:r w:rsidR="001D0906" w:rsidRPr="001D0906">
        <w:rPr>
          <w:rFonts w:ascii="Arial" w:hAnsi="Arial" w:cs="Arial"/>
          <w:color w:val="243D47" w:themeColor="accent1"/>
          <w:sz w:val="24"/>
          <w:szCs w:val="24"/>
          <w:highlight w:val="yellow"/>
        </w:rPr>
        <w:t>[Date]</w:t>
      </w:r>
      <w:r w:rsidR="001D0906">
        <w:rPr>
          <w:rFonts w:ascii="Arial" w:hAnsi="Arial" w:cs="Arial"/>
          <w:color w:val="243D47" w:themeColor="accent1"/>
          <w:sz w:val="24"/>
          <w:szCs w:val="24"/>
        </w:rPr>
        <w:t>.</w:t>
      </w:r>
    </w:p>
    <w:p w14:paraId="48E89855" w14:textId="1E28CAD3" w:rsidR="00B733A0" w:rsidRPr="007E0683" w:rsidRDefault="00B733A0" w:rsidP="005C67E8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1DF9C13E" w14:textId="53C5C22D" w:rsidR="00B733A0" w:rsidRPr="007E0683" w:rsidRDefault="00B733A0" w:rsidP="005C67E8">
      <w:p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The welcome desk will be open from </w:t>
      </w:r>
      <w:r w:rsidR="001D0906" w:rsidRPr="001D0906">
        <w:rPr>
          <w:rFonts w:ascii="Arial" w:hAnsi="Arial" w:cs="Arial"/>
          <w:color w:val="243D47" w:themeColor="accent1"/>
          <w:sz w:val="24"/>
          <w:szCs w:val="24"/>
          <w:highlight w:val="yellow"/>
        </w:rPr>
        <w:t>[24 hr time]</w:t>
      </w:r>
      <w:r w:rsidR="001D0906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to </w:t>
      </w:r>
      <w:r w:rsidR="001D0906" w:rsidRPr="001D0906">
        <w:rPr>
          <w:rFonts w:ascii="Arial" w:hAnsi="Arial" w:cs="Arial"/>
          <w:color w:val="243D47" w:themeColor="accent1"/>
          <w:sz w:val="24"/>
          <w:szCs w:val="24"/>
          <w:highlight w:val="yellow"/>
        </w:rPr>
        <w:t>[24 hr time]</w:t>
      </w:r>
      <w:r w:rsidR="001D0906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r w:rsidR="00B23F03" w:rsidRPr="007E0683">
        <w:rPr>
          <w:rFonts w:ascii="Arial" w:hAnsi="Arial" w:cs="Arial"/>
          <w:color w:val="243D47" w:themeColor="accent1"/>
          <w:sz w:val="24"/>
          <w:szCs w:val="24"/>
        </w:rPr>
        <w:t>in the reception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>. Please come and say hello and collect your badge and pen.</w:t>
      </w:r>
    </w:p>
    <w:p w14:paraId="381F52E4" w14:textId="130326DA" w:rsidR="0683BDB6" w:rsidRPr="007E0683" w:rsidRDefault="0683BDB6" w:rsidP="0683BDB6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6D2BF752" w14:textId="4FE10623" w:rsidR="006B0928" w:rsidRPr="007E0683" w:rsidRDefault="50B7F1F3" w:rsidP="0683BDB6">
      <w:p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Please join </w:t>
      </w:r>
      <w:r w:rsidR="009865BD" w:rsidRPr="007E0683">
        <w:rPr>
          <w:rFonts w:ascii="Arial" w:hAnsi="Arial" w:cs="Arial"/>
          <w:color w:val="243D47" w:themeColor="accent1"/>
          <w:sz w:val="24"/>
          <w:szCs w:val="24"/>
        </w:rPr>
        <w:t>us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 for a welcome drink </w:t>
      </w:r>
      <w:r w:rsidR="72DE014C" w:rsidRPr="007E0683">
        <w:rPr>
          <w:rFonts w:ascii="Arial" w:hAnsi="Arial" w:cs="Arial"/>
          <w:color w:val="243D47" w:themeColor="accent1"/>
          <w:sz w:val="24"/>
          <w:szCs w:val="24"/>
        </w:rPr>
        <w:t xml:space="preserve">in </w:t>
      </w:r>
      <w:r w:rsidR="00F61E2F">
        <w:rPr>
          <w:rFonts w:ascii="Arial" w:hAnsi="Arial" w:cs="Arial"/>
          <w:color w:val="243D47" w:themeColor="accent1"/>
          <w:sz w:val="24"/>
          <w:szCs w:val="24"/>
        </w:rPr>
        <w:t xml:space="preserve">the </w:t>
      </w:r>
      <w:r w:rsidR="001D0906" w:rsidRPr="001D0906">
        <w:rPr>
          <w:rFonts w:ascii="Arial" w:hAnsi="Arial" w:cs="Arial"/>
          <w:color w:val="243D47" w:themeColor="accent1"/>
          <w:sz w:val="24"/>
          <w:szCs w:val="24"/>
          <w:highlight w:val="yellow"/>
        </w:rPr>
        <w:t>[location]</w:t>
      </w:r>
      <w:r w:rsidR="72DE014C" w:rsidRPr="007E0683">
        <w:rPr>
          <w:rFonts w:ascii="Arial" w:hAnsi="Arial" w:cs="Arial"/>
          <w:color w:val="243D47" w:themeColor="accent1"/>
          <w:sz w:val="24"/>
          <w:szCs w:val="24"/>
        </w:rPr>
        <w:t xml:space="preserve"> at </w:t>
      </w:r>
      <w:r w:rsidR="001D0906" w:rsidRPr="001D0906">
        <w:rPr>
          <w:rFonts w:ascii="Arial" w:hAnsi="Arial" w:cs="Arial"/>
          <w:color w:val="243D47" w:themeColor="accent1"/>
          <w:sz w:val="24"/>
          <w:szCs w:val="24"/>
          <w:highlight w:val="yellow"/>
        </w:rPr>
        <w:t>[24 hr time]</w:t>
      </w:r>
      <w:r w:rsidR="001D0906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r w:rsidR="72DE014C" w:rsidRPr="007E0683">
        <w:rPr>
          <w:rFonts w:ascii="Arial" w:hAnsi="Arial" w:cs="Arial"/>
          <w:color w:val="243D47" w:themeColor="accent1"/>
          <w:sz w:val="24"/>
          <w:szCs w:val="24"/>
        </w:rPr>
        <w:t>on the first evening</w:t>
      </w:r>
      <w:r w:rsidR="009865BD" w:rsidRPr="007E0683">
        <w:rPr>
          <w:rFonts w:ascii="Arial" w:hAnsi="Arial" w:cs="Arial"/>
          <w:color w:val="243D47" w:themeColor="accent1"/>
          <w:sz w:val="24"/>
          <w:szCs w:val="24"/>
        </w:rPr>
        <w:t>,</w:t>
      </w:r>
      <w:r w:rsidR="72DE014C" w:rsidRPr="007E0683">
        <w:rPr>
          <w:rFonts w:ascii="Arial" w:hAnsi="Arial" w:cs="Arial"/>
          <w:color w:val="243D47" w:themeColor="accent1"/>
          <w:sz w:val="24"/>
          <w:szCs w:val="24"/>
        </w:rPr>
        <w:t xml:space="preserve"> followed by dinner in the </w:t>
      </w:r>
      <w:r w:rsidR="001D0906" w:rsidRPr="001D0906">
        <w:rPr>
          <w:rFonts w:ascii="Arial" w:hAnsi="Arial" w:cs="Arial"/>
          <w:color w:val="243D47" w:themeColor="accent1"/>
          <w:sz w:val="24"/>
          <w:szCs w:val="24"/>
          <w:highlight w:val="yellow"/>
        </w:rPr>
        <w:t>[location]</w:t>
      </w:r>
      <w:r w:rsidR="001D0906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r w:rsidR="00707063" w:rsidRPr="007E0683">
        <w:rPr>
          <w:rFonts w:ascii="Arial" w:hAnsi="Arial" w:cs="Arial"/>
          <w:color w:val="243D47" w:themeColor="accent1"/>
          <w:sz w:val="24"/>
          <w:szCs w:val="24"/>
        </w:rPr>
        <w:t xml:space="preserve">at </w:t>
      </w:r>
      <w:r w:rsidR="001D0906" w:rsidRPr="001D0906">
        <w:rPr>
          <w:rFonts w:ascii="Arial" w:hAnsi="Arial" w:cs="Arial"/>
          <w:color w:val="243D47" w:themeColor="accent1"/>
          <w:sz w:val="24"/>
          <w:szCs w:val="24"/>
          <w:highlight w:val="yellow"/>
        </w:rPr>
        <w:t>[24 hr time]</w:t>
      </w:r>
      <w:r w:rsidR="72DE014C" w:rsidRPr="007E0683">
        <w:rPr>
          <w:rFonts w:ascii="Arial" w:hAnsi="Arial" w:cs="Arial"/>
          <w:color w:val="243D47" w:themeColor="accent1"/>
          <w:sz w:val="24"/>
          <w:szCs w:val="24"/>
        </w:rPr>
        <w:t xml:space="preserve">. </w:t>
      </w:r>
      <w:r w:rsidR="00CC0337">
        <w:rPr>
          <w:rFonts w:ascii="Arial" w:hAnsi="Arial" w:cs="Arial"/>
          <w:color w:val="243D47" w:themeColor="accent1"/>
          <w:sz w:val="24"/>
          <w:szCs w:val="24"/>
        </w:rPr>
        <w:t xml:space="preserve">Should </w:t>
      </w:r>
      <w:r w:rsidR="006B0928" w:rsidRPr="007E0683">
        <w:rPr>
          <w:rFonts w:ascii="Arial" w:hAnsi="Arial" w:cs="Arial"/>
          <w:color w:val="243D47" w:themeColor="accent1"/>
          <w:sz w:val="24"/>
          <w:szCs w:val="24"/>
        </w:rPr>
        <w:t>you require any further help with your stay, please get in touch with hotel reception who will be able to assist you</w:t>
      </w:r>
      <w:r w:rsidR="0015329B" w:rsidRPr="007E0683">
        <w:rPr>
          <w:rFonts w:ascii="Arial" w:hAnsi="Arial" w:cs="Arial"/>
          <w:color w:val="243D47" w:themeColor="accent1"/>
          <w:sz w:val="24"/>
          <w:szCs w:val="24"/>
        </w:rPr>
        <w:t>,</w:t>
      </w:r>
      <w:r w:rsidR="00892F51" w:rsidRPr="007E0683">
        <w:rPr>
          <w:rFonts w:ascii="Arial" w:hAnsi="Arial" w:cs="Arial"/>
          <w:color w:val="243D47" w:themeColor="accent1"/>
          <w:sz w:val="24"/>
          <w:szCs w:val="24"/>
        </w:rPr>
        <w:t xml:space="preserve"> or reception may contact </w:t>
      </w:r>
      <w:r w:rsidR="00707063" w:rsidRPr="007E0683">
        <w:rPr>
          <w:rFonts w:ascii="Arial" w:hAnsi="Arial" w:cs="Arial"/>
          <w:color w:val="243D47" w:themeColor="accent1"/>
          <w:sz w:val="24"/>
          <w:szCs w:val="24"/>
        </w:rPr>
        <w:t>u</w:t>
      </w:r>
      <w:r w:rsidR="00377A6F" w:rsidRPr="007E0683">
        <w:rPr>
          <w:rFonts w:ascii="Arial" w:hAnsi="Arial" w:cs="Arial"/>
          <w:color w:val="243D47" w:themeColor="accent1"/>
          <w:sz w:val="24"/>
          <w:szCs w:val="24"/>
        </w:rPr>
        <w:t>s</w:t>
      </w:r>
      <w:r w:rsidR="00892F51" w:rsidRPr="007E0683">
        <w:rPr>
          <w:rFonts w:ascii="Arial" w:hAnsi="Arial" w:cs="Arial"/>
          <w:color w:val="243D47" w:themeColor="accent1"/>
          <w:sz w:val="24"/>
          <w:szCs w:val="24"/>
        </w:rPr>
        <w:t>.</w:t>
      </w:r>
    </w:p>
    <w:p w14:paraId="56BAE34D" w14:textId="4E47E6FE" w:rsidR="005234FD" w:rsidRPr="007E0683" w:rsidRDefault="005234FD" w:rsidP="005C67E8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37756DB3" w14:textId="06D89E45" w:rsidR="005234FD" w:rsidRPr="007E0683" w:rsidRDefault="009C709B" w:rsidP="005C67E8">
      <w:p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When you arrive at the hotel, please </w:t>
      </w:r>
      <w:r w:rsidR="0015329B" w:rsidRPr="007E0683">
        <w:rPr>
          <w:rFonts w:ascii="Arial" w:hAnsi="Arial" w:cs="Arial"/>
          <w:color w:val="243D47" w:themeColor="accent1"/>
          <w:sz w:val="24"/>
          <w:szCs w:val="24"/>
        </w:rPr>
        <w:t xml:space="preserve">come 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>and collect your welcome pack from your hosts at the welcome desk. In this welcome pack is</w:t>
      </w:r>
      <w:r w:rsidR="005234FD" w:rsidRPr="007E0683">
        <w:rPr>
          <w:rFonts w:ascii="Arial" w:hAnsi="Arial" w:cs="Arial"/>
          <w:color w:val="243D47" w:themeColor="accent1"/>
          <w:sz w:val="24"/>
          <w:szCs w:val="24"/>
        </w:rPr>
        <w:t>:</w:t>
      </w:r>
    </w:p>
    <w:p w14:paraId="4B6520C2" w14:textId="77777777" w:rsidR="005234FD" w:rsidRPr="007E0683" w:rsidRDefault="005234FD" w:rsidP="005C67E8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790238D5" w14:textId="2F8914FE" w:rsidR="005234FD" w:rsidRPr="007E0683" w:rsidRDefault="005234FD" w:rsidP="005234FD">
      <w:pPr>
        <w:pStyle w:val="ListParagraph"/>
        <w:numPr>
          <w:ilvl w:val="0"/>
          <w:numId w:val="2"/>
        </w:num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>Your welcome letter</w:t>
      </w:r>
    </w:p>
    <w:p w14:paraId="38F7324F" w14:textId="4A9C3108" w:rsidR="005234FD" w:rsidRPr="007E0683" w:rsidRDefault="005234FD" w:rsidP="005234FD">
      <w:pPr>
        <w:pStyle w:val="ListParagraph"/>
        <w:numPr>
          <w:ilvl w:val="0"/>
          <w:numId w:val="2"/>
        </w:num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A copy of the latest Social Breaks and Holidays </w:t>
      </w:r>
      <w:r w:rsidR="00B82695" w:rsidRPr="007E0683">
        <w:rPr>
          <w:rFonts w:ascii="Arial" w:hAnsi="Arial" w:cs="Arial"/>
          <w:color w:val="243D47" w:themeColor="accent1"/>
          <w:sz w:val="24"/>
          <w:szCs w:val="24"/>
        </w:rPr>
        <w:t>20</w:t>
      </w:r>
      <w:r w:rsidR="009E311D" w:rsidRPr="007E0683">
        <w:rPr>
          <w:rFonts w:ascii="Arial" w:hAnsi="Arial" w:cs="Arial"/>
          <w:color w:val="243D47" w:themeColor="accent1"/>
          <w:sz w:val="24"/>
          <w:szCs w:val="24"/>
        </w:rPr>
        <w:t>2</w:t>
      </w:r>
      <w:r w:rsidR="00CC0337">
        <w:rPr>
          <w:rFonts w:ascii="Arial" w:hAnsi="Arial" w:cs="Arial"/>
          <w:color w:val="243D47" w:themeColor="accent1"/>
          <w:sz w:val="24"/>
          <w:szCs w:val="24"/>
        </w:rPr>
        <w:t>6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 Guide</w:t>
      </w:r>
    </w:p>
    <w:p w14:paraId="34FF00F6" w14:textId="4AD635AF" w:rsidR="005234FD" w:rsidRPr="007E0683" w:rsidRDefault="005234FD" w:rsidP="005234FD">
      <w:pPr>
        <w:pStyle w:val="ListParagraph"/>
        <w:numPr>
          <w:ilvl w:val="0"/>
          <w:numId w:val="2"/>
        </w:num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>A feedback form (to be completed and returned to your host or sent to head office via post or email)</w:t>
      </w:r>
    </w:p>
    <w:p w14:paraId="16D667D3" w14:textId="6CF115EF" w:rsidR="005234FD" w:rsidRPr="007E0683" w:rsidRDefault="005234FD" w:rsidP="005234FD">
      <w:pPr>
        <w:pStyle w:val="ListParagraph"/>
        <w:numPr>
          <w:ilvl w:val="0"/>
          <w:numId w:val="2"/>
        </w:num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>A badge which will help to identify you as a Boundless guest</w:t>
      </w:r>
      <w:r w:rsidR="009865BD" w:rsidRPr="007E0683">
        <w:rPr>
          <w:rFonts w:ascii="Arial" w:hAnsi="Arial" w:cs="Arial"/>
          <w:color w:val="243D47" w:themeColor="accent1"/>
          <w:sz w:val="24"/>
          <w:szCs w:val="24"/>
        </w:rPr>
        <w:t>,</w:t>
      </w:r>
      <w:r w:rsidR="1C9A219B" w:rsidRPr="007E0683">
        <w:rPr>
          <w:rFonts w:ascii="Arial" w:hAnsi="Arial" w:cs="Arial"/>
          <w:color w:val="243D47" w:themeColor="accent1"/>
          <w:sz w:val="24"/>
          <w:szCs w:val="24"/>
        </w:rPr>
        <w:t xml:space="preserve"> should you choose to wear it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>.</w:t>
      </w:r>
    </w:p>
    <w:p w14:paraId="14AAD33D" w14:textId="38E769E1" w:rsidR="00E95140" w:rsidRPr="007E0683" w:rsidRDefault="00E95140" w:rsidP="005234FD">
      <w:pPr>
        <w:pStyle w:val="ListParagraph"/>
        <w:numPr>
          <w:ilvl w:val="0"/>
          <w:numId w:val="2"/>
        </w:num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>A Boundless pen</w:t>
      </w:r>
    </w:p>
    <w:p w14:paraId="4FD3FD1A" w14:textId="77777777" w:rsidR="005C67E8" w:rsidRPr="007E0683" w:rsidRDefault="005C67E8" w:rsidP="005C67E8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2448EEBE" w14:textId="36E04E41" w:rsidR="005234FD" w:rsidRPr="007E0683" w:rsidRDefault="005C67E8" w:rsidP="005C67E8">
      <w:p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There are </w:t>
      </w:r>
      <w:proofErr w:type="gramStart"/>
      <w:r w:rsidRPr="007E0683">
        <w:rPr>
          <w:rFonts w:ascii="Arial" w:hAnsi="Arial" w:cs="Arial"/>
          <w:color w:val="243D47" w:themeColor="accent1"/>
          <w:sz w:val="24"/>
          <w:szCs w:val="24"/>
        </w:rPr>
        <w:t>a number of</w:t>
      </w:r>
      <w:proofErr w:type="gramEnd"/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 ways that you can keep informed of our future breaks and events.</w:t>
      </w:r>
      <w:r w:rsidR="005234FD" w:rsidRPr="007E0683">
        <w:rPr>
          <w:rFonts w:ascii="Arial" w:hAnsi="Arial" w:cs="Arial"/>
          <w:color w:val="243D47" w:themeColor="accent1"/>
          <w:sz w:val="24"/>
          <w:szCs w:val="24"/>
        </w:rPr>
        <w:t xml:space="preserve"> Full details of all social breaks can be found on our website </w:t>
      </w:r>
      <w:r w:rsidR="2543BF9C" w:rsidRPr="007E0683">
        <w:rPr>
          <w:rFonts w:ascii="Arial" w:hAnsi="Arial" w:cs="Arial"/>
          <w:color w:val="243D47" w:themeColor="accent1"/>
          <w:sz w:val="24"/>
          <w:szCs w:val="24"/>
        </w:rPr>
        <w:t>at</w:t>
      </w:r>
      <w:r w:rsidR="005234FD" w:rsidRPr="007E0683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  <w:hyperlink r:id="rId11">
        <w:r w:rsidR="005234FD" w:rsidRPr="007E0683">
          <w:rPr>
            <w:rStyle w:val="Hyperlink"/>
            <w:rFonts w:ascii="Arial" w:hAnsi="Arial" w:cs="Arial"/>
            <w:sz w:val="24"/>
            <w:szCs w:val="24"/>
          </w:rPr>
          <w:t>boundless.co.uk/social</w:t>
        </w:r>
      </w:hyperlink>
      <w:r w:rsidR="005234FD" w:rsidRPr="007E0683">
        <w:rPr>
          <w:rFonts w:ascii="Arial" w:hAnsi="Arial" w:cs="Arial"/>
          <w:color w:val="243D47" w:themeColor="accent1"/>
          <w:sz w:val="24"/>
          <w:szCs w:val="24"/>
        </w:rPr>
        <w:t xml:space="preserve"> </w:t>
      </w:r>
    </w:p>
    <w:p w14:paraId="1BB7CB04" w14:textId="77777777" w:rsidR="005234FD" w:rsidRPr="007E0683" w:rsidRDefault="005234FD" w:rsidP="005C67E8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0D48577E" w14:textId="0550BAD2" w:rsidR="005234FD" w:rsidRPr="007E0683" w:rsidRDefault="005C67E8" w:rsidP="005C67E8">
      <w:p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>Alternatively</w:t>
      </w:r>
      <w:r w:rsidR="005234FD" w:rsidRPr="007E0683">
        <w:rPr>
          <w:rFonts w:ascii="Arial" w:hAnsi="Arial" w:cs="Arial"/>
          <w:color w:val="243D47" w:themeColor="accent1"/>
          <w:sz w:val="24"/>
          <w:szCs w:val="24"/>
        </w:rPr>
        <w:t xml:space="preserve">, you can 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call </w:t>
      </w:r>
      <w:r w:rsidR="005234FD" w:rsidRPr="007E0683">
        <w:rPr>
          <w:rFonts w:ascii="Arial" w:hAnsi="Arial" w:cs="Arial"/>
          <w:color w:val="243D47" w:themeColor="accent1"/>
          <w:sz w:val="24"/>
          <w:szCs w:val="24"/>
        </w:rPr>
        <w:t xml:space="preserve">0800 669944 or email </w:t>
      </w:r>
      <w:hyperlink r:id="rId12">
        <w:r w:rsidR="005234FD" w:rsidRPr="007E0683">
          <w:rPr>
            <w:rStyle w:val="Hyperlink"/>
            <w:rFonts w:ascii="Arial" w:hAnsi="Arial" w:cs="Arial"/>
            <w:sz w:val="24"/>
            <w:szCs w:val="24"/>
          </w:rPr>
          <w:t>social@boundless.co.uk</w:t>
        </w:r>
      </w:hyperlink>
      <w:r w:rsidR="005234FD" w:rsidRPr="007E0683">
        <w:rPr>
          <w:rFonts w:ascii="Arial" w:hAnsi="Arial" w:cs="Arial"/>
          <w:color w:val="243D47" w:themeColor="accent1"/>
          <w:sz w:val="24"/>
          <w:szCs w:val="24"/>
        </w:rPr>
        <w:t xml:space="preserve"> to sign up to our mailing list</w:t>
      </w:r>
      <w:r w:rsidR="2EF3D343" w:rsidRPr="007E0683">
        <w:rPr>
          <w:rFonts w:ascii="Arial" w:hAnsi="Arial" w:cs="Arial"/>
          <w:color w:val="243D47" w:themeColor="accent1"/>
          <w:sz w:val="24"/>
          <w:szCs w:val="24"/>
        </w:rPr>
        <w:t xml:space="preserve"> to receive all the latest information</w:t>
      </w:r>
      <w:r w:rsidR="005234FD" w:rsidRPr="007E0683">
        <w:rPr>
          <w:rFonts w:ascii="Arial" w:hAnsi="Arial" w:cs="Arial"/>
          <w:color w:val="243D47" w:themeColor="accent1"/>
          <w:sz w:val="24"/>
          <w:szCs w:val="24"/>
        </w:rPr>
        <w:t>.</w:t>
      </w:r>
    </w:p>
    <w:p w14:paraId="46130820" w14:textId="77777777" w:rsidR="005C67E8" w:rsidRPr="007E0683" w:rsidRDefault="005C67E8" w:rsidP="005C67E8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632B9F12" w14:textId="4B49E1C4" w:rsidR="005C67E8" w:rsidRPr="007E0683" w:rsidRDefault="005C67E8" w:rsidP="005C67E8">
      <w:p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Finally, on behalf of the Social Breaks and Holidays </w:t>
      </w:r>
      <w:r w:rsidR="005234FD" w:rsidRPr="007E0683">
        <w:rPr>
          <w:rFonts w:ascii="Arial" w:hAnsi="Arial" w:cs="Arial"/>
          <w:color w:val="243D47" w:themeColor="accent1"/>
          <w:sz w:val="24"/>
          <w:szCs w:val="24"/>
        </w:rPr>
        <w:t>Group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, </w:t>
      </w:r>
      <w:r w:rsidR="0015329B" w:rsidRPr="007E0683">
        <w:rPr>
          <w:rFonts w:ascii="Arial" w:hAnsi="Arial" w:cs="Arial"/>
          <w:color w:val="243D47" w:themeColor="accent1"/>
          <w:sz w:val="24"/>
          <w:szCs w:val="24"/>
        </w:rPr>
        <w:t>we</w:t>
      </w:r>
      <w:r w:rsidRPr="007E0683">
        <w:rPr>
          <w:rFonts w:ascii="Arial" w:hAnsi="Arial" w:cs="Arial"/>
          <w:color w:val="243D47" w:themeColor="accent1"/>
          <w:sz w:val="24"/>
          <w:szCs w:val="24"/>
        </w:rPr>
        <w:t xml:space="preserve"> hope that you have a most enjoyable break.</w:t>
      </w:r>
    </w:p>
    <w:p w14:paraId="1B826183" w14:textId="77777777" w:rsidR="005C67E8" w:rsidRPr="007E0683" w:rsidRDefault="005C67E8" w:rsidP="005C67E8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73E3AE9C" w14:textId="77777777" w:rsidR="005C67E8" w:rsidRPr="007E0683" w:rsidRDefault="005C67E8" w:rsidP="005C67E8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00AE9694" w14:textId="77777777" w:rsidR="005C67E8" w:rsidRPr="007E0683" w:rsidRDefault="005C67E8" w:rsidP="005C67E8">
      <w:pPr>
        <w:rPr>
          <w:rFonts w:ascii="Arial" w:hAnsi="Arial" w:cs="Arial"/>
          <w:color w:val="243D47" w:themeColor="accent1"/>
          <w:sz w:val="24"/>
          <w:szCs w:val="24"/>
        </w:rPr>
      </w:pPr>
      <w:r w:rsidRPr="007E0683">
        <w:rPr>
          <w:rFonts w:ascii="Arial" w:hAnsi="Arial" w:cs="Arial"/>
          <w:color w:val="243D47" w:themeColor="accent1"/>
          <w:sz w:val="24"/>
          <w:szCs w:val="24"/>
        </w:rPr>
        <w:t>Yours sincerely,</w:t>
      </w:r>
    </w:p>
    <w:p w14:paraId="44D361A4" w14:textId="4ED8C001" w:rsidR="005C67E8" w:rsidRDefault="00051195" w:rsidP="005C67E8">
      <w:pPr>
        <w:rPr>
          <w:rFonts w:ascii="Arial" w:hAnsi="Arial" w:cs="Arial"/>
          <w:b/>
          <w:i/>
          <w:color w:val="243D47" w:themeColor="accent1"/>
          <w:sz w:val="24"/>
          <w:szCs w:val="24"/>
        </w:rPr>
      </w:pPr>
      <w:r w:rsidRPr="00051195">
        <w:rPr>
          <w:rFonts w:ascii="Arial" w:hAnsi="Arial" w:cs="Arial"/>
          <w:b/>
          <w:i/>
          <w:color w:val="243D47" w:themeColor="accent1"/>
          <w:sz w:val="24"/>
          <w:szCs w:val="24"/>
          <w:highlight w:val="yellow"/>
        </w:rPr>
        <w:t>[Name of Host(s)]</w:t>
      </w:r>
    </w:p>
    <w:p w14:paraId="3BA2A873" w14:textId="77777777" w:rsidR="005234FD" w:rsidRPr="005C67E8" w:rsidRDefault="005234FD" w:rsidP="005C67E8">
      <w:pPr>
        <w:rPr>
          <w:rFonts w:ascii="Arial" w:hAnsi="Arial" w:cs="Arial"/>
          <w:color w:val="243D47" w:themeColor="accent1"/>
          <w:sz w:val="24"/>
          <w:szCs w:val="24"/>
        </w:rPr>
      </w:pPr>
    </w:p>
    <w:p w14:paraId="7B2A6284" w14:textId="18CBC093" w:rsidR="00D91A96" w:rsidRPr="000A6498" w:rsidRDefault="005234FD" w:rsidP="000A6498">
      <w:pPr>
        <w:rPr>
          <w:rFonts w:cs="Arial"/>
        </w:rPr>
      </w:pPr>
      <w:r w:rsidRPr="00F257FE">
        <w:rPr>
          <w:rFonts w:ascii="Arial" w:hAnsi="Arial" w:cs="Arial"/>
          <w:color w:val="243D47" w:themeColor="accent1"/>
          <w:sz w:val="24"/>
          <w:szCs w:val="24"/>
        </w:rPr>
        <w:lastRenderedPageBreak/>
        <w:t>Social Breaks and Holidays Host</w:t>
      </w:r>
      <w:r w:rsidR="009865BD" w:rsidRPr="00F257FE">
        <w:rPr>
          <w:rFonts w:ascii="Arial" w:hAnsi="Arial" w:cs="Arial"/>
          <w:color w:val="243D47" w:themeColor="accent1"/>
          <w:sz w:val="24"/>
          <w:szCs w:val="24"/>
        </w:rPr>
        <w:t>s</w:t>
      </w:r>
    </w:p>
    <w:sectPr w:rsidR="00D91A96" w:rsidRPr="000A6498" w:rsidSect="00852192">
      <w:pgSz w:w="11906" w:h="16838"/>
      <w:pgMar w:top="993" w:right="849" w:bottom="1440" w:left="993" w:header="708" w:footer="3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E246" w14:textId="77777777" w:rsidR="00564C05" w:rsidRDefault="00564C05" w:rsidP="005471CE">
      <w:r>
        <w:separator/>
      </w:r>
    </w:p>
  </w:endnote>
  <w:endnote w:type="continuationSeparator" w:id="0">
    <w:p w14:paraId="6D1DFCC7" w14:textId="77777777" w:rsidR="00564C05" w:rsidRDefault="00564C05" w:rsidP="005471CE">
      <w:r>
        <w:continuationSeparator/>
      </w:r>
    </w:p>
  </w:endnote>
  <w:endnote w:type="continuationNotice" w:id="1">
    <w:p w14:paraId="2429D13C" w14:textId="77777777" w:rsidR="00564C05" w:rsidRDefault="00564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7682" w14:textId="77777777" w:rsidR="00564C05" w:rsidRDefault="00564C05" w:rsidP="005471CE">
      <w:r>
        <w:separator/>
      </w:r>
    </w:p>
  </w:footnote>
  <w:footnote w:type="continuationSeparator" w:id="0">
    <w:p w14:paraId="73D44424" w14:textId="77777777" w:rsidR="00564C05" w:rsidRDefault="00564C05" w:rsidP="005471CE">
      <w:r>
        <w:continuationSeparator/>
      </w:r>
    </w:p>
  </w:footnote>
  <w:footnote w:type="continuationNotice" w:id="1">
    <w:p w14:paraId="0F8AB1F1" w14:textId="77777777" w:rsidR="00564C05" w:rsidRDefault="00564C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2302"/>
    <w:multiLevelType w:val="hybridMultilevel"/>
    <w:tmpl w:val="9D88D7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486C"/>
    <w:multiLevelType w:val="hybridMultilevel"/>
    <w:tmpl w:val="5504C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70F58"/>
    <w:multiLevelType w:val="hybridMultilevel"/>
    <w:tmpl w:val="D592F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D47A8"/>
    <w:multiLevelType w:val="hybridMultilevel"/>
    <w:tmpl w:val="85AEE806"/>
    <w:lvl w:ilvl="0" w:tplc="E46A4F72">
      <w:start w:val="1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9E24DD8"/>
    <w:multiLevelType w:val="hybridMultilevel"/>
    <w:tmpl w:val="48A2DEC6"/>
    <w:lvl w:ilvl="0" w:tplc="E46A4F72">
      <w:start w:val="1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8A38E9"/>
    <w:multiLevelType w:val="hybridMultilevel"/>
    <w:tmpl w:val="BFACA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94083">
    <w:abstractNumId w:val="2"/>
  </w:num>
  <w:num w:numId="2" w16cid:durableId="1524510863">
    <w:abstractNumId w:val="5"/>
  </w:num>
  <w:num w:numId="3" w16cid:durableId="94907243">
    <w:abstractNumId w:val="4"/>
  </w:num>
  <w:num w:numId="4" w16cid:durableId="19939317">
    <w:abstractNumId w:val="3"/>
  </w:num>
  <w:num w:numId="5" w16cid:durableId="914896502">
    <w:abstractNumId w:val="0"/>
  </w:num>
  <w:num w:numId="6" w16cid:durableId="62234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E8"/>
    <w:rsid w:val="000223B9"/>
    <w:rsid w:val="00051195"/>
    <w:rsid w:val="00073949"/>
    <w:rsid w:val="000A6498"/>
    <w:rsid w:val="000D0C6E"/>
    <w:rsid w:val="000E132A"/>
    <w:rsid w:val="00112265"/>
    <w:rsid w:val="0015329B"/>
    <w:rsid w:val="00175333"/>
    <w:rsid w:val="001B2AA0"/>
    <w:rsid w:val="001D0906"/>
    <w:rsid w:val="001E42BA"/>
    <w:rsid w:val="00205494"/>
    <w:rsid w:val="00207834"/>
    <w:rsid w:val="00230F92"/>
    <w:rsid w:val="002637C8"/>
    <w:rsid w:val="0028712A"/>
    <w:rsid w:val="002D56ED"/>
    <w:rsid w:val="002F1DB9"/>
    <w:rsid w:val="00361682"/>
    <w:rsid w:val="00377A6F"/>
    <w:rsid w:val="003E56CD"/>
    <w:rsid w:val="00466B01"/>
    <w:rsid w:val="00483EB5"/>
    <w:rsid w:val="004C107B"/>
    <w:rsid w:val="004C1233"/>
    <w:rsid w:val="005234FD"/>
    <w:rsid w:val="005471CE"/>
    <w:rsid w:val="00564C05"/>
    <w:rsid w:val="00575488"/>
    <w:rsid w:val="005C67E8"/>
    <w:rsid w:val="006B0928"/>
    <w:rsid w:val="006C5F14"/>
    <w:rsid w:val="00707063"/>
    <w:rsid w:val="00795ECB"/>
    <w:rsid w:val="007E0683"/>
    <w:rsid w:val="007E745B"/>
    <w:rsid w:val="007F3DF9"/>
    <w:rsid w:val="00852192"/>
    <w:rsid w:val="00892F51"/>
    <w:rsid w:val="008D53C5"/>
    <w:rsid w:val="009726DC"/>
    <w:rsid w:val="009865BD"/>
    <w:rsid w:val="009C613C"/>
    <w:rsid w:val="009C709B"/>
    <w:rsid w:val="009D35A2"/>
    <w:rsid w:val="009E311D"/>
    <w:rsid w:val="00A11489"/>
    <w:rsid w:val="00A33E05"/>
    <w:rsid w:val="00A4676B"/>
    <w:rsid w:val="00B23F03"/>
    <w:rsid w:val="00B65A3E"/>
    <w:rsid w:val="00B733A0"/>
    <w:rsid w:val="00B82695"/>
    <w:rsid w:val="00BC12AF"/>
    <w:rsid w:val="00BC241F"/>
    <w:rsid w:val="00BE1593"/>
    <w:rsid w:val="00BF02EB"/>
    <w:rsid w:val="00C905AF"/>
    <w:rsid w:val="00CC0337"/>
    <w:rsid w:val="00CC4308"/>
    <w:rsid w:val="00D840FB"/>
    <w:rsid w:val="00D91A96"/>
    <w:rsid w:val="00D93B9B"/>
    <w:rsid w:val="00DF0224"/>
    <w:rsid w:val="00E41AB1"/>
    <w:rsid w:val="00E95140"/>
    <w:rsid w:val="00F257FE"/>
    <w:rsid w:val="00F61E2F"/>
    <w:rsid w:val="00FA1AD5"/>
    <w:rsid w:val="00FD2DAA"/>
    <w:rsid w:val="00FD6211"/>
    <w:rsid w:val="0683BDB6"/>
    <w:rsid w:val="15FD2534"/>
    <w:rsid w:val="1C9A219B"/>
    <w:rsid w:val="2543BF9C"/>
    <w:rsid w:val="2EF3D343"/>
    <w:rsid w:val="32E8B08B"/>
    <w:rsid w:val="3CD48102"/>
    <w:rsid w:val="4256C6E7"/>
    <w:rsid w:val="4E497482"/>
    <w:rsid w:val="4EFFDFEA"/>
    <w:rsid w:val="4F84120C"/>
    <w:rsid w:val="50B7F1F3"/>
    <w:rsid w:val="640DA405"/>
    <w:rsid w:val="72DE014C"/>
    <w:rsid w:val="7715A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04CF1"/>
  <w15:chartTrackingRefBased/>
  <w15:docId w15:val="{5871C4BD-9F70-4821-AE13-754B96E6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4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21E2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0C6E"/>
    <w:pPr>
      <w:keepNext/>
      <w:keepLines/>
      <w:spacing w:before="40"/>
      <w:outlineLvl w:val="6"/>
    </w:pPr>
    <w:rPr>
      <w:rFonts w:eastAsiaTheme="majorEastAsia" w:cstheme="majorBidi"/>
      <w:i/>
      <w:iCs/>
      <w:color w:val="121E23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0D0C6E"/>
    <w:pPr>
      <w:keepNext/>
      <w:keepLines/>
      <w:spacing w:before="40"/>
      <w:outlineLvl w:val="7"/>
    </w:pPr>
    <w:rPr>
      <w:rFonts w:eastAsiaTheme="majorEastAsia" w:cstheme="majorBidi"/>
      <w:color w:val="385F6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1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1CE"/>
  </w:style>
  <w:style w:type="paragraph" w:styleId="Footer">
    <w:name w:val="footer"/>
    <w:basedOn w:val="Normal"/>
    <w:link w:val="FooterChar"/>
    <w:uiPriority w:val="99"/>
    <w:unhideWhenUsed/>
    <w:rsid w:val="005471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1CE"/>
  </w:style>
  <w:style w:type="paragraph" w:styleId="BalloonText">
    <w:name w:val="Balloon Text"/>
    <w:basedOn w:val="Normal"/>
    <w:link w:val="BalloonTextChar"/>
    <w:uiPriority w:val="99"/>
    <w:semiHidden/>
    <w:unhideWhenUsed/>
    <w:rsid w:val="005471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CE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0D0C6E"/>
    <w:rPr>
      <w:rFonts w:ascii="Arial" w:eastAsiaTheme="majorEastAsia" w:hAnsi="Arial" w:cstheme="majorBidi"/>
      <w:i/>
      <w:iCs/>
      <w:color w:val="121E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D0C6E"/>
    <w:rPr>
      <w:rFonts w:ascii="Arial" w:eastAsiaTheme="majorEastAsia" w:hAnsi="Arial" w:cstheme="majorBidi"/>
      <w:color w:val="385F6F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C67E8"/>
    <w:rPr>
      <w:color w:val="31B7BC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67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34F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4FD"/>
    <w:rPr>
      <w:rFonts w:asciiTheme="majorHAnsi" w:eastAsiaTheme="majorEastAsia" w:hAnsiTheme="majorHAnsi" w:cstheme="majorBidi"/>
      <w:color w:val="121E23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ial@boundles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undless.co.uk/our-community/social-group?utm_source=boundless-magazine&amp;utm_medium=magazine&amp;utm_campaign=2022-0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nyA\Documents\Custom%20Office%20Templates\Boundless%20Word%20Template%20COLOURS%20.dotx" TargetMode="External"/></Relationships>
</file>

<file path=word/theme/theme1.xml><?xml version="1.0" encoding="utf-8"?>
<a:theme xmlns:a="http://schemas.openxmlformats.org/drawingml/2006/main" name="Office Theme">
  <a:themeElements>
    <a:clrScheme name="Boundless">
      <a:dk1>
        <a:srgbClr val="243D47"/>
      </a:dk1>
      <a:lt1>
        <a:sysClr val="window" lastClr="FFFFFF"/>
      </a:lt1>
      <a:dk2>
        <a:srgbClr val="44546A"/>
      </a:dk2>
      <a:lt2>
        <a:srgbClr val="E7E6E6"/>
      </a:lt2>
      <a:accent1>
        <a:srgbClr val="243D47"/>
      </a:accent1>
      <a:accent2>
        <a:srgbClr val="E7343F"/>
      </a:accent2>
      <a:accent3>
        <a:srgbClr val="E7343F"/>
      </a:accent3>
      <a:accent4>
        <a:srgbClr val="FEC700"/>
      </a:accent4>
      <a:accent5>
        <a:srgbClr val="31B7BC"/>
      </a:accent5>
      <a:accent6>
        <a:srgbClr val="FEC700"/>
      </a:accent6>
      <a:hlink>
        <a:srgbClr val="31B7BC"/>
      </a:hlink>
      <a:folHlink>
        <a:srgbClr val="31B7B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2B08ECB8D224C832E117407DED94D" ma:contentTypeVersion="15" ma:contentTypeDescription="Create a new document." ma:contentTypeScope="" ma:versionID="1069fc06b8121c73f97dadbc642b01a4">
  <xsd:schema xmlns:xsd="http://www.w3.org/2001/XMLSchema" xmlns:xs="http://www.w3.org/2001/XMLSchema" xmlns:p="http://schemas.microsoft.com/office/2006/metadata/properties" xmlns:ns2="fc77e98f-a71b-45fa-9acf-8b34a3100aad" xmlns:ns3="00fbc244-46f4-4b6a-ad2b-3759247ae873" targetNamespace="http://schemas.microsoft.com/office/2006/metadata/properties" ma:root="true" ma:fieldsID="3da5fd04e14b148d3cd8891ef23bbf0c" ns2:_="" ns3:_="">
    <xsd:import namespace="fc77e98f-a71b-45fa-9acf-8b34a3100aad"/>
    <xsd:import namespace="00fbc244-46f4-4b6a-ad2b-3759247ae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e98f-a71b-45fa-9acf-8b34a3100a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1ab19-be4f-4b29-beb3-4268cf7e4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c244-46f4-4b6a-ad2b-3759247a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7e98f-a71b-45fa-9acf-8b34a3100a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65E5-1540-4D47-B58C-3A881C62A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e98f-a71b-45fa-9acf-8b34a3100aad"/>
    <ds:schemaRef ds:uri="00fbc244-46f4-4b6a-ad2b-3759247ae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4A422-9C80-4142-B9CB-0CCC10534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46C32-FED6-4536-AD19-FDDD080488D4}">
  <ds:schemaRefs>
    <ds:schemaRef ds:uri="http://schemas.microsoft.com/office/2006/metadata/properties"/>
    <ds:schemaRef ds:uri="http://schemas.microsoft.com/office/infopath/2007/PartnerControls"/>
    <ds:schemaRef ds:uri="fc77e98f-a71b-45fa-9acf-8b34a3100aad"/>
  </ds:schemaRefs>
</ds:datastoreItem>
</file>

<file path=customXml/itemProps4.xml><?xml version="1.0" encoding="utf-8"?>
<ds:datastoreItem xmlns:ds="http://schemas.openxmlformats.org/officeDocument/2006/customXml" ds:itemID="{598AFF93-786E-4965-8108-7D640BB2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Boundless Word Template COLOURS </Template>
  <TotalTime>203</TotalTime>
  <Pages>2</Pages>
  <Words>350</Words>
  <Characters>1596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Adams</dc:creator>
  <cp:keywords/>
  <dc:description/>
  <cp:lastModifiedBy>Benita Farore</cp:lastModifiedBy>
  <cp:revision>39</cp:revision>
  <cp:lastPrinted>2016-04-15T10:14:00Z</cp:lastPrinted>
  <dcterms:created xsi:type="dcterms:W3CDTF">2023-06-07T10:21:00Z</dcterms:created>
  <dcterms:modified xsi:type="dcterms:W3CDTF">2026-04-09T08:35:00Z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0x0101008642B08ECB8D224C832E117407DED94D</vt:lpwstr>
  </property>
  <property fmtid="{D5CDD505-2E9C-101B-9397-08002B2CF9AE}" pid="3" name="MediaServiceImageTags">
    <vt:lpwstr/>
  </property>
</Properties>
</file>