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A83C" w14:textId="77777777" w:rsidR="00F92709" w:rsidRPr="00DB6DFD" w:rsidRDefault="00F92709" w:rsidP="00F92709">
      <w:pPr>
        <w:jc w:val="center"/>
        <w:rPr>
          <w:rFonts w:ascii="Korto" w:hAnsi="Korto" w:cs="Arial"/>
          <w:b/>
          <w:color w:val="2A5FA6" w:themeColor="accent3"/>
          <w:sz w:val="44"/>
          <w:szCs w:val="44"/>
        </w:rPr>
      </w:pPr>
      <w:r w:rsidRPr="00DB6DFD">
        <w:rPr>
          <w:rFonts w:ascii="Korto" w:hAnsi="Korto" w:cs="Arial"/>
          <w:b/>
          <w:color w:val="2A5FA6" w:themeColor="accent3"/>
          <w:sz w:val="44"/>
          <w:szCs w:val="44"/>
        </w:rPr>
        <w:t>Group</w:t>
      </w:r>
    </w:p>
    <w:p w14:paraId="0FBBFD29" w14:textId="77777777" w:rsidR="00F92709" w:rsidRPr="00471DCF" w:rsidRDefault="00F92709" w:rsidP="00F92709">
      <w:pPr>
        <w:jc w:val="center"/>
        <w:rPr>
          <w:rFonts w:ascii="Aller" w:hAnsi="Aller" w:cs="Arial"/>
          <w:b/>
          <w:color w:val="2A5FA6" w:themeColor="accent3"/>
        </w:rPr>
      </w:pPr>
      <w:r w:rsidRPr="00ED1E6F">
        <w:rPr>
          <w:rFonts w:ascii="Korto" w:hAnsi="Korto" w:cs="Arial"/>
          <w:b/>
          <w:color w:val="EF404A" w:themeColor="accent5"/>
          <w:sz w:val="52"/>
          <w:szCs w:val="52"/>
        </w:rPr>
        <w:t>Name of Event</w:t>
      </w:r>
      <w:r w:rsidRPr="00471DCF">
        <w:rPr>
          <w:rFonts w:ascii="Aller" w:hAnsi="Aller" w:cs="Arial"/>
          <w:i/>
          <w:color w:val="2A5FA6" w:themeColor="accent3"/>
        </w:rPr>
        <w:br/>
      </w:r>
      <w:r w:rsidRPr="00853966">
        <w:rPr>
          <w:rFonts w:ascii="Aller" w:hAnsi="Aller" w:cs="Arial"/>
          <w:b/>
          <w:color w:val="2A5FA6" w:themeColor="accent3"/>
          <w:sz w:val="28"/>
          <w:szCs w:val="28"/>
        </w:rPr>
        <w:t>Date of Event</w:t>
      </w:r>
    </w:p>
    <w:p w14:paraId="39EBCF02" w14:textId="77777777" w:rsidR="00396AB7" w:rsidRPr="00192678" w:rsidRDefault="00396AB7" w:rsidP="00396AB7">
      <w:pPr>
        <w:spacing w:after="0"/>
        <w:ind w:right="1"/>
        <w:jc w:val="center"/>
        <w:rPr>
          <w:rFonts w:ascii="Aller" w:hAnsi="Aller" w:cs="Arial"/>
          <w:b/>
          <w:color w:val="243D47" w:themeColor="accent1"/>
          <w:sz w:val="28"/>
          <w:szCs w:val="28"/>
        </w:rPr>
      </w:pPr>
      <w:r w:rsidRPr="00192678">
        <w:rPr>
          <w:rFonts w:ascii="Aller" w:hAnsi="Aller" w:cs="Arial"/>
          <w:b/>
          <w:color w:val="243D47" w:themeColor="accent1"/>
          <w:sz w:val="28"/>
          <w:szCs w:val="28"/>
        </w:rPr>
        <w:t>ENTRY FORM</w:t>
      </w:r>
    </w:p>
    <w:tbl>
      <w:tblPr>
        <w:tblpPr w:leftFromText="180" w:rightFromText="180" w:vertAnchor="text" w:horzAnchor="margin" w:tblpXSpec="center" w:tblpYSpec="inside"/>
        <w:tblW w:w="10826" w:type="dxa"/>
        <w:tblBorders>
          <w:top w:val="single" w:sz="4" w:space="0" w:color="243D47" w:themeColor="accent1"/>
          <w:left w:val="single" w:sz="4" w:space="0" w:color="243D47" w:themeColor="accent1"/>
          <w:bottom w:val="single" w:sz="4" w:space="0" w:color="243D47" w:themeColor="accent1"/>
          <w:right w:val="single" w:sz="4" w:space="0" w:color="243D47" w:themeColor="accent1"/>
          <w:insideH w:val="single" w:sz="4" w:space="0" w:color="243D47" w:themeColor="accent1"/>
          <w:insideV w:val="single" w:sz="4" w:space="0" w:color="243D47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6"/>
      </w:tblGrid>
      <w:tr w:rsidR="00DD4ED0" w:rsidRPr="00DD4ED0" w14:paraId="64A2CB90" w14:textId="77777777" w:rsidTr="00396AB7">
        <w:trPr>
          <w:trHeight w:val="468"/>
        </w:trPr>
        <w:tc>
          <w:tcPr>
            <w:tcW w:w="10826" w:type="dxa"/>
            <w:vAlign w:val="center"/>
            <w:hideMark/>
          </w:tcPr>
          <w:p w14:paraId="267153A6" w14:textId="77777777" w:rsidR="00396AB7" w:rsidRPr="00DD4ED0" w:rsidRDefault="00396AB7" w:rsidP="00192678">
            <w:pPr>
              <w:widowControl w:val="0"/>
              <w:autoSpaceDE w:val="0"/>
              <w:autoSpaceDN w:val="0"/>
              <w:spacing w:after="0" w:line="386" w:lineRule="exact"/>
              <w:rPr>
                <w:rFonts w:ascii="Aller" w:eastAsia="Verdana" w:hAnsi="Aller" w:cs="Arial"/>
                <w:b/>
                <w:iCs/>
                <w:color w:val="EF404A" w:themeColor="accent5"/>
                <w:lang w:val="en-US"/>
              </w:rPr>
            </w:pPr>
            <w:r w:rsidRPr="00DD4ED0">
              <w:rPr>
                <w:rFonts w:ascii="Aller" w:eastAsia="Verdana" w:hAnsi="Aller" w:cs="Arial"/>
                <w:b/>
                <w:iCs/>
                <w:color w:val="EF404A" w:themeColor="accent5"/>
                <w:lang w:val="en-US"/>
              </w:rPr>
              <w:t>Contact Details</w:t>
            </w:r>
          </w:p>
        </w:tc>
      </w:tr>
      <w:tr w:rsidR="00DD4ED0" w:rsidRPr="00DD4ED0" w14:paraId="3E53836A" w14:textId="77777777" w:rsidTr="00396AB7">
        <w:trPr>
          <w:trHeight w:val="355"/>
        </w:trPr>
        <w:tc>
          <w:tcPr>
            <w:tcW w:w="10826" w:type="dxa"/>
            <w:hideMark/>
          </w:tcPr>
          <w:p w14:paraId="54683F5C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40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Name:</w:t>
            </w:r>
          </w:p>
        </w:tc>
      </w:tr>
      <w:tr w:rsidR="00DD4ED0" w:rsidRPr="00DD4ED0" w14:paraId="0C11B6A3" w14:textId="77777777" w:rsidTr="00396AB7">
        <w:trPr>
          <w:trHeight w:val="355"/>
        </w:trPr>
        <w:tc>
          <w:tcPr>
            <w:tcW w:w="10826" w:type="dxa"/>
            <w:hideMark/>
          </w:tcPr>
          <w:p w14:paraId="24E54EEE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39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Address:</w:t>
            </w:r>
          </w:p>
        </w:tc>
      </w:tr>
      <w:tr w:rsidR="00DD4ED0" w:rsidRPr="00DD4ED0" w14:paraId="5389E860" w14:textId="77777777" w:rsidTr="00396AB7">
        <w:trPr>
          <w:trHeight w:val="355"/>
        </w:trPr>
        <w:tc>
          <w:tcPr>
            <w:tcW w:w="10826" w:type="dxa"/>
          </w:tcPr>
          <w:p w14:paraId="1E984B35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240" w:lineRule="auto"/>
              <w:rPr>
                <w:rFonts w:ascii="Aller" w:eastAsia="Verdana" w:hAnsi="Aller" w:cs="Arial"/>
                <w:color w:val="243D47" w:themeColor="accent1"/>
                <w:lang w:val="en-US"/>
              </w:rPr>
            </w:pPr>
          </w:p>
        </w:tc>
      </w:tr>
      <w:tr w:rsidR="00DD4ED0" w:rsidRPr="00DD4ED0" w14:paraId="7ECC0EEA" w14:textId="77777777" w:rsidTr="00396AB7">
        <w:trPr>
          <w:trHeight w:val="355"/>
        </w:trPr>
        <w:tc>
          <w:tcPr>
            <w:tcW w:w="10826" w:type="dxa"/>
            <w:hideMark/>
          </w:tcPr>
          <w:p w14:paraId="6CA48696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39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Postcode:</w:t>
            </w:r>
          </w:p>
        </w:tc>
      </w:tr>
      <w:tr w:rsidR="00DD4ED0" w:rsidRPr="00DD4ED0" w14:paraId="465E8030" w14:textId="77777777" w:rsidTr="00396AB7">
        <w:trPr>
          <w:trHeight w:val="355"/>
        </w:trPr>
        <w:tc>
          <w:tcPr>
            <w:tcW w:w="10826" w:type="dxa"/>
            <w:hideMark/>
          </w:tcPr>
          <w:p w14:paraId="756532E5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40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Telephone:</w:t>
            </w:r>
          </w:p>
        </w:tc>
      </w:tr>
      <w:tr w:rsidR="00DD4ED0" w:rsidRPr="00DD4ED0" w14:paraId="7215590C" w14:textId="77777777" w:rsidTr="00396AB7">
        <w:trPr>
          <w:trHeight w:val="355"/>
        </w:trPr>
        <w:tc>
          <w:tcPr>
            <w:tcW w:w="10826" w:type="dxa"/>
            <w:hideMark/>
          </w:tcPr>
          <w:p w14:paraId="32689B2A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40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Email:</w:t>
            </w:r>
          </w:p>
        </w:tc>
      </w:tr>
      <w:tr w:rsidR="00DD4ED0" w:rsidRPr="00DD4ED0" w14:paraId="59BED70C" w14:textId="77777777" w:rsidTr="00396AB7">
        <w:trPr>
          <w:trHeight w:val="355"/>
        </w:trPr>
        <w:tc>
          <w:tcPr>
            <w:tcW w:w="10826" w:type="dxa"/>
          </w:tcPr>
          <w:p w14:paraId="38060371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40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Boundless Group (If affiliated to one):</w:t>
            </w:r>
          </w:p>
        </w:tc>
      </w:tr>
      <w:tr w:rsidR="00DD4ED0" w:rsidRPr="00DD4ED0" w14:paraId="62A4DBCA" w14:textId="77777777" w:rsidTr="00396AB7">
        <w:trPr>
          <w:trHeight w:val="355"/>
        </w:trPr>
        <w:tc>
          <w:tcPr>
            <w:tcW w:w="10826" w:type="dxa"/>
            <w:hideMark/>
          </w:tcPr>
          <w:p w14:paraId="094CCEC4" w14:textId="77777777" w:rsidR="00396AB7" w:rsidRPr="00DD4ED0" w:rsidRDefault="00396AB7" w:rsidP="003928B5">
            <w:pPr>
              <w:widowControl w:val="0"/>
              <w:autoSpaceDE w:val="0"/>
              <w:autoSpaceDN w:val="0"/>
              <w:spacing w:after="0" w:line="340" w:lineRule="exact"/>
              <w:ind w:left="100"/>
              <w:rPr>
                <w:rFonts w:ascii="Aller" w:eastAsia="Verdana" w:hAnsi="Aller" w:cs="Arial"/>
                <w:color w:val="243D47" w:themeColor="accent1"/>
                <w:lang w:val="en-US"/>
              </w:rPr>
            </w:pPr>
            <w:r w:rsidRPr="00DD4ED0">
              <w:rPr>
                <w:rFonts w:ascii="Aller" w:eastAsia="Verdana" w:hAnsi="Aller" w:cs="Arial"/>
                <w:color w:val="243D47" w:themeColor="accent1"/>
                <w:lang w:val="en-US"/>
              </w:rPr>
              <w:t>Boundless by CSMA Membership No.:</w:t>
            </w:r>
          </w:p>
        </w:tc>
      </w:tr>
    </w:tbl>
    <w:p w14:paraId="6990C320" w14:textId="77777777" w:rsidR="00396AB7" w:rsidRPr="00471DCF" w:rsidRDefault="00396AB7" w:rsidP="00396AB7">
      <w:pPr>
        <w:spacing w:after="0"/>
        <w:rPr>
          <w:rFonts w:ascii="Aller" w:hAnsi="Aller" w:cs="Arial"/>
          <w:b/>
          <w:color w:val="243D47" w:themeColor="accent1"/>
        </w:rPr>
      </w:pPr>
    </w:p>
    <w:tbl>
      <w:tblPr>
        <w:tblW w:w="10827" w:type="dxa"/>
        <w:jc w:val="center"/>
        <w:tblBorders>
          <w:top w:val="single" w:sz="4" w:space="0" w:color="243D47" w:themeColor="accent1"/>
          <w:left w:val="single" w:sz="4" w:space="0" w:color="243D47" w:themeColor="accent1"/>
          <w:bottom w:val="single" w:sz="4" w:space="0" w:color="243D47" w:themeColor="accent1"/>
          <w:right w:val="single" w:sz="4" w:space="0" w:color="243D47" w:themeColor="accent1"/>
          <w:insideH w:val="single" w:sz="4" w:space="0" w:color="243D47" w:themeColor="accent1"/>
          <w:insideV w:val="single" w:sz="4" w:space="0" w:color="243D47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3120"/>
        <w:gridCol w:w="2513"/>
      </w:tblGrid>
      <w:tr w:rsidR="00DD4ED0" w:rsidRPr="00DD4ED0" w14:paraId="5151D41F" w14:textId="77777777" w:rsidTr="00396AB7">
        <w:trPr>
          <w:trHeight w:val="468"/>
          <w:jc w:val="center"/>
        </w:trPr>
        <w:tc>
          <w:tcPr>
            <w:tcW w:w="10827" w:type="dxa"/>
            <w:gridSpan w:val="3"/>
            <w:vAlign w:val="center"/>
            <w:hideMark/>
          </w:tcPr>
          <w:p w14:paraId="719A8E4B" w14:textId="77777777" w:rsidR="00396AB7" w:rsidRPr="00DD4ED0" w:rsidRDefault="00396AB7" w:rsidP="00192678">
            <w:pPr>
              <w:pStyle w:val="TableParagraph"/>
              <w:spacing w:line="339" w:lineRule="exact"/>
              <w:ind w:left="0"/>
              <w:rPr>
                <w:rFonts w:ascii="Aller" w:hAnsi="Aller" w:cs="Arial"/>
                <w:b/>
                <w:iCs/>
                <w:color w:val="EF404A" w:themeColor="accent5"/>
              </w:rPr>
            </w:pPr>
            <w:r w:rsidRPr="00DD4ED0">
              <w:rPr>
                <w:rFonts w:ascii="Aller" w:hAnsi="Aller" w:cs="Arial"/>
                <w:b/>
                <w:iCs/>
                <w:color w:val="EF404A" w:themeColor="accent5"/>
              </w:rPr>
              <w:t>Vehicle Details</w:t>
            </w:r>
          </w:p>
        </w:tc>
      </w:tr>
      <w:tr w:rsidR="00DD4ED0" w:rsidRPr="00DD4ED0" w14:paraId="7A76322E" w14:textId="77777777" w:rsidTr="00396AB7">
        <w:trPr>
          <w:trHeight w:val="355"/>
          <w:jc w:val="center"/>
        </w:trPr>
        <w:tc>
          <w:tcPr>
            <w:tcW w:w="10827" w:type="dxa"/>
            <w:gridSpan w:val="3"/>
            <w:hideMark/>
          </w:tcPr>
          <w:p w14:paraId="4B439349" w14:textId="77777777" w:rsidR="00396AB7" w:rsidRPr="00DD4ED0" w:rsidRDefault="00396AB7" w:rsidP="003928B5">
            <w:pPr>
              <w:pStyle w:val="TableParagraph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Type of Vehicle (Car, Motorbike, etc.):</w:t>
            </w:r>
          </w:p>
        </w:tc>
      </w:tr>
      <w:tr w:rsidR="00DD4ED0" w:rsidRPr="00DD4ED0" w14:paraId="1BBCC6FC" w14:textId="77777777" w:rsidTr="00396AB7">
        <w:trPr>
          <w:trHeight w:val="355"/>
          <w:jc w:val="center"/>
        </w:trPr>
        <w:tc>
          <w:tcPr>
            <w:tcW w:w="10827" w:type="dxa"/>
            <w:gridSpan w:val="3"/>
            <w:hideMark/>
          </w:tcPr>
          <w:p w14:paraId="237006AC" w14:textId="77777777" w:rsidR="00396AB7" w:rsidRPr="00DD4ED0" w:rsidRDefault="00396AB7" w:rsidP="003928B5">
            <w:pPr>
              <w:pStyle w:val="TableParagraph"/>
              <w:spacing w:line="339" w:lineRule="exact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Make &amp; Model:</w:t>
            </w:r>
          </w:p>
        </w:tc>
      </w:tr>
      <w:tr w:rsidR="00DD4ED0" w:rsidRPr="00DD4ED0" w14:paraId="595E49C1" w14:textId="77777777" w:rsidTr="00396AB7">
        <w:trPr>
          <w:trHeight w:val="355"/>
          <w:jc w:val="center"/>
        </w:trPr>
        <w:tc>
          <w:tcPr>
            <w:tcW w:w="10827" w:type="dxa"/>
            <w:gridSpan w:val="3"/>
            <w:hideMark/>
          </w:tcPr>
          <w:p w14:paraId="342A6480" w14:textId="77777777" w:rsidR="00396AB7" w:rsidRPr="00DD4ED0" w:rsidRDefault="00396AB7" w:rsidP="003928B5">
            <w:pPr>
              <w:pStyle w:val="TableParagraph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Year of Manufacture:</w:t>
            </w:r>
          </w:p>
        </w:tc>
      </w:tr>
      <w:tr w:rsidR="00DD4ED0" w:rsidRPr="00DD4ED0" w14:paraId="6EC9B34C" w14:textId="77777777" w:rsidTr="00396AB7">
        <w:trPr>
          <w:trHeight w:val="355"/>
          <w:jc w:val="center"/>
        </w:trPr>
        <w:tc>
          <w:tcPr>
            <w:tcW w:w="10827" w:type="dxa"/>
            <w:gridSpan w:val="3"/>
            <w:hideMark/>
          </w:tcPr>
          <w:p w14:paraId="1140675A" w14:textId="77777777" w:rsidR="00396AB7" w:rsidRPr="00DD4ED0" w:rsidRDefault="00396AB7" w:rsidP="003928B5">
            <w:pPr>
              <w:pStyle w:val="TableParagraph"/>
              <w:rPr>
                <w:rFonts w:ascii="Aller" w:hAnsi="Aller" w:cs="Arial"/>
                <w:color w:val="243D47" w:themeColor="accent1"/>
              </w:rPr>
            </w:pPr>
            <w:proofErr w:type="spellStart"/>
            <w:r w:rsidRPr="00DD4ED0">
              <w:rPr>
                <w:rFonts w:ascii="Aller" w:hAnsi="Aller" w:cs="Arial"/>
                <w:color w:val="243D47" w:themeColor="accent1"/>
              </w:rPr>
              <w:t>Colour</w:t>
            </w:r>
            <w:proofErr w:type="spellEnd"/>
            <w:r w:rsidRPr="00DD4ED0">
              <w:rPr>
                <w:rFonts w:ascii="Aller" w:hAnsi="Aller" w:cs="Arial"/>
                <w:color w:val="243D47" w:themeColor="accent1"/>
              </w:rPr>
              <w:t>:</w:t>
            </w:r>
          </w:p>
        </w:tc>
      </w:tr>
      <w:tr w:rsidR="00DD4ED0" w:rsidRPr="00DD4ED0" w14:paraId="00140F38" w14:textId="77777777" w:rsidTr="00396AB7">
        <w:trPr>
          <w:trHeight w:val="355"/>
          <w:jc w:val="center"/>
        </w:trPr>
        <w:tc>
          <w:tcPr>
            <w:tcW w:w="10827" w:type="dxa"/>
            <w:gridSpan w:val="3"/>
            <w:hideMark/>
          </w:tcPr>
          <w:p w14:paraId="4AF04F03" w14:textId="77777777" w:rsidR="00396AB7" w:rsidRPr="00DD4ED0" w:rsidRDefault="00396AB7" w:rsidP="003928B5">
            <w:pPr>
              <w:pStyle w:val="TableParagraph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Registration Number:</w:t>
            </w:r>
          </w:p>
        </w:tc>
      </w:tr>
      <w:tr w:rsidR="00DD4ED0" w:rsidRPr="00DD4ED0" w14:paraId="4B97C9BD" w14:textId="77777777" w:rsidTr="00396AB7">
        <w:trPr>
          <w:trHeight w:hRule="exact" w:val="430"/>
          <w:jc w:val="center"/>
        </w:trPr>
        <w:tc>
          <w:tcPr>
            <w:tcW w:w="5194" w:type="dxa"/>
            <w:vAlign w:val="center"/>
            <w:hideMark/>
          </w:tcPr>
          <w:p w14:paraId="1C9884C1" w14:textId="77777777" w:rsidR="00396AB7" w:rsidRPr="00DD4ED0" w:rsidRDefault="00396AB7" w:rsidP="003928B5">
            <w:pPr>
              <w:pStyle w:val="TableParagraph"/>
              <w:spacing w:line="241" w:lineRule="exact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Insurance Co:</w:t>
            </w:r>
          </w:p>
        </w:tc>
        <w:tc>
          <w:tcPr>
            <w:tcW w:w="3120" w:type="dxa"/>
            <w:vAlign w:val="center"/>
            <w:hideMark/>
          </w:tcPr>
          <w:p w14:paraId="22299671" w14:textId="77777777" w:rsidR="00396AB7" w:rsidRPr="00DD4ED0" w:rsidRDefault="00396AB7" w:rsidP="003928B5">
            <w:pPr>
              <w:pStyle w:val="TableParagraph"/>
              <w:spacing w:line="241" w:lineRule="exact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Policy No:</w:t>
            </w:r>
          </w:p>
        </w:tc>
        <w:tc>
          <w:tcPr>
            <w:tcW w:w="2513" w:type="dxa"/>
            <w:vAlign w:val="center"/>
            <w:hideMark/>
          </w:tcPr>
          <w:p w14:paraId="307D2240" w14:textId="77777777" w:rsidR="00396AB7" w:rsidRPr="00DD4ED0" w:rsidRDefault="00396AB7" w:rsidP="003928B5">
            <w:pPr>
              <w:pStyle w:val="TableParagraph"/>
              <w:spacing w:line="241" w:lineRule="exact"/>
              <w:rPr>
                <w:rFonts w:ascii="Aller" w:hAnsi="Aller" w:cs="Arial"/>
                <w:color w:val="243D47" w:themeColor="accent1"/>
              </w:rPr>
            </w:pPr>
            <w:r w:rsidRPr="00DD4ED0">
              <w:rPr>
                <w:rFonts w:ascii="Aller" w:hAnsi="Aller" w:cs="Arial"/>
                <w:color w:val="243D47" w:themeColor="accent1"/>
              </w:rPr>
              <w:t>Expiry Date:</w:t>
            </w:r>
          </w:p>
        </w:tc>
      </w:tr>
    </w:tbl>
    <w:p w14:paraId="1923455C" w14:textId="77777777" w:rsidR="00801BDF" w:rsidRPr="00471DCF" w:rsidRDefault="00801BDF" w:rsidP="000A6498">
      <w:pPr>
        <w:rPr>
          <w:rFonts w:ascii="Aller" w:hAnsi="Aller" w:cs="Arial"/>
        </w:rPr>
      </w:pPr>
    </w:p>
    <w:p w14:paraId="79288AE6" w14:textId="77777777" w:rsidR="007C6CB3" w:rsidRPr="00192678" w:rsidRDefault="007C6CB3" w:rsidP="000A6498">
      <w:pPr>
        <w:rPr>
          <w:rFonts w:ascii="Aller" w:hAnsi="Aller" w:cs="Arial"/>
          <w:b/>
          <w:i/>
          <w:color w:val="EF404A" w:themeColor="accent5"/>
        </w:rPr>
      </w:pPr>
      <w:r w:rsidRPr="00192678">
        <w:rPr>
          <w:rFonts w:ascii="Aller" w:hAnsi="Aller" w:cs="Arial"/>
          <w:b/>
          <w:i/>
          <w:color w:val="EF404A" w:themeColor="accent5"/>
        </w:rPr>
        <w:t>Delete/ Add cells as appropriate</w:t>
      </w:r>
    </w:p>
    <w:sectPr w:rsidR="007C6CB3" w:rsidRPr="00192678" w:rsidSect="00547A5A">
      <w:footerReference w:type="default" r:id="rId10"/>
      <w:pgSz w:w="11906" w:h="16838"/>
      <w:pgMar w:top="993" w:right="849" w:bottom="1440" w:left="993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6C44" w14:textId="77777777" w:rsidR="0063659F" w:rsidRDefault="0063659F" w:rsidP="005471CE">
      <w:pPr>
        <w:spacing w:after="0" w:line="240" w:lineRule="auto"/>
      </w:pPr>
      <w:r>
        <w:separator/>
      </w:r>
    </w:p>
  </w:endnote>
  <w:endnote w:type="continuationSeparator" w:id="0">
    <w:p w14:paraId="2EE1AA78" w14:textId="77777777" w:rsidR="0063659F" w:rsidRDefault="0063659F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rto">
    <w:panose1 w:val="020B0803030600020004"/>
    <w:charset w:val="00"/>
    <w:family w:val="swiss"/>
    <w:notTrueType/>
    <w:pitch w:val="variable"/>
    <w:sig w:usb0="80000047" w:usb1="00000018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9365" w14:textId="77777777" w:rsidR="005471CE" w:rsidRDefault="00547A5A">
    <w:pPr>
      <w:pStyle w:val="Footer"/>
    </w:pPr>
    <w:r>
      <w:rPr>
        <w:b/>
        <w:noProof/>
        <w:color w:val="243D47" w:themeColor="accent1"/>
        <w:lang w:eastAsia="en-GB"/>
      </w:rPr>
      <w:drawing>
        <wp:anchor distT="0" distB="0" distL="114300" distR="114300" simplePos="0" relativeHeight="251659264" behindDoc="0" locked="0" layoutInCell="1" allowOverlap="1" wp14:anchorId="4425FEEC" wp14:editId="00B187C5">
          <wp:simplePos x="0" y="0"/>
          <wp:positionH relativeFrom="column">
            <wp:posOffset>4991100</wp:posOffset>
          </wp:positionH>
          <wp:positionV relativeFrom="paragraph">
            <wp:posOffset>-200025</wp:posOffset>
          </wp:positionV>
          <wp:extent cx="1826733" cy="753348"/>
          <wp:effectExtent l="0" t="0" r="254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undless by CSM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733" cy="753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38FD" w14:textId="77777777" w:rsidR="0063659F" w:rsidRDefault="0063659F" w:rsidP="005471CE">
      <w:pPr>
        <w:spacing w:after="0" w:line="240" w:lineRule="auto"/>
      </w:pPr>
      <w:r>
        <w:separator/>
      </w:r>
    </w:p>
  </w:footnote>
  <w:footnote w:type="continuationSeparator" w:id="0">
    <w:p w14:paraId="6EB2DE7D" w14:textId="77777777" w:rsidR="0063659F" w:rsidRDefault="0063659F" w:rsidP="0054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9F"/>
    <w:rsid w:val="000223B9"/>
    <w:rsid w:val="000A6498"/>
    <w:rsid w:val="000D0C6E"/>
    <w:rsid w:val="000E132A"/>
    <w:rsid w:val="00192678"/>
    <w:rsid w:val="00207834"/>
    <w:rsid w:val="002D56ED"/>
    <w:rsid w:val="00363DB9"/>
    <w:rsid w:val="00396AB7"/>
    <w:rsid w:val="003C134D"/>
    <w:rsid w:val="00466B01"/>
    <w:rsid w:val="00471DCF"/>
    <w:rsid w:val="005471CE"/>
    <w:rsid w:val="00547A5A"/>
    <w:rsid w:val="0063659F"/>
    <w:rsid w:val="006F01FD"/>
    <w:rsid w:val="007C6CB3"/>
    <w:rsid w:val="00801BDF"/>
    <w:rsid w:val="00853966"/>
    <w:rsid w:val="009C613C"/>
    <w:rsid w:val="009D35A2"/>
    <w:rsid w:val="00A33E05"/>
    <w:rsid w:val="00A4111A"/>
    <w:rsid w:val="00BC12AF"/>
    <w:rsid w:val="00C768D0"/>
    <w:rsid w:val="00C905AF"/>
    <w:rsid w:val="00DB6DFD"/>
    <w:rsid w:val="00DD4ED0"/>
    <w:rsid w:val="00E41AB1"/>
    <w:rsid w:val="00ED1E6F"/>
    <w:rsid w:val="00F9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FAED6D"/>
  <w15:chartTrackingRefBased/>
  <w15:docId w15:val="{93E80E95-BC0A-4411-AD71-CE57FEB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6E"/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7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B2D3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D0C6E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21E23" w:themeColor="accent1" w:themeShade="7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D0C6E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0D0C6E"/>
    <w:rPr>
      <w:rFonts w:ascii="Arial" w:eastAsiaTheme="majorEastAsia" w:hAnsi="Arial" w:cstheme="majorBidi"/>
      <w:i/>
      <w:iCs/>
      <w:color w:val="121E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D0C6E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709"/>
    <w:rPr>
      <w:rFonts w:asciiTheme="majorHAnsi" w:eastAsiaTheme="majorEastAsia" w:hAnsiTheme="majorHAnsi" w:cstheme="majorBidi"/>
      <w:color w:val="1B2D3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96AB7"/>
    <w:pPr>
      <w:widowControl w:val="0"/>
      <w:autoSpaceDE w:val="0"/>
      <w:autoSpaceDN w:val="0"/>
      <w:spacing w:after="0" w:line="340" w:lineRule="exact"/>
      <w:ind w:left="100"/>
    </w:pPr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%20COLOURS%20.dotx" TargetMode="External"/></Relationships>
</file>

<file path=word/theme/theme1.xml><?xml version="1.0" encoding="utf-8"?>
<a:theme xmlns:a="http://schemas.openxmlformats.org/drawingml/2006/main" name="Boundless">
  <a:themeElements>
    <a:clrScheme name="Custom 2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EF404A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7f8a6075700f927d683af6ada7f18377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3f190c9b312f48c53b12c2bec51c919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97D83-62F7-4E51-B62D-9493AA3A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e98f-a71b-45fa-9acf-8b34a3100aad"/>
    <ds:schemaRef ds:uri="00fbc244-46f4-4b6a-ad2b-3759247ae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C2159-906A-4B57-B3B5-1BB59667A3F6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3.xml><?xml version="1.0" encoding="utf-8"?>
<ds:datastoreItem xmlns:ds="http://schemas.openxmlformats.org/officeDocument/2006/customXml" ds:itemID="{CB007E85-7620-4CF8-BEC8-38FE22F5F7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7840B-E7C5-4076-A7B1-34069A14D2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 COLOURS 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8</cp:revision>
  <cp:lastPrinted>2016-04-15T10:14:00Z</cp:lastPrinted>
  <dcterms:created xsi:type="dcterms:W3CDTF">2025-07-29T08:23:00Z</dcterms:created>
  <dcterms:modified xsi:type="dcterms:W3CDTF">2025-07-29T10:48:00Z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