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B5" w:rsidRPr="000A6498" w:rsidRDefault="00547A5A" w:rsidP="000A6498">
      <w:pPr>
        <w:rPr>
          <w:rFonts w:cs="Arial"/>
        </w:rPr>
      </w:pPr>
      <w:bookmarkStart w:id="0" w:name="_GoBack"/>
      <w:bookmarkEnd w:id="0"/>
    </w:p>
    <w:sectPr w:rsidR="00414DB5" w:rsidRPr="000A6498" w:rsidSect="00547A5A">
      <w:footerReference w:type="default" r:id="rId7"/>
      <w:pgSz w:w="11906" w:h="16838"/>
      <w:pgMar w:top="993" w:right="849" w:bottom="1440" w:left="993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59F" w:rsidRDefault="0063659F" w:rsidP="005471CE">
      <w:pPr>
        <w:spacing w:after="0" w:line="240" w:lineRule="auto"/>
      </w:pPr>
      <w:r>
        <w:separator/>
      </w:r>
    </w:p>
  </w:endnote>
  <w:endnote w:type="continuationSeparator" w:id="0">
    <w:p w:rsidR="0063659F" w:rsidRDefault="0063659F" w:rsidP="0054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1CE" w:rsidRDefault="00547A5A">
    <w:pPr>
      <w:pStyle w:val="Footer"/>
    </w:pPr>
    <w:r>
      <w:rPr>
        <w:b/>
        <w:noProof/>
        <w:color w:val="243D47" w:themeColor="accent1"/>
        <w:lang w:eastAsia="en-GB"/>
      </w:rPr>
      <w:drawing>
        <wp:anchor distT="0" distB="0" distL="114300" distR="114300" simplePos="0" relativeHeight="251659264" behindDoc="0" locked="0" layoutInCell="1" allowOverlap="1" wp14:anchorId="51E66917" wp14:editId="0F5A685B">
          <wp:simplePos x="0" y="0"/>
          <wp:positionH relativeFrom="column">
            <wp:posOffset>4991100</wp:posOffset>
          </wp:positionH>
          <wp:positionV relativeFrom="paragraph">
            <wp:posOffset>-200025</wp:posOffset>
          </wp:positionV>
          <wp:extent cx="1826733" cy="753348"/>
          <wp:effectExtent l="0" t="0" r="2540" b="889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undless by CSM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733" cy="753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59F" w:rsidRDefault="0063659F" w:rsidP="005471CE">
      <w:pPr>
        <w:spacing w:after="0" w:line="240" w:lineRule="auto"/>
      </w:pPr>
      <w:r>
        <w:separator/>
      </w:r>
    </w:p>
  </w:footnote>
  <w:footnote w:type="continuationSeparator" w:id="0">
    <w:p w:rsidR="0063659F" w:rsidRDefault="0063659F" w:rsidP="00547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9F"/>
    <w:rsid w:val="000223B9"/>
    <w:rsid w:val="000A6498"/>
    <w:rsid w:val="000D0C6E"/>
    <w:rsid w:val="000E132A"/>
    <w:rsid w:val="00207834"/>
    <w:rsid w:val="002D56ED"/>
    <w:rsid w:val="00466B01"/>
    <w:rsid w:val="005471CE"/>
    <w:rsid w:val="00547A5A"/>
    <w:rsid w:val="0063659F"/>
    <w:rsid w:val="009C613C"/>
    <w:rsid w:val="009D35A2"/>
    <w:rsid w:val="00A33E05"/>
    <w:rsid w:val="00BC12AF"/>
    <w:rsid w:val="00C905AF"/>
    <w:rsid w:val="00E4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3E80E95-BC0A-4411-AD71-CE57FEBD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D0C6E"/>
    <w:rPr>
      <w:rFonts w:ascii="Arial" w:hAnsi="Ari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0C6E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21E23" w:themeColor="accent1" w:themeShade="7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0D0C6E"/>
    <w:pPr>
      <w:keepNext/>
      <w:keepLines/>
      <w:spacing w:before="40" w:after="0"/>
      <w:outlineLvl w:val="7"/>
    </w:pPr>
    <w:rPr>
      <w:rFonts w:eastAsiaTheme="majorEastAsia" w:cstheme="majorBidi"/>
      <w:color w:val="385F6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1CE"/>
  </w:style>
  <w:style w:type="paragraph" w:styleId="Footer">
    <w:name w:val="footer"/>
    <w:basedOn w:val="Normal"/>
    <w:link w:val="FooterChar"/>
    <w:uiPriority w:val="99"/>
    <w:unhideWhenUsed/>
    <w:rsid w:val="0054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1CE"/>
  </w:style>
  <w:style w:type="paragraph" w:styleId="BalloonText">
    <w:name w:val="Balloon Text"/>
    <w:basedOn w:val="Normal"/>
    <w:link w:val="BalloonTextChar"/>
    <w:uiPriority w:val="99"/>
    <w:semiHidden/>
    <w:unhideWhenUsed/>
    <w:rsid w:val="0054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CE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0D0C6E"/>
    <w:rPr>
      <w:rFonts w:ascii="Arial" w:eastAsiaTheme="majorEastAsia" w:hAnsi="Arial" w:cstheme="majorBidi"/>
      <w:i/>
      <w:iCs/>
      <w:color w:val="121E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D0C6E"/>
    <w:rPr>
      <w:rFonts w:ascii="Arial" w:eastAsiaTheme="majorEastAsia" w:hAnsi="Arial" w:cstheme="majorBidi"/>
      <w:color w:val="385F6F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anyA\Documents\Custom%20Office%20Templates\Boundless%20Word%20Template%20COLOURS%20.dotx" TargetMode="External"/></Relationships>
</file>

<file path=word/theme/theme1.xml><?xml version="1.0" encoding="utf-8"?>
<a:theme xmlns:a="http://schemas.openxmlformats.org/drawingml/2006/main" name="Office Theme">
  <a:themeElements>
    <a:clrScheme name="Boundless">
      <a:dk1>
        <a:srgbClr val="243D47"/>
      </a:dk1>
      <a:lt1>
        <a:sysClr val="window" lastClr="FFFFFF"/>
      </a:lt1>
      <a:dk2>
        <a:srgbClr val="44546A"/>
      </a:dk2>
      <a:lt2>
        <a:srgbClr val="E7E6E6"/>
      </a:lt2>
      <a:accent1>
        <a:srgbClr val="243D47"/>
      </a:accent1>
      <a:accent2>
        <a:srgbClr val="E7343F"/>
      </a:accent2>
      <a:accent3>
        <a:srgbClr val="E7343F"/>
      </a:accent3>
      <a:accent4>
        <a:srgbClr val="FEC700"/>
      </a:accent4>
      <a:accent5>
        <a:srgbClr val="31B7BC"/>
      </a:accent5>
      <a:accent6>
        <a:srgbClr val="FEC700"/>
      </a:accent6>
      <a:hlink>
        <a:srgbClr val="31B7BC"/>
      </a:hlink>
      <a:folHlink>
        <a:srgbClr val="31B7B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2B08ECB8D224C832E117407DED94D" ma:contentTypeVersion="15" ma:contentTypeDescription="Create a new document." ma:contentTypeScope="" ma:versionID="1069fc06b8121c73f97dadbc642b01a4">
  <xsd:schema xmlns:xsd="http://www.w3.org/2001/XMLSchema" xmlns:xs="http://www.w3.org/2001/XMLSchema" xmlns:p="http://schemas.microsoft.com/office/2006/metadata/properties" xmlns:ns2="fc77e98f-a71b-45fa-9acf-8b34a3100aad" xmlns:ns3="00fbc244-46f4-4b6a-ad2b-3759247ae873" targetNamespace="http://schemas.microsoft.com/office/2006/metadata/properties" ma:root="true" ma:fieldsID="3da5fd04e14b148d3cd8891ef23bbf0c" ns2:_="" ns3:_="">
    <xsd:import namespace="fc77e98f-a71b-45fa-9acf-8b34a3100aad"/>
    <xsd:import namespace="00fbc244-46f4-4b6a-ad2b-3759247ae8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e98f-a71b-45fa-9acf-8b34a3100a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141ab19-be4f-4b29-beb3-4268cf7e4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c244-46f4-4b6a-ad2b-3759247ae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7e98f-a71b-45fa-9acf-8b34a3100a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318C53-5E5A-42C1-8C2F-370B70BE2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A4E3E-B7C6-4AFD-BCA9-B390FACF62F3}"/>
</file>

<file path=customXml/itemProps3.xml><?xml version="1.0" encoding="utf-8"?>
<ds:datastoreItem xmlns:ds="http://schemas.openxmlformats.org/officeDocument/2006/customXml" ds:itemID="{2AB713A4-25EA-4C23-8C3C-1D1AD0BA6784}"/>
</file>

<file path=customXml/itemProps4.xml><?xml version="1.0" encoding="utf-8"?>
<ds:datastoreItem xmlns:ds="http://schemas.openxmlformats.org/officeDocument/2006/customXml" ds:itemID="{0B8C3AAD-0CA1-4B64-A007-B588FDBD413D}"/>
</file>

<file path=docProps/app.xml><?xml version="1.0" encoding="utf-8"?>
<Properties xmlns="http://schemas.openxmlformats.org/officeDocument/2006/extended-properties" xmlns:vt="http://schemas.openxmlformats.org/officeDocument/2006/docPropsVTypes">
  <Template>Boundless Word Template COLOURS 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Adams</dc:creator>
  <cp:keywords/>
  <dc:description/>
  <cp:lastModifiedBy>Kadie Crichton</cp:lastModifiedBy>
  <cp:revision>2</cp:revision>
  <cp:lastPrinted>2016-04-15T10:14:00Z</cp:lastPrinted>
  <dcterms:created xsi:type="dcterms:W3CDTF">2017-02-14T15:54:00Z</dcterms:created>
  <dcterms:modified xsi:type="dcterms:W3CDTF">2017-02-14T15:54:00Z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0x0101008642B08ECB8D224C832E117407DED94D</vt:lpwstr>
  </property>
</Properties>
</file>