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98AE" w14:textId="77777777" w:rsidR="0064154E" w:rsidRPr="00D4175A" w:rsidRDefault="00996C7C" w:rsidP="00D4175A">
      <w:pPr>
        <w:pStyle w:val="Title"/>
        <w:pBdr>
          <w:top w:val="single" w:sz="6" w:space="8" w:color="EF404A"/>
          <w:bottom w:val="single" w:sz="6" w:space="8" w:color="EF404A"/>
        </w:pBdr>
        <w:tabs>
          <w:tab w:val="left" w:pos="238"/>
          <w:tab w:val="center" w:pos="5032"/>
        </w:tabs>
        <w:jc w:val="left"/>
        <w:rPr>
          <w:rFonts w:ascii="Korto" w:hAnsi="Korto"/>
          <w:b/>
          <w:bCs/>
        </w:rPr>
      </w:pPr>
      <w:r>
        <w:tab/>
      </w:r>
      <w:r>
        <w:tab/>
      </w:r>
      <w:r w:rsidR="00E117E9" w:rsidRPr="00D4175A">
        <w:rPr>
          <w:rFonts w:ascii="Korto" w:hAnsi="Korto"/>
          <w:b/>
          <w:bCs/>
          <w:color w:val="2A5FA6" w:themeColor="accent3"/>
        </w:rPr>
        <w:t>Group</w:t>
      </w:r>
    </w:p>
    <w:p w14:paraId="594C2845" w14:textId="77777777" w:rsidR="00E7431E" w:rsidRPr="00CD4D41" w:rsidRDefault="00CD4D41" w:rsidP="00E7431E">
      <w:pPr>
        <w:pStyle w:val="Quote"/>
        <w:rPr>
          <w:b/>
          <w:i w:val="0"/>
          <w:color w:val="243D47" w:themeColor="accent1"/>
          <w:sz w:val="28"/>
          <w:szCs w:val="28"/>
          <w:shd w:val="clear" w:color="auto" w:fill="FFFFFF"/>
        </w:rPr>
      </w:pPr>
      <w:r>
        <w:rPr>
          <w:b/>
          <w:i w:val="0"/>
          <w:color w:val="243D47" w:themeColor="accent1"/>
          <w:sz w:val="28"/>
          <w:szCs w:val="28"/>
          <w:shd w:val="clear" w:color="auto" w:fill="FFFFFF"/>
        </w:rPr>
        <w:t>b</w:t>
      </w:r>
      <w:r w:rsidR="00E7431E" w:rsidRPr="00CD4D41">
        <w:rPr>
          <w:b/>
          <w:i w:val="0"/>
          <w:color w:val="243D47" w:themeColor="accent1"/>
          <w:sz w:val="28"/>
          <w:szCs w:val="28"/>
          <w:shd w:val="clear" w:color="auto" w:fill="FFFFFF"/>
        </w:rPr>
        <w:t>oundless.co.uk/</w:t>
      </w:r>
      <w:proofErr w:type="spellStart"/>
      <w:r w:rsidR="00970AD9">
        <w:rPr>
          <w:b/>
          <w:i w:val="0"/>
          <w:color w:val="243D47" w:themeColor="accent1"/>
          <w:sz w:val="28"/>
          <w:szCs w:val="28"/>
          <w:shd w:val="clear" w:color="auto" w:fill="FFFFFF"/>
        </w:rPr>
        <w:t>GroupURL</w:t>
      </w:r>
      <w:proofErr w:type="spellEnd"/>
    </w:p>
    <w:p w14:paraId="59B1CFD5" w14:textId="77777777" w:rsidR="00DD0DF8" w:rsidRPr="00D4175A" w:rsidRDefault="00970AD9" w:rsidP="007B2DF7">
      <w:pPr>
        <w:pStyle w:val="Quote"/>
        <w:rPr>
          <w:rFonts w:ascii="Aller" w:hAnsi="Aller" w:cstheme="majorHAnsi"/>
          <w:color w:val="454551" w:themeColor="text2"/>
          <w:sz w:val="20"/>
          <w:shd w:val="clear" w:color="auto" w:fill="FFFFFF"/>
        </w:rPr>
      </w:pPr>
      <w:r w:rsidRPr="00D4175A">
        <w:rPr>
          <w:rFonts w:ascii="Aller" w:hAnsi="Aller" w:cstheme="majorHAnsi"/>
          <w:color w:val="454551" w:themeColor="text2"/>
          <w:sz w:val="20"/>
          <w:szCs w:val="20"/>
        </w:rPr>
        <w:t>Intro to the group.</w:t>
      </w:r>
    </w:p>
    <w:p w14:paraId="157F0662" w14:textId="77777777" w:rsidR="00C1382D" w:rsidRPr="00D2638E" w:rsidRDefault="00970AD9" w:rsidP="00996C7C">
      <w:pPr>
        <w:sectPr w:rsidR="00C1382D" w:rsidRPr="00D2638E" w:rsidSect="00AA5B28">
          <w:footerReference w:type="default" r:id="rId10"/>
          <w:pgSz w:w="11906" w:h="16838"/>
          <w:pgMar w:top="851" w:right="851" w:bottom="1440" w:left="851" w:header="709" w:footer="3238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78AF62E" wp14:editId="5BCBB73F">
                <wp:simplePos x="0" y="0"/>
                <wp:positionH relativeFrom="margin">
                  <wp:align>center</wp:align>
                </wp:positionH>
                <wp:positionV relativeFrom="paragraph">
                  <wp:posOffset>84916</wp:posOffset>
                </wp:positionV>
                <wp:extent cx="6505084" cy="325755"/>
                <wp:effectExtent l="19050" t="19050" r="10160" b="1714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084" cy="325755"/>
                          <a:chOff x="0" y="0"/>
                          <a:chExt cx="6505084" cy="325755"/>
                        </a:xfrm>
                      </wpg:grpSpPr>
                      <wps:wsp>
                        <wps:cNvPr id="27" name="Rounded Rectangle 27"/>
                        <wps:cNvSpPr/>
                        <wps:spPr>
                          <a:xfrm>
                            <a:off x="0" y="0"/>
                            <a:ext cx="197993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59841B" w14:textId="77777777" w:rsidR="00970AD9" w:rsidRPr="00E7431E" w:rsidRDefault="00970AD9" w:rsidP="00970AD9">
                              <w:pPr>
                                <w:pStyle w:val="Subtitle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Group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2389517" y="0"/>
                            <a:ext cx="125984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C24381" w14:textId="77777777" w:rsidR="00970AD9" w:rsidRPr="00E7431E" w:rsidRDefault="00970AD9" w:rsidP="00970AD9">
                              <w:pPr>
                                <w:pStyle w:val="Subtitle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Telephone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3985404" y="0"/>
                            <a:ext cx="2519680" cy="325755"/>
                          </a:xfrm>
                          <a:prstGeom prst="roundRect">
                            <a:avLst/>
                          </a:prstGeom>
                          <a:ln w="28575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6B8CF3" w14:textId="77777777" w:rsidR="00970AD9" w:rsidRPr="00516E0D" w:rsidRDefault="00970AD9" w:rsidP="00970AD9">
                              <w:pPr>
                                <w:pStyle w:val="Subtitle"/>
                                <w:rPr>
                                  <w:color w:val="2A5FA6" w:themeColor="accent5"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516E0D">
                                <w:rPr>
                                  <w:color w:val="2A5FA6" w:themeColor="accent5"/>
                                  <w:sz w:val="22"/>
                                  <w:szCs w:val="22"/>
                                  <w:u w:val="single"/>
                                </w:rPr>
                                <w:t xml:space="preserve">Email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AF62E" id="Group 26" o:spid="_x0000_s1026" style="position:absolute;margin-left:0;margin-top:6.7pt;width:512.2pt;height:25.65pt;z-index:251704320;mso-position-horizontal:center;mso-position-horizontal-relative:margin" coordsize="65050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">
                <v:roundrect id="Rounded Rectangle 27" o:spid="_x0000_s1027" style="position:absolute;width:19799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" fillcolor="white [3201]" strokecolor="#243d47 [3204]" strokeweight="2.25pt">
                  <v:stroke joinstyle="miter"/>
                  <v:textbox>
                    <w:txbxContent>
                      <w:p w14:paraId="1D59841B" w14:textId="77777777" w:rsidR="00970AD9" w:rsidRPr="00E7431E" w:rsidRDefault="00970AD9" w:rsidP="00970AD9">
                        <w:pPr>
                          <w:pStyle w:val="Subtitle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Group Secretary</w:t>
                        </w:r>
                      </w:p>
                    </w:txbxContent>
                  </v:textbox>
                </v:roundrect>
                <v:roundrect id="Rounded Rectangle 28" o:spid="_x0000_s1028" style="position:absolute;left:23895;width:12598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" fillcolor="white [3201]" strokecolor="#243d47 [3204]" strokeweight="2.25pt">
                  <v:stroke joinstyle="miter"/>
                  <v:textbox>
                    <w:txbxContent>
                      <w:p w14:paraId="0AC24381" w14:textId="77777777" w:rsidR="00970AD9" w:rsidRPr="00E7431E" w:rsidRDefault="00970AD9" w:rsidP="00970AD9">
                        <w:pPr>
                          <w:pStyle w:val="Subtitle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Telephone</w:t>
                        </w:r>
                      </w:p>
                    </w:txbxContent>
                  </v:textbox>
                </v:roundrect>
                <v:roundrect id="Rounded Rectangle 29" o:spid="_x0000_s1029" style="position:absolute;left:39854;width:25196;height:3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" fillcolor="white [3201]" strokecolor="#243d47 [3204]" strokeweight="2.25pt">
                  <v:stroke joinstyle="miter"/>
                  <v:textbox>
                    <w:txbxContent>
                      <w:p w14:paraId="136B8CF3" w14:textId="77777777" w:rsidR="00970AD9" w:rsidRPr="00516E0D" w:rsidRDefault="00970AD9" w:rsidP="00970AD9">
                        <w:pPr>
                          <w:pStyle w:val="Subtitle"/>
                          <w:rPr>
                            <w:color w:val="2A5FA6" w:themeColor="accent5"/>
                            <w:sz w:val="22"/>
                            <w:szCs w:val="22"/>
                            <w:u w:val="single"/>
                          </w:rPr>
                        </w:pPr>
                        <w:r w:rsidRPr="00516E0D">
                          <w:rPr>
                            <w:color w:val="2A5FA6" w:themeColor="accent5"/>
                            <w:sz w:val="22"/>
                            <w:szCs w:val="22"/>
                            <w:u w:val="single"/>
                          </w:rPr>
                          <w:t xml:space="preserve">Email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Pr="00DE02BB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A9A7D29" wp14:editId="63C0462A">
                <wp:simplePos x="0" y="0"/>
                <wp:positionH relativeFrom="margin">
                  <wp:posOffset>4427220</wp:posOffset>
                </wp:positionH>
                <wp:positionV relativeFrom="margin">
                  <wp:posOffset>5233258</wp:posOffset>
                </wp:positionV>
                <wp:extent cx="2339975" cy="2520000"/>
                <wp:effectExtent l="0" t="0" r="2222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60B78" w14:textId="77777777" w:rsidR="00DE02BB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2872E12C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5A352202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70636D89" wp14:editId="316E1CED">
                                  <wp:extent cx="1283194" cy="720000"/>
                                  <wp:effectExtent l="0" t="0" r="0" b="444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669C70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528C5C3D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6DBB6B0C" w14:textId="77777777" w:rsidR="00DE02BB" w:rsidRPr="00661D18" w:rsidRDefault="00DE02BB" w:rsidP="00DE02BB">
                            <w:pPr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  <w:p w14:paraId="4A0691DC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79169157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71D2B070" w14:textId="77777777" w:rsidR="00DE02BB" w:rsidRPr="003F5075" w:rsidRDefault="00DE02BB" w:rsidP="00DE02B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A7D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348.6pt;margin-top:412.05pt;width:184.25pt;height:198.4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" strokecolor="#2a5fa6 [3209]">
                <v:textbox>
                  <w:txbxContent>
                    <w:p w14:paraId="63860B78" w14:textId="77777777" w:rsidR="00DE02BB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2872E12C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5A352202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70636D89" wp14:editId="316E1CED">
                            <wp:extent cx="1283194" cy="720000"/>
                            <wp:effectExtent l="0" t="0" r="0" b="444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669C70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528C5C3D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6DBB6B0C" w14:textId="77777777" w:rsidR="00DE02BB" w:rsidRPr="00661D18" w:rsidRDefault="00DE02BB" w:rsidP="00DE02BB">
                      <w:pPr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  <w:p w14:paraId="4A0691DC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79169157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71D2B070" w14:textId="77777777" w:rsidR="00DE02BB" w:rsidRPr="003F5075" w:rsidRDefault="00DE02BB" w:rsidP="00DE02B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02BB" w:rsidRPr="00D2638E">
        <w:rPr>
          <w:rFonts w:ascii="Arial" w:hAnsi="Arial" w:cs="Arial"/>
          <w:noProof/>
          <w:color w:val="2A5FA6" w:themeColor="accent5"/>
          <w:sz w:val="1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250A2E8" wp14:editId="4A867C77">
                <wp:simplePos x="0" y="0"/>
                <wp:positionH relativeFrom="margin">
                  <wp:posOffset>4427220</wp:posOffset>
                </wp:positionH>
                <wp:positionV relativeFrom="margin">
                  <wp:posOffset>2640553</wp:posOffset>
                </wp:positionV>
                <wp:extent cx="2339975" cy="2520000"/>
                <wp:effectExtent l="0" t="0" r="2222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27F84" w14:textId="77777777" w:rsidR="00DE02BB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52F2980F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3FC05EA0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858892F" wp14:editId="2793CF28">
                                  <wp:extent cx="1283194" cy="720000"/>
                                  <wp:effectExtent l="0" t="0" r="0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FAFE89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2503A284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177E6624" w14:textId="77777777" w:rsidR="00DE02BB" w:rsidRPr="00661D18" w:rsidRDefault="00DE02BB" w:rsidP="00DE02BB">
                            <w:pPr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  <w:p w14:paraId="672131CB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7F8013DB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6F86B3F7" w14:textId="77777777" w:rsidR="00DE02BB" w:rsidRPr="003F5075" w:rsidRDefault="00DE02BB" w:rsidP="00DE02B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A2E8" id="_x0000_s1031" type="#_x0000_t202" style="position:absolute;margin-left:348.6pt;margin-top:207.9pt;width:184.25pt;height:198.4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" strokecolor="#2a5fa6 [3209]">
                <v:textbox>
                  <w:txbxContent>
                    <w:p w14:paraId="17527F84" w14:textId="77777777" w:rsidR="00DE02BB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52F2980F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3FC05EA0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6858892F" wp14:editId="2793CF28">
                            <wp:extent cx="1283194" cy="720000"/>
                            <wp:effectExtent l="0" t="0" r="0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FAFE89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2503A284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177E6624" w14:textId="77777777" w:rsidR="00DE02BB" w:rsidRPr="00661D18" w:rsidRDefault="00DE02BB" w:rsidP="00DE02BB">
                      <w:pPr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  <w:p w14:paraId="672131CB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7F8013DB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6F86B3F7" w14:textId="77777777" w:rsidR="00DE02BB" w:rsidRPr="003F5075" w:rsidRDefault="00DE02BB" w:rsidP="00DE02B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249593" w14:textId="77777777" w:rsidR="00B44826" w:rsidRPr="00C1382D" w:rsidRDefault="00970AD9" w:rsidP="00D2638E">
      <w:r w:rsidRPr="00DE02BB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61C76F" wp14:editId="562CBDDF">
                <wp:simplePos x="0" y="0"/>
                <wp:positionH relativeFrom="margin">
                  <wp:posOffset>2016760</wp:posOffset>
                </wp:positionH>
                <wp:positionV relativeFrom="margin">
                  <wp:posOffset>5148580</wp:posOffset>
                </wp:positionV>
                <wp:extent cx="2339975" cy="2519680"/>
                <wp:effectExtent l="0" t="0" r="2222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8FBEB" w14:textId="77777777" w:rsidR="00DE02BB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4C156C31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6CE47D86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C7EE767" wp14:editId="5B804B42">
                                  <wp:extent cx="1283194" cy="720000"/>
                                  <wp:effectExtent l="0" t="0" r="0" b="4445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B062D6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4DCC679C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35AFAA88" w14:textId="77777777" w:rsidR="00DE02BB" w:rsidRPr="00661D18" w:rsidRDefault="00DE02BB" w:rsidP="00DE02BB">
                            <w:pPr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  <w:p w14:paraId="2F2DFB99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1219EE68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07DBCCBF" w14:textId="77777777" w:rsidR="00DE02BB" w:rsidRPr="003F5075" w:rsidRDefault="00DE02BB" w:rsidP="00DE02B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1C76F" id="_x0000_s1032" type="#_x0000_t202" style="position:absolute;margin-left:158.8pt;margin-top:405.4pt;width:184.25pt;height:198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" strokecolor="#2a5fa6 [3209]">
                <v:textbox>
                  <w:txbxContent>
                    <w:p w14:paraId="73E8FBEB" w14:textId="77777777" w:rsidR="00DE02BB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4C156C31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6CE47D86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6C7EE767" wp14:editId="5B804B42">
                            <wp:extent cx="1283194" cy="720000"/>
                            <wp:effectExtent l="0" t="0" r="0" b="4445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B062D6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4DCC679C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35AFAA88" w14:textId="77777777" w:rsidR="00DE02BB" w:rsidRPr="00661D18" w:rsidRDefault="00DE02BB" w:rsidP="00DE02BB">
                      <w:pPr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  <w:p w14:paraId="2F2DFB99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1219EE68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07DBCCBF" w14:textId="77777777" w:rsidR="00DE02BB" w:rsidRPr="003F5075" w:rsidRDefault="00DE02BB" w:rsidP="00DE02B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E02BB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D7CF7F8" wp14:editId="0E41A469">
                <wp:simplePos x="0" y="0"/>
                <wp:positionH relativeFrom="margin">
                  <wp:posOffset>-387350</wp:posOffset>
                </wp:positionH>
                <wp:positionV relativeFrom="margin">
                  <wp:posOffset>5151343</wp:posOffset>
                </wp:positionV>
                <wp:extent cx="2339975" cy="2519680"/>
                <wp:effectExtent l="0" t="0" r="2222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1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E603" w14:textId="77777777" w:rsidR="00DE02BB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37F1EC63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57067000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3D41218" wp14:editId="59C70ADE">
                                  <wp:extent cx="1283194" cy="720000"/>
                                  <wp:effectExtent l="0" t="0" r="0" b="4445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038844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7B8F717D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4901D1FA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65E1508A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0FDBAD7B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799AF802" w14:textId="77777777" w:rsidR="00DE02BB" w:rsidRPr="003F5075" w:rsidRDefault="00DE02BB" w:rsidP="00DE02B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F7F8" id="_x0000_s1033" type="#_x0000_t202" style="position:absolute;margin-left:-30.5pt;margin-top:405.6pt;width:184.25pt;height:198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" strokecolor="#2a5fa6 [3209]">
                <v:textbox>
                  <w:txbxContent>
                    <w:p w14:paraId="4351E603" w14:textId="77777777" w:rsidR="00DE02BB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37F1EC63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57067000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63D41218" wp14:editId="59C70ADE">
                            <wp:extent cx="1283194" cy="720000"/>
                            <wp:effectExtent l="0" t="0" r="0" b="4445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038844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7B8F717D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4901D1FA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65E1508A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0FDBAD7B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799AF802" w14:textId="77777777" w:rsidR="00DE02BB" w:rsidRPr="003F5075" w:rsidRDefault="00DE02BB" w:rsidP="00DE02B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E02BB" w:rsidRPr="00D2638E">
        <w:rPr>
          <w:rFonts w:ascii="Arial" w:hAnsi="Arial" w:cs="Arial"/>
          <w:noProof/>
          <w:color w:val="2A5FA6" w:themeColor="accent5"/>
          <w:sz w:val="1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74D1648" wp14:editId="335C7C3C">
                <wp:simplePos x="0" y="0"/>
                <wp:positionH relativeFrom="margin">
                  <wp:posOffset>2017329</wp:posOffset>
                </wp:positionH>
                <wp:positionV relativeFrom="margin">
                  <wp:posOffset>2556436</wp:posOffset>
                </wp:positionV>
                <wp:extent cx="2339975" cy="2520000"/>
                <wp:effectExtent l="0" t="0" r="2222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A5A8" w14:textId="77777777" w:rsidR="00DE02BB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2EB202E3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7E2584AB" w14:textId="77777777" w:rsidR="00DE02BB" w:rsidRPr="00661D18" w:rsidRDefault="00DE02BB" w:rsidP="00DE02BB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3F8D2EB" wp14:editId="3BC06D45">
                                  <wp:extent cx="1283194" cy="720000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5F9BE5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6EEC58C2" w14:textId="77777777" w:rsidR="00DE02BB" w:rsidRPr="00661D18" w:rsidRDefault="00DE02BB" w:rsidP="00DE02BB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7C160FFF" w14:textId="77777777" w:rsidR="00DE02BB" w:rsidRPr="00661D18" w:rsidRDefault="00DE02BB" w:rsidP="00DE02BB">
                            <w:pPr>
                              <w:rPr>
                                <w:rFonts w:cstheme="minorHAnsi"/>
                                <w:sz w:val="18"/>
                                <w:szCs w:val="24"/>
                              </w:rPr>
                            </w:pPr>
                          </w:p>
                          <w:p w14:paraId="7570AC15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7E86AAF8" w14:textId="77777777" w:rsidR="00DE02BB" w:rsidRDefault="00DE02BB" w:rsidP="00DE02BB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0F59EA5A" w14:textId="77777777" w:rsidR="00DE02BB" w:rsidRPr="003F5075" w:rsidRDefault="00DE02BB" w:rsidP="00DE02BB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D1648" id="_x0000_s1034" type="#_x0000_t202" style="position:absolute;margin-left:158.85pt;margin-top:201.3pt;width:184.25pt;height:198.4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" strokecolor="#2a5fa6 [3209]">
                <v:textbox>
                  <w:txbxContent>
                    <w:p w14:paraId="54FAA5A8" w14:textId="77777777" w:rsidR="00DE02BB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2EB202E3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7E2584AB" w14:textId="77777777" w:rsidR="00DE02BB" w:rsidRPr="00661D18" w:rsidRDefault="00DE02BB" w:rsidP="00DE02BB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43F8D2EB" wp14:editId="3BC06D45">
                            <wp:extent cx="1283194" cy="720000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5F9BE5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6EEC58C2" w14:textId="77777777" w:rsidR="00DE02BB" w:rsidRPr="00661D18" w:rsidRDefault="00DE02BB" w:rsidP="00DE02BB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7C160FFF" w14:textId="77777777" w:rsidR="00DE02BB" w:rsidRPr="00661D18" w:rsidRDefault="00DE02BB" w:rsidP="00DE02BB">
                      <w:pPr>
                        <w:rPr>
                          <w:rFonts w:cstheme="minorHAnsi"/>
                          <w:sz w:val="18"/>
                          <w:szCs w:val="24"/>
                        </w:rPr>
                      </w:pPr>
                    </w:p>
                    <w:p w14:paraId="7570AC15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7E86AAF8" w14:textId="77777777" w:rsidR="00DE02BB" w:rsidRDefault="00DE02BB" w:rsidP="00DE02BB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0F59EA5A" w14:textId="77777777" w:rsidR="00DE02BB" w:rsidRPr="003F5075" w:rsidRDefault="00DE02BB" w:rsidP="00DE02BB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2638E" w:rsidRPr="00D2638E">
        <w:rPr>
          <w:rFonts w:ascii="Arial" w:hAnsi="Arial" w:cs="Arial"/>
          <w:noProof/>
          <w:color w:val="2A5FA6" w:themeColor="accent5"/>
          <w:sz w:val="18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E16C67C" wp14:editId="4AC98832">
                <wp:simplePos x="0" y="0"/>
                <wp:positionH relativeFrom="margin">
                  <wp:posOffset>-387985</wp:posOffset>
                </wp:positionH>
                <wp:positionV relativeFrom="margin">
                  <wp:posOffset>2558415</wp:posOffset>
                </wp:positionV>
                <wp:extent cx="2339975" cy="2520000"/>
                <wp:effectExtent l="0" t="0" r="2222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975" cy="25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34F42" w14:textId="77777777" w:rsidR="00D2638E" w:rsidRPr="003F5075" w:rsidRDefault="00DE02BB" w:rsidP="00D4175A">
                            <w:pPr>
                              <w:pStyle w:val="NoSpacing"/>
                              <w:shd w:val="clear" w:color="auto" w:fill="EF404A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28"/>
                                <w:szCs w:val="24"/>
                              </w:rPr>
                              <w:t>Event Title</w:t>
                            </w:r>
                          </w:p>
                          <w:p w14:paraId="4EB47DB4" w14:textId="77777777" w:rsidR="00DE02BB" w:rsidRPr="00661D18" w:rsidRDefault="00DE02BB" w:rsidP="00D2638E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  <w:t>Event Date</w:t>
                            </w:r>
                          </w:p>
                          <w:p w14:paraId="7D473D5A" w14:textId="77777777" w:rsidR="00D2638E" w:rsidRPr="00661D18" w:rsidRDefault="00D2638E" w:rsidP="00D2638E">
                            <w:pPr>
                              <w:pStyle w:val="NoSpacing"/>
                              <w:jc w:val="center"/>
                              <w:rPr>
                                <w:rStyle w:val="IntenseReference"/>
                                <w:rFonts w:asciiTheme="minorHAnsi" w:hAnsiTheme="minorHAnsi" w:cstheme="minorHAnsi"/>
                                <w:b/>
                                <w:color w:val="243D47" w:themeColor="accen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61D18">
                              <w:rPr>
                                <w:rFonts w:cstheme="minorHAnsi"/>
                                <w:noProof/>
                                <w:color w:val="243D47" w:themeColor="accent1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02CB91F" wp14:editId="2EC6B7EC">
                                  <wp:extent cx="1283194" cy="720000"/>
                                  <wp:effectExtent l="0" t="0" r="0" b="444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y Camping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194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09932B" w14:textId="77777777" w:rsidR="00DE02BB" w:rsidRPr="00661D18" w:rsidRDefault="00DE02BB" w:rsidP="00D2638E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</w:p>
                          <w:p w14:paraId="575F9AA2" w14:textId="77777777" w:rsidR="00D2638E" w:rsidRPr="00661D18" w:rsidRDefault="00DE02BB" w:rsidP="00D2638E">
                            <w:pPr>
                              <w:pStyle w:val="NoSpacing"/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</w:pPr>
                            <w:r w:rsidRPr="00661D18">
                              <w:rPr>
                                <w:rFonts w:cstheme="minorHAnsi"/>
                                <w:color w:val="243D47" w:themeColor="accent1"/>
                                <w:sz w:val="22"/>
                                <w:szCs w:val="24"/>
                              </w:rPr>
                              <w:t>Short description about the event</w:t>
                            </w:r>
                          </w:p>
                          <w:p w14:paraId="09BC13AB" w14:textId="77777777" w:rsidR="00DE02BB" w:rsidRDefault="00DE02BB" w:rsidP="00D2638E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0F4B404B" w14:textId="77777777" w:rsidR="00DE02BB" w:rsidRDefault="00DE02BB" w:rsidP="00D2638E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54EE476D" w14:textId="77777777" w:rsidR="00DE02BB" w:rsidRDefault="00DE02BB" w:rsidP="00D2638E">
                            <w:pP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</w:pPr>
                          </w:p>
                          <w:p w14:paraId="5436F3B1" w14:textId="77777777" w:rsidR="00D2638E" w:rsidRPr="003F5075" w:rsidRDefault="00DE02BB" w:rsidP="00D2638E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color w:val="2A5FA6" w:themeColor="accent5"/>
                                <w:sz w:val="18"/>
                                <w:szCs w:val="24"/>
                              </w:rPr>
                              <w:t>Address of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6C67C" id="_x0000_s1035" type="#_x0000_t202" style="position:absolute;margin-left:-30.55pt;margin-top:201.45pt;width:184.25pt;height:198.4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" strokecolor="#2a5fa6 [3209]">
                <v:textbox>
                  <w:txbxContent>
                    <w:p w14:paraId="5C734F42" w14:textId="77777777" w:rsidR="00D2638E" w:rsidRPr="003F5075" w:rsidRDefault="00DE02BB" w:rsidP="00D4175A">
                      <w:pPr>
                        <w:pStyle w:val="NoSpacing"/>
                        <w:shd w:val="clear" w:color="auto" w:fill="EF404A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28"/>
                          <w:szCs w:val="24"/>
                        </w:rPr>
                        <w:t>Event Title</w:t>
                      </w:r>
                    </w:p>
                    <w:p w14:paraId="4EB47DB4" w14:textId="77777777" w:rsidR="00DE02BB" w:rsidRPr="00661D18" w:rsidRDefault="00DE02BB" w:rsidP="00D2638E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  <w:t>Event Date</w:t>
                      </w:r>
                    </w:p>
                    <w:p w14:paraId="7D473D5A" w14:textId="77777777" w:rsidR="00D2638E" w:rsidRPr="00661D18" w:rsidRDefault="00D2638E" w:rsidP="00D2638E">
                      <w:pPr>
                        <w:pStyle w:val="NoSpacing"/>
                        <w:jc w:val="center"/>
                        <w:rPr>
                          <w:rStyle w:val="IntenseReference"/>
                          <w:rFonts w:asciiTheme="minorHAnsi" w:hAnsiTheme="minorHAnsi" w:cstheme="minorHAnsi"/>
                          <w:b/>
                          <w:color w:val="243D47" w:themeColor="accent1"/>
                          <w:sz w:val="24"/>
                          <w:szCs w:val="24"/>
                          <w:u w:val="none"/>
                        </w:rPr>
                      </w:pPr>
                      <w:r w:rsidRPr="00661D18">
                        <w:rPr>
                          <w:rFonts w:cstheme="minorHAnsi"/>
                          <w:noProof/>
                          <w:color w:val="243D47" w:themeColor="accent1"/>
                          <w:szCs w:val="20"/>
                          <w:lang w:eastAsia="en-GB"/>
                        </w:rPr>
                        <w:drawing>
                          <wp:inline distT="0" distB="0" distL="0" distR="0" wp14:anchorId="602CB91F" wp14:editId="2EC6B7EC">
                            <wp:extent cx="1283194" cy="720000"/>
                            <wp:effectExtent l="0" t="0" r="0" b="444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y Camping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194" cy="72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09932B" w14:textId="77777777" w:rsidR="00DE02BB" w:rsidRPr="00661D18" w:rsidRDefault="00DE02BB" w:rsidP="00D2638E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</w:p>
                    <w:p w14:paraId="575F9AA2" w14:textId="77777777" w:rsidR="00D2638E" w:rsidRPr="00661D18" w:rsidRDefault="00DE02BB" w:rsidP="00D2638E">
                      <w:pPr>
                        <w:pStyle w:val="NoSpacing"/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</w:pPr>
                      <w:r w:rsidRPr="00661D18">
                        <w:rPr>
                          <w:rFonts w:cstheme="minorHAnsi"/>
                          <w:color w:val="243D47" w:themeColor="accent1"/>
                          <w:sz w:val="22"/>
                          <w:szCs w:val="24"/>
                        </w:rPr>
                        <w:t>Short description about the event</w:t>
                      </w:r>
                    </w:p>
                    <w:p w14:paraId="09BC13AB" w14:textId="77777777" w:rsidR="00DE02BB" w:rsidRDefault="00DE02BB" w:rsidP="00D2638E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0F4B404B" w14:textId="77777777" w:rsidR="00DE02BB" w:rsidRDefault="00DE02BB" w:rsidP="00D2638E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54EE476D" w14:textId="77777777" w:rsidR="00DE02BB" w:rsidRDefault="00DE02BB" w:rsidP="00D2638E">
                      <w:pP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</w:pPr>
                    </w:p>
                    <w:p w14:paraId="5436F3B1" w14:textId="77777777" w:rsidR="00D2638E" w:rsidRPr="003F5075" w:rsidRDefault="00DE02BB" w:rsidP="00D2638E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color w:val="2A5FA6" w:themeColor="accent5"/>
                          <w:sz w:val="18"/>
                          <w:szCs w:val="24"/>
                        </w:rPr>
                        <w:t>Address of event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44826" w:rsidRPr="00C1382D" w:rsidSect="00C1382D">
      <w:type w:val="continuous"/>
      <w:pgSz w:w="11906" w:h="16838"/>
      <w:pgMar w:top="992" w:right="680" w:bottom="2552" w:left="680" w:header="709" w:footer="3238" w:gutter="0"/>
      <w:cols w:num="3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107C" w14:textId="77777777" w:rsidR="008D5842" w:rsidRDefault="008D5842" w:rsidP="005471CE">
      <w:pPr>
        <w:spacing w:after="0" w:line="240" w:lineRule="auto"/>
      </w:pPr>
      <w:r>
        <w:separator/>
      </w:r>
    </w:p>
  </w:endnote>
  <w:endnote w:type="continuationSeparator" w:id="0">
    <w:p w14:paraId="7868129F" w14:textId="77777777" w:rsidR="008D5842" w:rsidRDefault="008D5842" w:rsidP="0054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"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Korto">
    <w:panose1 w:val="020B0803030600020004"/>
    <w:charset w:val="00"/>
    <w:family w:val="swiss"/>
    <w:notTrueType/>
    <w:pitch w:val="variable"/>
    <w:sig w:usb0="80000047" w:usb1="00000018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5F46" w14:textId="77777777" w:rsidR="005471CE" w:rsidRDefault="005471C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422E66" wp14:editId="7DFAE614">
          <wp:simplePos x="0" y="0"/>
          <wp:positionH relativeFrom="page">
            <wp:align>left</wp:align>
          </wp:positionH>
          <wp:positionV relativeFrom="paragraph">
            <wp:posOffset>121285</wp:posOffset>
          </wp:positionV>
          <wp:extent cx="7541260" cy="2100457"/>
          <wp:effectExtent l="0" t="0" r="254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ndless A4 Doc Template image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260" cy="2100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06C7" w14:textId="77777777" w:rsidR="008D5842" w:rsidRDefault="008D5842" w:rsidP="005471CE">
      <w:pPr>
        <w:spacing w:after="0" w:line="240" w:lineRule="auto"/>
      </w:pPr>
      <w:r>
        <w:separator/>
      </w:r>
    </w:p>
  </w:footnote>
  <w:footnote w:type="continuationSeparator" w:id="0">
    <w:p w14:paraId="036B0C95" w14:textId="77777777" w:rsidR="008D5842" w:rsidRDefault="008D5842" w:rsidP="00547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CDD"/>
    <w:multiLevelType w:val="hybridMultilevel"/>
    <w:tmpl w:val="C3808EC8"/>
    <w:lvl w:ilvl="0" w:tplc="B8B698B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1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05D"/>
    <w:rsid w:val="000223B9"/>
    <w:rsid w:val="00064481"/>
    <w:rsid w:val="000A6498"/>
    <w:rsid w:val="000B4AF3"/>
    <w:rsid w:val="000E132A"/>
    <w:rsid w:val="000E7E11"/>
    <w:rsid w:val="00163F7C"/>
    <w:rsid w:val="001C6225"/>
    <w:rsid w:val="002025B1"/>
    <w:rsid w:val="00207834"/>
    <w:rsid w:val="002A5A91"/>
    <w:rsid w:val="002E02A5"/>
    <w:rsid w:val="0035799C"/>
    <w:rsid w:val="0039305B"/>
    <w:rsid w:val="003B7B9D"/>
    <w:rsid w:val="003C134D"/>
    <w:rsid w:val="003C48AF"/>
    <w:rsid w:val="003E60A8"/>
    <w:rsid w:val="003F5075"/>
    <w:rsid w:val="00442987"/>
    <w:rsid w:val="00466494"/>
    <w:rsid w:val="0047403F"/>
    <w:rsid w:val="005471CE"/>
    <w:rsid w:val="005B6519"/>
    <w:rsid w:val="0064154E"/>
    <w:rsid w:val="00661D18"/>
    <w:rsid w:val="006C26A5"/>
    <w:rsid w:val="006F110A"/>
    <w:rsid w:val="007511EF"/>
    <w:rsid w:val="007956C1"/>
    <w:rsid w:val="007979F1"/>
    <w:rsid w:val="007B2DF7"/>
    <w:rsid w:val="007F600E"/>
    <w:rsid w:val="00820487"/>
    <w:rsid w:val="008D5842"/>
    <w:rsid w:val="009527E1"/>
    <w:rsid w:val="00970AD9"/>
    <w:rsid w:val="009806B3"/>
    <w:rsid w:val="00996C7C"/>
    <w:rsid w:val="009C16BC"/>
    <w:rsid w:val="009C613C"/>
    <w:rsid w:val="009D35A2"/>
    <w:rsid w:val="00A30886"/>
    <w:rsid w:val="00A33E05"/>
    <w:rsid w:val="00AA5B28"/>
    <w:rsid w:val="00AE424F"/>
    <w:rsid w:val="00B44826"/>
    <w:rsid w:val="00B5205D"/>
    <w:rsid w:val="00C1382D"/>
    <w:rsid w:val="00C7126E"/>
    <w:rsid w:val="00CC3317"/>
    <w:rsid w:val="00CD4D41"/>
    <w:rsid w:val="00D2638E"/>
    <w:rsid w:val="00D4175A"/>
    <w:rsid w:val="00D61E3F"/>
    <w:rsid w:val="00DD0DF8"/>
    <w:rsid w:val="00DE02BB"/>
    <w:rsid w:val="00E117E9"/>
    <w:rsid w:val="00E41AB1"/>
    <w:rsid w:val="00E41D51"/>
    <w:rsid w:val="00E7431E"/>
    <w:rsid w:val="00E97C90"/>
    <w:rsid w:val="00EB1D27"/>
    <w:rsid w:val="00EE66C0"/>
    <w:rsid w:val="00FB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3C3FB7"/>
  <w15:chartTrackingRefBased/>
  <w15:docId w15:val="{A328CE69-74A8-40C4-A7AF-15C7906B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5D"/>
    <w:rPr>
      <w:color w:val="243D47" w:themeColor="accen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B2D3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0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0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0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0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0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0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0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E"/>
  </w:style>
  <w:style w:type="paragraph" w:styleId="Footer">
    <w:name w:val="footer"/>
    <w:basedOn w:val="Normal"/>
    <w:link w:val="FooterChar"/>
    <w:uiPriority w:val="99"/>
    <w:unhideWhenUsed/>
    <w:rsid w:val="00547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E"/>
  </w:style>
  <w:style w:type="paragraph" w:styleId="BalloonText">
    <w:name w:val="Balloon Text"/>
    <w:basedOn w:val="Normal"/>
    <w:link w:val="BalloonTextChar"/>
    <w:uiPriority w:val="99"/>
    <w:semiHidden/>
    <w:unhideWhenUsed/>
    <w:rsid w:val="00547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1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205D"/>
    <w:rPr>
      <w:rFonts w:asciiTheme="majorHAnsi" w:eastAsiaTheme="majorEastAsia" w:hAnsiTheme="majorHAnsi" w:cstheme="majorBidi"/>
      <w:color w:val="1B2D3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20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0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0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0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0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0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0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0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B520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205D"/>
    <w:pPr>
      <w:pBdr>
        <w:top w:val="single" w:sz="6" w:space="8" w:color="2A5FA6" w:themeColor="accent3"/>
        <w:bottom w:val="single" w:sz="6" w:space="8" w:color="2A5FA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05D"/>
    <w:rPr>
      <w:rFonts w:asciiTheme="majorHAnsi" w:eastAsiaTheme="majorEastAsia" w:hAnsiTheme="majorHAnsi" w:cstheme="majorBidi"/>
      <w:color w:val="4545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5D"/>
    <w:pPr>
      <w:numPr>
        <w:ilvl w:val="1"/>
      </w:numPr>
      <w:jc w:val="center"/>
    </w:pPr>
    <w:rPr>
      <w:color w:val="4545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05D"/>
    <w:rPr>
      <w:color w:val="4545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5205D"/>
    <w:rPr>
      <w:b/>
      <w:bCs/>
    </w:rPr>
  </w:style>
  <w:style w:type="character" w:styleId="Emphasis">
    <w:name w:val="Emphasis"/>
    <w:basedOn w:val="DefaultParagraphFont"/>
    <w:uiPriority w:val="20"/>
    <w:qFormat/>
    <w:rsid w:val="00B5205D"/>
    <w:rPr>
      <w:i/>
      <w:iCs/>
      <w:color w:val="000000" w:themeColor="text1"/>
    </w:rPr>
  </w:style>
  <w:style w:type="paragraph" w:styleId="NoSpacing">
    <w:name w:val="No Spacing"/>
    <w:uiPriority w:val="1"/>
    <w:qFormat/>
    <w:rsid w:val="00B5205D"/>
    <w:pPr>
      <w:spacing w:after="0" w:line="240" w:lineRule="auto"/>
    </w:pPr>
    <w:rPr>
      <w:color w:val="454551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B5205D"/>
    <w:pPr>
      <w:spacing w:before="160"/>
      <w:ind w:left="720" w:right="720"/>
      <w:jc w:val="center"/>
    </w:pPr>
    <w:rPr>
      <w:i/>
      <w:iCs/>
      <w:color w:val="1F467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05D"/>
    <w:rPr>
      <w:i/>
      <w:iCs/>
      <w:color w:val="1F467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B2D3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5D"/>
    <w:rPr>
      <w:rFonts w:asciiTheme="majorHAnsi" w:eastAsiaTheme="majorEastAsia" w:hAnsiTheme="majorHAnsi" w:cstheme="majorBidi"/>
      <w:caps/>
      <w:color w:val="1B2D3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520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520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520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205D"/>
    <w:rPr>
      <w:rFonts w:ascii="Arial" w:hAnsi="Arial"/>
      <w:b w:val="0"/>
      <w:bCs/>
      <w:i w:val="0"/>
      <w:caps w:val="0"/>
      <w:smallCaps w:val="0"/>
      <w:vanish w:val="0"/>
      <w:color w:val="2A5FA6" w:themeColor="accent3"/>
      <w:spacing w:val="0"/>
      <w:sz w:val="20"/>
      <w:u w:val="single"/>
    </w:rPr>
  </w:style>
  <w:style w:type="character" w:styleId="BookTitle">
    <w:name w:val="Book Title"/>
    <w:basedOn w:val="DefaultParagraphFont"/>
    <w:uiPriority w:val="33"/>
    <w:qFormat/>
    <w:rsid w:val="00B520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5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7431E"/>
    <w:rPr>
      <w:color w:val="2A5FA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3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D4D41"/>
    <w:rPr>
      <w:color w:val="2A5FA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anyA\Documents\Custom%20Office%20Templates\Boundless%20Word%20Template.dotx" TargetMode="External"/></Relationships>
</file>

<file path=word/theme/theme1.xml><?xml version="1.0" encoding="utf-8"?>
<a:theme xmlns:a="http://schemas.openxmlformats.org/drawingml/2006/main" name="Boundless">
  <a:themeElements>
    <a:clrScheme name="Boundless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243D47"/>
      </a:accent1>
      <a:accent2>
        <a:srgbClr val="243D47"/>
      </a:accent2>
      <a:accent3>
        <a:srgbClr val="2A5FA6"/>
      </a:accent3>
      <a:accent4>
        <a:srgbClr val="2A5FA6"/>
      </a:accent4>
      <a:accent5>
        <a:srgbClr val="2A5FA6"/>
      </a:accent5>
      <a:accent6>
        <a:srgbClr val="2A5FA6"/>
      </a:accent6>
      <a:hlink>
        <a:srgbClr val="2A5FA6"/>
      </a:hlink>
      <a:folHlink>
        <a:srgbClr val="2A5FA6"/>
      </a:folHlink>
    </a:clrScheme>
    <a:fontScheme name="Boundless">
      <a:majorFont>
        <a:latin typeface="Korto"/>
        <a:ea typeface=""/>
        <a:cs typeface=""/>
      </a:majorFont>
      <a:minorFont>
        <a:latin typeface="All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5" ma:contentTypeDescription="Create a new document." ma:contentTypeScope="" ma:versionID="7f8a6075700f927d683af6ada7f18377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a3f190c9b312f48c53b12c2bec51c919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CE4EE-C783-48A3-9716-634C208AB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e98f-a71b-45fa-9acf-8b34a3100aad"/>
    <ds:schemaRef ds:uri="00fbc244-46f4-4b6a-ad2b-3759247ae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2C25-9FEB-4B18-8EF9-55C47614E9E2}">
  <ds:schemaRefs>
    <ds:schemaRef ds:uri="http://schemas.microsoft.com/office/2006/metadata/properties"/>
    <ds:schemaRef ds:uri="http://schemas.microsoft.com/office/infopath/2007/PartnerControls"/>
    <ds:schemaRef ds:uri="fc77e98f-a71b-45fa-9acf-8b34a3100aad"/>
  </ds:schemaRefs>
</ds:datastoreItem>
</file>

<file path=customXml/itemProps3.xml><?xml version="1.0" encoding="utf-8"?>
<ds:datastoreItem xmlns:ds="http://schemas.openxmlformats.org/officeDocument/2006/customXml" ds:itemID="{CD0E7C5C-06FB-421F-9493-1A9257972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Boundless Word Template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Benita Farore</cp:lastModifiedBy>
  <cp:revision>5</cp:revision>
  <cp:lastPrinted>2016-05-06T13:04:00Z</cp:lastPrinted>
  <dcterms:created xsi:type="dcterms:W3CDTF">2025-07-29T08:18:00Z</dcterms:created>
  <dcterms:modified xsi:type="dcterms:W3CDTF">2025-07-29T10:36:00Z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  <property fmtid="{D5CDD505-2E9C-101B-9397-08002B2CF9AE}" pid="3" name="MediaServiceImageTags">
    <vt:lpwstr/>
  </property>
</Properties>
</file>