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BE10" w14:textId="77777777" w:rsidR="00085C3F" w:rsidRPr="00CF4667" w:rsidRDefault="00085C3F" w:rsidP="001617C5">
      <w:pPr>
        <w:pStyle w:val="Kopfzeile"/>
        <w:tabs>
          <w:tab w:val="clear" w:pos="9072"/>
          <w:tab w:val="left" w:pos="851"/>
          <w:tab w:val="left" w:pos="2694"/>
          <w:tab w:val="left" w:pos="4536"/>
          <w:tab w:val="left" w:pos="6379"/>
        </w:tabs>
        <w:rPr>
          <w:rStyle w:val="Seitenzahl"/>
          <w:rFonts w:ascii="Grotesque" w:hAnsi="Grotesque"/>
          <w:noProof/>
          <w:sz w:val="2"/>
          <w:szCs w:val="2"/>
        </w:rPr>
      </w:pPr>
    </w:p>
    <w:tbl>
      <w:tblPr>
        <w:tblW w:w="938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59"/>
        <w:gridCol w:w="1843"/>
        <w:gridCol w:w="1814"/>
        <w:gridCol w:w="1814"/>
        <w:gridCol w:w="2950"/>
      </w:tblGrid>
      <w:tr w:rsidR="00241AA7" w:rsidRPr="00CF4667" w14:paraId="5DDAC405" w14:textId="77777777" w:rsidTr="00241AA7">
        <w:tc>
          <w:tcPr>
            <w:tcW w:w="959" w:type="dxa"/>
          </w:tcPr>
          <w:p w14:paraId="619A4E0B" w14:textId="348A4E31" w:rsidR="00241AA7" w:rsidRPr="00CF4667" w:rsidRDefault="00241AA7" w:rsidP="00241AA7">
            <w:pPr>
              <w:tabs>
                <w:tab w:val="left" w:pos="851"/>
                <w:tab w:val="left" w:pos="2694"/>
                <w:tab w:val="left" w:pos="4536"/>
                <w:tab w:val="left" w:pos="6379"/>
              </w:tabs>
              <w:spacing w:line="210" w:lineRule="exact"/>
              <w:ind w:left="40" w:right="-1418"/>
              <w:rPr>
                <w:rStyle w:val="Seitenzahl"/>
                <w:rFonts w:ascii="Grotesque" w:hAnsi="Grotesque"/>
                <w:sz w:val="16"/>
              </w:rPr>
            </w:pPr>
            <w:r w:rsidRPr="00CF4667">
              <w:rPr>
                <w:rStyle w:val="Seitenzahl"/>
                <w:rFonts w:ascii="Grotesque" w:hAnsi="Grotesque"/>
                <w:sz w:val="16"/>
              </w:rPr>
              <w:fldChar w:fldCharType="begin"/>
            </w:r>
            <w:r w:rsidRPr="00CF4667">
              <w:rPr>
                <w:rStyle w:val="Seitenzahl"/>
                <w:rFonts w:ascii="Grotesque" w:hAnsi="Grotesque"/>
                <w:sz w:val="16"/>
              </w:rPr>
              <w:instrText xml:space="preserve"> PAGE </w:instrText>
            </w:r>
            <w:r w:rsidRPr="00CF4667">
              <w:rPr>
                <w:rStyle w:val="Seitenzahl"/>
                <w:rFonts w:ascii="Grotesque" w:hAnsi="Grotesque"/>
                <w:sz w:val="16"/>
              </w:rPr>
              <w:fldChar w:fldCharType="separate"/>
            </w:r>
            <w:r w:rsidR="00A90D24">
              <w:rPr>
                <w:rStyle w:val="Seitenzahl"/>
                <w:rFonts w:ascii="Grotesque" w:hAnsi="Grotesque"/>
                <w:noProof/>
                <w:sz w:val="16"/>
              </w:rPr>
              <w:t>1</w:t>
            </w:r>
            <w:r w:rsidRPr="00CF4667">
              <w:rPr>
                <w:rStyle w:val="Seitenzahl"/>
                <w:rFonts w:ascii="Grotesque" w:hAnsi="Grotesque"/>
                <w:sz w:val="16"/>
              </w:rPr>
              <w:fldChar w:fldCharType="end"/>
            </w:r>
            <w:r w:rsidRPr="00CF4667">
              <w:rPr>
                <w:rStyle w:val="Seitenzahl"/>
                <w:rFonts w:ascii="Grotesque" w:hAnsi="Grotesque"/>
                <w:sz w:val="16"/>
              </w:rPr>
              <w:t xml:space="preserve"> von </w:t>
            </w:r>
            <w:r w:rsidRPr="00CF4667">
              <w:rPr>
                <w:rStyle w:val="Seitenzahl"/>
                <w:rFonts w:ascii="Grotesque" w:hAnsi="Grotesque"/>
                <w:sz w:val="16"/>
              </w:rPr>
              <w:fldChar w:fldCharType="begin"/>
            </w:r>
            <w:r w:rsidRPr="00CF4667">
              <w:rPr>
                <w:rStyle w:val="Seitenzahl"/>
                <w:rFonts w:ascii="Grotesque" w:hAnsi="Grotesque"/>
                <w:sz w:val="16"/>
              </w:rPr>
              <w:instrText xml:space="preserve"> NUMPAGES </w:instrText>
            </w:r>
            <w:r w:rsidRPr="00CF4667">
              <w:rPr>
                <w:rStyle w:val="Seitenzahl"/>
                <w:rFonts w:ascii="Grotesque" w:hAnsi="Grotesque"/>
                <w:sz w:val="16"/>
              </w:rPr>
              <w:fldChar w:fldCharType="separate"/>
            </w:r>
            <w:r w:rsidR="00A90D24">
              <w:rPr>
                <w:rStyle w:val="Seitenzahl"/>
                <w:rFonts w:ascii="Grotesque" w:hAnsi="Grotesque"/>
                <w:noProof/>
                <w:sz w:val="16"/>
              </w:rPr>
              <w:t>2</w:t>
            </w:r>
            <w:r w:rsidRPr="00CF4667">
              <w:rPr>
                <w:rStyle w:val="Seitenzahl"/>
                <w:rFonts w:ascii="Grotesque" w:hAnsi="Grotesque"/>
                <w:sz w:val="16"/>
              </w:rPr>
              <w:fldChar w:fldCharType="end"/>
            </w:r>
          </w:p>
        </w:tc>
        <w:tc>
          <w:tcPr>
            <w:tcW w:w="1843" w:type="dxa"/>
          </w:tcPr>
          <w:p w14:paraId="77B0DADA" w14:textId="6A7DDBE3" w:rsidR="00241AA7" w:rsidRPr="00CF4667" w:rsidRDefault="00241AA7" w:rsidP="00241AA7">
            <w:pPr>
              <w:tabs>
                <w:tab w:val="left" w:pos="6379"/>
              </w:tabs>
              <w:spacing w:line="210" w:lineRule="exact"/>
              <w:ind w:left="-57" w:right="-1418"/>
              <w:rPr>
                <w:rStyle w:val="Seitenzahl"/>
                <w:rFonts w:ascii="Grotesque" w:hAnsi="Grotesque"/>
                <w:sz w:val="16"/>
              </w:rPr>
            </w:pPr>
            <w:bookmarkStart w:id="0" w:name="Start"/>
            <w:bookmarkEnd w:id="0"/>
            <w:r w:rsidRPr="00CF4667">
              <w:rPr>
                <w:rStyle w:val="Seitenzahl"/>
                <w:rFonts w:ascii="Grotesque" w:hAnsi="Grotesque"/>
                <w:sz w:val="16"/>
              </w:rPr>
              <w:t>Dr. Daniel Kruse</w:t>
            </w:r>
          </w:p>
        </w:tc>
        <w:tc>
          <w:tcPr>
            <w:tcW w:w="1814" w:type="dxa"/>
          </w:tcPr>
          <w:p w14:paraId="56C8DBC0" w14:textId="09F592AC" w:rsidR="00241AA7" w:rsidRPr="00CF4667" w:rsidRDefault="00241AA7" w:rsidP="00241AA7">
            <w:pPr>
              <w:spacing w:line="210" w:lineRule="exact"/>
              <w:ind w:left="-45" w:right="-1418"/>
              <w:rPr>
                <w:rStyle w:val="Seitenzahl"/>
                <w:rFonts w:ascii="Grotesque" w:hAnsi="Grotesque"/>
                <w:sz w:val="16"/>
              </w:rPr>
            </w:pPr>
            <w:r w:rsidRPr="00CF4667">
              <w:rPr>
                <w:rFonts w:ascii="Grotesque" w:hAnsi="Grotesque" w:cs="Arial"/>
                <w:sz w:val="18"/>
                <w:szCs w:val="21"/>
              </w:rPr>
              <w:t>+49 2331 123 23734</w:t>
            </w:r>
          </w:p>
        </w:tc>
        <w:tc>
          <w:tcPr>
            <w:tcW w:w="1814" w:type="dxa"/>
          </w:tcPr>
          <w:p w14:paraId="72A326A5" w14:textId="001E8DEF" w:rsidR="00241AA7" w:rsidRPr="00CF4667" w:rsidRDefault="00241AA7" w:rsidP="00241AA7">
            <w:pPr>
              <w:tabs>
                <w:tab w:val="left" w:pos="2694"/>
                <w:tab w:val="left" w:pos="4536"/>
                <w:tab w:val="left" w:pos="6379"/>
              </w:tabs>
              <w:spacing w:line="210" w:lineRule="exact"/>
              <w:ind w:left="-57" w:right="-1418"/>
              <w:rPr>
                <w:rStyle w:val="Seitenzahl"/>
                <w:rFonts w:ascii="Grotesque" w:hAnsi="Grotesque"/>
                <w:sz w:val="16"/>
              </w:rPr>
            </w:pPr>
            <w:r w:rsidRPr="00CF4667">
              <w:rPr>
                <w:rFonts w:ascii="Grotesque" w:hAnsi="Grotesque" w:cs="Arial"/>
                <w:sz w:val="18"/>
                <w:szCs w:val="21"/>
              </w:rPr>
              <w:t>+49 2331 123 23734</w:t>
            </w:r>
          </w:p>
        </w:tc>
        <w:tc>
          <w:tcPr>
            <w:tcW w:w="2950" w:type="dxa"/>
          </w:tcPr>
          <w:p w14:paraId="780E763C" w14:textId="1E479903" w:rsidR="00241AA7" w:rsidRPr="00CF4667" w:rsidRDefault="00241AA7" w:rsidP="00241AA7">
            <w:pPr>
              <w:tabs>
                <w:tab w:val="left" w:pos="2694"/>
                <w:tab w:val="left" w:pos="4536"/>
                <w:tab w:val="left" w:pos="6379"/>
              </w:tabs>
              <w:spacing w:line="210" w:lineRule="exact"/>
              <w:ind w:left="34" w:right="-1418"/>
              <w:rPr>
                <w:rStyle w:val="Seitenzahl"/>
                <w:rFonts w:ascii="Grotesque" w:hAnsi="Grotesque"/>
                <w:sz w:val="16"/>
              </w:rPr>
            </w:pPr>
            <w:r w:rsidRPr="00CF4667">
              <w:rPr>
                <w:rFonts w:ascii="Grotesque" w:hAnsi="Grotesque" w:cs="Arial"/>
                <w:sz w:val="18"/>
                <w:szCs w:val="21"/>
              </w:rPr>
              <w:t xml:space="preserve">daniel.kruse@enervie-gruppe.de </w:t>
            </w:r>
          </w:p>
        </w:tc>
      </w:tr>
    </w:tbl>
    <w:p w14:paraId="713F8E0A" w14:textId="4D316F05" w:rsidR="00085C3F" w:rsidRPr="00592C92" w:rsidRDefault="00F26653" w:rsidP="000A086F">
      <w:pPr>
        <w:pStyle w:val="Kopfzeile"/>
        <w:tabs>
          <w:tab w:val="clear" w:pos="4536"/>
          <w:tab w:val="clear" w:pos="9072"/>
        </w:tabs>
        <w:rPr>
          <w:rFonts w:ascii="Grotesque" w:hAnsi="Grotesque"/>
          <w:sz w:val="22"/>
          <w:szCs w:val="22"/>
        </w:rPr>
      </w:pPr>
      <w:r>
        <w:br/>
      </w:r>
      <w:r>
        <w:br/>
      </w:r>
      <w:r w:rsidR="129304B4" w:rsidRPr="00592C92">
        <w:rPr>
          <w:rFonts w:ascii="Grotesque" w:hAnsi="Grotesque"/>
          <w:sz w:val="22"/>
          <w:szCs w:val="22"/>
        </w:rPr>
        <w:t xml:space="preserve">An interessierte Wohnungsgesellschaften </w:t>
      </w:r>
      <w:r w:rsidRPr="00592C92">
        <w:rPr>
          <w:sz w:val="28"/>
          <w:szCs w:val="28"/>
        </w:rPr>
        <w:br/>
      </w:r>
      <w:r w:rsidR="129304B4" w:rsidRPr="00592C92">
        <w:rPr>
          <w:rFonts w:ascii="Grotesque" w:hAnsi="Grotesque"/>
          <w:sz w:val="22"/>
          <w:szCs w:val="22"/>
        </w:rPr>
        <w:t xml:space="preserve">und Eigentümergemeinschaften </w:t>
      </w:r>
    </w:p>
    <w:p w14:paraId="6D3D7D04" w14:textId="77777777" w:rsidR="000A086F" w:rsidRDefault="000A086F" w:rsidP="000A086F">
      <w:pPr>
        <w:pStyle w:val="Kopfzeile"/>
        <w:tabs>
          <w:tab w:val="clear" w:pos="4536"/>
          <w:tab w:val="clear" w:pos="9072"/>
        </w:tabs>
        <w:rPr>
          <w:rFonts w:ascii="Grotesque" w:hAnsi="Grotesque"/>
          <w:sz w:val="20"/>
          <w:szCs w:val="20"/>
        </w:rPr>
      </w:pPr>
    </w:p>
    <w:p w14:paraId="61319AA4" w14:textId="77777777" w:rsidR="000A086F" w:rsidRDefault="000A086F" w:rsidP="000A086F">
      <w:pPr>
        <w:pStyle w:val="Kopfzeile"/>
        <w:tabs>
          <w:tab w:val="clear" w:pos="4536"/>
          <w:tab w:val="clear" w:pos="9072"/>
        </w:tabs>
        <w:rPr>
          <w:rFonts w:ascii="Grotesque" w:hAnsi="Grotesque"/>
          <w:sz w:val="20"/>
          <w:szCs w:val="20"/>
        </w:rPr>
      </w:pPr>
    </w:p>
    <w:p w14:paraId="20F6C9D0" w14:textId="77777777" w:rsidR="00592C92" w:rsidRPr="00CF4667" w:rsidRDefault="00592C92" w:rsidP="000A086F">
      <w:pPr>
        <w:pStyle w:val="Kopfzeile"/>
        <w:tabs>
          <w:tab w:val="clear" w:pos="4536"/>
          <w:tab w:val="clear" w:pos="9072"/>
        </w:tabs>
      </w:pPr>
    </w:p>
    <w:p w14:paraId="7ED49808" w14:textId="1939F1DC" w:rsidR="00241AA7" w:rsidRPr="00CF4667" w:rsidRDefault="00241AA7" w:rsidP="00241AA7">
      <w:pPr>
        <w:spacing w:after="240"/>
        <w:ind w:right="2875"/>
        <w:rPr>
          <w:rFonts w:ascii="Grotesque" w:hAnsi="Grotesque" w:cs="Arial"/>
          <w:sz w:val="20"/>
          <w:szCs w:val="20"/>
        </w:rPr>
      </w:pPr>
      <w:bookmarkStart w:id="1" w:name="Datum"/>
      <w:bookmarkEnd w:id="1"/>
      <w:r w:rsidRPr="4B7E1E08">
        <w:rPr>
          <w:rFonts w:ascii="Grotesque" w:hAnsi="Grotesque" w:cs="Arial"/>
          <w:sz w:val="20"/>
          <w:szCs w:val="20"/>
        </w:rPr>
        <w:t xml:space="preserve">Hagen, </w:t>
      </w:r>
      <w:r w:rsidR="00592C92">
        <w:rPr>
          <w:rFonts w:ascii="Grotesque" w:hAnsi="Grotesque" w:cs="Arial"/>
          <w:sz w:val="20"/>
          <w:szCs w:val="20"/>
        </w:rPr>
        <w:t>01</w:t>
      </w:r>
      <w:r w:rsidR="000A3428" w:rsidRPr="4B7E1E08">
        <w:rPr>
          <w:rFonts w:ascii="Grotesque" w:hAnsi="Grotesque" w:cs="Arial"/>
          <w:sz w:val="20"/>
          <w:szCs w:val="20"/>
        </w:rPr>
        <w:t>.0</w:t>
      </w:r>
      <w:r w:rsidR="00F427CB">
        <w:rPr>
          <w:rFonts w:ascii="Grotesque" w:hAnsi="Grotesque" w:cs="Arial"/>
          <w:sz w:val="20"/>
          <w:szCs w:val="20"/>
        </w:rPr>
        <w:t>6</w:t>
      </w:r>
      <w:r w:rsidR="000A3428" w:rsidRPr="4B7E1E08">
        <w:rPr>
          <w:rFonts w:ascii="Grotesque" w:hAnsi="Grotesque" w:cs="Arial"/>
          <w:sz w:val="20"/>
          <w:szCs w:val="20"/>
        </w:rPr>
        <w:t>.</w:t>
      </w:r>
      <w:r w:rsidRPr="4B7E1E08">
        <w:rPr>
          <w:rFonts w:ascii="Grotesque" w:hAnsi="Grotesque" w:cs="Arial"/>
          <w:sz w:val="20"/>
          <w:szCs w:val="20"/>
        </w:rPr>
        <w:t>202</w:t>
      </w:r>
      <w:r w:rsidR="75E376E5" w:rsidRPr="4B7E1E08">
        <w:rPr>
          <w:rFonts w:ascii="Grotesque" w:hAnsi="Grotesque" w:cs="Arial"/>
          <w:sz w:val="20"/>
          <w:szCs w:val="20"/>
        </w:rPr>
        <w:t>6</w:t>
      </w:r>
    </w:p>
    <w:p w14:paraId="7AEF0E80" w14:textId="7BBD488D" w:rsidR="00241AA7" w:rsidRPr="00CF4667" w:rsidRDefault="000A3428" w:rsidP="000A3428">
      <w:pPr>
        <w:tabs>
          <w:tab w:val="right" w:pos="6594"/>
        </w:tabs>
        <w:spacing w:after="460"/>
        <w:rPr>
          <w:rFonts w:ascii="Grotesque" w:hAnsi="Grotesque" w:cs="Arial"/>
          <w:sz w:val="4"/>
          <w:szCs w:val="4"/>
        </w:rPr>
      </w:pPr>
      <w:r w:rsidRPr="000A3428">
        <w:rPr>
          <w:rFonts w:ascii="Grotesque" w:hAnsi="Grotesque" w:cs="Arial"/>
          <w:b/>
          <w:sz w:val="20"/>
          <w:szCs w:val="20"/>
        </w:rPr>
        <w:t xml:space="preserve">Information zur Planung der Ladeinfrastruktur </w:t>
      </w:r>
      <w:r w:rsidR="009B4F15">
        <w:rPr>
          <w:rFonts w:ascii="Grotesque" w:hAnsi="Grotesque" w:cs="Arial"/>
          <w:b/>
          <w:sz w:val="20"/>
          <w:szCs w:val="20"/>
        </w:rPr>
        <w:t xml:space="preserve">in Mehrparteienhäuser </w:t>
      </w:r>
    </w:p>
    <w:p w14:paraId="400C4155" w14:textId="1B940D2A" w:rsidR="00241AA7" w:rsidRPr="00CF4667" w:rsidRDefault="00241AA7" w:rsidP="00241AA7">
      <w:pPr>
        <w:spacing w:after="240" w:line="240" w:lineRule="exact"/>
        <w:rPr>
          <w:rFonts w:ascii="Grotesque" w:hAnsi="Grotesque" w:cs="Arial"/>
          <w:sz w:val="20"/>
          <w:szCs w:val="20"/>
        </w:rPr>
      </w:pPr>
      <w:r w:rsidRPr="00CF4667">
        <w:rPr>
          <w:rFonts w:ascii="Grotesque" w:hAnsi="Grotesque" w:cs="Arial"/>
          <w:sz w:val="20"/>
          <w:szCs w:val="20"/>
        </w:rPr>
        <w:t xml:space="preserve">Sehr geehrter </w:t>
      </w:r>
      <w:r w:rsidR="00D746DD">
        <w:rPr>
          <w:rFonts w:ascii="Grotesque" w:hAnsi="Grotesque" w:cs="Arial"/>
          <w:sz w:val="20"/>
          <w:szCs w:val="20"/>
        </w:rPr>
        <w:t>Damen und Herren</w:t>
      </w:r>
      <w:r w:rsidRPr="00CF4667">
        <w:rPr>
          <w:rFonts w:ascii="Grotesque" w:hAnsi="Grotesque" w:cs="Arial"/>
          <w:sz w:val="20"/>
          <w:szCs w:val="20"/>
        </w:rPr>
        <w:t>,</w:t>
      </w:r>
    </w:p>
    <w:p w14:paraId="31332509" w14:textId="77777777" w:rsidR="00241AA7" w:rsidRPr="00CF4667" w:rsidRDefault="00241AA7" w:rsidP="00241AA7">
      <w:pPr>
        <w:spacing w:after="240" w:line="240" w:lineRule="exact"/>
        <w:jc w:val="both"/>
        <w:rPr>
          <w:rFonts w:ascii="Grotesque" w:hAnsi="Grotesque" w:cs="Arial"/>
          <w:sz w:val="20"/>
          <w:szCs w:val="20"/>
        </w:rPr>
      </w:pPr>
      <w:r w:rsidRPr="00CF4667">
        <w:rPr>
          <w:rFonts w:ascii="Grotesque" w:hAnsi="Grotesque" w:cs="Arial"/>
          <w:sz w:val="20"/>
          <w:szCs w:val="20"/>
        </w:rPr>
        <w:t xml:space="preserve">vielen Dank für Ihre Anfrage zu den Möglichkeiten der Errichtung von Ladeinfrastruktur im Rahmen von Eigentümergemeinschaften. Aus der Erfahrung mit unseren Kunden aus dem Bereich der Wohnungswirtschaft hat sich ein </w:t>
      </w:r>
      <w:r w:rsidRPr="00CF4667">
        <w:rPr>
          <w:rFonts w:ascii="Grotesque" w:hAnsi="Grotesque" w:cs="Arial"/>
          <w:b/>
          <w:sz w:val="20"/>
          <w:szCs w:val="20"/>
        </w:rPr>
        <w:t>zentrales Vorgehen für die Errichtung</w:t>
      </w:r>
      <w:r w:rsidRPr="00CF4667">
        <w:rPr>
          <w:rFonts w:ascii="Grotesque" w:hAnsi="Grotesque" w:cs="Arial"/>
          <w:sz w:val="20"/>
          <w:szCs w:val="20"/>
        </w:rPr>
        <w:t xml:space="preserve"> einer gemeinsamen Ladeinfrastruktur, analog zur Errichtung von einheitlicher Infrastruktur für Telefon, Internet und ggf. auch Strom und Gasversorgung </w:t>
      </w:r>
      <w:r w:rsidRPr="00CF4667">
        <w:rPr>
          <w:rFonts w:ascii="Grotesque" w:hAnsi="Grotesque" w:cs="Arial"/>
          <w:b/>
          <w:sz w:val="20"/>
          <w:szCs w:val="20"/>
        </w:rPr>
        <w:t>nicht nur als sinnvoll</w:t>
      </w:r>
      <w:r w:rsidRPr="00CF4667">
        <w:rPr>
          <w:rFonts w:ascii="Grotesque" w:hAnsi="Grotesque" w:cs="Arial"/>
          <w:sz w:val="20"/>
          <w:szCs w:val="20"/>
        </w:rPr>
        <w:t xml:space="preserve">, sondern in seiner Gesamtheit auch als </w:t>
      </w:r>
      <w:r w:rsidRPr="00CF4667">
        <w:rPr>
          <w:rFonts w:ascii="Grotesque" w:hAnsi="Grotesque" w:cs="Arial"/>
          <w:b/>
          <w:sz w:val="20"/>
          <w:szCs w:val="20"/>
        </w:rPr>
        <w:t>wirtschaftlicher Lösungsansatz</w:t>
      </w:r>
      <w:r w:rsidRPr="00CF4667">
        <w:rPr>
          <w:rFonts w:ascii="Grotesque" w:hAnsi="Grotesque" w:cs="Arial"/>
          <w:sz w:val="20"/>
          <w:szCs w:val="20"/>
        </w:rPr>
        <w:t xml:space="preserve"> erwiesen. </w:t>
      </w:r>
    </w:p>
    <w:p w14:paraId="122084DE" w14:textId="77777777" w:rsidR="00241AA7" w:rsidRPr="00CF4667" w:rsidRDefault="00241AA7" w:rsidP="00241AA7">
      <w:pPr>
        <w:spacing w:after="240" w:line="240" w:lineRule="exact"/>
        <w:jc w:val="both"/>
        <w:rPr>
          <w:rFonts w:ascii="Grotesque" w:hAnsi="Grotesque" w:cs="Arial"/>
          <w:sz w:val="20"/>
          <w:szCs w:val="20"/>
        </w:rPr>
      </w:pPr>
      <w:r w:rsidRPr="00CF4667">
        <w:rPr>
          <w:rFonts w:ascii="Grotesque" w:hAnsi="Grotesque" w:cs="Arial"/>
          <w:sz w:val="20"/>
          <w:szCs w:val="20"/>
        </w:rPr>
        <w:t xml:space="preserve">Dem gegenüber steht die Anfrage oder Initiative einzelner Parteien zur individuellen Nutzung des Potentials der gesamten elektrischen Infrastruktur eines Objekts. Der individuelle Ansatz einzelner Parteien </w:t>
      </w:r>
      <w:r w:rsidRPr="00CF4667">
        <w:rPr>
          <w:rFonts w:ascii="Grotesque" w:hAnsi="Grotesque" w:cs="Arial"/>
          <w:b/>
          <w:sz w:val="20"/>
          <w:szCs w:val="20"/>
        </w:rPr>
        <w:t>verschiebt die Kosten</w:t>
      </w:r>
      <w:r w:rsidRPr="00CF4667">
        <w:rPr>
          <w:rFonts w:ascii="Grotesque" w:hAnsi="Grotesque" w:cs="Arial"/>
          <w:sz w:val="20"/>
          <w:szCs w:val="20"/>
        </w:rPr>
        <w:t xml:space="preserve"> für einen ggf. notwendigen </w:t>
      </w:r>
      <w:r w:rsidRPr="00CF4667">
        <w:rPr>
          <w:rFonts w:ascii="Grotesque" w:hAnsi="Grotesque" w:cs="Arial"/>
          <w:b/>
          <w:sz w:val="20"/>
          <w:szCs w:val="20"/>
        </w:rPr>
        <w:t>Ausbau des Hausanschlusses</w:t>
      </w:r>
      <w:r w:rsidRPr="00CF4667">
        <w:rPr>
          <w:rFonts w:ascii="Grotesque" w:hAnsi="Grotesque" w:cs="Arial"/>
          <w:sz w:val="20"/>
          <w:szCs w:val="20"/>
        </w:rPr>
        <w:t xml:space="preserve"> oder einen </w:t>
      </w:r>
      <w:r w:rsidRPr="00CF4667">
        <w:rPr>
          <w:rFonts w:ascii="Grotesque" w:hAnsi="Grotesque" w:cs="Arial"/>
          <w:b/>
          <w:sz w:val="20"/>
          <w:szCs w:val="20"/>
        </w:rPr>
        <w:t>Austausch aller bisher installierten Wallboxen</w:t>
      </w:r>
      <w:r w:rsidRPr="00CF4667">
        <w:rPr>
          <w:rFonts w:ascii="Grotesque" w:hAnsi="Grotesque" w:cs="Arial"/>
          <w:sz w:val="20"/>
          <w:szCs w:val="20"/>
        </w:rPr>
        <w:t xml:space="preserve"> auf eine Lademanagement taugliche Variante so weit in die Zukunft, bis die heute verfügbare Anschlussleistung im Objekt erschöpft ist. Zudem können unterschiedliche Wallbox-Typen und individuelle Ausführungen bei unsachgemäßer Berücksichtigung der gesamten elektrischen Installation des Objektes, den </w:t>
      </w:r>
      <w:r w:rsidRPr="00CF4667">
        <w:rPr>
          <w:rFonts w:ascii="Grotesque" w:hAnsi="Grotesque" w:cs="Arial"/>
          <w:b/>
          <w:sz w:val="20"/>
          <w:szCs w:val="20"/>
        </w:rPr>
        <w:t>Betrieb und die Sicherheit der elektrischen Anlage</w:t>
      </w:r>
      <w:r w:rsidRPr="00CF4667">
        <w:rPr>
          <w:rFonts w:ascii="Grotesque" w:hAnsi="Grotesque" w:cs="Arial"/>
          <w:sz w:val="20"/>
          <w:szCs w:val="20"/>
        </w:rPr>
        <w:t xml:space="preserve"> des Objektes beeinflussen. Durch den Einsatz verschiedener Installationsbetriebe verschiebt sich zudem auch die </w:t>
      </w:r>
      <w:r w:rsidRPr="00CF4667">
        <w:rPr>
          <w:rFonts w:ascii="Grotesque" w:hAnsi="Grotesque" w:cs="Arial"/>
          <w:b/>
          <w:sz w:val="20"/>
          <w:szCs w:val="20"/>
        </w:rPr>
        <w:t>Frage der Haftung im Schadensfall</w:t>
      </w:r>
      <w:r w:rsidRPr="00CF4667">
        <w:rPr>
          <w:rFonts w:ascii="Grotesque" w:hAnsi="Grotesque" w:cs="Arial"/>
          <w:sz w:val="20"/>
          <w:szCs w:val="20"/>
        </w:rPr>
        <w:t>.</w:t>
      </w:r>
    </w:p>
    <w:p w14:paraId="66CE2C1C" w14:textId="77777777" w:rsidR="000A3428" w:rsidRDefault="00241AA7" w:rsidP="00241AA7">
      <w:pPr>
        <w:spacing w:after="240" w:line="240" w:lineRule="exact"/>
        <w:jc w:val="both"/>
        <w:rPr>
          <w:rFonts w:ascii="Grotesque" w:hAnsi="Grotesque" w:cs="Arial"/>
          <w:sz w:val="20"/>
          <w:szCs w:val="20"/>
        </w:rPr>
      </w:pPr>
      <w:r w:rsidRPr="00CF4667">
        <w:rPr>
          <w:rFonts w:ascii="Grotesque" w:hAnsi="Grotesque" w:cs="Arial"/>
          <w:sz w:val="20"/>
          <w:szCs w:val="20"/>
        </w:rPr>
        <w:t xml:space="preserve">Vorbeugend entwickeln wir, in Zusammenarbeit mit den Eigentümern bzw. Betreibern von Wohneigentum, ein </w:t>
      </w:r>
      <w:r w:rsidRPr="000A3428">
        <w:rPr>
          <w:rFonts w:ascii="Grotesque" w:hAnsi="Grotesque" w:cs="Arial"/>
          <w:b/>
          <w:sz w:val="20"/>
          <w:szCs w:val="20"/>
        </w:rPr>
        <w:t>Ladekonzept</w:t>
      </w:r>
      <w:r w:rsidRPr="00CF4667">
        <w:rPr>
          <w:rFonts w:ascii="Grotesque" w:hAnsi="Grotesque" w:cs="Arial"/>
          <w:sz w:val="20"/>
          <w:szCs w:val="20"/>
        </w:rPr>
        <w:t xml:space="preserve"> entsprechend den </w:t>
      </w:r>
      <w:r w:rsidRPr="00CF4667">
        <w:rPr>
          <w:rFonts w:ascii="Grotesque" w:hAnsi="Grotesque" w:cs="Arial"/>
          <w:b/>
          <w:sz w:val="20"/>
          <w:szCs w:val="20"/>
        </w:rPr>
        <w:t>heutigen und zukünftigen Anforderungen</w:t>
      </w:r>
      <w:r w:rsidRPr="00CF4667">
        <w:rPr>
          <w:rFonts w:ascii="Grotesque" w:hAnsi="Grotesque" w:cs="Arial"/>
          <w:sz w:val="20"/>
          <w:szCs w:val="20"/>
        </w:rPr>
        <w:t xml:space="preserve"> der Eigentümer und ermöglichen so die </w:t>
      </w:r>
      <w:r w:rsidRPr="00CF4667">
        <w:rPr>
          <w:rFonts w:ascii="Grotesque" w:hAnsi="Grotesque" w:cs="Arial"/>
          <w:b/>
          <w:sz w:val="20"/>
          <w:szCs w:val="20"/>
        </w:rPr>
        <w:t>gleichberechtigte Nutzung</w:t>
      </w:r>
      <w:r w:rsidRPr="00CF4667">
        <w:rPr>
          <w:rFonts w:ascii="Grotesque" w:hAnsi="Grotesque" w:cs="Arial"/>
          <w:sz w:val="20"/>
          <w:szCs w:val="20"/>
        </w:rPr>
        <w:t xml:space="preserve"> des verfügbaren Potentials des gemeinsamen Hausanschlusses, </w:t>
      </w:r>
      <w:r w:rsidRPr="00CF4667">
        <w:rPr>
          <w:rFonts w:ascii="Grotesque" w:hAnsi="Grotesque" w:cs="Arial"/>
          <w:b/>
          <w:sz w:val="20"/>
          <w:szCs w:val="20"/>
        </w:rPr>
        <w:t>oftmals ohne zusätzlichen Ausbau</w:t>
      </w:r>
      <w:r w:rsidRPr="00CF4667">
        <w:rPr>
          <w:rFonts w:ascii="Grotesque" w:hAnsi="Grotesque" w:cs="Arial"/>
          <w:sz w:val="20"/>
          <w:szCs w:val="20"/>
        </w:rPr>
        <w:t xml:space="preserve">. Entsprechend des </w:t>
      </w:r>
      <w:r w:rsidRPr="000A3428">
        <w:rPr>
          <w:rFonts w:ascii="Grotesque" w:hAnsi="Grotesque" w:cs="Arial"/>
          <w:b/>
          <w:sz w:val="20"/>
          <w:szCs w:val="20"/>
        </w:rPr>
        <w:t>Ladekonzeptes</w:t>
      </w:r>
      <w:r w:rsidRPr="00CF4667">
        <w:rPr>
          <w:rFonts w:ascii="Grotesque" w:hAnsi="Grotesque" w:cs="Arial"/>
          <w:sz w:val="20"/>
          <w:szCs w:val="20"/>
        </w:rPr>
        <w:t xml:space="preserve"> erhalten Sie auf Wunsch ein entsprechendes Angebot zur Realisierung oder Vorbereitung Ihrer Stellplätze auf eine mögliche zukünftige Elektrisierung.</w:t>
      </w:r>
      <w:r w:rsidR="000A3428">
        <w:rPr>
          <w:rFonts w:ascii="Grotesque" w:hAnsi="Grotesque" w:cs="Arial"/>
          <w:sz w:val="20"/>
          <w:szCs w:val="20"/>
        </w:rPr>
        <w:t xml:space="preserve"> Die </w:t>
      </w:r>
      <w:r w:rsidR="000A3428" w:rsidRPr="000A3428">
        <w:rPr>
          <w:rFonts w:ascii="Grotesque" w:hAnsi="Grotesque" w:cs="Arial"/>
          <w:b/>
          <w:sz w:val="20"/>
          <w:szCs w:val="20"/>
        </w:rPr>
        <w:t>Kosten für ein Ladekonzept</w:t>
      </w:r>
      <w:r w:rsidR="000A3428">
        <w:rPr>
          <w:rFonts w:ascii="Grotesque" w:hAnsi="Grotesque" w:cs="Arial"/>
          <w:sz w:val="20"/>
          <w:szCs w:val="20"/>
        </w:rPr>
        <w:t xml:space="preserve"> sind dabei abhängig von </w:t>
      </w:r>
      <w:r w:rsidR="000A3428" w:rsidRPr="000A3428">
        <w:rPr>
          <w:rFonts w:ascii="Grotesque" w:hAnsi="Grotesque" w:cs="Arial"/>
          <w:b/>
          <w:sz w:val="20"/>
          <w:szCs w:val="20"/>
        </w:rPr>
        <w:t>Anforderungen</w:t>
      </w:r>
      <w:r w:rsidR="000A3428">
        <w:rPr>
          <w:rFonts w:ascii="Grotesque" w:hAnsi="Grotesque" w:cs="Arial"/>
          <w:sz w:val="20"/>
          <w:szCs w:val="20"/>
        </w:rPr>
        <w:t xml:space="preserve"> und der </w:t>
      </w:r>
      <w:r w:rsidR="000A3428" w:rsidRPr="000A3428">
        <w:rPr>
          <w:rFonts w:ascii="Grotesque" w:hAnsi="Grotesque" w:cs="Arial"/>
          <w:b/>
          <w:sz w:val="20"/>
          <w:szCs w:val="20"/>
        </w:rPr>
        <w:t>Größe</w:t>
      </w:r>
      <w:r w:rsidR="000A3428">
        <w:rPr>
          <w:rFonts w:ascii="Grotesque" w:hAnsi="Grotesque" w:cs="Arial"/>
          <w:sz w:val="20"/>
          <w:szCs w:val="20"/>
        </w:rPr>
        <w:t xml:space="preserve"> des </w:t>
      </w:r>
      <w:r w:rsidR="000A3428" w:rsidRPr="000A3428">
        <w:rPr>
          <w:rFonts w:ascii="Grotesque" w:hAnsi="Grotesque" w:cs="Arial"/>
          <w:b/>
          <w:sz w:val="20"/>
          <w:szCs w:val="20"/>
        </w:rPr>
        <w:t>Objekts bzw. Vorhabens</w:t>
      </w:r>
      <w:r w:rsidR="000A3428">
        <w:rPr>
          <w:rFonts w:ascii="Grotesque" w:hAnsi="Grotesque" w:cs="Arial"/>
          <w:sz w:val="20"/>
          <w:szCs w:val="20"/>
        </w:rPr>
        <w:t xml:space="preserve"> und berücksichtigen die gegebenen Möglichkeiten und können unter Umständen förderfähig sein.</w:t>
      </w:r>
      <w:r w:rsidR="000A3428" w:rsidRPr="00CF4667">
        <w:rPr>
          <w:rFonts w:ascii="Grotesque" w:hAnsi="Grotesque" w:cs="Arial"/>
          <w:sz w:val="20"/>
          <w:szCs w:val="20"/>
        </w:rPr>
        <w:t xml:space="preserve"> </w:t>
      </w:r>
    </w:p>
    <w:p w14:paraId="0495EDC7" w14:textId="0365788B" w:rsidR="00241AA7" w:rsidRPr="00CF4667" w:rsidRDefault="00241AA7" w:rsidP="00241AA7">
      <w:pPr>
        <w:spacing w:after="240" w:line="240" w:lineRule="exact"/>
        <w:jc w:val="both"/>
        <w:rPr>
          <w:rFonts w:ascii="Grotesque" w:hAnsi="Grotesque" w:cs="Arial"/>
          <w:sz w:val="20"/>
          <w:szCs w:val="20"/>
        </w:rPr>
      </w:pPr>
      <w:r w:rsidRPr="00CF4667">
        <w:rPr>
          <w:rFonts w:ascii="Grotesque" w:hAnsi="Grotesque" w:cs="Arial"/>
          <w:sz w:val="20"/>
          <w:szCs w:val="20"/>
        </w:rPr>
        <w:t xml:space="preserve">Dabei </w:t>
      </w:r>
      <w:r w:rsidRPr="000A3428">
        <w:rPr>
          <w:rFonts w:ascii="Grotesque" w:hAnsi="Grotesque" w:cs="Arial"/>
          <w:b/>
          <w:sz w:val="20"/>
          <w:szCs w:val="20"/>
        </w:rPr>
        <w:t>bieten wir Ihnen</w:t>
      </w:r>
      <w:r w:rsidRPr="00CF4667">
        <w:rPr>
          <w:rFonts w:ascii="Grotesque" w:hAnsi="Grotesque" w:cs="Arial"/>
          <w:sz w:val="20"/>
          <w:szCs w:val="20"/>
        </w:rPr>
        <w:t xml:space="preserve"> die Realisierung des für Sie entwickelten Konzept als Komplettlösung </w:t>
      </w:r>
      <w:r w:rsidRPr="000A3428">
        <w:rPr>
          <w:rFonts w:ascii="Grotesque" w:hAnsi="Grotesque" w:cs="Arial"/>
          <w:b/>
          <w:sz w:val="20"/>
          <w:szCs w:val="20"/>
        </w:rPr>
        <w:t>aus einer Hand</w:t>
      </w:r>
      <w:r w:rsidRPr="00CF4667">
        <w:rPr>
          <w:rFonts w:ascii="Grotesque" w:hAnsi="Grotesque" w:cs="Arial"/>
          <w:sz w:val="20"/>
          <w:szCs w:val="20"/>
        </w:rPr>
        <w:t xml:space="preserve">: Projektierung, Installation, Prüfung und Inbetriebnahme sowie auf Wunsch auch Betriebsführung und, wenn benötigt, Abrechnung gegenüber den Nutzenden. </w:t>
      </w:r>
    </w:p>
    <w:p w14:paraId="06CF9675" w14:textId="3AA4EE28" w:rsidR="00241AA7" w:rsidRPr="00CF4667" w:rsidRDefault="008757B0" w:rsidP="00241AA7">
      <w:pPr>
        <w:spacing w:after="240" w:line="240" w:lineRule="exact"/>
        <w:jc w:val="both"/>
        <w:rPr>
          <w:rFonts w:ascii="Grotesque" w:hAnsi="Grotesque" w:cs="Arial"/>
          <w:sz w:val="20"/>
          <w:szCs w:val="20"/>
        </w:rPr>
      </w:pPr>
      <w:r>
        <w:rPr>
          <w:rFonts w:ascii="Grotesque" w:hAnsi="Grotesque" w:cs="Arial"/>
          <w:sz w:val="20"/>
          <w:szCs w:val="20"/>
        </w:rPr>
        <w:t>Unter bestimmten Bedingungen p</w:t>
      </w:r>
      <w:r w:rsidR="00241AA7" w:rsidRPr="00CF4667">
        <w:rPr>
          <w:rFonts w:ascii="Grotesque" w:hAnsi="Grotesque" w:cs="Arial"/>
          <w:sz w:val="20"/>
          <w:szCs w:val="20"/>
        </w:rPr>
        <w:t xml:space="preserve">rofitieren Sie zudem auch von unserem Wallbox </w:t>
      </w:r>
      <w:r w:rsidR="00241AA7" w:rsidRPr="00CF4667">
        <w:rPr>
          <w:rFonts w:ascii="Grotesque" w:hAnsi="Grotesque" w:cs="Arial"/>
          <w:b/>
          <w:sz w:val="20"/>
          <w:szCs w:val="20"/>
        </w:rPr>
        <w:t>Förderprogramm</w:t>
      </w:r>
      <w:r w:rsidR="00241AA7" w:rsidRPr="00CF4667">
        <w:rPr>
          <w:rFonts w:ascii="Grotesque" w:hAnsi="Grotesque" w:cs="Arial"/>
          <w:sz w:val="20"/>
          <w:szCs w:val="20"/>
        </w:rPr>
        <w:t>, bei welchem</w:t>
      </w:r>
      <w:r>
        <w:rPr>
          <w:rFonts w:ascii="Grotesque" w:hAnsi="Grotesque" w:cs="Arial"/>
          <w:sz w:val="20"/>
          <w:szCs w:val="20"/>
        </w:rPr>
        <w:t xml:space="preserve"> Privatkunden </w:t>
      </w:r>
      <w:r w:rsidR="00241AA7" w:rsidRPr="00CF4667">
        <w:rPr>
          <w:rFonts w:ascii="Grotesque" w:hAnsi="Grotesque" w:cs="Arial"/>
          <w:sz w:val="20"/>
          <w:szCs w:val="20"/>
        </w:rPr>
        <w:t xml:space="preserve">für jede Wallbox in Kombination mit </w:t>
      </w:r>
      <w:r w:rsidR="00241AA7" w:rsidRPr="00CF4667">
        <w:rPr>
          <w:rFonts w:ascii="Grotesque" w:hAnsi="Grotesque" w:cs="Arial"/>
          <w:sz w:val="20"/>
          <w:szCs w:val="20"/>
        </w:rPr>
        <w:lastRenderedPageBreak/>
        <w:t xml:space="preserve">einem </w:t>
      </w:r>
      <w:proofErr w:type="spellStart"/>
      <w:r w:rsidR="00241AA7" w:rsidRPr="00CF4667">
        <w:rPr>
          <w:rFonts w:ascii="Grotesque" w:hAnsi="Grotesque" w:cs="Arial"/>
          <w:b/>
          <w:sz w:val="20"/>
          <w:szCs w:val="20"/>
        </w:rPr>
        <w:t>KlimaFair</w:t>
      </w:r>
      <w:proofErr w:type="spellEnd"/>
      <w:r w:rsidR="00241AA7" w:rsidRPr="00CF4667">
        <w:rPr>
          <w:rFonts w:ascii="Grotesque" w:hAnsi="Grotesque" w:cs="Arial"/>
          <w:b/>
          <w:sz w:val="20"/>
          <w:szCs w:val="20"/>
        </w:rPr>
        <w:t xml:space="preserve"> Strom Tarif 250€</w:t>
      </w:r>
      <w:r w:rsidR="00241AA7" w:rsidRPr="00CF4667">
        <w:rPr>
          <w:rFonts w:ascii="Grotesque" w:hAnsi="Grotesque" w:cs="Arial"/>
          <w:sz w:val="20"/>
          <w:szCs w:val="20"/>
        </w:rPr>
        <w:t xml:space="preserve"> erhalten. Weiterhin könne Sie mit uns als Partner, das eingesparte CO² ihres Elektrofahrzeugs als </w:t>
      </w:r>
      <w:r w:rsidR="00241AA7" w:rsidRPr="00CF4667">
        <w:rPr>
          <w:rFonts w:ascii="Grotesque" w:hAnsi="Grotesque" w:cs="Arial"/>
          <w:b/>
          <w:sz w:val="20"/>
          <w:szCs w:val="20"/>
        </w:rPr>
        <w:t>THG-Quote</w:t>
      </w:r>
      <w:r w:rsidR="00241AA7" w:rsidRPr="00CF4667">
        <w:rPr>
          <w:rFonts w:ascii="Grotesque" w:hAnsi="Grotesque" w:cs="Arial"/>
          <w:sz w:val="20"/>
          <w:szCs w:val="20"/>
        </w:rPr>
        <w:t xml:space="preserve"> in den Handel bringen und dabei für sich und gleichzeitig für die Umwelt etwas Gutes tun. </w:t>
      </w:r>
    </w:p>
    <w:p w14:paraId="64CBAB97" w14:textId="0DC6AA2D" w:rsidR="00241AA7" w:rsidRPr="00CF4667" w:rsidRDefault="00241AA7" w:rsidP="00241AA7">
      <w:pPr>
        <w:spacing w:after="240" w:line="240" w:lineRule="exact"/>
        <w:jc w:val="both"/>
        <w:rPr>
          <w:rFonts w:ascii="Grotesque" w:hAnsi="Grotesque" w:cs="Arial"/>
          <w:sz w:val="20"/>
          <w:szCs w:val="20"/>
        </w:rPr>
      </w:pPr>
      <w:r w:rsidRPr="00CF4667">
        <w:rPr>
          <w:rFonts w:ascii="Grotesque" w:hAnsi="Grotesque" w:cs="Arial"/>
          <w:sz w:val="20"/>
          <w:szCs w:val="20"/>
        </w:rPr>
        <w:t>Ich freue mich auf die Gelegenheit gemeinsam mit Ihnen ein Ladekonzept entsprechend Ihren Bedürfnissen zu entwickeln</w:t>
      </w:r>
      <w:r w:rsidR="000A3428">
        <w:rPr>
          <w:rFonts w:ascii="Grotesque" w:hAnsi="Grotesque" w:cs="Arial"/>
          <w:sz w:val="20"/>
          <w:szCs w:val="20"/>
        </w:rPr>
        <w:t xml:space="preserve"> und die Lösung für Ihre Ladeinfrastruktur zusammen mit meinem Team zu realisieren. </w:t>
      </w:r>
    </w:p>
    <w:p w14:paraId="7482BCAF" w14:textId="77777777" w:rsidR="00241AA7" w:rsidRPr="00CF4667" w:rsidRDefault="00241AA7" w:rsidP="00241AA7">
      <w:pPr>
        <w:spacing w:after="240" w:line="240" w:lineRule="exact"/>
        <w:jc w:val="both"/>
        <w:rPr>
          <w:rFonts w:ascii="Grotesque" w:hAnsi="Grotesque" w:cs="Arial"/>
          <w:sz w:val="20"/>
          <w:szCs w:val="20"/>
        </w:rPr>
      </w:pPr>
      <w:r w:rsidRPr="00CF4667">
        <w:rPr>
          <w:rFonts w:ascii="Grotesque" w:hAnsi="Grotesque" w:cs="Arial"/>
          <w:sz w:val="20"/>
          <w:szCs w:val="20"/>
        </w:rPr>
        <w:t xml:space="preserve">Für Rückfragen stehe ich Ihnen gerne zur Verfügung. </w:t>
      </w:r>
    </w:p>
    <w:p w14:paraId="568D76F1" w14:textId="77777777" w:rsidR="00241AA7" w:rsidRPr="00CF4667" w:rsidRDefault="00241AA7" w:rsidP="00241AA7">
      <w:pPr>
        <w:spacing w:line="240" w:lineRule="exact"/>
        <w:rPr>
          <w:rFonts w:ascii="Grotesque" w:hAnsi="Grotesque" w:cs="Arial"/>
          <w:sz w:val="20"/>
          <w:szCs w:val="20"/>
        </w:rPr>
      </w:pPr>
    </w:p>
    <w:p w14:paraId="0C18CEA6" w14:textId="77777777" w:rsidR="00241AA7" w:rsidRPr="00CF4667" w:rsidRDefault="00241AA7" w:rsidP="00241AA7">
      <w:pPr>
        <w:spacing w:line="240" w:lineRule="exact"/>
        <w:rPr>
          <w:rFonts w:ascii="Grotesque" w:hAnsi="Grotesque" w:cs="Arial"/>
          <w:sz w:val="20"/>
          <w:szCs w:val="20"/>
        </w:rPr>
      </w:pPr>
    </w:p>
    <w:p w14:paraId="2EBC7AA4" w14:textId="77777777" w:rsidR="00241AA7" w:rsidRPr="00CF4667" w:rsidRDefault="00241AA7" w:rsidP="00241AA7">
      <w:pPr>
        <w:spacing w:line="240" w:lineRule="exact"/>
        <w:rPr>
          <w:rFonts w:ascii="Grotesque" w:hAnsi="Grotesque" w:cs="Arial"/>
          <w:sz w:val="20"/>
          <w:szCs w:val="20"/>
        </w:rPr>
      </w:pPr>
    </w:p>
    <w:p w14:paraId="0FB9B23C" w14:textId="77777777" w:rsidR="00241AA7" w:rsidRPr="00CF4667" w:rsidRDefault="00241AA7" w:rsidP="00241AA7">
      <w:pPr>
        <w:spacing w:line="240" w:lineRule="exact"/>
        <w:rPr>
          <w:rFonts w:ascii="Grotesque" w:hAnsi="Grotesque" w:cs="Arial"/>
          <w:sz w:val="20"/>
          <w:szCs w:val="20"/>
        </w:rPr>
      </w:pPr>
    </w:p>
    <w:p w14:paraId="61F7544D" w14:textId="77777777" w:rsidR="00241AA7" w:rsidRPr="00CF4667" w:rsidRDefault="00241AA7" w:rsidP="00241AA7">
      <w:pPr>
        <w:spacing w:line="240" w:lineRule="exact"/>
        <w:rPr>
          <w:rFonts w:ascii="Grotesque" w:hAnsi="Grotesque" w:cs="Arial"/>
          <w:sz w:val="20"/>
          <w:szCs w:val="20"/>
        </w:rPr>
      </w:pPr>
      <w:r w:rsidRPr="00CF4667">
        <w:rPr>
          <w:rFonts w:ascii="Grotesque" w:hAnsi="Grotesque" w:cs="Arial"/>
          <w:sz w:val="20"/>
          <w:szCs w:val="20"/>
        </w:rPr>
        <w:t>Mit freundlichen Grüßen</w:t>
      </w:r>
    </w:p>
    <w:p w14:paraId="686A0A20" w14:textId="77777777" w:rsidR="00241AA7" w:rsidRPr="00CF4667" w:rsidRDefault="00241AA7" w:rsidP="00241AA7">
      <w:pPr>
        <w:spacing w:line="240" w:lineRule="exact"/>
        <w:rPr>
          <w:rFonts w:ascii="Grotesque" w:hAnsi="Grotesque" w:cs="Arial"/>
          <w:sz w:val="20"/>
          <w:szCs w:val="20"/>
        </w:rPr>
      </w:pPr>
    </w:p>
    <w:p w14:paraId="0CDD55E5" w14:textId="77777777" w:rsidR="00241AA7" w:rsidRPr="00CF4667" w:rsidRDefault="00241AA7" w:rsidP="00241AA7">
      <w:pPr>
        <w:rPr>
          <w:rFonts w:ascii="Grotesque" w:hAnsi="Grotesque"/>
          <w:snapToGrid w:val="0"/>
          <w:sz w:val="20"/>
        </w:rPr>
      </w:pPr>
      <w:r w:rsidRPr="00CF4667">
        <w:rPr>
          <w:rFonts w:ascii="Grotesque" w:hAnsi="Grotesque"/>
          <w:snapToGrid w:val="0"/>
          <w:sz w:val="20"/>
        </w:rPr>
        <w:t>Mark-E</w:t>
      </w:r>
    </w:p>
    <w:p w14:paraId="2234DF60" w14:textId="77777777" w:rsidR="00241AA7" w:rsidRPr="00CF4667" w:rsidRDefault="00241AA7" w:rsidP="00241AA7">
      <w:pPr>
        <w:rPr>
          <w:rFonts w:ascii="Grotesque" w:hAnsi="Grotesque"/>
          <w:snapToGrid w:val="0"/>
          <w:sz w:val="20"/>
        </w:rPr>
      </w:pPr>
      <w:r w:rsidRPr="00CF4667">
        <w:rPr>
          <w:rFonts w:ascii="Grotesque" w:hAnsi="Grotesque"/>
          <w:snapToGrid w:val="0"/>
          <w:sz w:val="20"/>
        </w:rPr>
        <w:t>Aktiengesellschaft</w:t>
      </w:r>
    </w:p>
    <w:p w14:paraId="4F49911C" w14:textId="72DE3C8A" w:rsidR="00241AA7" w:rsidRPr="00CF4667" w:rsidRDefault="00D43730" w:rsidP="00241AA7">
      <w:pPr>
        <w:spacing w:line="240" w:lineRule="exact"/>
        <w:rPr>
          <w:rFonts w:ascii="Grotesque" w:hAnsi="Grotesque" w:cs="Arial"/>
          <w:sz w:val="20"/>
          <w:szCs w:val="20"/>
        </w:rPr>
      </w:pPr>
      <w:r w:rsidRPr="00BE3F86">
        <w:rPr>
          <w:rFonts w:ascii="Barlow" w:hAnsi="Barlow"/>
          <w:noProof/>
        </w:rPr>
        <w:drawing>
          <wp:anchor distT="0" distB="0" distL="114300" distR="114300" simplePos="0" relativeHeight="251660288" behindDoc="0" locked="0" layoutInCell="1" allowOverlap="1" wp14:anchorId="17864B2D" wp14:editId="15FEAD88">
            <wp:simplePos x="0" y="0"/>
            <wp:positionH relativeFrom="margin">
              <wp:posOffset>0</wp:posOffset>
            </wp:positionH>
            <wp:positionV relativeFrom="paragraph">
              <wp:posOffset>149860</wp:posOffset>
            </wp:positionV>
            <wp:extent cx="1151255" cy="313055"/>
            <wp:effectExtent l="0" t="0" r="0" b="0"/>
            <wp:wrapTopAndBottom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1AA7" w:rsidRPr="00CF4667">
        <w:rPr>
          <w:rFonts w:ascii="Grotesque" w:hAnsi="Grotesque" w:cs="Arial"/>
          <w:sz w:val="20"/>
          <w:szCs w:val="20"/>
        </w:rPr>
        <w:t>Dr. Daniel Kruse</w:t>
      </w:r>
    </w:p>
    <w:p w14:paraId="5450BF87" w14:textId="77777777" w:rsidR="00241AA7" w:rsidRPr="00CF4667" w:rsidRDefault="00241AA7" w:rsidP="00241AA7">
      <w:pPr>
        <w:rPr>
          <w:rFonts w:ascii="Grotesque" w:hAnsi="Grotesque" w:cs="Arial"/>
          <w:sz w:val="15"/>
          <w:szCs w:val="15"/>
        </w:rPr>
      </w:pPr>
      <w:r w:rsidRPr="00CF4667">
        <w:rPr>
          <w:rFonts w:ascii="Grotesque" w:hAnsi="Grotesque" w:cs="Arial"/>
          <w:sz w:val="15"/>
          <w:szCs w:val="15"/>
        </w:rPr>
        <w:t>Teamleiter Elektromobilität</w:t>
      </w:r>
    </w:p>
    <w:p w14:paraId="42A1DFE9" w14:textId="77777777" w:rsidR="00085C3F" w:rsidRPr="00CF4667" w:rsidRDefault="00085C3F">
      <w:pPr>
        <w:spacing w:line="300" w:lineRule="exact"/>
        <w:rPr>
          <w:rFonts w:ascii="Grotesque" w:hAnsi="Grotesque"/>
          <w:sz w:val="20"/>
        </w:rPr>
      </w:pPr>
    </w:p>
    <w:p w14:paraId="51ED27F4" w14:textId="77777777" w:rsidR="008F5BEE" w:rsidRPr="00CF4667" w:rsidRDefault="008F5BEE">
      <w:pPr>
        <w:rPr>
          <w:rFonts w:ascii="Grotesque" w:hAnsi="Grotesque"/>
          <w:snapToGrid w:val="0"/>
          <w:sz w:val="20"/>
        </w:rPr>
      </w:pPr>
    </w:p>
    <w:sectPr w:rsidR="008F5BEE" w:rsidRPr="00CF4667" w:rsidSect="00E76A2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28" w:right="2552" w:bottom="1985" w:left="1418" w:header="28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254FA" w14:textId="77777777" w:rsidR="0078073C" w:rsidRDefault="0078073C">
      <w:r>
        <w:separator/>
      </w:r>
    </w:p>
  </w:endnote>
  <w:endnote w:type="continuationSeparator" w:id="0">
    <w:p w14:paraId="148AFD9E" w14:textId="77777777" w:rsidR="0078073C" w:rsidRDefault="0078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k-E Grotesque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lior">
    <w:panose1 w:val="02000503020000020003"/>
    <w:charset w:val="00"/>
    <w:family w:val="auto"/>
    <w:pitch w:val="variable"/>
    <w:sig w:usb0="80000027" w:usb1="00000000" w:usb2="00000000" w:usb3="00000000" w:csb0="00000001" w:csb1="00000000"/>
  </w:font>
  <w:font w:name="Grotesque">
    <w:altName w:val="Grotesque"/>
    <w:charset w:val="00"/>
    <w:family w:val="swiss"/>
    <w:pitch w:val="variable"/>
    <w:sig w:usb0="80000003" w:usb1="00000000" w:usb2="00000000" w:usb3="00000000" w:csb0="00000001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81FE" w14:textId="77777777" w:rsidR="00717609" w:rsidRPr="006253D2" w:rsidRDefault="00717609" w:rsidP="00717609">
    <w:pPr>
      <w:pStyle w:val="Fuzeile"/>
      <w:spacing w:after="360"/>
      <w:rPr>
        <w:rFonts w:ascii="Mark-E Grotesque" w:hAnsi="Mark-E Grotesque" w:cs="Arial"/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7414" w14:textId="22747286" w:rsidR="001C0FB6" w:rsidRPr="00303CBD" w:rsidRDefault="00A735BB" w:rsidP="00843F09">
    <w:pPr>
      <w:pStyle w:val="Fuzeile"/>
      <w:tabs>
        <w:tab w:val="clear" w:pos="4536"/>
        <w:tab w:val="clear" w:pos="9072"/>
        <w:tab w:val="left" w:pos="1786"/>
      </w:tabs>
      <w:spacing w:line="180" w:lineRule="exact"/>
      <w:ind w:right="-907"/>
      <w:rPr>
        <w:rFonts w:ascii="Barlow" w:hAnsi="Barlow" w:cs="Arial"/>
        <w:sz w:val="13"/>
        <w:szCs w:val="13"/>
      </w:rPr>
    </w:pPr>
    <w:r w:rsidRPr="00303CBD">
      <w:rPr>
        <w:rFonts w:ascii="Barlow" w:hAnsi="Barlow" w:cs="Arial"/>
        <w:spacing w:val="10"/>
        <w:sz w:val="13"/>
        <w:szCs w:val="1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88AB5" w14:textId="77777777" w:rsidR="0078073C" w:rsidRDefault="0078073C">
      <w:r>
        <w:separator/>
      </w:r>
    </w:p>
  </w:footnote>
  <w:footnote w:type="continuationSeparator" w:id="0">
    <w:p w14:paraId="084FDE11" w14:textId="77777777" w:rsidR="0078073C" w:rsidRDefault="0078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BF4F" w14:textId="506C5B70" w:rsidR="00E141B7" w:rsidRPr="00E76A28" w:rsidRDefault="008F4AD9" w:rsidP="006F375D">
    <w:pPr>
      <w:pStyle w:val="Kopfzeile"/>
      <w:spacing w:after="800"/>
      <w:rPr>
        <w:sz w:val="8"/>
        <w:szCs w:val="8"/>
      </w:rPr>
    </w:pPr>
    <w:r w:rsidRPr="008F4AD9">
      <w:rPr>
        <w:noProof/>
        <w:sz w:val="8"/>
        <w:szCs w:val="8"/>
      </w:rPr>
      <w:drawing>
        <wp:anchor distT="0" distB="0" distL="114300" distR="114300" simplePos="0" relativeHeight="251670528" behindDoc="0" locked="0" layoutInCell="1" allowOverlap="1" wp14:anchorId="67FCB4AC" wp14:editId="42C0F81B">
          <wp:simplePos x="0" y="0"/>
          <wp:positionH relativeFrom="column">
            <wp:posOffset>4295760</wp:posOffset>
          </wp:positionH>
          <wp:positionV relativeFrom="paragraph">
            <wp:posOffset>-26732</wp:posOffset>
          </wp:positionV>
          <wp:extent cx="1928027" cy="922100"/>
          <wp:effectExtent l="0" t="0" r="0" b="0"/>
          <wp:wrapNone/>
          <wp:docPr id="1089630368" name="Grafik 1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630368" name="Grafik 1" descr="Ein Bild, das Schrift, Logo, Grafiken, Tex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027" cy="92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372465" w14:textId="77777777" w:rsidR="00E141B7" w:rsidRPr="008F5BEE" w:rsidRDefault="00E141B7" w:rsidP="006F375D">
    <w:pPr>
      <w:pStyle w:val="Kopfzeile"/>
      <w:spacing w:after="840"/>
      <w:rPr>
        <w:rFonts w:ascii="Barlow" w:hAnsi="Barlow"/>
      </w:rPr>
    </w:pPr>
    <w:r w:rsidRPr="008F5BEE">
      <w:rPr>
        <w:rStyle w:val="Seitenzahl"/>
        <w:rFonts w:ascii="Barlow" w:hAnsi="Barlow"/>
        <w:sz w:val="16"/>
      </w:rPr>
      <w:fldChar w:fldCharType="begin"/>
    </w:r>
    <w:r w:rsidRPr="008F5BEE">
      <w:rPr>
        <w:rStyle w:val="Seitenzahl"/>
        <w:rFonts w:ascii="Barlow" w:hAnsi="Barlow"/>
        <w:sz w:val="16"/>
      </w:rPr>
      <w:instrText xml:space="preserve"> PAGE </w:instrText>
    </w:r>
    <w:r w:rsidRPr="008F5BEE">
      <w:rPr>
        <w:rStyle w:val="Seitenzahl"/>
        <w:rFonts w:ascii="Barlow" w:hAnsi="Barlow"/>
        <w:sz w:val="16"/>
      </w:rPr>
      <w:fldChar w:fldCharType="separate"/>
    </w:r>
    <w:r w:rsidR="008F5BEE">
      <w:rPr>
        <w:rStyle w:val="Seitenzahl"/>
        <w:rFonts w:ascii="Barlow" w:hAnsi="Barlow"/>
        <w:noProof/>
        <w:sz w:val="16"/>
      </w:rPr>
      <w:t>2</w:t>
    </w:r>
    <w:r w:rsidRPr="008F5BEE">
      <w:rPr>
        <w:rStyle w:val="Seitenzahl"/>
        <w:rFonts w:ascii="Barlow" w:hAnsi="Barlow"/>
        <w:sz w:val="16"/>
      </w:rPr>
      <w:fldChar w:fldCharType="end"/>
    </w:r>
    <w:r w:rsidRPr="008F5BEE">
      <w:rPr>
        <w:rStyle w:val="Seitenzahl"/>
        <w:rFonts w:ascii="Barlow" w:hAnsi="Barlow"/>
        <w:sz w:val="16"/>
      </w:rPr>
      <w:t xml:space="preserve"> von </w:t>
    </w:r>
    <w:r w:rsidRPr="008F5BEE">
      <w:rPr>
        <w:rStyle w:val="Seitenzahl"/>
        <w:rFonts w:ascii="Barlow" w:hAnsi="Barlow"/>
        <w:sz w:val="16"/>
      </w:rPr>
      <w:fldChar w:fldCharType="begin"/>
    </w:r>
    <w:r w:rsidRPr="008F5BEE">
      <w:rPr>
        <w:rStyle w:val="Seitenzahl"/>
        <w:rFonts w:ascii="Barlow" w:hAnsi="Barlow"/>
        <w:sz w:val="16"/>
      </w:rPr>
      <w:instrText xml:space="preserve"> NUMPAGES </w:instrText>
    </w:r>
    <w:r w:rsidRPr="008F5BEE">
      <w:rPr>
        <w:rStyle w:val="Seitenzahl"/>
        <w:rFonts w:ascii="Barlow" w:hAnsi="Barlow"/>
        <w:sz w:val="16"/>
      </w:rPr>
      <w:fldChar w:fldCharType="separate"/>
    </w:r>
    <w:r w:rsidR="008F5BEE">
      <w:rPr>
        <w:rStyle w:val="Seitenzahl"/>
        <w:rFonts w:ascii="Barlow" w:hAnsi="Barlow"/>
        <w:noProof/>
        <w:sz w:val="16"/>
      </w:rPr>
      <w:t>2</w:t>
    </w:r>
    <w:r w:rsidRPr="008F5BEE">
      <w:rPr>
        <w:rStyle w:val="Seitenzahl"/>
        <w:rFonts w:ascii="Barlow" w:hAnsi="Barlow"/>
        <w:sz w:val="16"/>
      </w:rPr>
      <w:fldChar w:fldCharType="end"/>
    </w:r>
    <w:r w:rsidRPr="008F5BEE">
      <w:rPr>
        <w:rFonts w:ascii="Barlow" w:hAnsi="Barlow"/>
        <w:noProof/>
      </w:rPr>
      <w:drawing>
        <wp:anchor distT="0" distB="0" distL="114300" distR="114300" simplePos="0" relativeHeight="251661312" behindDoc="0" locked="1" layoutInCell="0" allowOverlap="0" wp14:anchorId="09D9B521" wp14:editId="000668B7">
          <wp:simplePos x="0" y="0"/>
          <wp:positionH relativeFrom="page">
            <wp:posOffset>900430</wp:posOffset>
          </wp:positionH>
          <wp:positionV relativeFrom="page">
            <wp:posOffset>504190</wp:posOffset>
          </wp:positionV>
          <wp:extent cx="136800" cy="176400"/>
          <wp:effectExtent l="0" t="0" r="0" b="0"/>
          <wp:wrapNone/>
          <wp:docPr id="36" name="Bild 7" descr="Pictogramm Bla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ictogramm Blat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00" cy="1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D7B3" w14:textId="77777777" w:rsidR="00F96F28" w:rsidRDefault="00493A61" w:rsidP="00E141B7">
    <w:pPr>
      <w:pStyle w:val="Kopfzeile"/>
      <w:spacing w:after="600"/>
    </w:pPr>
    <w:r>
      <w:rPr>
        <w:noProof/>
      </w:rPr>
      <w:drawing>
        <wp:anchor distT="0" distB="0" distL="114300" distR="114300" simplePos="0" relativeHeight="251659264" behindDoc="1" locked="1" layoutInCell="0" allowOverlap="0" wp14:anchorId="10EBF107" wp14:editId="468A4407">
          <wp:simplePos x="0" y="0"/>
          <wp:positionH relativeFrom="page">
            <wp:posOffset>5220970</wp:posOffset>
          </wp:positionH>
          <wp:positionV relativeFrom="page">
            <wp:posOffset>360045</wp:posOffset>
          </wp:positionV>
          <wp:extent cx="1513205" cy="523875"/>
          <wp:effectExtent l="0" t="0" r="0" b="9525"/>
          <wp:wrapThrough wrapText="bothSides">
            <wp:wrapPolygon edited="0">
              <wp:start x="0" y="0"/>
              <wp:lineTo x="0" y="2356"/>
              <wp:lineTo x="272" y="19636"/>
              <wp:lineTo x="17403" y="21207"/>
              <wp:lineTo x="21210" y="21207"/>
              <wp:lineTo x="21210" y="4713"/>
              <wp:lineTo x="9245" y="0"/>
              <wp:lineTo x="0" y="0"/>
            </wp:wrapPolygon>
          </wp:wrapThrough>
          <wp:docPr id="37" name="Bild 30" descr="MarkE_Endorsement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MarkE_Endorsement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57CAC9" w14:textId="77777777" w:rsidR="00F96F28" w:rsidRDefault="00F96F28" w:rsidP="00E141B7">
    <w:pPr>
      <w:pStyle w:val="Kopfzeile"/>
      <w:spacing w:after="600"/>
    </w:pPr>
    <w:r>
      <w:rPr>
        <w:rStyle w:val="Seitenzahl"/>
        <w:rFonts w:ascii="Mark-E Grotesque" w:hAnsi="Mark-E Grotesque"/>
        <w:sz w:val="16"/>
      </w:rPr>
      <w:fldChar w:fldCharType="begin"/>
    </w:r>
    <w:r>
      <w:rPr>
        <w:rStyle w:val="Seitenzahl"/>
        <w:rFonts w:ascii="Mark-E Grotesque" w:hAnsi="Mark-E Grotesque"/>
        <w:sz w:val="16"/>
      </w:rPr>
      <w:instrText xml:space="preserve"> PAGE </w:instrText>
    </w:r>
    <w:r>
      <w:rPr>
        <w:rStyle w:val="Seitenzahl"/>
        <w:rFonts w:ascii="Mark-E Grotesque" w:hAnsi="Mark-E Grotesque"/>
        <w:sz w:val="16"/>
      </w:rPr>
      <w:fldChar w:fldCharType="separate"/>
    </w:r>
    <w:r w:rsidR="004B2016">
      <w:rPr>
        <w:rStyle w:val="Seitenzahl"/>
        <w:rFonts w:ascii="Mark-E Grotesque" w:hAnsi="Mark-E Grotesque"/>
        <w:noProof/>
        <w:sz w:val="16"/>
      </w:rPr>
      <w:t>2</w:t>
    </w:r>
    <w:r>
      <w:rPr>
        <w:rStyle w:val="Seitenzahl"/>
        <w:rFonts w:ascii="Mark-E Grotesque" w:hAnsi="Mark-E Grotesque"/>
        <w:sz w:val="16"/>
      </w:rPr>
      <w:fldChar w:fldCharType="end"/>
    </w:r>
    <w:r>
      <w:rPr>
        <w:rStyle w:val="Seitenzahl"/>
        <w:rFonts w:ascii="Mark-E Grotesque" w:hAnsi="Mark-E Grotesque"/>
        <w:sz w:val="16"/>
      </w:rPr>
      <w:t xml:space="preserve"> von </w:t>
    </w:r>
    <w:r>
      <w:rPr>
        <w:rStyle w:val="Seitenzahl"/>
        <w:rFonts w:ascii="Mark-E Grotesque" w:hAnsi="Mark-E Grotesque"/>
        <w:sz w:val="16"/>
      </w:rPr>
      <w:fldChar w:fldCharType="begin"/>
    </w:r>
    <w:r>
      <w:rPr>
        <w:rStyle w:val="Seitenzahl"/>
        <w:rFonts w:ascii="Mark-E Grotesque" w:hAnsi="Mark-E Grotesque"/>
        <w:sz w:val="16"/>
      </w:rPr>
      <w:instrText xml:space="preserve"> NUMPAGES </w:instrText>
    </w:r>
    <w:r>
      <w:rPr>
        <w:rStyle w:val="Seitenzahl"/>
        <w:rFonts w:ascii="Mark-E Grotesque" w:hAnsi="Mark-E Grotesque"/>
        <w:sz w:val="16"/>
      </w:rPr>
      <w:fldChar w:fldCharType="separate"/>
    </w:r>
    <w:r w:rsidR="004B2016">
      <w:rPr>
        <w:rStyle w:val="Seitenzahl"/>
        <w:rFonts w:ascii="Mark-E Grotesque" w:hAnsi="Mark-E Grotesque"/>
        <w:noProof/>
        <w:sz w:val="16"/>
      </w:rPr>
      <w:t>2</w:t>
    </w:r>
    <w:r>
      <w:rPr>
        <w:rStyle w:val="Seitenzahl"/>
        <w:rFonts w:ascii="Mark-E Grotesque" w:hAnsi="Mark-E Grotesque"/>
        <w:sz w:val="16"/>
      </w:rPr>
      <w:fldChar w:fldCharType="end"/>
    </w:r>
    <w:r w:rsidR="00493A61">
      <w:rPr>
        <w:noProof/>
      </w:rPr>
      <w:drawing>
        <wp:anchor distT="0" distB="0" distL="114300" distR="114300" simplePos="0" relativeHeight="251656192" behindDoc="0" locked="1" layoutInCell="0" allowOverlap="1" wp14:anchorId="4160A7AA" wp14:editId="340CF455">
          <wp:simplePos x="0" y="0"/>
          <wp:positionH relativeFrom="page">
            <wp:posOffset>900430</wp:posOffset>
          </wp:positionH>
          <wp:positionV relativeFrom="page">
            <wp:posOffset>506730</wp:posOffset>
          </wp:positionV>
          <wp:extent cx="137160" cy="174625"/>
          <wp:effectExtent l="0" t="0" r="0" b="0"/>
          <wp:wrapNone/>
          <wp:docPr id="38" name="Bild 7" descr="Pictogramm Bla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ictogramm Blat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7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0639" w14:textId="2146D56C" w:rsidR="00F96F28" w:rsidRPr="00303CBD" w:rsidRDefault="008F4AD9">
    <w:pPr>
      <w:pStyle w:val="Kopfzeile"/>
      <w:rPr>
        <w:rFonts w:ascii="Barlow" w:hAnsi="Barlow"/>
        <w:sz w:val="8"/>
        <w:szCs w:val="8"/>
      </w:rPr>
    </w:pPr>
    <w:r w:rsidRPr="008F4AD9">
      <w:rPr>
        <w:rFonts w:ascii="Barlow" w:hAnsi="Barlow"/>
        <w:noProof/>
        <w:sz w:val="8"/>
        <w:szCs w:val="8"/>
      </w:rPr>
      <w:drawing>
        <wp:anchor distT="0" distB="0" distL="114300" distR="114300" simplePos="0" relativeHeight="251669504" behindDoc="0" locked="0" layoutInCell="1" allowOverlap="1" wp14:anchorId="3576535F" wp14:editId="6EFF57EB">
          <wp:simplePos x="0" y="0"/>
          <wp:positionH relativeFrom="column">
            <wp:posOffset>4340271</wp:posOffset>
          </wp:positionH>
          <wp:positionV relativeFrom="paragraph">
            <wp:posOffset>-58420</wp:posOffset>
          </wp:positionV>
          <wp:extent cx="1928027" cy="922100"/>
          <wp:effectExtent l="0" t="0" r="0" b="0"/>
          <wp:wrapNone/>
          <wp:docPr id="1294762905" name="Grafik 1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762905" name="Grafik 1" descr="Ein Bild, das Schrift, Logo, Grafiken, Tex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027" cy="92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1E2F" w:rsidRPr="00303CBD">
      <w:rPr>
        <w:rFonts w:ascii="Barlow" w:hAnsi="Barlow" w:cs="Arial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66432" behindDoc="1" locked="1" layoutInCell="0" allowOverlap="0" wp14:anchorId="700636F8" wp14:editId="3977BCFC">
              <wp:simplePos x="0" y="0"/>
              <wp:positionH relativeFrom="page">
                <wp:posOffset>180340</wp:posOffset>
              </wp:positionH>
              <wp:positionV relativeFrom="page">
                <wp:posOffset>5364480</wp:posOffset>
              </wp:positionV>
              <wp:extent cx="144000" cy="0"/>
              <wp:effectExtent l="0" t="0" r="27940" b="19050"/>
              <wp:wrapThrough wrapText="bothSides">
                <wp:wrapPolygon edited="0">
                  <wp:start x="0" y="-1"/>
                  <wp:lineTo x="0" y="-1"/>
                  <wp:lineTo x="22938" y="-1"/>
                  <wp:lineTo x="22938" y="-1"/>
                  <wp:lineTo x="0" y="-1"/>
                </wp:wrapPolygon>
              </wp:wrapThrough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ED710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line id="Line 3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o:allowoverlap="f" strokecolor="#ed7102" from="14.2pt,422.4pt" to="25.55pt,422.4pt" w14:anchorId="0AF481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">
              <w10:wrap type="through" anchorx="page" anchory="page"/>
              <w10:anchorlock/>
            </v:line>
          </w:pict>
        </mc:Fallback>
      </mc:AlternateContent>
    </w:r>
    <w:r w:rsidR="006B276D" w:rsidRPr="00303CBD">
      <w:rPr>
        <w:rFonts w:ascii="Barlow" w:hAnsi="Barlow" w:cs="Arial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64384" behindDoc="1" locked="1" layoutInCell="0" allowOverlap="0" wp14:anchorId="4199D0CF" wp14:editId="44EC770E">
              <wp:simplePos x="0" y="0"/>
              <wp:positionH relativeFrom="page">
                <wp:posOffset>181155</wp:posOffset>
              </wp:positionH>
              <wp:positionV relativeFrom="page">
                <wp:posOffset>7560945</wp:posOffset>
              </wp:positionV>
              <wp:extent cx="108000" cy="0"/>
              <wp:effectExtent l="0" t="0" r="25400" b="19050"/>
              <wp:wrapThrough wrapText="bothSides">
                <wp:wrapPolygon edited="0">
                  <wp:start x="0" y="-1"/>
                  <wp:lineTo x="0" y="-1"/>
                  <wp:lineTo x="22871" y="-1"/>
                  <wp:lineTo x="22871" y="-1"/>
                  <wp:lineTo x="0" y="-1"/>
                </wp:wrapPolygon>
              </wp:wrapThrough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>
                        <a:solidFill>
                          <a:srgbClr val="ED710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line id="Gerade Verbindung 3" style="position:absolute;z-index:-2516520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o:allowincell="f" o:allowoverlap="f" strokecolor="#ed7102" from="14.25pt,595.35pt" to="22.75pt,595.35pt" w14:anchorId="624ED6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">
              <w10:wrap type="through" anchorx="page" anchory="page"/>
              <w10:anchorlock/>
            </v:line>
          </w:pict>
        </mc:Fallback>
      </mc:AlternateContent>
    </w:r>
    <w:r w:rsidR="002D020E" w:rsidRPr="00303CBD">
      <w:rPr>
        <w:rFonts w:ascii="Barlow" w:hAnsi="Barlow" w:cs="Arial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63360" behindDoc="1" locked="1" layoutInCell="0" allowOverlap="0" wp14:anchorId="3EA03678" wp14:editId="23566007">
              <wp:simplePos x="0" y="0"/>
              <wp:positionH relativeFrom="page">
                <wp:posOffset>180340</wp:posOffset>
              </wp:positionH>
              <wp:positionV relativeFrom="page">
                <wp:posOffset>3780155</wp:posOffset>
              </wp:positionV>
              <wp:extent cx="108000" cy="0"/>
              <wp:effectExtent l="0" t="0" r="25400" b="19050"/>
              <wp:wrapThrough wrapText="bothSides">
                <wp:wrapPolygon edited="0">
                  <wp:start x="0" y="-1"/>
                  <wp:lineTo x="0" y="-1"/>
                  <wp:lineTo x="22871" y="-1"/>
                  <wp:lineTo x="22871" y="-1"/>
                  <wp:lineTo x="0" y="-1"/>
                </wp:wrapPolygon>
              </wp:wrapThrough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ED710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line id="Line 3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o:allowoverlap="f" strokecolor="#ed7102" from="14.2pt,297.65pt" to="22.7pt,297.65pt" w14:anchorId="731C2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">
              <w10:wrap type="through" anchorx="page" anchory="page"/>
              <w10:anchorlock/>
            </v:line>
          </w:pict>
        </mc:Fallback>
      </mc:AlternateContent>
    </w:r>
    <w:r w:rsidR="00493A61" w:rsidRPr="00303CBD">
      <w:rPr>
        <w:rFonts w:ascii="Barlow" w:hAnsi="Barlow"/>
        <w:noProof/>
        <w:sz w:val="8"/>
        <w:szCs w:val="8"/>
      </w:rPr>
      <w:drawing>
        <wp:anchor distT="0" distB="0" distL="114300" distR="114300" simplePos="0" relativeHeight="251657216" behindDoc="0" locked="1" layoutInCell="0" allowOverlap="1" wp14:anchorId="13541041" wp14:editId="46A85045">
          <wp:simplePos x="0" y="0"/>
          <wp:positionH relativeFrom="page">
            <wp:posOffset>828675</wp:posOffset>
          </wp:positionH>
          <wp:positionV relativeFrom="page">
            <wp:posOffset>900430</wp:posOffset>
          </wp:positionV>
          <wp:extent cx="4316400" cy="370800"/>
          <wp:effectExtent l="0" t="0" r="0" b="0"/>
          <wp:wrapNone/>
          <wp:docPr id="40" name="Bild 12" descr="Pictogramme%20Brief%20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ictogramme%20Brief%20ne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26" t="-32404" r="-1726" b="-32404"/>
                  <a:stretch>
                    <a:fillRect/>
                  </a:stretch>
                </pic:blipFill>
                <pic:spPr bwMode="auto">
                  <a:xfrm>
                    <a:off x="0" y="0"/>
                    <a:ext cx="4316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A7"/>
    <w:rsid w:val="00010271"/>
    <w:rsid w:val="00017BD4"/>
    <w:rsid w:val="00031EFA"/>
    <w:rsid w:val="00071B79"/>
    <w:rsid w:val="00085C3F"/>
    <w:rsid w:val="000A086F"/>
    <w:rsid w:val="000A3428"/>
    <w:rsid w:val="000B4424"/>
    <w:rsid w:val="000C0492"/>
    <w:rsid w:val="000C521D"/>
    <w:rsid w:val="000F3103"/>
    <w:rsid w:val="00100E4B"/>
    <w:rsid w:val="001035C9"/>
    <w:rsid w:val="00126766"/>
    <w:rsid w:val="001429E5"/>
    <w:rsid w:val="001617C5"/>
    <w:rsid w:val="0017091E"/>
    <w:rsid w:val="001737CE"/>
    <w:rsid w:val="001961E2"/>
    <w:rsid w:val="001C0FB6"/>
    <w:rsid w:val="001C123A"/>
    <w:rsid w:val="001D7102"/>
    <w:rsid w:val="001D7A4D"/>
    <w:rsid w:val="001E5444"/>
    <w:rsid w:val="001E6D8B"/>
    <w:rsid w:val="00206954"/>
    <w:rsid w:val="00207F09"/>
    <w:rsid w:val="00216A04"/>
    <w:rsid w:val="00241AA7"/>
    <w:rsid w:val="002666CF"/>
    <w:rsid w:val="00267564"/>
    <w:rsid w:val="00285B91"/>
    <w:rsid w:val="002A5046"/>
    <w:rsid w:val="002D020E"/>
    <w:rsid w:val="002D261F"/>
    <w:rsid w:val="002E75F4"/>
    <w:rsid w:val="002E7EE8"/>
    <w:rsid w:val="002E7FCD"/>
    <w:rsid w:val="002F2FE3"/>
    <w:rsid w:val="00303CBD"/>
    <w:rsid w:val="00320814"/>
    <w:rsid w:val="003252B4"/>
    <w:rsid w:val="0032578E"/>
    <w:rsid w:val="003459B5"/>
    <w:rsid w:val="0035213E"/>
    <w:rsid w:val="003567D9"/>
    <w:rsid w:val="0037367E"/>
    <w:rsid w:val="00382041"/>
    <w:rsid w:val="0039643A"/>
    <w:rsid w:val="003A3369"/>
    <w:rsid w:val="003D24C3"/>
    <w:rsid w:val="003E43D0"/>
    <w:rsid w:val="003F1B91"/>
    <w:rsid w:val="00400BFC"/>
    <w:rsid w:val="00416C68"/>
    <w:rsid w:val="00437D60"/>
    <w:rsid w:val="00441C9C"/>
    <w:rsid w:val="00444158"/>
    <w:rsid w:val="004444FD"/>
    <w:rsid w:val="004533B1"/>
    <w:rsid w:val="00486194"/>
    <w:rsid w:val="00493A61"/>
    <w:rsid w:val="00493B8B"/>
    <w:rsid w:val="004964D0"/>
    <w:rsid w:val="00497AA3"/>
    <w:rsid w:val="004B0B47"/>
    <w:rsid w:val="004B2016"/>
    <w:rsid w:val="004C11DF"/>
    <w:rsid w:val="004E4F59"/>
    <w:rsid w:val="004F4F70"/>
    <w:rsid w:val="0051289B"/>
    <w:rsid w:val="00520CA8"/>
    <w:rsid w:val="00576137"/>
    <w:rsid w:val="00581104"/>
    <w:rsid w:val="005929F4"/>
    <w:rsid w:val="00592C92"/>
    <w:rsid w:val="005D46A8"/>
    <w:rsid w:val="005E01DE"/>
    <w:rsid w:val="005F4F48"/>
    <w:rsid w:val="005F6B69"/>
    <w:rsid w:val="006059EE"/>
    <w:rsid w:val="00623489"/>
    <w:rsid w:val="006253D2"/>
    <w:rsid w:val="006307ED"/>
    <w:rsid w:val="00631869"/>
    <w:rsid w:val="006577E5"/>
    <w:rsid w:val="006854B8"/>
    <w:rsid w:val="006A6DFC"/>
    <w:rsid w:val="006B276D"/>
    <w:rsid w:val="006F2AC9"/>
    <w:rsid w:val="006F375D"/>
    <w:rsid w:val="00705D7B"/>
    <w:rsid w:val="00717609"/>
    <w:rsid w:val="00721540"/>
    <w:rsid w:val="0072505A"/>
    <w:rsid w:val="00752BF2"/>
    <w:rsid w:val="00755B55"/>
    <w:rsid w:val="00762F40"/>
    <w:rsid w:val="0077400D"/>
    <w:rsid w:val="00776ECE"/>
    <w:rsid w:val="0078073C"/>
    <w:rsid w:val="0079043D"/>
    <w:rsid w:val="00794933"/>
    <w:rsid w:val="007A4575"/>
    <w:rsid w:val="007B08B5"/>
    <w:rsid w:val="007B7542"/>
    <w:rsid w:val="007C25A9"/>
    <w:rsid w:val="007D168D"/>
    <w:rsid w:val="007D196D"/>
    <w:rsid w:val="007D3284"/>
    <w:rsid w:val="007E36EB"/>
    <w:rsid w:val="007F0147"/>
    <w:rsid w:val="007F5071"/>
    <w:rsid w:val="008248D4"/>
    <w:rsid w:val="008428D0"/>
    <w:rsid w:val="00843F09"/>
    <w:rsid w:val="008757B0"/>
    <w:rsid w:val="00880399"/>
    <w:rsid w:val="00894A27"/>
    <w:rsid w:val="008A5B2B"/>
    <w:rsid w:val="008C01FC"/>
    <w:rsid w:val="008D0007"/>
    <w:rsid w:val="008D363E"/>
    <w:rsid w:val="008F4AD9"/>
    <w:rsid w:val="008F5BEE"/>
    <w:rsid w:val="009230B0"/>
    <w:rsid w:val="00926A09"/>
    <w:rsid w:val="009446A6"/>
    <w:rsid w:val="009A17DF"/>
    <w:rsid w:val="009B4F15"/>
    <w:rsid w:val="009C5002"/>
    <w:rsid w:val="009D56D3"/>
    <w:rsid w:val="009E1339"/>
    <w:rsid w:val="009E191E"/>
    <w:rsid w:val="009E23CA"/>
    <w:rsid w:val="009F15D3"/>
    <w:rsid w:val="009F4A73"/>
    <w:rsid w:val="00A11C0D"/>
    <w:rsid w:val="00A15520"/>
    <w:rsid w:val="00A53DA1"/>
    <w:rsid w:val="00A6059D"/>
    <w:rsid w:val="00A735BB"/>
    <w:rsid w:val="00A77941"/>
    <w:rsid w:val="00A84E41"/>
    <w:rsid w:val="00A90D24"/>
    <w:rsid w:val="00AA6AB9"/>
    <w:rsid w:val="00AB4066"/>
    <w:rsid w:val="00AC493A"/>
    <w:rsid w:val="00AC5467"/>
    <w:rsid w:val="00AD70DE"/>
    <w:rsid w:val="00AE4A3F"/>
    <w:rsid w:val="00B020CE"/>
    <w:rsid w:val="00B04DCD"/>
    <w:rsid w:val="00B06C94"/>
    <w:rsid w:val="00B31C44"/>
    <w:rsid w:val="00B371B0"/>
    <w:rsid w:val="00B429E2"/>
    <w:rsid w:val="00B42C62"/>
    <w:rsid w:val="00B45480"/>
    <w:rsid w:val="00B82A3B"/>
    <w:rsid w:val="00B84D52"/>
    <w:rsid w:val="00B90CCA"/>
    <w:rsid w:val="00BA324D"/>
    <w:rsid w:val="00BA3520"/>
    <w:rsid w:val="00BB1E2F"/>
    <w:rsid w:val="00C029FD"/>
    <w:rsid w:val="00C100A6"/>
    <w:rsid w:val="00C11D76"/>
    <w:rsid w:val="00C12F1D"/>
    <w:rsid w:val="00C25EA9"/>
    <w:rsid w:val="00C33D53"/>
    <w:rsid w:val="00C35FA1"/>
    <w:rsid w:val="00C40749"/>
    <w:rsid w:val="00C66CAE"/>
    <w:rsid w:val="00C7012C"/>
    <w:rsid w:val="00C81CA0"/>
    <w:rsid w:val="00C923A5"/>
    <w:rsid w:val="00CB4B0A"/>
    <w:rsid w:val="00CB4EB2"/>
    <w:rsid w:val="00CC316E"/>
    <w:rsid w:val="00CC68C8"/>
    <w:rsid w:val="00CD0583"/>
    <w:rsid w:val="00CD46E8"/>
    <w:rsid w:val="00CE6E77"/>
    <w:rsid w:val="00CF4667"/>
    <w:rsid w:val="00CF55D3"/>
    <w:rsid w:val="00D035AD"/>
    <w:rsid w:val="00D275E2"/>
    <w:rsid w:val="00D43730"/>
    <w:rsid w:val="00D46E34"/>
    <w:rsid w:val="00D64AB6"/>
    <w:rsid w:val="00D65255"/>
    <w:rsid w:val="00D746DD"/>
    <w:rsid w:val="00D7599B"/>
    <w:rsid w:val="00DB4E7B"/>
    <w:rsid w:val="00DC66FD"/>
    <w:rsid w:val="00DE55F7"/>
    <w:rsid w:val="00DF1B6B"/>
    <w:rsid w:val="00DF292F"/>
    <w:rsid w:val="00DF645F"/>
    <w:rsid w:val="00E055CB"/>
    <w:rsid w:val="00E11832"/>
    <w:rsid w:val="00E141B7"/>
    <w:rsid w:val="00E168A2"/>
    <w:rsid w:val="00E750F2"/>
    <w:rsid w:val="00E76A28"/>
    <w:rsid w:val="00E77D86"/>
    <w:rsid w:val="00E87090"/>
    <w:rsid w:val="00EB733C"/>
    <w:rsid w:val="00EC07E7"/>
    <w:rsid w:val="00F15514"/>
    <w:rsid w:val="00F1683D"/>
    <w:rsid w:val="00F17EDA"/>
    <w:rsid w:val="00F26653"/>
    <w:rsid w:val="00F41935"/>
    <w:rsid w:val="00F427CB"/>
    <w:rsid w:val="00F44B0E"/>
    <w:rsid w:val="00F731CA"/>
    <w:rsid w:val="00F825EB"/>
    <w:rsid w:val="00F96F28"/>
    <w:rsid w:val="00FA4B4F"/>
    <w:rsid w:val="00FE7CD9"/>
    <w:rsid w:val="00FF5D5F"/>
    <w:rsid w:val="06C087CC"/>
    <w:rsid w:val="09A2F1CC"/>
    <w:rsid w:val="0AD314C7"/>
    <w:rsid w:val="129304B4"/>
    <w:rsid w:val="363D870A"/>
    <w:rsid w:val="45F5C717"/>
    <w:rsid w:val="4B7E1E08"/>
    <w:rsid w:val="72BEE149"/>
    <w:rsid w:val="72CA0E13"/>
    <w:rsid w:val="75E376E5"/>
    <w:rsid w:val="797ADC12"/>
    <w:rsid w:val="7D08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2D4370"/>
  <w15:docId w15:val="{F32246CF-9D04-4B6D-B5BF-308B8CA5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41AA7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line="300" w:lineRule="exact"/>
      <w:outlineLvl w:val="0"/>
    </w:pPr>
    <w:rPr>
      <w:rFonts w:ascii="Mark-E Grotesque" w:hAnsi="Mark-E Grotesque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customStyle="1" w:styleId="Anschrift">
    <w:name w:val="Anschrift"/>
    <w:basedOn w:val="Standard"/>
    <w:pPr>
      <w:framePr w:w="4587" w:h="2325" w:hRule="exact" w:wrap="around" w:vAnchor="page" w:hAnchor="page" w:x="1367" w:y="1815"/>
    </w:pPr>
    <w:rPr>
      <w:rFonts w:ascii="Arial" w:hAnsi="Arial"/>
      <w:spacing w:val="10"/>
    </w:rPr>
  </w:style>
  <w:style w:type="paragraph" w:customStyle="1" w:styleId="Infoblock">
    <w:name w:val="Infoblock"/>
    <w:basedOn w:val="Standard"/>
    <w:pPr>
      <w:framePr w:w="4536" w:h="2948" w:hRule="exact" w:wrap="around" w:vAnchor="page" w:hAnchor="page" w:x="6811" w:y="1815" w:anchorLock="1"/>
      <w:tabs>
        <w:tab w:val="left" w:pos="993"/>
      </w:tabs>
    </w:pPr>
    <w:rPr>
      <w:rFonts w:ascii="Futura Lt BT" w:hAnsi="Futura Lt BT"/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9D56D3"/>
    <w:rPr>
      <w:rFonts w:ascii="Melior" w:hAnsi="Melior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w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used\Documents\Custom%20Office%20Templates\Mark-E\Brief%20mit%20Logo%20Mark-E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85295e-60ac-46c9-bc6b-d64d9eb56811" xsi:nil="true"/>
    <lcf76f155ced4ddcb4097134ff3c332f xmlns="8c42565a-a4bb-4c7a-b9a5-0db84c6c039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18D09C2B336847ABCDD4CEA5FEBA0F" ma:contentTypeVersion="13" ma:contentTypeDescription="Ein neues Dokument erstellen." ma:contentTypeScope="" ma:versionID="f47cee114139032bf2a0c41c872553f4">
  <xsd:schema xmlns:xsd="http://www.w3.org/2001/XMLSchema" xmlns:xs="http://www.w3.org/2001/XMLSchema" xmlns:p="http://schemas.microsoft.com/office/2006/metadata/properties" xmlns:ns2="8c42565a-a4bb-4c7a-b9a5-0db84c6c0398" xmlns:ns3="d385295e-60ac-46c9-bc6b-d64d9eb56811" targetNamespace="http://schemas.microsoft.com/office/2006/metadata/properties" ma:root="true" ma:fieldsID="3e11de8ad75d6e854745ec83e1961cfb" ns2:_="" ns3:_="">
    <xsd:import namespace="8c42565a-a4bb-4c7a-b9a5-0db84c6c0398"/>
    <xsd:import namespace="d385295e-60ac-46c9-bc6b-d64d9eb56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2565a-a4bb-4c7a-b9a5-0db84c6c0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3b09539-fd5b-4290-8cfc-01c9f15e8a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295e-60ac-46c9-bc6b-d64d9eb568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13a34-74e0-4b98-9e4d-48324caca20c}" ma:internalName="TaxCatchAll" ma:showField="CatchAllData" ma:web="d385295e-60ac-46c9-bc6b-d64d9eb56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9444E5-4E81-43ED-8F6C-730C943007A7}">
  <ds:schemaRefs>
    <ds:schemaRef ds:uri="http://schemas.microsoft.com/office/2006/metadata/properties"/>
    <ds:schemaRef ds:uri="http://schemas.microsoft.com/office/infopath/2007/PartnerControls"/>
    <ds:schemaRef ds:uri="d385295e-60ac-46c9-bc6b-d64d9eb56811"/>
    <ds:schemaRef ds:uri="8c42565a-a4bb-4c7a-b9a5-0db84c6c0398"/>
  </ds:schemaRefs>
</ds:datastoreItem>
</file>

<file path=customXml/itemProps2.xml><?xml version="1.0" encoding="utf-8"?>
<ds:datastoreItem xmlns:ds="http://schemas.openxmlformats.org/officeDocument/2006/customXml" ds:itemID="{8422298C-5836-4254-8D49-AFEE39A40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2565a-a4bb-4c7a-b9a5-0db84c6c0398"/>
    <ds:schemaRef ds:uri="d385295e-60ac-46c9-bc6b-d64d9eb56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29F7C2-CAC4-4429-87FD-326DD87B3F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mit Logo Mark-E.dotm</Template>
  <TotalTime>0</TotalTime>
  <Pages>2</Pages>
  <Words>425</Words>
  <Characters>2951</Characters>
  <Application>Microsoft Office Word</Application>
  <DocSecurity>0</DocSecurity>
  <Lines>24</Lines>
  <Paragraphs>6</Paragraphs>
  <ScaleCrop>false</ScaleCrop>
  <Company>Mark-E Aktiengesellschaft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2010 Vers. 4.0  Brief der Mark-E</dc:title>
  <dc:subject>ENERVIE</dc:subject>
  <dc:creator>Kruse, Daniel</dc:creator>
  <cp:keywords>ENERVIE - Südwestfalen Energie und Wasser AG - Briefbogen - Briefvorlage</cp:keywords>
  <dc:description>2018-01-01 Ueing - Neue Bankverbindungen zum 01.02.2018
New</dc:description>
  <cp:lastModifiedBy>Hohmann, Melina Zoe</cp:lastModifiedBy>
  <cp:revision>2</cp:revision>
  <cp:lastPrinted>2022-09-29T08:21:00Z</cp:lastPrinted>
  <dcterms:created xsi:type="dcterms:W3CDTF">2026-06-17T12:40:00Z</dcterms:created>
  <dcterms:modified xsi:type="dcterms:W3CDTF">2026-06-17T12:40:00Z</dcterms:modified>
  <cp:category>Konzernvorlagen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0x0101006B18D09C2B336847ABCDD4CEA5FEBA0F</vt:lpwstr>
  </property>
  <property fmtid="{D5CDD505-2E9C-101B-9397-08002B2CF9AE}" pid="3" name="MediaServiceImageTags">
    <vt:lpwstr/>
  </property>
</Properties>
</file>