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E13D0A" w14:textId="77777777" w:rsidR="004D000D" w:rsidRPr="004D000D" w:rsidRDefault="004D000D" w:rsidP="004D000D">
      <w:pPr>
        <w:pStyle w:val="berschrift"/>
        <w:rPr>
          <w:lang w:val="fr-FR"/>
        </w:rPr>
      </w:pPr>
      <w:r w:rsidRPr="004D000D">
        <w:rPr>
          <w:lang w:val="fr-FR"/>
        </w:rPr>
        <w:t xml:space="preserve">L’Hôtel </w:t>
      </w:r>
      <w:proofErr w:type="spellStart"/>
      <w:r w:rsidRPr="004D000D">
        <w:rPr>
          <w:lang w:val="fr-FR"/>
        </w:rPr>
        <w:t>Fernblick</w:t>
      </w:r>
      <w:proofErr w:type="spellEnd"/>
      <w:r w:rsidRPr="004D000D">
        <w:rPr>
          <w:lang w:val="fr-FR"/>
        </w:rPr>
        <w:t xml:space="preserve"> </w:t>
      </w:r>
      <w:proofErr w:type="spellStart"/>
      <w:r w:rsidRPr="004D000D">
        <w:rPr>
          <w:lang w:val="fr-FR"/>
        </w:rPr>
        <w:t>Montafon</w:t>
      </w:r>
      <w:proofErr w:type="spellEnd"/>
      <w:r w:rsidRPr="004D000D">
        <w:rPr>
          <w:lang w:val="fr-FR"/>
        </w:rPr>
        <w:t xml:space="preserve"> - 365 jours de détente avec une vue imprenable</w:t>
      </w:r>
    </w:p>
    <w:p w14:paraId="33BB3BAE" w14:textId="30ED5E60" w:rsidR="004D000D" w:rsidRPr="004D000D" w:rsidRDefault="004D000D" w:rsidP="004D000D">
      <w:pPr>
        <w:jc w:val="both"/>
        <w:rPr>
          <w:lang w:val="fr-FR"/>
        </w:rPr>
      </w:pPr>
      <w:r w:rsidRPr="004D000D">
        <w:rPr>
          <w:lang w:val="fr-FR"/>
        </w:rPr>
        <w:t xml:space="preserve">Perché à 1.100 mètres d’altitude, avec une vue spectaculaire sur les plus beaux sommets du Vorarlberg, l’hôtel </w:t>
      </w:r>
      <w:proofErr w:type="spellStart"/>
      <w:r w:rsidRPr="004D000D">
        <w:rPr>
          <w:lang w:val="fr-FR"/>
        </w:rPr>
        <w:t>Fernblick</w:t>
      </w:r>
      <w:proofErr w:type="spellEnd"/>
      <w:r w:rsidRPr="004D000D">
        <w:rPr>
          <w:lang w:val="fr-FR"/>
        </w:rPr>
        <w:t xml:space="preserve"> </w:t>
      </w:r>
      <w:proofErr w:type="spellStart"/>
      <w:r w:rsidRPr="004D000D">
        <w:rPr>
          <w:lang w:val="fr-FR"/>
        </w:rPr>
        <w:t>Montafon</w:t>
      </w:r>
      <w:proofErr w:type="spellEnd"/>
      <w:r w:rsidRPr="004D000D">
        <w:rPr>
          <w:lang w:val="fr-FR"/>
        </w:rPr>
        <w:t xml:space="preserve"> est un hôtel familial riche en traditions qui offre à ses hôtes des moments de détente uniques tout au long de l’année.</w:t>
      </w:r>
    </w:p>
    <w:p w14:paraId="60840DF1" w14:textId="77777777" w:rsidR="004D000D" w:rsidRPr="004D000D" w:rsidRDefault="004D000D" w:rsidP="004D000D">
      <w:pPr>
        <w:jc w:val="both"/>
        <w:rPr>
          <w:lang w:val="fr-FR"/>
        </w:rPr>
      </w:pPr>
    </w:p>
    <w:p w14:paraId="4DD42671" w14:textId="77777777" w:rsidR="004D000D" w:rsidRPr="004D000D" w:rsidRDefault="004D000D" w:rsidP="004D000D">
      <w:pPr>
        <w:pStyle w:val="berschrift3"/>
        <w:numPr>
          <w:ilvl w:val="0"/>
          <w:numId w:val="0"/>
        </w:numPr>
        <w:ind w:left="720" w:hanging="720"/>
        <w:rPr>
          <w:lang w:val="fr-FR"/>
        </w:rPr>
      </w:pPr>
      <w:r w:rsidRPr="004D000D">
        <w:rPr>
          <w:lang w:val="fr-FR"/>
        </w:rPr>
        <w:t>Un lieu chargé d'histoire - traditionnel et visionnaire</w:t>
      </w:r>
    </w:p>
    <w:p w14:paraId="266F4F46" w14:textId="39695768" w:rsidR="004D000D" w:rsidRPr="004D000D" w:rsidRDefault="004D000D" w:rsidP="004D000D">
      <w:pPr>
        <w:jc w:val="both"/>
        <w:rPr>
          <w:lang w:val="fr-FR"/>
        </w:rPr>
      </w:pPr>
      <w:r w:rsidRPr="004D000D">
        <w:rPr>
          <w:lang w:val="fr-FR"/>
        </w:rPr>
        <w:t>Depuis plus de 100 ans, la famille Zudrell marque l’hôtel de son empreinte et en fait un lieu de bien-être unique. Génération après génération, elle a continué à développer l’établissement, avec beaucoup de passion, de force d’innovation et de flair pour offrir aux clients tout ce dont ils ont vraiment besoin.</w:t>
      </w:r>
    </w:p>
    <w:p w14:paraId="6C11C7E4" w14:textId="77777777" w:rsidR="004D000D" w:rsidRPr="004D000D" w:rsidRDefault="004D000D" w:rsidP="004D000D">
      <w:pPr>
        <w:jc w:val="both"/>
        <w:rPr>
          <w:lang w:val="fr-FR"/>
        </w:rPr>
      </w:pPr>
    </w:p>
    <w:p w14:paraId="745B6B49" w14:textId="77777777" w:rsidR="004D000D" w:rsidRPr="004D000D" w:rsidRDefault="004D000D" w:rsidP="004D000D">
      <w:pPr>
        <w:pStyle w:val="berschrift3"/>
        <w:numPr>
          <w:ilvl w:val="0"/>
          <w:numId w:val="0"/>
        </w:numPr>
        <w:ind w:left="720" w:hanging="720"/>
        <w:rPr>
          <w:lang w:val="fr-FR"/>
        </w:rPr>
      </w:pPr>
      <w:r w:rsidRPr="004D000D">
        <w:rPr>
          <w:lang w:val="fr-FR"/>
        </w:rPr>
        <w:t>Le bien-être au plus haut niveau : 3000 m² de pur luxe pour le corps et l'esprit</w:t>
      </w:r>
    </w:p>
    <w:p w14:paraId="62FCD8B0" w14:textId="77777777" w:rsidR="004D000D" w:rsidRPr="004D000D" w:rsidRDefault="004D000D" w:rsidP="004D000D">
      <w:pPr>
        <w:pStyle w:val="Text"/>
        <w:jc w:val="both"/>
        <w:rPr>
          <w:lang w:val="fr-FR"/>
        </w:rPr>
      </w:pPr>
      <w:r w:rsidRPr="004D000D">
        <w:rPr>
          <w:lang w:val="fr-FR"/>
        </w:rPr>
        <w:t>À partir de mai 2026, le Me(e)</w:t>
      </w:r>
      <w:proofErr w:type="spellStart"/>
      <w:r w:rsidRPr="004D000D">
        <w:rPr>
          <w:lang w:val="fr-FR"/>
        </w:rPr>
        <w:t>hr_blick</w:t>
      </w:r>
      <w:proofErr w:type="spellEnd"/>
      <w:r w:rsidRPr="004D000D">
        <w:rPr>
          <w:lang w:val="fr-FR"/>
        </w:rPr>
        <w:t xml:space="preserve"> Spa enrichit son offre avec les marques autrichiennes VINOBLE Cosmetics et VIELÖ ainsi que de nouveaux soins axés sur la régénération et le bien-être. Parallèlement, l’espace de soins est entièrement repensé dans un design moderne. Les visiteurs peuvent ainsi s’attendre à une expérience spa encore plus exclusive dans un cadre élégant.</w:t>
      </w:r>
    </w:p>
    <w:p w14:paraId="1911C0EA" w14:textId="77777777" w:rsidR="004D000D" w:rsidRPr="004D000D" w:rsidRDefault="004D000D" w:rsidP="004D000D">
      <w:pPr>
        <w:pStyle w:val="Text"/>
        <w:jc w:val="both"/>
        <w:rPr>
          <w:lang w:val="fr-FR"/>
        </w:rPr>
      </w:pPr>
      <w:r w:rsidRPr="004D000D">
        <w:rPr>
          <w:lang w:val="fr-FR"/>
        </w:rPr>
        <w:t xml:space="preserve">Dans l’Oasis du bien-être, des zones de repos spacieuses et inondées de lumière côtoient un panorama de montagne à couper le souffle et des moments de bien-être luxueux. </w:t>
      </w:r>
    </w:p>
    <w:p w14:paraId="6E6C0ADC" w14:textId="77777777" w:rsidR="004D000D" w:rsidRPr="004D000D" w:rsidRDefault="004D000D" w:rsidP="004D000D">
      <w:pPr>
        <w:pStyle w:val="Text"/>
        <w:jc w:val="both"/>
        <w:rPr>
          <w:lang w:val="fr-FR"/>
        </w:rPr>
      </w:pPr>
      <w:r w:rsidRPr="004D000D">
        <w:rPr>
          <w:sz w:val="24"/>
          <w:szCs w:val="22"/>
          <w:lang w:val="fr-FR"/>
        </w:rPr>
        <w:br/>
      </w:r>
      <w:r w:rsidRPr="004D000D">
        <w:rPr>
          <w:b/>
          <w:bCs/>
          <w:lang w:val="fr-FR"/>
        </w:rPr>
        <w:t>Cinq piscines</w:t>
      </w:r>
      <w:r w:rsidRPr="004D000D">
        <w:rPr>
          <w:lang w:val="fr-FR"/>
        </w:rPr>
        <w:t xml:space="preserve"> spectaculaires, dont :</w:t>
      </w:r>
    </w:p>
    <w:p w14:paraId="29A15049" w14:textId="77777777" w:rsidR="004D000D" w:rsidRPr="004D000D" w:rsidRDefault="004D000D" w:rsidP="004D000D">
      <w:pPr>
        <w:pStyle w:val="Text"/>
        <w:numPr>
          <w:ilvl w:val="0"/>
          <w:numId w:val="27"/>
        </w:numPr>
        <w:jc w:val="both"/>
        <w:rPr>
          <w:lang w:val="fr-FR"/>
        </w:rPr>
      </w:pPr>
      <w:proofErr w:type="spellStart"/>
      <w:r w:rsidRPr="004D000D">
        <w:rPr>
          <w:lang w:val="fr-FR"/>
        </w:rPr>
        <w:t>Skypool</w:t>
      </w:r>
      <w:proofErr w:type="spellEnd"/>
      <w:r w:rsidRPr="004D000D">
        <w:rPr>
          <w:lang w:val="fr-FR"/>
        </w:rPr>
        <w:t xml:space="preserve"> </w:t>
      </w:r>
      <w:proofErr w:type="spellStart"/>
      <w:r w:rsidRPr="004D000D">
        <w:rPr>
          <w:lang w:val="fr-FR"/>
        </w:rPr>
        <w:t>Montafon</w:t>
      </w:r>
      <w:proofErr w:type="spellEnd"/>
      <w:r w:rsidRPr="004D000D">
        <w:rPr>
          <w:lang w:val="fr-FR"/>
        </w:rPr>
        <w:t xml:space="preserve"> - suspendu au-dessus de la vallée, à 15 mètres au-dessus du sol</w:t>
      </w:r>
    </w:p>
    <w:p w14:paraId="32BEDF5F" w14:textId="77777777" w:rsidR="004D000D" w:rsidRPr="004D000D" w:rsidRDefault="004D000D" w:rsidP="004D000D">
      <w:pPr>
        <w:pStyle w:val="Text"/>
        <w:numPr>
          <w:ilvl w:val="0"/>
          <w:numId w:val="27"/>
        </w:numPr>
        <w:jc w:val="both"/>
        <w:rPr>
          <w:lang w:val="fr-FR"/>
        </w:rPr>
      </w:pPr>
      <w:r w:rsidRPr="004D000D">
        <w:rPr>
          <w:lang w:val="fr-FR"/>
        </w:rPr>
        <w:t>Infinity Relax Pool - 40 mètres avec jacuzzi et des jets d’hydromassage</w:t>
      </w:r>
    </w:p>
    <w:p w14:paraId="722FCBD3" w14:textId="19CEEF4B" w:rsidR="004D000D" w:rsidRPr="004D000D" w:rsidRDefault="004D000D" w:rsidP="004D000D">
      <w:pPr>
        <w:pStyle w:val="Text"/>
        <w:numPr>
          <w:ilvl w:val="0"/>
          <w:numId w:val="27"/>
        </w:numPr>
        <w:jc w:val="both"/>
        <w:rPr>
          <w:lang w:val="fr-FR"/>
        </w:rPr>
      </w:pPr>
      <w:r w:rsidRPr="004D000D">
        <w:rPr>
          <w:lang w:val="fr-FR"/>
        </w:rPr>
        <w:t>Piscines intérieures et extérieures chauffées pour profiter du bien-être toute l’année</w:t>
      </w:r>
    </w:p>
    <w:p w14:paraId="49FAB211" w14:textId="77777777" w:rsidR="004D000D" w:rsidRPr="004D000D" w:rsidRDefault="004D000D" w:rsidP="004D000D">
      <w:pPr>
        <w:pStyle w:val="Text"/>
        <w:jc w:val="both"/>
        <w:rPr>
          <w:lang w:val="fr-FR"/>
        </w:rPr>
      </w:pPr>
      <w:r w:rsidRPr="004D000D">
        <w:rPr>
          <w:b/>
          <w:bCs/>
          <w:lang w:val="fr-FR"/>
        </w:rPr>
        <w:t>Six saunas et hammams,</w:t>
      </w:r>
      <w:r w:rsidRPr="004D000D">
        <w:rPr>
          <w:lang w:val="fr-FR"/>
        </w:rPr>
        <w:t> y compris :</w:t>
      </w:r>
    </w:p>
    <w:p w14:paraId="67FFAD12" w14:textId="77777777" w:rsidR="004D000D" w:rsidRPr="004D000D" w:rsidRDefault="004D000D" w:rsidP="004D000D">
      <w:pPr>
        <w:pStyle w:val="Text"/>
        <w:numPr>
          <w:ilvl w:val="0"/>
          <w:numId w:val="28"/>
        </w:numPr>
        <w:jc w:val="both"/>
        <w:rPr>
          <w:lang w:val="fr-FR"/>
        </w:rPr>
      </w:pPr>
      <w:r w:rsidRPr="004D000D">
        <w:rPr>
          <w:lang w:val="fr-FR"/>
        </w:rPr>
        <w:t>Sauna événementiel de 65 m² avec vue spectaculaire</w:t>
      </w:r>
    </w:p>
    <w:p w14:paraId="4030BE96" w14:textId="77777777" w:rsidR="004D000D" w:rsidRPr="004D000D" w:rsidRDefault="004D000D" w:rsidP="004D000D">
      <w:pPr>
        <w:pStyle w:val="Text"/>
        <w:numPr>
          <w:ilvl w:val="0"/>
          <w:numId w:val="28"/>
        </w:numPr>
        <w:jc w:val="both"/>
        <w:rPr>
          <w:lang w:val="fr-FR"/>
        </w:rPr>
      </w:pPr>
      <w:proofErr w:type="spellStart"/>
      <w:r w:rsidRPr="004D000D">
        <w:rPr>
          <w:lang w:val="fr-FR"/>
        </w:rPr>
        <w:t>Biosauna</w:t>
      </w:r>
      <w:proofErr w:type="spellEnd"/>
      <w:r w:rsidRPr="004D000D">
        <w:rPr>
          <w:lang w:val="fr-FR"/>
        </w:rPr>
        <w:t xml:space="preserve"> &amp; hammam aux essences d’herbes aromatiques</w:t>
      </w:r>
    </w:p>
    <w:p w14:paraId="2EAB44AE" w14:textId="290C68A5" w:rsidR="004D000D" w:rsidRPr="004D000D" w:rsidRDefault="004D000D" w:rsidP="004D000D">
      <w:pPr>
        <w:pStyle w:val="Text"/>
        <w:numPr>
          <w:ilvl w:val="0"/>
          <w:numId w:val="28"/>
        </w:numPr>
        <w:jc w:val="both"/>
        <w:rPr>
          <w:lang w:val="fr-FR"/>
        </w:rPr>
      </w:pPr>
      <w:r w:rsidRPr="004D000D">
        <w:rPr>
          <w:lang w:val="fr-FR"/>
        </w:rPr>
        <w:t>Espaces de repos exclusifs &amp; lounges pour une détente totale</w:t>
      </w:r>
    </w:p>
    <w:p w14:paraId="6F33ECD3" w14:textId="3ADE607E" w:rsidR="004D000D" w:rsidRPr="004D000D" w:rsidRDefault="004D000D" w:rsidP="004D000D">
      <w:pPr>
        <w:pStyle w:val="Text"/>
        <w:jc w:val="both"/>
        <w:rPr>
          <w:lang w:val="fr-FR"/>
        </w:rPr>
      </w:pPr>
      <w:r w:rsidRPr="004D000D">
        <w:rPr>
          <w:b/>
          <w:bCs/>
          <w:lang w:val="fr-FR"/>
        </w:rPr>
        <w:t>Traitements de bien-être exclusifs d'</w:t>
      </w:r>
      <w:r w:rsidR="00D23990" w:rsidRPr="004D000D">
        <w:rPr>
          <w:b/>
          <w:bCs/>
          <w:lang w:val="fr-FR"/>
        </w:rPr>
        <w:t>inspiration</w:t>
      </w:r>
      <w:r w:rsidRPr="004D000D">
        <w:rPr>
          <w:b/>
          <w:bCs/>
          <w:lang w:val="fr-FR"/>
        </w:rPr>
        <w:t xml:space="preserve"> régionale </w:t>
      </w:r>
      <w:r w:rsidRPr="004D000D">
        <w:rPr>
          <w:lang w:val="fr-FR"/>
        </w:rPr>
        <w:t>:</w:t>
      </w:r>
    </w:p>
    <w:p w14:paraId="6EBA8137" w14:textId="77777777" w:rsidR="004D000D" w:rsidRPr="004D000D" w:rsidRDefault="004D000D" w:rsidP="004D000D">
      <w:pPr>
        <w:pStyle w:val="Text"/>
        <w:numPr>
          <w:ilvl w:val="0"/>
          <w:numId w:val="29"/>
        </w:numPr>
        <w:jc w:val="both"/>
        <w:rPr>
          <w:lang w:val="fr-FR"/>
        </w:rPr>
      </w:pPr>
      <w:r w:rsidRPr="004D000D">
        <w:rPr>
          <w:lang w:val="fr-FR"/>
        </w:rPr>
        <w:t>Enveloppement -crème au beurre de chèvre - un hommage au monde alpin</w:t>
      </w:r>
    </w:p>
    <w:p w14:paraId="033ADCAC" w14:textId="77777777" w:rsidR="004D000D" w:rsidRPr="004D000D" w:rsidRDefault="004D000D" w:rsidP="004D000D">
      <w:pPr>
        <w:pStyle w:val="Text"/>
        <w:numPr>
          <w:ilvl w:val="0"/>
          <w:numId w:val="29"/>
        </w:numPr>
        <w:jc w:val="both"/>
        <w:rPr>
          <w:lang w:val="fr-FR"/>
        </w:rPr>
      </w:pPr>
      <w:r w:rsidRPr="004D000D">
        <w:rPr>
          <w:lang w:val="fr-FR"/>
        </w:rPr>
        <w:t xml:space="preserve">Massage aux tampons d’herbes de </w:t>
      </w:r>
      <w:proofErr w:type="spellStart"/>
      <w:r w:rsidRPr="004D000D">
        <w:rPr>
          <w:lang w:val="fr-FR"/>
        </w:rPr>
        <w:t>Valleuer</w:t>
      </w:r>
      <w:proofErr w:type="spellEnd"/>
      <w:r w:rsidRPr="004D000D">
        <w:rPr>
          <w:lang w:val="fr-FR"/>
        </w:rPr>
        <w:t xml:space="preserve"> - la force pure de la nature</w:t>
      </w:r>
    </w:p>
    <w:p w14:paraId="6E2B05F5" w14:textId="7DC9F3CE" w:rsidR="004D000D" w:rsidRDefault="004D000D" w:rsidP="004D000D">
      <w:pPr>
        <w:pStyle w:val="Text"/>
        <w:numPr>
          <w:ilvl w:val="0"/>
          <w:numId w:val="29"/>
        </w:numPr>
        <w:jc w:val="both"/>
        <w:rPr>
          <w:lang w:val="fr-FR"/>
        </w:rPr>
      </w:pPr>
      <w:r w:rsidRPr="004D000D">
        <w:rPr>
          <w:lang w:val="fr-FR"/>
        </w:rPr>
        <w:lastRenderedPageBreak/>
        <w:t xml:space="preserve">Soins cosmétiques de chez « Babor » pour </w:t>
      </w:r>
      <w:r w:rsidR="00D23990" w:rsidRPr="004D000D">
        <w:rPr>
          <w:lang w:val="fr-FR"/>
        </w:rPr>
        <w:t>une peau rayonnante</w:t>
      </w:r>
    </w:p>
    <w:p w14:paraId="455329F4" w14:textId="77777777" w:rsidR="009B5CAF" w:rsidRPr="004D000D" w:rsidRDefault="009B5CAF" w:rsidP="009B5CAF">
      <w:pPr>
        <w:pStyle w:val="Text"/>
        <w:ind w:left="360"/>
        <w:jc w:val="both"/>
        <w:rPr>
          <w:lang w:val="fr-FR"/>
        </w:rPr>
      </w:pPr>
    </w:p>
    <w:p w14:paraId="5A774ECA" w14:textId="77777777" w:rsidR="004D000D" w:rsidRPr="004D000D" w:rsidRDefault="004D000D" w:rsidP="004D000D">
      <w:pPr>
        <w:pStyle w:val="berschrift3"/>
        <w:numPr>
          <w:ilvl w:val="0"/>
          <w:numId w:val="0"/>
        </w:numPr>
        <w:ind w:left="720" w:hanging="720"/>
        <w:rPr>
          <w:lang w:val="fr-FR"/>
        </w:rPr>
      </w:pPr>
      <w:r w:rsidRPr="004D000D">
        <w:rPr>
          <w:lang w:val="fr-FR"/>
        </w:rPr>
        <w:t>Un engagement durable : vivre en harmonie avec la nature</w:t>
      </w:r>
    </w:p>
    <w:p w14:paraId="2E166F74" w14:textId="77777777" w:rsidR="004D000D" w:rsidRPr="004D000D" w:rsidRDefault="004D000D" w:rsidP="004D000D">
      <w:pPr>
        <w:pStyle w:val="Text"/>
        <w:jc w:val="both"/>
        <w:rPr>
          <w:lang w:val="fr-FR"/>
        </w:rPr>
      </w:pPr>
      <w:r w:rsidRPr="004D000D">
        <w:rPr>
          <w:lang w:val="fr-FR"/>
        </w:rPr>
        <w:t xml:space="preserve">La durabilité n’est pas un mot à la mode, mais une véritable philosophie de vie au </w:t>
      </w:r>
      <w:proofErr w:type="spellStart"/>
      <w:r w:rsidRPr="004D000D">
        <w:rPr>
          <w:lang w:val="fr-FR"/>
        </w:rPr>
        <w:t>Fernblick</w:t>
      </w:r>
      <w:proofErr w:type="spellEnd"/>
      <w:r w:rsidRPr="004D000D">
        <w:rPr>
          <w:lang w:val="fr-FR"/>
        </w:rPr>
        <w:t>. Géothermie, énergie solaire, chauffage à pellets, stations de recharge électrique et location de VTT électriques haut de gamme : ici, tout est pensé pour conjuguer confort et respect de l’environnement.</w:t>
      </w:r>
    </w:p>
    <w:p w14:paraId="2DBE8757" w14:textId="77777777" w:rsidR="004D000D" w:rsidRPr="004D000D" w:rsidRDefault="004D000D" w:rsidP="004D000D">
      <w:pPr>
        <w:pStyle w:val="Text"/>
        <w:jc w:val="both"/>
        <w:rPr>
          <w:sz w:val="24"/>
          <w:szCs w:val="22"/>
          <w:lang w:val="fr-FR"/>
        </w:rPr>
      </w:pPr>
      <w:r w:rsidRPr="004D000D">
        <w:rPr>
          <w:sz w:val="24"/>
          <w:szCs w:val="22"/>
          <w:lang w:val="fr-FR"/>
        </w:rPr>
        <w:t> </w:t>
      </w:r>
    </w:p>
    <w:p w14:paraId="015AD20D" w14:textId="77777777" w:rsidR="004D000D" w:rsidRPr="004D000D" w:rsidRDefault="004D000D" w:rsidP="004D000D">
      <w:pPr>
        <w:pStyle w:val="berschrift3"/>
        <w:numPr>
          <w:ilvl w:val="0"/>
          <w:numId w:val="0"/>
        </w:numPr>
        <w:ind w:left="720" w:hanging="720"/>
        <w:rPr>
          <w:lang w:val="fr-FR"/>
        </w:rPr>
      </w:pPr>
      <w:r w:rsidRPr="004D000D">
        <w:rPr>
          <w:lang w:val="fr-FR"/>
        </w:rPr>
        <w:t>Une cuisine régionale et saisonnière</w:t>
      </w:r>
    </w:p>
    <w:p w14:paraId="1438EE1A" w14:textId="0BE28F1E" w:rsidR="004D000D" w:rsidRPr="004D000D" w:rsidRDefault="004D000D" w:rsidP="004D000D">
      <w:pPr>
        <w:pStyle w:val="Text"/>
        <w:jc w:val="both"/>
        <w:rPr>
          <w:lang w:val="fr-FR"/>
        </w:rPr>
      </w:pPr>
      <w:r w:rsidRPr="004D000D">
        <w:rPr>
          <w:lang w:val="fr-FR"/>
        </w:rPr>
        <w:t xml:space="preserve">Dans les cuisines du </w:t>
      </w:r>
      <w:proofErr w:type="spellStart"/>
      <w:r w:rsidRPr="004D000D">
        <w:rPr>
          <w:lang w:val="fr-FR"/>
        </w:rPr>
        <w:t>Fernblick</w:t>
      </w:r>
      <w:proofErr w:type="spellEnd"/>
      <w:r w:rsidRPr="004D000D">
        <w:rPr>
          <w:lang w:val="fr-FR"/>
        </w:rPr>
        <w:t>, les traditions culinaires se marient avec le raffinement moderne. L'équipe autour du chef Florian Ganahl crée chaque jour de nouvelles expériences gustatives en mettant l’accent sur les produits régionaux.</w:t>
      </w:r>
    </w:p>
    <w:p w14:paraId="16018BA0" w14:textId="77777777" w:rsidR="004D000D" w:rsidRDefault="004D000D" w:rsidP="004D000D">
      <w:pPr>
        <w:pStyle w:val="Text"/>
        <w:numPr>
          <w:ilvl w:val="0"/>
          <w:numId w:val="30"/>
        </w:numPr>
        <w:jc w:val="both"/>
        <w:rPr>
          <w:lang w:val="fr-FR"/>
        </w:rPr>
      </w:pPr>
      <w:r w:rsidRPr="004D000D">
        <w:rPr>
          <w:lang w:val="fr-FR"/>
        </w:rPr>
        <w:t>association de la cuisine traditionnelle du Vorarlberg avec des créations d'inspiration internationale</w:t>
      </w:r>
    </w:p>
    <w:p w14:paraId="4EAAD6CF" w14:textId="77777777" w:rsidR="004D000D" w:rsidRDefault="004D000D" w:rsidP="004D000D">
      <w:pPr>
        <w:pStyle w:val="Text"/>
        <w:numPr>
          <w:ilvl w:val="0"/>
          <w:numId w:val="30"/>
        </w:numPr>
        <w:jc w:val="both"/>
        <w:rPr>
          <w:lang w:val="fr-FR"/>
        </w:rPr>
      </w:pPr>
      <w:r w:rsidRPr="004D000D">
        <w:rPr>
          <w:lang w:val="fr-FR"/>
        </w:rPr>
        <w:t>menus au fil des saisons élaborés à base de produits de producteurs locaux</w:t>
      </w:r>
    </w:p>
    <w:p w14:paraId="671329D2" w14:textId="768E5DA1" w:rsidR="004D000D" w:rsidRPr="004D000D" w:rsidRDefault="004D000D" w:rsidP="004D000D">
      <w:pPr>
        <w:pStyle w:val="Text"/>
        <w:numPr>
          <w:ilvl w:val="0"/>
          <w:numId w:val="30"/>
        </w:numPr>
        <w:jc w:val="both"/>
        <w:rPr>
          <w:lang w:val="fr-FR"/>
        </w:rPr>
      </w:pPr>
      <w:proofErr w:type="gramStart"/>
      <w:r w:rsidRPr="004D000D">
        <w:rPr>
          <w:lang w:val="fr-FR"/>
        </w:rPr>
        <w:t>¾</w:t>
      </w:r>
      <w:proofErr w:type="gramEnd"/>
      <w:r w:rsidRPr="004D000D">
        <w:rPr>
          <w:lang w:val="fr-FR"/>
        </w:rPr>
        <w:t xml:space="preserve"> Pension bien-être composée d’un petit-déjeuner au buffet, d’un buffet bien-être et vitalité l’après-midi et d’un dîner gastronomique à 5 plats.</w:t>
      </w:r>
    </w:p>
    <w:p w14:paraId="6538427A" w14:textId="77777777" w:rsidR="004D000D" w:rsidRPr="004D000D" w:rsidRDefault="004D000D" w:rsidP="004D000D">
      <w:pPr>
        <w:pStyle w:val="Text"/>
        <w:jc w:val="both"/>
        <w:rPr>
          <w:lang w:val="fr-FR"/>
        </w:rPr>
      </w:pPr>
      <w:r w:rsidRPr="004D000D">
        <w:rPr>
          <w:lang w:val="fr-FR"/>
        </w:rPr>
        <w:t xml:space="preserve">Quant au bar Glanz_Stück, il est l'un des joyaux de la maison et incarne l’élégance et la convivialité. Cocktails signature, </w:t>
      </w:r>
      <w:proofErr w:type="spellStart"/>
      <w:r w:rsidRPr="004D000D">
        <w:rPr>
          <w:lang w:val="fr-FR"/>
        </w:rPr>
        <w:t>Fernblick</w:t>
      </w:r>
      <w:proofErr w:type="spellEnd"/>
      <w:r w:rsidRPr="004D000D">
        <w:rPr>
          <w:lang w:val="fr-FR"/>
        </w:rPr>
        <w:t xml:space="preserve"> Gin No. 1 distillé localement, vins raffinés issus de la collection </w:t>
      </w:r>
      <w:proofErr w:type="spellStart"/>
      <w:r w:rsidRPr="004D000D">
        <w:rPr>
          <w:lang w:val="fr-FR"/>
        </w:rPr>
        <w:t>Erb_Stücke</w:t>
      </w:r>
      <w:proofErr w:type="spellEnd"/>
      <w:r w:rsidRPr="004D000D">
        <w:rPr>
          <w:lang w:val="fr-FR"/>
        </w:rPr>
        <w:t xml:space="preserve"> de la famille Zudrell – ici, chaque verre raconte une histoire. Un lieu idéal pour terminer la journée dans une atmosphère détendue, face à la magie des montagnes.</w:t>
      </w:r>
    </w:p>
    <w:p w14:paraId="3A5B3B1B" w14:textId="77777777" w:rsidR="004D000D" w:rsidRPr="004D000D" w:rsidRDefault="004D000D" w:rsidP="004D000D">
      <w:pPr>
        <w:pStyle w:val="Text"/>
        <w:jc w:val="both"/>
        <w:rPr>
          <w:sz w:val="24"/>
          <w:szCs w:val="22"/>
          <w:lang w:val="fr-FR"/>
        </w:rPr>
      </w:pPr>
      <w:r w:rsidRPr="004D000D">
        <w:rPr>
          <w:sz w:val="24"/>
          <w:szCs w:val="22"/>
          <w:lang w:val="fr-FR"/>
        </w:rPr>
        <w:t> </w:t>
      </w:r>
    </w:p>
    <w:p w14:paraId="58F74D27" w14:textId="77777777" w:rsidR="004D000D" w:rsidRPr="004D000D" w:rsidRDefault="004D000D" w:rsidP="004D000D">
      <w:pPr>
        <w:pStyle w:val="berschrift3"/>
        <w:numPr>
          <w:ilvl w:val="0"/>
          <w:numId w:val="0"/>
        </w:numPr>
        <w:ind w:left="720" w:hanging="720"/>
        <w:rPr>
          <w:lang w:val="fr-FR"/>
        </w:rPr>
      </w:pPr>
      <w:r w:rsidRPr="004D000D">
        <w:rPr>
          <w:lang w:val="fr-FR"/>
        </w:rPr>
        <w:t>365 jours d’aventures : chaque saison a son charme</w:t>
      </w:r>
    </w:p>
    <w:p w14:paraId="2257C2E9" w14:textId="77777777" w:rsidR="004D000D" w:rsidRPr="004D000D" w:rsidRDefault="004D000D" w:rsidP="004D000D">
      <w:pPr>
        <w:pStyle w:val="Text"/>
        <w:jc w:val="both"/>
        <w:rPr>
          <w:lang w:val="fr-FR"/>
        </w:rPr>
      </w:pPr>
      <w:r w:rsidRPr="004D000D">
        <w:rPr>
          <w:lang w:val="fr-FR"/>
        </w:rPr>
        <w:t xml:space="preserve">Quatre saisons, une infinité de possibilités : que ce soit pour la randonnée printanière, les sorties à vélo l’été, les explorations colorées d’automne ou la marche en raquettes en hiver, le </w:t>
      </w:r>
      <w:proofErr w:type="spellStart"/>
      <w:r w:rsidRPr="004D000D">
        <w:rPr>
          <w:lang w:val="fr-FR"/>
        </w:rPr>
        <w:t>Montafon</w:t>
      </w:r>
      <w:proofErr w:type="spellEnd"/>
      <w:r w:rsidRPr="004D000D">
        <w:rPr>
          <w:lang w:val="fr-FR"/>
        </w:rPr>
        <w:t xml:space="preserve"> est un paradis pour les amoureux de la nature. Grâce à un programme d’activités riche – yoga, fitness avec vue panoramique, randonnées, marche nordique, vélo électrique, ski de randonnée, raquettes – l’hôtel </w:t>
      </w:r>
      <w:proofErr w:type="spellStart"/>
      <w:r w:rsidRPr="004D000D">
        <w:rPr>
          <w:lang w:val="fr-FR"/>
        </w:rPr>
        <w:t>Fernblick</w:t>
      </w:r>
      <w:proofErr w:type="spellEnd"/>
      <w:r w:rsidRPr="004D000D">
        <w:rPr>
          <w:lang w:val="fr-FR"/>
        </w:rPr>
        <w:t xml:space="preserve"> </w:t>
      </w:r>
      <w:proofErr w:type="spellStart"/>
      <w:r w:rsidRPr="004D000D">
        <w:rPr>
          <w:lang w:val="fr-FR"/>
        </w:rPr>
        <w:t>Montafon</w:t>
      </w:r>
      <w:proofErr w:type="spellEnd"/>
      <w:r w:rsidRPr="004D000D">
        <w:rPr>
          <w:lang w:val="fr-FR"/>
        </w:rPr>
        <w:t xml:space="preserve"> allie mouvement et plaisir, 365 jours par an.</w:t>
      </w:r>
    </w:p>
    <w:p w14:paraId="10263E92" w14:textId="001B6981" w:rsidR="004D000D" w:rsidRPr="004D000D" w:rsidRDefault="004D000D" w:rsidP="004D000D">
      <w:pPr>
        <w:pStyle w:val="Text"/>
        <w:jc w:val="both"/>
        <w:rPr>
          <w:sz w:val="24"/>
          <w:szCs w:val="22"/>
          <w:lang w:val="fr-FR"/>
        </w:rPr>
      </w:pPr>
      <w:r w:rsidRPr="004D000D">
        <w:rPr>
          <w:sz w:val="24"/>
          <w:szCs w:val="22"/>
          <w:lang w:val="fr-FR"/>
        </w:rPr>
        <w:t> </w:t>
      </w:r>
      <w:r w:rsidRPr="004D000D">
        <w:rPr>
          <w:lang w:val="fr-FR"/>
        </w:rPr>
        <w:br/>
        <w:t>Plus d'infos sur : </w:t>
      </w:r>
      <w:hyperlink r:id="rId11" w:tgtFrame="_blank" w:history="1">
        <w:r w:rsidRPr="004D000D">
          <w:rPr>
            <w:rStyle w:val="Hyperlink"/>
            <w:color w:val="000000" w:themeColor="text1"/>
            <w:u w:val="none"/>
            <w:lang w:val="fr-FR"/>
          </w:rPr>
          <w:t>https://www.fernblick-montafon.at/fr/</w:t>
        </w:r>
      </w:hyperlink>
    </w:p>
    <w:p w14:paraId="79E18D9E" w14:textId="77777777" w:rsidR="00770E90" w:rsidRPr="004D000D" w:rsidRDefault="00770E90" w:rsidP="001769BD">
      <w:pPr>
        <w:pStyle w:val="Text"/>
        <w:jc w:val="both"/>
        <w:rPr>
          <w:sz w:val="24"/>
          <w:szCs w:val="22"/>
          <w:lang w:val="fr-FR"/>
        </w:rPr>
      </w:pPr>
    </w:p>
    <w:sectPr w:rsidR="00770E90" w:rsidRPr="004D000D" w:rsidSect="007849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586" w:right="1488" w:bottom="17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4BF8" w14:textId="77777777" w:rsidR="001769BD" w:rsidRDefault="001769BD" w:rsidP="00184DEA">
      <w:pPr>
        <w:spacing w:after="0" w:line="240" w:lineRule="auto"/>
      </w:pPr>
      <w:r>
        <w:separator/>
      </w:r>
    </w:p>
    <w:p w14:paraId="256B25B6" w14:textId="77777777" w:rsidR="001769BD" w:rsidRDefault="001769BD"/>
  </w:endnote>
  <w:endnote w:type="continuationSeparator" w:id="0">
    <w:p w14:paraId="03823C2C" w14:textId="77777777" w:rsidR="001769BD" w:rsidRDefault="001769BD" w:rsidP="00184DEA">
      <w:pPr>
        <w:spacing w:after="0" w:line="240" w:lineRule="auto"/>
      </w:pPr>
      <w:r>
        <w:continuationSeparator/>
      </w:r>
    </w:p>
    <w:p w14:paraId="364B1331" w14:textId="77777777" w:rsidR="001769BD" w:rsidRDefault="00176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EB28" w14:textId="77777777" w:rsidR="009F2792" w:rsidRDefault="009F27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1AF5" w14:textId="77777777" w:rsidR="00F14B2F" w:rsidRDefault="00F14B2F" w:rsidP="00F14B2F"/>
  <w:p w14:paraId="60551E31" w14:textId="77777777" w:rsidR="0002394E" w:rsidRPr="00D35E10" w:rsidRDefault="0002394E" w:rsidP="0002394E">
    <w:pPr>
      <w:ind w:right="-2"/>
    </w:pPr>
    <w:r w:rsidRPr="006F0ECA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725824" behindDoc="0" locked="1" layoutInCell="1" allowOverlap="1" wp14:anchorId="43C9BCAF" wp14:editId="2D58694E">
              <wp:simplePos x="0" y="0"/>
              <wp:positionH relativeFrom="column">
                <wp:posOffset>-2025015</wp:posOffset>
              </wp:positionH>
              <wp:positionV relativeFrom="page">
                <wp:posOffset>8493125</wp:posOffset>
              </wp:positionV>
              <wp:extent cx="3319145" cy="341630"/>
              <wp:effectExtent l="2858" t="0" r="0" b="0"/>
              <wp:wrapNone/>
              <wp:docPr id="50082720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3319145" cy="3416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88CEC8" w14:textId="77777777" w:rsidR="0002394E" w:rsidRPr="00184DEA" w:rsidRDefault="0002394E" w:rsidP="0002394E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#austriainspires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9BCA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59.45pt;margin-top:668.75pt;width:261.35pt;height:26.9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" fillcolor="white [3201]" stroked="f" strokeweight=".5pt">
              <v:textbox>
                <w:txbxContent>
                  <w:p w14:paraId="5B88CEC8" w14:textId="77777777" w:rsidR="0002394E" w:rsidRPr="00184DEA" w:rsidRDefault="0002394E" w:rsidP="0002394E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#austriainspires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6F0ECA">
      <w:fldChar w:fldCharType="begin"/>
    </w:r>
    <w:r w:rsidRPr="006F0ECA">
      <w:instrText>PAGE  \* Arabic  \* MERGEFORMAT</w:instrText>
    </w:r>
    <w:r w:rsidRPr="006F0ECA">
      <w:fldChar w:fldCharType="separate"/>
    </w:r>
    <w:r>
      <w:t>1</w:t>
    </w:r>
    <w:r w:rsidRPr="006F0ECA">
      <w:fldChar w:fldCharType="end"/>
    </w:r>
    <w:r w:rsidRPr="006F0ECA">
      <w:rPr>
        <w:rStyle w:val="Hervorhebung"/>
        <w:b w:val="0"/>
        <w:bCs w:val="0"/>
      </w:rPr>
      <w:t>/</w:t>
    </w:r>
    <w:r w:rsidRPr="006F0ECA">
      <w:rPr>
        <w:rStyle w:val="Hervorhebung"/>
        <w:b w:val="0"/>
        <w:bCs w:val="0"/>
      </w:rPr>
      <w:fldChar w:fldCharType="begin"/>
    </w:r>
    <w:r w:rsidRPr="006F0ECA">
      <w:rPr>
        <w:rStyle w:val="Hervorhebung"/>
        <w:b w:val="0"/>
        <w:bCs w:val="0"/>
      </w:rPr>
      <w:instrText>NUMPAGES \* Arabisch \* MERGEFORMAT</w:instrText>
    </w:r>
    <w:r w:rsidRPr="006F0ECA">
      <w:rPr>
        <w:rStyle w:val="Hervorhebung"/>
        <w:b w:val="0"/>
        <w:bCs w:val="0"/>
      </w:rPr>
      <w:fldChar w:fldCharType="separate"/>
    </w:r>
    <w:r>
      <w:rPr>
        <w:rStyle w:val="Hervorhebung"/>
        <w:b w:val="0"/>
        <w:bCs w:val="0"/>
      </w:rPr>
      <w:t>1</w:t>
    </w:r>
    <w:r w:rsidRPr="006F0ECA">
      <w:rPr>
        <w:rStyle w:val="Hervorhebung"/>
        <w:b w:val="0"/>
        <w:bCs w:val="0"/>
      </w:rPr>
      <w:fldChar w:fldCharType="end"/>
    </w:r>
  </w:p>
  <w:p w14:paraId="3C741AF0" w14:textId="77777777" w:rsidR="0002394E" w:rsidRDefault="0002394E" w:rsidP="0002394E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</w:rPr>
    </w:pPr>
    <w:r>
      <w:rPr>
        <w:color w:val="999999"/>
        <w:sz w:val="15"/>
        <w:szCs w:val="15"/>
      </w:rPr>
      <w:t>Österreich Werbung</w:t>
    </w:r>
    <w:r>
      <w:rPr>
        <w:color w:val="999999"/>
        <w:sz w:val="15"/>
        <w:szCs w:val="15"/>
      </w:rPr>
      <w:tab/>
      <w:t>Vordere Zollamtss</w:t>
    </w:r>
    <w:r w:rsidR="00401B97">
      <w:rPr>
        <w:color w:val="999999"/>
        <w:sz w:val="15"/>
        <w:szCs w:val="15"/>
      </w:rPr>
      <w:t>t</w:t>
    </w:r>
    <w:r>
      <w:rPr>
        <w:color w:val="999999"/>
        <w:sz w:val="15"/>
        <w:szCs w:val="15"/>
      </w:rPr>
      <w:t>raße 13</w:t>
    </w:r>
    <w:r>
      <w:rPr>
        <w:color w:val="999999"/>
        <w:sz w:val="15"/>
        <w:szCs w:val="15"/>
      </w:rPr>
      <w:tab/>
      <w:t>b2b</w:t>
    </w:r>
    <w:r>
      <w:rPr>
        <w:color w:val="999999"/>
        <w:sz w:val="15"/>
        <w:szCs w:val="15"/>
      </w:rPr>
      <w:tab/>
      <w:t>austriatourism.com</w:t>
    </w:r>
    <w:r>
      <w:rPr>
        <w:color w:val="999999"/>
        <w:sz w:val="15"/>
        <w:szCs w:val="15"/>
      </w:rPr>
      <w:tab/>
      <w:t>BIC</w:t>
    </w:r>
    <w:r>
      <w:rPr>
        <w:color w:val="999999"/>
        <w:sz w:val="15"/>
        <w:szCs w:val="15"/>
      </w:rPr>
      <w:tab/>
      <w:t>GIBAATWWXXX</w:t>
    </w:r>
  </w:p>
  <w:p w14:paraId="4D3A3A8F" w14:textId="77777777" w:rsidR="0002394E" w:rsidRPr="00DE65BA" w:rsidRDefault="0002394E" w:rsidP="0002394E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  <w:lang w:val="en-US"/>
      </w:rPr>
    </w:pPr>
    <w:r w:rsidRPr="001769BD">
      <w:rPr>
        <w:color w:val="999999"/>
        <w:sz w:val="15"/>
        <w:szCs w:val="15"/>
        <w:lang w:val="de-DE"/>
      </w:rPr>
      <w:tab/>
    </w:r>
    <w:r w:rsidRPr="00DE65BA">
      <w:rPr>
        <w:color w:val="999999"/>
        <w:sz w:val="15"/>
        <w:szCs w:val="15"/>
        <w:lang w:val="en-US"/>
      </w:rPr>
      <w:t>1030 Wien</w:t>
    </w:r>
    <w:r w:rsidRPr="00DE65BA">
      <w:rPr>
        <w:color w:val="999999"/>
        <w:sz w:val="15"/>
        <w:szCs w:val="15"/>
        <w:lang w:val="en-US"/>
      </w:rPr>
      <w:tab/>
      <w:t>b2c</w:t>
    </w:r>
    <w:r w:rsidRPr="00DE65BA">
      <w:rPr>
        <w:color w:val="999999"/>
        <w:sz w:val="15"/>
        <w:szCs w:val="15"/>
        <w:lang w:val="en-US"/>
      </w:rPr>
      <w:tab/>
      <w:t>austria.</w:t>
    </w:r>
    <w:r>
      <w:rPr>
        <w:color w:val="999999"/>
        <w:sz w:val="15"/>
        <w:szCs w:val="15"/>
        <w:lang w:val="en-US"/>
      </w:rPr>
      <w:t>info</w:t>
    </w:r>
    <w:r>
      <w:rPr>
        <w:color w:val="999999"/>
        <w:sz w:val="15"/>
        <w:szCs w:val="15"/>
        <w:lang w:val="en-US"/>
      </w:rPr>
      <w:tab/>
      <w:t>IBAN</w:t>
    </w:r>
    <w:r>
      <w:rPr>
        <w:color w:val="999999"/>
        <w:sz w:val="15"/>
        <w:szCs w:val="15"/>
        <w:lang w:val="en-US"/>
      </w:rPr>
      <w:tab/>
      <w:t>AT22 2011 1300 0103 8200</w:t>
    </w:r>
  </w:p>
  <w:p w14:paraId="4DE563D4" w14:textId="77777777" w:rsidR="00CE63E3" w:rsidRPr="00CE63E3" w:rsidRDefault="0002394E" w:rsidP="0078493A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</w:rPr>
    </w:pPr>
    <w:r>
      <w:rPr>
        <w:color w:val="999999"/>
        <w:sz w:val="15"/>
        <w:szCs w:val="15"/>
      </w:rPr>
      <w:t>UID ATU38158603</w:t>
    </w:r>
    <w:r>
      <w:rPr>
        <w:color w:val="999999"/>
        <w:sz w:val="15"/>
        <w:szCs w:val="15"/>
      </w:rPr>
      <w:tab/>
      <w:t xml:space="preserve">Österreich </w:t>
    </w:r>
    <w:r>
      <w:rPr>
        <w:color w:val="999999"/>
        <w:sz w:val="15"/>
        <w:szCs w:val="15"/>
      </w:rPr>
      <w:sym w:font="Symbol" w:char="F0EA"/>
    </w:r>
    <w:r>
      <w:rPr>
        <w:color w:val="999999"/>
        <w:sz w:val="15"/>
        <w:szCs w:val="15"/>
      </w:rPr>
      <w:t>Austria</w:t>
    </w:r>
    <w:r>
      <w:rPr>
        <w:color w:val="999999"/>
        <w:sz w:val="15"/>
        <w:szCs w:val="15"/>
      </w:rPr>
      <w:tab/>
      <w:t>Tel.</w:t>
    </w:r>
    <w:r>
      <w:rPr>
        <w:color w:val="999999"/>
        <w:sz w:val="15"/>
        <w:szCs w:val="15"/>
      </w:rPr>
      <w:tab/>
      <w:t>+43 1 588 66-0</w:t>
    </w:r>
    <w:r>
      <w:rPr>
        <w:color w:val="999999"/>
        <w:sz w:val="15"/>
        <w:szCs w:val="15"/>
      </w:rPr>
      <w:tab/>
      <w:t>ZVR</w:t>
    </w:r>
    <w:r>
      <w:rPr>
        <w:color w:val="999999"/>
        <w:sz w:val="15"/>
        <w:szCs w:val="15"/>
      </w:rPr>
      <w:tab/>
      <w:t>075857630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7E02" w14:textId="77777777" w:rsidR="001A63BD" w:rsidRDefault="001A63BD" w:rsidP="001A63BD"/>
  <w:p w14:paraId="0DBCBC3E" w14:textId="77777777" w:rsidR="00DE65BA" w:rsidRPr="00D35E10" w:rsidRDefault="001A63BD" w:rsidP="00FD0F5B">
    <w:pPr>
      <w:ind w:right="-2"/>
    </w:pPr>
    <w:r w:rsidRPr="006F0ECA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717632" behindDoc="0" locked="1" layoutInCell="1" allowOverlap="1" wp14:anchorId="5704A1C9" wp14:editId="67BF8DFC">
              <wp:simplePos x="0" y="0"/>
              <wp:positionH relativeFrom="column">
                <wp:posOffset>-1781810</wp:posOffset>
              </wp:positionH>
              <wp:positionV relativeFrom="page">
                <wp:posOffset>8738235</wp:posOffset>
              </wp:positionV>
              <wp:extent cx="2829560" cy="341630"/>
              <wp:effectExtent l="0" t="635" r="1905" b="1905"/>
              <wp:wrapNone/>
              <wp:docPr id="112007959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560" cy="3416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CFE804" w14:textId="77777777" w:rsidR="001A63BD" w:rsidRPr="00184DEA" w:rsidRDefault="001A63BD" w:rsidP="001A63BD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4A1C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0.3pt;margin-top:688.05pt;width:222.8pt;height:26.9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" fillcolor="white [3201]" stroked="f" strokeweight=".5pt">
              <v:textbox>
                <w:txbxContent>
                  <w:p w14:paraId="64CFE804" w14:textId="77777777" w:rsidR="001A63BD" w:rsidRPr="00184DEA" w:rsidRDefault="001A63BD" w:rsidP="001A63BD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6F0ECA">
      <w:fldChar w:fldCharType="begin"/>
    </w:r>
    <w:r w:rsidRPr="006F0ECA">
      <w:instrText>PAGE  \* Arabic  \* MERGEFORMAT</w:instrText>
    </w:r>
    <w:r w:rsidRPr="006F0ECA">
      <w:fldChar w:fldCharType="separate"/>
    </w:r>
    <w:r>
      <w:t>2</w:t>
    </w:r>
    <w:r w:rsidRPr="006F0ECA">
      <w:fldChar w:fldCharType="end"/>
    </w:r>
    <w:r w:rsidRPr="006F0ECA">
      <w:rPr>
        <w:rStyle w:val="Hervorhebung"/>
        <w:b w:val="0"/>
        <w:bCs w:val="0"/>
      </w:rPr>
      <w:t>/</w:t>
    </w:r>
    <w:r w:rsidRPr="006F0ECA">
      <w:rPr>
        <w:rStyle w:val="Hervorhebung"/>
        <w:b w:val="0"/>
        <w:bCs w:val="0"/>
      </w:rPr>
      <w:fldChar w:fldCharType="begin"/>
    </w:r>
    <w:r w:rsidRPr="006F0ECA">
      <w:rPr>
        <w:rStyle w:val="Hervorhebung"/>
        <w:b w:val="0"/>
        <w:bCs w:val="0"/>
      </w:rPr>
      <w:instrText>NUMPAGES \* Arabisch \* MERGEFORMAT</w:instrText>
    </w:r>
    <w:r w:rsidRPr="006F0ECA">
      <w:rPr>
        <w:rStyle w:val="Hervorhebung"/>
        <w:b w:val="0"/>
        <w:bCs w:val="0"/>
      </w:rPr>
      <w:fldChar w:fldCharType="separate"/>
    </w:r>
    <w:r>
      <w:rPr>
        <w:rStyle w:val="Hervorhebung"/>
        <w:b w:val="0"/>
        <w:bCs w:val="0"/>
      </w:rPr>
      <w:t>2</w:t>
    </w:r>
    <w:r w:rsidRPr="006F0ECA">
      <w:rPr>
        <w:rStyle w:val="Hervorhebung"/>
        <w:b w:val="0"/>
        <w:bCs w:val="0"/>
      </w:rPr>
      <w:fldChar w:fldCharType="end"/>
    </w:r>
  </w:p>
  <w:p w14:paraId="1C8E3BC4" w14:textId="77777777" w:rsidR="001A63BD" w:rsidRDefault="00DE65BA" w:rsidP="00DE65BA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</w:rPr>
    </w:pPr>
    <w:r>
      <w:rPr>
        <w:color w:val="999999"/>
        <w:sz w:val="15"/>
        <w:szCs w:val="15"/>
      </w:rPr>
      <w:t>Österreich Werbung</w:t>
    </w:r>
    <w:r>
      <w:rPr>
        <w:color w:val="999999"/>
        <w:sz w:val="15"/>
        <w:szCs w:val="15"/>
      </w:rPr>
      <w:tab/>
      <w:t xml:space="preserve">Vordere </w:t>
    </w:r>
    <w:proofErr w:type="spellStart"/>
    <w:r>
      <w:rPr>
        <w:color w:val="999999"/>
        <w:sz w:val="15"/>
        <w:szCs w:val="15"/>
      </w:rPr>
      <w:t>Zollamtssraße</w:t>
    </w:r>
    <w:proofErr w:type="spellEnd"/>
    <w:r>
      <w:rPr>
        <w:color w:val="999999"/>
        <w:sz w:val="15"/>
        <w:szCs w:val="15"/>
      </w:rPr>
      <w:t xml:space="preserve"> 13</w:t>
    </w:r>
    <w:r>
      <w:rPr>
        <w:color w:val="999999"/>
        <w:sz w:val="15"/>
        <w:szCs w:val="15"/>
      </w:rPr>
      <w:tab/>
      <w:t>b2b</w:t>
    </w:r>
    <w:r>
      <w:rPr>
        <w:color w:val="999999"/>
        <w:sz w:val="15"/>
        <w:szCs w:val="15"/>
      </w:rPr>
      <w:tab/>
      <w:t>austriatourism.com</w:t>
    </w:r>
    <w:r>
      <w:rPr>
        <w:color w:val="999999"/>
        <w:sz w:val="15"/>
        <w:szCs w:val="15"/>
      </w:rPr>
      <w:tab/>
      <w:t>BIC</w:t>
    </w:r>
    <w:r>
      <w:rPr>
        <w:color w:val="999999"/>
        <w:sz w:val="15"/>
        <w:szCs w:val="15"/>
      </w:rPr>
      <w:tab/>
      <w:t>GIBAATWWXXX</w:t>
    </w:r>
  </w:p>
  <w:p w14:paraId="17978C3F" w14:textId="77777777" w:rsidR="00DE65BA" w:rsidRPr="00DE65BA" w:rsidRDefault="00DE65BA" w:rsidP="00DE65BA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  <w:lang w:val="en-US"/>
      </w:rPr>
    </w:pPr>
    <w:r w:rsidRPr="00DE65BA">
      <w:rPr>
        <w:color w:val="999999"/>
        <w:sz w:val="15"/>
        <w:szCs w:val="15"/>
        <w:lang w:val="en-US"/>
      </w:rPr>
      <w:t>Austria Tourism</w:t>
    </w:r>
    <w:r w:rsidRPr="00DE65BA">
      <w:rPr>
        <w:color w:val="999999"/>
        <w:sz w:val="15"/>
        <w:szCs w:val="15"/>
        <w:lang w:val="en-US"/>
      </w:rPr>
      <w:tab/>
      <w:t>1030 Wien</w:t>
    </w:r>
    <w:r w:rsidRPr="00DE65BA">
      <w:rPr>
        <w:color w:val="999999"/>
        <w:sz w:val="15"/>
        <w:szCs w:val="15"/>
        <w:lang w:val="en-US"/>
      </w:rPr>
      <w:tab/>
      <w:t>b2c</w:t>
    </w:r>
    <w:r w:rsidRPr="00DE65BA">
      <w:rPr>
        <w:color w:val="999999"/>
        <w:sz w:val="15"/>
        <w:szCs w:val="15"/>
        <w:lang w:val="en-US"/>
      </w:rPr>
      <w:tab/>
      <w:t>austria.</w:t>
    </w:r>
    <w:r>
      <w:rPr>
        <w:color w:val="999999"/>
        <w:sz w:val="15"/>
        <w:szCs w:val="15"/>
        <w:lang w:val="en-US"/>
      </w:rPr>
      <w:t>info</w:t>
    </w:r>
    <w:r>
      <w:rPr>
        <w:color w:val="999999"/>
        <w:sz w:val="15"/>
        <w:szCs w:val="15"/>
        <w:lang w:val="en-US"/>
      </w:rPr>
      <w:tab/>
      <w:t>IBAN</w:t>
    </w:r>
    <w:r>
      <w:rPr>
        <w:color w:val="999999"/>
        <w:sz w:val="15"/>
        <w:szCs w:val="15"/>
        <w:lang w:val="en-US"/>
      </w:rPr>
      <w:tab/>
      <w:t>AT22 2011 1300 0103 8200</w:t>
    </w:r>
  </w:p>
  <w:p w14:paraId="2BEC0FA6" w14:textId="77777777" w:rsidR="00DE65BA" w:rsidRPr="001A63BD" w:rsidRDefault="00DE65BA" w:rsidP="00DE65BA">
    <w:pPr>
      <w:tabs>
        <w:tab w:val="left" w:pos="1985"/>
        <w:tab w:val="left" w:pos="4253"/>
        <w:tab w:val="left" w:pos="4678"/>
        <w:tab w:val="left" w:pos="6521"/>
        <w:tab w:val="left" w:pos="7088"/>
      </w:tabs>
      <w:spacing w:after="0"/>
      <w:rPr>
        <w:color w:val="999999"/>
        <w:sz w:val="15"/>
        <w:szCs w:val="15"/>
      </w:rPr>
    </w:pPr>
    <w:r>
      <w:rPr>
        <w:color w:val="999999"/>
        <w:sz w:val="15"/>
        <w:szCs w:val="15"/>
      </w:rPr>
      <w:t>UID ATU38158603</w:t>
    </w:r>
    <w:r>
      <w:rPr>
        <w:color w:val="999999"/>
        <w:sz w:val="15"/>
        <w:szCs w:val="15"/>
      </w:rPr>
      <w:tab/>
      <w:t xml:space="preserve">Österreich </w:t>
    </w:r>
    <w:r>
      <w:rPr>
        <w:color w:val="999999"/>
        <w:sz w:val="15"/>
        <w:szCs w:val="15"/>
      </w:rPr>
      <w:sym w:font="Symbol" w:char="F0EA"/>
    </w:r>
    <w:r>
      <w:rPr>
        <w:color w:val="999999"/>
        <w:sz w:val="15"/>
        <w:szCs w:val="15"/>
      </w:rPr>
      <w:t>Austria</w:t>
    </w:r>
    <w:r>
      <w:rPr>
        <w:color w:val="999999"/>
        <w:sz w:val="15"/>
        <w:szCs w:val="15"/>
      </w:rPr>
      <w:tab/>
      <w:t>Tel.</w:t>
    </w:r>
    <w:r>
      <w:rPr>
        <w:color w:val="999999"/>
        <w:sz w:val="15"/>
        <w:szCs w:val="15"/>
      </w:rPr>
      <w:tab/>
      <w:t>+43 1 588 66-0</w:t>
    </w:r>
    <w:r>
      <w:rPr>
        <w:color w:val="999999"/>
        <w:sz w:val="15"/>
        <w:szCs w:val="15"/>
      </w:rPr>
      <w:tab/>
      <w:t>ZVR</w:t>
    </w:r>
    <w:r>
      <w:rPr>
        <w:color w:val="999999"/>
        <w:sz w:val="15"/>
        <w:szCs w:val="15"/>
      </w:rPr>
      <w:tab/>
      <w:t>075857630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DF4E" w14:textId="77777777" w:rsidR="001769BD" w:rsidRDefault="001769BD" w:rsidP="00184DEA">
      <w:pPr>
        <w:spacing w:after="0" w:line="240" w:lineRule="auto"/>
      </w:pPr>
      <w:r>
        <w:separator/>
      </w:r>
    </w:p>
    <w:p w14:paraId="6A28701A" w14:textId="77777777" w:rsidR="001769BD" w:rsidRDefault="001769BD"/>
  </w:footnote>
  <w:footnote w:type="continuationSeparator" w:id="0">
    <w:p w14:paraId="32C020A1" w14:textId="77777777" w:rsidR="001769BD" w:rsidRDefault="001769BD" w:rsidP="00184DEA">
      <w:pPr>
        <w:spacing w:after="0" w:line="240" w:lineRule="auto"/>
      </w:pPr>
      <w:r>
        <w:continuationSeparator/>
      </w:r>
    </w:p>
    <w:p w14:paraId="0FB096CF" w14:textId="77777777" w:rsidR="001769BD" w:rsidRDefault="001769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82C2" w14:textId="77777777" w:rsidR="008B2A4D" w:rsidRDefault="008B2A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FC00" w14:textId="77777777" w:rsidR="0002394E" w:rsidRDefault="0002394E" w:rsidP="0002394E">
    <w:pPr>
      <w:pStyle w:val="Kopfzeile"/>
    </w:pPr>
    <w:r>
      <w:rPr>
        <w:noProof/>
      </w:rPr>
      <w:drawing>
        <wp:anchor distT="0" distB="0" distL="114300" distR="114300" simplePos="0" relativeHeight="251723776" behindDoc="1" locked="1" layoutInCell="1" allowOverlap="1" wp14:anchorId="25DAD559" wp14:editId="57376BEE">
          <wp:simplePos x="0" y="0"/>
          <wp:positionH relativeFrom="column">
            <wp:posOffset>4546600</wp:posOffset>
          </wp:positionH>
          <wp:positionV relativeFrom="page">
            <wp:posOffset>228600</wp:posOffset>
          </wp:positionV>
          <wp:extent cx="1864360" cy="1000760"/>
          <wp:effectExtent l="0" t="0" r="0" b="0"/>
          <wp:wrapNone/>
          <wp:docPr id="1949774129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360" cy="100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8A6F95" w14:textId="77777777" w:rsidR="0002394E" w:rsidRDefault="0002394E" w:rsidP="0002394E"/>
  <w:p w14:paraId="4CE769F7" w14:textId="77777777" w:rsidR="00F14B2F" w:rsidRDefault="00F14B2F" w:rsidP="00F14B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9BD2" w14:textId="77777777" w:rsidR="001A63BD" w:rsidRDefault="001A63BD" w:rsidP="004D3D04">
    <w:pPr>
      <w:pStyle w:val="Kopfzeile"/>
    </w:pPr>
    <w:r w:rsidRPr="00282ED7">
      <w:rPr>
        <w:noProof/>
      </w:rPr>
      <w:drawing>
        <wp:anchor distT="0" distB="0" distL="114300" distR="114300" simplePos="0" relativeHeight="251714560" behindDoc="0" locked="1" layoutInCell="1" allowOverlap="1" wp14:anchorId="33CCA61C" wp14:editId="4D0D52AB">
          <wp:simplePos x="0" y="0"/>
          <wp:positionH relativeFrom="column">
            <wp:posOffset>4725670</wp:posOffset>
          </wp:positionH>
          <wp:positionV relativeFrom="paragraph">
            <wp:posOffset>-218440</wp:posOffset>
          </wp:positionV>
          <wp:extent cx="1497330" cy="1011555"/>
          <wp:effectExtent l="0" t="0" r="0" b="0"/>
          <wp:wrapNone/>
          <wp:docPr id="149357263" name="Grafik 3" descr="Ein Bild, das Schrift, Logo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856571" name="Grafik 3" descr="Ein Bild, das Schrift, Logo, Grafiken, Screensho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0088" r="10338"/>
                  <a:stretch/>
                </pic:blipFill>
                <pic:spPr bwMode="auto">
                  <a:xfrm>
                    <a:off x="0" y="0"/>
                    <a:ext cx="1497330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553"/>
    <w:multiLevelType w:val="hybridMultilevel"/>
    <w:tmpl w:val="51BE3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1D6"/>
    <w:multiLevelType w:val="hybridMultilevel"/>
    <w:tmpl w:val="E8500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915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1F75FE"/>
    <w:multiLevelType w:val="hybridMultilevel"/>
    <w:tmpl w:val="9C62FF7A"/>
    <w:lvl w:ilvl="0" w:tplc="B60A33C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A559D"/>
    <w:multiLevelType w:val="hybridMultilevel"/>
    <w:tmpl w:val="73DC1C7E"/>
    <w:lvl w:ilvl="0" w:tplc="0407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2C4A54C6"/>
    <w:multiLevelType w:val="hybridMultilevel"/>
    <w:tmpl w:val="ECBC7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168F2"/>
    <w:multiLevelType w:val="hybridMultilevel"/>
    <w:tmpl w:val="C82608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D84DE9"/>
    <w:multiLevelType w:val="multilevel"/>
    <w:tmpl w:val="A3B4D340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CD5E37"/>
    <w:multiLevelType w:val="hybridMultilevel"/>
    <w:tmpl w:val="465A5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005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325A6"/>
    <w:multiLevelType w:val="multilevel"/>
    <w:tmpl w:val="62A00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ufzhlu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61C10"/>
    <w:multiLevelType w:val="hybridMultilevel"/>
    <w:tmpl w:val="FD74CE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0845AF"/>
    <w:multiLevelType w:val="hybridMultilevel"/>
    <w:tmpl w:val="5E382962"/>
    <w:lvl w:ilvl="0" w:tplc="148815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184F1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D6D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01C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0CAC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408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0F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9E93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246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632D2"/>
    <w:multiLevelType w:val="hybridMultilevel"/>
    <w:tmpl w:val="D71E4E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97625"/>
    <w:multiLevelType w:val="hybridMultilevel"/>
    <w:tmpl w:val="98E868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34D3C"/>
    <w:multiLevelType w:val="hybridMultilevel"/>
    <w:tmpl w:val="7A48BB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211A9"/>
    <w:multiLevelType w:val="hybridMultilevel"/>
    <w:tmpl w:val="6386702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1949972174">
    <w:abstractNumId w:val="9"/>
  </w:num>
  <w:num w:numId="2" w16cid:durableId="963197043">
    <w:abstractNumId w:val="9"/>
    <w:lvlOverride w:ilvl="0">
      <w:startOverride w:val="1"/>
    </w:lvlOverride>
  </w:num>
  <w:num w:numId="3" w16cid:durableId="1177647296">
    <w:abstractNumId w:val="7"/>
  </w:num>
  <w:num w:numId="4" w16cid:durableId="1482189251">
    <w:abstractNumId w:val="12"/>
  </w:num>
  <w:num w:numId="5" w16cid:durableId="1575893089">
    <w:abstractNumId w:val="4"/>
  </w:num>
  <w:num w:numId="6" w16cid:durableId="1958297010">
    <w:abstractNumId w:val="7"/>
  </w:num>
  <w:num w:numId="7" w16cid:durableId="2062630414">
    <w:abstractNumId w:val="11"/>
  </w:num>
  <w:num w:numId="8" w16cid:durableId="193005547">
    <w:abstractNumId w:val="16"/>
  </w:num>
  <w:num w:numId="9" w16cid:durableId="856892571">
    <w:abstractNumId w:val="7"/>
  </w:num>
  <w:num w:numId="10" w16cid:durableId="290213404">
    <w:abstractNumId w:val="7"/>
  </w:num>
  <w:num w:numId="11" w16cid:durableId="570967708">
    <w:abstractNumId w:val="1"/>
  </w:num>
  <w:num w:numId="12" w16cid:durableId="276068172">
    <w:abstractNumId w:val="15"/>
  </w:num>
  <w:num w:numId="13" w16cid:durableId="1246842716">
    <w:abstractNumId w:val="8"/>
  </w:num>
  <w:num w:numId="14" w16cid:durableId="458456142">
    <w:abstractNumId w:val="0"/>
  </w:num>
  <w:num w:numId="15" w16cid:durableId="233201377">
    <w:abstractNumId w:val="2"/>
  </w:num>
  <w:num w:numId="16" w16cid:durableId="864830280">
    <w:abstractNumId w:val="10"/>
  </w:num>
  <w:num w:numId="17" w16cid:durableId="730812590">
    <w:abstractNumId w:val="10"/>
  </w:num>
  <w:num w:numId="18" w16cid:durableId="1898274070">
    <w:abstractNumId w:val="10"/>
  </w:num>
  <w:num w:numId="19" w16cid:durableId="2113234440">
    <w:abstractNumId w:val="10"/>
  </w:num>
  <w:num w:numId="20" w16cid:durableId="273557024">
    <w:abstractNumId w:val="3"/>
  </w:num>
  <w:num w:numId="21" w16cid:durableId="851140824">
    <w:abstractNumId w:val="7"/>
  </w:num>
  <w:num w:numId="22" w16cid:durableId="1819491501">
    <w:abstractNumId w:val="10"/>
  </w:num>
  <w:num w:numId="23" w16cid:durableId="1260258746">
    <w:abstractNumId w:val="10"/>
  </w:num>
  <w:num w:numId="24" w16cid:durableId="1531257055">
    <w:abstractNumId w:val="10"/>
  </w:num>
  <w:num w:numId="25" w16cid:durableId="2051565377">
    <w:abstractNumId w:val="10"/>
  </w:num>
  <w:num w:numId="26" w16cid:durableId="1327440456">
    <w:abstractNumId w:val="10"/>
  </w:num>
  <w:num w:numId="27" w16cid:durableId="1464302574">
    <w:abstractNumId w:val="6"/>
  </w:num>
  <w:num w:numId="28" w16cid:durableId="916746213">
    <w:abstractNumId w:val="14"/>
  </w:num>
  <w:num w:numId="29" w16cid:durableId="2100514928">
    <w:abstractNumId w:val="5"/>
  </w:num>
  <w:num w:numId="30" w16cid:durableId="4956153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BD"/>
    <w:rsid w:val="00003067"/>
    <w:rsid w:val="0002394E"/>
    <w:rsid w:val="00040A7C"/>
    <w:rsid w:val="0004364A"/>
    <w:rsid w:val="0005106F"/>
    <w:rsid w:val="000558BE"/>
    <w:rsid w:val="00056F49"/>
    <w:rsid w:val="000624E8"/>
    <w:rsid w:val="000744B5"/>
    <w:rsid w:val="00077768"/>
    <w:rsid w:val="000C2D99"/>
    <w:rsid w:val="000D16DD"/>
    <w:rsid w:val="000E2A8F"/>
    <w:rsid w:val="000E3BC8"/>
    <w:rsid w:val="000F6B69"/>
    <w:rsid w:val="00115517"/>
    <w:rsid w:val="0014567D"/>
    <w:rsid w:val="001769BD"/>
    <w:rsid w:val="00184DEA"/>
    <w:rsid w:val="001A63BD"/>
    <w:rsid w:val="002173BE"/>
    <w:rsid w:val="00226EA1"/>
    <w:rsid w:val="002325C3"/>
    <w:rsid w:val="002345DE"/>
    <w:rsid w:val="0027376E"/>
    <w:rsid w:val="00282ED7"/>
    <w:rsid w:val="002B3DCE"/>
    <w:rsid w:val="002D2F2D"/>
    <w:rsid w:val="002F3B92"/>
    <w:rsid w:val="00301575"/>
    <w:rsid w:val="003623F6"/>
    <w:rsid w:val="003A4B84"/>
    <w:rsid w:val="003C58BE"/>
    <w:rsid w:val="00401B97"/>
    <w:rsid w:val="0041285E"/>
    <w:rsid w:val="00424CEF"/>
    <w:rsid w:val="00435CEE"/>
    <w:rsid w:val="00463459"/>
    <w:rsid w:val="004755A6"/>
    <w:rsid w:val="00475923"/>
    <w:rsid w:val="0048637E"/>
    <w:rsid w:val="004C3A87"/>
    <w:rsid w:val="004D000D"/>
    <w:rsid w:val="004D0855"/>
    <w:rsid w:val="004D3D04"/>
    <w:rsid w:val="004D67DB"/>
    <w:rsid w:val="004F7E3A"/>
    <w:rsid w:val="00530263"/>
    <w:rsid w:val="00546DA5"/>
    <w:rsid w:val="00571C10"/>
    <w:rsid w:val="005F2BBC"/>
    <w:rsid w:val="005F65C8"/>
    <w:rsid w:val="006337AD"/>
    <w:rsid w:val="006A5B42"/>
    <w:rsid w:val="006D11EB"/>
    <w:rsid w:val="006D68E0"/>
    <w:rsid w:val="006F0ECA"/>
    <w:rsid w:val="0073241C"/>
    <w:rsid w:val="00770E90"/>
    <w:rsid w:val="0078493A"/>
    <w:rsid w:val="00785E77"/>
    <w:rsid w:val="00786548"/>
    <w:rsid w:val="007E60A1"/>
    <w:rsid w:val="00802FCE"/>
    <w:rsid w:val="008349B7"/>
    <w:rsid w:val="00862835"/>
    <w:rsid w:val="00865FD2"/>
    <w:rsid w:val="00880829"/>
    <w:rsid w:val="00894AF6"/>
    <w:rsid w:val="008B2A4D"/>
    <w:rsid w:val="008C3379"/>
    <w:rsid w:val="008E147E"/>
    <w:rsid w:val="009026A0"/>
    <w:rsid w:val="00921BD3"/>
    <w:rsid w:val="0092450A"/>
    <w:rsid w:val="009432C0"/>
    <w:rsid w:val="00946CF7"/>
    <w:rsid w:val="00956EC1"/>
    <w:rsid w:val="0097743A"/>
    <w:rsid w:val="00981E97"/>
    <w:rsid w:val="009B5CAF"/>
    <w:rsid w:val="009C40FA"/>
    <w:rsid w:val="009E0FFE"/>
    <w:rsid w:val="009F2792"/>
    <w:rsid w:val="00A05849"/>
    <w:rsid w:val="00A05F8C"/>
    <w:rsid w:val="00A13A3B"/>
    <w:rsid w:val="00A24EDC"/>
    <w:rsid w:val="00A7715B"/>
    <w:rsid w:val="00A9129F"/>
    <w:rsid w:val="00A934B3"/>
    <w:rsid w:val="00AB43B3"/>
    <w:rsid w:val="00AD1F8A"/>
    <w:rsid w:val="00AD3BC3"/>
    <w:rsid w:val="00AD4F31"/>
    <w:rsid w:val="00AE5E79"/>
    <w:rsid w:val="00B13E38"/>
    <w:rsid w:val="00B146E7"/>
    <w:rsid w:val="00B34D98"/>
    <w:rsid w:val="00B43C75"/>
    <w:rsid w:val="00B9518B"/>
    <w:rsid w:val="00BB43D3"/>
    <w:rsid w:val="00BD1F1D"/>
    <w:rsid w:val="00BE7CF8"/>
    <w:rsid w:val="00BF3519"/>
    <w:rsid w:val="00C51809"/>
    <w:rsid w:val="00C56CCA"/>
    <w:rsid w:val="00C82C5A"/>
    <w:rsid w:val="00CC064A"/>
    <w:rsid w:val="00CE412D"/>
    <w:rsid w:val="00CE58C5"/>
    <w:rsid w:val="00CE59B2"/>
    <w:rsid w:val="00CE63E3"/>
    <w:rsid w:val="00CF4F41"/>
    <w:rsid w:val="00CF63C7"/>
    <w:rsid w:val="00D01989"/>
    <w:rsid w:val="00D01F24"/>
    <w:rsid w:val="00D07949"/>
    <w:rsid w:val="00D148A9"/>
    <w:rsid w:val="00D16AD2"/>
    <w:rsid w:val="00D21630"/>
    <w:rsid w:val="00D23990"/>
    <w:rsid w:val="00D25655"/>
    <w:rsid w:val="00D34E53"/>
    <w:rsid w:val="00D35E10"/>
    <w:rsid w:val="00D67351"/>
    <w:rsid w:val="00D71453"/>
    <w:rsid w:val="00D74847"/>
    <w:rsid w:val="00D94F9E"/>
    <w:rsid w:val="00DA03E8"/>
    <w:rsid w:val="00DB4948"/>
    <w:rsid w:val="00DD6B10"/>
    <w:rsid w:val="00DE65BA"/>
    <w:rsid w:val="00DF3003"/>
    <w:rsid w:val="00DF6B51"/>
    <w:rsid w:val="00E20D07"/>
    <w:rsid w:val="00E230C2"/>
    <w:rsid w:val="00E369A6"/>
    <w:rsid w:val="00E612C1"/>
    <w:rsid w:val="00E633E4"/>
    <w:rsid w:val="00E6426D"/>
    <w:rsid w:val="00EB3B52"/>
    <w:rsid w:val="00ED3DE0"/>
    <w:rsid w:val="00ED490C"/>
    <w:rsid w:val="00EE683B"/>
    <w:rsid w:val="00F008CA"/>
    <w:rsid w:val="00F119A7"/>
    <w:rsid w:val="00F12709"/>
    <w:rsid w:val="00F14012"/>
    <w:rsid w:val="00F14B2F"/>
    <w:rsid w:val="00F163EB"/>
    <w:rsid w:val="00F816BC"/>
    <w:rsid w:val="00F92C29"/>
    <w:rsid w:val="00F932FD"/>
    <w:rsid w:val="00FA22A1"/>
    <w:rsid w:val="00FD0F5B"/>
    <w:rsid w:val="00FD1B4E"/>
    <w:rsid w:val="00F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7AB12"/>
  <w15:docId w15:val="{4E7DC8FE-B450-4E73-AB7A-C821769C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CEE"/>
    <w:pPr>
      <w:spacing w:after="60" w:line="276" w:lineRule="auto"/>
    </w:pPr>
    <w:rPr>
      <w:color w:val="000000" w:themeColor="text1"/>
      <w:sz w:val="22"/>
    </w:rPr>
  </w:style>
  <w:style w:type="paragraph" w:styleId="berschrift1">
    <w:name w:val="heading 1"/>
    <w:aliases w:val="Aufzählung 1"/>
    <w:basedOn w:val="Listenabsatz"/>
    <w:next w:val="Standard"/>
    <w:link w:val="berschrift1Zchn"/>
    <w:uiPriority w:val="9"/>
    <w:qFormat/>
    <w:rsid w:val="004755A6"/>
    <w:pPr>
      <w:numPr>
        <w:numId w:val="3"/>
      </w:numPr>
      <w:spacing w:line="278" w:lineRule="auto"/>
      <w:outlineLvl w:val="0"/>
    </w:pPr>
    <w:rPr>
      <w:b/>
      <w:bCs/>
      <w:color w:val="DC0000"/>
      <w:sz w:val="28"/>
      <w:szCs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4755A6"/>
    <w:pPr>
      <w:spacing w:line="278" w:lineRule="auto"/>
      <w:ind w:left="0"/>
      <w:outlineLvl w:val="1"/>
    </w:pPr>
    <w:rPr>
      <w:b/>
      <w:bCs/>
      <w:sz w:val="24"/>
      <w:szCs w:val="24"/>
    </w:rPr>
  </w:style>
  <w:style w:type="paragraph" w:styleId="berschrift3">
    <w:name w:val="heading 3"/>
    <w:aliases w:val="Aufzählung 2"/>
    <w:basedOn w:val="Listenabsatz"/>
    <w:next w:val="Standard"/>
    <w:link w:val="berschrift3Zchn"/>
    <w:uiPriority w:val="9"/>
    <w:unhideWhenUsed/>
    <w:qFormat/>
    <w:rsid w:val="0078493A"/>
    <w:pPr>
      <w:numPr>
        <w:ilvl w:val="1"/>
        <w:numId w:val="16"/>
      </w:numPr>
      <w:outlineLvl w:val="2"/>
    </w:pPr>
    <w:rPr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Aufzählung 1 Zchn"/>
    <w:basedOn w:val="Absatz-Standardschriftart"/>
    <w:link w:val="berschrift1"/>
    <w:uiPriority w:val="9"/>
    <w:rsid w:val="006F0ECA"/>
    <w:rPr>
      <w:b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0ECA"/>
    <w:rPr>
      <w:b/>
      <w:bCs/>
      <w:sz w:val="24"/>
      <w:szCs w:val="24"/>
    </w:rPr>
  </w:style>
  <w:style w:type="character" w:customStyle="1" w:styleId="berschrift3Zchn">
    <w:name w:val="Überschrift 3 Zchn"/>
    <w:aliases w:val="Aufzählung 2 Zchn"/>
    <w:basedOn w:val="Absatz-Standardschriftart"/>
    <w:link w:val="berschrift3"/>
    <w:uiPriority w:val="9"/>
    <w:rsid w:val="0078493A"/>
    <w:rPr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D9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D9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D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D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D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D98"/>
    <w:rPr>
      <w:rFonts w:eastAsiaTheme="majorEastAsia" w:cstheme="majorBidi"/>
      <w:color w:val="272727" w:themeColor="text1" w:themeTint="D8"/>
    </w:rPr>
  </w:style>
  <w:style w:type="paragraph" w:styleId="Kopfzeile">
    <w:name w:val="header"/>
    <w:basedOn w:val="Standard"/>
    <w:link w:val="Kopf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ECA"/>
  </w:style>
  <w:style w:type="paragraph" w:styleId="Fuzeile">
    <w:name w:val="footer"/>
    <w:basedOn w:val="Standard"/>
    <w:link w:val="Fu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ECA"/>
  </w:style>
  <w:style w:type="paragraph" w:styleId="Zitat">
    <w:name w:val="Quote"/>
    <w:basedOn w:val="Standard"/>
    <w:next w:val="Standard"/>
    <w:link w:val="ZitatZchn"/>
    <w:uiPriority w:val="29"/>
    <w:rsid w:val="00B3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D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rsid w:val="00B34D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34D9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34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D9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rsid w:val="00B34D98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4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Footer,Headline"/>
    <w:uiPriority w:val="1"/>
    <w:rsid w:val="00D16AD2"/>
    <w:pPr>
      <w:spacing w:after="0" w:line="240" w:lineRule="auto"/>
    </w:pPr>
    <w:rPr>
      <w:color w:val="C7C7C4"/>
      <w:sz w:val="15"/>
    </w:rPr>
  </w:style>
  <w:style w:type="character" w:styleId="SchwacheHervorhebung">
    <w:name w:val="Subtle Emphasis"/>
    <w:aliases w:val="Hervorheben"/>
    <w:uiPriority w:val="19"/>
    <w:rsid w:val="000744B5"/>
    <w:rPr>
      <w:rFonts w:cs="Arial"/>
      <w:b/>
      <w:bCs/>
      <w:sz w:val="20"/>
      <w:szCs w:val="20"/>
      <w:lang w:val="en-US"/>
    </w:rPr>
  </w:style>
  <w:style w:type="character" w:styleId="Hervorhebung">
    <w:name w:val="Emphasis"/>
    <w:aliases w:val="FooterDeckblatt"/>
    <w:uiPriority w:val="20"/>
    <w:qFormat/>
    <w:rsid w:val="006F0ECA"/>
    <w:rPr>
      <w:b/>
      <w:bCs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571C10"/>
    <w:rPr>
      <w:color w:val="0563C1" w:themeColor="hyperlink"/>
      <w:u w:val="single"/>
    </w:rPr>
  </w:style>
  <w:style w:type="paragraph" w:styleId="Verzeichnis6">
    <w:name w:val="toc 6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571C10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Cs w:val="22"/>
    </w:rPr>
  </w:style>
  <w:style w:type="paragraph" w:customStyle="1" w:styleId="Text">
    <w:name w:val="Text"/>
    <w:link w:val="TextZchn"/>
    <w:qFormat/>
    <w:rsid w:val="004755A6"/>
    <w:pPr>
      <w:tabs>
        <w:tab w:val="left" w:pos="5400"/>
        <w:tab w:val="left" w:pos="8505"/>
      </w:tabs>
    </w:pPr>
    <w:rPr>
      <w:color w:val="000000" w:themeColor="text1"/>
      <w:sz w:val="22"/>
    </w:rPr>
  </w:style>
  <w:style w:type="paragraph" w:styleId="Untertitel">
    <w:name w:val="Subtitle"/>
    <w:aliases w:val="rot_unterstrichen"/>
    <w:basedOn w:val="Standard"/>
    <w:next w:val="Standard"/>
    <w:link w:val="UntertitelZchn"/>
    <w:uiPriority w:val="11"/>
    <w:rsid w:val="00435CEE"/>
    <w:pPr>
      <w:ind w:left="907"/>
    </w:pPr>
    <w:rPr>
      <w:sz w:val="20"/>
      <w:u w:val="thick" w:color="DC0000"/>
      <w:lang w:val="en-US"/>
    </w:rPr>
  </w:style>
  <w:style w:type="character" w:customStyle="1" w:styleId="UntertitelZchn">
    <w:name w:val="Untertitel Zchn"/>
    <w:aliases w:val="rot_unterstrichen Zchn"/>
    <w:basedOn w:val="Absatz-Standardschriftart"/>
    <w:link w:val="Untertitel"/>
    <w:uiPriority w:val="11"/>
    <w:rsid w:val="00F816BC"/>
    <w:rPr>
      <w:u w:val="thick" w:color="DC0000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63BD"/>
    <w:rPr>
      <w:color w:val="605E5C"/>
      <w:shd w:val="clear" w:color="auto" w:fill="E1DFDD"/>
    </w:rPr>
  </w:style>
  <w:style w:type="paragraph" w:customStyle="1" w:styleId="berschrift">
    <w:name w:val="Überschrift"/>
    <w:next w:val="Standard"/>
    <w:qFormat/>
    <w:rsid w:val="004755A6"/>
    <w:rPr>
      <w:b/>
      <w:bCs/>
      <w:color w:val="DC0000"/>
      <w:sz w:val="28"/>
      <w:szCs w:val="28"/>
      <w:lang w:val="de-DE"/>
    </w:rPr>
  </w:style>
  <w:style w:type="numbering" w:customStyle="1" w:styleId="AktuelleListe1">
    <w:name w:val="Aktuelle Liste1"/>
    <w:uiPriority w:val="99"/>
    <w:rsid w:val="004755A6"/>
    <w:pPr>
      <w:numPr>
        <w:numId w:val="15"/>
      </w:numPr>
    </w:pPr>
  </w:style>
  <w:style w:type="paragraph" w:customStyle="1" w:styleId="Zwischenberschrift">
    <w:name w:val="Zwischenüberschrift"/>
    <w:basedOn w:val="Standard"/>
    <w:next w:val="Text"/>
    <w:qFormat/>
    <w:rsid w:val="004755A6"/>
    <w:pPr>
      <w:tabs>
        <w:tab w:val="left" w:pos="5400"/>
        <w:tab w:val="left" w:pos="8505"/>
      </w:tabs>
    </w:pPr>
    <w:rPr>
      <w:b/>
      <w:bCs/>
      <w:color w:val="999999"/>
      <w:lang w:val="de-DE"/>
    </w:rPr>
  </w:style>
  <w:style w:type="paragraph" w:customStyle="1" w:styleId="Hervorheben2">
    <w:name w:val="Hervorheben 2"/>
    <w:basedOn w:val="Standard"/>
    <w:next w:val="Standard"/>
    <w:qFormat/>
    <w:rsid w:val="004755A6"/>
    <w:rPr>
      <w:color w:val="DC0000"/>
    </w:rPr>
  </w:style>
  <w:style w:type="paragraph" w:customStyle="1" w:styleId="Aufzhlung3">
    <w:name w:val="Aufzählung 3"/>
    <w:basedOn w:val="berschrift3"/>
    <w:next w:val="Standard"/>
    <w:qFormat/>
    <w:rsid w:val="0078493A"/>
    <w:pPr>
      <w:numPr>
        <w:ilvl w:val="2"/>
      </w:numPr>
      <w:ind w:left="540" w:hanging="540"/>
    </w:pPr>
    <w:rPr>
      <w:bCs w:val="0"/>
      <w:sz w:val="22"/>
    </w:rPr>
  </w:style>
  <w:style w:type="table" w:customStyle="1" w:styleId="WTabelleohneKopfzeile">
    <w:name w:val="ÖW Tabelle ohne Kopfzeile"/>
    <w:basedOn w:val="NormaleTabelle"/>
    <w:uiPriority w:val="99"/>
    <w:rsid w:val="00DE65BA"/>
    <w:pPr>
      <w:spacing w:after="0" w:line="240" w:lineRule="auto"/>
    </w:pPr>
    <w:rPr>
      <w:rFonts w:cs="Times New Roman"/>
      <w:kern w:val="0"/>
      <w:sz w:val="18"/>
      <w14:ligatures w14:val="none"/>
    </w:rPr>
    <w:tblPr>
      <w:tblInd w:w="108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85" w:type="dxa"/>
        <w:bottom w:w="85" w:type="dxa"/>
      </w:tblCellMar>
    </w:tblPr>
    <w:tcPr>
      <w:vAlign w:val="bottom"/>
    </w:tcPr>
  </w:style>
  <w:style w:type="paragraph" w:customStyle="1" w:styleId="rot-unterstrichen">
    <w:name w:val="rot-unterstrichen"/>
    <w:basedOn w:val="Text"/>
    <w:next w:val="Text"/>
    <w:link w:val="rot-unterstrichenZchn"/>
    <w:qFormat/>
    <w:rsid w:val="00F14B2F"/>
    <w:pPr>
      <w:tabs>
        <w:tab w:val="clear" w:pos="5400"/>
        <w:tab w:val="clear" w:pos="8505"/>
      </w:tabs>
      <w:spacing w:after="120" w:line="276" w:lineRule="auto"/>
      <w:ind w:left="907"/>
    </w:pPr>
    <w:rPr>
      <w:u w:val="thick" w:color="DC0000"/>
      <w:lang w:val="en-US"/>
    </w:rPr>
  </w:style>
  <w:style w:type="character" w:customStyle="1" w:styleId="TextZchn">
    <w:name w:val="Text Zchn"/>
    <w:basedOn w:val="Absatz-Standardschriftart"/>
    <w:link w:val="Text"/>
    <w:rsid w:val="00F14B2F"/>
    <w:rPr>
      <w:color w:val="000000" w:themeColor="text1"/>
      <w:sz w:val="22"/>
    </w:rPr>
  </w:style>
  <w:style w:type="character" w:customStyle="1" w:styleId="rot-unterstrichenZchn">
    <w:name w:val="rot-unterstrichen Zchn"/>
    <w:basedOn w:val="TextZchn"/>
    <w:link w:val="rot-unterstrichen"/>
    <w:rsid w:val="00F14B2F"/>
    <w:rPr>
      <w:color w:val="000000" w:themeColor="text1"/>
      <w:sz w:val="22"/>
      <w:u w:val="thick" w:color="DC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ernblick-montafon.at/fr/press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ew.sharepoint.com/sites/intranet-assets/Allgemein/en_Flie&#223;text_extern_NEU.dotx" TargetMode="External"/></Relationships>
</file>

<file path=word/theme/theme1.xml><?xml version="1.0" encoding="utf-8"?>
<a:theme xmlns:a="http://schemas.openxmlformats.org/drawingml/2006/main" name="Office">
  <a:themeElements>
    <a:clrScheme name="Office 2013 –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510C0AC210A43828962735EF5EF4C" ma:contentTypeVersion="10" ma:contentTypeDescription="Ein neues Dokument erstellen." ma:contentTypeScope="" ma:versionID="263397371161c157467157a6fe6b0a24">
  <xsd:schema xmlns:xsd="http://www.w3.org/2001/XMLSchema" xmlns:xs="http://www.w3.org/2001/XMLSchema" xmlns:p="http://schemas.microsoft.com/office/2006/metadata/properties" xmlns:ns2="e88a6fb1-3d92-42e8-8552-d6b83ea76391" xmlns:ns3="bf6d2344-a26b-456f-8e61-7ec650c78c3c" targetNamespace="http://schemas.microsoft.com/office/2006/metadata/properties" ma:root="true" ma:fieldsID="b088358be3bf4d6f220f8f64c65cea10" ns2:_="" ns3:_="">
    <xsd:import namespace="e88a6fb1-3d92-42e8-8552-d6b83ea76391"/>
    <xsd:import namespace="bf6d2344-a26b-456f-8e61-7ec650c78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a6fb1-3d92-42e8-8552-d6b83ea76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0b66cef-469c-4a02-8bdc-619ec92ea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d2344-a26b-456f-8e61-7ec650c78c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c2a889-bf35-41c9-9aa2-0d591bcd6d0f}" ma:internalName="TaxCatchAll" ma:showField="CatchAllData" ma:web="82a75c68-01af-4751-97db-9a19e254d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d2344-a26b-456f-8e61-7ec650c78c3c" xsi:nil="true"/>
    <lcf76f155ced4ddcb4097134ff3c332f xmlns="e88a6fb1-3d92-42e8-8552-d6b83ea7639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B7EBD-EAB5-D14A-A5A1-3DF9C16AEB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A191A2-D261-4BAD-8B3B-6903E06E5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a6fb1-3d92-42e8-8552-d6b83ea76391"/>
    <ds:schemaRef ds:uri="bf6d2344-a26b-456f-8e61-7ec650c78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E1A51-06EA-4536-8D0A-3C8BD6478CF0}">
  <ds:schemaRefs>
    <ds:schemaRef ds:uri="http://schemas.microsoft.com/office/2006/metadata/properties"/>
    <ds:schemaRef ds:uri="http://schemas.microsoft.com/office/infopath/2007/PartnerControls"/>
    <ds:schemaRef ds:uri="bf6d2344-a26b-456f-8e61-7ec650c78c3c"/>
    <ds:schemaRef ds:uri="e88a6fb1-3d92-42e8-8552-d6b83ea76391"/>
  </ds:schemaRefs>
</ds:datastoreItem>
</file>

<file path=customXml/itemProps4.xml><?xml version="1.0" encoding="utf-8"?>
<ds:datastoreItem xmlns:ds="http://schemas.openxmlformats.org/officeDocument/2006/customXml" ds:itemID="{B604410E-8384-4CBB-92CE-54A5134D9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en_Fließtext_extern_NEU</Template>
  <TotalTime>0</TotalTime>
  <Pages>2</Pages>
  <Words>555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Saurer, Rosa</dc:creator>
  <cp:keywords/>
  <dc:description/>
  <cp:lastModifiedBy>Saurer, Rosa</cp:lastModifiedBy>
  <cp:revision>10</cp:revision>
  <cp:lastPrinted>2024-08-13T11:22:00Z</cp:lastPrinted>
  <dcterms:created xsi:type="dcterms:W3CDTF">2026-03-11T09:13:00Z</dcterms:created>
  <dcterms:modified xsi:type="dcterms:W3CDTF">2026-03-17T13:51:00Z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0x010100880510C0AC210A43828962735EF5EF4C</vt:lpwstr>
  </property>
  <property fmtid="{D5CDD505-2E9C-101B-9397-08002B2CF9AE}" pid="3" name="MediaServiceImageTags">
    <vt:lpwstr/>
  </property>
</Properties>
</file>