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licht"/>
        <w:tblW w:w="8364" w:type="dxa"/>
        <w:tblLook w:val="04A0" w:firstRow="1" w:lastRow="0" w:firstColumn="1" w:lastColumn="0" w:noHBand="0" w:noVBand="1"/>
      </w:tblPr>
      <w:tblGrid>
        <w:gridCol w:w="3768"/>
        <w:gridCol w:w="2349"/>
        <w:gridCol w:w="2247"/>
      </w:tblGrid>
      <w:tr w:rsidR="003E74AE" w:rsidRPr="00D56057" w14:paraId="34C164E0" w14:textId="77777777" w:rsidTr="00126B39">
        <w:trPr>
          <w:trHeight w:val="1126"/>
        </w:trPr>
        <w:tc>
          <w:tcPr>
            <w:tcW w:w="3768" w:type="dxa"/>
          </w:tcPr>
          <w:p w14:paraId="34C164DC" w14:textId="04D3280A" w:rsidR="003E74AE" w:rsidRPr="00D56057" w:rsidRDefault="009F0426" w:rsidP="00684BB3">
            <w:pPr>
              <w:overflowPunct w:val="0"/>
              <w:snapToGrid w:val="0"/>
              <w:rPr>
                <w:b/>
                <w:bCs/>
                <w:i/>
                <w:color w:val="00000A"/>
                <w:szCs w:val="20"/>
              </w:rPr>
            </w:pPr>
            <w:r w:rsidRPr="00D56057">
              <w:rPr>
                <w:b/>
                <w:bCs/>
                <w:i/>
                <w:color w:val="00000A"/>
                <w:szCs w:val="20"/>
              </w:rPr>
              <w:br/>
            </w:r>
            <w:r w:rsidR="008C0FED">
              <w:rPr>
                <w:b/>
                <w:bCs/>
                <w:i/>
                <w:color w:val="00000A"/>
                <w:szCs w:val="20"/>
              </w:rPr>
              <w:t>Praktijk naam</w:t>
            </w:r>
            <w:r w:rsidRPr="00D56057">
              <w:rPr>
                <w:b/>
                <w:bCs/>
                <w:i/>
                <w:color w:val="00000A"/>
                <w:szCs w:val="20"/>
              </w:rPr>
              <w:br/>
            </w:r>
            <w:r w:rsidRPr="00D56057">
              <w:rPr>
                <w:b/>
                <w:bCs/>
                <w:i/>
                <w:color w:val="00000A"/>
                <w:szCs w:val="20"/>
              </w:rPr>
              <w:br/>
            </w:r>
          </w:p>
        </w:tc>
        <w:tc>
          <w:tcPr>
            <w:tcW w:w="4596" w:type="dxa"/>
            <w:gridSpan w:val="2"/>
          </w:tcPr>
          <w:p w14:paraId="34C164DD" w14:textId="77777777" w:rsidR="003E74AE" w:rsidRPr="00D56057" w:rsidRDefault="003E74AE" w:rsidP="00684BB3">
            <w:pPr>
              <w:overflowPunct w:val="0"/>
              <w:rPr>
                <w:rFonts w:eastAsia="Calibri" w:cs="Calibri"/>
                <w:b/>
                <w:bCs/>
                <w:color w:val="000000"/>
                <w:szCs w:val="20"/>
              </w:rPr>
            </w:pPr>
          </w:p>
          <w:p w14:paraId="34C164DE" w14:textId="3F6CCD5E" w:rsidR="003E74AE" w:rsidRPr="00D56057" w:rsidRDefault="0014312B" w:rsidP="00684BB3">
            <w:pPr>
              <w:pStyle w:val="Kop2"/>
              <w:rPr>
                <w:rFonts w:eastAsia="Calibri"/>
                <w:sz w:val="20"/>
                <w:szCs w:val="20"/>
              </w:rPr>
            </w:pPr>
            <w:r w:rsidRPr="00D56057">
              <w:rPr>
                <w:rFonts w:eastAsia="Calibri"/>
                <w:sz w:val="20"/>
                <w:szCs w:val="20"/>
              </w:rPr>
              <w:t xml:space="preserve">Protocol </w:t>
            </w:r>
          </w:p>
          <w:p w14:paraId="34C164DF" w14:textId="77777777" w:rsidR="003E74AE" w:rsidRPr="00D56057" w:rsidRDefault="003E74AE" w:rsidP="00684BB3">
            <w:pPr>
              <w:overflowPunct w:val="0"/>
              <w:rPr>
                <w:b/>
                <w:bCs/>
                <w:color w:val="00000A"/>
                <w:szCs w:val="20"/>
              </w:rPr>
            </w:pPr>
          </w:p>
        </w:tc>
      </w:tr>
      <w:tr w:rsidR="003E74AE" w:rsidRPr="00D56057" w14:paraId="34C164E4" w14:textId="77777777" w:rsidTr="00126B39">
        <w:trPr>
          <w:trHeight w:val="151"/>
        </w:trPr>
        <w:tc>
          <w:tcPr>
            <w:tcW w:w="3768" w:type="dxa"/>
            <w:vMerge w:val="restart"/>
          </w:tcPr>
          <w:p w14:paraId="34C164E1" w14:textId="77777777" w:rsidR="003E74AE" w:rsidRPr="00D56057" w:rsidRDefault="003E74AE" w:rsidP="00684BB3">
            <w:pPr>
              <w:overflowPunct w:val="0"/>
              <w:snapToGrid w:val="0"/>
              <w:jc w:val="center"/>
              <w:rPr>
                <w:b/>
                <w:bCs/>
                <w:color w:val="00000A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34C164E2" w14:textId="04C76A20" w:rsidR="003E74AE" w:rsidRPr="00D56057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cs="Arial"/>
                <w:b/>
                <w:bCs/>
                <w:color w:val="00000A"/>
                <w:szCs w:val="20"/>
                <w:lang w:val="fr-FR"/>
              </w:rPr>
            </w:pPr>
            <w:r w:rsidRPr="00D56057">
              <w:rPr>
                <w:rFonts w:cs="Arial"/>
                <w:b/>
                <w:bCs/>
                <w:color w:val="00000A"/>
                <w:szCs w:val="20"/>
                <w:lang w:val="fr-FR"/>
              </w:rPr>
              <w:t>Auteur</w:t>
            </w:r>
          </w:p>
        </w:tc>
        <w:tc>
          <w:tcPr>
            <w:tcW w:w="2247" w:type="dxa"/>
            <w:vAlign w:val="center"/>
          </w:tcPr>
          <w:p w14:paraId="34C164E3" w14:textId="33F52B68" w:rsidR="003E74AE" w:rsidRPr="00D56057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cs="Arial"/>
                <w:color w:val="00000A"/>
                <w:szCs w:val="20"/>
              </w:rPr>
            </w:pPr>
          </w:p>
        </w:tc>
      </w:tr>
      <w:tr w:rsidR="003E74AE" w:rsidRPr="00D56057" w14:paraId="34C164E8" w14:textId="77777777" w:rsidTr="00126B39">
        <w:trPr>
          <w:trHeight w:val="155"/>
        </w:trPr>
        <w:tc>
          <w:tcPr>
            <w:tcW w:w="3768" w:type="dxa"/>
            <w:vMerge/>
          </w:tcPr>
          <w:p w14:paraId="34C164E5" w14:textId="77777777" w:rsidR="003E74AE" w:rsidRPr="00D56057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34C164E6" w14:textId="3A19DCB3" w:rsidR="003E74AE" w:rsidRPr="00D56057" w:rsidRDefault="003E74AE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cs="Arial"/>
                <w:b/>
                <w:bCs/>
                <w:color w:val="00000A"/>
                <w:szCs w:val="20"/>
              </w:rPr>
            </w:pPr>
            <w:r w:rsidRPr="00D56057">
              <w:rPr>
                <w:rFonts w:cs="Arial"/>
                <w:b/>
                <w:bCs/>
                <w:color w:val="00000A"/>
                <w:szCs w:val="20"/>
              </w:rPr>
              <w:t>Vaststellingsdatum</w:t>
            </w:r>
          </w:p>
        </w:tc>
        <w:tc>
          <w:tcPr>
            <w:tcW w:w="2247" w:type="dxa"/>
            <w:vAlign w:val="center"/>
          </w:tcPr>
          <w:p w14:paraId="34C164E7" w14:textId="5F8F142A" w:rsidR="003E74AE" w:rsidRPr="00D56057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cs="Arial"/>
                <w:color w:val="00000A"/>
                <w:szCs w:val="20"/>
              </w:rPr>
            </w:pPr>
          </w:p>
        </w:tc>
      </w:tr>
      <w:tr w:rsidR="00126B39" w:rsidRPr="00D56057" w14:paraId="0ED7DAA8" w14:textId="77777777" w:rsidTr="00126B39">
        <w:trPr>
          <w:trHeight w:val="155"/>
        </w:trPr>
        <w:tc>
          <w:tcPr>
            <w:tcW w:w="3768" w:type="dxa"/>
            <w:vMerge/>
          </w:tcPr>
          <w:p w14:paraId="1484067A" w14:textId="77777777" w:rsidR="00126B39" w:rsidRPr="00D56057" w:rsidRDefault="00126B39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27F92288" w14:textId="713EFE8D" w:rsidR="00126B39" w:rsidRPr="00D56057" w:rsidRDefault="00126B39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cs="Arial"/>
                <w:b/>
                <w:bCs/>
                <w:color w:val="00000A"/>
                <w:szCs w:val="20"/>
              </w:rPr>
            </w:pPr>
            <w:r w:rsidRPr="00D56057">
              <w:rPr>
                <w:rFonts w:cs="Arial"/>
                <w:b/>
                <w:bCs/>
                <w:color w:val="00000A"/>
                <w:szCs w:val="20"/>
              </w:rPr>
              <w:t>Herzieningsdatum</w:t>
            </w:r>
          </w:p>
        </w:tc>
        <w:tc>
          <w:tcPr>
            <w:tcW w:w="2247" w:type="dxa"/>
            <w:vAlign w:val="center"/>
          </w:tcPr>
          <w:p w14:paraId="1BAE7554" w14:textId="77777777" w:rsidR="00126B39" w:rsidRPr="00D56057" w:rsidRDefault="00126B39" w:rsidP="00684BB3">
            <w:pPr>
              <w:tabs>
                <w:tab w:val="left" w:pos="1418"/>
              </w:tabs>
              <w:overflowPunct w:val="0"/>
              <w:snapToGrid w:val="0"/>
              <w:rPr>
                <w:rFonts w:cs="Arial"/>
                <w:b/>
                <w:bCs/>
                <w:color w:val="00000A"/>
                <w:szCs w:val="20"/>
              </w:rPr>
            </w:pPr>
          </w:p>
        </w:tc>
      </w:tr>
      <w:tr w:rsidR="003E74AE" w:rsidRPr="00D56057" w14:paraId="34C164EC" w14:textId="77777777" w:rsidTr="00126B39">
        <w:trPr>
          <w:trHeight w:val="356"/>
        </w:trPr>
        <w:tc>
          <w:tcPr>
            <w:tcW w:w="3768" w:type="dxa"/>
            <w:vMerge/>
          </w:tcPr>
          <w:p w14:paraId="34C164E9" w14:textId="77777777" w:rsidR="003E74AE" w:rsidRPr="00D56057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34C164EA" w14:textId="18B85884" w:rsidR="003E74AE" w:rsidRPr="00D56057" w:rsidRDefault="00137619" w:rsidP="001D088E">
            <w:pPr>
              <w:tabs>
                <w:tab w:val="left" w:pos="1418"/>
              </w:tabs>
              <w:overflowPunct w:val="0"/>
              <w:snapToGrid w:val="0"/>
              <w:rPr>
                <w:rFonts w:cs="Arial"/>
                <w:b/>
                <w:bCs/>
                <w:color w:val="00000A"/>
                <w:szCs w:val="20"/>
              </w:rPr>
            </w:pPr>
            <w:r w:rsidRPr="00D56057">
              <w:rPr>
                <w:rFonts w:cs="Arial"/>
                <w:b/>
                <w:bCs/>
                <w:color w:val="00000A"/>
                <w:szCs w:val="20"/>
              </w:rPr>
              <w:t>Bestemd voor</w:t>
            </w:r>
            <w:r w:rsidR="003E74AE" w:rsidRPr="00D56057">
              <w:rPr>
                <w:rFonts w:cs="Arial"/>
                <w:b/>
                <w:bCs/>
                <w:color w:val="00000A"/>
                <w:szCs w:val="20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34C164EB" w14:textId="41C2E56F" w:rsidR="003E74AE" w:rsidRPr="00D56057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cs="Arial"/>
                <w:b/>
                <w:bCs/>
                <w:color w:val="00000A"/>
                <w:szCs w:val="20"/>
              </w:rPr>
            </w:pPr>
          </w:p>
        </w:tc>
      </w:tr>
    </w:tbl>
    <w:p w14:paraId="34C164ED" w14:textId="77777777" w:rsidR="00936E2C" w:rsidRPr="00D56057" w:rsidRDefault="00936E2C" w:rsidP="003E74AE">
      <w:pPr>
        <w:rPr>
          <w:b/>
          <w:szCs w:val="20"/>
        </w:rPr>
      </w:pPr>
    </w:p>
    <w:p w14:paraId="34C164EE" w14:textId="77777777" w:rsidR="0014312B" w:rsidRPr="00D56057" w:rsidRDefault="0014312B" w:rsidP="0014312B">
      <w:pPr>
        <w:pStyle w:val="Kop2"/>
        <w:rPr>
          <w:sz w:val="20"/>
          <w:szCs w:val="20"/>
        </w:rPr>
      </w:pPr>
      <w:r w:rsidRPr="00D56057">
        <w:rPr>
          <w:sz w:val="20"/>
          <w:szCs w:val="20"/>
        </w:rPr>
        <w:t>Doel</w:t>
      </w:r>
    </w:p>
    <w:p w14:paraId="2BAF2735" w14:textId="77777777" w:rsidR="00951079" w:rsidRPr="008C0FED" w:rsidRDefault="00951079" w:rsidP="00951079">
      <w:pPr>
        <w:rPr>
          <w:color w:val="009380"/>
          <w:szCs w:val="20"/>
        </w:rPr>
      </w:pPr>
    </w:p>
    <w:p w14:paraId="797FDDD0" w14:textId="77777777" w:rsidR="00951079" w:rsidRPr="008C0FED" w:rsidRDefault="00951079" w:rsidP="00951079">
      <w:pPr>
        <w:rPr>
          <w:b/>
          <w:color w:val="009380"/>
          <w:szCs w:val="20"/>
        </w:rPr>
      </w:pPr>
      <w:r w:rsidRPr="008C0FED">
        <w:rPr>
          <w:b/>
          <w:color w:val="009380"/>
          <w:szCs w:val="20"/>
        </w:rPr>
        <w:t>Werkwijze:</w:t>
      </w:r>
    </w:p>
    <w:p w14:paraId="34C1652D" w14:textId="77777777" w:rsidR="0014312B" w:rsidRPr="00D56057" w:rsidRDefault="0014312B" w:rsidP="000A75BF">
      <w:pPr>
        <w:rPr>
          <w:szCs w:val="20"/>
        </w:rPr>
      </w:pPr>
    </w:p>
    <w:p w14:paraId="34C1652E" w14:textId="77777777" w:rsidR="00306447" w:rsidRPr="00D56057" w:rsidRDefault="009F0426" w:rsidP="003E74AE">
      <w:pPr>
        <w:rPr>
          <w:szCs w:val="20"/>
        </w:rPr>
      </w:pPr>
      <w:r w:rsidRPr="00D56057">
        <w:rPr>
          <w:b/>
          <w:szCs w:val="20"/>
        </w:rPr>
        <w:t>Disclaimer</w:t>
      </w:r>
      <w:r w:rsidRPr="00D56057">
        <w:rPr>
          <w:szCs w:val="20"/>
        </w:rPr>
        <w:t xml:space="preserve">: </w:t>
      </w:r>
      <w:r w:rsidRPr="00D56057">
        <w:rPr>
          <w:szCs w:val="20"/>
        </w:rPr>
        <w:br/>
      </w:r>
      <w:r w:rsidRPr="00D56057">
        <w:rPr>
          <w:i/>
          <w:szCs w:val="20"/>
        </w:rPr>
        <w:t>Dit voorbeeld kan als basis dienen als onderdeel van uw kwaliteitsmanagementsysteem. Belangrijk is om voor uw eigen praktijk te bepalen welke specifieke aanvullingen en/of aanpassingen nodig of gewenst zijn.</w:t>
      </w:r>
    </w:p>
    <w:sectPr w:rsidR="00306447" w:rsidRPr="00D56057" w:rsidSect="003B1737">
      <w:headerReference w:type="default" r:id="rId10"/>
      <w:footerReference w:type="default" r:id="rId11"/>
      <w:pgSz w:w="11906" w:h="16838"/>
      <w:pgMar w:top="2835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CCC0" w14:textId="77777777" w:rsidR="00A1440C" w:rsidRDefault="00A1440C" w:rsidP="004F45D2">
      <w:pPr>
        <w:spacing w:line="240" w:lineRule="auto"/>
      </w:pPr>
      <w:r>
        <w:separator/>
      </w:r>
    </w:p>
  </w:endnote>
  <w:endnote w:type="continuationSeparator" w:id="0">
    <w:p w14:paraId="5EE1809F" w14:textId="77777777" w:rsidR="00A1440C" w:rsidRDefault="00A1440C" w:rsidP="004F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Expanded BT;Century Exp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6535" w14:textId="77777777" w:rsidR="00FD7603" w:rsidRPr="00A6485D" w:rsidRDefault="00000000">
    <w:pPr>
      <w:pStyle w:val="Voettekst"/>
      <w:jc w:val="right"/>
      <w:rPr>
        <w:rStyle w:val="Subtieleverwijzing"/>
      </w:rPr>
    </w:pPr>
    <w:sdt>
      <w:sdtPr>
        <w:rPr>
          <w:smallCaps/>
          <w:color w:val="262626" w:themeColor="text1" w:themeTint="D9"/>
          <w:sz w:val="14"/>
        </w:rPr>
        <w:id w:val="-768475565"/>
        <w:docPartObj>
          <w:docPartGallery w:val="Page Numbers (Bottom of Page)"/>
          <w:docPartUnique/>
        </w:docPartObj>
      </w:sdtPr>
      <w:sdtEndPr>
        <w:rPr>
          <w:rStyle w:val="Subtieleverwijzing"/>
        </w:rPr>
      </w:sdtEndPr>
      <w:sdtContent>
        <w:r w:rsidR="00FD7603" w:rsidRPr="00A6485D">
          <w:rPr>
            <w:rStyle w:val="Subtieleverwijzing"/>
          </w:rPr>
          <w:fldChar w:fldCharType="begin"/>
        </w:r>
        <w:r w:rsidR="00FD7603" w:rsidRPr="00A6485D">
          <w:rPr>
            <w:rStyle w:val="Subtieleverwijzing"/>
          </w:rPr>
          <w:instrText>PAGE   \* MERGEFORMAT</w:instrText>
        </w:r>
        <w:r w:rsidR="00FD7603" w:rsidRPr="00A6485D">
          <w:rPr>
            <w:rStyle w:val="Subtieleverwijzing"/>
          </w:rPr>
          <w:fldChar w:fldCharType="separate"/>
        </w:r>
        <w:r w:rsidR="0014312B">
          <w:rPr>
            <w:rStyle w:val="Subtieleverwijzing"/>
            <w:noProof/>
          </w:rPr>
          <w:t>1</w:t>
        </w:r>
        <w:r w:rsidR="00FD7603" w:rsidRPr="00A6485D">
          <w:rPr>
            <w:rStyle w:val="Subtieleverwijzing"/>
          </w:rPr>
          <w:fldChar w:fldCharType="end"/>
        </w:r>
      </w:sdtContent>
    </w:sdt>
  </w:p>
  <w:p w14:paraId="34C16536" w14:textId="77777777" w:rsidR="00FD7603" w:rsidRPr="00A6485D" w:rsidRDefault="00FD7603" w:rsidP="00A6485D">
    <w:pPr>
      <w:pStyle w:val="Voettekst"/>
      <w:jc w:val="center"/>
      <w:rPr>
        <w:rStyle w:val="Subtieleverwijzing"/>
      </w:rPr>
    </w:pPr>
  </w:p>
  <w:p w14:paraId="34C16537" w14:textId="77777777" w:rsidR="004F45D2" w:rsidRDefault="004F45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7BEF" w14:textId="77777777" w:rsidR="00A1440C" w:rsidRDefault="00A1440C" w:rsidP="004F45D2">
      <w:pPr>
        <w:spacing w:line="240" w:lineRule="auto"/>
      </w:pPr>
      <w:r>
        <w:separator/>
      </w:r>
    </w:p>
  </w:footnote>
  <w:footnote w:type="continuationSeparator" w:id="0">
    <w:p w14:paraId="593135B2" w14:textId="77777777" w:rsidR="00A1440C" w:rsidRDefault="00A1440C" w:rsidP="004F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D270" w14:textId="5B4D4BB4" w:rsidR="00AD01DE" w:rsidRDefault="00AD01DE">
    <w:pPr>
      <w:pStyle w:val="Koptekst"/>
    </w:pPr>
    <w:r>
      <w:tab/>
    </w:r>
    <w:r>
      <w:tab/>
      <w:t>LOGO PRAKTIJK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2EC6"/>
    <w:multiLevelType w:val="hybridMultilevel"/>
    <w:tmpl w:val="4A6A3B60"/>
    <w:lvl w:ilvl="0" w:tplc="618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37E01"/>
    <w:multiLevelType w:val="hybridMultilevel"/>
    <w:tmpl w:val="7FD6923E"/>
    <w:lvl w:ilvl="0" w:tplc="328A53F2">
      <w:start w:val="1"/>
      <w:numFmt w:val="bullet"/>
      <w:lvlText w:val="–"/>
      <w:lvlJc w:val="left"/>
      <w:pPr>
        <w:ind w:left="1068" w:hanging="360"/>
      </w:pPr>
      <w:rPr>
        <w:rFonts w:ascii="Trebuchet MS" w:hAnsi="Trebuchet M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3475DC0"/>
    <w:multiLevelType w:val="multilevel"/>
    <w:tmpl w:val="D1DC6276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9C49F2"/>
    <w:multiLevelType w:val="hybridMultilevel"/>
    <w:tmpl w:val="01C432B6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1C3802"/>
    <w:multiLevelType w:val="hybridMultilevel"/>
    <w:tmpl w:val="B2A2A7EE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2AA7C51"/>
    <w:multiLevelType w:val="multilevel"/>
    <w:tmpl w:val="069289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232E13"/>
    <w:multiLevelType w:val="multilevel"/>
    <w:tmpl w:val="A170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F032D"/>
    <w:multiLevelType w:val="hybridMultilevel"/>
    <w:tmpl w:val="821CF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3112D"/>
    <w:multiLevelType w:val="hybridMultilevel"/>
    <w:tmpl w:val="44FCDF10"/>
    <w:lvl w:ilvl="0" w:tplc="618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610712">
    <w:abstractNumId w:val="2"/>
  </w:num>
  <w:num w:numId="2" w16cid:durableId="970743957">
    <w:abstractNumId w:val="8"/>
  </w:num>
  <w:num w:numId="3" w16cid:durableId="195436562">
    <w:abstractNumId w:val="3"/>
  </w:num>
  <w:num w:numId="4" w16cid:durableId="1753771205">
    <w:abstractNumId w:val="0"/>
  </w:num>
  <w:num w:numId="5" w16cid:durableId="1093353063">
    <w:abstractNumId w:val="1"/>
  </w:num>
  <w:num w:numId="6" w16cid:durableId="1740210124">
    <w:abstractNumId w:val="5"/>
  </w:num>
  <w:num w:numId="7" w16cid:durableId="884416857">
    <w:abstractNumId w:val="7"/>
  </w:num>
  <w:num w:numId="8" w16cid:durableId="2103867700">
    <w:abstractNumId w:val="4"/>
  </w:num>
  <w:num w:numId="9" w16cid:durableId="52232716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5"/>
    <w:rsid w:val="00002865"/>
    <w:rsid w:val="000A75BF"/>
    <w:rsid w:val="000D3316"/>
    <w:rsid w:val="00126B39"/>
    <w:rsid w:val="00137619"/>
    <w:rsid w:val="0014312B"/>
    <w:rsid w:val="001841DF"/>
    <w:rsid w:val="001D088E"/>
    <w:rsid w:val="00227074"/>
    <w:rsid w:val="00243F8D"/>
    <w:rsid w:val="00244776"/>
    <w:rsid w:val="002619C9"/>
    <w:rsid w:val="00270150"/>
    <w:rsid w:val="002F67BA"/>
    <w:rsid w:val="00306447"/>
    <w:rsid w:val="00314E0F"/>
    <w:rsid w:val="0033766F"/>
    <w:rsid w:val="003B1737"/>
    <w:rsid w:val="003E74AE"/>
    <w:rsid w:val="004B73DF"/>
    <w:rsid w:val="004F45D2"/>
    <w:rsid w:val="0051510D"/>
    <w:rsid w:val="00535C96"/>
    <w:rsid w:val="00565154"/>
    <w:rsid w:val="005C2748"/>
    <w:rsid w:val="005C560F"/>
    <w:rsid w:val="005F170C"/>
    <w:rsid w:val="006574EC"/>
    <w:rsid w:val="00657E4B"/>
    <w:rsid w:val="0067044B"/>
    <w:rsid w:val="00671CFD"/>
    <w:rsid w:val="006D1335"/>
    <w:rsid w:val="006F54C0"/>
    <w:rsid w:val="00723707"/>
    <w:rsid w:val="00775BFF"/>
    <w:rsid w:val="007E7C1F"/>
    <w:rsid w:val="007F4476"/>
    <w:rsid w:val="007F6EB7"/>
    <w:rsid w:val="00820915"/>
    <w:rsid w:val="00827AE2"/>
    <w:rsid w:val="008C0FED"/>
    <w:rsid w:val="008D580D"/>
    <w:rsid w:val="008F2226"/>
    <w:rsid w:val="008F23B0"/>
    <w:rsid w:val="00912C53"/>
    <w:rsid w:val="00936E2C"/>
    <w:rsid w:val="00951079"/>
    <w:rsid w:val="00975E47"/>
    <w:rsid w:val="009E16A7"/>
    <w:rsid w:val="009F0426"/>
    <w:rsid w:val="009F2E8F"/>
    <w:rsid w:val="00A1440C"/>
    <w:rsid w:val="00A41221"/>
    <w:rsid w:val="00A8074F"/>
    <w:rsid w:val="00A86EF0"/>
    <w:rsid w:val="00AA3B01"/>
    <w:rsid w:val="00AD01DE"/>
    <w:rsid w:val="00B10D15"/>
    <w:rsid w:val="00B31D7B"/>
    <w:rsid w:val="00B513C9"/>
    <w:rsid w:val="00BA17E3"/>
    <w:rsid w:val="00BA58AF"/>
    <w:rsid w:val="00BF4994"/>
    <w:rsid w:val="00C53FF7"/>
    <w:rsid w:val="00C8120C"/>
    <w:rsid w:val="00CD464F"/>
    <w:rsid w:val="00D56057"/>
    <w:rsid w:val="00D91AFE"/>
    <w:rsid w:val="00D964FF"/>
    <w:rsid w:val="00DB3709"/>
    <w:rsid w:val="00DB61C1"/>
    <w:rsid w:val="00DE363A"/>
    <w:rsid w:val="00F476AE"/>
    <w:rsid w:val="00F55D14"/>
    <w:rsid w:val="00F635AF"/>
    <w:rsid w:val="00F920C8"/>
    <w:rsid w:val="00FD0030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164DC"/>
  <w15:chartTrackingRefBased/>
  <w15:docId w15:val="{2296C3F6-784D-491C-9114-7608C3D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748"/>
    <w:pPr>
      <w:spacing w:line="276" w:lineRule="auto"/>
    </w:pPr>
    <w:rPr>
      <w:rFonts w:ascii="Trebuchet MS" w:eastAsiaTheme="minorHAnsi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C2748"/>
    <w:pPr>
      <w:keepNext/>
      <w:keepLines/>
      <w:spacing w:before="480"/>
      <w:outlineLvl w:val="0"/>
    </w:pPr>
    <w:rPr>
      <w:rFonts w:eastAsiaTheme="majorEastAsia" w:cstheme="majorBidi"/>
      <w:b/>
      <w:bCs/>
      <w:color w:val="003A2E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C2748"/>
    <w:pPr>
      <w:keepNext/>
      <w:keepLines/>
      <w:spacing w:before="200"/>
      <w:outlineLvl w:val="1"/>
    </w:pPr>
    <w:rPr>
      <w:rFonts w:eastAsiaTheme="majorEastAsia" w:cstheme="majorBidi"/>
      <w:b/>
      <w:bCs/>
      <w:color w:val="0093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6447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074F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748"/>
    <w:rPr>
      <w:rFonts w:ascii="Trebuchet MS" w:eastAsiaTheme="majorEastAsia" w:hAnsi="Trebuchet MS" w:cstheme="majorBidi"/>
      <w:b/>
      <w:bCs/>
      <w:color w:val="003A2E"/>
      <w:sz w:val="36"/>
      <w:szCs w:val="28"/>
    </w:rPr>
  </w:style>
  <w:style w:type="paragraph" w:styleId="Geenafstand">
    <w:name w:val="No Spacing"/>
    <w:uiPriority w:val="1"/>
    <w:qFormat/>
    <w:rsid w:val="00DE363A"/>
    <w:pPr>
      <w:spacing w:after="0" w:line="276" w:lineRule="auto"/>
    </w:pPr>
    <w:rPr>
      <w:rFonts w:ascii="Trebuchet MS" w:hAnsi="Trebuchet MS" w:cs="Calibri"/>
      <w:color w:val="262626" w:themeColor="text1" w:themeTint="D9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C2748"/>
    <w:rPr>
      <w:rFonts w:ascii="Trebuchet MS" w:eastAsiaTheme="majorEastAsia" w:hAnsi="Trebuchet MS" w:cstheme="majorBidi"/>
      <w:b/>
      <w:bCs/>
      <w:color w:val="0093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363A"/>
    <w:pPr>
      <w:spacing w:line="240" w:lineRule="auto"/>
      <w:contextualSpacing/>
    </w:pPr>
    <w:rPr>
      <w:rFonts w:eastAsiaTheme="majorEastAsia" w:cstheme="majorBidi"/>
      <w:b/>
      <w:color w:val="003A2E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63A"/>
    <w:rPr>
      <w:rFonts w:ascii="Trebuchet MS" w:eastAsiaTheme="majorEastAsia" w:hAnsi="Trebuchet MS" w:cstheme="majorBidi"/>
      <w:b/>
      <w:color w:val="003A2E"/>
      <w:spacing w:val="-10"/>
      <w:kern w:val="28"/>
      <w:sz w:val="64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63A"/>
    <w:pPr>
      <w:numPr>
        <w:ilvl w:val="1"/>
      </w:numPr>
    </w:pPr>
    <w:rPr>
      <w:rFonts w:eastAsiaTheme="minorEastAsia"/>
      <w:color w:val="009380"/>
      <w:spacing w:val="15"/>
      <w:sz w:val="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63A"/>
    <w:rPr>
      <w:rFonts w:ascii="Trebuchet MS" w:eastAsiaTheme="minorEastAsia" w:hAnsi="Trebuchet MS"/>
      <w:color w:val="009380"/>
      <w:spacing w:val="15"/>
      <w:sz w:val="44"/>
      <w:lang w:eastAsia="nl-NL"/>
    </w:rPr>
  </w:style>
  <w:style w:type="character" w:styleId="Nadruk">
    <w:name w:val="Emphasis"/>
    <w:basedOn w:val="Standaardalinea-lettertype"/>
    <w:uiPriority w:val="20"/>
    <w:qFormat/>
    <w:rsid w:val="00DE363A"/>
    <w:rPr>
      <w:rFonts w:ascii="Trebuchet MS" w:hAnsi="Trebuchet MS"/>
      <w:b/>
      <w:i w:val="0"/>
      <w:iCs/>
      <w:color w:val="262626" w:themeColor="text1" w:themeTint="D9"/>
      <w:sz w:val="20"/>
    </w:rPr>
  </w:style>
  <w:style w:type="character" w:styleId="Subtielebenadrukking">
    <w:name w:val="Subtle Emphasis"/>
    <w:basedOn w:val="Standaardalinea-lettertype"/>
    <w:uiPriority w:val="19"/>
    <w:qFormat/>
    <w:rsid w:val="00DE363A"/>
    <w:rPr>
      <w:rFonts w:ascii="Trebuchet MS" w:hAnsi="Trebuchet MS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F920C8"/>
    <w:rPr>
      <w:rFonts w:ascii="Trebuchet MS" w:hAnsi="Trebuchet MS"/>
      <w:i/>
      <w:iCs/>
      <w:color w:val="262626" w:themeColor="text1" w:themeTint="D9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0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0C8"/>
    <w:rPr>
      <w:rFonts w:ascii="Trebuchet MS" w:hAnsi="Trebuchet MS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0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0C8"/>
    <w:rPr>
      <w:rFonts w:ascii="Trebuchet MS" w:hAnsi="Trebuchet MS"/>
      <w:i/>
      <w:iCs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06447"/>
    <w:rPr>
      <w:rFonts w:ascii="Trebuchet MS" w:eastAsiaTheme="majorEastAsia" w:hAnsi="Trebuchet MS" w:cstheme="majorBidi"/>
      <w:b/>
      <w:sz w:val="20"/>
    </w:rPr>
  </w:style>
  <w:style w:type="character" w:styleId="Subtieleverwijzing">
    <w:name w:val="Subtle Reference"/>
    <w:aliases w:val="voettekst"/>
    <w:basedOn w:val="Standaardalinea-lettertype"/>
    <w:uiPriority w:val="31"/>
    <w:qFormat/>
    <w:rsid w:val="00DE363A"/>
    <w:rPr>
      <w:rFonts w:ascii="Trebuchet MS" w:hAnsi="Trebuchet MS"/>
      <w:smallCaps/>
      <w:color w:val="262626" w:themeColor="text1" w:themeTint="D9"/>
      <w:sz w:val="14"/>
    </w:rPr>
  </w:style>
  <w:style w:type="character" w:customStyle="1" w:styleId="Kop4Char">
    <w:name w:val="Kop 4 Char"/>
    <w:basedOn w:val="Standaardalinea-lettertype"/>
    <w:link w:val="Kop4"/>
    <w:uiPriority w:val="9"/>
    <w:rsid w:val="00A8074F"/>
    <w:rPr>
      <w:rFonts w:ascii="Trebuchet MS" w:eastAsiaTheme="majorEastAsia" w:hAnsi="Trebuchet MS" w:cstheme="majorBidi"/>
      <w:b/>
      <w:iCs/>
      <w:color w:val="262626" w:themeColor="text1" w:themeTint="D9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D0030"/>
    <w:pPr>
      <w:ind w:left="720"/>
      <w:contextualSpacing/>
    </w:pPr>
  </w:style>
  <w:style w:type="character" w:customStyle="1" w:styleId="A1">
    <w:name w:val="A1"/>
    <w:basedOn w:val="Standaardalinea-lettertype"/>
    <w:rsid w:val="00912C53"/>
    <w:rPr>
      <w:rFonts w:ascii="Century Expanded BT;Century Exp" w:eastAsia="Century Expanded BT;Century Exp" w:hAnsi="Century Expanded BT;Century Exp" w:cs="Century Expanded BT;Century Exp"/>
      <w:b/>
      <w:bCs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3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F04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Standaard"/>
    <w:rsid w:val="00936E2C"/>
    <w:pPr>
      <w:widowControl w:val="0"/>
      <w:autoSpaceDE w:val="0"/>
      <w:spacing w:after="0" w:line="240" w:lineRule="auto"/>
    </w:pPr>
    <w:rPr>
      <w:rFonts w:ascii="Century Expanded BT;Century Exp" w:eastAsia="Century Expanded BT;Century Exp" w:hAnsi="Century Expanded BT;Century Exp" w:cs="Century Expanded BT;Century Exp"/>
      <w:color w:val="000000"/>
      <w:sz w:val="24"/>
      <w:szCs w:val="24"/>
      <w:lang w:eastAsia="zh-CN" w:bidi="hi-IN"/>
    </w:rPr>
  </w:style>
  <w:style w:type="paragraph" w:customStyle="1" w:styleId="Pa1">
    <w:name w:val="Pa1"/>
    <w:basedOn w:val="Default"/>
    <w:next w:val="Default"/>
    <w:rsid w:val="00936E2C"/>
    <w:pPr>
      <w:spacing w:line="201" w:lineRule="atLeast"/>
    </w:pPr>
    <w:rPr>
      <w:rFonts w:ascii="Times New Roman" w:eastAsia="SimSun" w:hAnsi="Times New Roman" w:cs="Mangal"/>
      <w:color w:val="auto"/>
    </w:rPr>
  </w:style>
  <w:style w:type="paragraph" w:customStyle="1" w:styleId="Tekstblok">
    <w:name w:val="Tekstblok"/>
    <w:basedOn w:val="Standaard"/>
    <w:rsid w:val="00936E2C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Koptekst1">
    <w:name w:val="Koptekst1"/>
    <w:basedOn w:val="Standaard"/>
    <w:rsid w:val="00936E2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0"/>
      <w:lang w:eastAsia="zh-CN" w:bidi="hi-IN"/>
    </w:rPr>
  </w:style>
  <w:style w:type="paragraph" w:customStyle="1" w:styleId="Bevoegdheden">
    <w:name w:val="Bevoegdheden"/>
    <w:basedOn w:val="Tekstblok"/>
    <w:rsid w:val="00936E2C"/>
    <w:pPr>
      <w:suppressAutoHyphens/>
    </w:pPr>
    <w:rPr>
      <w:rFonts w:ascii="Univers;Arial" w:hAnsi="Univers;Arial"/>
      <w:sz w:val="21"/>
    </w:rPr>
  </w:style>
  <w:style w:type="paragraph" w:customStyle="1" w:styleId="Inhoudtabel">
    <w:name w:val="Inhoud tabel"/>
    <w:basedOn w:val="Standaard"/>
    <w:rsid w:val="00565154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Grafestijn1996">
    <w:name w:val="Grafestijn1996"/>
    <w:basedOn w:val="Standaard"/>
    <w:rsid w:val="00137619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nl-NL"/>
    </w:rPr>
  </w:style>
  <w:style w:type="paragraph" w:styleId="Inhopg1">
    <w:name w:val="toc 1"/>
    <w:aliases w:val="Grafestijn-Inh1"/>
    <w:basedOn w:val="Grafestijn1996"/>
    <w:next w:val="Grafestijn1996"/>
    <w:uiPriority w:val="39"/>
    <w:rsid w:val="00137619"/>
    <w:pPr>
      <w:tabs>
        <w:tab w:val="right" w:leader="dot" w:pos="9071"/>
      </w:tabs>
      <w:spacing w:before="360" w:after="360"/>
    </w:pPr>
    <w:rPr>
      <w:b/>
      <w:caps/>
      <w:noProof/>
      <w:sz w:val="32"/>
    </w:rPr>
  </w:style>
  <w:style w:type="character" w:styleId="Hyperlink">
    <w:name w:val="Hyperlink"/>
    <w:uiPriority w:val="99"/>
    <w:rsid w:val="00137619"/>
    <w:rPr>
      <w:color w:val="0000F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7619"/>
    <w:pPr>
      <w:spacing w:after="0"/>
      <w:outlineLvl w:val="9"/>
    </w:pPr>
    <w:rPr>
      <w:rFonts w:ascii="Cambria" w:eastAsia="Times New Roman" w:hAnsi="Cambria" w:cs="Times New Roman"/>
      <w:caps/>
      <w:smallCaps/>
      <w:color w:val="365F91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314E0F"/>
    <w:pPr>
      <w:spacing w:after="100"/>
      <w:ind w:left="200"/>
    </w:pPr>
  </w:style>
  <w:style w:type="character" w:customStyle="1" w:styleId="JVKop2">
    <w:name w:val="JV Kop2"/>
    <w:rsid w:val="000A75BF"/>
    <w:rPr>
      <w:rFonts w:ascii="Arial" w:hAnsi="Arial"/>
      <w:b/>
      <w:bCs/>
      <w:sz w:val="20"/>
    </w:rPr>
  </w:style>
  <w:style w:type="paragraph" w:customStyle="1" w:styleId="Kop41">
    <w:name w:val="Kop 41"/>
    <w:basedOn w:val="Standaard"/>
    <w:next w:val="Standaard"/>
    <w:rsid w:val="00CD464F"/>
    <w:pPr>
      <w:keepNext/>
      <w:widowControl w:val="0"/>
      <w:tabs>
        <w:tab w:val="left" w:pos="864"/>
      </w:tabs>
      <w:spacing w:before="240" w:after="60" w:line="240" w:lineRule="auto"/>
      <w:ind w:left="1416"/>
      <w:outlineLvl w:val="3"/>
    </w:pPr>
    <w:rPr>
      <w:rFonts w:ascii="Calibri" w:eastAsia="Times New Roman" w:hAnsi="Calibri" w:cs="Mangal"/>
      <w:b/>
      <w:bCs/>
      <w:sz w:val="28"/>
      <w:szCs w:val="28"/>
      <w:lang w:eastAsia="zh-CN" w:bidi="hi-IN"/>
    </w:rPr>
  </w:style>
  <w:style w:type="character" w:customStyle="1" w:styleId="Sterkaccent">
    <w:name w:val="Sterk accent"/>
    <w:qFormat/>
    <w:rsid w:val="00CD464F"/>
    <w:rPr>
      <w:b/>
      <w:bCs/>
    </w:rPr>
  </w:style>
  <w:style w:type="paragraph" w:customStyle="1" w:styleId="Plattetekst1">
    <w:name w:val="Platte tekst1"/>
    <w:basedOn w:val="Standaard"/>
    <w:rsid w:val="00CD464F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first">
    <w:name w:val="first"/>
    <w:basedOn w:val="Standaard"/>
    <w:rsid w:val="0053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ZER%20Holding\Communicatie\Templates%20nieuwe%20huisstijl\Template%20Word\Plan%20zonder%20cov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ERMaxRetentie xmlns="7aff4b78-56eb-49de-b707-de1fead32933" xsi:nil="true"/>
    <IZEROmschrijving xmlns="7aff4b78-56eb-49de-b707-de1fead32933" xsi:nil="true"/>
    <IZERJaar xmlns="7aff4b78-56eb-49de-b707-de1fead32933" xsi:nil="true"/>
    <IZEROnderwerp xmlns="7aff4b78-56eb-49de-b707-de1fead32933" xsi:nil="true"/>
    <IZERDocumentType xmlns="7aff4b78-56eb-49de-b707-de1fead32933" xsi:nil="true"/>
    <IZERSensitiviteit xmlns="7aff4b78-56eb-49de-b707-de1fead32933" xsi:nil="true"/>
    <IZERExterneRelatie xmlns="7aff4b78-56eb-49de-b707-de1fead32933" xsi:nil="true"/>
    <IZERMinRetentie xmlns="7aff4b78-56eb-49de-b707-de1fead32933" xsi:nil="true"/>
    <IZERCode xmlns="7aff4b78-56eb-49de-b707-de1fead32933" xsi:nil="true"/>
    <_ip_UnifiedCompliancePolicyUIAction xmlns="http://schemas.microsoft.com/sharepoint/v3" xsi:nil="true"/>
    <TaxCatchAll xmlns="7aff4b78-56eb-49de-b707-de1fead32933" xsi:nil="true"/>
    <lcf76f155ced4ddcb4097134ff3c332f xmlns="e8f4a28d-3497-43a2-9abf-f04a6e3e16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ZER Document" ma:contentTypeID="0x01010083E5A867B575C142A007E27ABBF2578800813DD7DBFE1E044C913CA7931BE30377" ma:contentTypeVersion="23" ma:contentTypeDescription="" ma:contentTypeScope="" ma:versionID="0ddd25dbcc9b3cfa4c6b5a8fe437add8">
  <xsd:schema xmlns:xsd="http://www.w3.org/2001/XMLSchema" xmlns:xs="http://www.w3.org/2001/XMLSchema" xmlns:p="http://schemas.microsoft.com/office/2006/metadata/properties" xmlns:ns1="http://schemas.microsoft.com/sharepoint/v3" xmlns:ns2="7aff4b78-56eb-49de-b707-de1fead32933" xmlns:ns3="e8f4a28d-3497-43a2-9abf-f04a6e3e16dc" targetNamespace="http://schemas.microsoft.com/office/2006/metadata/properties" ma:root="true" ma:fieldsID="b185aa50da26f1aba4746148a44921f2" ns1:_="" ns2:_="" ns3:_="">
    <xsd:import namespace="http://schemas.microsoft.com/sharepoint/v3"/>
    <xsd:import namespace="7aff4b78-56eb-49de-b707-de1fead32933"/>
    <xsd:import namespace="e8f4a28d-3497-43a2-9abf-f04a6e3e16dc"/>
    <xsd:element name="properties">
      <xsd:complexType>
        <xsd:sequence>
          <xsd:element name="documentManagement">
            <xsd:complexType>
              <xsd:all>
                <xsd:element ref="ns2:IZEROnderwerp" minOccurs="0"/>
                <xsd:element ref="ns2:IZEROmschrijving" minOccurs="0"/>
                <xsd:element ref="ns2:IZERDocumentType" minOccurs="0"/>
                <xsd:element ref="ns2:IZERMinRetentie" minOccurs="0"/>
                <xsd:element ref="ns2:IZERMaxRetentie" minOccurs="0"/>
                <xsd:element ref="ns2:IZERSensitiviteit" minOccurs="0"/>
                <xsd:element ref="ns2:IZERJaar" minOccurs="0"/>
                <xsd:element ref="ns2:IZERExterneRelatie" minOccurs="0"/>
                <xsd:element ref="ns2:IZ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4b78-56eb-49de-b707-de1fead32933" elementFormDefault="qualified">
    <xsd:import namespace="http://schemas.microsoft.com/office/2006/documentManagement/types"/>
    <xsd:import namespace="http://schemas.microsoft.com/office/infopath/2007/PartnerControls"/>
    <xsd:element name="IZEROnderwerp" ma:index="8" nillable="true" ma:displayName="IZEROnderwerp" ma:list="{81cbb2c3-8719-401f-a1dd-cdbde3e3841b}" ma:internalName="IZEROnderwerp" ma:showField="Title" ma:web="7aff4b78-56eb-49de-b707-de1fead32933">
      <xsd:simpleType>
        <xsd:restriction base="dms:Lookup"/>
      </xsd:simpleType>
    </xsd:element>
    <xsd:element name="IZEROmschrijving" ma:index="9" nillable="true" ma:displayName="Omschrijving" ma:internalName="IZEROmschrijving">
      <xsd:simpleType>
        <xsd:restriction base="dms:Text">
          <xsd:maxLength value="255"/>
        </xsd:restriction>
      </xsd:simpleType>
    </xsd:element>
    <xsd:element name="IZERDocumentType" ma:index="10" nillable="true" ma:displayName="Document Type" ma:list="{01436050-dcb9-48fe-b03e-2e85913a0d68}" ma:internalName="IZERDocumentType" ma:showField="Title" ma:web="7aff4b78-56eb-49de-b707-de1fead32933">
      <xsd:simpleType>
        <xsd:restriction base="dms:Lookup"/>
      </xsd:simpleType>
    </xsd:element>
    <xsd:element name="IZERMinRetentie" ma:index="11" nillable="true" ma:displayName="Min Retentie" ma:hidden="true" ma:internalName="IZERMinRetentie" ma:readOnly="false" ma:percentage="FALSE">
      <xsd:simpleType>
        <xsd:restriction base="dms:Number"/>
      </xsd:simpleType>
    </xsd:element>
    <xsd:element name="IZERMaxRetentie" ma:index="12" nillable="true" ma:displayName="Max Retentie" ma:hidden="true" ma:internalName="IZERMaxRetentie" ma:readOnly="false" ma:percentage="FALSE">
      <xsd:simpleType>
        <xsd:restriction base="dms:Number"/>
      </xsd:simpleType>
    </xsd:element>
    <xsd:element name="IZERSensitiviteit" ma:index="13" nillable="true" ma:displayName="Sensitiviteit" ma:hidden="true" ma:internalName="IZERSensitiviteit" ma:readOnly="false">
      <xsd:simpleType>
        <xsd:restriction base="dms:Text">
          <xsd:maxLength value="16"/>
        </xsd:restriction>
      </xsd:simpleType>
    </xsd:element>
    <xsd:element name="IZERJaar" ma:index="14" nillable="true" ma:displayName="Jaar" ma:list="{17273473-4ba7-44b2-bb5c-526c98afedec}" ma:internalName="IZERJaar" ma:showField="Jaar" ma:web="7aff4b78-56eb-49de-b707-de1fead32933">
      <xsd:simpleType>
        <xsd:restriction base="dms:Lookup"/>
      </xsd:simpleType>
    </xsd:element>
    <xsd:element name="IZERExterneRelatie" ma:index="15" nillable="true" ma:displayName="Externe Relatie" ma:list="{5244769a-1972-4832-9bb1-d2a649f702a5}" ma:internalName="IZERExterneRelatie" ma:showField="Title" ma:web="7aff4b78-56eb-49de-b707-de1fead32933">
      <xsd:simpleType>
        <xsd:restriction base="dms:Lookup"/>
      </xsd:simpleType>
    </xsd:element>
    <xsd:element name="IZERCode" ma:index="16" nillable="true" ma:displayName="Code" ma:internalName="IZERCode">
      <xsd:simpleType>
        <xsd:restriction base="dms:Text">
          <xsd:maxLength value="64"/>
        </xsd:restriction>
      </xsd:simple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604ac5f0-5b88-4d31-bec1-8ec6cb415f4c}" ma:internalName="TaxCatchAll" ma:showField="CatchAllData" ma:web="7aff4b78-56eb-49de-b707-de1fead32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a28d-3497-43a2-9abf-f04a6e3e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D1CC9-73AB-42D1-82B1-B90B2F89D026}">
  <ds:schemaRefs>
    <ds:schemaRef ds:uri="http://schemas.microsoft.com/office/2006/metadata/properties"/>
    <ds:schemaRef ds:uri="http://schemas.microsoft.com/office/infopath/2007/PartnerControls"/>
    <ds:schemaRef ds:uri="7aff4b78-56eb-49de-b707-de1fead32933"/>
    <ds:schemaRef ds:uri="http://schemas.microsoft.com/sharepoint/v3"/>
    <ds:schemaRef ds:uri="e8f4a28d-3497-43a2-9abf-f04a6e3e16dc"/>
  </ds:schemaRefs>
</ds:datastoreItem>
</file>

<file path=customXml/itemProps2.xml><?xml version="1.0" encoding="utf-8"?>
<ds:datastoreItem xmlns:ds="http://schemas.openxmlformats.org/officeDocument/2006/customXml" ds:itemID="{8C60E87E-0B55-4744-B5D0-8B0033EB9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D3233-E92D-4DA1-9574-D1D83BA9A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ff4b78-56eb-49de-b707-de1fead32933"/>
    <ds:schemaRef ds:uri="e8f4a28d-3497-43a2-9abf-f04a6e3e1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zonder cover</Template>
  <TotalTime>2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Haring</dc:creator>
  <cp:keywords/>
  <dc:description/>
  <cp:lastModifiedBy>Jolanda Loeve</cp:lastModifiedBy>
  <cp:revision>6</cp:revision>
  <dcterms:created xsi:type="dcterms:W3CDTF">2025-11-03T13:37:00Z</dcterms:created>
  <dcterms:modified xsi:type="dcterms:W3CDTF">2025-11-03T13:43:00Z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0x01010083E5A867B575C142A007E27ABBF2578800813DD7DBFE1E044C913CA7931BE30377</vt:lpwstr>
  </property>
  <property fmtid="{D5CDD505-2E9C-101B-9397-08002B2CF9AE}" pid="3" name="Order">
    <vt:r8>1321000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MSIP_Label_07cd4c9c-bfb9-4816-8940-06d62a1f8fdc_Enabled">
    <vt:lpwstr>true</vt:lpwstr>
  </property>
  <property fmtid="{D5CDD505-2E9C-101B-9397-08002B2CF9AE}" pid="10" name="MSIP_Label_07cd4c9c-bfb9-4816-8940-06d62a1f8fdc_SetDate">
    <vt:lpwstr>2025-07-02T16:00:30Z</vt:lpwstr>
  </property>
  <property fmtid="{D5CDD505-2E9C-101B-9397-08002B2CF9AE}" pid="11" name="MSIP_Label_07cd4c9c-bfb9-4816-8940-06d62a1f8fdc_Method">
    <vt:lpwstr>Standard</vt:lpwstr>
  </property>
  <property fmtid="{D5CDD505-2E9C-101B-9397-08002B2CF9AE}" pid="12" name="MSIP_Label_07cd4c9c-bfb9-4816-8940-06d62a1f8fdc_Name">
    <vt:lpwstr>Laag</vt:lpwstr>
  </property>
  <property fmtid="{D5CDD505-2E9C-101B-9397-08002B2CF9AE}" pid="13" name="MSIP_Label_07cd4c9c-bfb9-4816-8940-06d62a1f8fdc_SiteId">
    <vt:lpwstr>86655a1e-399f-4240-bf75-b27746fc6192</vt:lpwstr>
  </property>
  <property fmtid="{D5CDD505-2E9C-101B-9397-08002B2CF9AE}" pid="14" name="MSIP_Label_07cd4c9c-bfb9-4816-8940-06d62a1f8fdc_ActionId">
    <vt:lpwstr>7a97f0a8-156d-4be5-8b7e-731c414e92a4</vt:lpwstr>
  </property>
  <property fmtid="{D5CDD505-2E9C-101B-9397-08002B2CF9AE}" pid="15" name="MSIP_Label_07cd4c9c-bfb9-4816-8940-06d62a1f8fdc_ContentBits">
    <vt:lpwstr>0</vt:lpwstr>
  </property>
  <property fmtid="{D5CDD505-2E9C-101B-9397-08002B2CF9AE}" pid="16" name="MSIP_Label_07cd4c9c-bfb9-4816-8940-06d62a1f8fdc_Tag">
    <vt:lpwstr>10, 3, 0, 1</vt:lpwstr>
  </property>
</Properties>
</file>