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1874"/>
        <w:gridCol w:w="3371"/>
        <w:gridCol w:w="3119"/>
      </w:tblGrid>
      <w:tr w:rsidR="003E74AE" w:rsidRPr="009D5456" w14:paraId="58D2C6AF" w14:textId="77777777" w:rsidTr="009F0426">
        <w:trPr>
          <w:trHeight w:val="1126"/>
        </w:trPr>
        <w:tc>
          <w:tcPr>
            <w:tcW w:w="1874" w:type="dxa"/>
          </w:tcPr>
          <w:p w14:paraId="58D2C6AB" w14:textId="77777777" w:rsidR="003E74AE" w:rsidRPr="00BA15B5" w:rsidRDefault="009F0426" w:rsidP="00684BB3">
            <w:pPr>
              <w:overflowPunct w:val="0"/>
              <w:snapToGrid w:val="0"/>
              <w:rPr>
                <w:rFonts w:ascii="Arial" w:hAnsi="Arial"/>
                <w:b/>
                <w:bCs/>
                <w:i/>
                <w:color w:val="00000A"/>
                <w:szCs w:val="20"/>
              </w:rPr>
            </w:pP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  <w:t>Praktijknaam:</w:t>
            </w:r>
          </w:p>
        </w:tc>
        <w:tc>
          <w:tcPr>
            <w:tcW w:w="6490" w:type="dxa"/>
            <w:gridSpan w:val="2"/>
          </w:tcPr>
          <w:p w14:paraId="58D2C6AC" w14:textId="77777777" w:rsidR="003E74AE" w:rsidRPr="00BA15B5" w:rsidRDefault="003E74AE" w:rsidP="00684BB3">
            <w:pPr>
              <w:overflowPunct w:val="0"/>
              <w:rPr>
                <w:rFonts w:ascii="Arial" w:eastAsia="Calibri" w:hAnsi="Arial" w:cs="Calibri"/>
                <w:b/>
                <w:bCs/>
                <w:color w:val="000000"/>
                <w:szCs w:val="20"/>
              </w:rPr>
            </w:pPr>
          </w:p>
          <w:p w14:paraId="58D2C6AD" w14:textId="77777777" w:rsidR="003E74AE" w:rsidRPr="00BA15B5" w:rsidRDefault="00936E2C" w:rsidP="00684BB3">
            <w:pPr>
              <w:pStyle w:val="Kop2"/>
              <w:rPr>
                <w:rFonts w:eastAsia="Calibri"/>
              </w:rPr>
            </w:pPr>
            <w:r>
              <w:rPr>
                <w:rFonts w:eastAsia="Calibri"/>
              </w:rPr>
              <w:t>Praktijkafspraken en taakverdeling</w:t>
            </w:r>
          </w:p>
          <w:p w14:paraId="58D2C6AE" w14:textId="77777777" w:rsidR="003E74AE" w:rsidRPr="00BA15B5" w:rsidRDefault="003E74AE" w:rsidP="00684BB3">
            <w:pPr>
              <w:overflowPunct w:val="0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58D2C6B3" w14:textId="77777777" w:rsidTr="009F0426">
        <w:trPr>
          <w:trHeight w:val="151"/>
        </w:trPr>
        <w:tc>
          <w:tcPr>
            <w:tcW w:w="1874" w:type="dxa"/>
            <w:vMerge w:val="restart"/>
          </w:tcPr>
          <w:p w14:paraId="58D2C6B0" w14:textId="77777777" w:rsidR="003E74AE" w:rsidRPr="00BA15B5" w:rsidRDefault="003E74AE" w:rsidP="00684BB3">
            <w:pPr>
              <w:overflowPunct w:val="0"/>
              <w:snapToGrid w:val="0"/>
              <w:jc w:val="center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58D2C6B1" w14:textId="50FBD64B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  <w:t>Auteur</w:t>
            </w:r>
          </w:p>
        </w:tc>
        <w:tc>
          <w:tcPr>
            <w:tcW w:w="3119" w:type="dxa"/>
            <w:vAlign w:val="center"/>
          </w:tcPr>
          <w:p w14:paraId="58D2C6B2" w14:textId="4B4A5D5B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58D2C6B7" w14:textId="77777777" w:rsidTr="009F0426">
        <w:trPr>
          <w:trHeight w:val="155"/>
        </w:trPr>
        <w:tc>
          <w:tcPr>
            <w:tcW w:w="1874" w:type="dxa"/>
            <w:vMerge/>
          </w:tcPr>
          <w:p w14:paraId="58D2C6B4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58D2C6B5" w14:textId="00925FC4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Vaststellingsdatu</w:t>
            </w:r>
            <w:r w:rsidR="005F796B">
              <w:rPr>
                <w:rFonts w:ascii="Arial" w:hAnsi="Arial" w:cs="Arial"/>
                <w:b/>
                <w:bCs/>
                <w:color w:val="00000A"/>
                <w:szCs w:val="20"/>
              </w:rPr>
              <w:t>m</w:t>
            </w:r>
          </w:p>
        </w:tc>
        <w:tc>
          <w:tcPr>
            <w:tcW w:w="3119" w:type="dxa"/>
            <w:vAlign w:val="center"/>
          </w:tcPr>
          <w:p w14:paraId="58D2C6B6" w14:textId="7EEC4419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58D2C6BB" w14:textId="77777777" w:rsidTr="009F0426">
        <w:trPr>
          <w:trHeight w:val="356"/>
        </w:trPr>
        <w:tc>
          <w:tcPr>
            <w:tcW w:w="1874" w:type="dxa"/>
            <w:vMerge/>
          </w:tcPr>
          <w:p w14:paraId="58D2C6B8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58D2C6B9" w14:textId="6A7E3DB8" w:rsidR="003E74AE" w:rsidRPr="00BA15B5" w:rsidRDefault="003E74AE" w:rsidP="00A60009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Bestemd voor</w:t>
            </w:r>
          </w:p>
        </w:tc>
        <w:tc>
          <w:tcPr>
            <w:tcW w:w="3119" w:type="dxa"/>
            <w:vAlign w:val="center"/>
          </w:tcPr>
          <w:p w14:paraId="58D2C6BA" w14:textId="48FD5D55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5F796B" w:rsidRPr="009D5456" w14:paraId="73530F6F" w14:textId="77777777" w:rsidTr="009F0426">
        <w:trPr>
          <w:trHeight w:val="356"/>
        </w:trPr>
        <w:tc>
          <w:tcPr>
            <w:tcW w:w="1874" w:type="dxa"/>
          </w:tcPr>
          <w:p w14:paraId="06C3EDAA" w14:textId="77777777" w:rsidR="005F796B" w:rsidRPr="00BA15B5" w:rsidRDefault="005F796B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2581469C" w14:textId="40B81A99" w:rsidR="005F796B" w:rsidRPr="00BA15B5" w:rsidRDefault="005F796B" w:rsidP="00A60009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Herzieningsdatum</w:t>
            </w:r>
          </w:p>
        </w:tc>
        <w:tc>
          <w:tcPr>
            <w:tcW w:w="3119" w:type="dxa"/>
            <w:vAlign w:val="center"/>
          </w:tcPr>
          <w:p w14:paraId="6B7E9CD2" w14:textId="77777777" w:rsidR="005F796B" w:rsidRPr="00BA15B5" w:rsidRDefault="005F796B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</w:tbl>
    <w:p w14:paraId="58D2C6BC" w14:textId="77777777" w:rsidR="00936E2C" w:rsidRDefault="00936E2C" w:rsidP="003E74AE">
      <w:pPr>
        <w:rPr>
          <w:b/>
        </w:rPr>
      </w:pPr>
    </w:p>
    <w:p w14:paraId="58D2C6BD" w14:textId="77777777" w:rsidR="00936E2C" w:rsidRPr="00053C63" w:rsidRDefault="00936E2C" w:rsidP="00936E2C">
      <w:pPr>
        <w:pStyle w:val="Kop2"/>
        <w:rPr>
          <w:rFonts w:eastAsia="Frutiger-Light"/>
        </w:rPr>
      </w:pPr>
      <w:r w:rsidRPr="00053C63">
        <w:rPr>
          <w:rFonts w:eastAsia="Frutiger-Light"/>
        </w:rPr>
        <w:t xml:space="preserve">Doel </w:t>
      </w:r>
    </w:p>
    <w:p w14:paraId="58D2C6BE" w14:textId="77777777" w:rsidR="00936E2C" w:rsidRPr="00053C63" w:rsidRDefault="00936E2C" w:rsidP="00936E2C">
      <w:r w:rsidRPr="00053C63">
        <w:t>Het werk van assistenten in huisartsenpraktijken is veelomvattend.</w:t>
      </w:r>
      <w:r>
        <w:t xml:space="preserve"> </w:t>
      </w:r>
      <w:r w:rsidRPr="00053C63">
        <w:rPr>
          <w:rFonts w:eastAsia="Century Expanded;Century Expand" w:cs="Century Expanded;Century Expand"/>
          <w:color w:val="000000"/>
        </w:rPr>
        <w:t>Een heldere taakverdeling voorkomt overbodig vergaderen en zorgt voor duidelijkheid (wie doet wat). B</w:t>
      </w:r>
      <w:r w:rsidRPr="00053C63">
        <w:t>elangrijke vraag daarbij is hoe de veelheid aan taken het best georganiseerd kan worden.</w:t>
      </w:r>
    </w:p>
    <w:p w14:paraId="58D2C6BF" w14:textId="77777777" w:rsidR="00936E2C" w:rsidRPr="00053C63" w:rsidRDefault="00936E2C" w:rsidP="00936E2C">
      <w:r>
        <w:t xml:space="preserve">Voorbeelden hiervan zijn arts </w:t>
      </w:r>
      <w:r w:rsidRPr="00053C63">
        <w:t xml:space="preserve">gebonden werken </w:t>
      </w:r>
      <w:r>
        <w:t>of</w:t>
      </w:r>
      <w:r w:rsidRPr="00053C63">
        <w:t xml:space="preserve"> taak roulerend werken</w:t>
      </w:r>
      <w:r>
        <w:t>. Roulerend werken betekent a</w:t>
      </w:r>
      <w:r w:rsidRPr="00053C63">
        <w:t>lle assistenten  vervullen alle taken ten behoeve van alle huisartsen. De taken worden in wisselende diensten uitgevoerd.</w:t>
      </w:r>
      <w:r w:rsidRPr="00053C63">
        <w:rPr>
          <w:b/>
          <w:bCs/>
        </w:rPr>
        <w:t xml:space="preserve"> </w:t>
      </w:r>
      <w:r w:rsidRPr="00053C63">
        <w:t>Eén assistente heeft baliedienst en ontvangt alle patiënten. Een andere assistente heeft telefoondienst en krijgt telefoontjes voor de hele groepspraktijk.</w:t>
      </w:r>
      <w:r>
        <w:t xml:space="preserve"> </w:t>
      </w:r>
      <w:r w:rsidRPr="00053C63">
        <w:t>Een andere assistente is  voor lab en bijspringen waar het nodig is.</w:t>
      </w:r>
      <w:r w:rsidRPr="00053C63">
        <w:rPr>
          <w:b/>
          <w:bCs/>
        </w:rPr>
        <w:t xml:space="preserve">  </w:t>
      </w:r>
    </w:p>
    <w:p w14:paraId="58D2C6C0" w14:textId="77777777" w:rsidR="00936E2C" w:rsidRPr="00053C63" w:rsidRDefault="00936E2C" w:rsidP="00936E2C">
      <w:pPr>
        <w:pStyle w:val="Kop2"/>
        <w:rPr>
          <w:rFonts w:eastAsia="Utopia"/>
        </w:rPr>
      </w:pPr>
      <w:r w:rsidRPr="00053C63">
        <w:rPr>
          <w:rFonts w:eastAsia="Utopia"/>
        </w:rPr>
        <w:t xml:space="preserve">Activiteitentabel </w:t>
      </w:r>
    </w:p>
    <w:tbl>
      <w:tblPr>
        <w:tblStyle w:val="Tabelrasterlicht"/>
        <w:tblW w:w="9290" w:type="dxa"/>
        <w:tblLook w:val="0000" w:firstRow="0" w:lastRow="0" w:firstColumn="0" w:lastColumn="0" w:noHBand="0" w:noVBand="0"/>
      </w:tblPr>
      <w:tblGrid>
        <w:gridCol w:w="3011"/>
        <w:gridCol w:w="1672"/>
        <w:gridCol w:w="1514"/>
        <w:gridCol w:w="1656"/>
        <w:gridCol w:w="1437"/>
      </w:tblGrid>
      <w:tr w:rsidR="00936E2C" w:rsidRPr="00936E2C" w14:paraId="58D2C6C6" w14:textId="77777777" w:rsidTr="00936E2C">
        <w:trPr>
          <w:trHeight w:val="323"/>
        </w:trPr>
        <w:tc>
          <w:tcPr>
            <w:tcW w:w="3011" w:type="dxa"/>
          </w:tcPr>
          <w:p w14:paraId="58D2C6C1" w14:textId="77777777" w:rsidR="00936E2C" w:rsidRPr="00936E2C" w:rsidRDefault="00936E2C" w:rsidP="00684BB3">
            <w:pPr>
              <w:pStyle w:val="Tekstblok"/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36E2C">
              <w:rPr>
                <w:rFonts w:ascii="Trebuchet MS" w:hAnsi="Trebuchet MS" w:cs="Arial"/>
                <w:b/>
                <w:sz w:val="20"/>
                <w:szCs w:val="20"/>
              </w:rPr>
              <w:t>Verantwoordelijkheden:</w:t>
            </w:r>
          </w:p>
        </w:tc>
        <w:tc>
          <w:tcPr>
            <w:tcW w:w="1672" w:type="dxa"/>
          </w:tcPr>
          <w:p w14:paraId="58D2C6C2" w14:textId="77777777" w:rsidR="00936E2C" w:rsidRPr="00936E2C" w:rsidRDefault="00936E2C" w:rsidP="00684BB3">
            <w:pPr>
              <w:pStyle w:val="Tekstblok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936E2C">
              <w:rPr>
                <w:rFonts w:ascii="Trebuchet MS" w:hAnsi="Trebuchet MS" w:cs="Arial"/>
                <w:b/>
                <w:sz w:val="20"/>
                <w:szCs w:val="20"/>
              </w:rPr>
              <w:t>B</w:t>
            </w:r>
            <w:r w:rsidRPr="00936E2C">
              <w:rPr>
                <w:rFonts w:ascii="Trebuchet MS" w:hAnsi="Trebuchet MS" w:cs="Arial"/>
                <w:sz w:val="20"/>
                <w:szCs w:val="20"/>
              </w:rPr>
              <w:t>= beslissen</w:t>
            </w:r>
          </w:p>
        </w:tc>
        <w:tc>
          <w:tcPr>
            <w:tcW w:w="1514" w:type="dxa"/>
          </w:tcPr>
          <w:p w14:paraId="58D2C6C3" w14:textId="77777777" w:rsidR="00936E2C" w:rsidRPr="00936E2C" w:rsidRDefault="00936E2C" w:rsidP="00684BB3">
            <w:pPr>
              <w:pStyle w:val="Tekstblok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936E2C">
              <w:rPr>
                <w:rFonts w:ascii="Trebuchet MS" w:hAnsi="Trebuchet MS" w:cs="Arial"/>
                <w:b/>
                <w:sz w:val="20"/>
                <w:szCs w:val="20"/>
              </w:rPr>
              <w:t>U</w:t>
            </w:r>
            <w:r w:rsidRPr="00936E2C">
              <w:rPr>
                <w:rFonts w:ascii="Trebuchet MS" w:hAnsi="Trebuchet MS" w:cs="Arial"/>
                <w:sz w:val="20"/>
                <w:szCs w:val="20"/>
              </w:rPr>
              <w:t>= uitvoeren</w:t>
            </w:r>
          </w:p>
        </w:tc>
        <w:tc>
          <w:tcPr>
            <w:tcW w:w="1656" w:type="dxa"/>
          </w:tcPr>
          <w:p w14:paraId="58D2C6C4" w14:textId="77777777" w:rsidR="00936E2C" w:rsidRPr="00936E2C" w:rsidRDefault="00936E2C" w:rsidP="00684BB3">
            <w:pPr>
              <w:pStyle w:val="Tekstblok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936E2C">
              <w:rPr>
                <w:rFonts w:ascii="Trebuchet MS" w:hAnsi="Trebuchet MS" w:cs="Arial"/>
                <w:b/>
                <w:sz w:val="20"/>
                <w:szCs w:val="20"/>
              </w:rPr>
              <w:t>O</w:t>
            </w:r>
            <w:r w:rsidRPr="00936E2C">
              <w:rPr>
                <w:rFonts w:ascii="Trebuchet MS" w:hAnsi="Trebuchet MS" w:cs="Arial"/>
                <w:sz w:val="20"/>
                <w:szCs w:val="20"/>
              </w:rPr>
              <w:t>= ontvangen</w:t>
            </w:r>
          </w:p>
        </w:tc>
        <w:tc>
          <w:tcPr>
            <w:tcW w:w="1437" w:type="dxa"/>
          </w:tcPr>
          <w:p w14:paraId="58D2C6C5" w14:textId="77777777" w:rsidR="00936E2C" w:rsidRPr="00936E2C" w:rsidRDefault="00936E2C" w:rsidP="00684BB3">
            <w:pPr>
              <w:pStyle w:val="Tekstblok"/>
              <w:snapToGrid w:val="0"/>
              <w:rPr>
                <w:rFonts w:ascii="Trebuchet MS" w:hAnsi="Trebuchet MS"/>
                <w:sz w:val="20"/>
                <w:szCs w:val="20"/>
              </w:rPr>
            </w:pPr>
            <w:r w:rsidRPr="00936E2C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936E2C">
              <w:rPr>
                <w:rFonts w:ascii="Trebuchet MS" w:hAnsi="Trebuchet MS" w:cs="Arial"/>
                <w:sz w:val="20"/>
                <w:szCs w:val="20"/>
              </w:rPr>
              <w:t>= en / of</w:t>
            </w:r>
          </w:p>
        </w:tc>
      </w:tr>
    </w:tbl>
    <w:p w14:paraId="58D2C6C7" w14:textId="77777777" w:rsidR="00936E2C" w:rsidRPr="00053C63" w:rsidRDefault="00936E2C" w:rsidP="00936E2C">
      <w:pPr>
        <w:pStyle w:val="Koptekst1"/>
        <w:rPr>
          <w:rFonts w:ascii="Trebuchet MS" w:hAnsi="Trebuchet MS"/>
          <w:szCs w:val="24"/>
        </w:rPr>
      </w:pPr>
    </w:p>
    <w:tbl>
      <w:tblPr>
        <w:tblStyle w:val="Tabelrasterlicht"/>
        <w:tblW w:w="9332" w:type="dxa"/>
        <w:tblLook w:val="0000" w:firstRow="0" w:lastRow="0" w:firstColumn="0" w:lastColumn="0" w:noHBand="0" w:noVBand="0"/>
      </w:tblPr>
      <w:tblGrid>
        <w:gridCol w:w="6232"/>
        <w:gridCol w:w="3100"/>
      </w:tblGrid>
      <w:tr w:rsidR="00936E2C" w:rsidRPr="00053C63" w14:paraId="58D2C6CA" w14:textId="77777777" w:rsidTr="00936E2C">
        <w:trPr>
          <w:trHeight w:val="673"/>
        </w:trPr>
        <w:tc>
          <w:tcPr>
            <w:tcW w:w="6232" w:type="dxa"/>
          </w:tcPr>
          <w:p w14:paraId="58D2C6C8" w14:textId="77777777" w:rsidR="00936E2C" w:rsidRPr="00936E2C" w:rsidRDefault="00936E2C" w:rsidP="00684BB3">
            <w:pPr>
              <w:pStyle w:val="Tekstblok"/>
              <w:snapToGri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36E2C">
              <w:rPr>
                <w:rFonts w:ascii="Trebuchet MS" w:hAnsi="Trebuchet MS" w:cs="Arial"/>
                <w:b/>
                <w:sz w:val="20"/>
                <w:szCs w:val="20"/>
              </w:rPr>
              <w:t xml:space="preserve">Activiteiten </w:t>
            </w:r>
            <w:r w:rsidRPr="00936E2C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</w:p>
        </w:tc>
        <w:tc>
          <w:tcPr>
            <w:tcW w:w="3100" w:type="dxa"/>
          </w:tcPr>
          <w:p w14:paraId="58D2C6C9" w14:textId="77777777" w:rsidR="00936E2C" w:rsidRPr="00936E2C" w:rsidRDefault="00936E2C" w:rsidP="00684BB3">
            <w:pPr>
              <w:pStyle w:val="Bevoegdheden"/>
              <w:snapToGri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36E2C">
              <w:rPr>
                <w:rFonts w:ascii="Trebuchet MS" w:hAnsi="Trebuchet MS" w:cs="Arial"/>
                <w:b/>
                <w:sz w:val="20"/>
                <w:szCs w:val="20"/>
              </w:rPr>
              <w:t xml:space="preserve">Verantwoordelijkheden </w:t>
            </w:r>
            <w:r w:rsidRPr="00936E2C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</w:p>
        </w:tc>
      </w:tr>
      <w:tr w:rsidR="00936E2C" w:rsidRPr="00053C63" w14:paraId="58D2C6CE" w14:textId="77777777" w:rsidTr="00936E2C">
        <w:trPr>
          <w:trHeight w:val="823"/>
        </w:trPr>
        <w:tc>
          <w:tcPr>
            <w:tcW w:w="6232" w:type="dxa"/>
          </w:tcPr>
          <w:p w14:paraId="58D2C6CB" w14:textId="77777777" w:rsidR="00936E2C" w:rsidRPr="00936E2C" w:rsidRDefault="00936E2C" w:rsidP="00936E2C">
            <w:pPr>
              <w:pStyle w:val="Pa1"/>
              <w:numPr>
                <w:ilvl w:val="0"/>
                <w:numId w:val="6"/>
              </w:numPr>
              <w:tabs>
                <w:tab w:val="clear" w:pos="720"/>
              </w:tabs>
              <w:ind w:left="357" w:hanging="357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36E2C">
              <w:rPr>
                <w:rFonts w:ascii="Trebuchet MS" w:hAnsi="Trebuchet MS"/>
                <w:b/>
                <w:bCs/>
                <w:sz w:val="20"/>
                <w:szCs w:val="20"/>
              </w:rPr>
              <w:t>Taakinventarisatie maken</w:t>
            </w:r>
          </w:p>
          <w:p w14:paraId="58D2C6CC" w14:textId="77777777" w:rsidR="00936E2C" w:rsidRPr="00936E2C" w:rsidRDefault="00936E2C" w:rsidP="00684BB3">
            <w:pPr>
              <w:pStyle w:val="Pa1"/>
              <w:rPr>
                <w:rFonts w:ascii="Trebuchet MS" w:hAnsi="Trebuchet MS"/>
                <w:sz w:val="20"/>
                <w:szCs w:val="20"/>
              </w:rPr>
            </w:pPr>
            <w:r w:rsidRPr="00936E2C">
              <w:rPr>
                <w:rFonts w:ascii="Trebuchet MS" w:eastAsia="Frutiger-Light" w:hAnsi="Trebuchet MS" w:cs="Frutiger-Light"/>
                <w:sz w:val="20"/>
                <w:szCs w:val="20"/>
              </w:rPr>
              <w:t xml:space="preserve">Analyse van taken : </w:t>
            </w:r>
            <w:r w:rsidRPr="00936E2C">
              <w:rPr>
                <w:rFonts w:ascii="Trebuchet MS" w:eastAsia="Frutiger-Light" w:hAnsi="Trebuchet MS" w:cs="Frutiger-Light"/>
                <w:color w:val="000000"/>
                <w:sz w:val="20"/>
                <w:szCs w:val="20"/>
              </w:rPr>
              <w:t xml:space="preserve">over welke taken hebben wij het eigenlijk? </w:t>
            </w:r>
          </w:p>
        </w:tc>
        <w:tc>
          <w:tcPr>
            <w:tcW w:w="3100" w:type="dxa"/>
          </w:tcPr>
          <w:p w14:paraId="58D2C6CD" w14:textId="77777777" w:rsidR="00936E2C" w:rsidRPr="00936E2C" w:rsidRDefault="00936E2C" w:rsidP="00684BB3">
            <w:pPr>
              <w:pStyle w:val="Bevoegdheden"/>
              <w:snapToGri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36E2C" w:rsidRPr="00053C63" w14:paraId="58D2C6D3" w14:textId="77777777" w:rsidTr="00936E2C">
        <w:trPr>
          <w:trHeight w:val="1662"/>
        </w:trPr>
        <w:tc>
          <w:tcPr>
            <w:tcW w:w="6232" w:type="dxa"/>
          </w:tcPr>
          <w:p w14:paraId="58D2C6CF" w14:textId="77777777" w:rsidR="00936E2C" w:rsidRPr="00936E2C" w:rsidRDefault="00936E2C" w:rsidP="00936E2C">
            <w:pPr>
              <w:pStyle w:val="Pa1"/>
              <w:numPr>
                <w:ilvl w:val="0"/>
                <w:numId w:val="6"/>
              </w:numPr>
              <w:tabs>
                <w:tab w:val="clear" w:pos="720"/>
              </w:tabs>
              <w:ind w:left="357" w:hanging="357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36E2C">
              <w:rPr>
                <w:rFonts w:ascii="Trebuchet MS" w:hAnsi="Trebuchet MS"/>
                <w:b/>
                <w:bCs/>
                <w:sz w:val="20"/>
                <w:szCs w:val="20"/>
              </w:rPr>
              <w:t>Taakomschrijving maken</w:t>
            </w:r>
          </w:p>
          <w:p w14:paraId="58D2C6D0" w14:textId="77777777" w:rsidR="00936E2C" w:rsidRPr="00936E2C" w:rsidRDefault="00936E2C" w:rsidP="00936E2C">
            <w:pPr>
              <w:pStyle w:val="Pa1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936E2C">
              <w:rPr>
                <w:rFonts w:ascii="Trebuchet MS" w:eastAsia="Frutiger-Light" w:hAnsi="Trebuchet MS" w:cs="Frutiger-Light"/>
                <w:sz w:val="20"/>
                <w:szCs w:val="20"/>
              </w:rPr>
              <w:t xml:space="preserve">Beschrijving van de taken is ook handig voor invalassistente en stagiaires . </w:t>
            </w:r>
          </w:p>
          <w:p w14:paraId="58D2C6D1" w14:textId="77777777" w:rsidR="00936E2C" w:rsidRPr="00936E2C" w:rsidRDefault="00936E2C" w:rsidP="00936E2C">
            <w:pPr>
              <w:pStyle w:val="Pa1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36E2C">
              <w:rPr>
                <w:rFonts w:ascii="Trebuchet MS" w:eastAsia="Frutiger-Light" w:hAnsi="Trebuchet MS" w:cs="Frutiger-Light"/>
                <w:sz w:val="20"/>
                <w:szCs w:val="20"/>
              </w:rPr>
              <w:t>Deze omschrijving wordt vervolgens gezamenlijk besproken en vastgesteld. Voorbeelden van taakomschrijvingen vindt u hieronder.</w:t>
            </w:r>
          </w:p>
        </w:tc>
        <w:tc>
          <w:tcPr>
            <w:tcW w:w="3100" w:type="dxa"/>
          </w:tcPr>
          <w:p w14:paraId="58D2C6D2" w14:textId="77777777" w:rsidR="00936E2C" w:rsidRPr="00936E2C" w:rsidRDefault="00936E2C" w:rsidP="00684BB3">
            <w:pPr>
              <w:pStyle w:val="Bevoegdheden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936E2C" w:rsidRPr="00053C63" w14:paraId="58D2C6D8" w14:textId="77777777" w:rsidTr="00936E2C">
        <w:trPr>
          <w:trHeight w:val="2500"/>
        </w:trPr>
        <w:tc>
          <w:tcPr>
            <w:tcW w:w="6232" w:type="dxa"/>
          </w:tcPr>
          <w:p w14:paraId="58D2C6D4" w14:textId="77777777" w:rsidR="00936E2C" w:rsidRPr="00936E2C" w:rsidRDefault="00936E2C" w:rsidP="00936E2C">
            <w:pPr>
              <w:pStyle w:val="Pa1"/>
              <w:numPr>
                <w:ilvl w:val="0"/>
                <w:numId w:val="6"/>
              </w:numPr>
              <w:tabs>
                <w:tab w:val="clear" w:pos="720"/>
              </w:tabs>
              <w:ind w:left="357" w:hanging="357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36E2C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De taken verdelen</w:t>
            </w:r>
          </w:p>
          <w:p w14:paraId="58D2C6D5" w14:textId="77777777" w:rsidR="00936E2C" w:rsidRPr="00936E2C" w:rsidRDefault="00936E2C" w:rsidP="00936E2C">
            <w:pPr>
              <w:pStyle w:val="Pa1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936E2C">
              <w:rPr>
                <w:rFonts w:ascii="Trebuchet MS" w:eastAsia="Frutiger-Light" w:hAnsi="Trebuchet MS" w:cs="Frutiger-Light"/>
                <w:sz w:val="20"/>
                <w:szCs w:val="20"/>
              </w:rPr>
              <w:t>Maak gebruik van specifieke kwaliteiten, wensen en mogelijkheden van assistenten.</w:t>
            </w:r>
          </w:p>
          <w:p w14:paraId="58D2C6D6" w14:textId="77777777" w:rsidR="00936E2C" w:rsidRPr="00053C63" w:rsidRDefault="00936E2C" w:rsidP="00936E2C">
            <w:pPr>
              <w:pStyle w:val="Pa1"/>
              <w:rPr>
                <w:rFonts w:ascii="Trebuchet MS" w:eastAsia="Century Expanded;Century Expand" w:hAnsi="Trebuchet MS" w:cs="Century Expanded;Century Expand"/>
                <w:color w:val="000000"/>
              </w:rPr>
            </w:pPr>
            <w:r w:rsidRPr="00936E2C">
              <w:rPr>
                <w:rFonts w:ascii="Trebuchet MS" w:eastAsia="Frutiger-Light" w:hAnsi="Trebuchet MS" w:cs="Frutiger-Light"/>
                <w:sz w:val="20"/>
                <w:szCs w:val="20"/>
              </w:rPr>
              <w:t>De taakhouder is ‘eigenaar’ van één of meerdere taken. Dat betekent dat hij/zij voor de anderen aanspreekbaar is op de uitvoering van de betreffende taak. Hetgeen niet wil zeggen dat de gehele uitvoering van de taak voor zijn/haar rekening hoeft te komen. In overleg kunnen (delen van de) taak worden gedelegeerd.</w:t>
            </w:r>
          </w:p>
        </w:tc>
        <w:tc>
          <w:tcPr>
            <w:tcW w:w="3100" w:type="dxa"/>
          </w:tcPr>
          <w:p w14:paraId="58D2C6D7" w14:textId="77777777" w:rsidR="00936E2C" w:rsidRPr="00053C63" w:rsidRDefault="00936E2C" w:rsidP="00684BB3">
            <w:pPr>
              <w:pStyle w:val="Bevoegdheden"/>
              <w:snapToGrid w:val="0"/>
              <w:rPr>
                <w:rFonts w:ascii="Trebuchet MS" w:hAnsi="Trebuchet MS" w:cs="Arial"/>
                <w:sz w:val="24"/>
              </w:rPr>
            </w:pPr>
          </w:p>
        </w:tc>
      </w:tr>
      <w:tr w:rsidR="00936E2C" w:rsidRPr="00053C63" w14:paraId="58D2C6DD" w14:textId="77777777" w:rsidTr="00936E2C">
        <w:trPr>
          <w:trHeight w:val="1946"/>
        </w:trPr>
        <w:tc>
          <w:tcPr>
            <w:tcW w:w="6232" w:type="dxa"/>
          </w:tcPr>
          <w:p w14:paraId="58D2C6D9" w14:textId="77777777" w:rsidR="00936E2C" w:rsidRPr="00053C63" w:rsidRDefault="00936E2C" w:rsidP="00936E2C">
            <w:pPr>
              <w:pStyle w:val="Pa1"/>
              <w:numPr>
                <w:ilvl w:val="0"/>
                <w:numId w:val="6"/>
              </w:numPr>
              <w:tabs>
                <w:tab w:val="clear" w:pos="720"/>
              </w:tabs>
              <w:ind w:left="357" w:hanging="357"/>
              <w:rPr>
                <w:rFonts w:ascii="Trebuchet MS" w:eastAsia="Century Expanded;Century Expand" w:hAnsi="Trebuchet MS" w:cs="Century Expanded;Century Expand"/>
                <w:b/>
                <w:bCs/>
                <w:color w:val="000000"/>
              </w:rPr>
            </w:pPr>
            <w:r w:rsidRPr="00936E2C">
              <w:rPr>
                <w:rFonts w:ascii="Trebuchet MS" w:hAnsi="Trebuchet MS"/>
                <w:b/>
                <w:bCs/>
                <w:sz w:val="20"/>
                <w:szCs w:val="20"/>
              </w:rPr>
              <w:t>Zorg dragen voor een regelmatige rapportage</w:t>
            </w:r>
          </w:p>
          <w:p w14:paraId="58D2C6DA" w14:textId="77777777" w:rsidR="00936E2C" w:rsidRPr="00936E2C" w:rsidRDefault="00936E2C" w:rsidP="00936E2C">
            <w:pPr>
              <w:pStyle w:val="Pa1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936E2C">
              <w:rPr>
                <w:rFonts w:ascii="Trebuchet MS" w:eastAsia="Frutiger-Light" w:hAnsi="Trebuchet MS" w:cs="Frutiger-Light"/>
                <w:sz w:val="20"/>
                <w:szCs w:val="20"/>
              </w:rPr>
              <w:t>Rapporteer met regelmaat aan elkaar over de ontwikkelingen in de taakgebieden.</w:t>
            </w:r>
          </w:p>
          <w:p w14:paraId="58D2C6DB" w14:textId="77777777" w:rsidR="00936E2C" w:rsidRPr="00053C63" w:rsidRDefault="00936E2C" w:rsidP="00936E2C">
            <w:pPr>
              <w:pStyle w:val="Pa1"/>
              <w:rPr>
                <w:rFonts w:ascii="Trebuchet MS" w:eastAsia="Frutiger-Light" w:hAnsi="Trebuchet MS" w:cs="Frutiger-Light"/>
              </w:rPr>
            </w:pPr>
            <w:r w:rsidRPr="00936E2C">
              <w:rPr>
                <w:rFonts w:ascii="Trebuchet MS" w:eastAsia="Frutiger-Light" w:hAnsi="Trebuchet MS" w:cs="Frutiger-Light"/>
                <w:sz w:val="20"/>
                <w:szCs w:val="20"/>
              </w:rPr>
              <w:t>Houd bij welke problemen er ontstaan en spreek deze door. Vaak is dat voldoende om helderheid te scheppen en te voorkomen dat dezelfde problemen</w:t>
            </w:r>
            <w:r>
              <w:rPr>
                <w:rFonts w:ascii="Trebuchet MS" w:eastAsia="Frutiger-Light" w:hAnsi="Trebuchet MS" w:cs="Frutiger-Light"/>
                <w:sz w:val="20"/>
                <w:szCs w:val="20"/>
              </w:rPr>
              <w:t xml:space="preserve"> </w:t>
            </w:r>
            <w:r w:rsidRPr="00936E2C">
              <w:rPr>
                <w:rFonts w:ascii="Trebuchet MS" w:eastAsia="Frutiger-Light" w:hAnsi="Trebuchet MS" w:cs="Frutiger-Light"/>
                <w:sz w:val="20"/>
                <w:szCs w:val="20"/>
              </w:rPr>
              <w:t>nog een keer ontstaan.</w:t>
            </w:r>
          </w:p>
        </w:tc>
        <w:tc>
          <w:tcPr>
            <w:tcW w:w="3100" w:type="dxa"/>
          </w:tcPr>
          <w:p w14:paraId="58D2C6DC" w14:textId="77777777" w:rsidR="00936E2C" w:rsidRPr="00053C63" w:rsidRDefault="00936E2C" w:rsidP="00684BB3">
            <w:pPr>
              <w:pStyle w:val="Bevoegdheden"/>
              <w:rPr>
                <w:rFonts w:ascii="Trebuchet MS" w:hAnsi="Trebuchet MS" w:cs="Arial"/>
                <w:sz w:val="24"/>
              </w:rPr>
            </w:pPr>
          </w:p>
        </w:tc>
      </w:tr>
      <w:tr w:rsidR="00936E2C" w:rsidRPr="00053C63" w14:paraId="58D2C6E1" w14:textId="77777777" w:rsidTr="00936E2C">
        <w:trPr>
          <w:trHeight w:val="823"/>
        </w:trPr>
        <w:tc>
          <w:tcPr>
            <w:tcW w:w="6232" w:type="dxa"/>
          </w:tcPr>
          <w:p w14:paraId="58D2C6DE" w14:textId="77777777" w:rsidR="00936E2C" w:rsidRPr="00936E2C" w:rsidRDefault="00936E2C" w:rsidP="00936E2C">
            <w:pPr>
              <w:pStyle w:val="Pa1"/>
              <w:numPr>
                <w:ilvl w:val="0"/>
                <w:numId w:val="6"/>
              </w:numPr>
              <w:tabs>
                <w:tab w:val="clear" w:pos="720"/>
              </w:tabs>
              <w:ind w:left="357" w:hanging="357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36E2C">
              <w:rPr>
                <w:rFonts w:ascii="Trebuchet MS" w:hAnsi="Trebuchet MS"/>
                <w:b/>
                <w:bCs/>
                <w:sz w:val="20"/>
                <w:szCs w:val="20"/>
              </w:rPr>
              <w:t>Evalueren de taakverdeling</w:t>
            </w:r>
          </w:p>
          <w:p w14:paraId="58D2C6DF" w14:textId="77777777" w:rsidR="00936E2C" w:rsidRPr="00053C63" w:rsidRDefault="00936E2C" w:rsidP="00936E2C">
            <w:pPr>
              <w:pStyle w:val="Pa1"/>
              <w:rPr>
                <w:rFonts w:ascii="Trebuchet MS" w:hAnsi="Trebuchet MS"/>
              </w:rPr>
            </w:pPr>
            <w:r w:rsidRPr="00936E2C">
              <w:rPr>
                <w:rFonts w:ascii="Trebuchet MS" w:eastAsia="Frutiger-Light" w:hAnsi="Trebuchet MS" w:cs="Frutiger-Light"/>
                <w:sz w:val="20"/>
                <w:szCs w:val="20"/>
              </w:rPr>
              <w:t>Evalueer regelmatig en bekijk zeker 1 keer per jaar de taakomschrijving, en de rapportage. Stel bij waar nodig.</w:t>
            </w:r>
          </w:p>
        </w:tc>
        <w:tc>
          <w:tcPr>
            <w:tcW w:w="3100" w:type="dxa"/>
          </w:tcPr>
          <w:p w14:paraId="58D2C6E0" w14:textId="77777777" w:rsidR="00936E2C" w:rsidRPr="00053C63" w:rsidRDefault="00936E2C" w:rsidP="00684BB3">
            <w:pPr>
              <w:pStyle w:val="Bevoegdheden"/>
              <w:snapToGrid w:val="0"/>
              <w:rPr>
                <w:rFonts w:ascii="Trebuchet MS" w:hAnsi="Trebuchet MS" w:cs="Arial"/>
                <w:sz w:val="24"/>
              </w:rPr>
            </w:pPr>
          </w:p>
        </w:tc>
      </w:tr>
    </w:tbl>
    <w:p w14:paraId="58D2C6E2" w14:textId="77777777" w:rsidR="00936E2C" w:rsidRDefault="00936E2C" w:rsidP="003E74AE">
      <w:pPr>
        <w:rPr>
          <w:b/>
        </w:rPr>
      </w:pPr>
    </w:p>
    <w:p w14:paraId="58D2C6E3" w14:textId="77777777" w:rsidR="00936E2C" w:rsidRPr="00053C63" w:rsidRDefault="00936E2C" w:rsidP="00936E2C">
      <w:pPr>
        <w:pStyle w:val="Kop2"/>
        <w:rPr>
          <w:rFonts w:eastAsia="Frutiger-Light" w:cs="Frutiger-Light"/>
        </w:rPr>
      </w:pPr>
      <w:r w:rsidRPr="00053C63">
        <w:rPr>
          <w:rFonts w:eastAsia="Century Expanded;Century Expand"/>
        </w:rPr>
        <w:t>Taakinventarisatie</w:t>
      </w:r>
    </w:p>
    <w:p w14:paraId="58D2C6E4" w14:textId="77777777" w:rsidR="00936E2C" w:rsidRPr="00053C63" w:rsidRDefault="00936E2C" w:rsidP="00936E2C">
      <w:pPr>
        <w:autoSpaceDE w:val="0"/>
        <w:rPr>
          <w:rFonts w:eastAsia="Frutiger-Light" w:cs="Frutiger-Light"/>
        </w:rPr>
      </w:pPr>
      <w:r w:rsidRPr="00053C63">
        <w:rPr>
          <w:rFonts w:eastAsia="Frutiger-Light" w:cs="Frutiger-Light"/>
        </w:rPr>
        <w:t xml:space="preserve">We onderscheiden volgende vormen van taakverdeling: </w:t>
      </w:r>
    </w:p>
    <w:p w14:paraId="58D2C6E5" w14:textId="77777777" w:rsidR="00936E2C" w:rsidRPr="00936E2C" w:rsidRDefault="00936E2C" w:rsidP="00936E2C">
      <w:pPr>
        <w:pStyle w:val="Lijstalinea"/>
        <w:numPr>
          <w:ilvl w:val="0"/>
          <w:numId w:val="14"/>
        </w:numPr>
      </w:pPr>
      <w:r w:rsidRPr="00936E2C">
        <w:t>Taken aan de balie</w:t>
      </w:r>
    </w:p>
    <w:p w14:paraId="58D2C6E6" w14:textId="77777777" w:rsidR="00936E2C" w:rsidRPr="00936E2C" w:rsidRDefault="00936E2C" w:rsidP="00936E2C">
      <w:pPr>
        <w:pStyle w:val="Lijstalinea"/>
        <w:numPr>
          <w:ilvl w:val="0"/>
          <w:numId w:val="14"/>
        </w:numPr>
      </w:pPr>
      <w:r w:rsidRPr="00936E2C">
        <w:t>Telefoontaken</w:t>
      </w:r>
    </w:p>
    <w:p w14:paraId="58D2C6E7" w14:textId="77777777" w:rsidR="00936E2C" w:rsidRPr="00936E2C" w:rsidRDefault="00936E2C" w:rsidP="00936E2C">
      <w:pPr>
        <w:pStyle w:val="Lijstalinea"/>
        <w:numPr>
          <w:ilvl w:val="0"/>
          <w:numId w:val="14"/>
        </w:numPr>
      </w:pPr>
      <w:r w:rsidRPr="00936E2C">
        <w:t>Taken in lab kamer</w:t>
      </w:r>
    </w:p>
    <w:p w14:paraId="58D2C6E8" w14:textId="77777777" w:rsidR="00936E2C" w:rsidRPr="00936E2C" w:rsidRDefault="00936E2C" w:rsidP="00936E2C">
      <w:pPr>
        <w:pStyle w:val="Lijstalinea"/>
        <w:numPr>
          <w:ilvl w:val="0"/>
          <w:numId w:val="14"/>
        </w:numPr>
      </w:pPr>
      <w:r w:rsidRPr="00936E2C">
        <w:t>Administratieve taken</w:t>
      </w:r>
    </w:p>
    <w:p w14:paraId="58D2C6E9" w14:textId="77777777" w:rsidR="00936E2C" w:rsidRPr="00936E2C" w:rsidRDefault="00936E2C" w:rsidP="00936E2C">
      <w:pPr>
        <w:pStyle w:val="Lijstalinea"/>
        <w:numPr>
          <w:ilvl w:val="0"/>
          <w:numId w:val="14"/>
        </w:numPr>
      </w:pPr>
      <w:r w:rsidRPr="00936E2C">
        <w:t xml:space="preserve">Beheer taken </w:t>
      </w:r>
    </w:p>
    <w:p w14:paraId="58D2C6EA" w14:textId="77777777" w:rsidR="00936E2C" w:rsidRPr="00936E2C" w:rsidRDefault="00936E2C" w:rsidP="00936E2C">
      <w:pPr>
        <w:pStyle w:val="Lijstalinea"/>
        <w:numPr>
          <w:ilvl w:val="0"/>
          <w:numId w:val="14"/>
        </w:numPr>
      </w:pPr>
      <w:r w:rsidRPr="00936E2C">
        <w:t>Huishoudelijke taken</w:t>
      </w:r>
    </w:p>
    <w:p w14:paraId="58D2C6EB" w14:textId="77777777" w:rsidR="00936E2C" w:rsidRDefault="00936E2C" w:rsidP="00E36644">
      <w:pPr>
        <w:pStyle w:val="Lijstalinea"/>
        <w:numPr>
          <w:ilvl w:val="0"/>
          <w:numId w:val="14"/>
        </w:numPr>
      </w:pPr>
      <w:r w:rsidRPr="00936E2C">
        <w:t>Overige taken:</w:t>
      </w:r>
    </w:p>
    <w:p w14:paraId="58D2C6EC" w14:textId="77777777" w:rsidR="00936E2C" w:rsidRDefault="00936E2C" w:rsidP="00936E2C">
      <w:pPr>
        <w:pStyle w:val="Lijstalinea"/>
        <w:numPr>
          <w:ilvl w:val="1"/>
          <w:numId w:val="14"/>
        </w:numPr>
        <w:ind w:left="1134"/>
      </w:pPr>
      <w:r w:rsidRPr="00936E2C">
        <w:t>Overlegtaken</w:t>
      </w:r>
    </w:p>
    <w:p w14:paraId="58D2C6ED" w14:textId="77777777" w:rsidR="00936E2C" w:rsidRDefault="00936E2C" w:rsidP="00936E2C">
      <w:pPr>
        <w:pStyle w:val="Lijstalinea"/>
        <w:numPr>
          <w:ilvl w:val="1"/>
          <w:numId w:val="14"/>
        </w:numPr>
        <w:ind w:left="1134"/>
      </w:pPr>
      <w:r w:rsidRPr="00936E2C">
        <w:t>Personeelsbeleid</w:t>
      </w:r>
    </w:p>
    <w:p w14:paraId="58D2C6EE" w14:textId="77777777" w:rsidR="00936E2C" w:rsidRDefault="00936E2C" w:rsidP="00936E2C">
      <w:pPr>
        <w:pStyle w:val="Lijstalinea"/>
        <w:numPr>
          <w:ilvl w:val="1"/>
          <w:numId w:val="14"/>
        </w:numPr>
        <w:ind w:left="1134"/>
      </w:pPr>
      <w:r w:rsidRPr="00936E2C">
        <w:t>Kwaliteitsbeleid</w:t>
      </w:r>
    </w:p>
    <w:p w14:paraId="58D2C6EF" w14:textId="77777777" w:rsidR="00936E2C" w:rsidRDefault="00936E2C" w:rsidP="00936E2C">
      <w:pPr>
        <w:pStyle w:val="Lijstalinea"/>
        <w:numPr>
          <w:ilvl w:val="1"/>
          <w:numId w:val="14"/>
        </w:numPr>
        <w:ind w:left="1134"/>
      </w:pPr>
      <w:r>
        <w:t>Preventietaken</w:t>
      </w:r>
    </w:p>
    <w:p w14:paraId="58D2C6F0" w14:textId="77777777" w:rsidR="00936E2C" w:rsidRPr="00936E2C" w:rsidRDefault="00936E2C" w:rsidP="00936E2C">
      <w:pPr>
        <w:pStyle w:val="Lijstalinea"/>
        <w:numPr>
          <w:ilvl w:val="1"/>
          <w:numId w:val="14"/>
        </w:numPr>
        <w:ind w:left="1134"/>
      </w:pPr>
      <w:r w:rsidRPr="00936E2C">
        <w:t xml:space="preserve">Contact met derden </w:t>
      </w:r>
    </w:p>
    <w:p w14:paraId="58D2C6F1" w14:textId="77777777" w:rsidR="00936E2C" w:rsidRPr="00053C63" w:rsidRDefault="00936E2C" w:rsidP="00936E2C">
      <w:pPr>
        <w:pStyle w:val="Kop2"/>
        <w:rPr>
          <w:rFonts w:eastAsia="Century Expanded;Century Expand"/>
        </w:rPr>
      </w:pPr>
      <w:r w:rsidRPr="00053C63">
        <w:rPr>
          <w:rFonts w:eastAsia="Century Expanded;Century Expand"/>
        </w:rPr>
        <w:t xml:space="preserve">Taken omschrijving </w:t>
      </w:r>
    </w:p>
    <w:p w14:paraId="58D2C6F2" w14:textId="77777777" w:rsidR="00936E2C" w:rsidRPr="00053C63" w:rsidRDefault="00936E2C" w:rsidP="00936E2C">
      <w:r w:rsidRPr="00053C63">
        <w:t xml:space="preserve">Elk taakgebied is weer onder te verdelen in vele, soms uiteenlopende deeltaken. Zie onderstaande omschrijving: </w:t>
      </w:r>
    </w:p>
    <w:p w14:paraId="58D2C6F3" w14:textId="77777777" w:rsidR="00936E2C" w:rsidRPr="00053C63" w:rsidRDefault="00936E2C" w:rsidP="00936E2C">
      <w:pPr>
        <w:autoSpaceDE w:val="0"/>
        <w:spacing w:line="201" w:lineRule="atLeast"/>
        <w:rPr>
          <w:rFonts w:eastAsia="Frutiger-Light" w:cs="Frutiger-Light"/>
          <w:color w:val="000000"/>
        </w:rPr>
      </w:pPr>
    </w:p>
    <w:p w14:paraId="58D2C6F4" w14:textId="77777777" w:rsidR="00936E2C" w:rsidRPr="00053C63" w:rsidRDefault="00936E2C" w:rsidP="00936E2C">
      <w:pPr>
        <w:pStyle w:val="Kop2"/>
        <w:rPr>
          <w:rFonts w:eastAsia="GillSans-Bold"/>
        </w:rPr>
      </w:pPr>
      <w:r w:rsidRPr="00053C63">
        <w:rPr>
          <w:rFonts w:eastAsia="GillSans-Bold"/>
        </w:rPr>
        <w:lastRenderedPageBreak/>
        <w:t xml:space="preserve">Baliedienst </w:t>
      </w:r>
    </w:p>
    <w:p w14:paraId="58D2C6F5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>maken van afspraak (ha)</w:t>
      </w:r>
    </w:p>
    <w:p w14:paraId="58D2C6F6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>maken van afspraak (poh)</w:t>
      </w:r>
    </w:p>
    <w:p w14:paraId="58D2C6F7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>maken van afspraak (ass)</w:t>
      </w:r>
    </w:p>
    <w:p w14:paraId="58D2C6F8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>aannemen boodschappen (ha)</w:t>
      </w:r>
    </w:p>
    <w:p w14:paraId="58D2C6F9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>aannemen boodschappen (poh)</w:t>
      </w:r>
    </w:p>
    <w:p w14:paraId="58D2C6FA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>aannemen boodschappen (collega's)</w:t>
      </w:r>
    </w:p>
    <w:p w14:paraId="58D2C6FB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>geven van inlichtingen/informatie</w:t>
      </w:r>
    </w:p>
    <w:p w14:paraId="58D2C6FC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>aanvraag (herhaal)recept</w:t>
      </w:r>
    </w:p>
    <w:p w14:paraId="58D2C6FD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 xml:space="preserve">uitslag doorgeven </w:t>
      </w:r>
    </w:p>
    <w:p w14:paraId="58D2C6FE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>aanvraag machtigingen</w:t>
      </w:r>
    </w:p>
    <w:p w14:paraId="58D2C6FF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 xml:space="preserve">opvang patiënten </w:t>
      </w:r>
    </w:p>
    <w:p w14:paraId="58D2C700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>aannemen materiaal lab</w:t>
      </w:r>
    </w:p>
    <w:p w14:paraId="58D2C701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 xml:space="preserve">eerst aanspreekpunt voor overige bezoekers van het gezondheidscentrum </w:t>
      </w:r>
    </w:p>
    <w:p w14:paraId="58D2C702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 xml:space="preserve">afgifte aan de balie (brieven/ bestellingen) </w:t>
      </w:r>
    </w:p>
    <w:p w14:paraId="58D2C703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>Verstreken van inlichtingen over de doelstelling en</w:t>
      </w:r>
      <w:r>
        <w:t xml:space="preserve"> taken en functioneren van het </w:t>
      </w:r>
      <w:r w:rsidRPr="00936E2C">
        <w:t>centrum.</w:t>
      </w:r>
    </w:p>
    <w:p w14:paraId="58D2C704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>Verzorgen van doorverbindingen naar andere disciplines.</w:t>
      </w:r>
    </w:p>
    <w:p w14:paraId="58D2C705" w14:textId="77777777" w:rsidR="00936E2C" w:rsidRPr="00936E2C" w:rsidRDefault="00936E2C" w:rsidP="00936E2C">
      <w:pPr>
        <w:pStyle w:val="Lijstalinea"/>
        <w:numPr>
          <w:ilvl w:val="0"/>
          <w:numId w:val="15"/>
        </w:numPr>
      </w:pPr>
      <w:r w:rsidRPr="00936E2C">
        <w:t>Signaleren van wensen en klachten van cliënten en patiënten en zo nodig  zorgen dat deze op de juiste plaats geuit worden.</w:t>
      </w:r>
    </w:p>
    <w:p w14:paraId="58D2C706" w14:textId="77777777" w:rsidR="00936E2C" w:rsidRPr="00053C63" w:rsidRDefault="00936E2C" w:rsidP="00936E2C">
      <w:pPr>
        <w:pStyle w:val="Kop2"/>
        <w:rPr>
          <w:rFonts w:eastAsia="GillSans-Bold"/>
        </w:rPr>
      </w:pPr>
      <w:r w:rsidRPr="00053C63">
        <w:rPr>
          <w:rFonts w:eastAsia="GillSans-Bold"/>
        </w:rPr>
        <w:t>Telefoondienst</w:t>
      </w:r>
    </w:p>
    <w:p w14:paraId="58D2C707" w14:textId="77777777" w:rsidR="00936E2C" w:rsidRPr="00936E2C" w:rsidRDefault="00936E2C" w:rsidP="00936E2C">
      <w:pPr>
        <w:pStyle w:val="Lijstalinea"/>
        <w:numPr>
          <w:ilvl w:val="0"/>
          <w:numId w:val="16"/>
        </w:numPr>
      </w:pPr>
      <w:r w:rsidRPr="00936E2C">
        <w:t>maken van afspraak (ha)</w:t>
      </w:r>
    </w:p>
    <w:p w14:paraId="58D2C708" w14:textId="77777777" w:rsidR="00936E2C" w:rsidRPr="00936E2C" w:rsidRDefault="00936E2C" w:rsidP="00936E2C">
      <w:pPr>
        <w:pStyle w:val="Lijstalinea"/>
        <w:numPr>
          <w:ilvl w:val="0"/>
          <w:numId w:val="16"/>
        </w:numPr>
      </w:pPr>
      <w:r w:rsidRPr="00936E2C">
        <w:t>maken van afspraak (poh)</w:t>
      </w:r>
    </w:p>
    <w:p w14:paraId="58D2C709" w14:textId="77777777" w:rsidR="00936E2C" w:rsidRPr="00936E2C" w:rsidRDefault="00936E2C" w:rsidP="00936E2C">
      <w:pPr>
        <w:pStyle w:val="Lijstalinea"/>
        <w:numPr>
          <w:ilvl w:val="0"/>
          <w:numId w:val="16"/>
        </w:numPr>
      </w:pPr>
      <w:r w:rsidRPr="00936E2C">
        <w:t>maken van afspraak (ass)</w:t>
      </w:r>
    </w:p>
    <w:p w14:paraId="58D2C70A" w14:textId="77777777" w:rsidR="00936E2C" w:rsidRPr="00936E2C" w:rsidRDefault="00936E2C" w:rsidP="00936E2C">
      <w:pPr>
        <w:pStyle w:val="Lijstalinea"/>
        <w:numPr>
          <w:ilvl w:val="0"/>
          <w:numId w:val="16"/>
        </w:numPr>
      </w:pPr>
      <w:r w:rsidRPr="00936E2C">
        <w:t>aannemen boodschappen</w:t>
      </w:r>
    </w:p>
    <w:p w14:paraId="58D2C70B" w14:textId="77777777" w:rsidR="00936E2C" w:rsidRPr="00936E2C" w:rsidRDefault="00936E2C" w:rsidP="00936E2C">
      <w:pPr>
        <w:pStyle w:val="Lijstalinea"/>
        <w:numPr>
          <w:ilvl w:val="0"/>
          <w:numId w:val="16"/>
        </w:numPr>
      </w:pPr>
      <w:r w:rsidRPr="00936E2C">
        <w:t xml:space="preserve">doorverbinden   </w:t>
      </w:r>
    </w:p>
    <w:p w14:paraId="58D2C70C" w14:textId="77777777" w:rsidR="00936E2C" w:rsidRPr="00936E2C" w:rsidRDefault="00936E2C" w:rsidP="00936E2C">
      <w:pPr>
        <w:pStyle w:val="Lijstalinea"/>
        <w:numPr>
          <w:ilvl w:val="0"/>
          <w:numId w:val="16"/>
        </w:numPr>
      </w:pPr>
      <w:r w:rsidRPr="00936E2C">
        <w:t>geven van inlichtingen/informatie</w:t>
      </w:r>
    </w:p>
    <w:p w14:paraId="58D2C70D" w14:textId="77777777" w:rsidR="00936E2C" w:rsidRPr="00936E2C" w:rsidRDefault="00936E2C" w:rsidP="00936E2C">
      <w:pPr>
        <w:pStyle w:val="Lijstalinea"/>
        <w:numPr>
          <w:ilvl w:val="0"/>
          <w:numId w:val="16"/>
        </w:numPr>
      </w:pPr>
      <w:r w:rsidRPr="00936E2C">
        <w:t>aanvraag visite</w:t>
      </w:r>
    </w:p>
    <w:p w14:paraId="58D2C70E" w14:textId="77777777" w:rsidR="00936E2C" w:rsidRPr="00936E2C" w:rsidRDefault="00936E2C" w:rsidP="00936E2C">
      <w:pPr>
        <w:pStyle w:val="Lijstalinea"/>
        <w:numPr>
          <w:ilvl w:val="0"/>
          <w:numId w:val="16"/>
        </w:numPr>
      </w:pPr>
      <w:r w:rsidRPr="00936E2C">
        <w:t>aanvraag (herhaal)recept</w:t>
      </w:r>
    </w:p>
    <w:p w14:paraId="58D2C70F" w14:textId="77777777" w:rsidR="00936E2C" w:rsidRPr="00936E2C" w:rsidRDefault="00936E2C" w:rsidP="00936E2C">
      <w:pPr>
        <w:pStyle w:val="Lijstalinea"/>
        <w:numPr>
          <w:ilvl w:val="0"/>
          <w:numId w:val="16"/>
        </w:numPr>
      </w:pPr>
      <w:r w:rsidRPr="00936E2C">
        <w:t>telefonisch spreekuur</w:t>
      </w:r>
    </w:p>
    <w:p w14:paraId="58D2C710" w14:textId="77777777" w:rsidR="00936E2C" w:rsidRPr="00936E2C" w:rsidRDefault="00936E2C" w:rsidP="00936E2C">
      <w:pPr>
        <w:pStyle w:val="Lijstalinea"/>
        <w:numPr>
          <w:ilvl w:val="0"/>
          <w:numId w:val="16"/>
        </w:numPr>
      </w:pPr>
      <w:r w:rsidRPr="00936E2C">
        <w:t>opvragen uitslag</w:t>
      </w:r>
    </w:p>
    <w:p w14:paraId="58D2C711" w14:textId="77777777" w:rsidR="00936E2C" w:rsidRPr="00936E2C" w:rsidRDefault="00936E2C" w:rsidP="00936E2C">
      <w:pPr>
        <w:pStyle w:val="Lijstalinea"/>
        <w:numPr>
          <w:ilvl w:val="0"/>
          <w:numId w:val="16"/>
        </w:numPr>
      </w:pPr>
      <w:r w:rsidRPr="00936E2C">
        <w:t>afbellen van de patiënt</w:t>
      </w:r>
    </w:p>
    <w:p w14:paraId="58D2C712" w14:textId="77777777" w:rsidR="00936E2C" w:rsidRPr="00053C63" w:rsidRDefault="00936E2C" w:rsidP="00936E2C">
      <w:pPr>
        <w:pStyle w:val="Kop2"/>
        <w:rPr>
          <w:rFonts w:eastAsia="GillSans-Bold"/>
        </w:rPr>
      </w:pPr>
      <w:r w:rsidRPr="00053C63">
        <w:rPr>
          <w:rFonts w:eastAsia="GillSans-Bold"/>
        </w:rPr>
        <w:t>Labkamer</w:t>
      </w:r>
    </w:p>
    <w:p w14:paraId="58D2C713" w14:textId="77777777" w:rsidR="00936E2C" w:rsidRPr="00936E2C" w:rsidRDefault="00936E2C" w:rsidP="00936E2C">
      <w:pPr>
        <w:pStyle w:val="Lijstalinea"/>
        <w:numPr>
          <w:ilvl w:val="0"/>
          <w:numId w:val="17"/>
        </w:numPr>
      </w:pPr>
      <w:r w:rsidRPr="00936E2C">
        <w:t>laboratoriumwerk</w:t>
      </w:r>
    </w:p>
    <w:p w14:paraId="58D2C714" w14:textId="77777777" w:rsidR="00936E2C" w:rsidRPr="00936E2C" w:rsidRDefault="00936E2C" w:rsidP="00936E2C">
      <w:pPr>
        <w:pStyle w:val="Lijstalinea"/>
        <w:numPr>
          <w:ilvl w:val="0"/>
          <w:numId w:val="17"/>
        </w:numPr>
      </w:pPr>
      <w:r w:rsidRPr="00936E2C">
        <w:t>EHBO</w:t>
      </w:r>
    </w:p>
    <w:p w14:paraId="58D2C715" w14:textId="77777777" w:rsidR="00936E2C" w:rsidRPr="00936E2C" w:rsidRDefault="00936E2C" w:rsidP="00936E2C">
      <w:pPr>
        <w:pStyle w:val="Lijstalinea"/>
        <w:numPr>
          <w:ilvl w:val="0"/>
          <w:numId w:val="17"/>
        </w:numPr>
      </w:pPr>
      <w:r w:rsidRPr="00936E2C">
        <w:t>assistentes spreekuur</w:t>
      </w:r>
    </w:p>
    <w:p w14:paraId="58D2C716" w14:textId="77777777" w:rsidR="00936E2C" w:rsidRPr="00936E2C" w:rsidRDefault="00936E2C" w:rsidP="00936E2C">
      <w:pPr>
        <w:pStyle w:val="Lijstalinea"/>
        <w:numPr>
          <w:ilvl w:val="0"/>
          <w:numId w:val="17"/>
        </w:numPr>
      </w:pPr>
      <w:r w:rsidRPr="00936E2C">
        <w:t xml:space="preserve">assisteren van huisarts </w:t>
      </w:r>
    </w:p>
    <w:p w14:paraId="58D2C717" w14:textId="77777777" w:rsidR="00936E2C" w:rsidRPr="00936E2C" w:rsidRDefault="00936E2C" w:rsidP="00936E2C">
      <w:pPr>
        <w:pStyle w:val="Lijstalinea"/>
        <w:numPr>
          <w:ilvl w:val="0"/>
          <w:numId w:val="17"/>
        </w:numPr>
      </w:pPr>
      <w:r w:rsidRPr="00936E2C">
        <w:t>Bijspringen waar het nodig is</w:t>
      </w:r>
    </w:p>
    <w:p w14:paraId="58D2C718" w14:textId="77777777" w:rsidR="00936E2C" w:rsidRPr="00053C63" w:rsidRDefault="00936E2C" w:rsidP="00936E2C">
      <w:pPr>
        <w:autoSpaceDE w:val="0"/>
        <w:rPr>
          <w:rFonts w:eastAsia="Frutiger-Light" w:cs="Frutiger-Light"/>
        </w:rPr>
      </w:pPr>
    </w:p>
    <w:p w14:paraId="58D2C719" w14:textId="77777777" w:rsidR="00936E2C" w:rsidRPr="00053C63" w:rsidRDefault="00936E2C" w:rsidP="00936E2C">
      <w:pPr>
        <w:pStyle w:val="Kop2"/>
        <w:rPr>
          <w:rFonts w:eastAsia="Frutiger-Light-SC750" w:cs="Frutiger-Light-SC750"/>
        </w:rPr>
      </w:pPr>
      <w:r w:rsidRPr="00053C63">
        <w:rPr>
          <w:rFonts w:eastAsia="Frutiger-Light-SC750" w:cs="Frutiger-Light-SC750"/>
        </w:rPr>
        <w:lastRenderedPageBreak/>
        <w:t xml:space="preserve"> </w:t>
      </w:r>
      <w:r w:rsidRPr="00053C63">
        <w:rPr>
          <w:rFonts w:eastAsia="GillSans-Bold"/>
        </w:rPr>
        <w:t>Administratie</w:t>
      </w:r>
    </w:p>
    <w:p w14:paraId="58D2C71A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 xml:space="preserve">post verwerken </w:t>
      </w:r>
    </w:p>
    <w:p w14:paraId="58D2C71B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>inschrijven nieuwe patiënten</w:t>
      </w:r>
    </w:p>
    <w:p w14:paraId="58D2C71C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 xml:space="preserve">Brievenbus leggen </w:t>
      </w:r>
    </w:p>
    <w:p w14:paraId="58D2C71D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>inkomende post (openen en sorteren)</w:t>
      </w:r>
    </w:p>
    <w:p w14:paraId="58D2C71E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 xml:space="preserve">receptenlijn afluisteren meerder keren op een dag </w:t>
      </w:r>
    </w:p>
    <w:p w14:paraId="58D2C71F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>ingesproken berichten tijden werkoverleg afluisteren (na telefonische SU drs. Adèr)</w:t>
      </w:r>
    </w:p>
    <w:p w14:paraId="58D2C720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 xml:space="preserve">Temperatuur koelkast bij houden. </w:t>
      </w:r>
    </w:p>
    <w:p w14:paraId="58D2C721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 xml:space="preserve">uitgaande post (in de brievenbus) </w:t>
      </w:r>
    </w:p>
    <w:p w14:paraId="58D2C722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>email lezen/ afhandelen (mailbox wordt op vaste momenten van de dag geleegd,</w:t>
      </w:r>
    </w:p>
    <w:p w14:paraId="58D2C723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>bijvoorbeeld voor de koffiepauze, en voor 16.00 uur)</w:t>
      </w:r>
    </w:p>
    <w:p w14:paraId="58D2C724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>berichten faxen en opruimen</w:t>
      </w:r>
    </w:p>
    <w:p w14:paraId="58D2C725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 xml:space="preserve">uitprinten  spreekuur agenda's voor volgende dag. </w:t>
      </w:r>
    </w:p>
    <w:p w14:paraId="58D2C726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 xml:space="preserve">scannen </w:t>
      </w:r>
    </w:p>
    <w:p w14:paraId="58D2C727" w14:textId="77777777" w:rsidR="00936E2C" w:rsidRPr="00936E2C" w:rsidRDefault="00936E2C" w:rsidP="00936E2C">
      <w:pPr>
        <w:pStyle w:val="Lijstalinea"/>
        <w:numPr>
          <w:ilvl w:val="0"/>
          <w:numId w:val="18"/>
        </w:numPr>
      </w:pPr>
      <w:r w:rsidRPr="00936E2C">
        <w:t xml:space="preserve">dossiers importeren </w:t>
      </w:r>
    </w:p>
    <w:p w14:paraId="58D2C728" w14:textId="77777777" w:rsidR="00936E2C" w:rsidRPr="00053C63" w:rsidRDefault="00936E2C" w:rsidP="00936E2C">
      <w:pPr>
        <w:pStyle w:val="Lijstalinea"/>
        <w:numPr>
          <w:ilvl w:val="0"/>
          <w:numId w:val="18"/>
        </w:numPr>
      </w:pPr>
      <w:r w:rsidRPr="00936E2C">
        <w:t>dossiers expo</w:t>
      </w:r>
      <w:r>
        <w:t>rteren</w:t>
      </w:r>
    </w:p>
    <w:p w14:paraId="58D2C729" w14:textId="77777777" w:rsidR="00936E2C" w:rsidRPr="00936E2C" w:rsidRDefault="00936E2C" w:rsidP="00936E2C">
      <w:pPr>
        <w:pStyle w:val="Kop2"/>
      </w:pPr>
      <w:r w:rsidRPr="00053C63">
        <w:t xml:space="preserve"> </w:t>
      </w:r>
      <w:r w:rsidRPr="00936E2C">
        <w:rPr>
          <w:rStyle w:val="A1"/>
          <w:rFonts w:ascii="Trebuchet MS" w:eastAsiaTheme="majorEastAsia" w:hAnsi="Trebuchet MS" w:cstheme="majorBidi"/>
          <w:b/>
          <w:bCs/>
          <w:color w:val="009380"/>
          <w:szCs w:val="26"/>
        </w:rPr>
        <w:t xml:space="preserve">Beheer taken </w:t>
      </w:r>
    </w:p>
    <w:p w14:paraId="58D2C72A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>de visitetassen controleren op de houdbaarheid van medicatie en instrumenten</w:t>
      </w:r>
    </w:p>
    <w:p w14:paraId="58D2C72B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>idem de ampullen-la</w:t>
      </w:r>
    </w:p>
    <w:p w14:paraId="58D2C72C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 xml:space="preserve">praktijkfolders  aanvullen </w:t>
      </w:r>
    </w:p>
    <w:p w14:paraId="58D2C72D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>zorg dragen voor planning van diensten en vakanties van artsen in HIS agenda's</w:t>
      </w:r>
    </w:p>
    <w:p w14:paraId="58D2C72E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 xml:space="preserve">zorg dragen voor ijken / controle instrumenten via firma </w:t>
      </w:r>
    </w:p>
    <w:p w14:paraId="58D2C72F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 xml:space="preserve">ijken instrumenten handmatig </w:t>
      </w:r>
    </w:p>
    <w:p w14:paraId="58D2C730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>voorraadbeheer : medisch en overige</w:t>
      </w:r>
    </w:p>
    <w:p w14:paraId="58D2C731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>patiënten voorlichtingsmaterialen bijhouden</w:t>
      </w:r>
    </w:p>
    <w:p w14:paraId="58D2C732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 xml:space="preserve">wachtkamerlectuur bijhouden </w:t>
      </w:r>
    </w:p>
    <w:p w14:paraId="58D2C733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>CRP en HB apparaat reinigen</w:t>
      </w:r>
    </w:p>
    <w:p w14:paraId="58D2C734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 xml:space="preserve">controle van steriele instrumenten </w:t>
      </w:r>
    </w:p>
    <w:p w14:paraId="58D2C735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>papier container op tijd laten ledigen</w:t>
      </w:r>
    </w:p>
    <w:p w14:paraId="58D2C736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>afvoer medisch afval regelen</w:t>
      </w:r>
    </w:p>
    <w:p w14:paraId="58D2C737" w14:textId="77777777" w:rsidR="00936E2C" w:rsidRPr="00936E2C" w:rsidRDefault="00936E2C" w:rsidP="00936E2C">
      <w:pPr>
        <w:pStyle w:val="Lijstalinea"/>
        <w:numPr>
          <w:ilvl w:val="0"/>
          <w:numId w:val="19"/>
        </w:numPr>
      </w:pPr>
      <w:r w:rsidRPr="00936E2C">
        <w:t>boodschappen doen</w:t>
      </w:r>
    </w:p>
    <w:p w14:paraId="58D2C738" w14:textId="77777777" w:rsidR="00936E2C" w:rsidRPr="00053C63" w:rsidRDefault="00936E2C" w:rsidP="00936E2C">
      <w:pPr>
        <w:pStyle w:val="Kop2"/>
        <w:rPr>
          <w:rFonts w:eastAsia="GillSans-Bold"/>
        </w:rPr>
      </w:pPr>
      <w:r w:rsidRPr="00053C63">
        <w:rPr>
          <w:rFonts w:eastAsia="GillSans-Bold"/>
        </w:rPr>
        <w:t>Huishoudelijk werk</w:t>
      </w:r>
    </w:p>
    <w:p w14:paraId="58D2C739" w14:textId="77777777" w:rsidR="00936E2C" w:rsidRPr="00053C63" w:rsidRDefault="00936E2C" w:rsidP="00565154">
      <w:pPr>
        <w:pStyle w:val="Lijstalinea"/>
        <w:numPr>
          <w:ilvl w:val="0"/>
          <w:numId w:val="20"/>
        </w:numPr>
      </w:pPr>
      <w:r w:rsidRPr="00053C63">
        <w:t>koffie- en theeverzorging</w:t>
      </w:r>
    </w:p>
    <w:p w14:paraId="58D2C73A" w14:textId="77777777" w:rsidR="00936E2C" w:rsidRPr="00053C63" w:rsidRDefault="00936E2C" w:rsidP="00565154">
      <w:pPr>
        <w:pStyle w:val="Lijstalinea"/>
        <w:numPr>
          <w:ilvl w:val="0"/>
          <w:numId w:val="20"/>
        </w:numPr>
      </w:pPr>
      <w:r w:rsidRPr="00053C63">
        <w:t>opruimen</w:t>
      </w:r>
    </w:p>
    <w:p w14:paraId="58D2C73B" w14:textId="77777777" w:rsidR="00936E2C" w:rsidRPr="00053C63" w:rsidRDefault="00936E2C" w:rsidP="00565154">
      <w:pPr>
        <w:pStyle w:val="Lijstalinea"/>
        <w:numPr>
          <w:ilvl w:val="0"/>
          <w:numId w:val="20"/>
        </w:numPr>
      </w:pPr>
      <w:r w:rsidRPr="00053C63">
        <w:t>schoonmaken</w:t>
      </w:r>
    </w:p>
    <w:p w14:paraId="58D2C73C" w14:textId="77777777" w:rsidR="00936E2C" w:rsidRPr="00053C63" w:rsidRDefault="00936E2C" w:rsidP="00565154">
      <w:pPr>
        <w:pStyle w:val="Lijstalinea"/>
        <w:numPr>
          <w:ilvl w:val="0"/>
          <w:numId w:val="20"/>
        </w:numPr>
      </w:pPr>
      <w:r w:rsidRPr="00053C63">
        <w:t xml:space="preserve">instrumenten reinigen steriliseren </w:t>
      </w:r>
    </w:p>
    <w:p w14:paraId="58D2C73D" w14:textId="77777777" w:rsidR="00936E2C" w:rsidRPr="00053C63" w:rsidRDefault="00936E2C" w:rsidP="00565154">
      <w:pPr>
        <w:pStyle w:val="Lijstalinea"/>
        <w:numPr>
          <w:ilvl w:val="0"/>
          <w:numId w:val="20"/>
        </w:numPr>
      </w:pPr>
      <w:r w:rsidRPr="00565154">
        <w:rPr>
          <w:color w:val="000000"/>
        </w:rPr>
        <w:t xml:space="preserve">bijhouden van de uitrusting van alle spreekkamers </w:t>
      </w:r>
    </w:p>
    <w:p w14:paraId="58D2C73E" w14:textId="77777777" w:rsidR="00936E2C" w:rsidRPr="00565154" w:rsidRDefault="00936E2C" w:rsidP="00565154">
      <w:pPr>
        <w:pStyle w:val="Lijstalinea"/>
        <w:numPr>
          <w:ilvl w:val="0"/>
          <w:numId w:val="20"/>
        </w:numPr>
        <w:rPr>
          <w:rFonts w:eastAsia="Frutiger-Light" w:cs="Frutiger-Light"/>
        </w:rPr>
      </w:pPr>
      <w:r w:rsidRPr="00565154">
        <w:rPr>
          <w:rFonts w:eastAsia="Frutiger-Light" w:cs="Frutiger-Light"/>
        </w:rPr>
        <w:t xml:space="preserve">wachtkamer beheer 1 x p.m </w:t>
      </w:r>
    </w:p>
    <w:p w14:paraId="58D2C73F" w14:textId="77777777" w:rsidR="00936E2C" w:rsidRPr="00053C63" w:rsidRDefault="00936E2C" w:rsidP="00565154">
      <w:pPr>
        <w:pStyle w:val="Lijstalinea"/>
        <w:numPr>
          <w:ilvl w:val="0"/>
          <w:numId w:val="20"/>
        </w:numPr>
      </w:pPr>
      <w:r w:rsidRPr="00053C63">
        <w:t>patiënten wc aanvu</w:t>
      </w:r>
      <w:r>
        <w:t>llen (zeep, papieren handdoeken</w:t>
      </w:r>
      <w:r w:rsidRPr="00053C63">
        <w:t xml:space="preserve">) </w:t>
      </w:r>
    </w:p>
    <w:p w14:paraId="58D2C740" w14:textId="77777777" w:rsidR="00936E2C" w:rsidRPr="00053C63" w:rsidRDefault="00936E2C" w:rsidP="00936E2C">
      <w:pPr>
        <w:pStyle w:val="Kop2"/>
        <w:rPr>
          <w:rFonts w:eastAsia="Century Expanded;Century Expand"/>
        </w:rPr>
      </w:pPr>
      <w:r w:rsidRPr="00053C63">
        <w:rPr>
          <w:rFonts w:eastAsia="Century Expanded;Century Expand"/>
        </w:rPr>
        <w:lastRenderedPageBreak/>
        <w:t xml:space="preserve">De </w:t>
      </w:r>
      <w:r>
        <w:rPr>
          <w:rFonts w:eastAsia="Century Expanded;Century Expand"/>
        </w:rPr>
        <w:t>taak</w:t>
      </w:r>
      <w:r w:rsidRPr="00053C63">
        <w:rPr>
          <w:rFonts w:eastAsia="Century Expanded;Century Expand"/>
        </w:rPr>
        <w:t>verdeling</w:t>
      </w:r>
    </w:p>
    <w:p w14:paraId="58D2C741" w14:textId="77777777" w:rsidR="00936E2C" w:rsidRPr="00053C63" w:rsidRDefault="00936E2C" w:rsidP="00936E2C">
      <w:r w:rsidRPr="00053C63">
        <w:t>De assistenten willen zelf volledig allround blijven. Met name alle medisch-inhoudelijke taken worden door alle assistenten uitgevoerd. Alle assistentes doen de balie en telefoon dienst en de lab dienst. Op rustige momenten doen ze de praktijkadministratie.</w:t>
      </w:r>
    </w:p>
    <w:p w14:paraId="58D2C742" w14:textId="77777777" w:rsidR="00936E2C" w:rsidRPr="00053C63" w:rsidRDefault="00936E2C" w:rsidP="00936E2C">
      <w:pPr>
        <w:autoSpaceDE w:val="0"/>
        <w:rPr>
          <w:rFonts w:eastAsia="Frutiger-Light" w:cs="Frutiger-Light"/>
        </w:rPr>
      </w:pPr>
      <w:r w:rsidRPr="00053C63">
        <w:rPr>
          <w:rFonts w:eastAsia="Frutiger-Light" w:cs="Frutiger-Light"/>
        </w:rPr>
        <w:t xml:space="preserve">De assistenten maken hun eigen planning, medische taken worden zoveel mogelijk op afspraak gedaan. Voor extra taken wordt apart tijd ingepland, als de bezetting het toelaat. </w:t>
      </w:r>
    </w:p>
    <w:p w14:paraId="58D2C743" w14:textId="77777777" w:rsidR="00936E2C" w:rsidRPr="00053C63" w:rsidRDefault="00936E2C" w:rsidP="00936E2C">
      <w:pPr>
        <w:autoSpaceDE w:val="0"/>
        <w:rPr>
          <w:rFonts w:eastAsia="Frutiger-Light" w:cs="Frutiger-Light"/>
        </w:rPr>
      </w:pPr>
      <w:r w:rsidRPr="00053C63">
        <w:rPr>
          <w:rFonts w:eastAsia="Frutiger-Light" w:cs="Frutiger-Light"/>
        </w:rPr>
        <w:t>Toch ontstaat er wel verschil in taakuitvoering: zo heeft een fulltimer meer taken. Ook verschillen in ervaring en capaciteiten spelen mee.</w:t>
      </w:r>
    </w:p>
    <w:p w14:paraId="58D2C744" w14:textId="77777777" w:rsidR="00936E2C" w:rsidRPr="00053C63" w:rsidRDefault="00936E2C" w:rsidP="00936E2C">
      <w:pPr>
        <w:autoSpaceDE w:val="0"/>
        <w:ind w:hanging="117"/>
      </w:pPr>
      <w:r w:rsidRPr="00053C63">
        <w:t xml:space="preserve">  Het op een rij zetten van alle taken en de tijd die er voor nodig is kan helpen bij het verdelen van de taken en het maken van afspraken: wie </w:t>
      </w:r>
      <w:r w:rsidRPr="00053C63">
        <w:rPr>
          <w:rFonts w:eastAsia="Century Expanded;Century Expand" w:cs="Arial"/>
          <w:color w:val="000000"/>
        </w:rPr>
        <w:t>doet wat wanneer en hoe.</w:t>
      </w:r>
    </w:p>
    <w:p w14:paraId="58D2C745" w14:textId="77777777" w:rsidR="00936E2C" w:rsidRDefault="00936E2C" w:rsidP="003E74AE">
      <w:pPr>
        <w:rPr>
          <w:b/>
        </w:rPr>
      </w:pPr>
    </w:p>
    <w:p w14:paraId="58D2C746" w14:textId="77777777" w:rsidR="00565154" w:rsidRPr="00053C63" w:rsidRDefault="00565154" w:rsidP="00565154">
      <w:pPr>
        <w:pStyle w:val="Kop2"/>
        <w:rPr>
          <w:rFonts w:eastAsia="Berkeley-Book"/>
        </w:rPr>
      </w:pPr>
      <w:r w:rsidRPr="00053C63">
        <w:rPr>
          <w:rFonts w:eastAsia="Berkeley-Book"/>
        </w:rPr>
        <w:t xml:space="preserve">BASIS ROOSTER </w:t>
      </w:r>
    </w:p>
    <w:tbl>
      <w:tblPr>
        <w:tblStyle w:val="Tabelrasterlicht"/>
        <w:tblW w:w="9457" w:type="dxa"/>
        <w:tblLook w:val="0000" w:firstRow="0" w:lastRow="0" w:firstColumn="0" w:lastColumn="0" w:noHBand="0" w:noVBand="0"/>
      </w:tblPr>
      <w:tblGrid>
        <w:gridCol w:w="1121"/>
        <w:gridCol w:w="879"/>
        <w:gridCol w:w="932"/>
        <w:gridCol w:w="932"/>
        <w:gridCol w:w="932"/>
        <w:gridCol w:w="931"/>
        <w:gridCol w:w="932"/>
        <w:gridCol w:w="932"/>
        <w:gridCol w:w="932"/>
        <w:gridCol w:w="934"/>
      </w:tblGrid>
      <w:tr w:rsidR="00565154" w:rsidRPr="00053C63" w14:paraId="58D2C74C" w14:textId="77777777" w:rsidTr="00565154">
        <w:trPr>
          <w:trHeight w:val="231"/>
        </w:trPr>
        <w:tc>
          <w:tcPr>
            <w:tcW w:w="2000" w:type="dxa"/>
            <w:gridSpan w:val="2"/>
          </w:tcPr>
          <w:p w14:paraId="58D2C747" w14:textId="77777777" w:rsidR="00565154" w:rsidRPr="00565154" w:rsidRDefault="00565154" w:rsidP="00684BB3">
            <w:pPr>
              <w:pStyle w:val="Inhoudtabel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Maandag</w:t>
            </w:r>
          </w:p>
        </w:tc>
        <w:tc>
          <w:tcPr>
            <w:tcW w:w="1864" w:type="dxa"/>
            <w:gridSpan w:val="2"/>
          </w:tcPr>
          <w:p w14:paraId="58D2C748" w14:textId="77777777" w:rsidR="00565154" w:rsidRPr="00565154" w:rsidRDefault="00565154" w:rsidP="00684BB3">
            <w:pPr>
              <w:pStyle w:val="Inhoudtabel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Dinsdag</w:t>
            </w:r>
          </w:p>
        </w:tc>
        <w:tc>
          <w:tcPr>
            <w:tcW w:w="1863" w:type="dxa"/>
            <w:gridSpan w:val="2"/>
          </w:tcPr>
          <w:p w14:paraId="58D2C749" w14:textId="77777777" w:rsidR="00565154" w:rsidRPr="00565154" w:rsidRDefault="00565154" w:rsidP="00684BB3">
            <w:pPr>
              <w:pStyle w:val="Inhoudtabel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Woensdag</w:t>
            </w:r>
          </w:p>
        </w:tc>
        <w:tc>
          <w:tcPr>
            <w:tcW w:w="1864" w:type="dxa"/>
            <w:gridSpan w:val="2"/>
          </w:tcPr>
          <w:p w14:paraId="58D2C74A" w14:textId="77777777" w:rsidR="00565154" w:rsidRPr="00565154" w:rsidRDefault="00565154" w:rsidP="00684BB3">
            <w:pPr>
              <w:pStyle w:val="Inhoudtabel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Donderdag</w:t>
            </w:r>
          </w:p>
        </w:tc>
        <w:tc>
          <w:tcPr>
            <w:tcW w:w="1866" w:type="dxa"/>
            <w:gridSpan w:val="2"/>
          </w:tcPr>
          <w:p w14:paraId="58D2C74B" w14:textId="77777777" w:rsidR="00565154" w:rsidRPr="00565154" w:rsidRDefault="00565154" w:rsidP="00684BB3">
            <w:pPr>
              <w:pStyle w:val="Inhoudtabel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Vrijdag</w:t>
            </w:r>
          </w:p>
        </w:tc>
      </w:tr>
      <w:tr w:rsidR="00565154" w:rsidRPr="00565154" w14:paraId="58D2C757" w14:textId="77777777" w:rsidTr="00565154">
        <w:trPr>
          <w:trHeight w:val="231"/>
        </w:trPr>
        <w:tc>
          <w:tcPr>
            <w:tcW w:w="1121" w:type="dxa"/>
          </w:tcPr>
          <w:p w14:paraId="58D2C74D" w14:textId="77777777" w:rsidR="00565154" w:rsidRPr="00565154" w:rsidRDefault="00565154" w:rsidP="00565154">
            <w:pPr>
              <w:rPr>
                <w:sz w:val="18"/>
                <w:szCs w:val="18"/>
              </w:rPr>
            </w:pPr>
            <w:r w:rsidRPr="00565154">
              <w:rPr>
                <w:sz w:val="18"/>
                <w:szCs w:val="18"/>
              </w:rPr>
              <w:t xml:space="preserve"> ochtend</w:t>
            </w:r>
          </w:p>
        </w:tc>
        <w:tc>
          <w:tcPr>
            <w:tcW w:w="879" w:type="dxa"/>
          </w:tcPr>
          <w:p w14:paraId="58D2C74E" w14:textId="77777777" w:rsidR="00565154" w:rsidRPr="00565154" w:rsidRDefault="00565154" w:rsidP="00565154">
            <w:pPr>
              <w:rPr>
                <w:sz w:val="18"/>
                <w:szCs w:val="18"/>
              </w:rPr>
            </w:pPr>
            <w:r w:rsidRPr="00565154">
              <w:rPr>
                <w:sz w:val="18"/>
                <w:szCs w:val="18"/>
              </w:rPr>
              <w:t>middag</w:t>
            </w:r>
          </w:p>
        </w:tc>
        <w:tc>
          <w:tcPr>
            <w:tcW w:w="932" w:type="dxa"/>
          </w:tcPr>
          <w:p w14:paraId="58D2C74F" w14:textId="77777777" w:rsidR="00565154" w:rsidRPr="00565154" w:rsidRDefault="00565154" w:rsidP="00565154">
            <w:pPr>
              <w:rPr>
                <w:sz w:val="18"/>
                <w:szCs w:val="18"/>
              </w:rPr>
            </w:pPr>
            <w:r w:rsidRPr="00565154">
              <w:rPr>
                <w:sz w:val="18"/>
                <w:szCs w:val="18"/>
              </w:rPr>
              <w:t>ochtend</w:t>
            </w:r>
          </w:p>
        </w:tc>
        <w:tc>
          <w:tcPr>
            <w:tcW w:w="932" w:type="dxa"/>
          </w:tcPr>
          <w:p w14:paraId="58D2C750" w14:textId="77777777" w:rsidR="00565154" w:rsidRPr="00565154" w:rsidRDefault="00565154" w:rsidP="00565154">
            <w:pPr>
              <w:rPr>
                <w:sz w:val="18"/>
                <w:szCs w:val="18"/>
              </w:rPr>
            </w:pPr>
            <w:r w:rsidRPr="00565154">
              <w:rPr>
                <w:sz w:val="18"/>
                <w:szCs w:val="18"/>
              </w:rPr>
              <w:t>middag</w:t>
            </w:r>
          </w:p>
        </w:tc>
        <w:tc>
          <w:tcPr>
            <w:tcW w:w="932" w:type="dxa"/>
          </w:tcPr>
          <w:p w14:paraId="58D2C751" w14:textId="77777777" w:rsidR="00565154" w:rsidRPr="00565154" w:rsidRDefault="00565154" w:rsidP="00565154">
            <w:pPr>
              <w:rPr>
                <w:sz w:val="18"/>
                <w:szCs w:val="18"/>
              </w:rPr>
            </w:pPr>
            <w:r w:rsidRPr="00565154">
              <w:rPr>
                <w:sz w:val="18"/>
                <w:szCs w:val="18"/>
              </w:rPr>
              <w:t>ochtend</w:t>
            </w:r>
          </w:p>
        </w:tc>
        <w:tc>
          <w:tcPr>
            <w:tcW w:w="931" w:type="dxa"/>
          </w:tcPr>
          <w:p w14:paraId="58D2C752" w14:textId="77777777" w:rsidR="00565154" w:rsidRPr="00565154" w:rsidRDefault="00565154" w:rsidP="00565154">
            <w:pPr>
              <w:rPr>
                <w:sz w:val="18"/>
                <w:szCs w:val="18"/>
              </w:rPr>
            </w:pPr>
            <w:r w:rsidRPr="00565154">
              <w:rPr>
                <w:sz w:val="18"/>
                <w:szCs w:val="18"/>
              </w:rPr>
              <w:t>middag</w:t>
            </w:r>
          </w:p>
        </w:tc>
        <w:tc>
          <w:tcPr>
            <w:tcW w:w="932" w:type="dxa"/>
          </w:tcPr>
          <w:p w14:paraId="58D2C753" w14:textId="77777777" w:rsidR="00565154" w:rsidRPr="00565154" w:rsidRDefault="00565154" w:rsidP="00565154">
            <w:pPr>
              <w:rPr>
                <w:sz w:val="18"/>
                <w:szCs w:val="18"/>
              </w:rPr>
            </w:pPr>
            <w:r w:rsidRPr="00565154">
              <w:rPr>
                <w:sz w:val="18"/>
                <w:szCs w:val="18"/>
              </w:rPr>
              <w:t>ochtend</w:t>
            </w:r>
          </w:p>
        </w:tc>
        <w:tc>
          <w:tcPr>
            <w:tcW w:w="932" w:type="dxa"/>
          </w:tcPr>
          <w:p w14:paraId="58D2C754" w14:textId="77777777" w:rsidR="00565154" w:rsidRPr="00565154" w:rsidRDefault="00565154" w:rsidP="00565154">
            <w:pPr>
              <w:rPr>
                <w:sz w:val="18"/>
                <w:szCs w:val="18"/>
              </w:rPr>
            </w:pPr>
            <w:r w:rsidRPr="00565154">
              <w:rPr>
                <w:sz w:val="18"/>
                <w:szCs w:val="18"/>
              </w:rPr>
              <w:t>middag</w:t>
            </w:r>
          </w:p>
        </w:tc>
        <w:tc>
          <w:tcPr>
            <w:tcW w:w="932" w:type="dxa"/>
          </w:tcPr>
          <w:p w14:paraId="58D2C755" w14:textId="77777777" w:rsidR="00565154" w:rsidRPr="00565154" w:rsidRDefault="00565154" w:rsidP="00565154">
            <w:pPr>
              <w:rPr>
                <w:sz w:val="18"/>
                <w:szCs w:val="18"/>
              </w:rPr>
            </w:pPr>
            <w:r w:rsidRPr="00565154">
              <w:rPr>
                <w:sz w:val="18"/>
                <w:szCs w:val="18"/>
              </w:rPr>
              <w:t>ochtend</w:t>
            </w:r>
          </w:p>
        </w:tc>
        <w:tc>
          <w:tcPr>
            <w:tcW w:w="934" w:type="dxa"/>
          </w:tcPr>
          <w:p w14:paraId="58D2C756" w14:textId="77777777" w:rsidR="00565154" w:rsidRPr="00565154" w:rsidRDefault="00565154" w:rsidP="00565154">
            <w:pPr>
              <w:rPr>
                <w:sz w:val="18"/>
                <w:szCs w:val="18"/>
              </w:rPr>
            </w:pPr>
            <w:r w:rsidRPr="00565154">
              <w:rPr>
                <w:sz w:val="18"/>
                <w:szCs w:val="18"/>
              </w:rPr>
              <w:t>middag</w:t>
            </w:r>
          </w:p>
        </w:tc>
      </w:tr>
      <w:tr w:rsidR="00565154" w:rsidRPr="00053C63" w14:paraId="58D2C762" w14:textId="77777777" w:rsidTr="00565154">
        <w:trPr>
          <w:trHeight w:val="231"/>
        </w:trPr>
        <w:tc>
          <w:tcPr>
            <w:tcW w:w="1121" w:type="dxa"/>
          </w:tcPr>
          <w:p w14:paraId="58D2C758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879" w:type="dxa"/>
          </w:tcPr>
          <w:p w14:paraId="58D2C759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5A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5B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5C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1" w:type="dxa"/>
          </w:tcPr>
          <w:p w14:paraId="58D2C75D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5E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5F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60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4" w:type="dxa"/>
          </w:tcPr>
          <w:p w14:paraId="58D2C761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565154" w:rsidRPr="00053C63" w14:paraId="58D2C76D" w14:textId="77777777" w:rsidTr="00565154">
        <w:trPr>
          <w:trHeight w:val="231"/>
        </w:trPr>
        <w:tc>
          <w:tcPr>
            <w:tcW w:w="1121" w:type="dxa"/>
          </w:tcPr>
          <w:p w14:paraId="58D2C763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879" w:type="dxa"/>
          </w:tcPr>
          <w:p w14:paraId="58D2C764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65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66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67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1" w:type="dxa"/>
          </w:tcPr>
          <w:p w14:paraId="58D2C768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69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6A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6B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4" w:type="dxa"/>
          </w:tcPr>
          <w:p w14:paraId="58D2C76C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565154" w:rsidRPr="00053C63" w14:paraId="58D2C778" w14:textId="77777777" w:rsidTr="00565154">
        <w:trPr>
          <w:trHeight w:val="231"/>
        </w:trPr>
        <w:tc>
          <w:tcPr>
            <w:tcW w:w="1121" w:type="dxa"/>
          </w:tcPr>
          <w:p w14:paraId="58D2C76E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879" w:type="dxa"/>
          </w:tcPr>
          <w:p w14:paraId="58D2C76F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70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71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72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1" w:type="dxa"/>
          </w:tcPr>
          <w:p w14:paraId="58D2C773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74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75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76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4" w:type="dxa"/>
          </w:tcPr>
          <w:p w14:paraId="58D2C777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565154" w:rsidRPr="00053C63" w14:paraId="58D2C783" w14:textId="77777777" w:rsidTr="00565154">
        <w:trPr>
          <w:trHeight w:val="231"/>
        </w:trPr>
        <w:tc>
          <w:tcPr>
            <w:tcW w:w="1121" w:type="dxa"/>
          </w:tcPr>
          <w:p w14:paraId="58D2C779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879" w:type="dxa"/>
          </w:tcPr>
          <w:p w14:paraId="58D2C77A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7B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7C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7D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1" w:type="dxa"/>
          </w:tcPr>
          <w:p w14:paraId="58D2C77E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7F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80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81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4" w:type="dxa"/>
          </w:tcPr>
          <w:p w14:paraId="58D2C782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565154" w:rsidRPr="00053C63" w14:paraId="58D2C78E" w14:textId="77777777" w:rsidTr="00565154">
        <w:trPr>
          <w:trHeight w:val="215"/>
        </w:trPr>
        <w:tc>
          <w:tcPr>
            <w:tcW w:w="1121" w:type="dxa"/>
          </w:tcPr>
          <w:p w14:paraId="58D2C784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879" w:type="dxa"/>
          </w:tcPr>
          <w:p w14:paraId="58D2C785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86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87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88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1" w:type="dxa"/>
          </w:tcPr>
          <w:p w14:paraId="58D2C789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8A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8B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2" w:type="dxa"/>
          </w:tcPr>
          <w:p w14:paraId="58D2C78C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934" w:type="dxa"/>
          </w:tcPr>
          <w:p w14:paraId="58D2C78D" w14:textId="77777777" w:rsidR="00565154" w:rsidRPr="00053C63" w:rsidRDefault="00565154" w:rsidP="00684BB3">
            <w:pPr>
              <w:pStyle w:val="Inhoudtabel"/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14:paraId="58D2C78F" w14:textId="77777777" w:rsidR="00565154" w:rsidRPr="00053C63" w:rsidRDefault="00565154" w:rsidP="00565154">
      <w:pPr>
        <w:pStyle w:val="Default"/>
        <w:spacing w:line="201" w:lineRule="atLeast"/>
        <w:rPr>
          <w:rFonts w:ascii="Trebuchet MS" w:hAnsi="Trebuchet MS"/>
        </w:rPr>
      </w:pPr>
    </w:p>
    <w:p w14:paraId="58D2C790" w14:textId="77777777" w:rsidR="00565154" w:rsidRPr="00053C63" w:rsidRDefault="00565154" w:rsidP="00565154">
      <w:pPr>
        <w:pStyle w:val="Kop2"/>
        <w:rPr>
          <w:rFonts w:eastAsia="Berkeley-Book"/>
        </w:rPr>
      </w:pPr>
      <w:r w:rsidRPr="00053C63">
        <w:rPr>
          <w:rFonts w:eastAsia="Berkeley-Book"/>
        </w:rPr>
        <w:t xml:space="preserve">Schema voor telefoon, balie en lab – dienst en praktijk </w:t>
      </w:r>
    </w:p>
    <w:p w14:paraId="58D2C791" w14:textId="77777777" w:rsidR="00565154" w:rsidRPr="00053C63" w:rsidRDefault="00565154" w:rsidP="00565154">
      <w:r w:rsidRPr="00053C63">
        <w:t>Balie- en telefoontaken gaan voor. In tijden van drukte is er geen ruimte voor medische taken.</w:t>
      </w:r>
    </w:p>
    <w:tbl>
      <w:tblPr>
        <w:tblStyle w:val="Tabelrasterlicht"/>
        <w:tblW w:w="8926" w:type="dxa"/>
        <w:tblLook w:val="0000" w:firstRow="0" w:lastRow="0" w:firstColumn="0" w:lastColumn="0" w:noHBand="0" w:noVBand="0"/>
      </w:tblPr>
      <w:tblGrid>
        <w:gridCol w:w="1567"/>
        <w:gridCol w:w="1405"/>
        <w:gridCol w:w="1502"/>
        <w:gridCol w:w="1411"/>
        <w:gridCol w:w="1481"/>
        <w:gridCol w:w="1560"/>
      </w:tblGrid>
      <w:tr w:rsidR="00565154" w:rsidRPr="00565154" w14:paraId="58D2C798" w14:textId="77777777" w:rsidTr="00565154">
        <w:trPr>
          <w:trHeight w:val="471"/>
        </w:trPr>
        <w:tc>
          <w:tcPr>
            <w:tcW w:w="1567" w:type="dxa"/>
          </w:tcPr>
          <w:p w14:paraId="58D2C792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58D2C793" w14:textId="77777777" w:rsidR="00565154" w:rsidRPr="00565154" w:rsidRDefault="00565154" w:rsidP="00565154">
            <w:pPr>
              <w:pStyle w:val="Inhoudtabel"/>
              <w:rPr>
                <w:rFonts w:ascii="Trebuchet MS" w:eastAsia="Frutiger-Light" w:hAnsi="Trebuchet MS" w:cs="Frutiger-Light"/>
                <w:b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b/>
                <w:sz w:val="20"/>
                <w:szCs w:val="20"/>
              </w:rPr>
              <w:t>Maandag</w:t>
            </w:r>
          </w:p>
        </w:tc>
        <w:tc>
          <w:tcPr>
            <w:tcW w:w="1502" w:type="dxa"/>
            <w:vAlign w:val="center"/>
          </w:tcPr>
          <w:p w14:paraId="58D2C794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b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b/>
                <w:sz w:val="20"/>
                <w:szCs w:val="20"/>
              </w:rPr>
              <w:t>Dinsdag</w:t>
            </w:r>
          </w:p>
        </w:tc>
        <w:tc>
          <w:tcPr>
            <w:tcW w:w="1411" w:type="dxa"/>
            <w:vAlign w:val="center"/>
          </w:tcPr>
          <w:p w14:paraId="58D2C795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b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b/>
                <w:sz w:val="20"/>
                <w:szCs w:val="20"/>
              </w:rPr>
              <w:t>Woensdag</w:t>
            </w:r>
          </w:p>
        </w:tc>
        <w:tc>
          <w:tcPr>
            <w:tcW w:w="1481" w:type="dxa"/>
            <w:vAlign w:val="center"/>
          </w:tcPr>
          <w:p w14:paraId="58D2C796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b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b/>
                <w:sz w:val="20"/>
                <w:szCs w:val="20"/>
              </w:rPr>
              <w:t>Donderdag</w:t>
            </w:r>
          </w:p>
        </w:tc>
        <w:tc>
          <w:tcPr>
            <w:tcW w:w="1560" w:type="dxa"/>
            <w:vAlign w:val="center"/>
          </w:tcPr>
          <w:p w14:paraId="58D2C797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b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b/>
                <w:sz w:val="20"/>
                <w:szCs w:val="20"/>
              </w:rPr>
              <w:t xml:space="preserve">Vrijdag </w:t>
            </w:r>
          </w:p>
        </w:tc>
      </w:tr>
      <w:tr w:rsidR="00565154" w:rsidRPr="00565154" w14:paraId="58D2C79F" w14:textId="77777777" w:rsidTr="00565154">
        <w:trPr>
          <w:trHeight w:val="222"/>
        </w:trPr>
        <w:tc>
          <w:tcPr>
            <w:tcW w:w="1567" w:type="dxa"/>
          </w:tcPr>
          <w:p w14:paraId="58D2C799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sz w:val="20"/>
                <w:szCs w:val="20"/>
              </w:rPr>
              <w:t>Baliedienst</w:t>
            </w:r>
          </w:p>
        </w:tc>
        <w:tc>
          <w:tcPr>
            <w:tcW w:w="1405" w:type="dxa"/>
          </w:tcPr>
          <w:p w14:paraId="58D2C79A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8D2C79B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8D2C79C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8D2C79D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D2C79E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</w:tr>
      <w:tr w:rsidR="00565154" w:rsidRPr="00565154" w14:paraId="58D2C7A6" w14:textId="77777777" w:rsidTr="00565154">
        <w:trPr>
          <w:trHeight w:val="222"/>
        </w:trPr>
        <w:tc>
          <w:tcPr>
            <w:tcW w:w="1567" w:type="dxa"/>
          </w:tcPr>
          <w:p w14:paraId="58D2C7A0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sz w:val="20"/>
                <w:szCs w:val="20"/>
              </w:rPr>
              <w:t>Lab - dienst</w:t>
            </w:r>
          </w:p>
        </w:tc>
        <w:tc>
          <w:tcPr>
            <w:tcW w:w="1405" w:type="dxa"/>
          </w:tcPr>
          <w:p w14:paraId="58D2C7A1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8D2C7A2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8D2C7A3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8D2C7A4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D2C7A5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</w:tr>
      <w:tr w:rsidR="00565154" w:rsidRPr="00565154" w14:paraId="58D2C7AD" w14:textId="77777777" w:rsidTr="00565154">
        <w:trPr>
          <w:trHeight w:val="235"/>
        </w:trPr>
        <w:tc>
          <w:tcPr>
            <w:tcW w:w="1567" w:type="dxa"/>
          </w:tcPr>
          <w:p w14:paraId="58D2C7A7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sz w:val="20"/>
                <w:szCs w:val="20"/>
              </w:rPr>
              <w:t>Telefoondienst</w:t>
            </w:r>
          </w:p>
        </w:tc>
        <w:tc>
          <w:tcPr>
            <w:tcW w:w="1405" w:type="dxa"/>
          </w:tcPr>
          <w:p w14:paraId="58D2C7A8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8D2C7A9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8D2C7AA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8D2C7AB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D2C7AC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</w:tr>
      <w:tr w:rsidR="00565154" w:rsidRPr="00565154" w14:paraId="58D2C7B4" w14:textId="77777777" w:rsidTr="00565154">
        <w:trPr>
          <w:trHeight w:val="209"/>
        </w:trPr>
        <w:tc>
          <w:tcPr>
            <w:tcW w:w="1567" w:type="dxa"/>
          </w:tcPr>
          <w:p w14:paraId="58D2C7AE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</w:tcPr>
          <w:p w14:paraId="58D2C7AF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8D2C7B0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8D2C7B1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8D2C7B2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D2C7B3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</w:tr>
    </w:tbl>
    <w:p w14:paraId="58D2C7B5" w14:textId="77777777" w:rsidR="00565154" w:rsidRPr="00053C63" w:rsidRDefault="00565154" w:rsidP="00565154">
      <w:pPr>
        <w:autoSpaceDE w:val="0"/>
        <w:snapToGrid w:val="0"/>
        <w:spacing w:line="201" w:lineRule="atLeast"/>
        <w:ind w:hanging="117"/>
        <w:rPr>
          <w:rFonts w:eastAsia="Frutiger-Light" w:cs="Frutiger-Light"/>
          <w:b/>
          <w:bCs/>
          <w:color w:val="000000"/>
          <w:szCs w:val="20"/>
        </w:rPr>
      </w:pPr>
    </w:p>
    <w:tbl>
      <w:tblPr>
        <w:tblStyle w:val="Tabelrasterlicht"/>
        <w:tblW w:w="8926" w:type="dxa"/>
        <w:tblLook w:val="0000" w:firstRow="0" w:lastRow="0" w:firstColumn="0" w:lastColumn="0" w:noHBand="0" w:noVBand="0"/>
      </w:tblPr>
      <w:tblGrid>
        <w:gridCol w:w="1555"/>
        <w:gridCol w:w="1417"/>
        <w:gridCol w:w="1418"/>
        <w:gridCol w:w="1417"/>
        <w:gridCol w:w="1559"/>
        <w:gridCol w:w="1560"/>
      </w:tblGrid>
      <w:tr w:rsidR="00565154" w:rsidRPr="00565154" w14:paraId="58D2C7BC" w14:textId="77777777" w:rsidTr="00565154">
        <w:trPr>
          <w:trHeight w:val="225"/>
        </w:trPr>
        <w:tc>
          <w:tcPr>
            <w:tcW w:w="1555" w:type="dxa"/>
          </w:tcPr>
          <w:p w14:paraId="58D2C7B6" w14:textId="77777777" w:rsidR="00565154" w:rsidRPr="00565154" w:rsidRDefault="00565154" w:rsidP="00684BB3">
            <w:pPr>
              <w:rPr>
                <w:rFonts w:eastAsia="Frutiger-Light" w:cs="Frutiger-Light"/>
                <w:b/>
                <w:bCs/>
                <w:szCs w:val="20"/>
              </w:rPr>
            </w:pPr>
            <w:r w:rsidRPr="00565154">
              <w:rPr>
                <w:rFonts w:eastAsia="Frutiger-Light" w:cs="Frutiger-Light"/>
                <w:b/>
                <w:bCs/>
                <w:szCs w:val="20"/>
              </w:rPr>
              <w:t xml:space="preserve">Pauze </w:t>
            </w:r>
          </w:p>
        </w:tc>
        <w:tc>
          <w:tcPr>
            <w:tcW w:w="1417" w:type="dxa"/>
          </w:tcPr>
          <w:p w14:paraId="58D2C7B7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b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b/>
                <w:sz w:val="20"/>
                <w:szCs w:val="20"/>
              </w:rPr>
              <w:t>Maandag</w:t>
            </w:r>
          </w:p>
        </w:tc>
        <w:tc>
          <w:tcPr>
            <w:tcW w:w="1418" w:type="dxa"/>
          </w:tcPr>
          <w:p w14:paraId="58D2C7B8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b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b/>
                <w:sz w:val="20"/>
                <w:szCs w:val="20"/>
              </w:rPr>
              <w:t>Dinsdag</w:t>
            </w:r>
          </w:p>
        </w:tc>
        <w:tc>
          <w:tcPr>
            <w:tcW w:w="1417" w:type="dxa"/>
          </w:tcPr>
          <w:p w14:paraId="58D2C7B9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b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b/>
                <w:sz w:val="20"/>
                <w:szCs w:val="20"/>
              </w:rPr>
              <w:t>Woensdag</w:t>
            </w:r>
          </w:p>
        </w:tc>
        <w:tc>
          <w:tcPr>
            <w:tcW w:w="1559" w:type="dxa"/>
          </w:tcPr>
          <w:p w14:paraId="58D2C7BA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b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b/>
                <w:sz w:val="20"/>
                <w:szCs w:val="20"/>
              </w:rPr>
              <w:t xml:space="preserve">Donderdag </w:t>
            </w:r>
          </w:p>
        </w:tc>
        <w:tc>
          <w:tcPr>
            <w:tcW w:w="1560" w:type="dxa"/>
          </w:tcPr>
          <w:p w14:paraId="58D2C7BB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b/>
                <w:sz w:val="20"/>
                <w:szCs w:val="20"/>
              </w:rPr>
            </w:pPr>
            <w:r w:rsidRPr="00565154">
              <w:rPr>
                <w:rFonts w:ascii="Trebuchet MS" w:eastAsia="Frutiger-Light" w:hAnsi="Trebuchet MS" w:cs="Frutiger-Light"/>
                <w:b/>
                <w:sz w:val="20"/>
                <w:szCs w:val="20"/>
              </w:rPr>
              <w:t xml:space="preserve">Vrijdag </w:t>
            </w:r>
          </w:p>
        </w:tc>
      </w:tr>
      <w:tr w:rsidR="00565154" w:rsidRPr="00565154" w14:paraId="58D2C7C3" w14:textId="77777777" w:rsidTr="00565154">
        <w:trPr>
          <w:trHeight w:val="225"/>
        </w:trPr>
        <w:tc>
          <w:tcPr>
            <w:tcW w:w="1555" w:type="dxa"/>
          </w:tcPr>
          <w:p w14:paraId="58D2C7BD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18"/>
                <w:szCs w:val="18"/>
              </w:rPr>
            </w:pPr>
            <w:r w:rsidRPr="00565154">
              <w:rPr>
                <w:rFonts w:ascii="Trebuchet MS" w:eastAsia="Frutiger-Light" w:hAnsi="Trebuchet MS" w:cs="Frutiger-Light"/>
                <w:sz w:val="18"/>
                <w:szCs w:val="18"/>
              </w:rPr>
              <w:t xml:space="preserve">12.00-13.00 uur </w:t>
            </w:r>
          </w:p>
        </w:tc>
        <w:tc>
          <w:tcPr>
            <w:tcW w:w="1417" w:type="dxa"/>
          </w:tcPr>
          <w:p w14:paraId="58D2C7BE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D2C7BF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D2C7C0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2C7C1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8D2C7C2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18"/>
                <w:szCs w:val="18"/>
              </w:rPr>
            </w:pPr>
          </w:p>
        </w:tc>
      </w:tr>
      <w:tr w:rsidR="00565154" w:rsidRPr="00565154" w14:paraId="58D2C7CA" w14:textId="77777777" w:rsidTr="00565154">
        <w:trPr>
          <w:trHeight w:val="225"/>
        </w:trPr>
        <w:tc>
          <w:tcPr>
            <w:tcW w:w="1555" w:type="dxa"/>
          </w:tcPr>
          <w:p w14:paraId="58D2C7C4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18"/>
                <w:szCs w:val="18"/>
              </w:rPr>
            </w:pPr>
            <w:r w:rsidRPr="00565154">
              <w:rPr>
                <w:rFonts w:ascii="Trebuchet MS" w:eastAsia="Frutiger-Light" w:hAnsi="Trebuchet MS" w:cs="Frutiger-Light"/>
                <w:sz w:val="18"/>
                <w:szCs w:val="18"/>
              </w:rPr>
              <w:t xml:space="preserve">13.00- 14.00 uur </w:t>
            </w:r>
          </w:p>
        </w:tc>
        <w:tc>
          <w:tcPr>
            <w:tcW w:w="1417" w:type="dxa"/>
          </w:tcPr>
          <w:p w14:paraId="58D2C7C5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D2C7C6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D2C7C7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2C7C8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8D2C7C9" w14:textId="77777777" w:rsidR="00565154" w:rsidRPr="00565154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18"/>
                <w:szCs w:val="18"/>
              </w:rPr>
            </w:pPr>
          </w:p>
        </w:tc>
      </w:tr>
    </w:tbl>
    <w:p w14:paraId="58D2C7CB" w14:textId="77777777" w:rsidR="00565154" w:rsidRPr="00053C63" w:rsidRDefault="00565154" w:rsidP="00565154">
      <w:pPr>
        <w:autoSpaceDE w:val="0"/>
        <w:snapToGrid w:val="0"/>
        <w:spacing w:line="201" w:lineRule="atLeast"/>
        <w:ind w:hanging="117"/>
        <w:rPr>
          <w:rStyle w:val="A1"/>
          <w:rFonts w:eastAsia="Frutiger-Light" w:cs="Frutiger-Light"/>
          <w:szCs w:val="20"/>
        </w:rPr>
      </w:pPr>
    </w:p>
    <w:p w14:paraId="58D2C7CC" w14:textId="77777777" w:rsidR="00565154" w:rsidRPr="00053C63" w:rsidRDefault="00565154" w:rsidP="00565154">
      <w:pPr>
        <w:autoSpaceDE w:val="0"/>
        <w:snapToGrid w:val="0"/>
        <w:spacing w:line="201" w:lineRule="atLeast"/>
        <w:ind w:hanging="117"/>
        <w:rPr>
          <w:rFonts w:eastAsia="Frutiger-Light" w:cs="Frutiger-Light"/>
          <w:b/>
          <w:bCs/>
          <w:color w:val="000000"/>
        </w:rPr>
      </w:pPr>
    </w:p>
    <w:p w14:paraId="58D2C7CD" w14:textId="77777777" w:rsidR="00936E2C" w:rsidRDefault="00936E2C" w:rsidP="003E74AE">
      <w:pPr>
        <w:rPr>
          <w:b/>
        </w:rPr>
      </w:pPr>
    </w:p>
    <w:p w14:paraId="58D2C7CE" w14:textId="77777777" w:rsidR="00565154" w:rsidRPr="00053C63" w:rsidRDefault="00565154" w:rsidP="00565154">
      <w:pPr>
        <w:pStyle w:val="Kop2"/>
        <w:rPr>
          <w:rFonts w:eastAsia="Frutiger-Light"/>
        </w:rPr>
      </w:pPr>
      <w:r w:rsidRPr="00053C63">
        <w:rPr>
          <w:rFonts w:eastAsia="Frutiger-Light"/>
        </w:rPr>
        <w:lastRenderedPageBreak/>
        <w:t>Schema van Taken die kunnen voorkomen tijdens een lab</w:t>
      </w:r>
      <w:r>
        <w:rPr>
          <w:rFonts w:eastAsia="Frutiger-Light"/>
        </w:rPr>
        <w:t xml:space="preserve"> </w:t>
      </w:r>
      <w:r w:rsidRPr="00053C63">
        <w:rPr>
          <w:rFonts w:eastAsia="Frutiger-Light"/>
        </w:rPr>
        <w:t xml:space="preserve">dienst </w:t>
      </w:r>
    </w:p>
    <w:tbl>
      <w:tblPr>
        <w:tblStyle w:val="Tabelrasterlicht"/>
        <w:tblW w:w="9297" w:type="dxa"/>
        <w:tblLook w:val="0000" w:firstRow="0" w:lastRow="0" w:firstColumn="0" w:lastColumn="0" w:noHBand="0" w:noVBand="0"/>
      </w:tblPr>
      <w:tblGrid>
        <w:gridCol w:w="2909"/>
        <w:gridCol w:w="15"/>
        <w:gridCol w:w="997"/>
        <w:gridCol w:w="952"/>
        <w:gridCol w:w="817"/>
        <w:gridCol w:w="816"/>
        <w:gridCol w:w="2791"/>
      </w:tblGrid>
      <w:tr w:rsidR="00565154" w:rsidRPr="00565154" w14:paraId="58D2C7D5" w14:textId="77777777" w:rsidTr="00565154">
        <w:trPr>
          <w:trHeight w:val="272"/>
        </w:trPr>
        <w:tc>
          <w:tcPr>
            <w:tcW w:w="2909" w:type="dxa"/>
          </w:tcPr>
          <w:p w14:paraId="58D2C7CF" w14:textId="77777777" w:rsidR="00565154" w:rsidRPr="00565154" w:rsidRDefault="00565154" w:rsidP="00684BB3">
            <w:pPr>
              <w:rPr>
                <w:b/>
              </w:rPr>
            </w:pPr>
            <w:r w:rsidRPr="00565154">
              <w:rPr>
                <w:b/>
              </w:rPr>
              <w:t xml:space="preserve">Handelingen </w:t>
            </w:r>
          </w:p>
        </w:tc>
        <w:tc>
          <w:tcPr>
            <w:tcW w:w="1012" w:type="dxa"/>
            <w:gridSpan w:val="2"/>
          </w:tcPr>
          <w:p w14:paraId="58D2C7D0" w14:textId="77777777" w:rsidR="00565154" w:rsidRPr="00565154" w:rsidRDefault="00565154" w:rsidP="00684BB3">
            <w:pPr>
              <w:snapToGrid w:val="0"/>
              <w:rPr>
                <w:b/>
              </w:rPr>
            </w:pPr>
            <w:r w:rsidRPr="00565154">
              <w:rPr>
                <w:b/>
              </w:rPr>
              <w:t>Ass.1</w:t>
            </w:r>
          </w:p>
        </w:tc>
        <w:tc>
          <w:tcPr>
            <w:tcW w:w="952" w:type="dxa"/>
          </w:tcPr>
          <w:p w14:paraId="58D2C7D1" w14:textId="77777777" w:rsidR="00565154" w:rsidRPr="00565154" w:rsidRDefault="00565154" w:rsidP="00684BB3">
            <w:pPr>
              <w:snapToGrid w:val="0"/>
              <w:rPr>
                <w:b/>
              </w:rPr>
            </w:pPr>
            <w:r w:rsidRPr="00565154">
              <w:rPr>
                <w:b/>
              </w:rPr>
              <w:t>Ass.2</w:t>
            </w:r>
          </w:p>
        </w:tc>
        <w:tc>
          <w:tcPr>
            <w:tcW w:w="817" w:type="dxa"/>
          </w:tcPr>
          <w:p w14:paraId="58D2C7D2" w14:textId="77777777" w:rsidR="00565154" w:rsidRPr="00565154" w:rsidRDefault="00565154" w:rsidP="00684BB3">
            <w:pPr>
              <w:snapToGrid w:val="0"/>
              <w:rPr>
                <w:b/>
              </w:rPr>
            </w:pPr>
            <w:r w:rsidRPr="00565154">
              <w:rPr>
                <w:b/>
              </w:rPr>
              <w:t>Ass.3</w:t>
            </w:r>
          </w:p>
        </w:tc>
        <w:tc>
          <w:tcPr>
            <w:tcW w:w="816" w:type="dxa"/>
          </w:tcPr>
          <w:p w14:paraId="58D2C7D3" w14:textId="77777777" w:rsidR="00565154" w:rsidRPr="00565154" w:rsidRDefault="00565154" w:rsidP="00684BB3">
            <w:pPr>
              <w:snapToGrid w:val="0"/>
              <w:rPr>
                <w:b/>
              </w:rPr>
            </w:pPr>
            <w:r w:rsidRPr="00565154">
              <w:rPr>
                <w:b/>
              </w:rPr>
              <w:t>Ass.4</w:t>
            </w:r>
          </w:p>
        </w:tc>
        <w:tc>
          <w:tcPr>
            <w:tcW w:w="2791" w:type="dxa"/>
          </w:tcPr>
          <w:p w14:paraId="58D2C7D4" w14:textId="77777777" w:rsidR="00565154" w:rsidRPr="00565154" w:rsidRDefault="00565154" w:rsidP="00684BB3">
            <w:pPr>
              <w:snapToGrid w:val="0"/>
              <w:rPr>
                <w:b/>
              </w:rPr>
            </w:pPr>
            <w:r w:rsidRPr="00565154">
              <w:rPr>
                <w:b/>
              </w:rPr>
              <w:t>Ass.5</w:t>
            </w:r>
          </w:p>
        </w:tc>
      </w:tr>
      <w:tr w:rsidR="00565154" w:rsidRPr="00565154" w14:paraId="58D2C7DD" w14:textId="77777777" w:rsidTr="00565154">
        <w:trPr>
          <w:trHeight w:val="560"/>
        </w:trPr>
        <w:tc>
          <w:tcPr>
            <w:tcW w:w="2909" w:type="dxa"/>
          </w:tcPr>
          <w:p w14:paraId="58D2C7D6" w14:textId="77777777" w:rsidR="00565154" w:rsidRPr="00565154" w:rsidRDefault="00565154" w:rsidP="00684BB3">
            <w:pPr>
              <w:snapToGrid w:val="0"/>
            </w:pPr>
            <w:r w:rsidRPr="00565154">
              <w:t>Bloeddruk meten</w:t>
            </w:r>
          </w:p>
          <w:p w14:paraId="58D2C7D7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1012" w:type="dxa"/>
            <w:gridSpan w:val="2"/>
          </w:tcPr>
          <w:p w14:paraId="58D2C7D8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7D9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7DA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7DB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7DC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7E5" w14:textId="77777777" w:rsidTr="00565154">
        <w:trPr>
          <w:trHeight w:val="560"/>
        </w:trPr>
        <w:tc>
          <w:tcPr>
            <w:tcW w:w="2909" w:type="dxa"/>
          </w:tcPr>
          <w:p w14:paraId="58D2C7DE" w14:textId="77777777" w:rsidR="00565154" w:rsidRPr="00565154" w:rsidRDefault="00565154" w:rsidP="00684BB3">
            <w:pPr>
              <w:snapToGrid w:val="0"/>
            </w:pPr>
            <w:r w:rsidRPr="00565154">
              <w:t>Wrat aanstippen</w:t>
            </w:r>
          </w:p>
          <w:p w14:paraId="58D2C7DF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1012" w:type="dxa"/>
            <w:gridSpan w:val="2"/>
          </w:tcPr>
          <w:p w14:paraId="58D2C7E0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7E1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7E2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7E3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7E4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7ED" w14:textId="77777777" w:rsidTr="00565154">
        <w:trPr>
          <w:trHeight w:val="560"/>
        </w:trPr>
        <w:tc>
          <w:tcPr>
            <w:tcW w:w="2909" w:type="dxa"/>
          </w:tcPr>
          <w:p w14:paraId="58D2C7E6" w14:textId="77777777" w:rsidR="00565154" w:rsidRPr="00565154" w:rsidRDefault="00565154" w:rsidP="00684BB3">
            <w:pPr>
              <w:snapToGrid w:val="0"/>
            </w:pPr>
            <w:r w:rsidRPr="00565154">
              <w:t>HB prikken</w:t>
            </w:r>
          </w:p>
          <w:p w14:paraId="58D2C7E7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1012" w:type="dxa"/>
            <w:gridSpan w:val="2"/>
          </w:tcPr>
          <w:p w14:paraId="58D2C7E8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7E9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7EA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7EB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7EC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7F5" w14:textId="77777777" w:rsidTr="00565154">
        <w:trPr>
          <w:trHeight w:val="560"/>
        </w:trPr>
        <w:tc>
          <w:tcPr>
            <w:tcW w:w="2909" w:type="dxa"/>
          </w:tcPr>
          <w:p w14:paraId="58D2C7EE" w14:textId="77777777" w:rsidR="00565154" w:rsidRPr="00565154" w:rsidRDefault="00565154" w:rsidP="00684BB3">
            <w:pPr>
              <w:snapToGrid w:val="0"/>
            </w:pPr>
            <w:r w:rsidRPr="00565154">
              <w:t>Glucose prikken</w:t>
            </w:r>
          </w:p>
          <w:p w14:paraId="58D2C7EF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1012" w:type="dxa"/>
            <w:gridSpan w:val="2"/>
          </w:tcPr>
          <w:p w14:paraId="58D2C7F0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7F1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7F2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7F3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7F4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7FD" w14:textId="77777777" w:rsidTr="00565154">
        <w:trPr>
          <w:trHeight w:val="545"/>
        </w:trPr>
        <w:tc>
          <w:tcPr>
            <w:tcW w:w="2909" w:type="dxa"/>
          </w:tcPr>
          <w:p w14:paraId="58D2C7F6" w14:textId="77777777" w:rsidR="00565154" w:rsidRPr="00565154" w:rsidRDefault="00565154" w:rsidP="00684BB3">
            <w:pPr>
              <w:snapToGrid w:val="0"/>
            </w:pPr>
            <w:r w:rsidRPr="00565154">
              <w:t xml:space="preserve">CRP prikken </w:t>
            </w:r>
          </w:p>
          <w:p w14:paraId="58D2C7F7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1012" w:type="dxa"/>
            <w:gridSpan w:val="2"/>
          </w:tcPr>
          <w:p w14:paraId="58D2C7F8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7F9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7FA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7FB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 xml:space="preserve"> </w:t>
            </w:r>
          </w:p>
        </w:tc>
        <w:tc>
          <w:tcPr>
            <w:tcW w:w="2791" w:type="dxa"/>
          </w:tcPr>
          <w:p w14:paraId="58D2C7FC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805" w14:textId="77777777" w:rsidTr="00565154">
        <w:trPr>
          <w:trHeight w:val="560"/>
        </w:trPr>
        <w:tc>
          <w:tcPr>
            <w:tcW w:w="2909" w:type="dxa"/>
          </w:tcPr>
          <w:p w14:paraId="58D2C7FE" w14:textId="77777777" w:rsidR="00565154" w:rsidRPr="00565154" w:rsidRDefault="00565154" w:rsidP="00684BB3">
            <w:pPr>
              <w:snapToGrid w:val="0"/>
            </w:pPr>
            <w:r w:rsidRPr="00565154">
              <w:t>Urine NL</w:t>
            </w:r>
          </w:p>
          <w:p w14:paraId="58D2C7FF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1012" w:type="dxa"/>
            <w:gridSpan w:val="2"/>
          </w:tcPr>
          <w:p w14:paraId="58D2C800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801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802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803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804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80D" w14:textId="77777777" w:rsidTr="00565154">
        <w:trPr>
          <w:trHeight w:val="560"/>
        </w:trPr>
        <w:tc>
          <w:tcPr>
            <w:tcW w:w="2909" w:type="dxa"/>
          </w:tcPr>
          <w:p w14:paraId="58D2C806" w14:textId="77777777" w:rsidR="00565154" w:rsidRPr="00565154" w:rsidRDefault="00565154" w:rsidP="00684BB3">
            <w:pPr>
              <w:snapToGrid w:val="0"/>
            </w:pPr>
            <w:r w:rsidRPr="00565154">
              <w:t>Uricult inzetten</w:t>
            </w:r>
          </w:p>
          <w:p w14:paraId="58D2C807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1012" w:type="dxa"/>
            <w:gridSpan w:val="2"/>
          </w:tcPr>
          <w:p w14:paraId="58D2C808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809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80A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80B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80C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815" w14:textId="77777777" w:rsidTr="00565154">
        <w:trPr>
          <w:trHeight w:val="560"/>
        </w:trPr>
        <w:tc>
          <w:tcPr>
            <w:tcW w:w="2909" w:type="dxa"/>
          </w:tcPr>
          <w:p w14:paraId="58D2C80E" w14:textId="77777777" w:rsidR="00565154" w:rsidRPr="00565154" w:rsidRDefault="00565154" w:rsidP="00684BB3">
            <w:pPr>
              <w:snapToGrid w:val="0"/>
            </w:pPr>
            <w:r w:rsidRPr="00565154">
              <w:t>Soortelijk gewicht</w:t>
            </w:r>
          </w:p>
          <w:p w14:paraId="58D2C80F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1012" w:type="dxa"/>
            <w:gridSpan w:val="2"/>
          </w:tcPr>
          <w:p w14:paraId="58D2C810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811" w14:textId="77777777" w:rsidR="00565154" w:rsidRPr="00565154" w:rsidRDefault="00565154" w:rsidP="00684BB3">
            <w:pPr>
              <w:snapToGrid w:val="0"/>
              <w:jc w:val="center"/>
            </w:pPr>
          </w:p>
        </w:tc>
        <w:tc>
          <w:tcPr>
            <w:tcW w:w="817" w:type="dxa"/>
          </w:tcPr>
          <w:p w14:paraId="58D2C812" w14:textId="77777777" w:rsidR="00565154" w:rsidRPr="00565154" w:rsidRDefault="00565154" w:rsidP="00684BB3">
            <w:pPr>
              <w:snapToGrid w:val="0"/>
              <w:jc w:val="center"/>
            </w:pPr>
          </w:p>
        </w:tc>
        <w:tc>
          <w:tcPr>
            <w:tcW w:w="816" w:type="dxa"/>
          </w:tcPr>
          <w:p w14:paraId="58D2C813" w14:textId="77777777" w:rsidR="00565154" w:rsidRPr="00565154" w:rsidRDefault="00565154" w:rsidP="00684BB3">
            <w:pPr>
              <w:snapToGrid w:val="0"/>
              <w:jc w:val="center"/>
            </w:pPr>
          </w:p>
        </w:tc>
        <w:tc>
          <w:tcPr>
            <w:tcW w:w="2791" w:type="dxa"/>
          </w:tcPr>
          <w:p w14:paraId="58D2C814" w14:textId="77777777" w:rsidR="00565154" w:rsidRPr="00565154" w:rsidRDefault="00565154" w:rsidP="00684BB3">
            <w:pPr>
              <w:snapToGrid w:val="0"/>
              <w:jc w:val="center"/>
            </w:pPr>
          </w:p>
        </w:tc>
      </w:tr>
      <w:tr w:rsidR="00565154" w:rsidRPr="00565154" w14:paraId="58D2C81D" w14:textId="77777777" w:rsidTr="00565154">
        <w:trPr>
          <w:trHeight w:val="560"/>
        </w:trPr>
        <w:tc>
          <w:tcPr>
            <w:tcW w:w="2909" w:type="dxa"/>
          </w:tcPr>
          <w:p w14:paraId="58D2C816" w14:textId="77777777" w:rsidR="00565154" w:rsidRPr="00565154" w:rsidRDefault="00565154" w:rsidP="00684BB3">
            <w:pPr>
              <w:snapToGrid w:val="0"/>
            </w:pPr>
            <w:r w:rsidRPr="00565154">
              <w:t>Zwangerschapstest</w:t>
            </w:r>
          </w:p>
          <w:p w14:paraId="58D2C817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1012" w:type="dxa"/>
            <w:gridSpan w:val="2"/>
          </w:tcPr>
          <w:p w14:paraId="58D2C818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819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81A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81B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81C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825" w14:textId="77777777" w:rsidTr="00565154">
        <w:trPr>
          <w:trHeight w:val="545"/>
        </w:trPr>
        <w:tc>
          <w:tcPr>
            <w:tcW w:w="2909" w:type="dxa"/>
          </w:tcPr>
          <w:p w14:paraId="58D2C81E" w14:textId="77777777" w:rsidR="00565154" w:rsidRPr="00565154" w:rsidRDefault="00565154" w:rsidP="00684BB3">
            <w:pPr>
              <w:snapToGrid w:val="0"/>
            </w:pPr>
            <w:r w:rsidRPr="00565154">
              <w:t xml:space="preserve">Verbanden </w:t>
            </w:r>
          </w:p>
          <w:p w14:paraId="58D2C81F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1012" w:type="dxa"/>
            <w:gridSpan w:val="2"/>
          </w:tcPr>
          <w:p w14:paraId="58D2C820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821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822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823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824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82D" w14:textId="77777777" w:rsidTr="00565154">
        <w:trPr>
          <w:trHeight w:val="560"/>
        </w:trPr>
        <w:tc>
          <w:tcPr>
            <w:tcW w:w="2924" w:type="dxa"/>
            <w:gridSpan w:val="2"/>
          </w:tcPr>
          <w:p w14:paraId="58D2C826" w14:textId="77777777" w:rsidR="00565154" w:rsidRPr="00565154" w:rsidRDefault="00565154" w:rsidP="00684BB3">
            <w:pPr>
              <w:snapToGrid w:val="0"/>
            </w:pPr>
            <w:r w:rsidRPr="00565154">
              <w:t>Uitstrijkjes</w:t>
            </w:r>
          </w:p>
          <w:p w14:paraId="58D2C827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997" w:type="dxa"/>
          </w:tcPr>
          <w:p w14:paraId="58D2C828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829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82A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82B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 xml:space="preserve"> x</w:t>
            </w:r>
          </w:p>
        </w:tc>
        <w:tc>
          <w:tcPr>
            <w:tcW w:w="2791" w:type="dxa"/>
          </w:tcPr>
          <w:p w14:paraId="58D2C82C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835" w14:textId="77777777" w:rsidTr="00565154">
        <w:trPr>
          <w:trHeight w:val="849"/>
        </w:trPr>
        <w:tc>
          <w:tcPr>
            <w:tcW w:w="2924" w:type="dxa"/>
            <w:gridSpan w:val="2"/>
          </w:tcPr>
          <w:p w14:paraId="58D2C82E" w14:textId="77777777" w:rsidR="00565154" w:rsidRPr="00565154" w:rsidRDefault="00565154" w:rsidP="00684BB3">
            <w:pPr>
              <w:snapToGrid w:val="0"/>
            </w:pPr>
            <w:r w:rsidRPr="00565154">
              <w:t xml:space="preserve">Hechtingen/agrafen verwijderen </w:t>
            </w:r>
          </w:p>
          <w:p w14:paraId="58D2C82F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997" w:type="dxa"/>
          </w:tcPr>
          <w:p w14:paraId="58D2C830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831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832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833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834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83D" w14:textId="77777777" w:rsidTr="00565154">
        <w:trPr>
          <w:trHeight w:val="485"/>
        </w:trPr>
        <w:tc>
          <w:tcPr>
            <w:tcW w:w="2924" w:type="dxa"/>
            <w:gridSpan w:val="2"/>
          </w:tcPr>
          <w:p w14:paraId="58D2C836" w14:textId="77777777" w:rsidR="00565154" w:rsidRPr="00565154" w:rsidRDefault="00565154" w:rsidP="00684BB3">
            <w:pPr>
              <w:snapToGrid w:val="0"/>
            </w:pPr>
            <w:r w:rsidRPr="00565154">
              <w:t>Oren uitspuiten</w:t>
            </w:r>
          </w:p>
          <w:p w14:paraId="58D2C837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997" w:type="dxa"/>
          </w:tcPr>
          <w:p w14:paraId="58D2C838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839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83A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83B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83C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845" w14:textId="77777777" w:rsidTr="00565154">
        <w:trPr>
          <w:trHeight w:val="545"/>
        </w:trPr>
        <w:tc>
          <w:tcPr>
            <w:tcW w:w="2924" w:type="dxa"/>
            <w:gridSpan w:val="2"/>
          </w:tcPr>
          <w:p w14:paraId="58D2C83E" w14:textId="77777777" w:rsidR="00565154" w:rsidRPr="00565154" w:rsidRDefault="00565154" w:rsidP="00684BB3">
            <w:pPr>
              <w:snapToGrid w:val="0"/>
            </w:pPr>
            <w:r w:rsidRPr="00565154">
              <w:t>Wondverzorging</w:t>
            </w:r>
          </w:p>
          <w:p w14:paraId="58D2C83F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997" w:type="dxa"/>
          </w:tcPr>
          <w:p w14:paraId="58D2C840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841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842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843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844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84D" w14:textId="77777777" w:rsidTr="00565154">
        <w:trPr>
          <w:trHeight w:val="560"/>
        </w:trPr>
        <w:tc>
          <w:tcPr>
            <w:tcW w:w="2924" w:type="dxa"/>
            <w:gridSpan w:val="2"/>
          </w:tcPr>
          <w:p w14:paraId="58D2C846" w14:textId="77777777" w:rsidR="00565154" w:rsidRPr="00565154" w:rsidRDefault="00565154" w:rsidP="00684BB3">
            <w:pPr>
              <w:snapToGrid w:val="0"/>
            </w:pPr>
            <w:r w:rsidRPr="00565154">
              <w:t>Wond lijmen</w:t>
            </w:r>
          </w:p>
          <w:p w14:paraId="58D2C847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997" w:type="dxa"/>
          </w:tcPr>
          <w:p w14:paraId="58D2C848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849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84A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84B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84C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855" w14:textId="77777777" w:rsidTr="00565154">
        <w:trPr>
          <w:trHeight w:val="560"/>
        </w:trPr>
        <w:tc>
          <w:tcPr>
            <w:tcW w:w="2924" w:type="dxa"/>
            <w:gridSpan w:val="2"/>
          </w:tcPr>
          <w:p w14:paraId="58D2C84E" w14:textId="77777777" w:rsidR="00565154" w:rsidRPr="00565154" w:rsidRDefault="00565154" w:rsidP="00684BB3">
            <w:pPr>
              <w:snapToGrid w:val="0"/>
            </w:pPr>
            <w:r w:rsidRPr="00565154">
              <w:t>Subcutane injectie</w:t>
            </w:r>
          </w:p>
          <w:p w14:paraId="58D2C84F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997" w:type="dxa"/>
          </w:tcPr>
          <w:p w14:paraId="58D2C850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851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852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853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854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  <w:tr w:rsidR="00565154" w:rsidRPr="00565154" w14:paraId="58D2C85D" w14:textId="77777777" w:rsidTr="00565154">
        <w:trPr>
          <w:trHeight w:val="545"/>
        </w:trPr>
        <w:tc>
          <w:tcPr>
            <w:tcW w:w="2924" w:type="dxa"/>
            <w:gridSpan w:val="2"/>
          </w:tcPr>
          <w:p w14:paraId="58D2C856" w14:textId="77777777" w:rsidR="00565154" w:rsidRPr="00565154" w:rsidRDefault="00565154" w:rsidP="00684BB3">
            <w:pPr>
              <w:snapToGrid w:val="0"/>
            </w:pPr>
            <w:r w:rsidRPr="00565154">
              <w:t xml:space="preserve">Intramusculaire injectie </w:t>
            </w:r>
          </w:p>
          <w:p w14:paraId="58D2C857" w14:textId="77777777" w:rsidR="00565154" w:rsidRPr="00565154" w:rsidRDefault="00565154" w:rsidP="00684BB3">
            <w:pPr>
              <w:snapToGrid w:val="0"/>
            </w:pPr>
          </w:p>
        </w:tc>
        <w:tc>
          <w:tcPr>
            <w:tcW w:w="997" w:type="dxa"/>
          </w:tcPr>
          <w:p w14:paraId="58D2C858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952" w:type="dxa"/>
          </w:tcPr>
          <w:p w14:paraId="58D2C859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7" w:type="dxa"/>
          </w:tcPr>
          <w:p w14:paraId="58D2C85A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816" w:type="dxa"/>
          </w:tcPr>
          <w:p w14:paraId="58D2C85B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  <w:tc>
          <w:tcPr>
            <w:tcW w:w="2791" w:type="dxa"/>
          </w:tcPr>
          <w:p w14:paraId="58D2C85C" w14:textId="77777777" w:rsidR="00565154" w:rsidRPr="00565154" w:rsidRDefault="00565154" w:rsidP="00684BB3">
            <w:pPr>
              <w:snapToGrid w:val="0"/>
              <w:jc w:val="center"/>
            </w:pPr>
            <w:r w:rsidRPr="00565154">
              <w:t>X</w:t>
            </w:r>
          </w:p>
        </w:tc>
      </w:tr>
    </w:tbl>
    <w:p w14:paraId="58D2C85E" w14:textId="77777777" w:rsidR="00565154" w:rsidRPr="00053C63" w:rsidRDefault="00565154" w:rsidP="00565154"/>
    <w:p w14:paraId="58D2C85F" w14:textId="77777777" w:rsidR="00565154" w:rsidRPr="00053C63" w:rsidRDefault="00565154" w:rsidP="004B73DF"/>
    <w:p w14:paraId="58D2C860" w14:textId="77777777" w:rsidR="00565154" w:rsidRPr="00053C63" w:rsidRDefault="00565154" w:rsidP="00565154">
      <w:pPr>
        <w:pStyle w:val="Kop2"/>
      </w:pPr>
      <w:r w:rsidRPr="00053C63">
        <w:lastRenderedPageBreak/>
        <w:t xml:space="preserve">Schema administratieve taken </w:t>
      </w:r>
    </w:p>
    <w:tbl>
      <w:tblPr>
        <w:tblStyle w:val="Tabelrasterlicht"/>
        <w:tblW w:w="9458" w:type="dxa"/>
        <w:tblLook w:val="0000" w:firstRow="0" w:lastRow="0" w:firstColumn="0" w:lastColumn="0" w:noHBand="0" w:noVBand="0"/>
      </w:tblPr>
      <w:tblGrid>
        <w:gridCol w:w="2494"/>
        <w:gridCol w:w="1201"/>
        <w:gridCol w:w="1114"/>
        <w:gridCol w:w="1101"/>
        <w:gridCol w:w="1228"/>
        <w:gridCol w:w="1314"/>
        <w:gridCol w:w="1006"/>
      </w:tblGrid>
      <w:tr w:rsidR="004B73DF" w:rsidRPr="004B73DF" w14:paraId="58D2C868" w14:textId="77777777" w:rsidTr="004B73DF">
        <w:trPr>
          <w:trHeight w:val="333"/>
        </w:trPr>
        <w:tc>
          <w:tcPr>
            <w:tcW w:w="2494" w:type="dxa"/>
          </w:tcPr>
          <w:p w14:paraId="58D2C861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  <w:t xml:space="preserve">Overzicht van taken </w:t>
            </w:r>
          </w:p>
        </w:tc>
        <w:tc>
          <w:tcPr>
            <w:tcW w:w="1201" w:type="dxa"/>
          </w:tcPr>
          <w:p w14:paraId="58D2C862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  <w:t xml:space="preserve">Dienst </w:t>
            </w:r>
          </w:p>
        </w:tc>
        <w:tc>
          <w:tcPr>
            <w:tcW w:w="1114" w:type="dxa"/>
          </w:tcPr>
          <w:p w14:paraId="58D2C863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B73D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Maandag </w:t>
            </w:r>
          </w:p>
        </w:tc>
        <w:tc>
          <w:tcPr>
            <w:tcW w:w="1101" w:type="dxa"/>
          </w:tcPr>
          <w:p w14:paraId="58D2C864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B73DF">
              <w:rPr>
                <w:rFonts w:ascii="Trebuchet MS" w:hAnsi="Trebuchet MS"/>
                <w:b/>
                <w:bCs/>
                <w:sz w:val="20"/>
                <w:szCs w:val="20"/>
              </w:rPr>
              <w:t>Dinsdag</w:t>
            </w:r>
          </w:p>
        </w:tc>
        <w:tc>
          <w:tcPr>
            <w:tcW w:w="1228" w:type="dxa"/>
          </w:tcPr>
          <w:p w14:paraId="58D2C865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B73D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Woensdag </w:t>
            </w:r>
          </w:p>
        </w:tc>
        <w:tc>
          <w:tcPr>
            <w:tcW w:w="1314" w:type="dxa"/>
          </w:tcPr>
          <w:p w14:paraId="58D2C866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B73D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Donderdag </w:t>
            </w:r>
          </w:p>
        </w:tc>
        <w:tc>
          <w:tcPr>
            <w:tcW w:w="1006" w:type="dxa"/>
          </w:tcPr>
          <w:p w14:paraId="58D2C867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B73D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Vrijdag </w:t>
            </w:r>
          </w:p>
        </w:tc>
      </w:tr>
      <w:tr w:rsidR="004B73DF" w:rsidRPr="004B73DF" w14:paraId="58D2C870" w14:textId="77777777" w:rsidTr="004B73DF">
        <w:trPr>
          <w:trHeight w:val="258"/>
        </w:trPr>
        <w:tc>
          <w:tcPr>
            <w:tcW w:w="2494" w:type="dxa"/>
          </w:tcPr>
          <w:p w14:paraId="58D2C869" w14:textId="77777777" w:rsidR="00565154" w:rsidRPr="004B73DF" w:rsidRDefault="00565154" w:rsidP="004B73DF">
            <w:pPr>
              <w:autoSpaceDE w:val="0"/>
              <w:ind w:left="-5" w:right="12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>Post verwerken</w:t>
            </w:r>
          </w:p>
        </w:tc>
        <w:tc>
          <w:tcPr>
            <w:tcW w:w="1201" w:type="dxa"/>
          </w:tcPr>
          <w:p w14:paraId="58D2C86A" w14:textId="77777777" w:rsidR="00565154" w:rsidRPr="004B73DF" w:rsidRDefault="00565154" w:rsidP="004B73DF">
            <w:pPr>
              <w:autoSpaceDE w:val="0"/>
              <w:ind w:left="-5" w:right="12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Balie </w:t>
            </w:r>
          </w:p>
        </w:tc>
        <w:tc>
          <w:tcPr>
            <w:tcW w:w="1114" w:type="dxa"/>
          </w:tcPr>
          <w:p w14:paraId="58D2C86B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6C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6D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6E" w14:textId="77777777" w:rsidR="00565154" w:rsidRPr="004B73DF" w:rsidRDefault="00565154" w:rsidP="00684BB3">
            <w:pPr>
              <w:autoSpaceDE w:val="0"/>
              <w:ind w:left="-22" w:right="-5" w:hanging="360"/>
              <w:rPr>
                <w:rFonts w:eastAsia="Frutiger-Light" w:cs="Frutiger-Light"/>
                <w:szCs w:val="20"/>
              </w:rPr>
            </w:pPr>
          </w:p>
        </w:tc>
        <w:tc>
          <w:tcPr>
            <w:tcW w:w="1006" w:type="dxa"/>
          </w:tcPr>
          <w:p w14:paraId="58D2C86F" w14:textId="77777777" w:rsidR="00565154" w:rsidRPr="004B73DF" w:rsidRDefault="00565154" w:rsidP="00684BB3">
            <w:pPr>
              <w:autoSpaceDE w:val="0"/>
              <w:ind w:left="-22" w:right="-5" w:hanging="360"/>
              <w:rPr>
                <w:rFonts w:eastAsia="Frutiger-Light" w:cs="Frutiger-Light"/>
                <w:szCs w:val="20"/>
              </w:rPr>
            </w:pPr>
          </w:p>
        </w:tc>
      </w:tr>
      <w:tr w:rsidR="004B73DF" w:rsidRPr="004B73DF" w14:paraId="58D2C878" w14:textId="77777777" w:rsidTr="004B73DF">
        <w:trPr>
          <w:trHeight w:val="546"/>
        </w:trPr>
        <w:tc>
          <w:tcPr>
            <w:tcW w:w="2494" w:type="dxa"/>
          </w:tcPr>
          <w:p w14:paraId="58D2C871" w14:textId="77777777" w:rsidR="00565154" w:rsidRPr="004B73DF" w:rsidRDefault="00565154" w:rsidP="00684BB3">
            <w:pPr>
              <w:autoSpaceDE w:val="0"/>
              <w:ind w:left="-5" w:right="12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>Inschrijven nieuwe patiënten</w:t>
            </w:r>
          </w:p>
        </w:tc>
        <w:tc>
          <w:tcPr>
            <w:tcW w:w="1201" w:type="dxa"/>
          </w:tcPr>
          <w:p w14:paraId="58D2C872" w14:textId="77777777" w:rsidR="00565154" w:rsidRPr="004B73DF" w:rsidRDefault="00565154" w:rsidP="00684BB3">
            <w:pPr>
              <w:autoSpaceDE w:val="0"/>
              <w:ind w:left="-5" w:right="12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Balie </w:t>
            </w:r>
          </w:p>
        </w:tc>
        <w:tc>
          <w:tcPr>
            <w:tcW w:w="1114" w:type="dxa"/>
          </w:tcPr>
          <w:p w14:paraId="58D2C873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74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75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76" w14:textId="77777777" w:rsidR="00565154" w:rsidRPr="004B73DF" w:rsidRDefault="00565154" w:rsidP="00684BB3">
            <w:pPr>
              <w:autoSpaceDE w:val="0"/>
              <w:ind w:left="-22" w:right="-5" w:hanging="360"/>
              <w:rPr>
                <w:rFonts w:eastAsia="Frutiger-Light" w:cs="Frutiger-Light"/>
                <w:szCs w:val="20"/>
              </w:rPr>
            </w:pPr>
          </w:p>
        </w:tc>
        <w:tc>
          <w:tcPr>
            <w:tcW w:w="1006" w:type="dxa"/>
          </w:tcPr>
          <w:p w14:paraId="58D2C877" w14:textId="77777777" w:rsidR="00565154" w:rsidRPr="004B73DF" w:rsidRDefault="00565154" w:rsidP="00684BB3">
            <w:pPr>
              <w:autoSpaceDE w:val="0"/>
              <w:ind w:left="-22" w:right="-5" w:hanging="360"/>
              <w:rPr>
                <w:rFonts w:eastAsia="Frutiger-Light" w:cs="Frutiger-Light"/>
                <w:szCs w:val="20"/>
              </w:rPr>
            </w:pPr>
          </w:p>
        </w:tc>
      </w:tr>
      <w:tr w:rsidR="004B73DF" w:rsidRPr="004B73DF" w14:paraId="58D2C880" w14:textId="77777777" w:rsidTr="004B73DF">
        <w:trPr>
          <w:trHeight w:val="258"/>
        </w:trPr>
        <w:tc>
          <w:tcPr>
            <w:tcW w:w="2494" w:type="dxa"/>
          </w:tcPr>
          <w:p w14:paraId="58D2C879" w14:textId="77777777" w:rsidR="00565154" w:rsidRPr="004B73DF" w:rsidRDefault="00565154" w:rsidP="00684BB3">
            <w:pPr>
              <w:autoSpaceDE w:val="0"/>
              <w:ind w:right="12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Brieven bus legen </w:t>
            </w:r>
          </w:p>
        </w:tc>
        <w:tc>
          <w:tcPr>
            <w:tcW w:w="1201" w:type="dxa"/>
          </w:tcPr>
          <w:p w14:paraId="58D2C87A" w14:textId="77777777" w:rsidR="00565154" w:rsidRPr="004B73DF" w:rsidRDefault="00565154" w:rsidP="00684BB3">
            <w:pPr>
              <w:autoSpaceDE w:val="0"/>
              <w:ind w:right="12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Balie </w:t>
            </w:r>
          </w:p>
        </w:tc>
        <w:tc>
          <w:tcPr>
            <w:tcW w:w="1114" w:type="dxa"/>
          </w:tcPr>
          <w:p w14:paraId="58D2C87B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7C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7D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7E" w14:textId="77777777" w:rsidR="00565154" w:rsidRPr="004B73DF" w:rsidRDefault="00565154" w:rsidP="00684BB3">
            <w:pPr>
              <w:autoSpaceDE w:val="0"/>
              <w:ind w:left="-22" w:right="-5" w:hanging="360"/>
              <w:rPr>
                <w:rFonts w:eastAsia="Frutiger-Light" w:cs="Frutiger-Light"/>
                <w:szCs w:val="20"/>
              </w:rPr>
            </w:pPr>
          </w:p>
        </w:tc>
        <w:tc>
          <w:tcPr>
            <w:tcW w:w="1006" w:type="dxa"/>
          </w:tcPr>
          <w:p w14:paraId="58D2C87F" w14:textId="77777777" w:rsidR="00565154" w:rsidRPr="004B73DF" w:rsidRDefault="00565154" w:rsidP="00684BB3">
            <w:pPr>
              <w:autoSpaceDE w:val="0"/>
              <w:ind w:left="-22" w:right="-5" w:hanging="360"/>
              <w:rPr>
                <w:rFonts w:eastAsia="Frutiger-Light" w:cs="Frutiger-Light"/>
                <w:szCs w:val="20"/>
              </w:rPr>
            </w:pPr>
          </w:p>
        </w:tc>
      </w:tr>
      <w:tr w:rsidR="004B73DF" w:rsidRPr="004B73DF" w14:paraId="58D2C888" w14:textId="77777777" w:rsidTr="004B73DF">
        <w:trPr>
          <w:trHeight w:val="546"/>
        </w:trPr>
        <w:tc>
          <w:tcPr>
            <w:tcW w:w="2494" w:type="dxa"/>
          </w:tcPr>
          <w:p w14:paraId="58D2C881" w14:textId="77777777" w:rsidR="00565154" w:rsidRPr="004B73DF" w:rsidRDefault="00565154" w:rsidP="00684BB3">
            <w:pPr>
              <w:autoSpaceDE w:val="0"/>
              <w:ind w:right="12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Inkomende post ( openen en sorteren ) </w:t>
            </w:r>
          </w:p>
        </w:tc>
        <w:tc>
          <w:tcPr>
            <w:tcW w:w="1201" w:type="dxa"/>
          </w:tcPr>
          <w:p w14:paraId="58D2C882" w14:textId="77777777" w:rsidR="00565154" w:rsidRPr="004B73DF" w:rsidRDefault="00565154" w:rsidP="00684BB3">
            <w:pPr>
              <w:autoSpaceDE w:val="0"/>
              <w:ind w:right="12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Balie </w:t>
            </w:r>
          </w:p>
        </w:tc>
        <w:tc>
          <w:tcPr>
            <w:tcW w:w="1114" w:type="dxa"/>
          </w:tcPr>
          <w:p w14:paraId="58D2C883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84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85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86" w14:textId="77777777" w:rsidR="00565154" w:rsidRPr="004B73DF" w:rsidRDefault="00565154" w:rsidP="00684BB3">
            <w:pPr>
              <w:autoSpaceDE w:val="0"/>
              <w:ind w:left="-22" w:right="-5" w:hanging="360"/>
              <w:rPr>
                <w:rFonts w:eastAsia="Frutiger-Light" w:cs="Frutiger-Light"/>
                <w:szCs w:val="20"/>
              </w:rPr>
            </w:pPr>
          </w:p>
        </w:tc>
        <w:tc>
          <w:tcPr>
            <w:tcW w:w="1006" w:type="dxa"/>
          </w:tcPr>
          <w:p w14:paraId="58D2C887" w14:textId="77777777" w:rsidR="00565154" w:rsidRPr="004B73DF" w:rsidRDefault="00565154" w:rsidP="00684BB3">
            <w:pPr>
              <w:autoSpaceDE w:val="0"/>
              <w:ind w:left="-22" w:right="-5" w:hanging="360"/>
              <w:rPr>
                <w:rFonts w:eastAsia="Frutiger-Light" w:cs="Frutiger-Light"/>
                <w:szCs w:val="20"/>
              </w:rPr>
            </w:pPr>
          </w:p>
        </w:tc>
      </w:tr>
      <w:tr w:rsidR="004B73DF" w:rsidRPr="004B73DF" w14:paraId="58D2C890" w14:textId="77777777" w:rsidTr="004B73DF">
        <w:trPr>
          <w:trHeight w:val="258"/>
        </w:trPr>
        <w:tc>
          <w:tcPr>
            <w:tcW w:w="2494" w:type="dxa"/>
          </w:tcPr>
          <w:p w14:paraId="58D2C889" w14:textId="77777777" w:rsidR="00565154" w:rsidRPr="004B73DF" w:rsidRDefault="00565154" w:rsidP="00684BB3">
            <w:pPr>
              <w:autoSpaceDE w:val="0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Receptenlijn </w:t>
            </w:r>
          </w:p>
        </w:tc>
        <w:tc>
          <w:tcPr>
            <w:tcW w:w="1201" w:type="dxa"/>
          </w:tcPr>
          <w:p w14:paraId="58D2C88A" w14:textId="77777777" w:rsidR="00565154" w:rsidRPr="004B73DF" w:rsidRDefault="00565154" w:rsidP="00684BB3">
            <w:pPr>
              <w:autoSpaceDE w:val="0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Lab </w:t>
            </w:r>
          </w:p>
        </w:tc>
        <w:tc>
          <w:tcPr>
            <w:tcW w:w="1114" w:type="dxa"/>
          </w:tcPr>
          <w:p w14:paraId="58D2C88B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8C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8D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8E" w14:textId="77777777" w:rsidR="00565154" w:rsidRPr="004B73DF" w:rsidRDefault="00565154" w:rsidP="00684BB3">
            <w:pPr>
              <w:autoSpaceDE w:val="0"/>
              <w:ind w:left="120" w:right="180" w:firstLine="120"/>
              <w:rPr>
                <w:rFonts w:eastAsia="Frutiger-Light" w:cs="Frutiger-Light"/>
                <w:szCs w:val="20"/>
              </w:rPr>
            </w:pPr>
          </w:p>
        </w:tc>
        <w:tc>
          <w:tcPr>
            <w:tcW w:w="1006" w:type="dxa"/>
          </w:tcPr>
          <w:p w14:paraId="58D2C88F" w14:textId="77777777" w:rsidR="00565154" w:rsidRPr="004B73DF" w:rsidRDefault="00565154" w:rsidP="00684BB3">
            <w:pPr>
              <w:autoSpaceDE w:val="0"/>
              <w:ind w:left="-22" w:right="-5" w:hanging="360"/>
              <w:rPr>
                <w:rFonts w:eastAsia="Frutiger-Light" w:cs="Frutiger-Light"/>
                <w:szCs w:val="20"/>
              </w:rPr>
            </w:pPr>
          </w:p>
        </w:tc>
      </w:tr>
      <w:tr w:rsidR="004B73DF" w:rsidRPr="004B73DF" w14:paraId="58D2C898" w14:textId="77777777" w:rsidTr="004B73DF">
        <w:trPr>
          <w:trHeight w:val="911"/>
        </w:trPr>
        <w:tc>
          <w:tcPr>
            <w:tcW w:w="2494" w:type="dxa"/>
          </w:tcPr>
          <w:p w14:paraId="58D2C891" w14:textId="77777777" w:rsidR="00565154" w:rsidRPr="004B73DF" w:rsidRDefault="00565154" w:rsidP="004B73DF">
            <w:pPr>
              <w:autoSpaceDE w:val="0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>Ingesproken berichten</w:t>
            </w:r>
            <w:r w:rsidR="004B73DF">
              <w:rPr>
                <w:rFonts w:eastAsia="Frutiger-Light" w:cs="Frutiger-Light"/>
                <w:szCs w:val="20"/>
              </w:rPr>
              <w:t xml:space="preserve"> tijden werkoverleg afluisteren</w:t>
            </w:r>
          </w:p>
        </w:tc>
        <w:tc>
          <w:tcPr>
            <w:tcW w:w="1201" w:type="dxa"/>
          </w:tcPr>
          <w:p w14:paraId="58D2C892" w14:textId="77777777" w:rsidR="00565154" w:rsidRPr="004B73DF" w:rsidRDefault="004B73DF" w:rsidP="00684BB3">
            <w:pPr>
              <w:autoSpaceDE w:val="0"/>
              <w:ind w:right="12"/>
              <w:rPr>
                <w:rFonts w:eastAsia="Frutiger-Light" w:cs="Frutiger-Light"/>
                <w:szCs w:val="20"/>
              </w:rPr>
            </w:pPr>
            <w:r>
              <w:rPr>
                <w:rFonts w:eastAsia="Frutiger-Light" w:cs="Frutiger-Light"/>
                <w:szCs w:val="20"/>
              </w:rPr>
              <w:t>Lab</w:t>
            </w:r>
          </w:p>
        </w:tc>
        <w:tc>
          <w:tcPr>
            <w:tcW w:w="1114" w:type="dxa"/>
          </w:tcPr>
          <w:p w14:paraId="58D2C893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94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95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96" w14:textId="77777777" w:rsidR="00565154" w:rsidRPr="004B73DF" w:rsidRDefault="00565154" w:rsidP="00684BB3">
            <w:pPr>
              <w:autoSpaceDE w:val="0"/>
              <w:ind w:left="120" w:right="180" w:firstLine="120"/>
              <w:rPr>
                <w:rFonts w:eastAsia="Frutiger-Light" w:cs="Frutiger-Light"/>
                <w:szCs w:val="20"/>
              </w:rPr>
            </w:pPr>
          </w:p>
        </w:tc>
        <w:tc>
          <w:tcPr>
            <w:tcW w:w="1006" w:type="dxa"/>
          </w:tcPr>
          <w:p w14:paraId="58D2C897" w14:textId="77777777" w:rsidR="00565154" w:rsidRPr="004B73DF" w:rsidRDefault="00565154" w:rsidP="00684BB3">
            <w:pPr>
              <w:autoSpaceDE w:val="0"/>
              <w:ind w:left="-22" w:right="-5" w:hanging="360"/>
              <w:rPr>
                <w:rFonts w:eastAsia="Frutiger-Light" w:cs="Frutiger-Light"/>
                <w:szCs w:val="20"/>
              </w:rPr>
            </w:pPr>
          </w:p>
        </w:tc>
      </w:tr>
      <w:tr w:rsidR="004B73DF" w:rsidRPr="004B73DF" w14:paraId="58D2C8A0" w14:textId="77777777" w:rsidTr="004B73DF">
        <w:trPr>
          <w:trHeight w:val="546"/>
        </w:trPr>
        <w:tc>
          <w:tcPr>
            <w:tcW w:w="2494" w:type="dxa"/>
          </w:tcPr>
          <w:p w14:paraId="58D2C899" w14:textId="77777777" w:rsidR="00565154" w:rsidRPr="004B73DF" w:rsidRDefault="00565154" w:rsidP="004B73DF">
            <w:pPr>
              <w:autoSpaceDE w:val="0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Temperatuurkoelkast bijhouden </w:t>
            </w:r>
          </w:p>
        </w:tc>
        <w:tc>
          <w:tcPr>
            <w:tcW w:w="1201" w:type="dxa"/>
          </w:tcPr>
          <w:p w14:paraId="58D2C89A" w14:textId="77777777" w:rsidR="00565154" w:rsidRPr="004B73DF" w:rsidRDefault="00565154" w:rsidP="004B73DF">
            <w:pPr>
              <w:autoSpaceDE w:val="0"/>
              <w:ind w:right="12"/>
              <w:rPr>
                <w:rFonts w:eastAsia="Century Expanded;Century Expand" w:cs="Century Expanded;Century Expand"/>
                <w:color w:val="000000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>Lab</w:t>
            </w:r>
            <w:r w:rsidRPr="004B73DF">
              <w:rPr>
                <w:rFonts w:eastAsia="Century Expanded;Century Expand" w:cs="Century Expanded;Century Expand"/>
                <w:color w:val="000000"/>
                <w:szCs w:val="20"/>
              </w:rPr>
              <w:t xml:space="preserve">  </w:t>
            </w:r>
          </w:p>
        </w:tc>
        <w:tc>
          <w:tcPr>
            <w:tcW w:w="1114" w:type="dxa"/>
          </w:tcPr>
          <w:p w14:paraId="58D2C89B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9C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9D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9E" w14:textId="77777777" w:rsidR="00565154" w:rsidRPr="004B73DF" w:rsidRDefault="00565154" w:rsidP="00684BB3">
            <w:pPr>
              <w:autoSpaceDE w:val="0"/>
              <w:ind w:left="120" w:right="180" w:firstLine="120"/>
              <w:rPr>
                <w:rFonts w:eastAsia="Frutiger-Light" w:cs="Frutiger-Light"/>
                <w:szCs w:val="20"/>
              </w:rPr>
            </w:pPr>
          </w:p>
        </w:tc>
        <w:tc>
          <w:tcPr>
            <w:tcW w:w="1006" w:type="dxa"/>
          </w:tcPr>
          <w:p w14:paraId="58D2C89F" w14:textId="77777777" w:rsidR="00565154" w:rsidRPr="004B73DF" w:rsidRDefault="00565154" w:rsidP="00684BB3">
            <w:pPr>
              <w:autoSpaceDE w:val="0"/>
              <w:ind w:left="-22" w:right="-5" w:hanging="360"/>
              <w:rPr>
                <w:rFonts w:eastAsia="Frutiger-Light" w:cs="Frutiger-Light"/>
                <w:szCs w:val="20"/>
              </w:rPr>
            </w:pPr>
          </w:p>
        </w:tc>
      </w:tr>
      <w:tr w:rsidR="004B73DF" w:rsidRPr="004B73DF" w14:paraId="58D2C8A8" w14:textId="77777777" w:rsidTr="004B73DF">
        <w:trPr>
          <w:trHeight w:val="546"/>
        </w:trPr>
        <w:tc>
          <w:tcPr>
            <w:tcW w:w="2494" w:type="dxa"/>
          </w:tcPr>
          <w:p w14:paraId="58D2C8A1" w14:textId="77777777" w:rsidR="00565154" w:rsidRPr="004B73DF" w:rsidRDefault="00565154" w:rsidP="004B73DF">
            <w:pPr>
              <w:autoSpaceDE w:val="0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Uitgaande post (in de brievenbus) </w:t>
            </w:r>
          </w:p>
        </w:tc>
        <w:tc>
          <w:tcPr>
            <w:tcW w:w="1201" w:type="dxa"/>
          </w:tcPr>
          <w:p w14:paraId="58D2C8A2" w14:textId="77777777" w:rsidR="00565154" w:rsidRPr="004B73DF" w:rsidRDefault="00565154" w:rsidP="00684BB3">
            <w:pPr>
              <w:autoSpaceDE w:val="0"/>
              <w:ind w:right="12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Lab </w:t>
            </w:r>
          </w:p>
        </w:tc>
        <w:tc>
          <w:tcPr>
            <w:tcW w:w="1114" w:type="dxa"/>
          </w:tcPr>
          <w:p w14:paraId="58D2C8A3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A4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A5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A6" w14:textId="77777777" w:rsidR="00565154" w:rsidRPr="004B73DF" w:rsidRDefault="00565154" w:rsidP="00684BB3">
            <w:pPr>
              <w:autoSpaceDE w:val="0"/>
              <w:ind w:left="120" w:right="180" w:firstLine="120"/>
              <w:rPr>
                <w:rFonts w:eastAsia="Frutiger-Light" w:cs="Frutiger-Light"/>
                <w:szCs w:val="20"/>
              </w:rPr>
            </w:pPr>
          </w:p>
        </w:tc>
        <w:tc>
          <w:tcPr>
            <w:tcW w:w="1006" w:type="dxa"/>
          </w:tcPr>
          <w:p w14:paraId="58D2C8A7" w14:textId="77777777" w:rsidR="00565154" w:rsidRPr="004B73DF" w:rsidRDefault="00565154" w:rsidP="00684BB3">
            <w:pPr>
              <w:autoSpaceDE w:val="0"/>
              <w:ind w:left="-22" w:right="-5" w:hanging="360"/>
              <w:rPr>
                <w:rFonts w:eastAsia="Frutiger-Light" w:cs="Frutiger-Light"/>
                <w:szCs w:val="20"/>
              </w:rPr>
            </w:pPr>
          </w:p>
        </w:tc>
      </w:tr>
      <w:tr w:rsidR="004B73DF" w:rsidRPr="004B73DF" w14:paraId="58D2C8B0" w14:textId="77777777" w:rsidTr="004B73DF">
        <w:trPr>
          <w:trHeight w:val="258"/>
        </w:trPr>
        <w:tc>
          <w:tcPr>
            <w:tcW w:w="2494" w:type="dxa"/>
          </w:tcPr>
          <w:p w14:paraId="58D2C8A9" w14:textId="77777777" w:rsidR="00565154" w:rsidRPr="004B73DF" w:rsidRDefault="00565154" w:rsidP="004B73DF">
            <w:pPr>
              <w:autoSpaceDE w:val="0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Email afhandelen </w:t>
            </w:r>
          </w:p>
        </w:tc>
        <w:tc>
          <w:tcPr>
            <w:tcW w:w="1201" w:type="dxa"/>
          </w:tcPr>
          <w:p w14:paraId="58D2C8AA" w14:textId="77777777" w:rsidR="00565154" w:rsidRPr="004B73DF" w:rsidRDefault="00565154" w:rsidP="004B73DF">
            <w:pPr>
              <w:pStyle w:val="Geenafstand"/>
              <w:rPr>
                <w:rFonts w:eastAsia="Frutiger-Light"/>
              </w:rPr>
            </w:pPr>
            <w:r w:rsidRPr="004B73DF">
              <w:rPr>
                <w:rFonts w:eastAsia="Frutiger-Light"/>
              </w:rPr>
              <w:t xml:space="preserve">Telefoon </w:t>
            </w:r>
          </w:p>
        </w:tc>
        <w:tc>
          <w:tcPr>
            <w:tcW w:w="1114" w:type="dxa"/>
          </w:tcPr>
          <w:p w14:paraId="58D2C8AB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AC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AD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AE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8D2C8AF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B73DF" w:rsidRPr="004B73DF" w14:paraId="58D2C8B8" w14:textId="77777777" w:rsidTr="004B73DF">
        <w:trPr>
          <w:trHeight w:val="546"/>
        </w:trPr>
        <w:tc>
          <w:tcPr>
            <w:tcW w:w="2494" w:type="dxa"/>
          </w:tcPr>
          <w:p w14:paraId="58D2C8B1" w14:textId="77777777" w:rsidR="00565154" w:rsidRPr="004B73DF" w:rsidRDefault="00565154" w:rsidP="004B73DF">
            <w:pPr>
              <w:autoSpaceDE w:val="0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Berichten faxen en opruimen </w:t>
            </w:r>
          </w:p>
        </w:tc>
        <w:tc>
          <w:tcPr>
            <w:tcW w:w="1201" w:type="dxa"/>
          </w:tcPr>
          <w:p w14:paraId="58D2C8B2" w14:textId="77777777" w:rsidR="00565154" w:rsidRPr="004B73DF" w:rsidRDefault="00565154" w:rsidP="004B73DF">
            <w:pPr>
              <w:pStyle w:val="Geenafstand"/>
              <w:rPr>
                <w:rFonts w:eastAsia="Frutiger-Light"/>
              </w:rPr>
            </w:pPr>
            <w:r w:rsidRPr="004B73DF">
              <w:rPr>
                <w:rFonts w:eastAsia="Frutiger-Light"/>
              </w:rPr>
              <w:t xml:space="preserve">Telefoon  </w:t>
            </w:r>
          </w:p>
        </w:tc>
        <w:tc>
          <w:tcPr>
            <w:tcW w:w="1114" w:type="dxa"/>
          </w:tcPr>
          <w:p w14:paraId="58D2C8B3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B4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B5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B6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8D2C8B7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B73DF" w:rsidRPr="004B73DF" w14:paraId="58D2C8C0" w14:textId="77777777" w:rsidTr="004B73DF">
        <w:trPr>
          <w:trHeight w:val="546"/>
        </w:trPr>
        <w:tc>
          <w:tcPr>
            <w:tcW w:w="2494" w:type="dxa"/>
          </w:tcPr>
          <w:p w14:paraId="58D2C8B9" w14:textId="77777777" w:rsidR="00565154" w:rsidRPr="004B73DF" w:rsidRDefault="00565154" w:rsidP="004B73DF">
            <w:pPr>
              <w:pStyle w:val="Geenafstand"/>
              <w:rPr>
                <w:rFonts w:eastAsia="Century Expanded;Century Expand" w:cs="Century Expanded;Century Expand"/>
                <w:color w:val="000000"/>
                <w:szCs w:val="20"/>
              </w:rPr>
            </w:pPr>
            <w:r w:rsidRPr="004B73DF">
              <w:rPr>
                <w:rFonts w:eastAsia="Century Expanded;Century Expand"/>
              </w:rPr>
              <w:t>Uitprinten  agenda volgende dag</w:t>
            </w:r>
            <w:r w:rsidRPr="004B73DF">
              <w:rPr>
                <w:rFonts w:eastAsia="Century Expanded;Century Expand" w:cs="Century Expanded;Century Expand"/>
                <w:color w:val="000000"/>
                <w:szCs w:val="20"/>
              </w:rPr>
              <w:t xml:space="preserve"> </w:t>
            </w:r>
          </w:p>
        </w:tc>
        <w:tc>
          <w:tcPr>
            <w:tcW w:w="1201" w:type="dxa"/>
          </w:tcPr>
          <w:p w14:paraId="58D2C8BA" w14:textId="77777777" w:rsidR="00565154" w:rsidRPr="004B73DF" w:rsidRDefault="00565154" w:rsidP="004B73DF">
            <w:pPr>
              <w:pStyle w:val="Geenafstand"/>
              <w:rPr>
                <w:rFonts w:eastAsia="Century Expanded;Century Expand" w:cs="Century Expanded;Century Expand"/>
                <w:color w:val="000000"/>
              </w:rPr>
            </w:pPr>
            <w:r w:rsidRPr="004B73DF">
              <w:rPr>
                <w:rFonts w:eastAsia="Frutiger-Light"/>
              </w:rPr>
              <w:t>Telefoon</w:t>
            </w:r>
            <w:r w:rsidRPr="004B73DF">
              <w:rPr>
                <w:rFonts w:eastAsia="Century Expanded;Century Expand" w:cs="Century Expanded;Century Expand"/>
                <w:color w:val="000000"/>
              </w:rPr>
              <w:t xml:space="preserve"> </w:t>
            </w:r>
          </w:p>
        </w:tc>
        <w:tc>
          <w:tcPr>
            <w:tcW w:w="1114" w:type="dxa"/>
          </w:tcPr>
          <w:p w14:paraId="58D2C8BB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BC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BD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BE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8D2C8BF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B73DF" w:rsidRPr="004B73DF" w14:paraId="58D2C8C8" w14:textId="77777777" w:rsidTr="004B73DF">
        <w:trPr>
          <w:trHeight w:val="531"/>
        </w:trPr>
        <w:tc>
          <w:tcPr>
            <w:tcW w:w="2494" w:type="dxa"/>
          </w:tcPr>
          <w:p w14:paraId="58D2C8C1" w14:textId="77777777" w:rsidR="00565154" w:rsidRPr="004B73DF" w:rsidRDefault="00565154" w:rsidP="004B73DF">
            <w:pPr>
              <w:pStyle w:val="Geenafstand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Century Expanded;Century Expand"/>
              </w:rPr>
              <w:t xml:space="preserve">Scannen </w:t>
            </w:r>
          </w:p>
        </w:tc>
        <w:tc>
          <w:tcPr>
            <w:tcW w:w="1201" w:type="dxa"/>
          </w:tcPr>
          <w:p w14:paraId="58D2C8C2" w14:textId="77777777" w:rsidR="00565154" w:rsidRPr="004B73DF" w:rsidRDefault="00565154" w:rsidP="004B73DF">
            <w:pPr>
              <w:pStyle w:val="Geenafstand"/>
              <w:rPr>
                <w:rFonts w:eastAsia="Frutiger-Light"/>
              </w:rPr>
            </w:pPr>
            <w:r w:rsidRPr="004B73DF">
              <w:rPr>
                <w:rFonts w:eastAsia="Frutiger-Light"/>
              </w:rPr>
              <w:t xml:space="preserve">wie er tijd voor heeft </w:t>
            </w:r>
          </w:p>
        </w:tc>
        <w:tc>
          <w:tcPr>
            <w:tcW w:w="1114" w:type="dxa"/>
          </w:tcPr>
          <w:p w14:paraId="58D2C8C3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C4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C5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C6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8D2C8C7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B73DF" w:rsidRPr="004B73DF" w14:paraId="58D2C8D0" w14:textId="77777777" w:rsidTr="004B73DF">
        <w:trPr>
          <w:trHeight w:val="273"/>
        </w:trPr>
        <w:tc>
          <w:tcPr>
            <w:tcW w:w="2494" w:type="dxa"/>
          </w:tcPr>
          <w:p w14:paraId="58D2C8C9" w14:textId="77777777" w:rsidR="00565154" w:rsidRPr="004B73DF" w:rsidRDefault="00565154" w:rsidP="004B73DF">
            <w:pPr>
              <w:pStyle w:val="Geenafstand"/>
              <w:rPr>
                <w:rFonts w:eastAsia="Century Expanded;Century Expand" w:cs="Century Expanded;Century Expand"/>
                <w:color w:val="000000"/>
                <w:szCs w:val="20"/>
              </w:rPr>
            </w:pPr>
            <w:r w:rsidRPr="004B73DF">
              <w:rPr>
                <w:rFonts w:eastAsia="Century Expanded;Century Expand"/>
              </w:rPr>
              <w:t>Dossiers importeren</w:t>
            </w:r>
            <w:r w:rsidRPr="004B73DF">
              <w:rPr>
                <w:rFonts w:eastAsia="Century Expanded;Century Expand" w:cs="Century Expanded;Century Expand"/>
                <w:color w:val="000000"/>
                <w:szCs w:val="20"/>
              </w:rPr>
              <w:t xml:space="preserve"> </w:t>
            </w:r>
          </w:p>
        </w:tc>
        <w:tc>
          <w:tcPr>
            <w:tcW w:w="1201" w:type="dxa"/>
          </w:tcPr>
          <w:p w14:paraId="58D2C8CA" w14:textId="77777777" w:rsidR="00565154" w:rsidRPr="004B73DF" w:rsidRDefault="00565154" w:rsidP="00684BB3">
            <w:pPr>
              <w:pStyle w:val="Pa1"/>
              <w:ind w:left="45" w:right="-5" w:hanging="360"/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4" w:type="dxa"/>
          </w:tcPr>
          <w:p w14:paraId="58D2C8CB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CC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CD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CE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8D2C8CF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B73DF" w:rsidRPr="004B73DF" w14:paraId="58D2C8D8" w14:textId="77777777" w:rsidTr="004B73DF">
        <w:trPr>
          <w:trHeight w:val="242"/>
        </w:trPr>
        <w:tc>
          <w:tcPr>
            <w:tcW w:w="2494" w:type="dxa"/>
          </w:tcPr>
          <w:p w14:paraId="58D2C8D1" w14:textId="77777777" w:rsidR="00565154" w:rsidRPr="004B73DF" w:rsidRDefault="00565154" w:rsidP="004B73DF">
            <w:pPr>
              <w:pStyle w:val="Geenafstand"/>
              <w:rPr>
                <w:rFonts w:eastAsia="Century Expanded;Century Expand"/>
              </w:rPr>
            </w:pPr>
            <w:r w:rsidRPr="004B73DF">
              <w:rPr>
                <w:rFonts w:eastAsia="Century Expanded;Century Expand"/>
              </w:rPr>
              <w:t xml:space="preserve">Dossiers exporteren </w:t>
            </w:r>
          </w:p>
        </w:tc>
        <w:tc>
          <w:tcPr>
            <w:tcW w:w="1201" w:type="dxa"/>
          </w:tcPr>
          <w:p w14:paraId="58D2C8D2" w14:textId="77777777" w:rsidR="00565154" w:rsidRPr="004B73DF" w:rsidRDefault="00565154" w:rsidP="00684BB3">
            <w:pPr>
              <w:pStyle w:val="Pa1"/>
              <w:ind w:left="45" w:right="-5" w:hanging="360"/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58D2C8D3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8D2C8D4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D2C8D5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D2C8D6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8D2C8D7" w14:textId="77777777" w:rsidR="00565154" w:rsidRPr="004B73DF" w:rsidRDefault="00565154" w:rsidP="00684BB3">
            <w:pPr>
              <w:pStyle w:val="Inhoudtabel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8D2C8D9" w14:textId="77777777" w:rsidR="00565154" w:rsidRPr="00053C63" w:rsidRDefault="00565154" w:rsidP="00565154">
      <w:r w:rsidRPr="00053C63">
        <w:t xml:space="preserve">  </w:t>
      </w:r>
    </w:p>
    <w:p w14:paraId="58D2C8DA" w14:textId="77777777" w:rsidR="00565154" w:rsidRPr="00053C63" w:rsidRDefault="00565154" w:rsidP="004B73DF">
      <w:pPr>
        <w:pStyle w:val="Kop2"/>
        <w:rPr>
          <w:rFonts w:eastAsia="Frutiger-Light"/>
        </w:rPr>
      </w:pPr>
      <w:r w:rsidRPr="00053C63">
        <w:rPr>
          <w:rFonts w:eastAsia="Frutiger-Light"/>
        </w:rPr>
        <w:t xml:space="preserve">Schema beheer taken </w:t>
      </w:r>
    </w:p>
    <w:tbl>
      <w:tblPr>
        <w:tblStyle w:val="Tabelrasterlicht"/>
        <w:tblW w:w="9493" w:type="dxa"/>
        <w:tblLook w:val="0000" w:firstRow="0" w:lastRow="0" w:firstColumn="0" w:lastColumn="0" w:noHBand="0" w:noVBand="0"/>
      </w:tblPr>
      <w:tblGrid>
        <w:gridCol w:w="4417"/>
        <w:gridCol w:w="1699"/>
        <w:gridCol w:w="3377"/>
      </w:tblGrid>
      <w:tr w:rsidR="00565154" w:rsidRPr="004B73DF" w14:paraId="58D2C8DE" w14:textId="77777777" w:rsidTr="004B73DF">
        <w:trPr>
          <w:trHeight w:val="30"/>
        </w:trPr>
        <w:tc>
          <w:tcPr>
            <w:tcW w:w="4417" w:type="dxa"/>
          </w:tcPr>
          <w:p w14:paraId="58D2C8DB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  <w:t xml:space="preserve">Overzicht van taken </w:t>
            </w:r>
          </w:p>
        </w:tc>
        <w:tc>
          <w:tcPr>
            <w:tcW w:w="1699" w:type="dxa"/>
          </w:tcPr>
          <w:p w14:paraId="58D2C8DC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  <w:t xml:space="preserve">Vervuld door </w:t>
            </w:r>
          </w:p>
        </w:tc>
        <w:tc>
          <w:tcPr>
            <w:tcW w:w="3377" w:type="dxa"/>
          </w:tcPr>
          <w:p w14:paraId="58D2C8DD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  <w:t xml:space="preserve">Opmerkingen </w:t>
            </w:r>
          </w:p>
        </w:tc>
      </w:tr>
      <w:tr w:rsidR="00565154" w:rsidRPr="004B73DF" w14:paraId="58D2C8E2" w14:textId="77777777" w:rsidTr="004B73DF">
        <w:trPr>
          <w:trHeight w:val="69"/>
        </w:trPr>
        <w:tc>
          <w:tcPr>
            <w:tcW w:w="4417" w:type="dxa"/>
          </w:tcPr>
          <w:p w14:paraId="58D2C8DF" w14:textId="77777777" w:rsidR="004B73DF" w:rsidRPr="004B73DF" w:rsidRDefault="00565154" w:rsidP="00684BB3">
            <w:pPr>
              <w:pStyle w:val="Tekstblok"/>
              <w:autoSpaceDE w:val="0"/>
              <w:spacing w:line="201" w:lineRule="atLeast"/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  <w:t>De visitetassen controleren op de houdbaarhei</w:t>
            </w:r>
            <w:r w:rsidR="004B73DF"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  <w:t>d van medicatie en instrumenten</w:t>
            </w:r>
          </w:p>
        </w:tc>
        <w:tc>
          <w:tcPr>
            <w:tcW w:w="1699" w:type="dxa"/>
          </w:tcPr>
          <w:p w14:paraId="58D2C8E0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8E1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</w:p>
        </w:tc>
      </w:tr>
      <w:tr w:rsidR="00565154" w:rsidRPr="004B73DF" w14:paraId="58D2C8E6" w14:textId="77777777" w:rsidTr="004B73DF">
        <w:trPr>
          <w:trHeight w:val="27"/>
        </w:trPr>
        <w:tc>
          <w:tcPr>
            <w:tcW w:w="4417" w:type="dxa"/>
          </w:tcPr>
          <w:p w14:paraId="58D2C8E3" w14:textId="77777777" w:rsidR="00565154" w:rsidRPr="004B73DF" w:rsidRDefault="004B73DF" w:rsidP="00684BB3">
            <w:pPr>
              <w:pStyle w:val="Tekstblok"/>
              <w:autoSpaceDE w:val="0"/>
              <w:spacing w:line="201" w:lineRule="atLeast"/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</w:pPr>
            <w:r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  <w:t>Ampullen-</w:t>
            </w:r>
            <w:r w:rsidR="00565154" w:rsidRPr="004B73DF"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  <w:t xml:space="preserve">la nalopen </w:t>
            </w:r>
          </w:p>
        </w:tc>
        <w:tc>
          <w:tcPr>
            <w:tcW w:w="1699" w:type="dxa"/>
          </w:tcPr>
          <w:p w14:paraId="58D2C8E4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  <w:t xml:space="preserve"> </w:t>
            </w:r>
          </w:p>
        </w:tc>
        <w:tc>
          <w:tcPr>
            <w:tcW w:w="3377" w:type="dxa"/>
          </w:tcPr>
          <w:p w14:paraId="58D2C8E5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</w:p>
        </w:tc>
      </w:tr>
      <w:tr w:rsidR="00565154" w:rsidRPr="004B73DF" w14:paraId="58D2C8EA" w14:textId="77777777" w:rsidTr="004B73DF">
        <w:trPr>
          <w:trHeight w:val="40"/>
        </w:trPr>
        <w:tc>
          <w:tcPr>
            <w:tcW w:w="4417" w:type="dxa"/>
          </w:tcPr>
          <w:p w14:paraId="58D2C8E7" w14:textId="77777777" w:rsidR="00565154" w:rsidRPr="004B73DF" w:rsidRDefault="00565154" w:rsidP="004B73DF">
            <w:pPr>
              <w:pStyle w:val="Tekstblok"/>
              <w:autoSpaceDE w:val="0"/>
              <w:spacing w:line="201" w:lineRule="atLeast"/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  <w:t>Zorg dragen voor planning van diensten    en vakanties van artsen in HIS agenda's</w:t>
            </w:r>
          </w:p>
        </w:tc>
        <w:tc>
          <w:tcPr>
            <w:tcW w:w="1699" w:type="dxa"/>
          </w:tcPr>
          <w:p w14:paraId="58D2C8E8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8E9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</w:tr>
      <w:tr w:rsidR="00565154" w:rsidRPr="004B73DF" w14:paraId="58D2C8EE" w14:textId="77777777" w:rsidTr="004B73DF">
        <w:trPr>
          <w:trHeight w:val="19"/>
        </w:trPr>
        <w:tc>
          <w:tcPr>
            <w:tcW w:w="4417" w:type="dxa"/>
          </w:tcPr>
          <w:p w14:paraId="58D2C8EB" w14:textId="77777777" w:rsidR="00565154" w:rsidRPr="004B73DF" w:rsidRDefault="00565154" w:rsidP="004B73DF">
            <w:pPr>
              <w:pStyle w:val="Tekstblok"/>
              <w:autoSpaceDE w:val="0"/>
              <w:spacing w:line="201" w:lineRule="atLeast"/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  <w:t xml:space="preserve">Praktijkfolders aanpassen en aanvullen </w:t>
            </w:r>
          </w:p>
        </w:tc>
        <w:tc>
          <w:tcPr>
            <w:tcW w:w="1699" w:type="dxa"/>
          </w:tcPr>
          <w:p w14:paraId="58D2C8EC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8ED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</w:p>
        </w:tc>
      </w:tr>
      <w:tr w:rsidR="00565154" w:rsidRPr="004B73DF" w14:paraId="58D2C8F2" w14:textId="77777777" w:rsidTr="004B73DF">
        <w:trPr>
          <w:trHeight w:val="60"/>
        </w:trPr>
        <w:tc>
          <w:tcPr>
            <w:tcW w:w="4417" w:type="dxa"/>
          </w:tcPr>
          <w:p w14:paraId="58D2C8EF" w14:textId="77777777" w:rsidR="00565154" w:rsidRPr="004B73DF" w:rsidRDefault="00565154" w:rsidP="004B73DF">
            <w:pPr>
              <w:pStyle w:val="Tekstblok"/>
              <w:autoSpaceDE w:val="0"/>
              <w:spacing w:line="201" w:lineRule="atLeast"/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  <w:t xml:space="preserve">Zorgen dat er voldoende formulieren (inschrijfverklaring/ophalen dossier) beschikbaar zijn </w:t>
            </w:r>
          </w:p>
        </w:tc>
        <w:tc>
          <w:tcPr>
            <w:tcW w:w="1699" w:type="dxa"/>
          </w:tcPr>
          <w:p w14:paraId="58D2C8F0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8F1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</w:p>
        </w:tc>
      </w:tr>
      <w:tr w:rsidR="00565154" w:rsidRPr="004B73DF" w14:paraId="58D2C8F6" w14:textId="77777777" w:rsidTr="004B73DF">
        <w:trPr>
          <w:trHeight w:val="18"/>
        </w:trPr>
        <w:tc>
          <w:tcPr>
            <w:tcW w:w="4417" w:type="dxa"/>
          </w:tcPr>
          <w:p w14:paraId="58D2C8F3" w14:textId="77777777" w:rsidR="00565154" w:rsidRPr="004B73DF" w:rsidRDefault="00565154" w:rsidP="004B73DF">
            <w:pPr>
              <w:pStyle w:val="Geenafstand"/>
              <w:rPr>
                <w:rFonts w:eastAsia="Century Expanded;Century Expand" w:cs="Century Expanded;Century Expand"/>
                <w:color w:val="000000"/>
                <w:szCs w:val="20"/>
              </w:rPr>
            </w:pPr>
            <w:r w:rsidRPr="004B73DF">
              <w:rPr>
                <w:rFonts w:eastAsia="Century Expanded;Century Expand"/>
              </w:rPr>
              <w:t xml:space="preserve">Temperatuurkoelkast bijhouden </w:t>
            </w:r>
          </w:p>
        </w:tc>
        <w:tc>
          <w:tcPr>
            <w:tcW w:w="1699" w:type="dxa"/>
          </w:tcPr>
          <w:p w14:paraId="58D2C8F4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8F5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</w:tr>
      <w:tr w:rsidR="00565154" w:rsidRPr="004B73DF" w14:paraId="58D2C8FA" w14:textId="77777777" w:rsidTr="004B73DF">
        <w:trPr>
          <w:trHeight w:val="18"/>
        </w:trPr>
        <w:tc>
          <w:tcPr>
            <w:tcW w:w="4417" w:type="dxa"/>
          </w:tcPr>
          <w:p w14:paraId="58D2C8F7" w14:textId="77777777" w:rsidR="00565154" w:rsidRPr="004B73DF" w:rsidRDefault="00565154" w:rsidP="004B73DF">
            <w:pPr>
              <w:pStyle w:val="Tekstblok"/>
              <w:autoSpaceDE w:val="0"/>
              <w:spacing w:line="201" w:lineRule="atLeast"/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  <w:t xml:space="preserve">CRP handmatig ijken </w:t>
            </w:r>
          </w:p>
        </w:tc>
        <w:tc>
          <w:tcPr>
            <w:tcW w:w="1699" w:type="dxa"/>
          </w:tcPr>
          <w:p w14:paraId="58D2C8F8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8F9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</w:tr>
      <w:tr w:rsidR="00565154" w:rsidRPr="004B73DF" w14:paraId="58D2C8FE" w14:textId="77777777" w:rsidTr="004B73DF">
        <w:trPr>
          <w:trHeight w:val="19"/>
        </w:trPr>
        <w:tc>
          <w:tcPr>
            <w:tcW w:w="4417" w:type="dxa"/>
          </w:tcPr>
          <w:p w14:paraId="58D2C8FB" w14:textId="77777777" w:rsidR="00565154" w:rsidRPr="004B73DF" w:rsidRDefault="00565154" w:rsidP="004B73DF">
            <w:pPr>
              <w:pStyle w:val="Tekstblok"/>
              <w:autoSpaceDE w:val="0"/>
              <w:spacing w:line="201" w:lineRule="atLeast"/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  <w:t xml:space="preserve">CRP apparaat reinigen </w:t>
            </w:r>
          </w:p>
        </w:tc>
        <w:tc>
          <w:tcPr>
            <w:tcW w:w="1699" w:type="dxa"/>
          </w:tcPr>
          <w:p w14:paraId="58D2C8FC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8FD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</w:tr>
      <w:tr w:rsidR="00565154" w:rsidRPr="004B73DF" w14:paraId="58D2C902" w14:textId="77777777" w:rsidTr="004B73DF">
        <w:trPr>
          <w:trHeight w:val="39"/>
        </w:trPr>
        <w:tc>
          <w:tcPr>
            <w:tcW w:w="4417" w:type="dxa"/>
          </w:tcPr>
          <w:p w14:paraId="58D2C8FF" w14:textId="77777777" w:rsidR="00565154" w:rsidRPr="004B73DF" w:rsidRDefault="00565154" w:rsidP="004B73DF">
            <w:pPr>
              <w:pStyle w:val="Geenafstand"/>
              <w:rPr>
                <w:rFonts w:eastAsia="Century Expanded;Century Expand"/>
              </w:rPr>
            </w:pPr>
            <w:r w:rsidRPr="004B73DF">
              <w:rPr>
                <w:rFonts w:eastAsia="Century Expanded;Century Expand"/>
              </w:rPr>
              <w:lastRenderedPageBreak/>
              <w:t xml:space="preserve">Zorg dragen voor ijken/controle instrumenten via firma </w:t>
            </w:r>
          </w:p>
        </w:tc>
        <w:tc>
          <w:tcPr>
            <w:tcW w:w="1699" w:type="dxa"/>
          </w:tcPr>
          <w:p w14:paraId="58D2C900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901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</w:tr>
      <w:tr w:rsidR="00565154" w:rsidRPr="004B73DF" w14:paraId="58D2C906" w14:textId="77777777" w:rsidTr="004B73DF">
        <w:trPr>
          <w:trHeight w:val="19"/>
        </w:trPr>
        <w:tc>
          <w:tcPr>
            <w:tcW w:w="4417" w:type="dxa"/>
          </w:tcPr>
          <w:p w14:paraId="58D2C903" w14:textId="77777777" w:rsidR="00565154" w:rsidRPr="004B73DF" w:rsidRDefault="00565154" w:rsidP="004B73DF">
            <w:pPr>
              <w:pStyle w:val="Geenafstand"/>
              <w:rPr>
                <w:rFonts w:eastAsia="Century Expanded;Century Expand"/>
              </w:rPr>
            </w:pPr>
            <w:r w:rsidRPr="004B73DF">
              <w:rPr>
                <w:rFonts w:eastAsia="Century Expanded;Century Expand"/>
              </w:rPr>
              <w:t>Biologische ijking van spirometers</w:t>
            </w:r>
          </w:p>
        </w:tc>
        <w:tc>
          <w:tcPr>
            <w:tcW w:w="1699" w:type="dxa"/>
          </w:tcPr>
          <w:p w14:paraId="58D2C904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905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</w:p>
        </w:tc>
      </w:tr>
      <w:tr w:rsidR="00565154" w:rsidRPr="004B73DF" w14:paraId="58D2C90A" w14:textId="77777777" w:rsidTr="004B73DF">
        <w:trPr>
          <w:trHeight w:val="40"/>
        </w:trPr>
        <w:tc>
          <w:tcPr>
            <w:tcW w:w="4417" w:type="dxa"/>
          </w:tcPr>
          <w:p w14:paraId="58D2C907" w14:textId="77777777" w:rsidR="00565154" w:rsidRPr="004B73DF" w:rsidRDefault="00565154" w:rsidP="004B73DF">
            <w:pPr>
              <w:pStyle w:val="Geenafstand"/>
              <w:rPr>
                <w:rFonts w:eastAsia="Century Expanded;Century Expand"/>
              </w:rPr>
            </w:pPr>
            <w:r w:rsidRPr="004B73DF">
              <w:rPr>
                <w:rFonts w:eastAsia="Century Expanded;Century Expand"/>
              </w:rPr>
              <w:t xml:space="preserve">Voorraadbeheer : medische artikelen </w:t>
            </w:r>
          </w:p>
        </w:tc>
        <w:tc>
          <w:tcPr>
            <w:tcW w:w="1699" w:type="dxa"/>
          </w:tcPr>
          <w:p w14:paraId="58D2C908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909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</w:tr>
      <w:tr w:rsidR="00565154" w:rsidRPr="004B73DF" w14:paraId="58D2C90E" w14:textId="77777777" w:rsidTr="004B73DF">
        <w:trPr>
          <w:trHeight w:val="18"/>
        </w:trPr>
        <w:tc>
          <w:tcPr>
            <w:tcW w:w="4417" w:type="dxa"/>
          </w:tcPr>
          <w:p w14:paraId="58D2C90B" w14:textId="77777777" w:rsidR="00565154" w:rsidRPr="004B73DF" w:rsidRDefault="00565154" w:rsidP="004B73DF">
            <w:pPr>
              <w:pStyle w:val="Geenafstand"/>
              <w:rPr>
                <w:rFonts w:eastAsia="Century Expanded;Century Expand"/>
              </w:rPr>
            </w:pPr>
            <w:r w:rsidRPr="004B73DF">
              <w:rPr>
                <w:rFonts w:eastAsia="Century Expanded;Century Expand"/>
              </w:rPr>
              <w:t xml:space="preserve">Voorraadbeheer : kantoorartikelen </w:t>
            </w:r>
          </w:p>
        </w:tc>
        <w:tc>
          <w:tcPr>
            <w:tcW w:w="1699" w:type="dxa"/>
          </w:tcPr>
          <w:p w14:paraId="58D2C90C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90D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</w:tr>
      <w:tr w:rsidR="00565154" w:rsidRPr="004B73DF" w14:paraId="58D2C912" w14:textId="77777777" w:rsidTr="004B73DF">
        <w:trPr>
          <w:trHeight w:val="40"/>
        </w:trPr>
        <w:tc>
          <w:tcPr>
            <w:tcW w:w="4417" w:type="dxa"/>
          </w:tcPr>
          <w:p w14:paraId="58D2C90F" w14:textId="77777777" w:rsidR="00565154" w:rsidRPr="004B73DF" w:rsidRDefault="00565154" w:rsidP="004B73DF">
            <w:r w:rsidRPr="004B73DF">
              <w:t xml:space="preserve">Patiënten voorlichtingsmaterialen bijhouden </w:t>
            </w:r>
          </w:p>
        </w:tc>
        <w:tc>
          <w:tcPr>
            <w:tcW w:w="1699" w:type="dxa"/>
          </w:tcPr>
          <w:p w14:paraId="58D2C910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911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</w:p>
        </w:tc>
      </w:tr>
      <w:tr w:rsidR="00565154" w:rsidRPr="004B73DF" w14:paraId="58D2C916" w14:textId="77777777" w:rsidTr="004B73DF">
        <w:trPr>
          <w:trHeight w:val="18"/>
        </w:trPr>
        <w:tc>
          <w:tcPr>
            <w:tcW w:w="4417" w:type="dxa"/>
          </w:tcPr>
          <w:p w14:paraId="58D2C913" w14:textId="77777777" w:rsidR="00565154" w:rsidRPr="004B73DF" w:rsidRDefault="00565154" w:rsidP="004B73DF">
            <w:r w:rsidRPr="004B73DF">
              <w:t xml:space="preserve">Wachtkamerlectuur bijhouden </w:t>
            </w:r>
          </w:p>
        </w:tc>
        <w:tc>
          <w:tcPr>
            <w:tcW w:w="1699" w:type="dxa"/>
          </w:tcPr>
          <w:p w14:paraId="58D2C914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915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</w:tr>
      <w:tr w:rsidR="00565154" w:rsidRPr="004B73DF" w14:paraId="58D2C91A" w14:textId="77777777" w:rsidTr="004B73DF">
        <w:trPr>
          <w:trHeight w:val="40"/>
        </w:trPr>
        <w:tc>
          <w:tcPr>
            <w:tcW w:w="4417" w:type="dxa"/>
          </w:tcPr>
          <w:p w14:paraId="58D2C917" w14:textId="77777777" w:rsidR="00565154" w:rsidRPr="004B73DF" w:rsidRDefault="00565154" w:rsidP="004B73DF">
            <w:pPr>
              <w:pStyle w:val="Geenafstand"/>
              <w:rPr>
                <w:rFonts w:eastAsia="Century Expanded;Century Expand"/>
              </w:rPr>
            </w:pPr>
            <w:r w:rsidRPr="004B73DF">
              <w:rPr>
                <w:rFonts w:eastAsia="Century Expanded;Century Expand"/>
              </w:rPr>
              <w:t>Papier container in de gaten houden</w:t>
            </w:r>
          </w:p>
        </w:tc>
        <w:tc>
          <w:tcPr>
            <w:tcW w:w="1699" w:type="dxa"/>
          </w:tcPr>
          <w:p w14:paraId="58D2C918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919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</w:tr>
      <w:tr w:rsidR="00565154" w:rsidRPr="004B73DF" w14:paraId="58D2C91E" w14:textId="77777777" w:rsidTr="004B73DF">
        <w:trPr>
          <w:trHeight w:val="40"/>
        </w:trPr>
        <w:tc>
          <w:tcPr>
            <w:tcW w:w="4417" w:type="dxa"/>
          </w:tcPr>
          <w:p w14:paraId="58D2C91B" w14:textId="77777777" w:rsidR="00565154" w:rsidRPr="004B73DF" w:rsidRDefault="00565154" w:rsidP="004B73DF">
            <w:pPr>
              <w:pStyle w:val="Geenafstand"/>
              <w:rPr>
                <w:rFonts w:eastAsia="Century Expanded;Century Expand"/>
              </w:rPr>
            </w:pPr>
            <w:r w:rsidRPr="004B73DF">
              <w:rPr>
                <w:rFonts w:eastAsia="Century Expanded;Century Expand"/>
              </w:rPr>
              <w:t>Afvoer medisch afval regelen</w:t>
            </w:r>
          </w:p>
        </w:tc>
        <w:tc>
          <w:tcPr>
            <w:tcW w:w="1699" w:type="dxa"/>
          </w:tcPr>
          <w:p w14:paraId="58D2C91C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91D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</w:tr>
      <w:tr w:rsidR="00565154" w:rsidRPr="004B73DF" w14:paraId="58D2C922" w14:textId="77777777" w:rsidTr="004B73DF">
        <w:trPr>
          <w:trHeight w:val="40"/>
        </w:trPr>
        <w:tc>
          <w:tcPr>
            <w:tcW w:w="4417" w:type="dxa"/>
          </w:tcPr>
          <w:p w14:paraId="58D2C91F" w14:textId="77777777" w:rsidR="00565154" w:rsidRPr="004B73DF" w:rsidRDefault="00565154" w:rsidP="004B73DF">
            <w:pPr>
              <w:pStyle w:val="Geenafstand"/>
              <w:rPr>
                <w:rFonts w:eastAsia="Century Expanded;Century Expand"/>
              </w:rPr>
            </w:pPr>
            <w:r w:rsidRPr="004B73DF">
              <w:rPr>
                <w:rFonts w:eastAsia="Century Expanded;Century Expand"/>
              </w:rPr>
              <w:t xml:space="preserve">Boodschappen </w:t>
            </w:r>
          </w:p>
        </w:tc>
        <w:tc>
          <w:tcPr>
            <w:tcW w:w="1699" w:type="dxa"/>
          </w:tcPr>
          <w:p w14:paraId="58D2C920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921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</w:tr>
      <w:tr w:rsidR="00565154" w:rsidRPr="004B73DF" w14:paraId="58D2C926" w14:textId="77777777" w:rsidTr="004B73DF">
        <w:trPr>
          <w:trHeight w:val="18"/>
        </w:trPr>
        <w:tc>
          <w:tcPr>
            <w:tcW w:w="4417" w:type="dxa"/>
          </w:tcPr>
          <w:p w14:paraId="58D2C923" w14:textId="77777777" w:rsidR="00565154" w:rsidRPr="004B73DF" w:rsidRDefault="00565154" w:rsidP="004B73DF">
            <w:r w:rsidRPr="004B73DF">
              <w:t xml:space="preserve">Controle van steriele instrumenten </w:t>
            </w:r>
          </w:p>
        </w:tc>
        <w:tc>
          <w:tcPr>
            <w:tcW w:w="1699" w:type="dxa"/>
          </w:tcPr>
          <w:p w14:paraId="58D2C924" w14:textId="77777777" w:rsidR="00565154" w:rsidRPr="004B73DF" w:rsidRDefault="00565154" w:rsidP="00684BB3">
            <w:pPr>
              <w:pStyle w:val="Inhoudtabel"/>
              <w:jc w:val="both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377" w:type="dxa"/>
          </w:tcPr>
          <w:p w14:paraId="58D2C925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</w:tr>
    </w:tbl>
    <w:p w14:paraId="58D2C927" w14:textId="77777777" w:rsidR="00565154" w:rsidRPr="00053C63" w:rsidRDefault="00565154" w:rsidP="00565154"/>
    <w:p w14:paraId="58D2C928" w14:textId="77777777" w:rsidR="00565154" w:rsidRPr="00053C63" w:rsidRDefault="00565154" w:rsidP="00565154">
      <w:pPr>
        <w:pStyle w:val="Kop2"/>
        <w:rPr>
          <w:rFonts w:eastAsia="Frutiger-Light"/>
        </w:rPr>
      </w:pPr>
      <w:r w:rsidRPr="00053C63">
        <w:rPr>
          <w:rFonts w:eastAsia="Frutiger-Light"/>
        </w:rPr>
        <w:t>Schema dagelijkse huishoudelijke taken</w:t>
      </w:r>
    </w:p>
    <w:tbl>
      <w:tblPr>
        <w:tblStyle w:val="Tabelrasterlicht"/>
        <w:tblW w:w="9057" w:type="dxa"/>
        <w:tblLook w:val="0000" w:firstRow="0" w:lastRow="0" w:firstColumn="0" w:lastColumn="0" w:noHBand="0" w:noVBand="0"/>
      </w:tblPr>
      <w:tblGrid>
        <w:gridCol w:w="3357"/>
        <w:gridCol w:w="1043"/>
        <w:gridCol w:w="934"/>
        <w:gridCol w:w="1245"/>
        <w:gridCol w:w="1255"/>
        <w:gridCol w:w="1223"/>
      </w:tblGrid>
      <w:tr w:rsidR="00565154" w:rsidRPr="004B73DF" w14:paraId="58D2C930" w14:textId="77777777" w:rsidTr="004B73DF">
        <w:trPr>
          <w:trHeight w:val="819"/>
        </w:trPr>
        <w:tc>
          <w:tcPr>
            <w:tcW w:w="3357" w:type="dxa"/>
          </w:tcPr>
          <w:p w14:paraId="58D2C929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4B73DF">
              <w:rPr>
                <w:rFonts w:ascii="Trebuchet MS" w:eastAsia="Frutiger-Light" w:hAnsi="Trebuchet MS" w:cs="Frutiger-Light"/>
                <w:b/>
                <w:bCs/>
                <w:sz w:val="20"/>
                <w:szCs w:val="20"/>
              </w:rPr>
              <w:t xml:space="preserve">Kamers nalopen </w:t>
            </w:r>
            <w:r w:rsidRPr="004B73DF">
              <w:rPr>
                <w:rFonts w:ascii="Arial" w:eastAsia="Frutiger-Light" w:hAnsi="Arial" w:cs="Arial"/>
                <w:b/>
                <w:bCs/>
                <w:sz w:val="20"/>
                <w:szCs w:val="20"/>
              </w:rPr>
              <w:t>→</w:t>
            </w:r>
            <w:r w:rsidRPr="004B73DF">
              <w:rPr>
                <w:rFonts w:ascii="Trebuchet MS" w:eastAsia="Frutiger-Light" w:hAnsi="Trebuchet MS" w:cs="Frutiger-Light"/>
                <w:b/>
                <w:bCs/>
                <w:sz w:val="20"/>
                <w:szCs w:val="20"/>
              </w:rPr>
              <w:t xml:space="preserve"> </w:t>
            </w: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 xml:space="preserve"> </w:t>
            </w:r>
            <w:r w:rsidR="004B73DF">
              <w:rPr>
                <w:rFonts w:ascii="Trebuchet MS" w:eastAsia="Frutiger-Light" w:hAnsi="Trebuchet MS" w:cs="Frutiger-Light"/>
                <w:sz w:val="20"/>
                <w:szCs w:val="20"/>
              </w:rPr>
              <w:br/>
            </w: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 xml:space="preserve">opruimen, instrumenten reinigen en inpakken voor sterilisatie.  </w:t>
            </w:r>
            <w:r w:rsidRPr="004B73DF">
              <w:rPr>
                <w:rFonts w:ascii="Trebuchet MS" w:eastAsia="Century Expanded;Century Expand" w:hAnsi="Trebuchet MS" w:cs="Century Expanded;Century Expa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</w:tcPr>
          <w:p w14:paraId="58D2C92A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>Maandag</w:t>
            </w:r>
          </w:p>
          <w:p w14:paraId="58D2C92B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D2C92C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>Dinsdag</w:t>
            </w:r>
          </w:p>
        </w:tc>
        <w:tc>
          <w:tcPr>
            <w:tcW w:w="1245" w:type="dxa"/>
          </w:tcPr>
          <w:p w14:paraId="58D2C92D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>Woensdag</w:t>
            </w:r>
          </w:p>
        </w:tc>
        <w:tc>
          <w:tcPr>
            <w:tcW w:w="1255" w:type="dxa"/>
          </w:tcPr>
          <w:p w14:paraId="58D2C92E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>Donderdag</w:t>
            </w:r>
          </w:p>
        </w:tc>
        <w:tc>
          <w:tcPr>
            <w:tcW w:w="1223" w:type="dxa"/>
          </w:tcPr>
          <w:p w14:paraId="58D2C92F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 xml:space="preserve">Vrijdag </w:t>
            </w:r>
          </w:p>
        </w:tc>
      </w:tr>
      <w:tr w:rsidR="00565154" w:rsidRPr="004B73DF" w14:paraId="58D2C937" w14:textId="77777777" w:rsidTr="004B73DF">
        <w:trPr>
          <w:trHeight w:val="257"/>
        </w:trPr>
        <w:tc>
          <w:tcPr>
            <w:tcW w:w="3357" w:type="dxa"/>
          </w:tcPr>
          <w:p w14:paraId="58D2C931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 xml:space="preserve">Alle kamers  </w:t>
            </w:r>
          </w:p>
        </w:tc>
        <w:tc>
          <w:tcPr>
            <w:tcW w:w="1043" w:type="dxa"/>
          </w:tcPr>
          <w:p w14:paraId="58D2C932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934" w:type="dxa"/>
          </w:tcPr>
          <w:p w14:paraId="58D2C933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245" w:type="dxa"/>
          </w:tcPr>
          <w:p w14:paraId="58D2C934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255" w:type="dxa"/>
          </w:tcPr>
          <w:p w14:paraId="58D2C935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8D2C936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</w:tr>
    </w:tbl>
    <w:p w14:paraId="58D2C938" w14:textId="77777777" w:rsidR="00565154" w:rsidRPr="00053C63" w:rsidRDefault="00565154" w:rsidP="00565154">
      <w:pPr>
        <w:rPr>
          <w:rFonts w:eastAsia="Frutiger-Light" w:cs="Frutiger-Light"/>
          <w:b/>
          <w:bCs/>
          <w:color w:val="000000"/>
          <w:szCs w:val="20"/>
        </w:rPr>
      </w:pPr>
    </w:p>
    <w:tbl>
      <w:tblPr>
        <w:tblStyle w:val="Tabelrasterlicht"/>
        <w:tblW w:w="9056" w:type="dxa"/>
        <w:tblLook w:val="0000" w:firstRow="0" w:lastRow="0" w:firstColumn="0" w:lastColumn="0" w:noHBand="0" w:noVBand="0"/>
      </w:tblPr>
      <w:tblGrid>
        <w:gridCol w:w="2700"/>
        <w:gridCol w:w="1264"/>
        <w:gridCol w:w="1134"/>
        <w:gridCol w:w="1134"/>
        <w:gridCol w:w="1277"/>
        <w:gridCol w:w="1547"/>
      </w:tblGrid>
      <w:tr w:rsidR="00565154" w:rsidRPr="004B73DF" w14:paraId="58D2C940" w14:textId="77777777" w:rsidTr="004B73DF">
        <w:trPr>
          <w:trHeight w:val="791"/>
        </w:trPr>
        <w:tc>
          <w:tcPr>
            <w:tcW w:w="2700" w:type="dxa"/>
          </w:tcPr>
          <w:p w14:paraId="58D2C939" w14:textId="77777777" w:rsidR="00565154" w:rsidRPr="004B73DF" w:rsidRDefault="004B73DF" w:rsidP="00684BB3">
            <w:pPr>
              <w:rPr>
                <w:rFonts w:eastAsia="Frutiger-Light" w:cs="Frutiger-Light"/>
                <w:b/>
                <w:bCs/>
                <w:szCs w:val="20"/>
              </w:rPr>
            </w:pPr>
            <w:r w:rsidRPr="004B73DF">
              <w:rPr>
                <w:rFonts w:eastAsia="Frutiger-Light" w:cs="Frutiger-Light"/>
                <w:b/>
                <w:bCs/>
                <w:szCs w:val="20"/>
              </w:rPr>
              <w:t>Kamers nalopen</w:t>
            </w:r>
            <w:r w:rsidR="00565154" w:rsidRPr="004B73DF">
              <w:rPr>
                <w:rFonts w:eastAsia="Frutiger-Light" w:cs="Frutiger-Light"/>
                <w:b/>
                <w:bCs/>
                <w:szCs w:val="20"/>
              </w:rPr>
              <w:t xml:space="preserve">: </w:t>
            </w:r>
            <w:r w:rsidRPr="004B73DF">
              <w:rPr>
                <w:rFonts w:eastAsia="Frutiger-Light" w:cs="Frutiger-Light"/>
                <w:b/>
                <w:bCs/>
                <w:szCs w:val="20"/>
              </w:rPr>
              <w:br/>
            </w:r>
            <w:r w:rsidR="00565154" w:rsidRPr="004B73DF">
              <w:rPr>
                <w:rFonts w:eastAsia="Century Expanded;Century Expand" w:cs="Century Expanded;Century Expand"/>
                <w:color w:val="000000"/>
                <w:szCs w:val="20"/>
              </w:rPr>
              <w:t>zorgen dat de uitrusting van de kamer wordt bijgevuld</w:t>
            </w:r>
            <w:r w:rsidR="00565154" w:rsidRPr="004B73DF">
              <w:rPr>
                <w:rFonts w:eastAsia="Frutiger-Light" w:cs="Frutiger-Light"/>
                <w:b/>
                <w:bCs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58D2C93A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>Kamer AIOS</w:t>
            </w:r>
          </w:p>
          <w:p w14:paraId="58D2C93B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D2C93C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>Kamer 1</w:t>
            </w:r>
          </w:p>
        </w:tc>
        <w:tc>
          <w:tcPr>
            <w:tcW w:w="1134" w:type="dxa"/>
          </w:tcPr>
          <w:p w14:paraId="58D2C93D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>Kamer 2</w:t>
            </w:r>
          </w:p>
        </w:tc>
        <w:tc>
          <w:tcPr>
            <w:tcW w:w="1277" w:type="dxa"/>
          </w:tcPr>
          <w:p w14:paraId="58D2C93E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>Kamer 3</w:t>
            </w:r>
          </w:p>
        </w:tc>
        <w:tc>
          <w:tcPr>
            <w:tcW w:w="1547" w:type="dxa"/>
          </w:tcPr>
          <w:p w14:paraId="58D2C93F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>Bij vakanties</w:t>
            </w:r>
          </w:p>
        </w:tc>
      </w:tr>
      <w:tr w:rsidR="00565154" w:rsidRPr="004B73DF" w14:paraId="58D2C947" w14:textId="77777777" w:rsidTr="004B73DF">
        <w:trPr>
          <w:trHeight w:val="249"/>
        </w:trPr>
        <w:tc>
          <w:tcPr>
            <w:tcW w:w="2700" w:type="dxa"/>
          </w:tcPr>
          <w:p w14:paraId="58D2C941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8D2C942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D2C943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D2C944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8D2C945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  <w:tc>
          <w:tcPr>
            <w:tcW w:w="1547" w:type="dxa"/>
          </w:tcPr>
          <w:p w14:paraId="58D2C946" w14:textId="77777777" w:rsidR="00565154" w:rsidRPr="004B73DF" w:rsidRDefault="00565154" w:rsidP="00684BB3">
            <w:pPr>
              <w:pStyle w:val="Inhoudtabel"/>
              <w:rPr>
                <w:rFonts w:ascii="Trebuchet MS" w:eastAsia="Frutiger-Light" w:hAnsi="Trebuchet MS" w:cs="Frutiger-Light"/>
                <w:sz w:val="20"/>
                <w:szCs w:val="20"/>
              </w:rPr>
            </w:pPr>
          </w:p>
        </w:tc>
      </w:tr>
    </w:tbl>
    <w:p w14:paraId="58D2C948" w14:textId="77777777" w:rsidR="004B73DF" w:rsidRDefault="004B73DF" w:rsidP="00565154">
      <w:pPr>
        <w:pStyle w:val="Kop2"/>
      </w:pPr>
    </w:p>
    <w:p w14:paraId="58D2C949" w14:textId="77777777" w:rsidR="00565154" w:rsidRPr="00053C63" w:rsidRDefault="00565154" w:rsidP="00565154">
      <w:pPr>
        <w:pStyle w:val="Kop2"/>
      </w:pPr>
      <w:r w:rsidRPr="00053C63">
        <w:t xml:space="preserve">Schema overige schoonmaaktaken </w:t>
      </w:r>
    </w:p>
    <w:tbl>
      <w:tblPr>
        <w:tblStyle w:val="Tabelrasterlicht"/>
        <w:tblW w:w="9067" w:type="dxa"/>
        <w:tblLook w:val="0000" w:firstRow="0" w:lastRow="0" w:firstColumn="0" w:lastColumn="0" w:noHBand="0" w:noVBand="0"/>
      </w:tblPr>
      <w:tblGrid>
        <w:gridCol w:w="4095"/>
        <w:gridCol w:w="1919"/>
        <w:gridCol w:w="3053"/>
      </w:tblGrid>
      <w:tr w:rsidR="00565154" w:rsidRPr="004B73DF" w14:paraId="58D2C94D" w14:textId="77777777" w:rsidTr="004B73DF">
        <w:trPr>
          <w:trHeight w:val="261"/>
        </w:trPr>
        <w:tc>
          <w:tcPr>
            <w:tcW w:w="4095" w:type="dxa"/>
          </w:tcPr>
          <w:p w14:paraId="58D2C94A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  <w:t xml:space="preserve">Overzicht van taken </w:t>
            </w:r>
          </w:p>
        </w:tc>
        <w:tc>
          <w:tcPr>
            <w:tcW w:w="1919" w:type="dxa"/>
          </w:tcPr>
          <w:p w14:paraId="58D2C94B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  <w:t xml:space="preserve">Vervuld door </w:t>
            </w:r>
          </w:p>
        </w:tc>
        <w:tc>
          <w:tcPr>
            <w:tcW w:w="3053" w:type="dxa"/>
          </w:tcPr>
          <w:p w14:paraId="58D2C94C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  <w:r w:rsidRPr="004B73DF"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  <w:t xml:space="preserve">Opmerkingen </w:t>
            </w:r>
          </w:p>
        </w:tc>
      </w:tr>
      <w:tr w:rsidR="00565154" w:rsidRPr="004B73DF" w14:paraId="58D2C951" w14:textId="77777777" w:rsidTr="004B73DF">
        <w:trPr>
          <w:trHeight w:val="553"/>
        </w:trPr>
        <w:tc>
          <w:tcPr>
            <w:tcW w:w="4095" w:type="dxa"/>
          </w:tcPr>
          <w:p w14:paraId="58D2C94E" w14:textId="77777777" w:rsidR="00565154" w:rsidRPr="004B73DF" w:rsidRDefault="00565154" w:rsidP="00684BB3">
            <w:pPr>
              <w:jc w:val="both"/>
              <w:rPr>
                <w:szCs w:val="20"/>
              </w:rPr>
            </w:pPr>
            <w:r w:rsidRPr="004B73DF">
              <w:rPr>
                <w:szCs w:val="20"/>
              </w:rPr>
              <w:t xml:space="preserve">Koelkast in de koffiekamer ontdooien en schoonmaken  – &gt; 1x per 4mnd </w:t>
            </w:r>
          </w:p>
        </w:tc>
        <w:tc>
          <w:tcPr>
            <w:tcW w:w="1919" w:type="dxa"/>
          </w:tcPr>
          <w:p w14:paraId="58D2C94F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053" w:type="dxa"/>
          </w:tcPr>
          <w:p w14:paraId="58D2C950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</w:tr>
      <w:tr w:rsidR="00565154" w:rsidRPr="004B73DF" w14:paraId="58D2C955" w14:textId="77777777" w:rsidTr="004B73DF">
        <w:trPr>
          <w:trHeight w:val="553"/>
        </w:trPr>
        <w:tc>
          <w:tcPr>
            <w:tcW w:w="4095" w:type="dxa"/>
          </w:tcPr>
          <w:p w14:paraId="58D2C952" w14:textId="77777777" w:rsidR="00565154" w:rsidRPr="004B73DF" w:rsidRDefault="00565154" w:rsidP="00684BB3">
            <w:pPr>
              <w:jc w:val="both"/>
              <w:rPr>
                <w:szCs w:val="20"/>
              </w:rPr>
            </w:pPr>
            <w:r w:rsidRPr="004B73DF">
              <w:rPr>
                <w:szCs w:val="20"/>
              </w:rPr>
              <w:t xml:space="preserve">Koelkast in de lab- ruimte schoonmaken    – &gt; 1x per 3mnd </w:t>
            </w:r>
          </w:p>
        </w:tc>
        <w:tc>
          <w:tcPr>
            <w:tcW w:w="1919" w:type="dxa"/>
          </w:tcPr>
          <w:p w14:paraId="58D2C953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053" w:type="dxa"/>
          </w:tcPr>
          <w:p w14:paraId="58D2C954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</w:p>
        </w:tc>
      </w:tr>
      <w:tr w:rsidR="00565154" w:rsidRPr="004B73DF" w14:paraId="58D2C959" w14:textId="77777777" w:rsidTr="004B73DF">
        <w:trPr>
          <w:trHeight w:val="261"/>
        </w:trPr>
        <w:tc>
          <w:tcPr>
            <w:tcW w:w="4095" w:type="dxa"/>
          </w:tcPr>
          <w:p w14:paraId="58D2C956" w14:textId="77777777" w:rsidR="00565154" w:rsidRPr="004B73DF" w:rsidRDefault="00565154" w:rsidP="00684BB3">
            <w:pPr>
              <w:autoSpaceDE w:val="0"/>
              <w:rPr>
                <w:rFonts w:eastAsia="GillSans-Bold" w:cs="GillSans-Bold"/>
                <w:szCs w:val="20"/>
              </w:rPr>
            </w:pPr>
            <w:r w:rsidRPr="004B73DF">
              <w:rPr>
                <w:rFonts w:eastAsia="GillSans-Bold" w:cs="GillSans-Bold"/>
                <w:szCs w:val="20"/>
              </w:rPr>
              <w:t xml:space="preserve">Wachtkamer opruimen </w:t>
            </w:r>
          </w:p>
        </w:tc>
        <w:tc>
          <w:tcPr>
            <w:tcW w:w="1919" w:type="dxa"/>
          </w:tcPr>
          <w:p w14:paraId="58D2C957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053" w:type="dxa"/>
          </w:tcPr>
          <w:p w14:paraId="58D2C958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</w:p>
        </w:tc>
      </w:tr>
      <w:tr w:rsidR="00565154" w:rsidRPr="004B73DF" w14:paraId="58D2C95D" w14:textId="77777777" w:rsidTr="004B73DF">
        <w:trPr>
          <w:trHeight w:val="553"/>
        </w:trPr>
        <w:tc>
          <w:tcPr>
            <w:tcW w:w="4095" w:type="dxa"/>
          </w:tcPr>
          <w:p w14:paraId="58D2C95A" w14:textId="77777777" w:rsidR="00565154" w:rsidRPr="004B73DF" w:rsidRDefault="00565154" w:rsidP="004B73DF">
            <w:pPr>
              <w:pStyle w:val="Geenafstand"/>
              <w:rPr>
                <w:rFonts w:eastAsia="Berkeley-Bold"/>
              </w:rPr>
            </w:pPr>
            <w:r w:rsidRPr="004B73DF">
              <w:rPr>
                <w:rFonts w:eastAsia="Berkeley-Bold"/>
              </w:rPr>
              <w:t xml:space="preserve">Patiënten-wc aanvullen (zeep, papierenhanddoeken </w:t>
            </w:r>
          </w:p>
        </w:tc>
        <w:tc>
          <w:tcPr>
            <w:tcW w:w="1919" w:type="dxa"/>
          </w:tcPr>
          <w:p w14:paraId="58D2C95B" w14:textId="77777777" w:rsidR="00565154" w:rsidRPr="004B73DF" w:rsidRDefault="00565154" w:rsidP="00684BB3">
            <w:pPr>
              <w:rPr>
                <w:szCs w:val="20"/>
              </w:rPr>
            </w:pPr>
          </w:p>
        </w:tc>
        <w:tc>
          <w:tcPr>
            <w:tcW w:w="3053" w:type="dxa"/>
          </w:tcPr>
          <w:p w14:paraId="58D2C95C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</w:p>
        </w:tc>
      </w:tr>
      <w:tr w:rsidR="00565154" w:rsidRPr="004B73DF" w14:paraId="58D2C961" w14:textId="77777777" w:rsidTr="004B73DF">
        <w:trPr>
          <w:trHeight w:val="553"/>
        </w:trPr>
        <w:tc>
          <w:tcPr>
            <w:tcW w:w="4095" w:type="dxa"/>
          </w:tcPr>
          <w:p w14:paraId="58D2C95E" w14:textId="77777777" w:rsidR="00565154" w:rsidRPr="004B73DF" w:rsidRDefault="00565154" w:rsidP="00684BB3">
            <w:pPr>
              <w:pStyle w:val="Inhoudtabel"/>
              <w:autoSpaceDE w:val="0"/>
              <w:rPr>
                <w:rFonts w:ascii="Trebuchet MS" w:eastAsia="Frutiger-Light" w:hAnsi="Trebuchet MS" w:cs="Frutiger-Light"/>
                <w:sz w:val="20"/>
                <w:szCs w:val="20"/>
              </w:rPr>
            </w:pPr>
            <w:r w:rsidRPr="004B73DF">
              <w:rPr>
                <w:rFonts w:ascii="Trebuchet MS" w:eastAsia="Frutiger-Light" w:hAnsi="Trebuchet MS" w:cs="Frutiger-Light"/>
                <w:sz w:val="20"/>
                <w:szCs w:val="20"/>
              </w:rPr>
              <w:t>Koffie- en thee verzorging, opruimen, afwassen</w:t>
            </w:r>
          </w:p>
        </w:tc>
        <w:tc>
          <w:tcPr>
            <w:tcW w:w="1919" w:type="dxa"/>
          </w:tcPr>
          <w:p w14:paraId="58D2C95F" w14:textId="77777777" w:rsidR="00565154" w:rsidRPr="004B73DF" w:rsidRDefault="00565154" w:rsidP="00684BB3">
            <w:pPr>
              <w:rPr>
                <w:szCs w:val="20"/>
              </w:rPr>
            </w:pPr>
          </w:p>
        </w:tc>
        <w:tc>
          <w:tcPr>
            <w:tcW w:w="3053" w:type="dxa"/>
          </w:tcPr>
          <w:p w14:paraId="58D2C960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</w:p>
        </w:tc>
      </w:tr>
      <w:tr w:rsidR="00565154" w:rsidRPr="004B73DF" w14:paraId="58D2C965" w14:textId="77777777" w:rsidTr="004B73DF">
        <w:trPr>
          <w:trHeight w:val="553"/>
        </w:trPr>
        <w:tc>
          <w:tcPr>
            <w:tcW w:w="4095" w:type="dxa"/>
          </w:tcPr>
          <w:p w14:paraId="58D2C962" w14:textId="77777777" w:rsidR="00565154" w:rsidRPr="004B73DF" w:rsidRDefault="00565154" w:rsidP="00684BB3">
            <w:pPr>
              <w:autoSpaceDE w:val="0"/>
              <w:rPr>
                <w:rFonts w:eastAsia="Berkeley-Bold" w:cs="Berkeley-Bold"/>
                <w:b/>
                <w:bCs/>
                <w:szCs w:val="20"/>
              </w:rPr>
            </w:pPr>
            <w:r w:rsidRPr="004B73DF">
              <w:rPr>
                <w:rFonts w:eastAsia="Berkeley-Bold" w:cs="Berkeley-Bold"/>
                <w:szCs w:val="20"/>
              </w:rPr>
              <w:t>Vloeren, meubilair en andere voorwerpen</w:t>
            </w:r>
            <w:r w:rsidRPr="004B73DF">
              <w:rPr>
                <w:rFonts w:eastAsia="Berkeley-Bold" w:cs="Berkeley-Bold"/>
                <w:b/>
                <w:bCs/>
                <w:szCs w:val="20"/>
              </w:rPr>
              <w:t xml:space="preserve"> </w:t>
            </w:r>
            <w:r w:rsidRPr="004B73DF">
              <w:rPr>
                <w:rFonts w:eastAsia="Berkeley-Bold" w:cs="Berkeley-Bold"/>
                <w:szCs w:val="20"/>
              </w:rPr>
              <w:t xml:space="preserve">schoonmaken </w:t>
            </w:r>
          </w:p>
        </w:tc>
        <w:tc>
          <w:tcPr>
            <w:tcW w:w="1919" w:type="dxa"/>
          </w:tcPr>
          <w:p w14:paraId="58D2C963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sz w:val="20"/>
                <w:szCs w:val="20"/>
              </w:rPr>
            </w:pPr>
          </w:p>
        </w:tc>
        <w:tc>
          <w:tcPr>
            <w:tcW w:w="3053" w:type="dxa"/>
          </w:tcPr>
          <w:p w14:paraId="58D2C964" w14:textId="77777777" w:rsidR="00565154" w:rsidRPr="004B73DF" w:rsidRDefault="00565154" w:rsidP="00684BB3">
            <w:pPr>
              <w:pStyle w:val="Inhoudtabel"/>
              <w:rPr>
                <w:rFonts w:ascii="Trebuchet MS" w:eastAsia="Century Expanded;Century Expand" w:hAnsi="Trebuchet MS" w:cs="Century Expanded;Century Expand"/>
                <w:b/>
                <w:bCs/>
                <w:sz w:val="20"/>
                <w:szCs w:val="20"/>
              </w:rPr>
            </w:pPr>
          </w:p>
        </w:tc>
      </w:tr>
      <w:tr w:rsidR="00565154" w:rsidRPr="004B73DF" w14:paraId="58D2C969" w14:textId="77777777" w:rsidTr="004B73DF">
        <w:trPr>
          <w:trHeight w:val="538"/>
        </w:trPr>
        <w:tc>
          <w:tcPr>
            <w:tcW w:w="4095" w:type="dxa"/>
          </w:tcPr>
          <w:p w14:paraId="58D2C966" w14:textId="77777777" w:rsidR="00565154" w:rsidRPr="004B73DF" w:rsidRDefault="00565154" w:rsidP="00684BB3">
            <w:pPr>
              <w:tabs>
                <w:tab w:val="left" w:pos="283"/>
              </w:tabs>
              <w:autoSpaceDE w:val="0"/>
              <w:spacing w:line="201" w:lineRule="atLeast"/>
              <w:ind w:left="45" w:right="12" w:hanging="200"/>
              <w:rPr>
                <w:rFonts w:eastAsia="Frutiger-Light" w:cs="Frutiger-Light"/>
                <w:szCs w:val="20"/>
              </w:rPr>
            </w:pPr>
            <w:r w:rsidRPr="004B73DF">
              <w:rPr>
                <w:rFonts w:eastAsia="Frutiger-Light" w:cs="Frutiger-Light"/>
                <w:szCs w:val="20"/>
              </w:rPr>
              <w:t xml:space="preserve">   Wassen van handdoeken die we gebruiken tijdens oor lavement </w:t>
            </w:r>
          </w:p>
        </w:tc>
        <w:tc>
          <w:tcPr>
            <w:tcW w:w="1919" w:type="dxa"/>
          </w:tcPr>
          <w:p w14:paraId="58D2C967" w14:textId="77777777" w:rsidR="00565154" w:rsidRPr="004B73DF" w:rsidRDefault="00565154" w:rsidP="00684BB3">
            <w:pPr>
              <w:pStyle w:val="Inhoudtabel"/>
              <w:rPr>
                <w:rFonts w:ascii="Trebuchet MS" w:eastAsia="Century Expanded BT;Century Exp" w:hAnsi="Trebuchet MS" w:cs="Century Expanded BT;Century Exp"/>
                <w:sz w:val="20"/>
                <w:szCs w:val="20"/>
              </w:rPr>
            </w:pPr>
            <w:r w:rsidRPr="004B73DF">
              <w:rPr>
                <w:rFonts w:ascii="Trebuchet MS" w:eastAsia="Century Expanded BT;Century Exp" w:hAnsi="Trebuchet MS" w:cs="Century Expanded BT;Century Exp"/>
                <w:sz w:val="20"/>
                <w:szCs w:val="20"/>
              </w:rPr>
              <w:t xml:space="preserve">  </w:t>
            </w:r>
          </w:p>
        </w:tc>
        <w:tc>
          <w:tcPr>
            <w:tcW w:w="3053" w:type="dxa"/>
          </w:tcPr>
          <w:p w14:paraId="58D2C968" w14:textId="77777777" w:rsidR="00565154" w:rsidRPr="004B73DF" w:rsidRDefault="00565154" w:rsidP="00684BB3">
            <w:pPr>
              <w:pStyle w:val="Inhoudtabel"/>
              <w:rPr>
                <w:rFonts w:ascii="Trebuchet MS" w:eastAsia="Century Expanded BT;Century Exp" w:hAnsi="Trebuchet MS" w:cs="Century Expanded BT;Century Exp"/>
                <w:sz w:val="20"/>
                <w:szCs w:val="20"/>
              </w:rPr>
            </w:pPr>
          </w:p>
        </w:tc>
      </w:tr>
    </w:tbl>
    <w:p w14:paraId="58D2C96A" w14:textId="77777777" w:rsidR="00565154" w:rsidRPr="00053C63" w:rsidRDefault="00565154" w:rsidP="00565154">
      <w:pPr>
        <w:rPr>
          <w:b/>
          <w:bCs/>
        </w:rPr>
      </w:pPr>
    </w:p>
    <w:p w14:paraId="58D2C96B" w14:textId="77777777" w:rsidR="00306447" w:rsidRPr="003E74AE" w:rsidRDefault="009F0426" w:rsidP="003E74AE">
      <w:r w:rsidRPr="00EF0EE4">
        <w:rPr>
          <w:b/>
        </w:rPr>
        <w:lastRenderedPageBreak/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BC2F" w14:textId="77777777" w:rsidR="009F35EC" w:rsidRDefault="009F35EC" w:rsidP="004F45D2">
      <w:pPr>
        <w:spacing w:line="240" w:lineRule="auto"/>
      </w:pPr>
      <w:r>
        <w:separator/>
      </w:r>
    </w:p>
  </w:endnote>
  <w:endnote w:type="continuationSeparator" w:id="0">
    <w:p w14:paraId="0ACD488B" w14:textId="77777777" w:rsidR="009F35EC" w:rsidRDefault="009F35EC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Frutiger-Light">
    <w:panose1 w:val="00000000000000000000"/>
    <w:charset w:val="00"/>
    <w:family w:val="roman"/>
    <w:notTrueType/>
    <w:pitch w:val="default"/>
  </w:font>
  <w:font w:name="Century Expanded;Century Expand">
    <w:altName w:val="Times New Roman"/>
    <w:panose1 w:val="00000000000000000000"/>
    <w:charset w:val="00"/>
    <w:family w:val="roman"/>
    <w:notTrueType/>
    <w:pitch w:val="default"/>
  </w:font>
  <w:font w:name="Utopia">
    <w:panose1 w:val="00000000000000000000"/>
    <w:charset w:val="00"/>
    <w:family w:val="roman"/>
    <w:notTrueType/>
    <w:pitch w:val="default"/>
  </w:font>
  <w:font w:name="GillSans-Bold">
    <w:panose1 w:val="00000000000000000000"/>
    <w:charset w:val="00"/>
    <w:family w:val="roman"/>
    <w:notTrueType/>
    <w:pitch w:val="default"/>
  </w:font>
  <w:font w:name="Frutiger-Light-SC750">
    <w:panose1 w:val="00000000000000000000"/>
    <w:charset w:val="00"/>
    <w:family w:val="roman"/>
    <w:notTrueType/>
    <w:pitch w:val="default"/>
  </w:font>
  <w:font w:name="Berkeley-Book">
    <w:panose1 w:val="00000000000000000000"/>
    <w:charset w:val="00"/>
    <w:family w:val="roman"/>
    <w:notTrueType/>
    <w:pitch w:val="default"/>
  </w:font>
  <w:font w:name="Berkeley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C972" w14:textId="77777777" w:rsidR="00FD7603" w:rsidRPr="00A6485D" w:rsidRDefault="005F796B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A60009">
          <w:rPr>
            <w:rStyle w:val="Subtieleverwijzing"/>
            <w:noProof/>
          </w:rPr>
          <w:t>1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58D2C973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58D2C974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81EC" w14:textId="77777777" w:rsidR="009F35EC" w:rsidRDefault="009F35EC" w:rsidP="004F45D2">
      <w:pPr>
        <w:spacing w:line="240" w:lineRule="auto"/>
      </w:pPr>
      <w:r>
        <w:separator/>
      </w:r>
    </w:p>
  </w:footnote>
  <w:footnote w:type="continuationSeparator" w:id="0">
    <w:p w14:paraId="177588F5" w14:textId="77777777" w:rsidR="009F35EC" w:rsidRDefault="009F35EC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C971" w14:textId="1C6F8DE0" w:rsidR="004F45D2" w:rsidRDefault="00122F26" w:rsidP="007623CD">
    <w:pPr>
      <w:pStyle w:val="Koptekst"/>
      <w:jc w:val="right"/>
    </w:pPr>
    <w:r>
      <w:t>PRAKTIJK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B4E"/>
    <w:multiLevelType w:val="hybridMultilevel"/>
    <w:tmpl w:val="580642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3979"/>
    <w:multiLevelType w:val="multilevel"/>
    <w:tmpl w:val="2342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4"/>
        <w:szCs w:val="24"/>
      </w:rPr>
    </w:lvl>
  </w:abstractNum>
  <w:abstractNum w:abstractNumId="2" w15:restartNumberingAfterBreak="0">
    <w:nsid w:val="266F2ADB"/>
    <w:multiLevelType w:val="hybridMultilevel"/>
    <w:tmpl w:val="B472F10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0323F"/>
    <w:multiLevelType w:val="hybridMultilevel"/>
    <w:tmpl w:val="5DBEC7E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8CC39F6">
      <w:start w:val="1"/>
      <w:numFmt w:val="bullet"/>
      <w:lvlText w:val="•"/>
      <w:lvlJc w:val="left"/>
      <w:pPr>
        <w:ind w:left="1320" w:hanging="240"/>
      </w:pPr>
      <w:rPr>
        <w:rFonts w:ascii="MinionPro-Regular" w:eastAsiaTheme="minorHAnsi" w:hAnsi="MinionPro-Regular" w:cs="MinionPro-Regular" w:hint="default"/>
        <w:color w:val="00000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50332"/>
    <w:multiLevelType w:val="hybridMultilevel"/>
    <w:tmpl w:val="97C005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C71AA"/>
    <w:multiLevelType w:val="hybridMultilevel"/>
    <w:tmpl w:val="A73647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65E02"/>
    <w:multiLevelType w:val="hybridMultilevel"/>
    <w:tmpl w:val="7CFEA0D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73A6B"/>
    <w:multiLevelType w:val="hybridMultilevel"/>
    <w:tmpl w:val="920C7C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D5159"/>
    <w:multiLevelType w:val="multilevel"/>
    <w:tmpl w:val="18B8C84C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360"/>
      </w:pPr>
      <w:rPr>
        <w:rFonts w:ascii="Arial" w:hAnsi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63"/>
        </w:tabs>
        <w:ind w:left="1163" w:hanging="360"/>
      </w:pPr>
      <w:rPr>
        <w:rFonts w:ascii="Arial" w:hAnsi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23"/>
        </w:tabs>
        <w:ind w:left="1523" w:hanging="360"/>
      </w:pPr>
      <w:rPr>
        <w:rFonts w:ascii="Arial" w:hAnsi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83"/>
        </w:tabs>
        <w:ind w:left="1883" w:hanging="360"/>
      </w:pPr>
      <w:rPr>
        <w:rFonts w:ascii="Arial" w:hAnsi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43"/>
        </w:tabs>
        <w:ind w:left="2243" w:hanging="360"/>
      </w:pPr>
      <w:rPr>
        <w:rFonts w:ascii="Arial" w:hAnsi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603"/>
        </w:tabs>
        <w:ind w:left="2603" w:hanging="360"/>
      </w:pPr>
      <w:rPr>
        <w:rFonts w:ascii="Arial" w:hAnsi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63"/>
        </w:tabs>
        <w:ind w:left="2963" w:hanging="360"/>
      </w:pPr>
      <w:rPr>
        <w:rFonts w:ascii="Arial" w:hAnsi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323"/>
        </w:tabs>
        <w:ind w:left="3323" w:hanging="360"/>
      </w:pPr>
      <w:rPr>
        <w:rFonts w:ascii="Arial" w:hAnsi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83"/>
        </w:tabs>
        <w:ind w:left="3683" w:hanging="360"/>
      </w:pPr>
      <w:rPr>
        <w:rFonts w:ascii="Arial" w:hAnsi="Arial"/>
        <w:b w:val="0"/>
        <w:bCs w:val="0"/>
        <w:sz w:val="24"/>
        <w:szCs w:val="24"/>
      </w:rPr>
    </w:lvl>
  </w:abstractNum>
  <w:abstractNum w:abstractNumId="9" w15:restartNumberingAfterBreak="0">
    <w:nsid w:val="3F276CCA"/>
    <w:multiLevelType w:val="multilevel"/>
    <w:tmpl w:val="88C2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4"/>
        <w:szCs w:val="24"/>
      </w:rPr>
    </w:lvl>
  </w:abstractNum>
  <w:abstractNum w:abstractNumId="10" w15:restartNumberingAfterBreak="0">
    <w:nsid w:val="40A71A41"/>
    <w:multiLevelType w:val="hybridMultilevel"/>
    <w:tmpl w:val="A566DCF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F9243DA">
      <w:start w:val="1"/>
      <w:numFmt w:val="bullet"/>
      <w:lvlText w:val="•"/>
      <w:lvlJc w:val="left"/>
      <w:pPr>
        <w:ind w:left="1320" w:hanging="240"/>
      </w:pPr>
      <w:rPr>
        <w:rFonts w:ascii="MinionPro-Regular" w:eastAsiaTheme="minorHAnsi" w:hAnsi="MinionPro-Regular" w:cs="MinionPro-Regular" w:hint="default"/>
        <w:color w:val="00000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6118E"/>
    <w:multiLevelType w:val="multilevel"/>
    <w:tmpl w:val="2A68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0F4890"/>
    <w:multiLevelType w:val="multilevel"/>
    <w:tmpl w:val="F80A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4"/>
        <w:szCs w:val="24"/>
      </w:rPr>
    </w:lvl>
  </w:abstractNum>
  <w:abstractNum w:abstractNumId="13" w15:restartNumberingAfterBreak="0">
    <w:nsid w:val="4B3E4EA1"/>
    <w:multiLevelType w:val="hybridMultilevel"/>
    <w:tmpl w:val="9EA82A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977E0"/>
    <w:multiLevelType w:val="multilevel"/>
    <w:tmpl w:val="4864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4"/>
        <w:szCs w:val="24"/>
      </w:rPr>
    </w:lvl>
  </w:abstractNum>
  <w:abstractNum w:abstractNumId="15" w15:restartNumberingAfterBreak="0">
    <w:nsid w:val="58063910"/>
    <w:multiLevelType w:val="hybridMultilevel"/>
    <w:tmpl w:val="B4AA85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D0400"/>
    <w:multiLevelType w:val="hybridMultilevel"/>
    <w:tmpl w:val="2CF4E6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26AAE"/>
    <w:multiLevelType w:val="hybridMultilevel"/>
    <w:tmpl w:val="CC52071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76380"/>
    <w:multiLevelType w:val="multilevel"/>
    <w:tmpl w:val="E93C5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4"/>
        <w:szCs w:val="24"/>
      </w:rPr>
    </w:lvl>
  </w:abstractNum>
  <w:abstractNum w:abstractNumId="19" w15:restartNumberingAfterBreak="0">
    <w:nsid w:val="71B15C11"/>
    <w:multiLevelType w:val="multilevel"/>
    <w:tmpl w:val="6416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4"/>
        <w:szCs w:val="24"/>
      </w:rPr>
    </w:lvl>
  </w:abstractNum>
  <w:num w:numId="1" w16cid:durableId="1607426655">
    <w:abstractNumId w:val="6"/>
  </w:num>
  <w:num w:numId="2" w16cid:durableId="1145120416">
    <w:abstractNumId w:val="2"/>
  </w:num>
  <w:num w:numId="3" w16cid:durableId="1628244646">
    <w:abstractNumId w:val="10"/>
  </w:num>
  <w:num w:numId="4" w16cid:durableId="204870559">
    <w:abstractNumId w:val="17"/>
  </w:num>
  <w:num w:numId="5" w16cid:durableId="1400592799">
    <w:abstractNumId w:val="3"/>
  </w:num>
  <w:num w:numId="6" w16cid:durableId="1946225618">
    <w:abstractNumId w:val="11"/>
  </w:num>
  <w:num w:numId="7" w16cid:durableId="400060656">
    <w:abstractNumId w:val="9"/>
  </w:num>
  <w:num w:numId="8" w16cid:durableId="887298028">
    <w:abstractNumId w:val="18"/>
  </w:num>
  <w:num w:numId="9" w16cid:durableId="624240351">
    <w:abstractNumId w:val="14"/>
  </w:num>
  <w:num w:numId="10" w16cid:durableId="1548252122">
    <w:abstractNumId w:val="8"/>
  </w:num>
  <w:num w:numId="11" w16cid:durableId="1717659645">
    <w:abstractNumId w:val="12"/>
  </w:num>
  <w:num w:numId="12" w16cid:durableId="299506796">
    <w:abstractNumId w:val="1"/>
  </w:num>
  <w:num w:numId="13" w16cid:durableId="529609216">
    <w:abstractNumId w:val="19"/>
  </w:num>
  <w:num w:numId="14" w16cid:durableId="354886394">
    <w:abstractNumId w:val="0"/>
  </w:num>
  <w:num w:numId="15" w16cid:durableId="496657781">
    <w:abstractNumId w:val="4"/>
  </w:num>
  <w:num w:numId="16" w16cid:durableId="2065718333">
    <w:abstractNumId w:val="16"/>
  </w:num>
  <w:num w:numId="17" w16cid:durableId="1682512544">
    <w:abstractNumId w:val="13"/>
  </w:num>
  <w:num w:numId="18" w16cid:durableId="1810514750">
    <w:abstractNumId w:val="7"/>
  </w:num>
  <w:num w:numId="19" w16cid:durableId="552278479">
    <w:abstractNumId w:val="5"/>
  </w:num>
  <w:num w:numId="20" w16cid:durableId="105496192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C7BEA"/>
    <w:rsid w:val="000D3316"/>
    <w:rsid w:val="00122F26"/>
    <w:rsid w:val="00137619"/>
    <w:rsid w:val="00243F8D"/>
    <w:rsid w:val="00270150"/>
    <w:rsid w:val="002F67BA"/>
    <w:rsid w:val="00306447"/>
    <w:rsid w:val="00314E0F"/>
    <w:rsid w:val="0033766F"/>
    <w:rsid w:val="003B1737"/>
    <w:rsid w:val="003E74AE"/>
    <w:rsid w:val="00416F78"/>
    <w:rsid w:val="0044172F"/>
    <w:rsid w:val="004B73DF"/>
    <w:rsid w:val="004F45D2"/>
    <w:rsid w:val="00565154"/>
    <w:rsid w:val="005C2748"/>
    <w:rsid w:val="005F796B"/>
    <w:rsid w:val="006F54C0"/>
    <w:rsid w:val="00723707"/>
    <w:rsid w:val="007623CD"/>
    <w:rsid w:val="00775BFF"/>
    <w:rsid w:val="007F4476"/>
    <w:rsid w:val="00820915"/>
    <w:rsid w:val="00827AE2"/>
    <w:rsid w:val="008D580D"/>
    <w:rsid w:val="008F2226"/>
    <w:rsid w:val="008F23B0"/>
    <w:rsid w:val="009104F4"/>
    <w:rsid w:val="00912C53"/>
    <w:rsid w:val="00936E2C"/>
    <w:rsid w:val="00975E47"/>
    <w:rsid w:val="009F0426"/>
    <w:rsid w:val="009F2E8F"/>
    <w:rsid w:val="009F35EC"/>
    <w:rsid w:val="00A60009"/>
    <w:rsid w:val="00A8074F"/>
    <w:rsid w:val="00A86EF0"/>
    <w:rsid w:val="00AA3B01"/>
    <w:rsid w:val="00B10D15"/>
    <w:rsid w:val="00B513C9"/>
    <w:rsid w:val="00BA17E3"/>
    <w:rsid w:val="00C062E2"/>
    <w:rsid w:val="00D04961"/>
    <w:rsid w:val="00D964FF"/>
    <w:rsid w:val="00DB61C1"/>
    <w:rsid w:val="00DE363A"/>
    <w:rsid w:val="00F55D14"/>
    <w:rsid w:val="00F85D81"/>
    <w:rsid w:val="00F920C8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2C6AB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F57AF23D2C74EBD1E68F6E3227DAE" ma:contentTypeVersion="14" ma:contentTypeDescription="Een nieuw document maken." ma:contentTypeScope="" ma:versionID="6a7c2fceb3a184ba68a0d57d24513233">
  <xsd:schema xmlns:xsd="http://www.w3.org/2001/XMLSchema" xmlns:xs="http://www.w3.org/2001/XMLSchema" xmlns:p="http://schemas.microsoft.com/office/2006/metadata/properties" xmlns:ns2="1a533cf5-8dcd-4243-b98e-7bc5fa0ba8a4" xmlns:ns3="c3e88ccc-3378-426c-91e2-ad256f8d4d93" targetNamespace="http://schemas.microsoft.com/office/2006/metadata/properties" ma:root="true" ma:fieldsID="5739237118a2e7bbee20b6bfa5e087aa" ns2:_="" ns3:_="">
    <xsd:import namespace="1a533cf5-8dcd-4243-b98e-7bc5fa0ba8a4"/>
    <xsd:import namespace="c3e88ccc-3378-426c-91e2-ad256f8d4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33cf5-8dcd-4243-b98e-7bc5fa0ba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88ccc-3378-426c-91e2-ad256f8d4d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152521-6f33-4ce6-87b9-9613a444c9b8}" ma:internalName="TaxCatchAll" ma:showField="CatchAllData" ma:web="c3e88ccc-3378-426c-91e2-ad256f8d4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e88ccc-3378-426c-91e2-ad256f8d4d93" xsi:nil="true"/>
    <lcf76f155ced4ddcb4097134ff3c332f xmlns="1a533cf5-8dcd-4243-b98e-7bc5fa0ba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58CD77-30E2-4013-A9F2-9B462D1F8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C5A07-FF4A-4DB6-8C82-A89EF8A1B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33cf5-8dcd-4243-b98e-7bc5fa0ba8a4"/>
    <ds:schemaRef ds:uri="c3e88ccc-3378-426c-91e2-ad256f8d4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1BFC6-3ED1-4543-A6CB-179A5CF68894}">
  <ds:schemaRefs>
    <ds:schemaRef ds:uri="http://schemas.microsoft.com/office/2006/metadata/properties"/>
    <ds:schemaRef ds:uri="http://schemas.microsoft.com/office/infopath/2007/PartnerControls"/>
    <ds:schemaRef ds:uri="c3e88ccc-3378-426c-91e2-ad256f8d4d93"/>
    <ds:schemaRef ds:uri="1a533cf5-8dcd-4243-b98e-7bc5fa0ba8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17</TotalTime>
  <Pages>9</Pages>
  <Words>1455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Jolanda Loeve</cp:lastModifiedBy>
  <cp:revision>5</cp:revision>
  <dcterms:created xsi:type="dcterms:W3CDTF">2024-08-01T10:01:00Z</dcterms:created>
  <dcterms:modified xsi:type="dcterms:W3CDTF">2025-10-28T09:38:00Z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0x010100D94F57AF23D2C74EBD1E68F6E3227DAE</vt:lpwstr>
  </property>
  <property fmtid="{D5CDD505-2E9C-101B-9397-08002B2CF9AE}" pid="3" name="Order">
    <vt:r8>1196400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07cd4c9c-bfb9-4816-8940-06d62a1f8fdc_Enabled">
    <vt:lpwstr>true</vt:lpwstr>
  </property>
  <property fmtid="{D5CDD505-2E9C-101B-9397-08002B2CF9AE}" pid="10" name="MSIP_Label_07cd4c9c-bfb9-4816-8940-06d62a1f8fdc_SetDate">
    <vt:lpwstr>2025-02-27T10:06:23Z</vt:lpwstr>
  </property>
  <property fmtid="{D5CDD505-2E9C-101B-9397-08002B2CF9AE}" pid="11" name="MSIP_Label_07cd4c9c-bfb9-4816-8940-06d62a1f8fdc_Method">
    <vt:lpwstr>Standard</vt:lpwstr>
  </property>
  <property fmtid="{D5CDD505-2E9C-101B-9397-08002B2CF9AE}" pid="12" name="MSIP_Label_07cd4c9c-bfb9-4816-8940-06d62a1f8fdc_Name">
    <vt:lpwstr>Laag</vt:lpwstr>
  </property>
  <property fmtid="{D5CDD505-2E9C-101B-9397-08002B2CF9AE}" pid="13" name="MSIP_Label_07cd4c9c-bfb9-4816-8940-06d62a1f8fdc_SiteId">
    <vt:lpwstr>86655a1e-399f-4240-bf75-b27746fc6192</vt:lpwstr>
  </property>
  <property fmtid="{D5CDD505-2E9C-101B-9397-08002B2CF9AE}" pid="14" name="MSIP_Label_07cd4c9c-bfb9-4816-8940-06d62a1f8fdc_ActionId">
    <vt:lpwstr>0978bf5f-1265-4475-98f6-23f05a6fe260</vt:lpwstr>
  </property>
  <property fmtid="{D5CDD505-2E9C-101B-9397-08002B2CF9AE}" pid="15" name="MSIP_Label_07cd4c9c-bfb9-4816-8940-06d62a1f8fdc_ContentBits">
    <vt:lpwstr>0</vt:lpwstr>
  </property>
  <property fmtid="{D5CDD505-2E9C-101B-9397-08002B2CF9AE}" pid="16" name="MSIP_Label_07cd4c9c-bfb9-4816-8940-06d62a1f8fdc_Tag">
    <vt:lpwstr>10, 3, 0, 1</vt:lpwstr>
  </property>
</Properties>
</file>