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6C036404" w14:textId="77777777" w:rsidTr="009F0426">
        <w:trPr>
          <w:trHeight w:val="1126"/>
        </w:trPr>
        <w:tc>
          <w:tcPr>
            <w:tcW w:w="1874" w:type="dxa"/>
          </w:tcPr>
          <w:p w14:paraId="6C036400"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6C036401" w14:textId="77777777" w:rsidR="003E74AE" w:rsidRPr="00BA15B5" w:rsidRDefault="003E74AE" w:rsidP="00684BB3">
            <w:pPr>
              <w:overflowPunct w:val="0"/>
              <w:rPr>
                <w:rFonts w:ascii="Arial" w:eastAsia="Calibri" w:hAnsi="Arial" w:cs="Calibri"/>
                <w:b/>
                <w:bCs/>
                <w:color w:val="000000"/>
                <w:szCs w:val="20"/>
              </w:rPr>
            </w:pPr>
          </w:p>
          <w:p w14:paraId="6C036402" w14:textId="77777777" w:rsidR="003E74AE" w:rsidRPr="00BA15B5" w:rsidRDefault="00137619" w:rsidP="00684BB3">
            <w:pPr>
              <w:pStyle w:val="Kop2"/>
              <w:rPr>
                <w:rFonts w:eastAsia="Calibri"/>
              </w:rPr>
            </w:pPr>
            <w:bookmarkStart w:id="0" w:name="_Toc502916486"/>
            <w:r>
              <w:rPr>
                <w:rFonts w:eastAsia="Calibri"/>
              </w:rPr>
              <w:t>Werk</w:t>
            </w:r>
            <w:r w:rsidR="00F635AF">
              <w:rPr>
                <w:rFonts w:eastAsia="Calibri"/>
              </w:rPr>
              <w:t>afspraken</w:t>
            </w:r>
            <w:r>
              <w:rPr>
                <w:rFonts w:eastAsia="Calibri"/>
              </w:rPr>
              <w:t xml:space="preserve"> nieuwe </w:t>
            </w:r>
            <w:r w:rsidR="00F635AF">
              <w:rPr>
                <w:rFonts w:eastAsia="Calibri"/>
              </w:rPr>
              <w:t>medewerkers (</w:t>
            </w:r>
            <w:proofErr w:type="spellStart"/>
            <w:r w:rsidR="00F635AF">
              <w:rPr>
                <w:rFonts w:eastAsia="Calibri"/>
              </w:rPr>
              <w:t>doktersassistente,POH</w:t>
            </w:r>
            <w:proofErr w:type="spellEnd"/>
            <w:r w:rsidR="00F635AF">
              <w:rPr>
                <w:rFonts w:eastAsia="Calibri"/>
              </w:rPr>
              <w:t>)</w:t>
            </w:r>
            <w:bookmarkEnd w:id="0"/>
          </w:p>
          <w:p w14:paraId="6C036403" w14:textId="77777777" w:rsidR="003E74AE" w:rsidRPr="00BA15B5" w:rsidRDefault="003E74AE" w:rsidP="00684BB3">
            <w:pPr>
              <w:overflowPunct w:val="0"/>
              <w:rPr>
                <w:rFonts w:ascii="Arial" w:hAnsi="Arial"/>
                <w:b/>
                <w:bCs/>
                <w:color w:val="00000A"/>
                <w:szCs w:val="20"/>
              </w:rPr>
            </w:pPr>
          </w:p>
        </w:tc>
      </w:tr>
      <w:tr w:rsidR="003E74AE" w:rsidRPr="009D5456" w14:paraId="6C036408" w14:textId="77777777" w:rsidTr="009F0426">
        <w:trPr>
          <w:trHeight w:val="151"/>
        </w:trPr>
        <w:tc>
          <w:tcPr>
            <w:tcW w:w="1874" w:type="dxa"/>
            <w:vMerge w:val="restart"/>
          </w:tcPr>
          <w:p w14:paraId="6C036405"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6C036406" w14:textId="66219DE3"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6C036407" w14:textId="6A42A81F"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6C03640C" w14:textId="77777777" w:rsidTr="009F0426">
        <w:trPr>
          <w:trHeight w:val="155"/>
        </w:trPr>
        <w:tc>
          <w:tcPr>
            <w:tcW w:w="1874" w:type="dxa"/>
            <w:vMerge/>
          </w:tcPr>
          <w:p w14:paraId="6C036409" w14:textId="77777777" w:rsidR="003E74AE" w:rsidRPr="00BA15B5" w:rsidRDefault="003E74AE" w:rsidP="00684BB3">
            <w:pPr>
              <w:overflowPunct w:val="0"/>
              <w:rPr>
                <w:color w:val="00000A"/>
                <w:szCs w:val="20"/>
              </w:rPr>
            </w:pPr>
          </w:p>
        </w:tc>
        <w:tc>
          <w:tcPr>
            <w:tcW w:w="3371" w:type="dxa"/>
            <w:vAlign w:val="center"/>
          </w:tcPr>
          <w:p w14:paraId="6C03640A" w14:textId="32B2F0D2"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6C03640B" w14:textId="1A389B69"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6C036410" w14:textId="77777777" w:rsidTr="009F0426">
        <w:trPr>
          <w:trHeight w:val="356"/>
        </w:trPr>
        <w:tc>
          <w:tcPr>
            <w:tcW w:w="1874" w:type="dxa"/>
            <w:vMerge/>
          </w:tcPr>
          <w:p w14:paraId="6C03640D" w14:textId="77777777" w:rsidR="003E74AE" w:rsidRPr="00BA15B5" w:rsidRDefault="003E74AE" w:rsidP="00684BB3">
            <w:pPr>
              <w:overflowPunct w:val="0"/>
              <w:rPr>
                <w:color w:val="00000A"/>
                <w:szCs w:val="20"/>
              </w:rPr>
            </w:pPr>
          </w:p>
        </w:tc>
        <w:tc>
          <w:tcPr>
            <w:tcW w:w="3371" w:type="dxa"/>
            <w:vAlign w:val="center"/>
          </w:tcPr>
          <w:p w14:paraId="6C03640E" w14:textId="0731473C" w:rsidR="003E74AE" w:rsidRPr="00BA15B5" w:rsidRDefault="00137619" w:rsidP="00684BB3">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6C03640F" w14:textId="6D3B3134" w:rsidR="003E74AE" w:rsidRPr="00BA15B5" w:rsidRDefault="003E74AE" w:rsidP="00684BB3">
            <w:pPr>
              <w:tabs>
                <w:tab w:val="left" w:pos="1418"/>
              </w:tabs>
              <w:overflowPunct w:val="0"/>
              <w:snapToGrid w:val="0"/>
              <w:rPr>
                <w:rFonts w:ascii="Arial" w:hAnsi="Arial" w:cs="Arial"/>
                <w:b/>
                <w:bCs/>
                <w:color w:val="00000A"/>
                <w:szCs w:val="20"/>
              </w:rPr>
            </w:pPr>
          </w:p>
        </w:tc>
      </w:tr>
      <w:tr w:rsidR="00137619" w:rsidRPr="009D5456" w14:paraId="6C036414" w14:textId="77777777" w:rsidTr="00137619">
        <w:trPr>
          <w:trHeight w:val="253"/>
        </w:trPr>
        <w:tc>
          <w:tcPr>
            <w:tcW w:w="1874" w:type="dxa"/>
          </w:tcPr>
          <w:p w14:paraId="6C036411" w14:textId="77777777" w:rsidR="00137619" w:rsidRPr="00BA15B5" w:rsidRDefault="00137619" w:rsidP="00684BB3">
            <w:pPr>
              <w:overflowPunct w:val="0"/>
              <w:rPr>
                <w:color w:val="00000A"/>
                <w:szCs w:val="20"/>
              </w:rPr>
            </w:pPr>
          </w:p>
        </w:tc>
        <w:tc>
          <w:tcPr>
            <w:tcW w:w="3371" w:type="dxa"/>
            <w:vAlign w:val="center"/>
          </w:tcPr>
          <w:p w14:paraId="6C036412" w14:textId="191C35A5" w:rsidR="00137619" w:rsidRDefault="00316509" w:rsidP="00684BB3">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6C036413" w14:textId="32E4EAA9" w:rsidR="00137619" w:rsidRPr="00BA15B5" w:rsidRDefault="00137619" w:rsidP="00684BB3">
            <w:pPr>
              <w:tabs>
                <w:tab w:val="left" w:pos="1418"/>
              </w:tabs>
              <w:overflowPunct w:val="0"/>
              <w:snapToGrid w:val="0"/>
              <w:rPr>
                <w:rFonts w:ascii="Arial" w:hAnsi="Arial" w:cs="Arial"/>
                <w:b/>
                <w:bCs/>
                <w:color w:val="00000A"/>
                <w:szCs w:val="20"/>
              </w:rPr>
            </w:pPr>
          </w:p>
        </w:tc>
      </w:tr>
    </w:tbl>
    <w:p w14:paraId="6C036419" w14:textId="77777777" w:rsidR="00936E2C" w:rsidRDefault="00936E2C" w:rsidP="003E74AE">
      <w:pPr>
        <w:rPr>
          <w:b/>
        </w:rPr>
      </w:pPr>
    </w:p>
    <w:p w14:paraId="6C03641A" w14:textId="77777777" w:rsidR="00F635AF" w:rsidRDefault="00F635AF" w:rsidP="00F635AF">
      <w:r>
        <w:t xml:space="preserve">Bij de komst van de nieuwe medewerker is of komt er altijd iemand van de andere medewerkers. Deze verleent de eerste toegang. De Praktijkmanager, of bij der afwezigheid één der andere assistentes, begeleidt de medewerker naar de werkplek. </w:t>
      </w:r>
    </w:p>
    <w:p w14:paraId="6C03641B" w14:textId="77777777" w:rsidR="00F635AF" w:rsidRDefault="00F635AF" w:rsidP="00F635AF">
      <w:r>
        <w:t xml:space="preserve">Er wordt informatie gegeven over: </w:t>
      </w:r>
    </w:p>
    <w:p w14:paraId="6C03641C" w14:textId="77777777" w:rsidR="00F635AF" w:rsidRDefault="00F635AF" w:rsidP="00C8120C">
      <w:pPr>
        <w:widowControl w:val="0"/>
        <w:numPr>
          <w:ilvl w:val="0"/>
          <w:numId w:val="1"/>
        </w:numPr>
        <w:spacing w:after="0" w:line="240" w:lineRule="auto"/>
      </w:pPr>
      <w:r>
        <w:t>de inrichting van de praktijk (assistentenruimte, lab, toilet, kantine, PM: AED),</w:t>
      </w:r>
    </w:p>
    <w:p w14:paraId="6C03641D" w14:textId="77777777" w:rsidR="00F635AF" w:rsidRDefault="00F635AF" w:rsidP="00C8120C">
      <w:pPr>
        <w:widowControl w:val="0"/>
        <w:numPr>
          <w:ilvl w:val="0"/>
          <w:numId w:val="1"/>
        </w:numPr>
        <w:spacing w:after="0" w:line="240" w:lineRule="auto"/>
      </w:pPr>
      <w:r>
        <w:t>de aanwezige medewerkers en hun functie,</w:t>
      </w:r>
    </w:p>
    <w:p w14:paraId="6C03641E" w14:textId="77777777" w:rsidR="00F635AF" w:rsidRDefault="00F635AF" w:rsidP="00C8120C">
      <w:pPr>
        <w:widowControl w:val="0"/>
        <w:numPr>
          <w:ilvl w:val="0"/>
          <w:numId w:val="1"/>
        </w:numPr>
        <w:spacing w:after="0" w:line="240" w:lineRule="auto"/>
      </w:pPr>
      <w:r>
        <w:t xml:space="preserve">toegang tot het automatiseringssysteem als geheel en het HIS programma daarin in het bijzonder, </w:t>
      </w:r>
    </w:p>
    <w:p w14:paraId="6C03641F" w14:textId="77777777" w:rsidR="00F635AF" w:rsidRDefault="00F635AF" w:rsidP="00C8120C">
      <w:pPr>
        <w:widowControl w:val="0"/>
        <w:numPr>
          <w:ilvl w:val="0"/>
          <w:numId w:val="1"/>
        </w:numPr>
        <w:spacing w:after="0" w:line="240" w:lineRule="auto"/>
      </w:pPr>
      <w:r>
        <w:t xml:space="preserve">het telefoonsysteem, zowel intern als extern, </w:t>
      </w:r>
    </w:p>
    <w:p w14:paraId="6C036420" w14:textId="77777777" w:rsidR="00F635AF" w:rsidRDefault="00F635AF" w:rsidP="00C8120C">
      <w:pPr>
        <w:widowControl w:val="0"/>
        <w:numPr>
          <w:ilvl w:val="0"/>
          <w:numId w:val="1"/>
        </w:numPr>
        <w:spacing w:after="0" w:line="240" w:lineRule="auto"/>
      </w:pPr>
      <w:r>
        <w:t>de dagindeling,</w:t>
      </w:r>
    </w:p>
    <w:p w14:paraId="6C036421" w14:textId="77777777" w:rsidR="00F635AF" w:rsidRDefault="00F635AF" w:rsidP="00C8120C">
      <w:pPr>
        <w:widowControl w:val="0"/>
        <w:numPr>
          <w:ilvl w:val="0"/>
          <w:numId w:val="1"/>
        </w:numPr>
        <w:spacing w:after="0" w:line="240" w:lineRule="auto"/>
      </w:pPr>
      <w:r>
        <w:t>de directe werkomgeving (formulieren, printer, naslagwerken)</w:t>
      </w:r>
    </w:p>
    <w:p w14:paraId="6C036422" w14:textId="77777777" w:rsidR="00F635AF" w:rsidRDefault="00F635AF" w:rsidP="00C8120C">
      <w:pPr>
        <w:widowControl w:val="0"/>
        <w:numPr>
          <w:ilvl w:val="0"/>
          <w:numId w:val="1"/>
        </w:numPr>
        <w:spacing w:after="0" w:line="240" w:lineRule="auto"/>
      </w:pPr>
      <w:r>
        <w:t>de sociale kaart (Taakbalk/Netwerk Bestanden/Algemeen/Sociale Kaart) van de werkomgeving,</w:t>
      </w:r>
    </w:p>
    <w:p w14:paraId="6C036423" w14:textId="77777777" w:rsidR="00F635AF" w:rsidRDefault="00F635AF" w:rsidP="00C8120C">
      <w:pPr>
        <w:widowControl w:val="0"/>
        <w:numPr>
          <w:ilvl w:val="0"/>
          <w:numId w:val="1"/>
        </w:numPr>
        <w:spacing w:after="0" w:line="240" w:lineRule="auto"/>
      </w:pPr>
      <w:r>
        <w:t xml:space="preserve">Uitleg wordt gegeven over wie de eerst aan te spreken personen zijn voor de waarnemer bij vragen. </w:t>
      </w:r>
    </w:p>
    <w:p w14:paraId="6C036424" w14:textId="77777777" w:rsidR="00F635AF" w:rsidRDefault="00F635AF" w:rsidP="00F635AF"/>
    <w:p w14:paraId="6C036425" w14:textId="77777777" w:rsidR="00F635AF" w:rsidRDefault="00F635AF" w:rsidP="00F635AF">
      <w:r>
        <w:t xml:space="preserve">Bij het einde van de werkdag is één der andere aanwezigen beschikbaar om de praktijk af te sluiten. </w:t>
      </w:r>
    </w:p>
    <w:p w14:paraId="6C036426" w14:textId="77777777" w:rsidR="00F635AF" w:rsidRDefault="00F635AF" w:rsidP="00F635AF">
      <w:r>
        <w:t xml:space="preserve">In uitzonderlijke situaties geeft de praktijkmanager een sleutel af aan de medewerker, waarmee deze de praktijk kan afsluiten. Hierbij wordt afgesproken hoe omgegaan wordt met de sleutel en hoe eventueel het alarm in werking wordt gezet. </w:t>
      </w:r>
    </w:p>
    <w:p w14:paraId="6C036427" w14:textId="77777777" w:rsidR="00F635AF" w:rsidRDefault="00F635AF" w:rsidP="00F635AF">
      <w:pPr>
        <w:pStyle w:val="Kopvaninhoudsopgave"/>
        <w:rPr>
          <w:rFonts w:ascii="Calibri" w:hAnsi="Calibri"/>
          <w:sz w:val="24"/>
        </w:rPr>
      </w:pPr>
    </w:p>
    <w:p w14:paraId="6C036428" w14:textId="77777777" w:rsidR="00F635AF" w:rsidRDefault="00F635AF" w:rsidP="00F635AF"/>
    <w:p w14:paraId="6C036429" w14:textId="77777777" w:rsidR="00F635AF" w:rsidRDefault="00F635AF" w:rsidP="00F635AF"/>
    <w:p w14:paraId="6C03642A" w14:textId="77777777" w:rsidR="00F635AF" w:rsidRDefault="00F635AF" w:rsidP="00F635AF"/>
    <w:p w14:paraId="6C03642B" w14:textId="77777777" w:rsidR="00F635AF" w:rsidRPr="00B816D3" w:rsidRDefault="00F635AF" w:rsidP="00F635AF"/>
    <w:p w14:paraId="6C03642C" w14:textId="77777777" w:rsidR="00F635AF" w:rsidRDefault="00F635AF" w:rsidP="00F635AF">
      <w:pPr>
        <w:pStyle w:val="Ondertitel"/>
      </w:pPr>
      <w:r>
        <w:t>Inhoud</w:t>
      </w:r>
    </w:p>
    <w:p w14:paraId="6C03642D" w14:textId="77777777" w:rsidR="002619C9" w:rsidRPr="002619C9" w:rsidRDefault="002619C9" w:rsidP="002619C9"/>
    <w:p w14:paraId="6C03642E" w14:textId="77777777" w:rsidR="00C8120C" w:rsidRPr="00C8120C" w:rsidRDefault="00F635AF" w:rsidP="00C8120C">
      <w:pPr>
        <w:pStyle w:val="Inhopg1"/>
        <w:spacing w:before="0" w:after="0" w:line="480" w:lineRule="auto"/>
        <w:rPr>
          <w:rStyle w:val="Hyperlink"/>
          <w:rFonts w:ascii="Calibri" w:hAnsi="Calibri"/>
        </w:rPr>
      </w:pPr>
      <w:r w:rsidRPr="00C8120C">
        <w:rPr>
          <w:rStyle w:val="Hyperlink"/>
          <w:rFonts w:eastAsia="SimSun"/>
        </w:rPr>
        <w:fldChar w:fldCharType="begin"/>
      </w:r>
      <w:r w:rsidRPr="00C8120C">
        <w:rPr>
          <w:rStyle w:val="Hyperlink"/>
        </w:rPr>
        <w:instrText xml:space="preserve"> TOC \o "1-3" \h \z \u </w:instrText>
      </w:r>
      <w:r w:rsidRPr="00C8120C">
        <w:rPr>
          <w:rStyle w:val="Hyperlink"/>
          <w:rFonts w:eastAsia="SimSun"/>
        </w:rPr>
        <w:fldChar w:fldCharType="separate"/>
      </w:r>
      <w:hyperlink w:anchor="_Toc502916487" w:history="1">
        <w:r w:rsidR="00C8120C" w:rsidRPr="00C8120C">
          <w:rPr>
            <w:rStyle w:val="Hyperlink"/>
            <w:rFonts w:ascii="Calibri" w:hAnsi="Calibri"/>
            <w:sz w:val="22"/>
          </w:rPr>
          <w:t>Handboek werkafspraken en protocollen</w:t>
        </w:r>
        <w:r w:rsidR="00C8120C" w:rsidRPr="00C8120C">
          <w:rPr>
            <w:rStyle w:val="Hyperlink"/>
            <w:rFonts w:ascii="Calibri" w:hAnsi="Calibri"/>
            <w:webHidden/>
            <w:sz w:val="22"/>
          </w:rPr>
          <w:tab/>
        </w:r>
        <w:r w:rsidR="00C8120C" w:rsidRPr="00C8120C">
          <w:rPr>
            <w:rStyle w:val="Hyperlink"/>
            <w:rFonts w:ascii="Calibri" w:hAnsi="Calibri"/>
            <w:webHidden/>
            <w:sz w:val="22"/>
          </w:rPr>
          <w:fldChar w:fldCharType="begin"/>
        </w:r>
        <w:r w:rsidR="00C8120C" w:rsidRPr="00C8120C">
          <w:rPr>
            <w:rStyle w:val="Hyperlink"/>
            <w:rFonts w:ascii="Calibri" w:hAnsi="Calibri"/>
            <w:webHidden/>
            <w:sz w:val="22"/>
          </w:rPr>
          <w:instrText xml:space="preserve"> PAGEREF _Toc502916487 \h </w:instrText>
        </w:r>
        <w:r w:rsidR="00C8120C" w:rsidRPr="00C8120C">
          <w:rPr>
            <w:rStyle w:val="Hyperlink"/>
            <w:rFonts w:ascii="Calibri" w:hAnsi="Calibri"/>
            <w:webHidden/>
            <w:sz w:val="22"/>
          </w:rPr>
        </w:r>
        <w:r w:rsidR="00C8120C" w:rsidRPr="00C8120C">
          <w:rPr>
            <w:rStyle w:val="Hyperlink"/>
            <w:rFonts w:ascii="Calibri" w:hAnsi="Calibri"/>
            <w:webHidden/>
            <w:sz w:val="22"/>
          </w:rPr>
          <w:fldChar w:fldCharType="separate"/>
        </w:r>
        <w:r w:rsidR="00C8120C" w:rsidRPr="00C8120C">
          <w:rPr>
            <w:rStyle w:val="Hyperlink"/>
            <w:rFonts w:ascii="Calibri" w:hAnsi="Calibri"/>
            <w:webHidden/>
            <w:sz w:val="22"/>
          </w:rPr>
          <w:t>3</w:t>
        </w:r>
        <w:r w:rsidR="00C8120C" w:rsidRPr="00C8120C">
          <w:rPr>
            <w:rStyle w:val="Hyperlink"/>
            <w:rFonts w:ascii="Calibri" w:hAnsi="Calibri"/>
            <w:webHidden/>
            <w:sz w:val="22"/>
          </w:rPr>
          <w:fldChar w:fldCharType="end"/>
        </w:r>
      </w:hyperlink>
    </w:p>
    <w:p w14:paraId="6C03642F" w14:textId="77777777" w:rsidR="00C8120C" w:rsidRPr="00C8120C" w:rsidRDefault="00C8120C" w:rsidP="00C8120C">
      <w:pPr>
        <w:pStyle w:val="Inhopg1"/>
        <w:spacing w:before="0" w:after="0" w:line="480" w:lineRule="auto"/>
        <w:rPr>
          <w:rStyle w:val="Hyperlink"/>
          <w:rFonts w:ascii="Calibri" w:hAnsi="Calibri"/>
        </w:rPr>
      </w:pPr>
      <w:hyperlink w:anchor="_Toc502916488" w:history="1">
        <w:r w:rsidRPr="00C8120C">
          <w:rPr>
            <w:rStyle w:val="Hyperlink"/>
            <w:rFonts w:ascii="Calibri" w:hAnsi="Calibri"/>
            <w:sz w:val="22"/>
          </w:rPr>
          <w:t>Telefoon / bereikbaarheid</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_Toc502916488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3</w:t>
        </w:r>
        <w:r w:rsidRPr="00C8120C">
          <w:rPr>
            <w:rStyle w:val="Hyperlink"/>
            <w:rFonts w:ascii="Calibri" w:hAnsi="Calibri"/>
            <w:webHidden/>
            <w:sz w:val="22"/>
          </w:rPr>
          <w:fldChar w:fldCharType="end"/>
        </w:r>
      </w:hyperlink>
    </w:p>
    <w:p w14:paraId="6C036430" w14:textId="77777777" w:rsidR="00C8120C" w:rsidRPr="00C8120C" w:rsidRDefault="00C8120C" w:rsidP="00C8120C">
      <w:pPr>
        <w:pStyle w:val="Inhopg1"/>
        <w:spacing w:before="0" w:after="0" w:line="480" w:lineRule="auto"/>
        <w:rPr>
          <w:rStyle w:val="Hyperlink"/>
          <w:rFonts w:ascii="Calibri" w:hAnsi="Calibri"/>
        </w:rPr>
      </w:pPr>
      <w:hyperlink w:anchor="_Toc502916489" w:history="1">
        <w:r w:rsidRPr="00C8120C">
          <w:rPr>
            <w:rStyle w:val="Hyperlink"/>
            <w:rFonts w:ascii="Calibri" w:hAnsi="Calibri"/>
            <w:sz w:val="22"/>
          </w:rPr>
          <w:t>Sociale Kaart</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_Toc502916489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3</w:t>
        </w:r>
        <w:r w:rsidRPr="00C8120C">
          <w:rPr>
            <w:rStyle w:val="Hyperlink"/>
            <w:rFonts w:ascii="Calibri" w:hAnsi="Calibri"/>
            <w:webHidden/>
            <w:sz w:val="22"/>
          </w:rPr>
          <w:fldChar w:fldCharType="end"/>
        </w:r>
      </w:hyperlink>
    </w:p>
    <w:p w14:paraId="6C036431" w14:textId="77777777" w:rsidR="00C8120C" w:rsidRPr="00C8120C" w:rsidRDefault="00C8120C" w:rsidP="00C8120C">
      <w:pPr>
        <w:pStyle w:val="Inhopg1"/>
        <w:spacing w:before="0" w:after="0" w:line="480" w:lineRule="auto"/>
        <w:rPr>
          <w:rStyle w:val="Hyperlink"/>
          <w:rFonts w:ascii="Calibri" w:hAnsi="Calibri"/>
        </w:rPr>
      </w:pPr>
      <w:hyperlink w:anchor="_Toc502916490" w:history="1">
        <w:r w:rsidRPr="00C8120C">
          <w:rPr>
            <w:rStyle w:val="Hyperlink"/>
            <w:rFonts w:ascii="Calibri" w:hAnsi="Calibri"/>
            <w:sz w:val="22"/>
          </w:rPr>
          <w:t>Toegang HIS:</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_Toc502916490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4</w:t>
        </w:r>
        <w:r w:rsidRPr="00C8120C">
          <w:rPr>
            <w:rStyle w:val="Hyperlink"/>
            <w:rFonts w:ascii="Calibri" w:hAnsi="Calibri"/>
            <w:webHidden/>
            <w:sz w:val="22"/>
          </w:rPr>
          <w:fldChar w:fldCharType="end"/>
        </w:r>
      </w:hyperlink>
    </w:p>
    <w:p w14:paraId="6C036432" w14:textId="77777777" w:rsidR="00C8120C" w:rsidRPr="00C8120C" w:rsidRDefault="00C8120C" w:rsidP="00C8120C">
      <w:pPr>
        <w:pStyle w:val="Inhopg1"/>
        <w:spacing w:before="0" w:after="0" w:line="480" w:lineRule="auto"/>
        <w:rPr>
          <w:rStyle w:val="Hyperlink"/>
          <w:rFonts w:ascii="Calibri" w:hAnsi="Calibri"/>
        </w:rPr>
      </w:pPr>
      <w:hyperlink w:anchor="_Toc502916491" w:history="1">
        <w:r w:rsidRPr="00C8120C">
          <w:rPr>
            <w:rStyle w:val="Hyperlink"/>
            <w:rFonts w:ascii="Calibri" w:hAnsi="Calibri"/>
            <w:sz w:val="22"/>
          </w:rPr>
          <w:t>Overdracht / overleg patiëntenzorg</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_Toc502916491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4</w:t>
        </w:r>
        <w:r w:rsidRPr="00C8120C">
          <w:rPr>
            <w:rStyle w:val="Hyperlink"/>
            <w:rFonts w:ascii="Calibri" w:hAnsi="Calibri"/>
            <w:webHidden/>
            <w:sz w:val="22"/>
          </w:rPr>
          <w:fldChar w:fldCharType="end"/>
        </w:r>
      </w:hyperlink>
    </w:p>
    <w:p w14:paraId="6C036433" w14:textId="77777777" w:rsidR="00C8120C" w:rsidRPr="00C8120C" w:rsidRDefault="00C8120C" w:rsidP="00C8120C">
      <w:pPr>
        <w:pStyle w:val="Inhopg1"/>
        <w:spacing w:before="0" w:after="0" w:line="480" w:lineRule="auto"/>
        <w:rPr>
          <w:rStyle w:val="Hyperlink"/>
          <w:rFonts w:ascii="Calibri" w:hAnsi="Calibri"/>
        </w:rPr>
      </w:pPr>
      <w:hyperlink w:anchor="_Toc502916492" w:history="1">
        <w:r w:rsidRPr="00C8120C">
          <w:rPr>
            <w:rStyle w:val="Hyperlink"/>
            <w:rFonts w:ascii="Calibri" w:hAnsi="Calibri"/>
            <w:sz w:val="22"/>
          </w:rPr>
          <w:t>In- / uitgang van pand</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_Toc502916492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4</w:t>
        </w:r>
        <w:r w:rsidRPr="00C8120C">
          <w:rPr>
            <w:rStyle w:val="Hyperlink"/>
            <w:rFonts w:ascii="Calibri" w:hAnsi="Calibri"/>
            <w:webHidden/>
            <w:sz w:val="22"/>
          </w:rPr>
          <w:fldChar w:fldCharType="end"/>
        </w:r>
      </w:hyperlink>
    </w:p>
    <w:p w14:paraId="6C036434" w14:textId="77777777" w:rsidR="00C8120C" w:rsidRPr="00C8120C" w:rsidRDefault="00C8120C" w:rsidP="00C8120C">
      <w:pPr>
        <w:pStyle w:val="Inhopg1"/>
        <w:spacing w:before="0" w:after="0" w:line="480" w:lineRule="auto"/>
        <w:rPr>
          <w:rStyle w:val="Hyperlink"/>
          <w:rFonts w:ascii="Calibri" w:hAnsi="Calibri"/>
        </w:rPr>
      </w:pPr>
      <w:hyperlink w:anchor="_Toc502916493" w:history="1">
        <w:r w:rsidRPr="00C8120C">
          <w:rPr>
            <w:rStyle w:val="Hyperlink"/>
            <w:rFonts w:ascii="Calibri" w:hAnsi="Calibri"/>
            <w:sz w:val="22"/>
          </w:rPr>
          <w:t>Gas / licht / water</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_Toc502916493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4</w:t>
        </w:r>
        <w:r w:rsidRPr="00C8120C">
          <w:rPr>
            <w:rStyle w:val="Hyperlink"/>
            <w:rFonts w:ascii="Calibri" w:hAnsi="Calibri"/>
            <w:webHidden/>
            <w:sz w:val="22"/>
          </w:rPr>
          <w:fldChar w:fldCharType="end"/>
        </w:r>
      </w:hyperlink>
    </w:p>
    <w:p w14:paraId="6C036435" w14:textId="77777777" w:rsidR="00C8120C" w:rsidRPr="00C8120C" w:rsidRDefault="00C8120C" w:rsidP="00C8120C">
      <w:pPr>
        <w:pStyle w:val="Inhopg1"/>
        <w:spacing w:before="0" w:after="0" w:line="480" w:lineRule="auto"/>
        <w:rPr>
          <w:rStyle w:val="Hyperlink"/>
          <w:rFonts w:ascii="Calibri" w:hAnsi="Calibri"/>
        </w:rPr>
      </w:pPr>
      <w:hyperlink w:anchor="_Toc502916494" w:history="1">
        <w:r w:rsidRPr="00C8120C">
          <w:rPr>
            <w:rStyle w:val="Hyperlink"/>
            <w:rFonts w:ascii="Calibri" w:hAnsi="Calibri"/>
            <w:sz w:val="22"/>
          </w:rPr>
          <w:t>Werkschema en –tijden</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_Toc502916494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4</w:t>
        </w:r>
        <w:r w:rsidRPr="00C8120C">
          <w:rPr>
            <w:rStyle w:val="Hyperlink"/>
            <w:rFonts w:ascii="Calibri" w:hAnsi="Calibri"/>
            <w:webHidden/>
            <w:sz w:val="22"/>
          </w:rPr>
          <w:fldChar w:fldCharType="end"/>
        </w:r>
      </w:hyperlink>
    </w:p>
    <w:p w14:paraId="6C036436" w14:textId="77777777" w:rsidR="00C8120C" w:rsidRPr="00C8120C" w:rsidRDefault="00C8120C" w:rsidP="00C8120C">
      <w:pPr>
        <w:pStyle w:val="Inhopg1"/>
        <w:spacing w:before="0" w:after="0" w:line="480" w:lineRule="auto"/>
        <w:rPr>
          <w:rStyle w:val="Hyperlink"/>
          <w:rFonts w:ascii="Calibri" w:hAnsi="Calibri"/>
        </w:rPr>
      </w:pPr>
      <w:hyperlink w:anchor="_Toc502916495" w:history="1">
        <w:r w:rsidRPr="00C8120C">
          <w:rPr>
            <w:rStyle w:val="Hyperlink"/>
            <w:rFonts w:ascii="Calibri" w:hAnsi="Calibri"/>
            <w:sz w:val="22"/>
          </w:rPr>
          <w:t>Werkzaamheden Schoonmaak (huishoudelijke hulp)</w:t>
        </w:r>
        <w:r w:rsidRPr="00C8120C">
          <w:rPr>
            <w:rStyle w:val="Hyperlink"/>
            <w:rFonts w:ascii="Calibri" w:hAnsi="Calibri"/>
            <w:webHidden/>
            <w:sz w:val="22"/>
          </w:rPr>
          <w:tab/>
        </w:r>
        <w:r w:rsidRPr="00C8120C">
          <w:rPr>
            <w:rStyle w:val="Hyperlink"/>
            <w:rFonts w:ascii="Calibri" w:hAnsi="Calibri"/>
            <w:webHidden/>
            <w:sz w:val="22"/>
          </w:rPr>
          <w:fldChar w:fldCharType="begin"/>
        </w:r>
        <w:r w:rsidRPr="00C8120C">
          <w:rPr>
            <w:rStyle w:val="Hyperlink"/>
            <w:rFonts w:ascii="Calibri" w:hAnsi="Calibri"/>
            <w:webHidden/>
            <w:sz w:val="22"/>
          </w:rPr>
          <w:instrText xml:space="preserve"> PAGEREF _Toc502916495 \h </w:instrText>
        </w:r>
        <w:r w:rsidRPr="00C8120C">
          <w:rPr>
            <w:rStyle w:val="Hyperlink"/>
            <w:rFonts w:ascii="Calibri" w:hAnsi="Calibri"/>
            <w:webHidden/>
            <w:sz w:val="22"/>
          </w:rPr>
        </w:r>
        <w:r w:rsidRPr="00C8120C">
          <w:rPr>
            <w:rStyle w:val="Hyperlink"/>
            <w:rFonts w:ascii="Calibri" w:hAnsi="Calibri"/>
            <w:webHidden/>
            <w:sz w:val="22"/>
          </w:rPr>
          <w:fldChar w:fldCharType="separate"/>
        </w:r>
        <w:r w:rsidRPr="00C8120C">
          <w:rPr>
            <w:rStyle w:val="Hyperlink"/>
            <w:rFonts w:ascii="Calibri" w:hAnsi="Calibri"/>
            <w:webHidden/>
            <w:sz w:val="22"/>
          </w:rPr>
          <w:t>5</w:t>
        </w:r>
        <w:r w:rsidRPr="00C8120C">
          <w:rPr>
            <w:rStyle w:val="Hyperlink"/>
            <w:rFonts w:ascii="Calibri" w:hAnsi="Calibri"/>
            <w:webHidden/>
            <w:sz w:val="22"/>
          </w:rPr>
          <w:fldChar w:fldCharType="end"/>
        </w:r>
      </w:hyperlink>
    </w:p>
    <w:p w14:paraId="6C036437" w14:textId="77777777" w:rsidR="00F635AF" w:rsidRPr="00783BD5" w:rsidRDefault="00F635AF" w:rsidP="00C8120C">
      <w:pPr>
        <w:pStyle w:val="Inhopg1"/>
        <w:spacing w:before="0" w:after="0" w:line="480" w:lineRule="auto"/>
        <w:rPr>
          <w:rFonts w:ascii="Calibri" w:hAnsi="Calibri"/>
        </w:rPr>
      </w:pPr>
      <w:r w:rsidRPr="00C8120C">
        <w:rPr>
          <w:rStyle w:val="Hyperlink"/>
          <w:sz w:val="22"/>
        </w:rPr>
        <w:fldChar w:fldCharType="end"/>
      </w:r>
    </w:p>
    <w:p w14:paraId="6C036438" w14:textId="77777777" w:rsidR="00F635AF" w:rsidRDefault="00F635AF">
      <w:pPr>
        <w:spacing w:line="259" w:lineRule="auto"/>
        <w:rPr>
          <w:rFonts w:eastAsiaTheme="majorEastAsia" w:cstheme="majorBidi"/>
          <w:b/>
          <w:bCs/>
          <w:color w:val="009380"/>
          <w:sz w:val="24"/>
          <w:szCs w:val="26"/>
        </w:rPr>
      </w:pPr>
      <w:bookmarkStart w:id="1" w:name="_Toc312321496"/>
      <w:r>
        <w:br w:type="page"/>
      </w:r>
    </w:p>
    <w:p w14:paraId="6C036439" w14:textId="77777777" w:rsidR="00F635AF" w:rsidRPr="00783BD5" w:rsidRDefault="00F635AF" w:rsidP="00F635AF">
      <w:pPr>
        <w:pStyle w:val="Kop2"/>
      </w:pPr>
      <w:bookmarkStart w:id="2" w:name="_Toc502916487"/>
      <w:r w:rsidRPr="00783BD5">
        <w:lastRenderedPageBreak/>
        <w:t>Handboek werkafspraken en protocollen</w:t>
      </w:r>
      <w:bookmarkEnd w:id="1"/>
      <w:bookmarkEnd w:id="2"/>
    </w:p>
    <w:p w14:paraId="6C03643A" w14:textId="77777777" w:rsidR="00F635AF" w:rsidRPr="00783BD5" w:rsidRDefault="00F635AF" w:rsidP="002619C9">
      <w:r>
        <w:t>Voordat u</w:t>
      </w:r>
      <w:r w:rsidRPr="00783BD5">
        <w:t xml:space="preserve"> aan het werk gaa</w:t>
      </w:r>
      <w:r>
        <w:t>t</w:t>
      </w:r>
      <w:r w:rsidRPr="00783BD5">
        <w:t xml:space="preserve"> is het raadzaam om de volgende werkinstructies en protocollen zoals vastgelegd in het Handboek Kwaliteit van de praktijk in te kijken en </w:t>
      </w:r>
      <w:r>
        <w:t>zo nodig</w:t>
      </w:r>
      <w:r w:rsidRPr="00783BD5">
        <w:t xml:space="preserve"> te gebruiken:</w:t>
      </w:r>
    </w:p>
    <w:p w14:paraId="6C03643B" w14:textId="77777777" w:rsidR="00F635AF" w:rsidRPr="00783BD5" w:rsidRDefault="00F635AF" w:rsidP="00C8120C">
      <w:pPr>
        <w:pStyle w:val="Lijstalinea"/>
        <w:numPr>
          <w:ilvl w:val="0"/>
          <w:numId w:val="3"/>
        </w:numPr>
      </w:pPr>
      <w:r w:rsidRPr="00783BD5">
        <w:t>Protocol Instroommanagement pat</w:t>
      </w:r>
      <w:r>
        <w:t>iënten</w:t>
      </w:r>
      <w:r w:rsidRPr="00783BD5">
        <w:t>contacten</w:t>
      </w:r>
    </w:p>
    <w:p w14:paraId="6C03643C" w14:textId="77777777" w:rsidR="00F635AF" w:rsidRPr="00783BD5" w:rsidRDefault="00F635AF" w:rsidP="00C8120C">
      <w:pPr>
        <w:pStyle w:val="Lijstalinea"/>
        <w:numPr>
          <w:ilvl w:val="0"/>
          <w:numId w:val="3"/>
        </w:numPr>
      </w:pPr>
      <w:r w:rsidRPr="00783BD5">
        <w:t>Protocol Afhandelen inkomende telefoon m</w:t>
      </w:r>
      <w:r>
        <w:t>.</w:t>
      </w:r>
      <w:r w:rsidRPr="00783BD5">
        <w:t>b</w:t>
      </w:r>
      <w:r>
        <w:t>.</w:t>
      </w:r>
      <w:r w:rsidRPr="00783BD5">
        <w:t>v</w:t>
      </w:r>
      <w:r>
        <w:t>.</w:t>
      </w:r>
      <w:r w:rsidRPr="00783BD5">
        <w:t xml:space="preserve"> telefooncentrale</w:t>
      </w:r>
    </w:p>
    <w:p w14:paraId="6C03643D" w14:textId="77777777" w:rsidR="00F635AF" w:rsidRPr="00783BD5" w:rsidRDefault="00F635AF" w:rsidP="00C8120C">
      <w:pPr>
        <w:pStyle w:val="Lijstalinea"/>
        <w:numPr>
          <w:ilvl w:val="0"/>
          <w:numId w:val="3"/>
        </w:numPr>
      </w:pPr>
      <w:r w:rsidRPr="00783BD5">
        <w:t>Protocol Voorschrijven en herhalen van nieuwe - actuele of recente medicatie</w:t>
      </w:r>
    </w:p>
    <w:p w14:paraId="6C03643E" w14:textId="77777777" w:rsidR="00F635AF" w:rsidRPr="00783BD5" w:rsidRDefault="00F635AF" w:rsidP="00C8120C">
      <w:pPr>
        <w:pStyle w:val="Lijstalinea"/>
        <w:numPr>
          <w:ilvl w:val="0"/>
          <w:numId w:val="3"/>
        </w:numPr>
      </w:pPr>
      <w:r w:rsidRPr="00783BD5">
        <w:t>Protocol Verwerken patiënten</w:t>
      </w:r>
      <w:r>
        <w:t xml:space="preserve"> </w:t>
      </w:r>
      <w:r w:rsidRPr="00783BD5">
        <w:t>uitslagen en -correspondentie</w:t>
      </w:r>
    </w:p>
    <w:p w14:paraId="6C03643F" w14:textId="77777777" w:rsidR="00F635AF" w:rsidRPr="00783BD5" w:rsidRDefault="00F635AF" w:rsidP="00C8120C">
      <w:pPr>
        <w:pStyle w:val="Lijstalinea"/>
        <w:numPr>
          <w:ilvl w:val="0"/>
          <w:numId w:val="3"/>
        </w:numPr>
      </w:pPr>
      <w:r w:rsidRPr="00783BD5">
        <w:t xml:space="preserve">Protocol Overdracht patiëntenzorg </w:t>
      </w:r>
    </w:p>
    <w:p w14:paraId="6C036440" w14:textId="77777777" w:rsidR="00F635AF" w:rsidRPr="00783BD5" w:rsidRDefault="00F635AF" w:rsidP="00C8120C">
      <w:pPr>
        <w:pStyle w:val="Lijstalinea"/>
        <w:numPr>
          <w:ilvl w:val="0"/>
          <w:numId w:val="3"/>
        </w:numPr>
      </w:pPr>
      <w:r w:rsidRPr="00783BD5">
        <w:t>Werkinstructie Klachtenopvang/-afhandeling</w:t>
      </w:r>
    </w:p>
    <w:p w14:paraId="6C036441" w14:textId="77777777" w:rsidR="00F635AF" w:rsidRPr="00783BD5" w:rsidRDefault="00F635AF" w:rsidP="00C8120C">
      <w:pPr>
        <w:pStyle w:val="Lijstalinea"/>
        <w:numPr>
          <w:ilvl w:val="0"/>
          <w:numId w:val="3"/>
        </w:numPr>
      </w:pPr>
      <w:r w:rsidRPr="00783BD5">
        <w:t>Werkinstructie Veilig Incident Melden</w:t>
      </w:r>
    </w:p>
    <w:p w14:paraId="6C036442" w14:textId="77777777" w:rsidR="00F635AF" w:rsidRPr="00783BD5" w:rsidRDefault="00F635AF" w:rsidP="00C8120C">
      <w:pPr>
        <w:pStyle w:val="Lijstalinea"/>
        <w:numPr>
          <w:ilvl w:val="0"/>
          <w:numId w:val="3"/>
        </w:numPr>
      </w:pPr>
      <w:r w:rsidRPr="00783BD5">
        <w:t>Werkinstructie Spoedtas/-koffer</w:t>
      </w:r>
    </w:p>
    <w:p w14:paraId="6C036443" w14:textId="77777777" w:rsidR="00F635AF" w:rsidRPr="00783BD5" w:rsidRDefault="00F635AF" w:rsidP="00C8120C">
      <w:pPr>
        <w:pStyle w:val="Lijstalinea"/>
        <w:numPr>
          <w:ilvl w:val="0"/>
          <w:numId w:val="3"/>
        </w:numPr>
      </w:pPr>
      <w:r w:rsidRPr="00783BD5">
        <w:t>Werkinstructie Werkschema praktijkmedewerkers</w:t>
      </w:r>
    </w:p>
    <w:p w14:paraId="6C036444" w14:textId="77777777" w:rsidR="00F635AF" w:rsidRPr="00783BD5" w:rsidRDefault="00F635AF" w:rsidP="00C8120C">
      <w:pPr>
        <w:pStyle w:val="Lijstalinea"/>
        <w:numPr>
          <w:ilvl w:val="0"/>
          <w:numId w:val="3"/>
        </w:numPr>
      </w:pPr>
      <w:r w:rsidRPr="00783BD5">
        <w:t>Werkinstructie Declaratie van verrichtingen</w:t>
      </w:r>
    </w:p>
    <w:p w14:paraId="6C036445" w14:textId="77777777" w:rsidR="00F635AF" w:rsidRPr="00783BD5" w:rsidRDefault="00F635AF" w:rsidP="00C8120C">
      <w:pPr>
        <w:pStyle w:val="Lijstalinea"/>
        <w:numPr>
          <w:ilvl w:val="0"/>
          <w:numId w:val="3"/>
        </w:numPr>
      </w:pPr>
      <w:r w:rsidRPr="00783BD5">
        <w:t>Werkinstructie Waarneemgroep huisartsen</w:t>
      </w:r>
    </w:p>
    <w:p w14:paraId="6C036446" w14:textId="77777777" w:rsidR="00F635AF" w:rsidRPr="00783BD5" w:rsidRDefault="00F635AF" w:rsidP="00C8120C">
      <w:pPr>
        <w:pStyle w:val="Lijstalinea"/>
        <w:numPr>
          <w:ilvl w:val="0"/>
          <w:numId w:val="3"/>
        </w:numPr>
      </w:pPr>
      <w:r w:rsidRPr="00783BD5">
        <w:t>Werkinstructie Automatisering</w:t>
      </w:r>
    </w:p>
    <w:p w14:paraId="6C036447" w14:textId="77777777" w:rsidR="00F635AF" w:rsidRPr="00783BD5" w:rsidRDefault="00F635AF" w:rsidP="002619C9">
      <w:r w:rsidRPr="00783BD5">
        <w:t>Ook overige documenten in het handboek kunnen uw werk faciliteren.</w:t>
      </w:r>
    </w:p>
    <w:p w14:paraId="6C036448" w14:textId="77777777" w:rsidR="00F635AF" w:rsidRPr="00783BD5" w:rsidRDefault="00F635AF" w:rsidP="00F635AF">
      <w:pPr>
        <w:pStyle w:val="Kop2"/>
      </w:pPr>
      <w:bookmarkStart w:id="3" w:name="_Toc312321497"/>
      <w:bookmarkStart w:id="4" w:name="_Toc502916488"/>
      <w:r w:rsidRPr="00783BD5">
        <w:t>Telefoon / bereikbaarheid</w:t>
      </w:r>
      <w:bookmarkEnd w:id="3"/>
      <w:bookmarkEnd w:id="4"/>
    </w:p>
    <w:p w14:paraId="6C036449" w14:textId="77777777" w:rsidR="00F635AF" w:rsidRPr="00783BD5" w:rsidRDefault="00F635AF" w:rsidP="00C8120C">
      <w:pPr>
        <w:pStyle w:val="Lijstalinea"/>
        <w:numPr>
          <w:ilvl w:val="0"/>
          <w:numId w:val="4"/>
        </w:numPr>
      </w:pPr>
      <w:r w:rsidRPr="00783BD5">
        <w:t>Vanwege de bereikbaarheid voor spoedgevallen is tussen 08.00 en 17.00</w:t>
      </w:r>
      <w:r>
        <w:t xml:space="preserve"> </w:t>
      </w:r>
      <w:r w:rsidRPr="00783BD5">
        <w:t>u</w:t>
      </w:r>
      <w:r>
        <w:t>ur</w:t>
      </w:r>
      <w:r w:rsidRPr="00783BD5">
        <w:t xml:space="preserve"> sprake van een ‘Huisarts-van-Dienst’: deze draagt de mobiele telefoon (06-…….., ligt op de balie) bij zich en zet deze aan het einde van de dag weer uit.</w:t>
      </w:r>
    </w:p>
    <w:p w14:paraId="6C03644A" w14:textId="77777777" w:rsidR="002619C9" w:rsidRDefault="00F635AF" w:rsidP="00C8120C">
      <w:pPr>
        <w:pStyle w:val="Lijstalinea"/>
        <w:numPr>
          <w:ilvl w:val="0"/>
          <w:numId w:val="2"/>
        </w:numPr>
        <w:tabs>
          <w:tab w:val="clear" w:pos="360"/>
          <w:tab w:val="num" w:pos="720"/>
        </w:tabs>
        <w:ind w:left="720"/>
      </w:pPr>
      <w:r w:rsidRPr="00783BD5">
        <w:t>Alle functies in de praktijk hebben een eigen draadloze telefoon en zijn ook extern direct te kiezen (laatste 3 cijfers na ……):</w:t>
      </w:r>
    </w:p>
    <w:p w14:paraId="6C03644B" w14:textId="77777777" w:rsidR="002619C9" w:rsidRDefault="00F635AF" w:rsidP="00C8120C">
      <w:pPr>
        <w:pStyle w:val="Lijstalinea"/>
        <w:numPr>
          <w:ilvl w:val="0"/>
          <w:numId w:val="5"/>
        </w:numPr>
      </w:pPr>
      <w:r w:rsidRPr="002619C9">
        <w:t>Balie …</w:t>
      </w:r>
    </w:p>
    <w:p w14:paraId="6C03644C" w14:textId="77777777" w:rsidR="002619C9" w:rsidRDefault="00F635AF" w:rsidP="00C8120C">
      <w:pPr>
        <w:pStyle w:val="Lijstalinea"/>
        <w:numPr>
          <w:ilvl w:val="0"/>
          <w:numId w:val="5"/>
        </w:numPr>
      </w:pPr>
      <w:r w:rsidRPr="002619C9">
        <w:t>Huisarts-van-Dienst …</w:t>
      </w:r>
    </w:p>
    <w:p w14:paraId="6C03644D" w14:textId="77777777" w:rsidR="002619C9" w:rsidRDefault="00F635AF" w:rsidP="00C8120C">
      <w:pPr>
        <w:pStyle w:val="Lijstalinea"/>
        <w:numPr>
          <w:ilvl w:val="0"/>
          <w:numId w:val="5"/>
        </w:numPr>
      </w:pPr>
      <w:r w:rsidRPr="002619C9">
        <w:t>AIOS …</w:t>
      </w:r>
    </w:p>
    <w:p w14:paraId="6C03644E" w14:textId="77777777" w:rsidR="002619C9" w:rsidRDefault="00F635AF" w:rsidP="00C8120C">
      <w:pPr>
        <w:pStyle w:val="Lijstalinea"/>
        <w:numPr>
          <w:ilvl w:val="0"/>
          <w:numId w:val="5"/>
        </w:numPr>
      </w:pPr>
      <w:r w:rsidRPr="002619C9">
        <w:t>Praktijkondersteuner …</w:t>
      </w:r>
    </w:p>
    <w:p w14:paraId="6C03644F" w14:textId="77777777" w:rsidR="00F635AF" w:rsidRPr="00540243" w:rsidRDefault="00F635AF" w:rsidP="00C8120C">
      <w:pPr>
        <w:pStyle w:val="Lijstalinea"/>
        <w:numPr>
          <w:ilvl w:val="0"/>
          <w:numId w:val="5"/>
        </w:numPr>
      </w:pPr>
      <w:r w:rsidRPr="002619C9">
        <w:t>2</w:t>
      </w:r>
      <w:r w:rsidRPr="002619C9">
        <w:rPr>
          <w:vertAlign w:val="superscript"/>
        </w:rPr>
        <w:t>e</w:t>
      </w:r>
      <w:r w:rsidRPr="002619C9">
        <w:t xml:space="preserve"> assistente …</w:t>
      </w:r>
      <w:bookmarkStart w:id="5" w:name="_Toc312321498"/>
    </w:p>
    <w:p w14:paraId="6C036450" w14:textId="77777777" w:rsidR="00F635AF" w:rsidRDefault="00F635AF" w:rsidP="00F635AF">
      <w:pPr>
        <w:pStyle w:val="Kop2"/>
      </w:pPr>
      <w:bookmarkStart w:id="6" w:name="_Toc502916489"/>
      <w:r w:rsidRPr="00783BD5">
        <w:t>Sociale Kaart</w:t>
      </w:r>
      <w:bookmarkEnd w:id="5"/>
      <w:bookmarkEnd w:id="6"/>
    </w:p>
    <w:p w14:paraId="6C036451" w14:textId="77777777" w:rsidR="00F635AF" w:rsidRPr="002619C9" w:rsidRDefault="00F635AF" w:rsidP="002619C9">
      <w:r w:rsidRPr="002619C9">
        <w:t>Zie (bijvoorbeeld) de zichtmappen op de balie voor de sociale kaart van…, tevens onderstaande bereikbaarheid bij calamiteiten:</w:t>
      </w:r>
    </w:p>
    <w:p w14:paraId="6C036452" w14:textId="77777777" w:rsidR="00F635AF" w:rsidRPr="00783BD5" w:rsidRDefault="00F635AF" w:rsidP="00C8120C">
      <w:pPr>
        <w:pStyle w:val="Lijstalinea"/>
        <w:numPr>
          <w:ilvl w:val="0"/>
          <w:numId w:val="6"/>
        </w:numPr>
      </w:pPr>
      <w:r w:rsidRPr="00783BD5">
        <w:t>Huisarts van Dienst mobiel</w:t>
      </w:r>
      <w:r w:rsidRPr="00783BD5">
        <w:tab/>
      </w:r>
      <w:r w:rsidRPr="00783BD5">
        <w:tab/>
      </w:r>
      <w:r w:rsidRPr="00783BD5">
        <w:tab/>
        <w:t>06-</w:t>
      </w:r>
    </w:p>
    <w:p w14:paraId="6C036453" w14:textId="77777777" w:rsidR="00F635AF" w:rsidRPr="00783BD5" w:rsidRDefault="00F635AF" w:rsidP="00C8120C">
      <w:pPr>
        <w:pStyle w:val="Lijstalinea"/>
        <w:numPr>
          <w:ilvl w:val="0"/>
          <w:numId w:val="6"/>
        </w:numPr>
      </w:pPr>
      <w:r w:rsidRPr="00783BD5">
        <w:t>…  (huisarts – eigenaar)</w:t>
      </w:r>
      <w:r w:rsidRPr="00783BD5">
        <w:tab/>
      </w:r>
      <w:r w:rsidRPr="00783BD5">
        <w:tab/>
      </w:r>
      <w:r w:rsidRPr="00783BD5">
        <w:tab/>
      </w:r>
      <w:r w:rsidRPr="00783BD5">
        <w:tab/>
        <w:t>06-</w:t>
      </w:r>
    </w:p>
    <w:p w14:paraId="6C036454" w14:textId="77777777" w:rsidR="00F635AF" w:rsidRPr="00783BD5" w:rsidRDefault="00F635AF" w:rsidP="00C8120C">
      <w:pPr>
        <w:pStyle w:val="Lijstalinea"/>
        <w:numPr>
          <w:ilvl w:val="0"/>
          <w:numId w:val="6"/>
        </w:numPr>
      </w:pPr>
      <w:r w:rsidRPr="00783BD5">
        <w:t>… (2</w:t>
      </w:r>
      <w:r w:rsidRPr="002619C9">
        <w:rPr>
          <w:vertAlign w:val="superscript"/>
        </w:rPr>
        <w:t>e</w:t>
      </w:r>
      <w:r w:rsidRPr="00783BD5">
        <w:t xml:space="preserve"> huisarts)</w:t>
      </w:r>
      <w:r w:rsidRPr="00783BD5">
        <w:tab/>
      </w:r>
      <w:r w:rsidRPr="00783BD5">
        <w:tab/>
      </w:r>
      <w:r w:rsidRPr="00783BD5">
        <w:tab/>
      </w:r>
      <w:r w:rsidRPr="00783BD5">
        <w:tab/>
      </w:r>
      <w:r w:rsidRPr="00783BD5">
        <w:tab/>
        <w:t>06-</w:t>
      </w:r>
    </w:p>
    <w:p w14:paraId="6C036455" w14:textId="77777777" w:rsidR="00F635AF" w:rsidRPr="00783BD5" w:rsidRDefault="00F635AF" w:rsidP="00C8120C">
      <w:pPr>
        <w:pStyle w:val="Lijstalinea"/>
        <w:numPr>
          <w:ilvl w:val="0"/>
          <w:numId w:val="6"/>
        </w:numPr>
      </w:pPr>
      <w:r>
        <w:t>Verz</w:t>
      </w:r>
      <w:r w:rsidRPr="00783BD5">
        <w:t>orgingshuis (huismeester)</w:t>
      </w:r>
      <w:r w:rsidRPr="00783BD5">
        <w:tab/>
      </w:r>
      <w:r w:rsidRPr="00783BD5">
        <w:tab/>
      </w:r>
    </w:p>
    <w:p w14:paraId="6C036456" w14:textId="77777777" w:rsidR="00F635AF" w:rsidRPr="00783BD5" w:rsidRDefault="00F635AF" w:rsidP="00C8120C">
      <w:pPr>
        <w:pStyle w:val="Lijstalinea"/>
        <w:numPr>
          <w:ilvl w:val="0"/>
          <w:numId w:val="6"/>
        </w:numPr>
      </w:pPr>
      <w:r w:rsidRPr="00783BD5">
        <w:t>… (collega-huisarts)</w:t>
      </w:r>
      <w:r w:rsidRPr="00783BD5">
        <w:tab/>
      </w:r>
      <w:r w:rsidRPr="00783BD5">
        <w:tab/>
      </w:r>
      <w:r w:rsidRPr="00783BD5">
        <w:tab/>
      </w:r>
      <w:r w:rsidRPr="00783BD5">
        <w:tab/>
        <w:t>06-</w:t>
      </w:r>
    </w:p>
    <w:p w14:paraId="6C036457" w14:textId="77777777" w:rsidR="00F635AF" w:rsidRPr="00783BD5" w:rsidRDefault="00F635AF" w:rsidP="00C8120C">
      <w:pPr>
        <w:pStyle w:val="Lijstalinea"/>
        <w:numPr>
          <w:ilvl w:val="0"/>
          <w:numId w:val="6"/>
        </w:numPr>
      </w:pPr>
      <w:r w:rsidRPr="00783BD5">
        <w:t>… (collega-huisarts)</w:t>
      </w:r>
      <w:r w:rsidRPr="00783BD5">
        <w:tab/>
      </w:r>
      <w:r w:rsidRPr="00783BD5">
        <w:tab/>
      </w:r>
      <w:r w:rsidRPr="00783BD5">
        <w:tab/>
      </w:r>
      <w:r w:rsidRPr="00783BD5">
        <w:tab/>
        <w:t>06-</w:t>
      </w:r>
    </w:p>
    <w:p w14:paraId="6C036458" w14:textId="77777777" w:rsidR="00F635AF" w:rsidRPr="00783BD5" w:rsidRDefault="00F635AF" w:rsidP="00C8120C">
      <w:pPr>
        <w:pStyle w:val="Lijstalinea"/>
        <w:numPr>
          <w:ilvl w:val="0"/>
          <w:numId w:val="6"/>
        </w:numPr>
      </w:pPr>
      <w:r w:rsidRPr="00783BD5">
        <w:t>Ziekenhuis</w:t>
      </w:r>
    </w:p>
    <w:p w14:paraId="6C036459" w14:textId="77777777" w:rsidR="00F635AF" w:rsidRPr="00783BD5" w:rsidRDefault="00F635AF" w:rsidP="00C8120C">
      <w:pPr>
        <w:pStyle w:val="Lijstalinea"/>
        <w:numPr>
          <w:ilvl w:val="0"/>
          <w:numId w:val="6"/>
        </w:numPr>
      </w:pPr>
      <w:r w:rsidRPr="00783BD5">
        <w:t>Ambulance</w:t>
      </w:r>
      <w:r w:rsidRPr="00783BD5">
        <w:tab/>
      </w:r>
      <w:r w:rsidRPr="00783BD5">
        <w:tab/>
      </w:r>
      <w:r w:rsidRPr="00783BD5">
        <w:tab/>
      </w:r>
    </w:p>
    <w:p w14:paraId="6C03645A" w14:textId="77777777" w:rsidR="00F635AF" w:rsidRDefault="00F635AF" w:rsidP="00F635AF">
      <w:pPr>
        <w:pStyle w:val="Kop2"/>
      </w:pPr>
      <w:bookmarkStart w:id="7" w:name="_Toc312321499"/>
      <w:bookmarkStart w:id="8" w:name="_Toc502916490"/>
      <w:r w:rsidRPr="00783BD5">
        <w:lastRenderedPageBreak/>
        <w:t>Toegang HIS:</w:t>
      </w:r>
      <w:bookmarkEnd w:id="7"/>
      <w:bookmarkEnd w:id="8"/>
    </w:p>
    <w:p w14:paraId="6C03645B" w14:textId="77777777" w:rsidR="00F635AF" w:rsidRPr="00783BD5" w:rsidRDefault="00F635AF" w:rsidP="00C8120C">
      <w:pPr>
        <w:pStyle w:val="Lijstalinea"/>
        <w:numPr>
          <w:ilvl w:val="0"/>
          <w:numId w:val="7"/>
        </w:numPr>
      </w:pPr>
      <w:r w:rsidRPr="00783BD5">
        <w:t xml:space="preserve">Elke computer in de praktijk kan afzonderlijk aan- en uitgeschakeld worden, </w:t>
      </w:r>
      <w:r>
        <w:t xml:space="preserve">en </w:t>
      </w:r>
      <w:r w:rsidRPr="00783BD5">
        <w:t xml:space="preserve">is aangesloten op internet. De Windows-inlog is in spreekkamer 1: ‘…’ met wachtwoord </w:t>
      </w:r>
      <w:r>
        <w:t xml:space="preserve">…… </w:t>
      </w:r>
      <w:r w:rsidRPr="00783BD5">
        <w:t>.</w:t>
      </w:r>
    </w:p>
    <w:p w14:paraId="6C03645C" w14:textId="77777777" w:rsidR="00F635AF" w:rsidRPr="00783BD5" w:rsidRDefault="00F635AF" w:rsidP="00C8120C">
      <w:pPr>
        <w:pStyle w:val="Lijstalinea"/>
        <w:numPr>
          <w:ilvl w:val="0"/>
          <w:numId w:val="7"/>
        </w:numPr>
      </w:pPr>
      <w:r>
        <w:t>O</w:t>
      </w:r>
      <w:r w:rsidRPr="00783BD5">
        <w:t xml:space="preserve">pstarten van </w:t>
      </w:r>
      <w:r>
        <w:t>I</w:t>
      </w:r>
      <w:r w:rsidRPr="00783BD5">
        <w:t xml:space="preserve">nternet </w:t>
      </w:r>
      <w:r>
        <w:t>E</w:t>
      </w:r>
      <w:r w:rsidRPr="00783BD5">
        <w:t xml:space="preserve">xplorer </w:t>
      </w:r>
      <w:r>
        <w:t>geeft</w:t>
      </w:r>
      <w:r w:rsidRPr="00783BD5">
        <w:t xml:space="preserve"> toegang tot Favorieten: </w:t>
      </w:r>
      <w:r w:rsidRPr="00783BD5">
        <w:br/>
        <w:t>kies voor “…”.</w:t>
      </w:r>
    </w:p>
    <w:p w14:paraId="6C03645D" w14:textId="77777777" w:rsidR="00F635AF" w:rsidRPr="00783BD5" w:rsidRDefault="00F635AF" w:rsidP="00C8120C">
      <w:pPr>
        <w:pStyle w:val="Lijstalinea"/>
        <w:numPr>
          <w:ilvl w:val="0"/>
          <w:numId w:val="7"/>
        </w:numPr>
      </w:pPr>
      <w:r>
        <w:t>Login via UZI-</w:t>
      </w:r>
      <w:r w:rsidRPr="00783BD5">
        <w:t xml:space="preserve">pas van … met pincode </w:t>
      </w:r>
      <w:r w:rsidRPr="002619C9">
        <w:rPr>
          <w:b/>
        </w:rPr>
        <w:t xml:space="preserve">‘…’ </w:t>
      </w:r>
      <w:r w:rsidRPr="00783BD5">
        <w:t>en vermeld in de S-regel eerst met hoofdletters uw achternaam.</w:t>
      </w:r>
    </w:p>
    <w:p w14:paraId="6C03645E" w14:textId="77777777" w:rsidR="00F635AF" w:rsidRPr="000B5B2A" w:rsidRDefault="00F635AF" w:rsidP="00C8120C">
      <w:pPr>
        <w:pStyle w:val="Lijstalinea"/>
        <w:numPr>
          <w:ilvl w:val="0"/>
          <w:numId w:val="7"/>
        </w:numPr>
      </w:pPr>
      <w:r>
        <w:t>Alles invoeren via de ADEP</w:t>
      </w:r>
      <w:r w:rsidRPr="000B5B2A">
        <w:t>D-methode: episodegericht en volgens SOEP met in ieder geval ICPC van de E-regel</w:t>
      </w:r>
      <w:r>
        <w:t>.</w:t>
      </w:r>
    </w:p>
    <w:p w14:paraId="6C03645F" w14:textId="77777777" w:rsidR="00F635AF" w:rsidRPr="00783BD5" w:rsidRDefault="00F635AF" w:rsidP="00C8120C">
      <w:pPr>
        <w:pStyle w:val="Lijstalinea"/>
        <w:numPr>
          <w:ilvl w:val="0"/>
          <w:numId w:val="7"/>
        </w:numPr>
      </w:pPr>
      <w:r w:rsidRPr="00783BD5">
        <w:t>Alle contacten voorzien van juiste verrichting (zie tarieflijst).</w:t>
      </w:r>
    </w:p>
    <w:p w14:paraId="6C036460" w14:textId="77777777" w:rsidR="00F635AF" w:rsidRPr="00783BD5" w:rsidRDefault="00F635AF" w:rsidP="00C8120C">
      <w:pPr>
        <w:pStyle w:val="Lijstalinea"/>
        <w:numPr>
          <w:ilvl w:val="0"/>
          <w:numId w:val="7"/>
        </w:numPr>
      </w:pPr>
      <w:r w:rsidRPr="00783BD5">
        <w:t>Aan het einde van de dag kunnen alle computers volledig afgesloten worden.</w:t>
      </w:r>
    </w:p>
    <w:p w14:paraId="6C036461" w14:textId="77777777" w:rsidR="00F635AF" w:rsidRDefault="00F635AF" w:rsidP="00F635AF">
      <w:pPr>
        <w:pStyle w:val="Kop2"/>
      </w:pPr>
      <w:bookmarkStart w:id="9" w:name="_Toc312321501"/>
      <w:bookmarkStart w:id="10" w:name="_Toc502916491"/>
      <w:r w:rsidRPr="00783BD5">
        <w:t>Overdracht / overleg patiëntenzorg</w:t>
      </w:r>
      <w:bookmarkEnd w:id="9"/>
      <w:bookmarkEnd w:id="10"/>
    </w:p>
    <w:p w14:paraId="6C036462" w14:textId="77777777" w:rsidR="00F635AF" w:rsidRPr="00783BD5" w:rsidRDefault="00F635AF" w:rsidP="00C8120C">
      <w:pPr>
        <w:pStyle w:val="Lijstalinea"/>
        <w:numPr>
          <w:ilvl w:val="0"/>
          <w:numId w:val="8"/>
        </w:numPr>
      </w:pPr>
      <w:r w:rsidRPr="00783BD5">
        <w:t>Via het HIS worden de openstaande vragen tussen assistentes, de praktijkondersteuner en de huisartsen uitgewisseld.</w:t>
      </w:r>
    </w:p>
    <w:p w14:paraId="6C036463" w14:textId="77777777" w:rsidR="00F635AF" w:rsidRDefault="00F635AF" w:rsidP="00F635AF">
      <w:pPr>
        <w:pStyle w:val="Kop2"/>
      </w:pPr>
      <w:bookmarkStart w:id="11" w:name="_Toc312321502"/>
      <w:bookmarkStart w:id="12" w:name="_Toc502916492"/>
      <w:r w:rsidRPr="00783BD5">
        <w:t>In- / uitgang van pand</w:t>
      </w:r>
      <w:bookmarkEnd w:id="11"/>
      <w:bookmarkEnd w:id="12"/>
    </w:p>
    <w:p w14:paraId="6C036464" w14:textId="77777777" w:rsidR="00F635AF" w:rsidRPr="00783BD5" w:rsidRDefault="00F635AF" w:rsidP="00C8120C">
      <w:pPr>
        <w:pStyle w:val="Lijstalinea"/>
        <w:numPr>
          <w:ilvl w:val="0"/>
          <w:numId w:val="8"/>
        </w:numPr>
      </w:pPr>
      <w:r w:rsidRPr="00783BD5">
        <w:t>Via voordeur d.m.v. sleutel.</w:t>
      </w:r>
    </w:p>
    <w:p w14:paraId="6C036465" w14:textId="77777777" w:rsidR="00F635AF" w:rsidRPr="00783BD5" w:rsidRDefault="00F635AF" w:rsidP="00C8120C">
      <w:pPr>
        <w:pStyle w:val="Lijstalinea"/>
        <w:numPr>
          <w:ilvl w:val="0"/>
          <w:numId w:val="8"/>
        </w:numPr>
      </w:pPr>
      <w:r w:rsidRPr="00783BD5">
        <w:t>INGAAN:</w:t>
      </w:r>
      <w:r>
        <w:t xml:space="preserve"> </w:t>
      </w:r>
      <w:r w:rsidRPr="00783BD5">
        <w:t>bij piepsignaal alarmsysteem uitschakelen:</w:t>
      </w:r>
      <w:r>
        <w:t xml:space="preserve"> </w:t>
      </w:r>
      <w:r w:rsidRPr="00783BD5">
        <w:t>alarmcode … intoetsen</w:t>
      </w:r>
      <w:r>
        <w:t>.</w:t>
      </w:r>
      <w:r w:rsidRPr="00783BD5">
        <w:t xml:space="preserve"> </w:t>
      </w:r>
      <w:r w:rsidRPr="00783BD5">
        <w:br/>
        <w:t>(bij fout intoetsen is ‘…’ de reset).</w:t>
      </w:r>
    </w:p>
    <w:p w14:paraId="6C036466" w14:textId="77777777" w:rsidR="00F635AF" w:rsidRPr="00783BD5" w:rsidRDefault="00F635AF" w:rsidP="00C8120C">
      <w:pPr>
        <w:pStyle w:val="Lijstalinea"/>
        <w:numPr>
          <w:ilvl w:val="0"/>
          <w:numId w:val="8"/>
        </w:numPr>
      </w:pPr>
      <w:r w:rsidRPr="00783BD5">
        <w:t>LANGDURIG UITGAAN:</w:t>
      </w:r>
    </w:p>
    <w:p w14:paraId="6C036467" w14:textId="77777777" w:rsidR="00F635AF" w:rsidRPr="00783BD5" w:rsidRDefault="00F635AF" w:rsidP="00C8120C">
      <w:pPr>
        <w:pStyle w:val="Lijstalinea"/>
        <w:numPr>
          <w:ilvl w:val="1"/>
          <w:numId w:val="9"/>
        </w:numPr>
        <w:ind w:left="1134"/>
      </w:pPr>
      <w:r w:rsidRPr="00783BD5">
        <w:t>Alle ramen en deuren van de praktijk sluiten (vergeet zijdeur niet)</w:t>
      </w:r>
      <w:r>
        <w:t>.</w:t>
      </w:r>
    </w:p>
    <w:p w14:paraId="6C036468" w14:textId="77777777" w:rsidR="00F635AF" w:rsidRPr="00783BD5" w:rsidRDefault="00F635AF" w:rsidP="00C8120C">
      <w:pPr>
        <w:pStyle w:val="Lijstalinea"/>
        <w:numPr>
          <w:ilvl w:val="1"/>
          <w:numId w:val="9"/>
        </w:numPr>
        <w:ind w:left="1134"/>
      </w:pPr>
      <w:r w:rsidRPr="00783BD5">
        <w:t>… intoetsen (‘.. voor reset bij foute invoer)</w:t>
      </w:r>
      <w:r>
        <w:t>.</w:t>
      </w:r>
    </w:p>
    <w:p w14:paraId="6C036469" w14:textId="77777777" w:rsidR="00F635AF" w:rsidRPr="00783BD5" w:rsidRDefault="00F635AF" w:rsidP="00C8120C">
      <w:pPr>
        <w:pStyle w:val="Lijstalinea"/>
        <w:numPr>
          <w:ilvl w:val="1"/>
          <w:numId w:val="9"/>
        </w:numPr>
        <w:ind w:left="1134"/>
      </w:pPr>
      <w:r w:rsidRPr="00783BD5">
        <w:t>Pand verlaten en afsluiten</w:t>
      </w:r>
      <w:r>
        <w:t>.</w:t>
      </w:r>
    </w:p>
    <w:p w14:paraId="6C03646A" w14:textId="77777777" w:rsidR="00F635AF" w:rsidRPr="00783BD5" w:rsidRDefault="00F635AF" w:rsidP="00C8120C">
      <w:pPr>
        <w:pStyle w:val="Lijstalinea"/>
        <w:numPr>
          <w:ilvl w:val="1"/>
          <w:numId w:val="9"/>
        </w:numPr>
        <w:ind w:left="1134"/>
      </w:pPr>
      <w:r w:rsidRPr="00783BD5">
        <w:t>Als einde van de waarneming, dan sleutel in envelop door de bus.</w:t>
      </w:r>
    </w:p>
    <w:p w14:paraId="6C03646B" w14:textId="77777777" w:rsidR="00F635AF" w:rsidRPr="00783BD5" w:rsidRDefault="00F635AF" w:rsidP="00C8120C">
      <w:pPr>
        <w:pStyle w:val="Lijstalinea"/>
        <w:numPr>
          <w:ilvl w:val="0"/>
          <w:numId w:val="8"/>
        </w:numPr>
      </w:pPr>
      <w:r w:rsidRPr="00783BD5">
        <w:t>BIJ VALS ALARM: … intoetsen, afmelding verloopt via mobiel van … (nummer: …)</w:t>
      </w:r>
      <w:r>
        <w:t>.</w:t>
      </w:r>
    </w:p>
    <w:p w14:paraId="6C03646C" w14:textId="77777777" w:rsidR="00F635AF" w:rsidRDefault="00F635AF" w:rsidP="00F635AF">
      <w:pPr>
        <w:pStyle w:val="Kop2"/>
      </w:pPr>
      <w:bookmarkStart w:id="13" w:name="_Toc312321503"/>
      <w:bookmarkStart w:id="14" w:name="_Toc502916493"/>
      <w:r w:rsidRPr="00783BD5">
        <w:t>Gas / licht / water</w:t>
      </w:r>
      <w:bookmarkEnd w:id="13"/>
      <w:bookmarkEnd w:id="14"/>
    </w:p>
    <w:p w14:paraId="6C03646D" w14:textId="77777777" w:rsidR="00F635AF" w:rsidRPr="00783BD5" w:rsidRDefault="00F635AF" w:rsidP="00C8120C">
      <w:pPr>
        <w:pStyle w:val="Lijstalinea"/>
        <w:numPr>
          <w:ilvl w:val="0"/>
          <w:numId w:val="10"/>
        </w:numPr>
      </w:pPr>
      <w:r w:rsidRPr="00783BD5">
        <w:t>Verwarming werkt volgens een vast programma, de radiatoren bevatten thermostaatknoppen, zet deze nooit helemaal open of dicht, dat leidt tot storing of oververhitte ruimtes (alles laten staan op minimaal stand II).</w:t>
      </w:r>
    </w:p>
    <w:p w14:paraId="6C03646E" w14:textId="77777777" w:rsidR="00F635AF" w:rsidRPr="00783BD5" w:rsidRDefault="00F635AF" w:rsidP="00C8120C">
      <w:pPr>
        <w:pStyle w:val="Lijstalinea"/>
        <w:numPr>
          <w:ilvl w:val="0"/>
          <w:numId w:val="10"/>
        </w:numPr>
      </w:pPr>
      <w:r w:rsidRPr="00783BD5">
        <w:t xml:space="preserve">Doof alle lichten (inclusief de </w:t>
      </w:r>
      <w:proofErr w:type="spellStart"/>
      <w:r w:rsidRPr="00783BD5">
        <w:t>oto</w:t>
      </w:r>
      <w:proofErr w:type="spellEnd"/>
      <w:r w:rsidRPr="00783BD5">
        <w:t>-/</w:t>
      </w:r>
      <w:proofErr w:type="spellStart"/>
      <w:r w:rsidRPr="00783BD5">
        <w:t>ophthalmoscopen</w:t>
      </w:r>
      <w:proofErr w:type="spellEnd"/>
      <w:r w:rsidRPr="00783BD5">
        <w:t>) in alle ruimtes.</w:t>
      </w:r>
    </w:p>
    <w:p w14:paraId="6C03646F" w14:textId="77777777" w:rsidR="00F635AF" w:rsidRPr="00783BD5" w:rsidRDefault="00F635AF" w:rsidP="00C8120C">
      <w:pPr>
        <w:pStyle w:val="Lijstalinea"/>
        <w:numPr>
          <w:ilvl w:val="0"/>
          <w:numId w:val="10"/>
        </w:numPr>
      </w:pPr>
      <w:r w:rsidRPr="00783BD5">
        <w:t>Storingen kunnen gemeld worden via de storingsnummers in de meterkast.</w:t>
      </w:r>
    </w:p>
    <w:p w14:paraId="6C036470" w14:textId="77777777" w:rsidR="00F635AF" w:rsidRPr="00C8120C" w:rsidRDefault="00F635AF" w:rsidP="00C8120C">
      <w:pPr>
        <w:pStyle w:val="Lijstalinea"/>
        <w:numPr>
          <w:ilvl w:val="0"/>
          <w:numId w:val="10"/>
        </w:numPr>
        <w:rPr>
          <w:b/>
        </w:rPr>
      </w:pPr>
      <w:r>
        <w:t>G</w:t>
      </w:r>
      <w:r w:rsidRPr="00783BD5">
        <w:t xml:space="preserve">ebruiksaanwijzingen </w:t>
      </w:r>
      <w:r>
        <w:t xml:space="preserve">vindt u </w:t>
      </w:r>
      <w:r w:rsidRPr="00783BD5">
        <w:t>in de meterkast.</w:t>
      </w:r>
    </w:p>
    <w:p w14:paraId="6C036471" w14:textId="77777777" w:rsidR="00F635AF" w:rsidRDefault="00F635AF" w:rsidP="00F635AF">
      <w:pPr>
        <w:pStyle w:val="Kop2"/>
      </w:pPr>
      <w:bookmarkStart w:id="15" w:name="_Toc502916494"/>
      <w:r w:rsidRPr="00783BD5">
        <w:t xml:space="preserve">Werkschema en </w:t>
      </w:r>
      <w:r>
        <w:t>–</w:t>
      </w:r>
      <w:r w:rsidRPr="00783BD5">
        <w:t>tijden</w:t>
      </w:r>
      <w:bookmarkEnd w:id="15"/>
    </w:p>
    <w:p w14:paraId="6C036472" w14:textId="77777777" w:rsidR="00F635AF" w:rsidRPr="00783BD5" w:rsidRDefault="00F635AF" w:rsidP="00C8120C">
      <w:pPr>
        <w:pStyle w:val="Lijstalinea"/>
        <w:numPr>
          <w:ilvl w:val="0"/>
          <w:numId w:val="11"/>
        </w:numPr>
      </w:pPr>
      <w:r w:rsidRPr="00783BD5">
        <w:t>Praktijk openen om 08.00u, sluiten om 17.00u pauze van 12.30-13.00u.</w:t>
      </w:r>
    </w:p>
    <w:p w14:paraId="6C036473" w14:textId="77777777" w:rsidR="00F635AF" w:rsidRPr="00783BD5" w:rsidRDefault="00F635AF" w:rsidP="00C8120C">
      <w:pPr>
        <w:pStyle w:val="Lijstalinea"/>
        <w:numPr>
          <w:ilvl w:val="0"/>
          <w:numId w:val="11"/>
        </w:numPr>
      </w:pPr>
      <w:r w:rsidRPr="00783BD5">
        <w:t>Zie ook ‘WI33 Werkschema’.</w:t>
      </w:r>
    </w:p>
    <w:p w14:paraId="6C036474" w14:textId="77777777" w:rsidR="00F635AF" w:rsidRDefault="00F635AF" w:rsidP="00F635AF">
      <w:pPr>
        <w:pStyle w:val="Kop2"/>
      </w:pPr>
      <w:bookmarkStart w:id="16" w:name="_Toc312321504"/>
      <w:bookmarkStart w:id="17" w:name="_Toc502916495"/>
      <w:r w:rsidRPr="00783BD5">
        <w:lastRenderedPageBreak/>
        <w:t>Werkzaamheden Schoonmaak (huishoudelijke hulp)</w:t>
      </w:r>
      <w:bookmarkEnd w:id="16"/>
      <w:bookmarkEnd w:id="17"/>
    </w:p>
    <w:p w14:paraId="6C036475" w14:textId="77777777" w:rsidR="00137619" w:rsidRPr="00F635AF" w:rsidRDefault="00F635AF" w:rsidP="00C8120C">
      <w:pPr>
        <w:pStyle w:val="Lijstalinea"/>
        <w:numPr>
          <w:ilvl w:val="0"/>
          <w:numId w:val="12"/>
        </w:numPr>
      </w:pPr>
      <w:r w:rsidRPr="00783BD5">
        <w:t>Dagelijks van ± 17.00 – 18.00u door medewerker … (organisatie).</w:t>
      </w:r>
    </w:p>
    <w:p w14:paraId="6C036476" w14:textId="77777777" w:rsidR="00137619" w:rsidRDefault="00137619" w:rsidP="00137619"/>
    <w:p w14:paraId="6C036477" w14:textId="77777777" w:rsidR="00137619" w:rsidRPr="00540243" w:rsidRDefault="00137619" w:rsidP="00137619"/>
    <w:p w14:paraId="6C036478"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5C45C" w14:textId="77777777" w:rsidR="005C77E4" w:rsidRDefault="005C77E4" w:rsidP="004F45D2">
      <w:pPr>
        <w:spacing w:line="240" w:lineRule="auto"/>
      </w:pPr>
      <w:r>
        <w:separator/>
      </w:r>
    </w:p>
  </w:endnote>
  <w:endnote w:type="continuationSeparator" w:id="0">
    <w:p w14:paraId="130861E1" w14:textId="77777777" w:rsidR="005C77E4" w:rsidRDefault="005C77E4"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647F" w14:textId="77777777" w:rsidR="00FD7603" w:rsidRPr="00A6485D" w:rsidRDefault="00533A13">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C8120C">
          <w:rPr>
            <w:rStyle w:val="Subtieleverwijzing"/>
            <w:noProof/>
          </w:rPr>
          <w:t>5</w:t>
        </w:r>
        <w:r w:rsidR="00FD7603" w:rsidRPr="00A6485D">
          <w:rPr>
            <w:rStyle w:val="Subtieleverwijzing"/>
          </w:rPr>
          <w:fldChar w:fldCharType="end"/>
        </w:r>
      </w:sdtContent>
    </w:sdt>
  </w:p>
  <w:p w14:paraId="6C036480" w14:textId="77777777" w:rsidR="00FD7603" w:rsidRPr="00A6485D" w:rsidRDefault="00FD7603" w:rsidP="00A6485D">
    <w:pPr>
      <w:pStyle w:val="Voettekst"/>
      <w:jc w:val="center"/>
      <w:rPr>
        <w:rStyle w:val="Subtieleverwijzing"/>
      </w:rPr>
    </w:pPr>
  </w:p>
  <w:p w14:paraId="6C036481"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C131" w14:textId="77777777" w:rsidR="005C77E4" w:rsidRDefault="005C77E4" w:rsidP="004F45D2">
      <w:pPr>
        <w:spacing w:line="240" w:lineRule="auto"/>
      </w:pPr>
      <w:r>
        <w:separator/>
      </w:r>
    </w:p>
  </w:footnote>
  <w:footnote w:type="continuationSeparator" w:id="0">
    <w:p w14:paraId="320ECFF1" w14:textId="77777777" w:rsidR="005C77E4" w:rsidRDefault="005C77E4"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647E" w14:textId="7952C41A" w:rsidR="004F45D2" w:rsidRDefault="00316509" w:rsidP="00860748">
    <w:pPr>
      <w:pStyle w:val="Koptekst"/>
      <w:jc w:val="right"/>
    </w:pPr>
    <w:r>
      <w:rPr>
        <w:noProof/>
      </w:rPr>
      <w:t>PRAKTIJK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3AC0"/>
    <w:multiLevelType w:val="hybridMultilevel"/>
    <w:tmpl w:val="407C38C6"/>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1384809"/>
    <w:multiLevelType w:val="hybridMultilevel"/>
    <w:tmpl w:val="9CCE0B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04760A"/>
    <w:multiLevelType w:val="hybridMultilevel"/>
    <w:tmpl w:val="46246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957CD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AF24AB"/>
    <w:multiLevelType w:val="hybridMultilevel"/>
    <w:tmpl w:val="D2F6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B4084D"/>
    <w:multiLevelType w:val="hybridMultilevel"/>
    <w:tmpl w:val="324C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FE5147"/>
    <w:multiLevelType w:val="multilevel"/>
    <w:tmpl w:val="A71C78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7000C98"/>
    <w:multiLevelType w:val="hybridMultilevel"/>
    <w:tmpl w:val="0E124D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C8F5806"/>
    <w:multiLevelType w:val="hybridMultilevel"/>
    <w:tmpl w:val="2E586DC2"/>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E594DE4"/>
    <w:multiLevelType w:val="hybridMultilevel"/>
    <w:tmpl w:val="B0CE4B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6045F7"/>
    <w:multiLevelType w:val="hybridMultilevel"/>
    <w:tmpl w:val="9AD21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78B5C3C"/>
    <w:multiLevelType w:val="hybridMultilevel"/>
    <w:tmpl w:val="4CA49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9766672">
    <w:abstractNumId w:val="6"/>
  </w:num>
  <w:num w:numId="2" w16cid:durableId="994648724">
    <w:abstractNumId w:val="3"/>
  </w:num>
  <w:num w:numId="3" w16cid:durableId="1895509270">
    <w:abstractNumId w:val="11"/>
  </w:num>
  <w:num w:numId="4" w16cid:durableId="127942564">
    <w:abstractNumId w:val="1"/>
  </w:num>
  <w:num w:numId="5" w16cid:durableId="1120144258">
    <w:abstractNumId w:val="0"/>
  </w:num>
  <w:num w:numId="6" w16cid:durableId="1471822050">
    <w:abstractNumId w:val="2"/>
  </w:num>
  <w:num w:numId="7" w16cid:durableId="1508666144">
    <w:abstractNumId w:val="10"/>
  </w:num>
  <w:num w:numId="8" w16cid:durableId="1039016128">
    <w:abstractNumId w:val="7"/>
  </w:num>
  <w:num w:numId="9" w16cid:durableId="1785953090">
    <w:abstractNumId w:val="8"/>
  </w:num>
  <w:num w:numId="10" w16cid:durableId="52850240">
    <w:abstractNumId w:val="4"/>
  </w:num>
  <w:num w:numId="11" w16cid:durableId="444693714">
    <w:abstractNumId w:val="5"/>
  </w:num>
  <w:num w:numId="12" w16cid:durableId="4344433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C7BEA"/>
    <w:rsid w:val="000D3316"/>
    <w:rsid w:val="00137619"/>
    <w:rsid w:val="00243F8D"/>
    <w:rsid w:val="002619C9"/>
    <w:rsid w:val="00270150"/>
    <w:rsid w:val="002F67BA"/>
    <w:rsid w:val="00306447"/>
    <w:rsid w:val="00314E0F"/>
    <w:rsid w:val="00316509"/>
    <w:rsid w:val="0033766F"/>
    <w:rsid w:val="003B1737"/>
    <w:rsid w:val="003E74AE"/>
    <w:rsid w:val="004B73DF"/>
    <w:rsid w:val="004F45D2"/>
    <w:rsid w:val="00533A13"/>
    <w:rsid w:val="00565154"/>
    <w:rsid w:val="005C2748"/>
    <w:rsid w:val="005C77E4"/>
    <w:rsid w:val="006F54C0"/>
    <w:rsid w:val="00723707"/>
    <w:rsid w:val="00775BFF"/>
    <w:rsid w:val="007F4476"/>
    <w:rsid w:val="00820915"/>
    <w:rsid w:val="00827AE2"/>
    <w:rsid w:val="00860748"/>
    <w:rsid w:val="008D580D"/>
    <w:rsid w:val="008F2226"/>
    <w:rsid w:val="008F23B0"/>
    <w:rsid w:val="00912C53"/>
    <w:rsid w:val="00936E2C"/>
    <w:rsid w:val="00975E47"/>
    <w:rsid w:val="009E16A7"/>
    <w:rsid w:val="009F0426"/>
    <w:rsid w:val="009F2E8F"/>
    <w:rsid w:val="00A8074F"/>
    <w:rsid w:val="00A86EF0"/>
    <w:rsid w:val="00A91CE2"/>
    <w:rsid w:val="00AA3B01"/>
    <w:rsid w:val="00B10D15"/>
    <w:rsid w:val="00B513C9"/>
    <w:rsid w:val="00BA17E3"/>
    <w:rsid w:val="00C8120C"/>
    <w:rsid w:val="00D35ED7"/>
    <w:rsid w:val="00D80951"/>
    <w:rsid w:val="00D964FF"/>
    <w:rsid w:val="00DB61C1"/>
    <w:rsid w:val="00DE363A"/>
    <w:rsid w:val="00E60B06"/>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6400"/>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F57AF23D2C74EBD1E68F6E3227DAE" ma:contentTypeVersion="14" ma:contentTypeDescription="Een nieuw document maken." ma:contentTypeScope="" ma:versionID="455e2bd7c28845ef2ee06cdb73bf27a1">
  <xsd:schema xmlns:xsd="http://www.w3.org/2001/XMLSchema" xmlns:xs="http://www.w3.org/2001/XMLSchema" xmlns:p="http://schemas.microsoft.com/office/2006/metadata/properties" xmlns:ns2="1a533cf5-8dcd-4243-b98e-7bc5fa0ba8a4" xmlns:ns3="c3e88ccc-3378-426c-91e2-ad256f8d4d93" targetNamespace="http://schemas.microsoft.com/office/2006/metadata/properties" ma:root="true" ma:fieldsID="7d854b90f177efe2087525a96776d024" ns2:_="" ns3:_="">
    <xsd:import namespace="1a533cf5-8dcd-4243-b98e-7bc5fa0ba8a4"/>
    <xsd:import namespace="c3e88ccc-3378-426c-91e2-ad256f8d4d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3cf5-8dcd-4243-b98e-7bc5fa0b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88ccc-3378-426c-91e2-ad256f8d4d9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0152521-6f33-4ce6-87b9-9613a444c9b8}" ma:internalName="TaxCatchAll" ma:showField="CatchAllData" ma:web="c3e88ccc-3378-426c-91e2-ad256f8d4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e88ccc-3378-426c-91e2-ad256f8d4d93" xsi:nil="true"/>
    <lcf76f155ced4ddcb4097134ff3c332f xmlns="1a533cf5-8dcd-4243-b98e-7bc5fa0ba8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2DCB7-EDE3-4301-ABC9-3E56075A6D98}"/>
</file>

<file path=customXml/itemProps2.xml><?xml version="1.0" encoding="utf-8"?>
<ds:datastoreItem xmlns:ds="http://schemas.openxmlformats.org/officeDocument/2006/customXml" ds:itemID="{3593D820-9B33-4D5C-BDE3-182F7459495F}">
  <ds:schemaRefs>
    <ds:schemaRef ds:uri="http://schemas.microsoft.com/office/2006/metadata/properties"/>
    <ds:schemaRef ds:uri="http://schemas.microsoft.com/office/infopath/2007/PartnerControls"/>
    <ds:schemaRef ds:uri="c3e88ccc-3378-426c-91e2-ad256f8d4d93"/>
    <ds:schemaRef ds:uri="1a533cf5-8dcd-4243-b98e-7bc5fa0ba8a4"/>
  </ds:schemaRefs>
</ds:datastoreItem>
</file>

<file path=customXml/itemProps3.xml><?xml version="1.0" encoding="utf-8"?>
<ds:datastoreItem xmlns:ds="http://schemas.openxmlformats.org/officeDocument/2006/customXml" ds:itemID="{DBC30650-880C-486F-9801-3691F689B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3</TotalTime>
  <Pages>5</Pages>
  <Words>908</Words>
  <Characters>4999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5</cp:revision>
  <dcterms:created xsi:type="dcterms:W3CDTF">2024-08-01T09:10:00Z</dcterms:created>
  <dcterms:modified xsi:type="dcterms:W3CDTF">2025-12-08T10:01:00Z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0x010100D94F57AF23D2C74EBD1E68F6E3227DAE</vt:lpwstr>
  </property>
  <property fmtid="{D5CDD505-2E9C-101B-9397-08002B2CF9AE}" pid="3" name="Order">
    <vt:r8>1196700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2025-10-28T09:36:20Z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97ea1c2e-7eca-4f06-827e-aab7a6491836</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