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pPr w:leftFromText="141" w:rightFromText="141" w:horzAnchor="margin" w:tblpY="-924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709DEDB5" w14:textId="77777777" w:rsidTr="003D79D1">
        <w:trPr>
          <w:trHeight w:val="1126"/>
        </w:trPr>
        <w:tc>
          <w:tcPr>
            <w:tcW w:w="1874" w:type="dxa"/>
          </w:tcPr>
          <w:p w14:paraId="709DEDB1" w14:textId="77777777" w:rsidR="003E74AE" w:rsidRPr="00BA15B5" w:rsidRDefault="009F0426" w:rsidP="003D79D1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709DEDB2" w14:textId="77777777" w:rsidR="003E74AE" w:rsidRPr="00BA15B5" w:rsidRDefault="003E74AE" w:rsidP="003D79D1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709DEDB3" w14:textId="77777777" w:rsidR="009B3977" w:rsidRPr="009B3977" w:rsidRDefault="009B3977" w:rsidP="003D79D1">
            <w:pPr>
              <w:pStyle w:val="Kop2"/>
            </w:pPr>
            <w:r>
              <w:rPr>
                <w:rFonts w:eastAsia="Calibri"/>
              </w:rPr>
              <w:t>Beheer en onderhoud medisch</w:t>
            </w:r>
            <w:r w:rsidR="00FB036C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gebruiks-</w:t>
            </w:r>
            <w:r w:rsidR="00FB036C">
              <w:rPr>
                <w:rFonts w:eastAsia="Calibri"/>
              </w:rPr>
              <w:t xml:space="preserve"> en</w:t>
            </w:r>
            <w:r>
              <w:rPr>
                <w:rFonts w:eastAsia="Calibri"/>
              </w:rPr>
              <w:br/>
            </w:r>
            <w:r>
              <w:t>verbruiksmiddelen</w:t>
            </w:r>
          </w:p>
          <w:p w14:paraId="709DEDB4" w14:textId="77777777" w:rsidR="003E74AE" w:rsidRPr="00BA15B5" w:rsidRDefault="003E74AE" w:rsidP="003D79D1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709DEDB9" w14:textId="77777777" w:rsidTr="003D79D1">
        <w:trPr>
          <w:trHeight w:val="151"/>
        </w:trPr>
        <w:tc>
          <w:tcPr>
            <w:tcW w:w="1874" w:type="dxa"/>
            <w:vMerge w:val="restart"/>
          </w:tcPr>
          <w:p w14:paraId="709DEDB6" w14:textId="77777777" w:rsidR="003E74AE" w:rsidRPr="00BA15B5" w:rsidRDefault="003E74AE" w:rsidP="003D79D1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09DEDB7" w14:textId="17CE8E38" w:rsidR="003E74AE" w:rsidRPr="00BA15B5" w:rsidRDefault="003E74AE" w:rsidP="003D79D1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3119" w:type="dxa"/>
            <w:vAlign w:val="center"/>
          </w:tcPr>
          <w:p w14:paraId="709DEDB8" w14:textId="6B344821" w:rsidR="003E74AE" w:rsidRPr="00BA15B5" w:rsidRDefault="003E74AE" w:rsidP="003D79D1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709DEDBD" w14:textId="77777777" w:rsidTr="003D79D1">
        <w:trPr>
          <w:trHeight w:val="155"/>
        </w:trPr>
        <w:tc>
          <w:tcPr>
            <w:tcW w:w="1874" w:type="dxa"/>
            <w:vMerge/>
          </w:tcPr>
          <w:p w14:paraId="709DEDBA" w14:textId="77777777" w:rsidR="003E74AE" w:rsidRPr="00BA15B5" w:rsidRDefault="003E74AE" w:rsidP="003D79D1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09DEDBB" w14:textId="6A32A7D3" w:rsidR="003E74AE" w:rsidRPr="00BA15B5" w:rsidRDefault="003E74AE" w:rsidP="003D79D1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3119" w:type="dxa"/>
            <w:vAlign w:val="center"/>
          </w:tcPr>
          <w:p w14:paraId="709DEDBC" w14:textId="4FC01A6A" w:rsidR="003E74AE" w:rsidRPr="00BA15B5" w:rsidRDefault="003E74AE" w:rsidP="003D79D1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709DEDC1" w14:textId="77777777" w:rsidTr="003D79D1">
        <w:trPr>
          <w:trHeight w:val="356"/>
        </w:trPr>
        <w:tc>
          <w:tcPr>
            <w:tcW w:w="1874" w:type="dxa"/>
            <w:vMerge/>
          </w:tcPr>
          <w:p w14:paraId="709DEDBE" w14:textId="77777777" w:rsidR="003E74AE" w:rsidRPr="00BA15B5" w:rsidRDefault="003E74AE" w:rsidP="003D79D1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09DEDBF" w14:textId="759FF980" w:rsidR="003E74AE" w:rsidRPr="00BA15B5" w:rsidRDefault="00137619" w:rsidP="003D79D1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</w:p>
        </w:tc>
        <w:tc>
          <w:tcPr>
            <w:tcW w:w="3119" w:type="dxa"/>
            <w:vAlign w:val="center"/>
          </w:tcPr>
          <w:p w14:paraId="709DEDC0" w14:textId="17C23B3D" w:rsidR="003E74AE" w:rsidRPr="00BA15B5" w:rsidRDefault="003E74AE" w:rsidP="003D79D1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D79D1" w:rsidRPr="009D5456" w14:paraId="2A672906" w14:textId="77777777" w:rsidTr="003D79D1">
        <w:trPr>
          <w:trHeight w:val="356"/>
        </w:trPr>
        <w:tc>
          <w:tcPr>
            <w:tcW w:w="1874" w:type="dxa"/>
          </w:tcPr>
          <w:p w14:paraId="5570A356" w14:textId="77777777" w:rsidR="003D79D1" w:rsidRPr="00BA15B5" w:rsidRDefault="003D79D1" w:rsidP="003D79D1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D36FD39" w14:textId="6337B554" w:rsidR="003D79D1" w:rsidRDefault="003D79D1" w:rsidP="003D79D1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3119" w:type="dxa"/>
            <w:vAlign w:val="center"/>
          </w:tcPr>
          <w:p w14:paraId="219D4B86" w14:textId="77777777" w:rsidR="003D79D1" w:rsidRPr="00BA15B5" w:rsidRDefault="003D79D1" w:rsidP="003D79D1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709DEDC2" w14:textId="77777777" w:rsidR="00936E2C" w:rsidRDefault="00936E2C" w:rsidP="003E74AE">
      <w:pPr>
        <w:rPr>
          <w:b/>
        </w:rPr>
      </w:pPr>
    </w:p>
    <w:p w14:paraId="709DEDC3" w14:textId="77777777" w:rsidR="009B3977" w:rsidRPr="00304FEE" w:rsidRDefault="00FB036C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b/>
          <w:bCs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DEE09" wp14:editId="709DEE0A">
                <wp:simplePos x="0" y="0"/>
                <wp:positionH relativeFrom="page">
                  <wp:posOffset>2751455</wp:posOffset>
                </wp:positionH>
                <wp:positionV relativeFrom="paragraph">
                  <wp:posOffset>64135</wp:posOffset>
                </wp:positionV>
                <wp:extent cx="2057400" cy="487680"/>
                <wp:effectExtent l="0" t="0" r="0" b="7620"/>
                <wp:wrapNone/>
                <wp:docPr id="19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EE38" w14:textId="77777777" w:rsidR="009B3977" w:rsidRPr="000E30C1" w:rsidRDefault="009B3977" w:rsidP="009B397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t>Stroomschema</w:t>
                            </w:r>
                            <w:r w:rsidRPr="000E30C1">
                              <w:t xml:space="preserve"> beheer </w:t>
                            </w:r>
                            <w:r>
                              <w:t xml:space="preserve">middelen </w:t>
                            </w:r>
                            <w:r w:rsidRPr="000E30C1">
                              <w:t>in de praktijk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2F9AC" id="_x0000_t202" coordsize="21600,21600" o:spt="202" path="m,l,21600r21600,l21600,xe">
                <v:stroke joinstyle="miter"/>
                <v:path gradientshapeok="t" o:connecttype="rect"/>
              </v:shapetype>
              <v:shape id="Tekstvak 19" o:spid="_x0000_s1026" type="#_x0000_t202" style="position:absolute;margin-left:216.65pt;margin-top:5.05pt;width:162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" stroked="f">
                <v:textbox>
                  <w:txbxContent>
                    <w:p w:rsidR="009B3977" w:rsidRPr="000E30C1" w:rsidRDefault="009B3977" w:rsidP="009B3977">
                      <w:pPr>
                        <w:jc w:val="center"/>
                        <w:rPr>
                          <w:sz w:val="14"/>
                        </w:rPr>
                      </w:pPr>
                      <w:r>
                        <w:t>Stroomschema</w:t>
                      </w:r>
                      <w:r w:rsidRPr="000E30C1">
                        <w:t xml:space="preserve"> beheer </w:t>
                      </w:r>
                      <w:r>
                        <w:t xml:space="preserve">middelen </w:t>
                      </w:r>
                      <w:r w:rsidRPr="000E30C1">
                        <w:t>in de praktijk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3977" w:rsidRPr="00304FEE">
        <w:rPr>
          <w:rFonts w:ascii="Tahoma" w:hAnsi="Tahoma"/>
          <w:b/>
          <w:bCs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DEE0B" wp14:editId="709DEE0C">
                <wp:simplePos x="0" y="0"/>
                <wp:positionH relativeFrom="page">
                  <wp:align>center</wp:align>
                </wp:positionH>
                <wp:positionV relativeFrom="paragraph">
                  <wp:posOffset>14605</wp:posOffset>
                </wp:positionV>
                <wp:extent cx="2514600" cy="563880"/>
                <wp:effectExtent l="0" t="0" r="19050" b="26670"/>
                <wp:wrapNone/>
                <wp:docPr id="18" name="Stroomdiagram: Scheidingslij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638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5F89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Stroomdiagram: Scheidingslijn 18" o:spid="_x0000_s1026" type="#_x0000_t116" style="position:absolute;margin-left:0;margin-top:1.15pt;width:198pt;height:44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">
                <w10:wrap anchorx="page"/>
              </v:shape>
            </w:pict>
          </mc:Fallback>
        </mc:AlternateContent>
      </w:r>
    </w:p>
    <w:p w14:paraId="709DEDC4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</w:p>
    <w:p w14:paraId="709DEDC5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DEE0D" wp14:editId="709DEE0E">
                <wp:simplePos x="0" y="0"/>
                <wp:positionH relativeFrom="page">
                  <wp:posOffset>3542030</wp:posOffset>
                </wp:positionH>
                <wp:positionV relativeFrom="paragraph">
                  <wp:posOffset>76835</wp:posOffset>
                </wp:positionV>
                <wp:extent cx="514350" cy="295275"/>
                <wp:effectExtent l="38100" t="0" r="0" b="47625"/>
                <wp:wrapNone/>
                <wp:docPr id="17" name="PIJL-OMLAA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4B8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7" o:spid="_x0000_s1026" type="#_x0000_t67" style="position:absolute;margin-left:278.9pt;margin-top:6.05pt;width:40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">
                <w10:wrap anchorx="page"/>
              </v:shape>
            </w:pict>
          </mc:Fallback>
        </mc:AlternateContent>
      </w:r>
    </w:p>
    <w:p w14:paraId="709DEDC6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DEE0F" wp14:editId="709DEE10">
                <wp:simplePos x="0" y="0"/>
                <wp:positionH relativeFrom="page">
                  <wp:posOffset>2522855</wp:posOffset>
                </wp:positionH>
                <wp:positionV relativeFrom="paragraph">
                  <wp:posOffset>143510</wp:posOffset>
                </wp:positionV>
                <wp:extent cx="2495550" cy="415925"/>
                <wp:effectExtent l="0" t="0" r="19050" b="22225"/>
                <wp:wrapNone/>
                <wp:docPr id="16" name="Stroomdiagram: Proce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15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EE39" w14:textId="77777777" w:rsidR="009B3977" w:rsidRPr="00B82701" w:rsidRDefault="009B3977" w:rsidP="009B3977">
                            <w:pPr>
                              <w:jc w:val="center"/>
                            </w:pPr>
                            <w:r w:rsidRPr="009B3977">
                              <w:rPr>
                                <w:sz w:val="18"/>
                                <w:szCs w:val="18"/>
                              </w:rPr>
                              <w:t>1.Samenstellen inventarislijst van middelen</w:t>
                            </w:r>
                            <w:r w:rsidRPr="00B82701">
                              <w:t xml:space="preserve"> </w:t>
                            </w:r>
                            <w:r>
                              <w:br/>
                            </w:r>
                            <w:r w:rsidRPr="00B82701">
                              <w:t>in de praktijk</w:t>
                            </w:r>
                          </w:p>
                          <w:p w14:paraId="709DEE3A" w14:textId="77777777" w:rsidR="009B3977" w:rsidRPr="00632115" w:rsidRDefault="009B3977" w:rsidP="009B3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2BD0A" id="_x0000_t109" coordsize="21600,21600" o:spt="109" path="m,l,21600r21600,l21600,xe">
                <v:stroke joinstyle="miter"/>
                <v:path gradientshapeok="t" o:connecttype="rect"/>
              </v:shapetype>
              <v:shape id="Stroomdiagram: Proces 16" o:spid="_x0000_s1027" type="#_x0000_t109" style="position:absolute;margin-left:198.65pt;margin-top:11.3pt;width:196.5pt;height: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">
                <v:textbox>
                  <w:txbxContent>
                    <w:p w:rsidR="009B3977" w:rsidRPr="00B82701" w:rsidRDefault="009B3977" w:rsidP="009B3977">
                      <w:pPr>
                        <w:jc w:val="center"/>
                      </w:pPr>
                      <w:r w:rsidRPr="009B3977">
                        <w:rPr>
                          <w:sz w:val="18"/>
                          <w:szCs w:val="18"/>
                        </w:rPr>
                        <w:t>1.Samenstellen inventarislijst van middelen</w:t>
                      </w:r>
                      <w:r w:rsidRPr="00B82701">
                        <w:t xml:space="preserve"> </w:t>
                      </w:r>
                      <w:r>
                        <w:br/>
                      </w:r>
                      <w:r w:rsidRPr="00B82701">
                        <w:t>in de praktijk</w:t>
                      </w:r>
                    </w:p>
                    <w:p w:rsidR="009B3977" w:rsidRPr="00632115" w:rsidRDefault="009B3977" w:rsidP="009B3977"/>
                  </w:txbxContent>
                </v:textbox>
                <w10:wrap anchorx="page"/>
              </v:shape>
            </w:pict>
          </mc:Fallback>
        </mc:AlternateContent>
      </w:r>
    </w:p>
    <w:p w14:paraId="709DEDC7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</w:p>
    <w:p w14:paraId="709DEDC8" w14:textId="77777777" w:rsidR="009B3977" w:rsidRPr="00304FEE" w:rsidRDefault="00FB036C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DEE11" wp14:editId="709DEE12">
                <wp:simplePos x="0" y="0"/>
                <wp:positionH relativeFrom="column">
                  <wp:posOffset>3731260</wp:posOffset>
                </wp:positionH>
                <wp:positionV relativeFrom="paragraph">
                  <wp:posOffset>266700</wp:posOffset>
                </wp:positionV>
                <wp:extent cx="390525" cy="1447800"/>
                <wp:effectExtent l="19050" t="19050" r="28575" b="19050"/>
                <wp:wrapNone/>
                <wp:docPr id="12" name="Gekromde PIJL-RECHT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0525" cy="1447800"/>
                        </a:xfrm>
                        <a:prstGeom prst="curvedRightArrow">
                          <a:avLst>
                            <a:gd name="adj1" fmla="val 77172"/>
                            <a:gd name="adj2" fmla="val 1543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CBBD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Gekromde PIJL-RECHTS 12" o:spid="_x0000_s1026" type="#_x0000_t102" style="position:absolute;margin-left:293.8pt;margin-top:21pt;width:30.75pt;height:114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" adj="12607,19352"/>
            </w:pict>
          </mc:Fallback>
        </mc:AlternateContent>
      </w:r>
      <w:r w:rsidR="009B3977"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DEE13" wp14:editId="709DEE14">
                <wp:simplePos x="0" y="0"/>
                <wp:positionH relativeFrom="page">
                  <wp:posOffset>3789680</wp:posOffset>
                </wp:positionH>
                <wp:positionV relativeFrom="paragraph">
                  <wp:posOffset>35560</wp:posOffset>
                </wp:positionV>
                <wp:extent cx="0" cy="262890"/>
                <wp:effectExtent l="76200" t="0" r="57150" b="60960"/>
                <wp:wrapNone/>
                <wp:docPr id="15" name="Rechte verbindingslijn met pij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E8E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5" o:spid="_x0000_s1026" type="#_x0000_t32" style="position:absolute;margin-left:298.4pt;margin-top:2.8pt;width:0;height:20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">
                <v:stroke endarrow="block"/>
                <w10:wrap anchorx="page"/>
              </v:shape>
            </w:pict>
          </mc:Fallback>
        </mc:AlternateContent>
      </w:r>
    </w:p>
    <w:p w14:paraId="709DEDC9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DEE15" wp14:editId="709DEE16">
                <wp:simplePos x="0" y="0"/>
                <wp:positionH relativeFrom="page">
                  <wp:posOffset>3019425</wp:posOffset>
                </wp:positionH>
                <wp:positionV relativeFrom="paragraph">
                  <wp:posOffset>82550</wp:posOffset>
                </wp:positionV>
                <wp:extent cx="1529715" cy="590550"/>
                <wp:effectExtent l="0" t="0" r="0" b="0"/>
                <wp:wrapNone/>
                <wp:docPr id="13" name="Stroomdiagram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59055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9DEE3B" w14:textId="77777777" w:rsidR="009B3977" w:rsidRPr="009B3977" w:rsidRDefault="009B3977" w:rsidP="009B39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77">
                              <w:rPr>
                                <w:sz w:val="18"/>
                                <w:szCs w:val="18"/>
                              </w:rPr>
                              <w:t>2.Vaststellen inventarislijst in de praktijk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93CF" id="Stroomdiagram: Proces 13" o:spid="_x0000_s1028" type="#_x0000_t109" style="position:absolute;margin-left:237.75pt;margin-top:6.5pt;width:120.4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" filled="f" stroked="f">
                <v:textbox>
                  <w:txbxContent>
                    <w:p w:rsidR="009B3977" w:rsidRPr="009B3977" w:rsidRDefault="009B3977" w:rsidP="009B39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77">
                        <w:rPr>
                          <w:sz w:val="18"/>
                          <w:szCs w:val="18"/>
                        </w:rPr>
                        <w:t>2.Vaststellen inventarislijst in de praktijk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9DEE17" wp14:editId="709DEE18">
                <wp:simplePos x="0" y="0"/>
                <wp:positionH relativeFrom="page">
                  <wp:posOffset>2503805</wp:posOffset>
                </wp:positionH>
                <wp:positionV relativeFrom="paragraph">
                  <wp:posOffset>24130</wp:posOffset>
                </wp:positionV>
                <wp:extent cx="2537460" cy="609600"/>
                <wp:effectExtent l="38100" t="19050" r="53340" b="38100"/>
                <wp:wrapNone/>
                <wp:docPr id="14" name="Stroomdiagram: Beslissi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609600"/>
                        </a:xfrm>
                        <a:prstGeom prst="flowChartDecision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BCF5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Stroomdiagram: Beslissing 14" o:spid="_x0000_s1026" type="#_x0000_t110" style="position:absolute;margin-left:197.15pt;margin-top:1.9pt;width:199.8pt;height:4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">
                <v:fill opacity="0"/>
                <w10:wrap anchorx="page"/>
              </v:shape>
            </w:pict>
          </mc:Fallback>
        </mc:AlternateContent>
      </w:r>
    </w:p>
    <w:p w14:paraId="709DEDCA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</w:p>
    <w:p w14:paraId="709DEDCB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DEE19" wp14:editId="709DEE1A">
                <wp:simplePos x="0" y="0"/>
                <wp:positionH relativeFrom="page">
                  <wp:posOffset>3780155</wp:posOffset>
                </wp:positionH>
                <wp:positionV relativeFrom="paragraph">
                  <wp:posOffset>117475</wp:posOffset>
                </wp:positionV>
                <wp:extent cx="0" cy="292100"/>
                <wp:effectExtent l="76200" t="0" r="57150" b="50800"/>
                <wp:wrapNone/>
                <wp:docPr id="11" name="Rechte verbindingslijn met pij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31242" id="Rechte verbindingslijn met pijl 11" o:spid="_x0000_s1026" type="#_x0000_t32" style="position:absolute;margin-left:297.65pt;margin-top:9.25pt;width:0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">
                <v:stroke endarrow="block"/>
                <w10:wrap anchorx="page"/>
              </v:shape>
            </w:pict>
          </mc:Fallback>
        </mc:AlternateContent>
      </w:r>
    </w:p>
    <w:p w14:paraId="709DEDCC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DEE1B" wp14:editId="709DEE1C">
                <wp:simplePos x="0" y="0"/>
                <wp:positionH relativeFrom="column">
                  <wp:posOffset>1370965</wp:posOffset>
                </wp:positionH>
                <wp:positionV relativeFrom="paragraph">
                  <wp:posOffset>204470</wp:posOffset>
                </wp:positionV>
                <wp:extent cx="1847850" cy="535940"/>
                <wp:effectExtent l="0" t="0" r="0" b="0"/>
                <wp:wrapNone/>
                <wp:docPr id="10" name="Stroomdiagram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359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EE3C" w14:textId="77777777" w:rsidR="009B3977" w:rsidRPr="009B3977" w:rsidRDefault="009B3977" w:rsidP="009B39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77">
                              <w:rPr>
                                <w:sz w:val="18"/>
                                <w:szCs w:val="18"/>
                              </w:rPr>
                              <w:t xml:space="preserve">3. </w:t>
                            </w:r>
                            <w:proofErr w:type="spellStart"/>
                            <w:r w:rsidRPr="009B3977">
                              <w:rPr>
                                <w:sz w:val="18"/>
                                <w:szCs w:val="18"/>
                              </w:rPr>
                              <w:t>Evt</w:t>
                            </w:r>
                            <w:proofErr w:type="spellEnd"/>
                            <w:r w:rsidRPr="009B3977">
                              <w:rPr>
                                <w:sz w:val="18"/>
                                <w:szCs w:val="18"/>
                              </w:rPr>
                              <w:t xml:space="preserve"> wijzigen van geneesmiddelen, materialen en stoffen in de voorraad</w:t>
                            </w:r>
                          </w:p>
                          <w:p w14:paraId="709DEE3D" w14:textId="77777777" w:rsidR="009B3977" w:rsidRPr="000E30C1" w:rsidRDefault="009B3977" w:rsidP="009B3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62697" id="Stroomdiagram: Proces 10" o:spid="_x0000_s1029" type="#_x0000_t109" style="position:absolute;margin-left:107.95pt;margin-top:16.1pt;width:145.5pt;height:4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" stroked="f">
                <v:textbox>
                  <w:txbxContent>
                    <w:p w:rsidR="009B3977" w:rsidRPr="009B3977" w:rsidRDefault="009B3977" w:rsidP="009B39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77">
                        <w:rPr>
                          <w:sz w:val="18"/>
                          <w:szCs w:val="18"/>
                        </w:rPr>
                        <w:t xml:space="preserve">3. </w:t>
                      </w:r>
                      <w:proofErr w:type="spellStart"/>
                      <w:r w:rsidRPr="009B3977">
                        <w:rPr>
                          <w:sz w:val="18"/>
                          <w:szCs w:val="18"/>
                        </w:rPr>
                        <w:t>Evt</w:t>
                      </w:r>
                      <w:proofErr w:type="spellEnd"/>
                      <w:r w:rsidRPr="009B3977">
                        <w:rPr>
                          <w:sz w:val="18"/>
                          <w:szCs w:val="18"/>
                        </w:rPr>
                        <w:t xml:space="preserve"> wijzigen van geneesmiddelen, materialen en stoffen in de voorraad</w:t>
                      </w:r>
                    </w:p>
                    <w:p w:rsidR="009B3977" w:rsidRPr="000E30C1" w:rsidRDefault="009B3977" w:rsidP="009B3977"/>
                  </w:txbxContent>
                </v:textbox>
              </v:shape>
            </w:pict>
          </mc:Fallback>
        </mc:AlternateContent>
      </w: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9DEE1D" wp14:editId="709DEE1E">
                <wp:simplePos x="0" y="0"/>
                <wp:positionH relativeFrom="column">
                  <wp:posOffset>1081405</wp:posOffset>
                </wp:positionH>
                <wp:positionV relativeFrom="paragraph">
                  <wp:posOffset>106045</wp:posOffset>
                </wp:positionV>
                <wp:extent cx="2537460" cy="708025"/>
                <wp:effectExtent l="38100" t="19050" r="34290" b="34925"/>
                <wp:wrapNone/>
                <wp:docPr id="9" name="Stroomdiagram: Beslissi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708025"/>
                        </a:xfrm>
                        <a:prstGeom prst="flowChartDecision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EE3E" w14:textId="77777777" w:rsidR="009B3977" w:rsidRDefault="009B3977" w:rsidP="009B3977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9354E" id="Stroomdiagram: Beslissing 9" o:spid="_x0000_s1030" type="#_x0000_t110" style="position:absolute;margin-left:85.15pt;margin-top:8.35pt;width:199.8pt;height:5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">
                <v:fill opacity="0"/>
                <v:textbox>
                  <w:txbxContent>
                    <w:p w:rsidR="009B3977" w:rsidRDefault="009B3977" w:rsidP="009B3977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09DEDCD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</w:p>
    <w:p w14:paraId="709DEDCE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</w:p>
    <w:p w14:paraId="709DEDCF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9DEE1F" wp14:editId="709DEE20">
                <wp:simplePos x="0" y="0"/>
                <wp:positionH relativeFrom="page">
                  <wp:posOffset>3789680</wp:posOffset>
                </wp:positionH>
                <wp:positionV relativeFrom="paragraph">
                  <wp:posOffset>19050</wp:posOffset>
                </wp:positionV>
                <wp:extent cx="635" cy="273685"/>
                <wp:effectExtent l="76200" t="0" r="75565" b="50165"/>
                <wp:wrapNone/>
                <wp:docPr id="8" name="Rechte verbindingslijn met pij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13310" id="Rechte verbindingslijn met pijl 8" o:spid="_x0000_s1026" type="#_x0000_t32" style="position:absolute;margin-left:298.4pt;margin-top:1.5pt;width:.05pt;height:21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">
                <v:stroke endarrow="block"/>
                <w10:wrap anchorx="page"/>
              </v:shape>
            </w:pict>
          </mc:Fallback>
        </mc:AlternateContent>
      </w:r>
    </w:p>
    <w:p w14:paraId="709DEDD0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DEE21" wp14:editId="709DEE22">
                <wp:simplePos x="0" y="0"/>
                <wp:positionH relativeFrom="page">
                  <wp:posOffset>2522855</wp:posOffset>
                </wp:positionH>
                <wp:positionV relativeFrom="paragraph">
                  <wp:posOffset>50800</wp:posOffset>
                </wp:positionV>
                <wp:extent cx="2495550" cy="449580"/>
                <wp:effectExtent l="0" t="0" r="19050" b="26670"/>
                <wp:wrapNone/>
                <wp:docPr id="7" name="Stroomdiagram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495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EE3F" w14:textId="77777777" w:rsidR="009B3977" w:rsidRPr="009B3977" w:rsidRDefault="009B3977" w:rsidP="009B39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77">
                              <w:rPr>
                                <w:sz w:val="18"/>
                                <w:szCs w:val="18"/>
                              </w:rPr>
                              <w:t>4.Controle wijze van onderhoud en ijking + frequentie</w:t>
                            </w:r>
                          </w:p>
                          <w:p w14:paraId="709DEE40" w14:textId="77777777" w:rsidR="009B3977" w:rsidRPr="00D36BC6" w:rsidRDefault="009B3977" w:rsidP="009B3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E3CDE" id="Stroomdiagram: Proces 7" o:spid="_x0000_s1031" type="#_x0000_t109" style="position:absolute;margin-left:198.65pt;margin-top:4pt;width:196.5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">
                <v:textbox>
                  <w:txbxContent>
                    <w:p w:rsidR="009B3977" w:rsidRPr="009B3977" w:rsidRDefault="009B3977" w:rsidP="009B39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77">
                        <w:rPr>
                          <w:sz w:val="18"/>
                          <w:szCs w:val="18"/>
                        </w:rPr>
                        <w:t>4.Controle wijze van onderhoud en ijking + frequentie</w:t>
                      </w:r>
                    </w:p>
                    <w:p w:rsidR="009B3977" w:rsidRPr="00D36BC6" w:rsidRDefault="009B3977" w:rsidP="009B3977"/>
                  </w:txbxContent>
                </v:textbox>
                <w10:wrap anchorx="page"/>
              </v:shape>
            </w:pict>
          </mc:Fallback>
        </mc:AlternateContent>
      </w:r>
    </w:p>
    <w:p w14:paraId="709DEDD1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DEE23" wp14:editId="709DEE24">
                <wp:simplePos x="0" y="0"/>
                <wp:positionH relativeFrom="page">
                  <wp:posOffset>3780155</wp:posOffset>
                </wp:positionH>
                <wp:positionV relativeFrom="paragraph">
                  <wp:posOffset>232410</wp:posOffset>
                </wp:positionV>
                <wp:extent cx="2540" cy="299085"/>
                <wp:effectExtent l="76200" t="0" r="73660" b="62865"/>
                <wp:wrapNone/>
                <wp:docPr id="6" name="Rechte verbindingslijn met pij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C0151" id="Rechte verbindingslijn met pijl 6" o:spid="_x0000_s1026" type="#_x0000_t32" style="position:absolute;margin-left:297.65pt;margin-top:18.3pt;width:.2pt;height:23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">
                <v:stroke endarrow="block"/>
                <w10:wrap anchorx="page"/>
              </v:shape>
            </w:pict>
          </mc:Fallback>
        </mc:AlternateContent>
      </w:r>
    </w:p>
    <w:p w14:paraId="709DEDD2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DEE25" wp14:editId="709DEE26">
                <wp:simplePos x="0" y="0"/>
                <wp:positionH relativeFrom="page">
                  <wp:posOffset>2522855</wp:posOffset>
                </wp:positionH>
                <wp:positionV relativeFrom="paragraph">
                  <wp:posOffset>274320</wp:posOffset>
                </wp:positionV>
                <wp:extent cx="2495550" cy="440690"/>
                <wp:effectExtent l="0" t="0" r="19050" b="16510"/>
                <wp:wrapNone/>
                <wp:docPr id="5" name="Stroomdiagram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406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EE41" w14:textId="77777777" w:rsidR="009B3977" w:rsidRPr="009B3977" w:rsidRDefault="009B3977" w:rsidP="009B39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77">
                              <w:rPr>
                                <w:sz w:val="18"/>
                                <w:szCs w:val="18"/>
                              </w:rPr>
                              <w:t>5.Bijwerken van inventarislijst / beheersysteem</w:t>
                            </w:r>
                          </w:p>
                          <w:p w14:paraId="709DEE42" w14:textId="77777777" w:rsidR="009B3977" w:rsidRPr="00D16B8E" w:rsidRDefault="009B3977" w:rsidP="009B3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302C" id="Stroomdiagram: Proces 5" o:spid="_x0000_s1032" type="#_x0000_t109" style="position:absolute;margin-left:198.65pt;margin-top:21.6pt;width:196.5pt;height:34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">
                <v:textbox>
                  <w:txbxContent>
                    <w:p w:rsidR="009B3977" w:rsidRPr="009B3977" w:rsidRDefault="009B3977" w:rsidP="009B39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77">
                        <w:rPr>
                          <w:sz w:val="18"/>
                          <w:szCs w:val="18"/>
                        </w:rPr>
                        <w:t>5.Bijwerken van inventarislijst / beheersysteem</w:t>
                      </w:r>
                    </w:p>
                    <w:p w:rsidR="009B3977" w:rsidRPr="00D16B8E" w:rsidRDefault="009B3977" w:rsidP="009B3977"/>
                  </w:txbxContent>
                </v:textbox>
                <w10:wrap anchorx="page"/>
              </v:shape>
            </w:pict>
          </mc:Fallback>
        </mc:AlternateContent>
      </w:r>
    </w:p>
    <w:p w14:paraId="709DEDD3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</w:p>
    <w:p w14:paraId="709DEDD4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9DEE27" wp14:editId="709DEE28">
                <wp:simplePos x="0" y="0"/>
                <wp:positionH relativeFrom="page">
                  <wp:posOffset>3780155</wp:posOffset>
                </wp:positionH>
                <wp:positionV relativeFrom="paragraph">
                  <wp:posOffset>173355</wp:posOffset>
                </wp:positionV>
                <wp:extent cx="1905" cy="307340"/>
                <wp:effectExtent l="76200" t="0" r="74295" b="54610"/>
                <wp:wrapNone/>
                <wp:docPr id="4" name="Rechte verbindingslijn met pij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5EAE" id="Rechte verbindingslijn met pijl 4" o:spid="_x0000_s1026" type="#_x0000_t32" style="position:absolute;margin-left:297.65pt;margin-top:13.65pt;width:.15pt;height:24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">
                <v:stroke endarrow="block"/>
                <w10:wrap anchorx="page"/>
              </v:shape>
            </w:pict>
          </mc:Fallback>
        </mc:AlternateContent>
      </w:r>
    </w:p>
    <w:p w14:paraId="709DEDD5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DEE29" wp14:editId="709DEE2A">
                <wp:simplePos x="0" y="0"/>
                <wp:positionH relativeFrom="page">
                  <wp:posOffset>2524125</wp:posOffset>
                </wp:positionH>
                <wp:positionV relativeFrom="paragraph">
                  <wp:posOffset>201930</wp:posOffset>
                </wp:positionV>
                <wp:extent cx="2495550" cy="523875"/>
                <wp:effectExtent l="0" t="0" r="19050" b="28575"/>
                <wp:wrapNone/>
                <wp:docPr id="3" name="Stroomdiagram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EE43" w14:textId="77777777" w:rsidR="009B3977" w:rsidRPr="007F1432" w:rsidRDefault="009B3977" w:rsidP="009B3977">
                            <w:pPr>
                              <w:pStyle w:val="Plattetekst"/>
                              <w:jc w:val="center"/>
                              <w:rPr>
                                <w:rFonts w:ascii="Calibri" w:hAnsi="Calibri" w:cs="Tahoma"/>
                                <w:b/>
                              </w:rPr>
                            </w:pPr>
                            <w:r w:rsidRPr="009B397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6.Afspraken maken voor onderhoud en/of ijking met leverancier + noteren in agenda</w:t>
                            </w:r>
                            <w:r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 w:rsidRPr="009B3977"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  <w:t>ontbrekende/vervangende materialen</w:t>
                            </w:r>
                          </w:p>
                          <w:p w14:paraId="709DEE44" w14:textId="77777777" w:rsidR="009B3977" w:rsidRPr="00D16B8E" w:rsidRDefault="009B3977" w:rsidP="009B3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ADD69" id="Stroomdiagram: Proces 3" o:spid="_x0000_s1033" type="#_x0000_t109" style="position:absolute;margin-left:198.75pt;margin-top:15.9pt;width:196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">
                <v:textbox>
                  <w:txbxContent>
                    <w:p w:rsidR="009B3977" w:rsidRPr="007F1432" w:rsidRDefault="009B3977" w:rsidP="009B3977">
                      <w:pPr>
                        <w:pStyle w:val="Plattetekst"/>
                        <w:jc w:val="center"/>
                        <w:rPr>
                          <w:rFonts w:ascii="Calibri" w:hAnsi="Calibri" w:cs="Tahoma"/>
                          <w:b/>
                        </w:rPr>
                      </w:pPr>
                      <w:r w:rsidRPr="009B3977">
                        <w:rPr>
                          <w:rFonts w:ascii="Trebuchet MS" w:hAnsi="Trebuchet MS"/>
                          <w:sz w:val="18"/>
                          <w:szCs w:val="18"/>
                        </w:rPr>
                        <w:t>6.Afspraken maken voor onderhoud en/of ijking met leverancier + noteren in agenda</w:t>
                      </w:r>
                      <w:r>
                        <w:rPr>
                          <w:rFonts w:ascii="Calibri" w:hAnsi="Calibri" w:cs="Tahoma"/>
                          <w:b/>
                        </w:rPr>
                        <w:t xml:space="preserve"> </w:t>
                      </w:r>
                      <w:r w:rsidRPr="009B3977">
                        <w:rPr>
                          <w:rFonts w:ascii="Trebuchet MS" w:hAnsi="Trebuchet MS" w:cs="Tahoma"/>
                          <w:sz w:val="18"/>
                          <w:szCs w:val="18"/>
                        </w:rPr>
                        <w:t>ontbrekende/vervangende materialen</w:t>
                      </w:r>
                    </w:p>
                    <w:p w:rsidR="009B3977" w:rsidRPr="00D16B8E" w:rsidRDefault="009B3977" w:rsidP="009B3977"/>
                  </w:txbxContent>
                </v:textbox>
                <w10:wrap anchorx="page"/>
              </v:shape>
            </w:pict>
          </mc:Fallback>
        </mc:AlternateContent>
      </w:r>
    </w:p>
    <w:p w14:paraId="709DEDD6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</w:p>
    <w:p w14:paraId="709DEDD7" w14:textId="77777777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9DEE2B" wp14:editId="709DEE2C">
                <wp:simplePos x="0" y="0"/>
                <wp:positionH relativeFrom="page">
                  <wp:posOffset>3780155</wp:posOffset>
                </wp:positionH>
                <wp:positionV relativeFrom="paragraph">
                  <wp:posOffset>184785</wp:posOffset>
                </wp:positionV>
                <wp:extent cx="6350" cy="295910"/>
                <wp:effectExtent l="76200" t="0" r="69850" b="66040"/>
                <wp:wrapNone/>
                <wp:docPr id="2" name="Rechte verbindingslijn met pij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AE43" id="Rechte verbindingslijn met pijl 2" o:spid="_x0000_s1026" type="#_x0000_t32" style="position:absolute;margin-left:297.65pt;margin-top:14.55pt;width:.5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">
                <v:stroke endarrow="block"/>
                <w10:wrap anchorx="page"/>
              </v:shape>
            </w:pict>
          </mc:Fallback>
        </mc:AlternateContent>
      </w:r>
    </w:p>
    <w:p w14:paraId="78A0679F" w14:textId="77777777" w:rsidR="003D79D1" w:rsidRDefault="003D79D1" w:rsidP="009B3977">
      <w:pPr>
        <w:spacing w:line="240" w:lineRule="auto"/>
        <w:rPr>
          <w:rFonts w:ascii="Tahoma" w:hAnsi="Tahoma"/>
          <w:sz w:val="22"/>
        </w:rPr>
      </w:pPr>
    </w:p>
    <w:p w14:paraId="709DEDD8" w14:textId="1533A07C" w:rsidR="009B3977" w:rsidRPr="00304FEE" w:rsidRDefault="009B3977" w:rsidP="009B3977">
      <w:pPr>
        <w:spacing w:line="240" w:lineRule="auto"/>
        <w:rPr>
          <w:rFonts w:ascii="Tahoma" w:hAnsi="Tahoma"/>
          <w:sz w:val="22"/>
        </w:rPr>
      </w:pPr>
      <w:r w:rsidRPr="00304FEE">
        <w:rPr>
          <w:rFonts w:ascii="Tahoma" w:hAnsi="Tahoma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DEE2D" wp14:editId="709DEE2E">
                <wp:simplePos x="0" y="0"/>
                <wp:positionH relativeFrom="page">
                  <wp:posOffset>2524125</wp:posOffset>
                </wp:positionH>
                <wp:positionV relativeFrom="paragraph">
                  <wp:posOffset>220345</wp:posOffset>
                </wp:positionV>
                <wp:extent cx="2495550" cy="561975"/>
                <wp:effectExtent l="0" t="0" r="19050" b="28575"/>
                <wp:wrapNone/>
                <wp:docPr id="1" name="Stroomdiagram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61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EE45" w14:textId="77777777" w:rsidR="009B3977" w:rsidRPr="009B3977" w:rsidRDefault="009B3977" w:rsidP="009B39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77">
                              <w:rPr>
                                <w:sz w:val="18"/>
                                <w:szCs w:val="18"/>
                              </w:rPr>
                              <w:t>7.Via agenda controleren of afspraken zijn nagekomen op de afgesproken datum en registratie van onderhoud/ijking</w:t>
                            </w:r>
                          </w:p>
                          <w:p w14:paraId="709DEE46" w14:textId="77777777" w:rsidR="009B3977" w:rsidRPr="00D36BC6" w:rsidRDefault="009B3977" w:rsidP="009B3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5ECF" id="Stroomdiagram: Proces 1" o:spid="_x0000_s1034" type="#_x0000_t109" style="position:absolute;margin-left:198.75pt;margin-top:17.35pt;width:196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">
                <v:textbox>
                  <w:txbxContent>
                    <w:p w:rsidR="009B3977" w:rsidRPr="009B3977" w:rsidRDefault="009B3977" w:rsidP="009B39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77">
                        <w:rPr>
                          <w:sz w:val="18"/>
                          <w:szCs w:val="18"/>
                        </w:rPr>
                        <w:t>7.Via agenda controleren of afspraken zijn nagekomen op de afgesproken datum en registratie van onderhoud/ijking</w:t>
                      </w:r>
                    </w:p>
                    <w:p w:rsidR="009B3977" w:rsidRPr="00D36BC6" w:rsidRDefault="009B3977" w:rsidP="009B3977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rasterlicht"/>
        <w:tblW w:w="9351" w:type="dxa"/>
        <w:tblLayout w:type="fixed"/>
        <w:tblLook w:val="0000" w:firstRow="0" w:lastRow="0" w:firstColumn="0" w:lastColumn="0" w:noHBand="0" w:noVBand="0"/>
      </w:tblPr>
      <w:tblGrid>
        <w:gridCol w:w="6799"/>
        <w:gridCol w:w="2552"/>
      </w:tblGrid>
      <w:tr w:rsidR="009B3977" w:rsidRPr="00FB036C" w14:paraId="709DEDDB" w14:textId="77777777" w:rsidTr="00FB036C">
        <w:trPr>
          <w:trHeight w:val="442"/>
        </w:trPr>
        <w:tc>
          <w:tcPr>
            <w:tcW w:w="6799" w:type="dxa"/>
          </w:tcPr>
          <w:p w14:paraId="709DEDD9" w14:textId="77777777" w:rsidR="009B3977" w:rsidRPr="00FB036C" w:rsidRDefault="009B3977" w:rsidP="00FB036C">
            <w:pPr>
              <w:rPr>
                <w:b/>
              </w:rPr>
            </w:pPr>
            <w:r w:rsidRPr="00FB036C">
              <w:rPr>
                <w:b/>
              </w:rPr>
              <w:lastRenderedPageBreak/>
              <w:t>Toelichting</w:t>
            </w:r>
          </w:p>
        </w:tc>
        <w:tc>
          <w:tcPr>
            <w:tcW w:w="2552" w:type="dxa"/>
          </w:tcPr>
          <w:p w14:paraId="709DEDDA" w14:textId="77777777" w:rsidR="009B3977" w:rsidRPr="00FB036C" w:rsidRDefault="009B3977" w:rsidP="00FB036C">
            <w:pPr>
              <w:rPr>
                <w:b/>
              </w:rPr>
            </w:pPr>
            <w:r w:rsidRPr="00FB036C">
              <w:rPr>
                <w:b/>
              </w:rPr>
              <w:t>Verantwoordelijkheid</w:t>
            </w:r>
          </w:p>
        </w:tc>
      </w:tr>
      <w:tr w:rsidR="009B3977" w:rsidRPr="009D32B6" w14:paraId="709DEDE1" w14:textId="77777777" w:rsidTr="00FB036C">
        <w:tc>
          <w:tcPr>
            <w:tcW w:w="6799" w:type="dxa"/>
          </w:tcPr>
          <w:p w14:paraId="709DEDDC" w14:textId="77777777" w:rsidR="009B3977" w:rsidRPr="00FB036C" w:rsidRDefault="009B3977" w:rsidP="00FB036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FB036C">
              <w:rPr>
                <w:b/>
              </w:rPr>
              <w:t>Samenstellen inventarislijst van middelen in de praktijk</w:t>
            </w:r>
          </w:p>
          <w:p w14:paraId="709DEDDD" w14:textId="77777777" w:rsidR="009B3977" w:rsidRPr="009D32B6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9D32B6">
              <w:t>Gebruik de voorbeeld inventarislijst (Excel-bestand).</w:t>
            </w:r>
          </w:p>
          <w:p w14:paraId="709DEDDE" w14:textId="77777777" w:rsidR="009B3977" w:rsidRPr="009D32B6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9D32B6">
              <w:t>Stel de lijst beschikbaar aan de praktijk- of budgethouder.</w:t>
            </w:r>
          </w:p>
        </w:tc>
        <w:tc>
          <w:tcPr>
            <w:tcW w:w="2552" w:type="dxa"/>
          </w:tcPr>
          <w:p w14:paraId="709DEDDF" w14:textId="77777777" w:rsidR="009B3977" w:rsidRPr="009D32B6" w:rsidRDefault="009B3977" w:rsidP="00FB036C">
            <w:r w:rsidRPr="009D32B6">
              <w:t>U: praktijkassistente</w:t>
            </w:r>
          </w:p>
          <w:p w14:paraId="709DEDE0" w14:textId="77777777" w:rsidR="009B3977" w:rsidRPr="009D32B6" w:rsidRDefault="009B3977" w:rsidP="00FB036C">
            <w:r w:rsidRPr="009D32B6">
              <w:t>O: praktijkhouder</w:t>
            </w:r>
          </w:p>
        </w:tc>
      </w:tr>
      <w:tr w:rsidR="009B3977" w:rsidRPr="009D32B6" w14:paraId="709DEDE7" w14:textId="77777777" w:rsidTr="00FB036C">
        <w:tc>
          <w:tcPr>
            <w:tcW w:w="6799" w:type="dxa"/>
          </w:tcPr>
          <w:p w14:paraId="709DEDE2" w14:textId="77777777" w:rsidR="009B3977" w:rsidRPr="00FB036C" w:rsidRDefault="009B3977" w:rsidP="00FB036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FB036C">
              <w:rPr>
                <w:b/>
              </w:rPr>
              <w:t>Vaststellen inventarislijst van middelen in de praktijk</w:t>
            </w:r>
          </w:p>
          <w:p w14:paraId="709DEDE3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 xml:space="preserve">De praktijkhouder stelt vast voor welke middelen gekozen wordt. </w:t>
            </w:r>
          </w:p>
          <w:p w14:paraId="709DEDE4" w14:textId="77777777" w:rsidR="009B3977" w:rsidRPr="009D32B6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  <w:rPr>
                <w:rFonts w:ascii="Calibri" w:hAnsi="Calibri" w:cs="Tahoma"/>
                <w:sz w:val="22"/>
              </w:rPr>
            </w:pPr>
            <w:r w:rsidRPr="00FB036C">
              <w:t>De vastgestelde lijst wordt aan de controlerende medewerker beschikbaar gesteld.</w:t>
            </w:r>
          </w:p>
        </w:tc>
        <w:tc>
          <w:tcPr>
            <w:tcW w:w="2552" w:type="dxa"/>
          </w:tcPr>
          <w:p w14:paraId="709DEDE5" w14:textId="77777777" w:rsidR="009B3977" w:rsidRPr="009D32B6" w:rsidRDefault="009B3977" w:rsidP="00FB036C">
            <w:r w:rsidRPr="009D32B6">
              <w:t>B: praktijkhouder</w:t>
            </w:r>
          </w:p>
          <w:p w14:paraId="709DEDE6" w14:textId="77777777" w:rsidR="009B3977" w:rsidRPr="009D32B6" w:rsidRDefault="009B3977" w:rsidP="00FB036C">
            <w:r w:rsidRPr="009D32B6">
              <w:t>O: praktijkassistente</w:t>
            </w:r>
          </w:p>
        </w:tc>
      </w:tr>
      <w:tr w:rsidR="009B3977" w:rsidRPr="009D32B6" w14:paraId="709DEDED" w14:textId="77777777" w:rsidTr="00FB036C">
        <w:tc>
          <w:tcPr>
            <w:tcW w:w="6799" w:type="dxa"/>
          </w:tcPr>
          <w:p w14:paraId="709DEDE8" w14:textId="77777777" w:rsidR="009B3977" w:rsidRPr="00FB036C" w:rsidRDefault="009B3977" w:rsidP="00FB036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FB036C">
              <w:rPr>
                <w:b/>
              </w:rPr>
              <w:t>Toevoegen, wijzigen of verwijderen van middelen die onderhouden en/of geijkt moeten worden</w:t>
            </w:r>
          </w:p>
          <w:p w14:paraId="709DEDE9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>De praktijkhouder beslist over veranderingen in de lijst.</w:t>
            </w:r>
          </w:p>
          <w:p w14:paraId="709DEDEA" w14:textId="77777777" w:rsidR="009B3977" w:rsidRPr="009D32B6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  <w:rPr>
                <w:rFonts w:ascii="Calibri" w:hAnsi="Calibri" w:cs="Tahoma"/>
                <w:bCs/>
                <w:sz w:val="22"/>
              </w:rPr>
            </w:pPr>
            <w:r w:rsidRPr="00FB036C">
              <w:t xml:space="preserve">De praktijkhouder draagt de uitvoering van de verandering  over aan de controlerende medewerker. Daarna </w:t>
            </w:r>
            <w:r w:rsidRPr="00FB036C">
              <w:rPr>
                <w:b/>
              </w:rPr>
              <w:t>stap 2</w:t>
            </w:r>
            <w:r w:rsidRPr="00FB036C">
              <w:t>.</w:t>
            </w:r>
          </w:p>
        </w:tc>
        <w:tc>
          <w:tcPr>
            <w:tcW w:w="2552" w:type="dxa"/>
          </w:tcPr>
          <w:p w14:paraId="709DEDEB" w14:textId="77777777" w:rsidR="009B3977" w:rsidRPr="009D32B6" w:rsidRDefault="009B3977" w:rsidP="00FB036C">
            <w:r w:rsidRPr="009D32B6">
              <w:t>U: praktijkassistente</w:t>
            </w:r>
          </w:p>
          <w:p w14:paraId="709DEDEC" w14:textId="77777777" w:rsidR="009B3977" w:rsidRPr="009D32B6" w:rsidRDefault="009B3977" w:rsidP="00FB036C">
            <w:r w:rsidRPr="009D32B6">
              <w:t>O/B: praktijkhouder</w:t>
            </w:r>
          </w:p>
        </w:tc>
      </w:tr>
      <w:tr w:rsidR="009B3977" w:rsidRPr="009D32B6" w14:paraId="709DEDF5" w14:textId="77777777" w:rsidTr="00FB036C">
        <w:tc>
          <w:tcPr>
            <w:tcW w:w="6799" w:type="dxa"/>
          </w:tcPr>
          <w:p w14:paraId="709DEDEE" w14:textId="77777777" w:rsidR="009B3977" w:rsidRPr="00FB036C" w:rsidRDefault="009B3977" w:rsidP="00FB036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FB036C">
              <w:rPr>
                <w:b/>
              </w:rPr>
              <w:t>Controle wat de eisen van onderhoud en ijking zijn</w:t>
            </w:r>
          </w:p>
          <w:p w14:paraId="709DEDEF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>Bekijk in de gebruiksaanwijzing welke eisen worden gesteld aan onderhoud en ijking.</w:t>
            </w:r>
          </w:p>
          <w:p w14:paraId="709DEDF0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>Zet deze eisen in de lijst.</w:t>
            </w:r>
          </w:p>
          <w:p w14:paraId="709DEDF1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>Bespreek welke leveranciers voor onderhoud en-of ijking worden benaderd.</w:t>
            </w:r>
          </w:p>
          <w:p w14:paraId="709DEDF2" w14:textId="77777777" w:rsidR="009B3977" w:rsidRPr="009D32B6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  <w:rPr>
                <w:rFonts w:ascii="Calibri" w:hAnsi="Calibri" w:cs="Tahoma"/>
                <w:sz w:val="22"/>
              </w:rPr>
            </w:pPr>
            <w:r w:rsidRPr="00FB036C">
              <w:t>De lijst wordt door de praktijkhouder vastgesteld.</w:t>
            </w:r>
          </w:p>
        </w:tc>
        <w:tc>
          <w:tcPr>
            <w:tcW w:w="2552" w:type="dxa"/>
          </w:tcPr>
          <w:p w14:paraId="709DEDF3" w14:textId="77777777" w:rsidR="009B3977" w:rsidRPr="009D32B6" w:rsidRDefault="009B3977" w:rsidP="00FB036C">
            <w:r w:rsidRPr="009D32B6">
              <w:t>U: praktijkassistente</w:t>
            </w:r>
          </w:p>
          <w:p w14:paraId="709DEDF4" w14:textId="77777777" w:rsidR="009B3977" w:rsidRPr="009D32B6" w:rsidRDefault="009B3977" w:rsidP="00FB036C">
            <w:r w:rsidRPr="009D32B6">
              <w:t>O/B: praktijkhouder</w:t>
            </w:r>
          </w:p>
        </w:tc>
      </w:tr>
      <w:tr w:rsidR="009B3977" w:rsidRPr="009D32B6" w14:paraId="709DEDF9" w14:textId="77777777" w:rsidTr="00FB036C">
        <w:tc>
          <w:tcPr>
            <w:tcW w:w="6799" w:type="dxa"/>
          </w:tcPr>
          <w:p w14:paraId="709DEDF6" w14:textId="77777777" w:rsidR="009B3977" w:rsidRPr="00FB036C" w:rsidRDefault="009B3977" w:rsidP="00FB036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FB036C">
              <w:rPr>
                <w:b/>
              </w:rPr>
              <w:t xml:space="preserve">Bijwerken van de inventaris lijst/ het beheersysteem  </w:t>
            </w:r>
            <w:r w:rsidRPr="00FB036C">
              <w:rPr>
                <w:b/>
              </w:rPr>
              <w:br/>
              <w:t>+  aanmaken lijst voor onderhoud en ijking</w:t>
            </w:r>
          </w:p>
          <w:p w14:paraId="709DEDF7" w14:textId="77777777" w:rsidR="009B3977" w:rsidRPr="009D32B6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  <w:rPr>
                <w:rFonts w:ascii="Calibri" w:hAnsi="Calibri" w:cs="Tahoma"/>
                <w:bCs/>
                <w:sz w:val="22"/>
              </w:rPr>
            </w:pPr>
            <w:r w:rsidRPr="00FB036C">
              <w:t>Verwerk de aanpassingen op de papieren uitdraai in het beheersysteem.</w:t>
            </w:r>
          </w:p>
        </w:tc>
        <w:tc>
          <w:tcPr>
            <w:tcW w:w="2552" w:type="dxa"/>
          </w:tcPr>
          <w:p w14:paraId="709DEDF8" w14:textId="77777777" w:rsidR="009B3977" w:rsidRPr="009D32B6" w:rsidRDefault="009B3977" w:rsidP="00FB036C">
            <w:r w:rsidRPr="009D32B6">
              <w:t>U: praktijkassistente</w:t>
            </w:r>
          </w:p>
        </w:tc>
      </w:tr>
      <w:tr w:rsidR="009B3977" w:rsidRPr="009D32B6" w14:paraId="709DEE00" w14:textId="77777777" w:rsidTr="00FB036C">
        <w:tc>
          <w:tcPr>
            <w:tcW w:w="6799" w:type="dxa"/>
          </w:tcPr>
          <w:p w14:paraId="709DEDFA" w14:textId="77777777" w:rsidR="009B3977" w:rsidRPr="00FB036C" w:rsidRDefault="009B3977" w:rsidP="00FB036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FB036C">
              <w:rPr>
                <w:b/>
              </w:rPr>
              <w:t>Afspraken maken voor onderhoud en/of ijking met leverancier</w:t>
            </w:r>
            <w:r w:rsidRPr="00FB036C">
              <w:rPr>
                <w:b/>
              </w:rPr>
              <w:br/>
              <w:t xml:space="preserve"> + noteren in agenda</w:t>
            </w:r>
          </w:p>
          <w:p w14:paraId="709DEDFB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 xml:space="preserve">Maak afspraken met leverancier over onderhoud en/of ijking. </w:t>
            </w:r>
          </w:p>
          <w:p w14:paraId="709DEDFC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 xml:space="preserve">Noteer de afspraken in de agenda. </w:t>
            </w:r>
          </w:p>
          <w:p w14:paraId="709DEDFD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>Zet een afspraak of taak in de praktijkagenda op de datum van de eerstvolgende controle/onderhoud.</w:t>
            </w:r>
          </w:p>
          <w:p w14:paraId="709DEDFE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  <w:rPr>
                <w:rFonts w:ascii="Calibri" w:hAnsi="Calibri" w:cs="Tahoma"/>
                <w:bCs/>
                <w:sz w:val="22"/>
              </w:rPr>
            </w:pPr>
            <w:r w:rsidRPr="00FB036C">
              <w:t>Zet op die dag de te onderhouden/ijken  instrumenten tijdig klaar.</w:t>
            </w:r>
          </w:p>
        </w:tc>
        <w:tc>
          <w:tcPr>
            <w:tcW w:w="2552" w:type="dxa"/>
          </w:tcPr>
          <w:p w14:paraId="709DEDFF" w14:textId="77777777" w:rsidR="009B3977" w:rsidRPr="009D32B6" w:rsidRDefault="009B3977" w:rsidP="00FB036C">
            <w:r w:rsidRPr="009D32B6">
              <w:t>U: praktijkmedewerker (controlerend medewerker)</w:t>
            </w:r>
          </w:p>
        </w:tc>
      </w:tr>
      <w:tr w:rsidR="009B3977" w:rsidRPr="009D32B6" w14:paraId="709DEE05" w14:textId="77777777" w:rsidTr="00FB036C">
        <w:tc>
          <w:tcPr>
            <w:tcW w:w="6799" w:type="dxa"/>
          </w:tcPr>
          <w:p w14:paraId="709DEE01" w14:textId="77777777" w:rsidR="009B3977" w:rsidRPr="00FB036C" w:rsidRDefault="009B3977" w:rsidP="00FB036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FB036C">
              <w:rPr>
                <w:b/>
              </w:rPr>
              <w:t xml:space="preserve">Controle of onderhoud en/of ijking tijdig en volledig is uitgevoerd </w:t>
            </w:r>
          </w:p>
          <w:p w14:paraId="709DEE02" w14:textId="77777777" w:rsidR="009B3977" w:rsidRPr="00FB036C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</w:pPr>
            <w:r w:rsidRPr="00FB036C">
              <w:t xml:space="preserve">De medewerker die de afspraken heeft gemaakt of de praktijkhouder controleert of deze tijdig en volledig zijn uitgevoerd. Zo niet, </w:t>
            </w:r>
          </w:p>
          <w:p w14:paraId="709DEE03" w14:textId="77777777" w:rsidR="009B3977" w:rsidRPr="009D32B6" w:rsidRDefault="009B3977" w:rsidP="00FB036C">
            <w:pPr>
              <w:pStyle w:val="Lijstalinea"/>
              <w:numPr>
                <w:ilvl w:val="0"/>
                <w:numId w:val="2"/>
              </w:numPr>
              <w:ind w:left="1163"/>
              <w:rPr>
                <w:rFonts w:ascii="Calibri" w:hAnsi="Calibri" w:cs="Tahoma"/>
                <w:bCs/>
                <w:sz w:val="22"/>
              </w:rPr>
            </w:pPr>
            <w:r w:rsidRPr="00FB036C">
              <w:t xml:space="preserve">ga naar </w:t>
            </w:r>
            <w:r w:rsidRPr="00FB036C">
              <w:rPr>
                <w:b/>
              </w:rPr>
              <w:t>stap 6</w:t>
            </w:r>
            <w:r w:rsidRPr="00FB036C">
              <w:t>.</w:t>
            </w:r>
          </w:p>
        </w:tc>
        <w:tc>
          <w:tcPr>
            <w:tcW w:w="2552" w:type="dxa"/>
          </w:tcPr>
          <w:p w14:paraId="709DEE04" w14:textId="77777777" w:rsidR="009B3977" w:rsidRPr="009D32B6" w:rsidRDefault="009B3977" w:rsidP="00FB036C">
            <w:r w:rsidRPr="009D32B6">
              <w:t>U: praktijkassistente / praktijkhouder</w:t>
            </w:r>
          </w:p>
        </w:tc>
      </w:tr>
    </w:tbl>
    <w:p w14:paraId="709DEE06" w14:textId="77777777" w:rsidR="009B3977" w:rsidRDefault="009B3977" w:rsidP="009B3977"/>
    <w:p w14:paraId="709DEE07" w14:textId="77777777" w:rsidR="009B3977" w:rsidRPr="007E7C1F" w:rsidRDefault="009B3977" w:rsidP="000A75BF">
      <w:pPr>
        <w:rPr>
          <w:lang w:val="en-US"/>
        </w:rPr>
      </w:pPr>
    </w:p>
    <w:p w14:paraId="709DEE08" w14:textId="77777777" w:rsidR="00306447" w:rsidRPr="003E74AE" w:rsidRDefault="009F0426" w:rsidP="003E74AE">
      <w:r w:rsidRPr="00EF0EE4">
        <w:rPr>
          <w:b/>
        </w:rPr>
        <w:lastRenderedPageBreak/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8FF1" w14:textId="77777777" w:rsidR="00FC02E3" w:rsidRDefault="00FC02E3" w:rsidP="004F45D2">
      <w:pPr>
        <w:spacing w:line="240" w:lineRule="auto"/>
      </w:pPr>
      <w:r>
        <w:separator/>
      </w:r>
    </w:p>
  </w:endnote>
  <w:endnote w:type="continuationSeparator" w:id="0">
    <w:p w14:paraId="4E1B97F6" w14:textId="77777777" w:rsidR="00FC02E3" w:rsidRDefault="00FC02E3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EE35" w14:textId="77777777" w:rsidR="00FD7603" w:rsidRPr="00A6485D" w:rsidRDefault="003D79D1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FB036C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709DEE36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709DEE37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2BE9" w14:textId="77777777" w:rsidR="00FC02E3" w:rsidRDefault="00FC02E3" w:rsidP="004F45D2">
      <w:pPr>
        <w:spacing w:line="240" w:lineRule="auto"/>
      </w:pPr>
      <w:r>
        <w:separator/>
      </w:r>
    </w:p>
  </w:footnote>
  <w:footnote w:type="continuationSeparator" w:id="0">
    <w:p w14:paraId="7D55240A" w14:textId="77777777" w:rsidR="00FC02E3" w:rsidRDefault="00FC02E3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EE33" w14:textId="77777777" w:rsidR="00FD0030" w:rsidRPr="00FD0030" w:rsidRDefault="00FD0030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709DEE34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5206B"/>
    <w:multiLevelType w:val="hybridMultilevel"/>
    <w:tmpl w:val="D9D66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6FBF"/>
    <w:multiLevelType w:val="hybridMultilevel"/>
    <w:tmpl w:val="5F14E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03944">
    <w:abstractNumId w:val="1"/>
  </w:num>
  <w:num w:numId="2" w16cid:durableId="192047904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D79D1"/>
    <w:rsid w:val="003E74AE"/>
    <w:rsid w:val="004B73DF"/>
    <w:rsid w:val="004F45D2"/>
    <w:rsid w:val="0051510D"/>
    <w:rsid w:val="00565154"/>
    <w:rsid w:val="005C2748"/>
    <w:rsid w:val="006574EC"/>
    <w:rsid w:val="0067044B"/>
    <w:rsid w:val="006F54C0"/>
    <w:rsid w:val="00723707"/>
    <w:rsid w:val="00765789"/>
    <w:rsid w:val="00775BFF"/>
    <w:rsid w:val="007E7C1F"/>
    <w:rsid w:val="007F4476"/>
    <w:rsid w:val="00820915"/>
    <w:rsid w:val="00827AE2"/>
    <w:rsid w:val="008D580D"/>
    <w:rsid w:val="008F2226"/>
    <w:rsid w:val="008F23B0"/>
    <w:rsid w:val="00912C53"/>
    <w:rsid w:val="00936E2C"/>
    <w:rsid w:val="00975E47"/>
    <w:rsid w:val="009B3977"/>
    <w:rsid w:val="009E16A7"/>
    <w:rsid w:val="009F0426"/>
    <w:rsid w:val="009F2E8F"/>
    <w:rsid w:val="00A8074F"/>
    <w:rsid w:val="00A86EF0"/>
    <w:rsid w:val="00AA3B01"/>
    <w:rsid w:val="00B10D15"/>
    <w:rsid w:val="00B513C9"/>
    <w:rsid w:val="00BA17E3"/>
    <w:rsid w:val="00C8120C"/>
    <w:rsid w:val="00CD464F"/>
    <w:rsid w:val="00D25146"/>
    <w:rsid w:val="00D964FF"/>
    <w:rsid w:val="00DB3709"/>
    <w:rsid w:val="00DB61C1"/>
    <w:rsid w:val="00DE363A"/>
    <w:rsid w:val="00F476AE"/>
    <w:rsid w:val="00F55D14"/>
    <w:rsid w:val="00F635AF"/>
    <w:rsid w:val="00F920C8"/>
    <w:rsid w:val="00FB036C"/>
    <w:rsid w:val="00FC02E3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DEDB1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lattetekst">
    <w:name w:val="Body Text"/>
    <w:basedOn w:val="Standaard"/>
    <w:link w:val="PlattetekstChar"/>
    <w:rsid w:val="009B3977"/>
    <w:pPr>
      <w:spacing w:after="0" w:line="240" w:lineRule="auto"/>
    </w:pPr>
    <w:rPr>
      <w:rFonts w:ascii="Tahoma" w:eastAsia="Times New Roman" w:hAnsi="Tahoma" w:cs="Times New Roman"/>
      <w:szCs w:val="20"/>
      <w:lang w:val="x-none" w:eastAsia="x-none"/>
    </w:rPr>
  </w:style>
  <w:style w:type="character" w:customStyle="1" w:styleId="PlattetekstChar">
    <w:name w:val="Platte tekst Char"/>
    <w:basedOn w:val="Standaardalinea-lettertype"/>
    <w:link w:val="Plattetekst"/>
    <w:rsid w:val="009B3977"/>
    <w:rPr>
      <w:rFonts w:ascii="Tahoma" w:hAnsi="Tahoma" w:cs="Times New Roman"/>
      <w:sz w:val="20"/>
      <w:szCs w:val="20"/>
      <w:lang w:val="x-none" w:eastAsia="x-none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9B3977"/>
    <w:pPr>
      <w:spacing w:after="120"/>
    </w:pPr>
    <w:rPr>
      <w:rFonts w:eastAsia="Times New Roman" w:cs="Times New Roman"/>
      <w:color w:val="262626"/>
      <w:sz w:val="16"/>
      <w:szCs w:val="16"/>
      <w:lang w:eastAsia="nl-NL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B3977"/>
    <w:rPr>
      <w:rFonts w:ascii="Trebuchet MS" w:hAnsi="Trebuchet MS" w:cs="Times New Roman"/>
      <w:color w:val="262626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7E433-5AD1-4999-AE71-4985F0173CBB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customXml/itemProps2.xml><?xml version="1.0" encoding="utf-8"?>
<ds:datastoreItem xmlns:ds="http://schemas.openxmlformats.org/officeDocument/2006/customXml" ds:itemID="{EC8741FE-54EE-4A2B-BC3D-B6E324827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C13D3-91CB-4F92-AAAE-6F31C4D5B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</TotalTime>
  <Pages>3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2</cp:revision>
  <dcterms:created xsi:type="dcterms:W3CDTF">2025-11-03T09:12:00Z</dcterms:created>
  <dcterms:modified xsi:type="dcterms:W3CDTF">2025-11-03T09:12:00Z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1318200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2025-11-03T09:12:52Z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4683614f-47ed-4d63-84ca-5021d8829fbb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