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8E9F" w14:textId="77777777" w:rsidR="00871A3B" w:rsidRDefault="00871A3B" w:rsidP="00871A3B">
      <w:pPr>
        <w:pStyle w:val="Kop1"/>
        <w:rPr>
          <w:rFonts w:eastAsia="Calibri"/>
        </w:rPr>
      </w:pPr>
      <w:r>
        <w:rPr>
          <w:rFonts w:eastAsia="Calibri"/>
        </w:rPr>
        <w:t>Overzicht overlegstructuren binnen de praktijk</w:t>
      </w:r>
    </w:p>
    <w:p w14:paraId="3F158EA0" w14:textId="77777777" w:rsidR="00871A3B" w:rsidRPr="00871A3B" w:rsidRDefault="00871A3B" w:rsidP="00871A3B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871A3B" w:rsidRPr="00871A3B" w14:paraId="3F158EA4" w14:textId="77777777" w:rsidTr="00871A3B">
        <w:tc>
          <w:tcPr>
            <w:tcW w:w="2642" w:type="dxa"/>
          </w:tcPr>
          <w:p w14:paraId="3F158EA1" w14:textId="77777777" w:rsidR="00871A3B" w:rsidRPr="00871A3B" w:rsidRDefault="00871A3B" w:rsidP="00871A3B">
            <w:pPr>
              <w:rPr>
                <w:b/>
                <w:sz w:val="22"/>
              </w:rPr>
            </w:pPr>
            <w:r w:rsidRPr="00871A3B">
              <w:rPr>
                <w:b/>
                <w:sz w:val="22"/>
              </w:rPr>
              <w:t>Soort overleg</w:t>
            </w:r>
          </w:p>
        </w:tc>
        <w:tc>
          <w:tcPr>
            <w:tcW w:w="2642" w:type="dxa"/>
          </w:tcPr>
          <w:p w14:paraId="3F158EA2" w14:textId="77777777" w:rsidR="00871A3B" w:rsidRPr="00871A3B" w:rsidRDefault="00871A3B" w:rsidP="00871A3B">
            <w:pPr>
              <w:rPr>
                <w:b/>
                <w:sz w:val="22"/>
              </w:rPr>
            </w:pPr>
            <w:r w:rsidRPr="00871A3B">
              <w:rPr>
                <w:b/>
                <w:sz w:val="22"/>
              </w:rPr>
              <w:t>Aantal keer/jaar</w:t>
            </w:r>
          </w:p>
        </w:tc>
        <w:tc>
          <w:tcPr>
            <w:tcW w:w="2643" w:type="dxa"/>
          </w:tcPr>
          <w:p w14:paraId="3F158EA3" w14:textId="77777777" w:rsidR="00871A3B" w:rsidRPr="00871A3B" w:rsidRDefault="00871A3B" w:rsidP="00871A3B">
            <w:pPr>
              <w:rPr>
                <w:b/>
                <w:sz w:val="22"/>
              </w:rPr>
            </w:pPr>
            <w:r w:rsidRPr="00871A3B">
              <w:rPr>
                <w:b/>
                <w:sz w:val="22"/>
              </w:rPr>
              <w:t>Vastgesteld</w:t>
            </w:r>
          </w:p>
        </w:tc>
      </w:tr>
      <w:tr w:rsidR="00871A3B" w:rsidRPr="00871A3B" w14:paraId="3F158EA8" w14:textId="77777777" w:rsidTr="00871A3B">
        <w:tc>
          <w:tcPr>
            <w:tcW w:w="2642" w:type="dxa"/>
          </w:tcPr>
          <w:p w14:paraId="3F158EA5" w14:textId="77777777" w:rsidR="00871A3B" w:rsidRPr="00871A3B" w:rsidRDefault="00871A3B" w:rsidP="00871A3B">
            <w:r w:rsidRPr="00871A3B">
              <w:t>Overleg huisarts en POH</w:t>
            </w:r>
          </w:p>
        </w:tc>
        <w:tc>
          <w:tcPr>
            <w:tcW w:w="2642" w:type="dxa"/>
          </w:tcPr>
          <w:p w14:paraId="3F158EA6" w14:textId="77777777" w:rsidR="00871A3B" w:rsidRPr="00871A3B" w:rsidRDefault="00871A3B" w:rsidP="00871A3B">
            <w:r w:rsidRPr="00871A3B">
              <w:t>dagelijks</w:t>
            </w:r>
          </w:p>
        </w:tc>
        <w:tc>
          <w:tcPr>
            <w:tcW w:w="2643" w:type="dxa"/>
          </w:tcPr>
          <w:p w14:paraId="3F158EA7" w14:textId="77777777" w:rsidR="00871A3B" w:rsidRPr="00871A3B" w:rsidRDefault="00871A3B" w:rsidP="00871A3B"/>
        </w:tc>
      </w:tr>
      <w:tr w:rsidR="00871A3B" w:rsidRPr="00871A3B" w14:paraId="3F158EAC" w14:textId="77777777" w:rsidTr="00871A3B">
        <w:tc>
          <w:tcPr>
            <w:tcW w:w="2642" w:type="dxa"/>
          </w:tcPr>
          <w:p w14:paraId="3F158EA9" w14:textId="77777777" w:rsidR="00871A3B" w:rsidRPr="00871A3B" w:rsidRDefault="00871A3B" w:rsidP="00871A3B">
            <w:r w:rsidRPr="00871A3B">
              <w:t>Overleg huisarts en doktersassistente</w:t>
            </w:r>
          </w:p>
        </w:tc>
        <w:tc>
          <w:tcPr>
            <w:tcW w:w="2642" w:type="dxa"/>
          </w:tcPr>
          <w:p w14:paraId="3F158EAA" w14:textId="77777777" w:rsidR="00871A3B" w:rsidRPr="00871A3B" w:rsidRDefault="00871A3B" w:rsidP="00871A3B">
            <w:r w:rsidRPr="00871A3B">
              <w:t>dagelijks</w:t>
            </w:r>
          </w:p>
        </w:tc>
        <w:tc>
          <w:tcPr>
            <w:tcW w:w="2643" w:type="dxa"/>
          </w:tcPr>
          <w:p w14:paraId="3F158EAB" w14:textId="77777777" w:rsidR="00871A3B" w:rsidRPr="00871A3B" w:rsidRDefault="00871A3B" w:rsidP="00871A3B"/>
        </w:tc>
      </w:tr>
      <w:tr w:rsidR="00871A3B" w:rsidRPr="00871A3B" w14:paraId="3F158EB0" w14:textId="77777777" w:rsidTr="00871A3B">
        <w:tc>
          <w:tcPr>
            <w:tcW w:w="2642" w:type="dxa"/>
          </w:tcPr>
          <w:p w14:paraId="3F158EAD" w14:textId="77777777" w:rsidR="00871A3B" w:rsidRPr="00871A3B" w:rsidRDefault="00871A3B" w:rsidP="00871A3B">
            <w:r w:rsidRPr="00871A3B">
              <w:t>Team overleg</w:t>
            </w:r>
          </w:p>
        </w:tc>
        <w:tc>
          <w:tcPr>
            <w:tcW w:w="2642" w:type="dxa"/>
          </w:tcPr>
          <w:p w14:paraId="3F158EAE" w14:textId="77777777" w:rsidR="00871A3B" w:rsidRPr="00871A3B" w:rsidRDefault="00871A3B" w:rsidP="00871A3B"/>
        </w:tc>
        <w:tc>
          <w:tcPr>
            <w:tcW w:w="2643" w:type="dxa"/>
          </w:tcPr>
          <w:p w14:paraId="3F158EAF" w14:textId="77777777" w:rsidR="00871A3B" w:rsidRPr="00871A3B" w:rsidRDefault="00871A3B" w:rsidP="00871A3B"/>
        </w:tc>
      </w:tr>
      <w:tr w:rsidR="00871A3B" w:rsidRPr="00871A3B" w14:paraId="3F158EB4" w14:textId="77777777" w:rsidTr="00871A3B">
        <w:tc>
          <w:tcPr>
            <w:tcW w:w="2642" w:type="dxa"/>
          </w:tcPr>
          <w:p w14:paraId="3F158EB1" w14:textId="77777777" w:rsidR="00871A3B" w:rsidRPr="00871A3B" w:rsidRDefault="00871A3B" w:rsidP="00871A3B"/>
        </w:tc>
        <w:tc>
          <w:tcPr>
            <w:tcW w:w="2642" w:type="dxa"/>
          </w:tcPr>
          <w:p w14:paraId="3F158EB2" w14:textId="77777777" w:rsidR="00871A3B" w:rsidRPr="00871A3B" w:rsidRDefault="00871A3B" w:rsidP="00871A3B"/>
        </w:tc>
        <w:tc>
          <w:tcPr>
            <w:tcW w:w="2643" w:type="dxa"/>
          </w:tcPr>
          <w:p w14:paraId="3F158EB3" w14:textId="77777777" w:rsidR="00871A3B" w:rsidRPr="00871A3B" w:rsidRDefault="00871A3B" w:rsidP="00871A3B"/>
        </w:tc>
      </w:tr>
      <w:tr w:rsidR="00871A3B" w:rsidRPr="00871A3B" w14:paraId="3F158EB8" w14:textId="77777777" w:rsidTr="00871A3B">
        <w:tc>
          <w:tcPr>
            <w:tcW w:w="2642" w:type="dxa"/>
          </w:tcPr>
          <w:p w14:paraId="3F158EB5" w14:textId="77777777" w:rsidR="00871A3B" w:rsidRPr="00871A3B" w:rsidRDefault="00871A3B" w:rsidP="00871A3B"/>
        </w:tc>
        <w:tc>
          <w:tcPr>
            <w:tcW w:w="2642" w:type="dxa"/>
          </w:tcPr>
          <w:p w14:paraId="3F158EB6" w14:textId="77777777" w:rsidR="00871A3B" w:rsidRPr="00871A3B" w:rsidRDefault="00871A3B" w:rsidP="00871A3B"/>
        </w:tc>
        <w:tc>
          <w:tcPr>
            <w:tcW w:w="2643" w:type="dxa"/>
          </w:tcPr>
          <w:p w14:paraId="3F158EB7" w14:textId="77777777" w:rsidR="00871A3B" w:rsidRPr="00871A3B" w:rsidRDefault="00871A3B" w:rsidP="00871A3B"/>
        </w:tc>
      </w:tr>
      <w:tr w:rsidR="00871A3B" w:rsidRPr="00871A3B" w14:paraId="3F158EBC" w14:textId="77777777" w:rsidTr="00871A3B">
        <w:tc>
          <w:tcPr>
            <w:tcW w:w="2642" w:type="dxa"/>
          </w:tcPr>
          <w:p w14:paraId="3F158EB9" w14:textId="77777777" w:rsidR="00871A3B" w:rsidRPr="00871A3B" w:rsidRDefault="00871A3B" w:rsidP="00871A3B"/>
        </w:tc>
        <w:tc>
          <w:tcPr>
            <w:tcW w:w="2642" w:type="dxa"/>
          </w:tcPr>
          <w:p w14:paraId="3F158EBA" w14:textId="77777777" w:rsidR="00871A3B" w:rsidRPr="00871A3B" w:rsidRDefault="00871A3B" w:rsidP="00871A3B"/>
        </w:tc>
        <w:tc>
          <w:tcPr>
            <w:tcW w:w="2643" w:type="dxa"/>
          </w:tcPr>
          <w:p w14:paraId="3F158EBB" w14:textId="77777777" w:rsidR="00871A3B" w:rsidRPr="00871A3B" w:rsidRDefault="00871A3B" w:rsidP="00871A3B"/>
        </w:tc>
      </w:tr>
      <w:tr w:rsidR="00871A3B" w:rsidRPr="00871A3B" w14:paraId="3F158EC0" w14:textId="77777777" w:rsidTr="00871A3B">
        <w:tc>
          <w:tcPr>
            <w:tcW w:w="2642" w:type="dxa"/>
          </w:tcPr>
          <w:p w14:paraId="3F158EBD" w14:textId="77777777" w:rsidR="00871A3B" w:rsidRPr="00871A3B" w:rsidRDefault="00871A3B" w:rsidP="00871A3B"/>
        </w:tc>
        <w:tc>
          <w:tcPr>
            <w:tcW w:w="2642" w:type="dxa"/>
          </w:tcPr>
          <w:p w14:paraId="3F158EBE" w14:textId="77777777" w:rsidR="00871A3B" w:rsidRPr="00871A3B" w:rsidRDefault="00871A3B" w:rsidP="00871A3B"/>
        </w:tc>
        <w:tc>
          <w:tcPr>
            <w:tcW w:w="2643" w:type="dxa"/>
          </w:tcPr>
          <w:p w14:paraId="3F158EBF" w14:textId="77777777" w:rsidR="00871A3B" w:rsidRPr="00871A3B" w:rsidRDefault="00871A3B" w:rsidP="00871A3B"/>
        </w:tc>
      </w:tr>
      <w:tr w:rsidR="00871A3B" w:rsidRPr="00871A3B" w14:paraId="3F158EC4" w14:textId="77777777" w:rsidTr="00871A3B">
        <w:tc>
          <w:tcPr>
            <w:tcW w:w="2642" w:type="dxa"/>
          </w:tcPr>
          <w:p w14:paraId="3F158EC1" w14:textId="77777777" w:rsidR="00871A3B" w:rsidRPr="00871A3B" w:rsidRDefault="00871A3B" w:rsidP="00871A3B"/>
        </w:tc>
        <w:tc>
          <w:tcPr>
            <w:tcW w:w="2642" w:type="dxa"/>
          </w:tcPr>
          <w:p w14:paraId="3F158EC2" w14:textId="77777777" w:rsidR="00871A3B" w:rsidRPr="00871A3B" w:rsidRDefault="00871A3B" w:rsidP="00871A3B"/>
        </w:tc>
        <w:tc>
          <w:tcPr>
            <w:tcW w:w="2643" w:type="dxa"/>
          </w:tcPr>
          <w:p w14:paraId="3F158EC3" w14:textId="77777777" w:rsidR="00871A3B" w:rsidRPr="00871A3B" w:rsidRDefault="00871A3B" w:rsidP="00871A3B"/>
        </w:tc>
      </w:tr>
      <w:tr w:rsidR="00871A3B" w:rsidRPr="00871A3B" w14:paraId="3F158EC8" w14:textId="77777777" w:rsidTr="00871A3B">
        <w:tc>
          <w:tcPr>
            <w:tcW w:w="2642" w:type="dxa"/>
          </w:tcPr>
          <w:p w14:paraId="3F158EC5" w14:textId="77777777" w:rsidR="00871A3B" w:rsidRPr="00871A3B" w:rsidRDefault="00871A3B" w:rsidP="00871A3B"/>
        </w:tc>
        <w:tc>
          <w:tcPr>
            <w:tcW w:w="2642" w:type="dxa"/>
          </w:tcPr>
          <w:p w14:paraId="3F158EC6" w14:textId="77777777" w:rsidR="00871A3B" w:rsidRPr="00871A3B" w:rsidRDefault="00871A3B" w:rsidP="00871A3B"/>
        </w:tc>
        <w:tc>
          <w:tcPr>
            <w:tcW w:w="2643" w:type="dxa"/>
          </w:tcPr>
          <w:p w14:paraId="3F158EC7" w14:textId="77777777" w:rsidR="00871A3B" w:rsidRPr="00871A3B" w:rsidRDefault="00871A3B" w:rsidP="00871A3B"/>
        </w:tc>
      </w:tr>
      <w:tr w:rsidR="00871A3B" w:rsidRPr="00871A3B" w14:paraId="3F158ECC" w14:textId="77777777" w:rsidTr="00871A3B">
        <w:tc>
          <w:tcPr>
            <w:tcW w:w="2642" w:type="dxa"/>
          </w:tcPr>
          <w:p w14:paraId="3F158EC9" w14:textId="77777777" w:rsidR="00871A3B" w:rsidRPr="00871A3B" w:rsidRDefault="00871A3B" w:rsidP="00871A3B"/>
        </w:tc>
        <w:tc>
          <w:tcPr>
            <w:tcW w:w="2642" w:type="dxa"/>
          </w:tcPr>
          <w:p w14:paraId="3F158ECA" w14:textId="77777777" w:rsidR="00871A3B" w:rsidRPr="00871A3B" w:rsidRDefault="00871A3B" w:rsidP="00871A3B"/>
        </w:tc>
        <w:tc>
          <w:tcPr>
            <w:tcW w:w="2643" w:type="dxa"/>
          </w:tcPr>
          <w:p w14:paraId="3F158ECB" w14:textId="77777777" w:rsidR="00871A3B" w:rsidRPr="00871A3B" w:rsidRDefault="00871A3B" w:rsidP="00871A3B"/>
        </w:tc>
      </w:tr>
      <w:tr w:rsidR="00871A3B" w:rsidRPr="00871A3B" w14:paraId="3F158ED0" w14:textId="77777777" w:rsidTr="00871A3B">
        <w:tc>
          <w:tcPr>
            <w:tcW w:w="2642" w:type="dxa"/>
          </w:tcPr>
          <w:p w14:paraId="3F158ECD" w14:textId="77777777" w:rsidR="00871A3B" w:rsidRPr="00871A3B" w:rsidRDefault="00871A3B" w:rsidP="00871A3B"/>
        </w:tc>
        <w:tc>
          <w:tcPr>
            <w:tcW w:w="2642" w:type="dxa"/>
          </w:tcPr>
          <w:p w14:paraId="3F158ECE" w14:textId="77777777" w:rsidR="00871A3B" w:rsidRPr="00871A3B" w:rsidRDefault="00871A3B" w:rsidP="00871A3B"/>
        </w:tc>
        <w:tc>
          <w:tcPr>
            <w:tcW w:w="2643" w:type="dxa"/>
          </w:tcPr>
          <w:p w14:paraId="3F158ECF" w14:textId="77777777" w:rsidR="00871A3B" w:rsidRPr="00871A3B" w:rsidRDefault="00871A3B" w:rsidP="00871A3B"/>
        </w:tc>
      </w:tr>
      <w:tr w:rsidR="00871A3B" w:rsidRPr="00871A3B" w14:paraId="3F158ED4" w14:textId="77777777" w:rsidTr="00871A3B">
        <w:tc>
          <w:tcPr>
            <w:tcW w:w="2642" w:type="dxa"/>
          </w:tcPr>
          <w:p w14:paraId="3F158ED1" w14:textId="77777777" w:rsidR="00871A3B" w:rsidRPr="00871A3B" w:rsidRDefault="00871A3B" w:rsidP="00871A3B"/>
        </w:tc>
        <w:tc>
          <w:tcPr>
            <w:tcW w:w="2642" w:type="dxa"/>
          </w:tcPr>
          <w:p w14:paraId="3F158ED2" w14:textId="77777777" w:rsidR="00871A3B" w:rsidRPr="00871A3B" w:rsidRDefault="00871A3B" w:rsidP="00871A3B"/>
        </w:tc>
        <w:tc>
          <w:tcPr>
            <w:tcW w:w="2643" w:type="dxa"/>
          </w:tcPr>
          <w:p w14:paraId="3F158ED3" w14:textId="77777777" w:rsidR="00871A3B" w:rsidRPr="00871A3B" w:rsidRDefault="00871A3B" w:rsidP="00871A3B"/>
        </w:tc>
      </w:tr>
      <w:tr w:rsidR="00871A3B" w:rsidRPr="00871A3B" w14:paraId="3F158ED8" w14:textId="77777777" w:rsidTr="00871A3B">
        <w:tc>
          <w:tcPr>
            <w:tcW w:w="2642" w:type="dxa"/>
          </w:tcPr>
          <w:p w14:paraId="3F158ED5" w14:textId="77777777" w:rsidR="00871A3B" w:rsidRPr="00871A3B" w:rsidRDefault="00871A3B" w:rsidP="00871A3B"/>
        </w:tc>
        <w:tc>
          <w:tcPr>
            <w:tcW w:w="2642" w:type="dxa"/>
          </w:tcPr>
          <w:p w14:paraId="3F158ED6" w14:textId="77777777" w:rsidR="00871A3B" w:rsidRPr="00871A3B" w:rsidRDefault="00871A3B" w:rsidP="00871A3B"/>
        </w:tc>
        <w:tc>
          <w:tcPr>
            <w:tcW w:w="2643" w:type="dxa"/>
          </w:tcPr>
          <w:p w14:paraId="3F158ED7" w14:textId="77777777" w:rsidR="00871A3B" w:rsidRPr="00871A3B" w:rsidRDefault="00871A3B" w:rsidP="00871A3B"/>
        </w:tc>
      </w:tr>
      <w:tr w:rsidR="00871A3B" w:rsidRPr="00871A3B" w14:paraId="3F158EDC" w14:textId="77777777" w:rsidTr="00871A3B">
        <w:tc>
          <w:tcPr>
            <w:tcW w:w="2642" w:type="dxa"/>
          </w:tcPr>
          <w:p w14:paraId="3F158ED9" w14:textId="77777777" w:rsidR="00871A3B" w:rsidRPr="00871A3B" w:rsidRDefault="00871A3B" w:rsidP="00871A3B"/>
        </w:tc>
        <w:tc>
          <w:tcPr>
            <w:tcW w:w="2642" w:type="dxa"/>
          </w:tcPr>
          <w:p w14:paraId="3F158EDA" w14:textId="77777777" w:rsidR="00871A3B" w:rsidRPr="00871A3B" w:rsidRDefault="00871A3B" w:rsidP="00871A3B"/>
        </w:tc>
        <w:tc>
          <w:tcPr>
            <w:tcW w:w="2643" w:type="dxa"/>
          </w:tcPr>
          <w:p w14:paraId="3F158EDB" w14:textId="77777777" w:rsidR="00871A3B" w:rsidRPr="00871A3B" w:rsidRDefault="00871A3B" w:rsidP="00871A3B"/>
        </w:tc>
      </w:tr>
      <w:tr w:rsidR="00871A3B" w:rsidRPr="00871A3B" w14:paraId="3F158EE0" w14:textId="77777777" w:rsidTr="00871A3B">
        <w:tc>
          <w:tcPr>
            <w:tcW w:w="2642" w:type="dxa"/>
          </w:tcPr>
          <w:p w14:paraId="3F158EDD" w14:textId="77777777" w:rsidR="00871A3B" w:rsidRPr="00871A3B" w:rsidRDefault="00871A3B" w:rsidP="00871A3B"/>
        </w:tc>
        <w:tc>
          <w:tcPr>
            <w:tcW w:w="2642" w:type="dxa"/>
          </w:tcPr>
          <w:p w14:paraId="3F158EDE" w14:textId="77777777" w:rsidR="00871A3B" w:rsidRPr="00871A3B" w:rsidRDefault="00871A3B" w:rsidP="00871A3B"/>
        </w:tc>
        <w:tc>
          <w:tcPr>
            <w:tcW w:w="2643" w:type="dxa"/>
          </w:tcPr>
          <w:p w14:paraId="3F158EDF" w14:textId="77777777" w:rsidR="00871A3B" w:rsidRPr="00871A3B" w:rsidRDefault="00871A3B" w:rsidP="00871A3B"/>
        </w:tc>
      </w:tr>
    </w:tbl>
    <w:p w14:paraId="3F158EE1" w14:textId="77777777" w:rsidR="000A75BF" w:rsidRPr="007E7C1F" w:rsidRDefault="000A75BF" w:rsidP="000A75BF">
      <w:pPr>
        <w:rPr>
          <w:lang w:val="en-US"/>
        </w:rPr>
      </w:pPr>
    </w:p>
    <w:p w14:paraId="3F158EE2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40D8" w14:textId="77777777" w:rsidR="00B62579" w:rsidRDefault="00B62579" w:rsidP="004F45D2">
      <w:pPr>
        <w:spacing w:line="240" w:lineRule="auto"/>
      </w:pPr>
      <w:r>
        <w:separator/>
      </w:r>
    </w:p>
  </w:endnote>
  <w:endnote w:type="continuationSeparator" w:id="0">
    <w:p w14:paraId="7E13B9A5" w14:textId="77777777" w:rsidR="00B62579" w:rsidRDefault="00B62579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8EE9" w14:textId="77777777" w:rsidR="00FD7603" w:rsidRPr="00A6485D" w:rsidRDefault="00000000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871A3B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3F158EEA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3F158EEB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13D9" w14:textId="77777777" w:rsidR="00B62579" w:rsidRDefault="00B62579" w:rsidP="004F45D2">
      <w:pPr>
        <w:spacing w:line="240" w:lineRule="auto"/>
      </w:pPr>
      <w:r>
        <w:separator/>
      </w:r>
    </w:p>
  </w:footnote>
  <w:footnote w:type="continuationSeparator" w:id="0">
    <w:p w14:paraId="3CCEF7E6" w14:textId="77777777" w:rsidR="00B62579" w:rsidRDefault="00B62579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8EE7" w14:textId="71957F96" w:rsidR="00FD0030" w:rsidRPr="00FD0030" w:rsidRDefault="00C11BD0" w:rsidP="00FD0030">
    <w:pPr>
      <w:pStyle w:val="Koptekst"/>
      <w:jc w:val="right"/>
      <w:rPr>
        <w:noProof/>
        <w:sz w:val="36"/>
        <w:szCs w:val="36"/>
        <w:lang w:eastAsia="nl-NL"/>
      </w:rPr>
    </w:pPr>
    <w:r>
      <w:rPr>
        <w:noProof/>
      </w:rPr>
      <w:t>LOGO PRAKTIJK</w:t>
    </w:r>
    <w:r w:rsidR="00FD0030" w:rsidRPr="00FD0030">
      <w:rPr>
        <w:noProof/>
        <w:sz w:val="36"/>
        <w:szCs w:val="36"/>
        <w:lang w:eastAsia="nl-NL"/>
      </w:rPr>
      <w:br/>
    </w:r>
  </w:p>
  <w:p w14:paraId="3F158EE8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2B4"/>
    <w:multiLevelType w:val="hybridMultilevel"/>
    <w:tmpl w:val="BF3C177A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3F75"/>
    <w:multiLevelType w:val="multilevel"/>
    <w:tmpl w:val="39B420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9872B0E"/>
    <w:multiLevelType w:val="hybridMultilevel"/>
    <w:tmpl w:val="DDD019A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1682"/>
    <w:multiLevelType w:val="hybridMultilevel"/>
    <w:tmpl w:val="5096F204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3331"/>
    <w:multiLevelType w:val="hybridMultilevel"/>
    <w:tmpl w:val="28F0F4EC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3AC0"/>
    <w:multiLevelType w:val="hybridMultilevel"/>
    <w:tmpl w:val="407C38C6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050ECC"/>
    <w:multiLevelType w:val="hybridMultilevel"/>
    <w:tmpl w:val="CFAC99F4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84809"/>
    <w:multiLevelType w:val="hybridMultilevel"/>
    <w:tmpl w:val="9CCE0B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4760A"/>
    <w:multiLevelType w:val="hybridMultilevel"/>
    <w:tmpl w:val="46246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0D2E"/>
    <w:multiLevelType w:val="hybridMultilevel"/>
    <w:tmpl w:val="7DB62690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96E12"/>
    <w:multiLevelType w:val="hybridMultilevel"/>
    <w:tmpl w:val="EC3E9C94"/>
    <w:lvl w:ilvl="0" w:tplc="AC90B3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322C1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57CD2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EEE3B5E"/>
    <w:multiLevelType w:val="hybridMultilevel"/>
    <w:tmpl w:val="83889148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A13E1"/>
    <w:multiLevelType w:val="hybridMultilevel"/>
    <w:tmpl w:val="8C2E2D3A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6973"/>
    <w:multiLevelType w:val="hybridMultilevel"/>
    <w:tmpl w:val="B6B6E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827E9"/>
    <w:multiLevelType w:val="hybridMultilevel"/>
    <w:tmpl w:val="A7340F12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105A4"/>
    <w:multiLevelType w:val="hybridMultilevel"/>
    <w:tmpl w:val="0B90FC06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F24AB"/>
    <w:multiLevelType w:val="hybridMultilevel"/>
    <w:tmpl w:val="D2F6B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91FD7"/>
    <w:multiLevelType w:val="hybridMultilevel"/>
    <w:tmpl w:val="8A405084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A38CC"/>
    <w:multiLevelType w:val="hybridMultilevel"/>
    <w:tmpl w:val="49B078EE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C29C9"/>
    <w:multiLevelType w:val="hybridMultilevel"/>
    <w:tmpl w:val="853CCE56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A64E5"/>
    <w:multiLevelType w:val="multilevel"/>
    <w:tmpl w:val="C19627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2" w15:restartNumberingAfterBreak="0">
    <w:nsid w:val="348B7E87"/>
    <w:multiLevelType w:val="hybridMultilevel"/>
    <w:tmpl w:val="C5F8717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65C9D"/>
    <w:multiLevelType w:val="hybridMultilevel"/>
    <w:tmpl w:val="330256AA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34FAD"/>
    <w:multiLevelType w:val="hybridMultilevel"/>
    <w:tmpl w:val="CEFA03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4084D"/>
    <w:multiLevelType w:val="hybridMultilevel"/>
    <w:tmpl w:val="324CE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E5147"/>
    <w:multiLevelType w:val="multilevel"/>
    <w:tmpl w:val="A71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07D4511"/>
    <w:multiLevelType w:val="hybridMultilevel"/>
    <w:tmpl w:val="9E6AC01A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B79E4"/>
    <w:multiLevelType w:val="hybridMultilevel"/>
    <w:tmpl w:val="DD92C8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81DDD"/>
    <w:multiLevelType w:val="hybridMultilevel"/>
    <w:tmpl w:val="9E269C56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00C98"/>
    <w:multiLevelType w:val="hybridMultilevel"/>
    <w:tmpl w:val="0E124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F5806"/>
    <w:multiLevelType w:val="hybridMultilevel"/>
    <w:tmpl w:val="2E586D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122EF"/>
    <w:multiLevelType w:val="hybridMultilevel"/>
    <w:tmpl w:val="A230940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ED1A25"/>
    <w:multiLevelType w:val="hybridMultilevel"/>
    <w:tmpl w:val="79F04E06"/>
    <w:lvl w:ilvl="0" w:tplc="6480E8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73294F"/>
    <w:multiLevelType w:val="hybridMultilevel"/>
    <w:tmpl w:val="F7E6DD18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53886"/>
    <w:multiLevelType w:val="hybridMultilevel"/>
    <w:tmpl w:val="630E6C3E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94DE4"/>
    <w:multiLevelType w:val="hybridMultilevel"/>
    <w:tmpl w:val="B0CE4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3762A"/>
    <w:multiLevelType w:val="hybridMultilevel"/>
    <w:tmpl w:val="033C5476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46740"/>
    <w:multiLevelType w:val="hybridMultilevel"/>
    <w:tmpl w:val="7C2061F2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045F7"/>
    <w:multiLevelType w:val="hybridMultilevel"/>
    <w:tmpl w:val="9AD21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5327F"/>
    <w:multiLevelType w:val="hybridMultilevel"/>
    <w:tmpl w:val="F2F2C882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218D1"/>
    <w:multiLevelType w:val="hybridMultilevel"/>
    <w:tmpl w:val="7D047A52"/>
    <w:lvl w:ilvl="0" w:tplc="618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B5C3C"/>
    <w:multiLevelType w:val="hybridMultilevel"/>
    <w:tmpl w:val="4CA491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B2E84"/>
    <w:multiLevelType w:val="hybridMultilevel"/>
    <w:tmpl w:val="8EDE4B04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62E24"/>
    <w:multiLevelType w:val="multilevel"/>
    <w:tmpl w:val="960E1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CC568E2"/>
    <w:multiLevelType w:val="hybridMultilevel"/>
    <w:tmpl w:val="E8825BCC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553E7"/>
    <w:multiLevelType w:val="hybridMultilevel"/>
    <w:tmpl w:val="F37EE6FA"/>
    <w:lvl w:ilvl="0" w:tplc="AC90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89424">
    <w:abstractNumId w:val="26"/>
  </w:num>
  <w:num w:numId="2" w16cid:durableId="1639340493">
    <w:abstractNumId w:val="11"/>
  </w:num>
  <w:num w:numId="3" w16cid:durableId="2102987493">
    <w:abstractNumId w:val="42"/>
  </w:num>
  <w:num w:numId="4" w16cid:durableId="1613511385">
    <w:abstractNumId w:val="7"/>
  </w:num>
  <w:num w:numId="5" w16cid:durableId="685012740">
    <w:abstractNumId w:val="5"/>
  </w:num>
  <w:num w:numId="6" w16cid:durableId="406223930">
    <w:abstractNumId w:val="8"/>
  </w:num>
  <w:num w:numId="7" w16cid:durableId="1300301242">
    <w:abstractNumId w:val="39"/>
  </w:num>
  <w:num w:numId="8" w16cid:durableId="1262949865">
    <w:abstractNumId w:val="30"/>
  </w:num>
  <w:num w:numId="9" w16cid:durableId="276060221">
    <w:abstractNumId w:val="31"/>
  </w:num>
  <w:num w:numId="10" w16cid:durableId="1803109186">
    <w:abstractNumId w:val="17"/>
  </w:num>
  <w:num w:numId="11" w16cid:durableId="1796023159">
    <w:abstractNumId w:val="25"/>
  </w:num>
  <w:num w:numId="12" w16cid:durableId="796491481">
    <w:abstractNumId w:val="36"/>
  </w:num>
  <w:num w:numId="13" w16cid:durableId="541022553">
    <w:abstractNumId w:val="10"/>
  </w:num>
  <w:num w:numId="14" w16cid:durableId="504832131">
    <w:abstractNumId w:val="14"/>
  </w:num>
  <w:num w:numId="15" w16cid:durableId="427041226">
    <w:abstractNumId w:val="32"/>
  </w:num>
  <w:num w:numId="16" w16cid:durableId="557395212">
    <w:abstractNumId w:val="28"/>
  </w:num>
  <w:num w:numId="17" w16cid:durableId="710883793">
    <w:abstractNumId w:val="45"/>
  </w:num>
  <w:num w:numId="18" w16cid:durableId="1566450220">
    <w:abstractNumId w:val="12"/>
  </w:num>
  <w:num w:numId="19" w16cid:durableId="862787563">
    <w:abstractNumId w:val="40"/>
  </w:num>
  <w:num w:numId="20" w16cid:durableId="1250232254">
    <w:abstractNumId w:val="24"/>
  </w:num>
  <w:num w:numId="21" w16cid:durableId="473327648">
    <w:abstractNumId w:val="22"/>
  </w:num>
  <w:num w:numId="22" w16cid:durableId="375469251">
    <w:abstractNumId w:val="2"/>
  </w:num>
  <w:num w:numId="23" w16cid:durableId="1865089588">
    <w:abstractNumId w:val="6"/>
  </w:num>
  <w:num w:numId="24" w16cid:durableId="1008022902">
    <w:abstractNumId w:val="34"/>
  </w:num>
  <w:num w:numId="25" w16cid:durableId="1157303051">
    <w:abstractNumId w:val="27"/>
  </w:num>
  <w:num w:numId="26" w16cid:durableId="246235165">
    <w:abstractNumId w:val="35"/>
  </w:num>
  <w:num w:numId="27" w16cid:durableId="1835337977">
    <w:abstractNumId w:val="0"/>
  </w:num>
  <w:num w:numId="28" w16cid:durableId="1508590469">
    <w:abstractNumId w:val="4"/>
  </w:num>
  <w:num w:numId="29" w16cid:durableId="161047732">
    <w:abstractNumId w:val="29"/>
  </w:num>
  <w:num w:numId="30" w16cid:durableId="514730217">
    <w:abstractNumId w:val="9"/>
  </w:num>
  <w:num w:numId="31" w16cid:durableId="1621061571">
    <w:abstractNumId w:val="38"/>
  </w:num>
  <w:num w:numId="32" w16cid:durableId="113181677">
    <w:abstractNumId w:val="37"/>
  </w:num>
  <w:num w:numId="33" w16cid:durableId="1695695026">
    <w:abstractNumId w:val="33"/>
  </w:num>
  <w:num w:numId="34" w16cid:durableId="839466131">
    <w:abstractNumId w:val="23"/>
  </w:num>
  <w:num w:numId="35" w16cid:durableId="882012238">
    <w:abstractNumId w:val="46"/>
  </w:num>
  <w:num w:numId="36" w16cid:durableId="93136683">
    <w:abstractNumId w:val="15"/>
  </w:num>
  <w:num w:numId="37" w16cid:durableId="422343019">
    <w:abstractNumId w:val="16"/>
  </w:num>
  <w:num w:numId="38" w16cid:durableId="2007323897">
    <w:abstractNumId w:val="3"/>
  </w:num>
  <w:num w:numId="39" w16cid:durableId="1731077891">
    <w:abstractNumId w:val="20"/>
  </w:num>
  <w:num w:numId="40" w16cid:durableId="1410732890">
    <w:abstractNumId w:val="13"/>
  </w:num>
  <w:num w:numId="41" w16cid:durableId="1487088277">
    <w:abstractNumId w:val="43"/>
  </w:num>
  <w:num w:numId="42" w16cid:durableId="1570995266">
    <w:abstractNumId w:val="19"/>
  </w:num>
  <w:num w:numId="43" w16cid:durableId="1719815516">
    <w:abstractNumId w:val="1"/>
  </w:num>
  <w:num w:numId="44" w16cid:durableId="288783944">
    <w:abstractNumId w:val="21"/>
  </w:num>
  <w:num w:numId="45" w16cid:durableId="1171919194">
    <w:abstractNumId w:val="44"/>
  </w:num>
  <w:num w:numId="46" w16cid:durableId="1173640488">
    <w:abstractNumId w:val="41"/>
  </w:num>
  <w:num w:numId="47" w16cid:durableId="170316581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54F99"/>
    <w:rsid w:val="000A75BF"/>
    <w:rsid w:val="000C7BEA"/>
    <w:rsid w:val="000D3316"/>
    <w:rsid w:val="00114194"/>
    <w:rsid w:val="00137619"/>
    <w:rsid w:val="001841DF"/>
    <w:rsid w:val="001A0A09"/>
    <w:rsid w:val="001C152D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65154"/>
    <w:rsid w:val="005C2748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71A3B"/>
    <w:rsid w:val="008C7E2D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AB5A06"/>
    <w:rsid w:val="00B10D15"/>
    <w:rsid w:val="00B513C9"/>
    <w:rsid w:val="00B62579"/>
    <w:rsid w:val="00BA17E3"/>
    <w:rsid w:val="00C11BD0"/>
    <w:rsid w:val="00C8120C"/>
    <w:rsid w:val="00CD4234"/>
    <w:rsid w:val="00CD464F"/>
    <w:rsid w:val="00D964FF"/>
    <w:rsid w:val="00DB3709"/>
    <w:rsid w:val="00DB61C1"/>
    <w:rsid w:val="00DE363A"/>
    <w:rsid w:val="00E351A2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8E9F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57AF23D2C74EBD1E68F6E3227DAE" ma:contentTypeVersion="14" ma:contentTypeDescription="Een nieuw document maken." ma:contentTypeScope="" ma:versionID="6a7c2fceb3a184ba68a0d57d24513233">
  <xsd:schema xmlns:xsd="http://www.w3.org/2001/XMLSchema" xmlns:xs="http://www.w3.org/2001/XMLSchema" xmlns:p="http://schemas.microsoft.com/office/2006/metadata/properties" xmlns:ns2="1a533cf5-8dcd-4243-b98e-7bc5fa0ba8a4" xmlns:ns3="c3e88ccc-3378-426c-91e2-ad256f8d4d93" targetNamespace="http://schemas.microsoft.com/office/2006/metadata/properties" ma:root="true" ma:fieldsID="5739237118a2e7bbee20b6bfa5e087aa" ns2:_="" ns3:_="">
    <xsd:import namespace="1a533cf5-8dcd-4243-b98e-7bc5fa0ba8a4"/>
    <xsd:import namespace="c3e88ccc-3378-426c-91e2-ad256f8d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3cf5-8dcd-4243-b98e-7bc5fa0b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88ccc-3378-426c-91e2-ad256f8d4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52521-6f33-4ce6-87b9-9613a444c9b8}" ma:internalName="TaxCatchAll" ma:showField="CatchAllData" ma:web="c3e88ccc-3378-426c-91e2-ad256f8d4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88ccc-3378-426c-91e2-ad256f8d4d93" xsi:nil="true"/>
    <lcf76f155ced4ddcb4097134ff3c332f xmlns="1a533cf5-8dcd-4243-b98e-7bc5fa0ba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CC4A3-C14D-4A0F-AC4D-82C34FB07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748F2-DFB3-4BA1-8651-1855EC1C1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3cf5-8dcd-4243-b98e-7bc5fa0ba8a4"/>
    <ds:schemaRef ds:uri="c3e88ccc-3378-426c-91e2-ad256f8d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68C12-80F9-45F7-8699-8E2912D73102}">
  <ds:schemaRefs>
    <ds:schemaRef ds:uri="http://schemas.microsoft.com/office/2006/metadata/properties"/>
    <ds:schemaRef ds:uri="http://schemas.microsoft.com/office/infopath/2007/PartnerControls"/>
    <ds:schemaRef ds:uri="c3e88ccc-3378-426c-91e2-ad256f8d4d93"/>
    <ds:schemaRef ds:uri="1a533cf5-8dcd-4243-b98e-7bc5fa0ba8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3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6</cp:revision>
  <dcterms:created xsi:type="dcterms:W3CDTF">2024-08-01T10:03:00Z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0x010100D94F57AF23D2C74EBD1E68F6E3227DAE</vt:lpwstr>
  </property>
  <property fmtid="{D5CDD505-2E9C-101B-9397-08002B2CF9AE}" pid="3" name="Order">
    <vt:r8>1319000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2025-10-28T09:19:21Z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eddeb51f-291e-4e65-ba54-1156daf0b529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