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licht"/>
        <w:tblW w:w="8364" w:type="dxa"/>
        <w:tblLook w:val="04A0" w:firstRow="1" w:lastRow="0" w:firstColumn="1" w:lastColumn="0" w:noHBand="0" w:noVBand="1"/>
      </w:tblPr>
      <w:tblGrid>
        <w:gridCol w:w="1874"/>
        <w:gridCol w:w="3371"/>
        <w:gridCol w:w="3119"/>
      </w:tblGrid>
      <w:tr w:rsidR="003E74AE" w:rsidRPr="009D5456" w14:paraId="1705E2A8" w14:textId="77777777" w:rsidTr="009F0426">
        <w:trPr>
          <w:trHeight w:val="1126"/>
        </w:trPr>
        <w:tc>
          <w:tcPr>
            <w:tcW w:w="1874" w:type="dxa"/>
          </w:tcPr>
          <w:p w14:paraId="1705E2A4" w14:textId="77777777" w:rsidR="003E74AE" w:rsidRPr="00BA15B5" w:rsidRDefault="009F0426" w:rsidP="008438CC">
            <w:pPr>
              <w:overflowPunct w:val="0"/>
              <w:snapToGrid w:val="0"/>
              <w:rPr>
                <w:rFonts w:ascii="Arial" w:hAnsi="Arial"/>
                <w:b/>
                <w:bCs/>
                <w:i/>
                <w:color w:val="00000A"/>
                <w:szCs w:val="20"/>
              </w:rPr>
            </w:pPr>
            <w:r>
              <w:rPr>
                <w:rFonts w:ascii="Arial" w:hAnsi="Arial"/>
                <w:b/>
                <w:bCs/>
                <w:i/>
                <w:color w:val="00000A"/>
                <w:szCs w:val="20"/>
              </w:rPr>
              <w:br/>
            </w:r>
            <w:r>
              <w:rPr>
                <w:rFonts w:ascii="Arial" w:hAnsi="Arial"/>
                <w:b/>
                <w:bCs/>
                <w:i/>
                <w:color w:val="00000A"/>
                <w:szCs w:val="20"/>
              </w:rPr>
              <w:br/>
            </w:r>
            <w:r>
              <w:rPr>
                <w:rFonts w:ascii="Arial" w:hAnsi="Arial"/>
                <w:b/>
                <w:bCs/>
                <w:i/>
                <w:color w:val="00000A"/>
                <w:szCs w:val="20"/>
              </w:rPr>
              <w:br/>
              <w:t>Praktijknaam:</w:t>
            </w:r>
          </w:p>
        </w:tc>
        <w:tc>
          <w:tcPr>
            <w:tcW w:w="6490" w:type="dxa"/>
            <w:gridSpan w:val="2"/>
          </w:tcPr>
          <w:p w14:paraId="1705E2A5" w14:textId="77777777" w:rsidR="003E74AE" w:rsidRPr="00BA15B5" w:rsidRDefault="003E74AE" w:rsidP="008438CC">
            <w:pPr>
              <w:overflowPunct w:val="0"/>
              <w:rPr>
                <w:rFonts w:ascii="Arial" w:eastAsia="Calibri" w:hAnsi="Arial" w:cs="Calibri"/>
                <w:b/>
                <w:bCs/>
                <w:color w:val="000000"/>
                <w:szCs w:val="20"/>
              </w:rPr>
            </w:pPr>
          </w:p>
          <w:p w14:paraId="1705E2A6" w14:textId="77777777" w:rsidR="003E74AE" w:rsidRPr="00BA15B5" w:rsidRDefault="008438CC" w:rsidP="008438CC">
            <w:pPr>
              <w:pStyle w:val="Kop2"/>
              <w:rPr>
                <w:rFonts w:eastAsia="Calibri"/>
              </w:rPr>
            </w:pPr>
            <w:r>
              <w:rPr>
                <w:rFonts w:eastAsia="Calibri"/>
              </w:rPr>
              <w:t>Praktijkuitrusting</w:t>
            </w:r>
          </w:p>
          <w:p w14:paraId="1705E2A7" w14:textId="77777777" w:rsidR="003E74AE" w:rsidRPr="00BA15B5" w:rsidRDefault="003E74AE" w:rsidP="008438CC">
            <w:pPr>
              <w:overflowPunct w:val="0"/>
              <w:rPr>
                <w:rFonts w:ascii="Arial" w:hAnsi="Arial"/>
                <w:b/>
                <w:bCs/>
                <w:color w:val="00000A"/>
                <w:szCs w:val="20"/>
              </w:rPr>
            </w:pPr>
          </w:p>
        </w:tc>
      </w:tr>
      <w:tr w:rsidR="003E74AE" w:rsidRPr="009D5456" w14:paraId="1705E2AC" w14:textId="77777777" w:rsidTr="009F0426">
        <w:trPr>
          <w:trHeight w:val="151"/>
        </w:trPr>
        <w:tc>
          <w:tcPr>
            <w:tcW w:w="1874" w:type="dxa"/>
            <w:vMerge w:val="restart"/>
          </w:tcPr>
          <w:p w14:paraId="1705E2A9" w14:textId="77777777" w:rsidR="003E74AE" w:rsidRPr="00BA15B5" w:rsidRDefault="003E74AE" w:rsidP="008438CC">
            <w:pPr>
              <w:overflowPunct w:val="0"/>
              <w:snapToGrid w:val="0"/>
              <w:jc w:val="center"/>
              <w:rPr>
                <w:rFonts w:ascii="Arial" w:hAnsi="Arial"/>
                <w:b/>
                <w:bCs/>
                <w:color w:val="00000A"/>
                <w:szCs w:val="20"/>
              </w:rPr>
            </w:pPr>
          </w:p>
        </w:tc>
        <w:tc>
          <w:tcPr>
            <w:tcW w:w="3371" w:type="dxa"/>
            <w:vAlign w:val="center"/>
          </w:tcPr>
          <w:p w14:paraId="1705E2AA" w14:textId="65F91058" w:rsidR="003E74AE" w:rsidRPr="00BA15B5" w:rsidRDefault="003E74AE" w:rsidP="008438CC">
            <w:pPr>
              <w:tabs>
                <w:tab w:val="left" w:pos="1418"/>
              </w:tabs>
              <w:overflowPunct w:val="0"/>
              <w:snapToGrid w:val="0"/>
              <w:rPr>
                <w:rFonts w:ascii="Arial" w:hAnsi="Arial" w:cs="Arial"/>
                <w:b/>
                <w:bCs/>
                <w:color w:val="00000A"/>
                <w:szCs w:val="20"/>
                <w:lang w:val="fr-FR"/>
              </w:rPr>
            </w:pPr>
            <w:r w:rsidRPr="00BA15B5">
              <w:rPr>
                <w:rFonts w:ascii="Arial" w:hAnsi="Arial" w:cs="Arial"/>
                <w:b/>
                <w:bCs/>
                <w:color w:val="00000A"/>
                <w:szCs w:val="20"/>
                <w:lang w:val="fr-FR"/>
              </w:rPr>
              <w:t>Auteur</w:t>
            </w:r>
          </w:p>
        </w:tc>
        <w:tc>
          <w:tcPr>
            <w:tcW w:w="3119" w:type="dxa"/>
            <w:vAlign w:val="center"/>
          </w:tcPr>
          <w:p w14:paraId="1705E2AB" w14:textId="1EF4EF77" w:rsidR="003E74AE" w:rsidRPr="00BA15B5" w:rsidRDefault="003E74AE" w:rsidP="008438CC">
            <w:pPr>
              <w:tabs>
                <w:tab w:val="left" w:pos="1418"/>
              </w:tabs>
              <w:overflowPunct w:val="0"/>
              <w:snapToGrid w:val="0"/>
              <w:rPr>
                <w:rFonts w:ascii="Arial" w:hAnsi="Arial" w:cs="Arial"/>
                <w:b/>
                <w:bCs/>
                <w:color w:val="00000A"/>
                <w:szCs w:val="20"/>
              </w:rPr>
            </w:pPr>
          </w:p>
        </w:tc>
      </w:tr>
      <w:tr w:rsidR="003E74AE" w:rsidRPr="009D5456" w14:paraId="1705E2B0" w14:textId="77777777" w:rsidTr="009F0426">
        <w:trPr>
          <w:trHeight w:val="155"/>
        </w:trPr>
        <w:tc>
          <w:tcPr>
            <w:tcW w:w="1874" w:type="dxa"/>
            <w:vMerge/>
          </w:tcPr>
          <w:p w14:paraId="1705E2AD" w14:textId="77777777" w:rsidR="003E74AE" w:rsidRPr="00BA15B5" w:rsidRDefault="003E74AE" w:rsidP="008438CC">
            <w:pPr>
              <w:overflowPunct w:val="0"/>
              <w:rPr>
                <w:color w:val="00000A"/>
                <w:szCs w:val="20"/>
              </w:rPr>
            </w:pPr>
          </w:p>
        </w:tc>
        <w:tc>
          <w:tcPr>
            <w:tcW w:w="3371" w:type="dxa"/>
            <w:vAlign w:val="center"/>
          </w:tcPr>
          <w:p w14:paraId="1705E2AE" w14:textId="260C19FF" w:rsidR="003E74AE" w:rsidRPr="00BA15B5" w:rsidRDefault="003E74AE" w:rsidP="008438CC">
            <w:pPr>
              <w:tabs>
                <w:tab w:val="left" w:pos="1418"/>
              </w:tabs>
              <w:overflowPunct w:val="0"/>
              <w:snapToGrid w:val="0"/>
              <w:ind w:left="-3" w:right="-103"/>
              <w:rPr>
                <w:rFonts w:ascii="Arial" w:hAnsi="Arial" w:cs="Arial"/>
                <w:b/>
                <w:bCs/>
                <w:color w:val="00000A"/>
                <w:szCs w:val="20"/>
              </w:rPr>
            </w:pPr>
            <w:r w:rsidRPr="00BA15B5">
              <w:rPr>
                <w:rFonts w:ascii="Arial" w:hAnsi="Arial" w:cs="Arial"/>
                <w:b/>
                <w:bCs/>
                <w:color w:val="00000A"/>
                <w:szCs w:val="20"/>
              </w:rPr>
              <w:t>Vaststellingsdatum</w:t>
            </w:r>
          </w:p>
        </w:tc>
        <w:tc>
          <w:tcPr>
            <w:tcW w:w="3119" w:type="dxa"/>
            <w:vAlign w:val="center"/>
          </w:tcPr>
          <w:p w14:paraId="1705E2AF" w14:textId="3593667F" w:rsidR="003E74AE" w:rsidRPr="00BA15B5" w:rsidRDefault="003E74AE" w:rsidP="008438CC">
            <w:pPr>
              <w:tabs>
                <w:tab w:val="left" w:pos="1418"/>
              </w:tabs>
              <w:overflowPunct w:val="0"/>
              <w:snapToGrid w:val="0"/>
              <w:rPr>
                <w:rFonts w:ascii="Arial" w:hAnsi="Arial" w:cs="Arial"/>
                <w:b/>
                <w:bCs/>
                <w:color w:val="00000A"/>
                <w:szCs w:val="20"/>
              </w:rPr>
            </w:pPr>
          </w:p>
        </w:tc>
      </w:tr>
      <w:tr w:rsidR="00292B31" w:rsidRPr="009D5456" w14:paraId="640DDE59" w14:textId="77777777" w:rsidTr="009F0426">
        <w:trPr>
          <w:trHeight w:val="155"/>
        </w:trPr>
        <w:tc>
          <w:tcPr>
            <w:tcW w:w="1874" w:type="dxa"/>
            <w:vMerge/>
          </w:tcPr>
          <w:p w14:paraId="0C5F2A19" w14:textId="77777777" w:rsidR="00292B31" w:rsidRPr="00BA15B5" w:rsidRDefault="00292B31" w:rsidP="008438CC">
            <w:pPr>
              <w:overflowPunct w:val="0"/>
              <w:rPr>
                <w:color w:val="00000A"/>
                <w:szCs w:val="20"/>
              </w:rPr>
            </w:pPr>
          </w:p>
        </w:tc>
        <w:tc>
          <w:tcPr>
            <w:tcW w:w="3371" w:type="dxa"/>
            <w:vAlign w:val="center"/>
          </w:tcPr>
          <w:p w14:paraId="39DEAEF0" w14:textId="3F66CF05" w:rsidR="00292B31" w:rsidRPr="00BA15B5" w:rsidRDefault="00292B31" w:rsidP="008438CC">
            <w:pPr>
              <w:tabs>
                <w:tab w:val="left" w:pos="1418"/>
              </w:tabs>
              <w:overflowPunct w:val="0"/>
              <w:snapToGrid w:val="0"/>
              <w:ind w:left="-3" w:right="-103"/>
              <w:rPr>
                <w:rFonts w:ascii="Arial" w:hAnsi="Arial" w:cs="Arial"/>
                <w:b/>
                <w:bCs/>
                <w:color w:val="00000A"/>
                <w:szCs w:val="20"/>
              </w:rPr>
            </w:pPr>
            <w:r>
              <w:rPr>
                <w:rFonts w:ascii="Arial" w:hAnsi="Arial" w:cs="Arial"/>
                <w:b/>
                <w:bCs/>
                <w:color w:val="00000A"/>
                <w:szCs w:val="20"/>
              </w:rPr>
              <w:t>Bestemd voor</w:t>
            </w:r>
          </w:p>
        </w:tc>
        <w:tc>
          <w:tcPr>
            <w:tcW w:w="3119" w:type="dxa"/>
            <w:vAlign w:val="center"/>
          </w:tcPr>
          <w:p w14:paraId="2EEA0D52" w14:textId="77777777" w:rsidR="00292B31" w:rsidRPr="00BA15B5" w:rsidRDefault="00292B31" w:rsidP="008438CC">
            <w:pPr>
              <w:tabs>
                <w:tab w:val="left" w:pos="1418"/>
              </w:tabs>
              <w:overflowPunct w:val="0"/>
              <w:snapToGrid w:val="0"/>
              <w:rPr>
                <w:rFonts w:ascii="Arial" w:hAnsi="Arial" w:cs="Arial"/>
                <w:b/>
                <w:bCs/>
                <w:color w:val="00000A"/>
                <w:szCs w:val="20"/>
              </w:rPr>
            </w:pPr>
          </w:p>
        </w:tc>
      </w:tr>
      <w:tr w:rsidR="003E74AE" w:rsidRPr="009D5456" w14:paraId="1705E2B4" w14:textId="77777777" w:rsidTr="009F0426">
        <w:trPr>
          <w:trHeight w:val="356"/>
        </w:trPr>
        <w:tc>
          <w:tcPr>
            <w:tcW w:w="1874" w:type="dxa"/>
            <w:vMerge/>
          </w:tcPr>
          <w:p w14:paraId="1705E2B1" w14:textId="77777777" w:rsidR="003E74AE" w:rsidRPr="00BA15B5" w:rsidRDefault="003E74AE" w:rsidP="008438CC">
            <w:pPr>
              <w:overflowPunct w:val="0"/>
              <w:rPr>
                <w:color w:val="00000A"/>
                <w:szCs w:val="20"/>
              </w:rPr>
            </w:pPr>
          </w:p>
        </w:tc>
        <w:tc>
          <w:tcPr>
            <w:tcW w:w="3371" w:type="dxa"/>
            <w:vAlign w:val="center"/>
          </w:tcPr>
          <w:p w14:paraId="1705E2B2" w14:textId="7F5975E0" w:rsidR="003E74AE" w:rsidRPr="00BA15B5" w:rsidRDefault="00292B31" w:rsidP="001D088E">
            <w:pPr>
              <w:tabs>
                <w:tab w:val="left" w:pos="1418"/>
              </w:tabs>
              <w:overflowPunct w:val="0"/>
              <w:snapToGrid w:val="0"/>
              <w:rPr>
                <w:rFonts w:ascii="Arial" w:hAnsi="Arial" w:cs="Arial"/>
                <w:b/>
                <w:bCs/>
                <w:color w:val="00000A"/>
                <w:szCs w:val="20"/>
              </w:rPr>
            </w:pPr>
            <w:r>
              <w:rPr>
                <w:rFonts w:ascii="Arial" w:hAnsi="Arial" w:cs="Arial"/>
                <w:b/>
                <w:bCs/>
                <w:color w:val="00000A"/>
                <w:szCs w:val="20"/>
              </w:rPr>
              <w:t>Herzieningsdatum</w:t>
            </w:r>
            <w:r w:rsidR="003E74AE" w:rsidRPr="00BA15B5">
              <w:rPr>
                <w:rFonts w:ascii="Arial" w:hAnsi="Arial" w:cs="Arial"/>
                <w:b/>
                <w:bCs/>
                <w:color w:val="00000A"/>
                <w:szCs w:val="20"/>
              </w:rPr>
              <w:t xml:space="preserve"> </w:t>
            </w:r>
          </w:p>
        </w:tc>
        <w:tc>
          <w:tcPr>
            <w:tcW w:w="3119" w:type="dxa"/>
            <w:vAlign w:val="center"/>
          </w:tcPr>
          <w:p w14:paraId="1705E2B3" w14:textId="72CFEDCD" w:rsidR="003E74AE" w:rsidRPr="00BA15B5" w:rsidRDefault="003E74AE" w:rsidP="008438CC">
            <w:pPr>
              <w:tabs>
                <w:tab w:val="left" w:pos="1418"/>
              </w:tabs>
              <w:overflowPunct w:val="0"/>
              <w:snapToGrid w:val="0"/>
              <w:rPr>
                <w:rFonts w:ascii="Arial" w:hAnsi="Arial" w:cs="Arial"/>
                <w:b/>
                <w:bCs/>
                <w:color w:val="00000A"/>
                <w:szCs w:val="20"/>
              </w:rPr>
            </w:pPr>
          </w:p>
        </w:tc>
      </w:tr>
    </w:tbl>
    <w:p w14:paraId="1705E2B5" w14:textId="77777777" w:rsidR="00936E2C" w:rsidRDefault="00936E2C" w:rsidP="003E74AE">
      <w:pPr>
        <w:rPr>
          <w:b/>
        </w:rPr>
      </w:pPr>
    </w:p>
    <w:p w14:paraId="1705E2B6" w14:textId="77777777" w:rsidR="008438CC" w:rsidRDefault="008438CC" w:rsidP="000C0682">
      <w:pPr>
        <w:pStyle w:val="Kop1"/>
        <w:rPr>
          <w:rFonts w:eastAsia="Cambria;Cambria"/>
        </w:rPr>
      </w:pPr>
      <w:r w:rsidRPr="000C0682">
        <w:rPr>
          <w:rStyle w:val="Opsommingstekens"/>
          <w:rFonts w:ascii="Trebuchet MS" w:eastAsiaTheme="majorEastAsia" w:hAnsi="Trebuchet MS" w:cstheme="majorBidi"/>
        </w:rPr>
        <w:t>Praktijkuitrusting</w:t>
      </w:r>
      <w:r>
        <w:rPr>
          <w:rFonts w:eastAsia="Cambria;Cambria"/>
        </w:rPr>
        <w:t xml:space="preserve"> </w:t>
      </w:r>
    </w:p>
    <w:p w14:paraId="1705E2B7" w14:textId="77777777" w:rsidR="008438CC" w:rsidRPr="00DA15A3" w:rsidRDefault="008438CC" w:rsidP="008438CC">
      <w:r w:rsidRPr="00DA15A3">
        <w:t xml:space="preserve">Het is belangrijk dat de medische apparatuur naar behoren werkt en regelmatig geijkt wordt. Het gaat om apparatuur zoals o.a. glucosemeters, weegschalen, bloeddrukmeters en spirometers .Onze medische apparatuur wordt jaarlijks gecontroleerd. </w:t>
      </w:r>
    </w:p>
    <w:p w14:paraId="1705E2B8" w14:textId="77777777" w:rsidR="008438CC" w:rsidRDefault="008438CC" w:rsidP="008438CC">
      <w:pPr>
        <w:rPr>
          <w:rFonts w:eastAsia="Calibri" w:cs="Calibri"/>
          <w:b/>
          <w:bCs/>
        </w:rPr>
      </w:pPr>
      <w:r w:rsidRPr="00DA15A3">
        <w:t xml:space="preserve">Al het instrumentarium wordt jaarlijks door </w:t>
      </w:r>
      <w:r w:rsidRPr="00DA15A3">
        <w:rPr>
          <w:b/>
          <w:bCs/>
        </w:rPr>
        <w:t xml:space="preserve"> </w:t>
      </w:r>
      <w:r w:rsidRPr="00DA15A3">
        <w:rPr>
          <w:rFonts w:eastAsia="Calibri" w:cs="Calibri"/>
          <w:b/>
          <w:bCs/>
        </w:rPr>
        <w:t>…...</w:t>
      </w:r>
      <w:r w:rsidRPr="00DA15A3">
        <w:t xml:space="preserve">  gecontroleerd op betrouwbaarheid en deugdelijkheid. In de rapportage die hier van gemaakt wordt, staan de testresultaten en bevindingen van de technicus vermeld, met eventueel aanbevelingen voor apparatuur welke vervangen dient te worden. </w:t>
      </w:r>
      <w:r w:rsidRPr="00DA15A3">
        <w:rPr>
          <w:rFonts w:eastAsia="Calibri" w:cs="Calibri"/>
        </w:rPr>
        <w:t>De laatste cont</w:t>
      </w:r>
      <w:r>
        <w:rPr>
          <w:rFonts w:eastAsia="Calibri" w:cs="Calibri"/>
        </w:rPr>
        <w:t xml:space="preserve">role was </w:t>
      </w:r>
      <w:r w:rsidRPr="00DA15A3">
        <w:rPr>
          <w:rFonts w:eastAsia="Calibri" w:cs="Calibri"/>
        </w:rPr>
        <w:t xml:space="preserve">op </w:t>
      </w:r>
      <w:r w:rsidRPr="00DA15A3">
        <w:rPr>
          <w:rFonts w:eastAsia="Calibri" w:cs="Calibri"/>
          <w:b/>
          <w:bCs/>
        </w:rPr>
        <w:t>…..</w:t>
      </w:r>
    </w:p>
    <w:p w14:paraId="1705E2B9" w14:textId="77777777" w:rsidR="008438CC" w:rsidRDefault="008438CC" w:rsidP="008438CC">
      <w:pPr>
        <w:pStyle w:val="Default"/>
        <w:rPr>
          <w:rFonts w:ascii="Trebuchet MS" w:eastAsia="Calibri" w:hAnsi="Trebuchet MS" w:cs="Calibri"/>
          <w:b/>
          <w:bCs/>
          <w:sz w:val="22"/>
          <w:szCs w:val="22"/>
        </w:rPr>
      </w:pPr>
    </w:p>
    <w:p w14:paraId="1705E2BA" w14:textId="77777777" w:rsidR="008438CC" w:rsidRDefault="008438CC" w:rsidP="008438CC">
      <w:pPr>
        <w:pStyle w:val="Default"/>
        <w:rPr>
          <w:rFonts w:ascii="Trebuchet MS" w:eastAsia="Calibri" w:hAnsi="Trebuchet MS" w:cs="Calibri"/>
          <w:b/>
          <w:bCs/>
          <w:sz w:val="22"/>
          <w:szCs w:val="22"/>
        </w:rPr>
      </w:pPr>
    </w:p>
    <w:p w14:paraId="1705E2BB" w14:textId="77777777" w:rsidR="008438CC" w:rsidRDefault="008438CC" w:rsidP="008438CC">
      <w:pPr>
        <w:pStyle w:val="Default"/>
        <w:rPr>
          <w:rFonts w:ascii="Trebuchet MS" w:eastAsia="Calibri" w:hAnsi="Trebuchet MS" w:cs="Calibri"/>
          <w:b/>
          <w:bCs/>
          <w:sz w:val="22"/>
          <w:szCs w:val="22"/>
        </w:rPr>
      </w:pPr>
    </w:p>
    <w:p w14:paraId="1705E2BC" w14:textId="77777777" w:rsidR="008438CC" w:rsidRDefault="008438CC" w:rsidP="008438CC">
      <w:pPr>
        <w:pStyle w:val="Default"/>
        <w:rPr>
          <w:rFonts w:ascii="Trebuchet MS" w:eastAsia="Calibri" w:hAnsi="Trebuchet MS" w:cs="Calibri"/>
          <w:b/>
          <w:bCs/>
          <w:sz w:val="22"/>
          <w:szCs w:val="22"/>
        </w:rPr>
      </w:pPr>
    </w:p>
    <w:p w14:paraId="1705E2BD" w14:textId="77777777" w:rsidR="008438CC" w:rsidRDefault="008438CC" w:rsidP="008438CC">
      <w:pPr>
        <w:pStyle w:val="Default"/>
        <w:rPr>
          <w:rFonts w:ascii="Trebuchet MS" w:eastAsia="Calibri" w:hAnsi="Trebuchet MS" w:cs="Calibri"/>
          <w:b/>
          <w:bCs/>
          <w:sz w:val="22"/>
          <w:szCs w:val="22"/>
        </w:rPr>
      </w:pPr>
    </w:p>
    <w:p w14:paraId="1705E2BE" w14:textId="77777777" w:rsidR="008438CC" w:rsidRDefault="008438CC" w:rsidP="008438CC">
      <w:pPr>
        <w:pStyle w:val="Default"/>
        <w:rPr>
          <w:rFonts w:ascii="Trebuchet MS" w:eastAsia="Calibri" w:hAnsi="Trebuchet MS" w:cs="Calibri"/>
          <w:b/>
          <w:bCs/>
          <w:sz w:val="22"/>
          <w:szCs w:val="22"/>
        </w:rPr>
      </w:pPr>
    </w:p>
    <w:p w14:paraId="1705E2BF" w14:textId="77777777" w:rsidR="008438CC" w:rsidRDefault="008438CC" w:rsidP="008438CC">
      <w:pPr>
        <w:pStyle w:val="Default"/>
        <w:rPr>
          <w:rFonts w:ascii="Trebuchet MS" w:eastAsia="Calibri" w:hAnsi="Trebuchet MS" w:cs="Calibri"/>
          <w:b/>
          <w:bCs/>
          <w:sz w:val="22"/>
          <w:szCs w:val="22"/>
        </w:rPr>
      </w:pPr>
    </w:p>
    <w:p w14:paraId="1705E2C0" w14:textId="77777777" w:rsidR="008438CC" w:rsidRDefault="008438CC" w:rsidP="008438CC">
      <w:pPr>
        <w:pStyle w:val="Default"/>
        <w:rPr>
          <w:rFonts w:ascii="Trebuchet MS" w:eastAsia="Calibri" w:hAnsi="Trebuchet MS" w:cs="Calibri"/>
          <w:b/>
          <w:bCs/>
          <w:sz w:val="22"/>
          <w:szCs w:val="22"/>
        </w:rPr>
      </w:pPr>
    </w:p>
    <w:p w14:paraId="1705E2C1" w14:textId="77777777" w:rsidR="008438CC" w:rsidRDefault="008438CC" w:rsidP="008438CC">
      <w:pPr>
        <w:pStyle w:val="Default"/>
        <w:rPr>
          <w:rFonts w:ascii="Trebuchet MS" w:eastAsia="Calibri" w:hAnsi="Trebuchet MS" w:cs="Calibri"/>
          <w:b/>
          <w:bCs/>
          <w:sz w:val="22"/>
          <w:szCs w:val="22"/>
        </w:rPr>
      </w:pPr>
    </w:p>
    <w:p w14:paraId="1705E2C2" w14:textId="77777777" w:rsidR="008438CC" w:rsidRDefault="008438CC" w:rsidP="008438CC">
      <w:pPr>
        <w:pStyle w:val="Default"/>
        <w:rPr>
          <w:rFonts w:ascii="Trebuchet MS" w:eastAsia="Calibri" w:hAnsi="Trebuchet MS" w:cs="Calibri"/>
          <w:b/>
          <w:bCs/>
          <w:sz w:val="22"/>
          <w:szCs w:val="22"/>
        </w:rPr>
      </w:pPr>
    </w:p>
    <w:p w14:paraId="1705E2C3" w14:textId="77777777" w:rsidR="008438CC" w:rsidRDefault="008438CC" w:rsidP="008438CC">
      <w:pPr>
        <w:pStyle w:val="Default"/>
        <w:rPr>
          <w:rFonts w:ascii="Trebuchet MS" w:eastAsia="Calibri" w:hAnsi="Trebuchet MS" w:cs="Calibri"/>
          <w:b/>
          <w:bCs/>
          <w:sz w:val="22"/>
          <w:szCs w:val="22"/>
        </w:rPr>
      </w:pPr>
    </w:p>
    <w:p w14:paraId="1705E2C4" w14:textId="77777777" w:rsidR="008438CC" w:rsidRDefault="008438CC" w:rsidP="008438CC">
      <w:pPr>
        <w:pStyle w:val="Default"/>
        <w:rPr>
          <w:rFonts w:ascii="Trebuchet MS" w:eastAsia="Calibri" w:hAnsi="Trebuchet MS" w:cs="Calibri"/>
          <w:b/>
          <w:bCs/>
          <w:sz w:val="22"/>
          <w:szCs w:val="22"/>
        </w:rPr>
      </w:pPr>
    </w:p>
    <w:p w14:paraId="1705E2C5" w14:textId="77777777" w:rsidR="008438CC" w:rsidRDefault="008438CC" w:rsidP="008438CC">
      <w:pPr>
        <w:pStyle w:val="Default"/>
        <w:rPr>
          <w:rFonts w:ascii="Trebuchet MS" w:eastAsia="Calibri" w:hAnsi="Trebuchet MS" w:cs="Calibri"/>
          <w:b/>
          <w:bCs/>
          <w:sz w:val="22"/>
          <w:szCs w:val="22"/>
        </w:rPr>
      </w:pPr>
    </w:p>
    <w:p w14:paraId="1705E2C6" w14:textId="77777777" w:rsidR="008438CC" w:rsidRDefault="008438CC" w:rsidP="008438CC">
      <w:pPr>
        <w:pStyle w:val="Default"/>
        <w:rPr>
          <w:rFonts w:ascii="Trebuchet MS" w:eastAsia="Calibri" w:hAnsi="Trebuchet MS" w:cs="Calibri"/>
          <w:b/>
          <w:bCs/>
          <w:sz w:val="22"/>
          <w:szCs w:val="22"/>
        </w:rPr>
      </w:pPr>
    </w:p>
    <w:p w14:paraId="1705E2C7" w14:textId="77777777" w:rsidR="008438CC" w:rsidRDefault="008438CC" w:rsidP="008438CC">
      <w:pPr>
        <w:pStyle w:val="Default"/>
        <w:rPr>
          <w:rFonts w:ascii="Trebuchet MS" w:eastAsia="Calibri" w:hAnsi="Trebuchet MS" w:cs="Calibri"/>
          <w:b/>
          <w:bCs/>
          <w:sz w:val="22"/>
          <w:szCs w:val="22"/>
        </w:rPr>
      </w:pPr>
    </w:p>
    <w:p w14:paraId="1705E2C8" w14:textId="77777777" w:rsidR="008438CC" w:rsidRDefault="008438CC" w:rsidP="008438CC">
      <w:pPr>
        <w:pStyle w:val="Default"/>
        <w:rPr>
          <w:rFonts w:ascii="Trebuchet MS" w:eastAsia="Calibri" w:hAnsi="Trebuchet MS" w:cs="Calibri"/>
          <w:b/>
          <w:bCs/>
          <w:sz w:val="22"/>
          <w:szCs w:val="22"/>
        </w:rPr>
      </w:pPr>
    </w:p>
    <w:p w14:paraId="1705E2C9" w14:textId="77777777" w:rsidR="008438CC" w:rsidRDefault="008438CC" w:rsidP="008438CC">
      <w:pPr>
        <w:pStyle w:val="Default"/>
        <w:rPr>
          <w:rFonts w:ascii="Trebuchet MS" w:eastAsia="Calibri" w:hAnsi="Trebuchet MS" w:cs="Calibri"/>
          <w:b/>
          <w:bCs/>
          <w:sz w:val="22"/>
          <w:szCs w:val="22"/>
        </w:rPr>
      </w:pPr>
    </w:p>
    <w:p w14:paraId="1705E2CA" w14:textId="77777777" w:rsidR="008438CC" w:rsidRDefault="008438CC" w:rsidP="008438CC">
      <w:pPr>
        <w:pStyle w:val="Default"/>
        <w:rPr>
          <w:rFonts w:ascii="Trebuchet MS" w:eastAsia="Calibri" w:hAnsi="Trebuchet MS" w:cs="Calibri"/>
          <w:b/>
          <w:bCs/>
          <w:sz w:val="22"/>
          <w:szCs w:val="22"/>
        </w:rPr>
      </w:pPr>
    </w:p>
    <w:p w14:paraId="1705E2CB" w14:textId="77777777" w:rsidR="008438CC" w:rsidRDefault="008438CC" w:rsidP="008438CC">
      <w:pPr>
        <w:pStyle w:val="Default"/>
        <w:rPr>
          <w:rFonts w:ascii="Trebuchet MS" w:eastAsia="Calibri" w:hAnsi="Trebuchet MS" w:cs="Calibri"/>
          <w:b/>
          <w:bCs/>
          <w:sz w:val="22"/>
          <w:szCs w:val="22"/>
        </w:rPr>
      </w:pPr>
    </w:p>
    <w:p w14:paraId="1705E2CC" w14:textId="77777777" w:rsidR="008438CC" w:rsidRDefault="008438CC" w:rsidP="008438CC">
      <w:pPr>
        <w:pStyle w:val="Default"/>
        <w:rPr>
          <w:rFonts w:ascii="Trebuchet MS" w:eastAsia="Calibri" w:hAnsi="Trebuchet MS" w:cs="Calibri"/>
          <w:b/>
          <w:bCs/>
          <w:sz w:val="22"/>
          <w:szCs w:val="22"/>
        </w:rPr>
      </w:pPr>
    </w:p>
    <w:p w14:paraId="1705E2CD" w14:textId="77777777" w:rsidR="008438CC" w:rsidRDefault="008438CC" w:rsidP="008438CC">
      <w:pPr>
        <w:pStyle w:val="Default"/>
        <w:rPr>
          <w:rFonts w:ascii="Trebuchet MS" w:eastAsia="Calibri" w:hAnsi="Trebuchet MS" w:cs="Calibri"/>
          <w:b/>
          <w:bCs/>
          <w:sz w:val="22"/>
          <w:szCs w:val="22"/>
        </w:rPr>
      </w:pPr>
    </w:p>
    <w:p w14:paraId="1705E2CE" w14:textId="77777777" w:rsidR="008438CC" w:rsidRDefault="008438CC" w:rsidP="008438CC">
      <w:pPr>
        <w:pStyle w:val="Default"/>
        <w:rPr>
          <w:rFonts w:ascii="Trebuchet MS" w:eastAsia="Calibri" w:hAnsi="Trebuchet MS" w:cs="Calibri"/>
          <w:b/>
          <w:bCs/>
          <w:sz w:val="22"/>
          <w:szCs w:val="22"/>
        </w:rPr>
      </w:pPr>
    </w:p>
    <w:p w14:paraId="1705E2CF" w14:textId="77777777" w:rsidR="008438CC" w:rsidRDefault="008438CC" w:rsidP="008438CC">
      <w:pPr>
        <w:pStyle w:val="Default"/>
        <w:rPr>
          <w:rFonts w:ascii="Trebuchet MS" w:eastAsia="Calibri" w:hAnsi="Trebuchet MS" w:cs="Calibri"/>
          <w:b/>
          <w:bCs/>
          <w:sz w:val="22"/>
          <w:szCs w:val="22"/>
        </w:rPr>
      </w:pPr>
    </w:p>
    <w:p w14:paraId="1705E2D0" w14:textId="77777777" w:rsidR="008438CC" w:rsidRPr="00DA15A3" w:rsidRDefault="008438CC" w:rsidP="008438CC">
      <w:pPr>
        <w:pStyle w:val="Kop2"/>
      </w:pPr>
      <w:r>
        <w:lastRenderedPageBreak/>
        <w:t>Werkwijze</w:t>
      </w:r>
    </w:p>
    <w:bookmarkStart w:id="0" w:name="__UnoMark__144_1325157156"/>
    <w:bookmarkEnd w:id="0"/>
    <w:p w14:paraId="1705E2D1" w14:textId="77777777" w:rsidR="008438CC" w:rsidRPr="00DA15A3" w:rsidRDefault="008438CC" w:rsidP="008438CC">
      <w:pPr>
        <w:rPr>
          <w:sz w:val="22"/>
        </w:rPr>
      </w:pPr>
      <w:r w:rsidRPr="00DA15A3">
        <w:rPr>
          <w:noProof/>
          <w:sz w:val="22"/>
          <w:lang w:eastAsia="nl-NL"/>
        </w:rPr>
        <mc:AlternateContent>
          <mc:Choice Requires="wps">
            <w:drawing>
              <wp:anchor distT="0" distB="0" distL="114935" distR="114935" simplePos="0" relativeHeight="251659264" behindDoc="0" locked="0" layoutInCell="1" allowOverlap="1" wp14:anchorId="1705E6C1" wp14:editId="1705E6C2">
                <wp:simplePos x="0" y="0"/>
                <wp:positionH relativeFrom="page">
                  <wp:align>center</wp:align>
                </wp:positionH>
                <wp:positionV relativeFrom="paragraph">
                  <wp:posOffset>212725</wp:posOffset>
                </wp:positionV>
                <wp:extent cx="2498090" cy="418465"/>
                <wp:effectExtent l="0" t="0" r="16510" b="19685"/>
                <wp:wrapNone/>
                <wp:docPr id="2" name="Afbeelding1"/>
                <wp:cNvGraphicFramePr/>
                <a:graphic xmlns:a="http://schemas.openxmlformats.org/drawingml/2006/main">
                  <a:graphicData uri="http://schemas.microsoft.com/office/word/2010/wordprocessingShape">
                    <wps:wsp>
                      <wps:cNvSpPr/>
                      <wps:spPr>
                        <a:xfrm>
                          <a:off x="0" y="0"/>
                          <a:ext cx="2498090" cy="418465"/>
                        </a:xfrm>
                        <a:prstGeom prst="flowChartProcess">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1705E6DC" w14:textId="77777777" w:rsidR="008438CC" w:rsidRPr="008217E0" w:rsidRDefault="008438CC" w:rsidP="008217E0">
                            <w:pPr>
                              <w:jc w:val="center"/>
                              <w:rPr>
                                <w:sz w:val="18"/>
                                <w:szCs w:val="18"/>
                              </w:rPr>
                            </w:pPr>
                            <w:r w:rsidRPr="008217E0">
                              <w:rPr>
                                <w:sz w:val="18"/>
                                <w:szCs w:val="18"/>
                              </w:rPr>
                              <w:t>1.Samenstellen inventarislijst van middelenin de praktijk</w:t>
                            </w:r>
                          </w:p>
                          <w:p w14:paraId="1705E6DD" w14:textId="77777777" w:rsidR="008438CC" w:rsidRDefault="008438CC" w:rsidP="008438CC">
                            <w:pPr>
                              <w:pStyle w:val="Frame-inhoud"/>
                            </w:pPr>
                          </w:p>
                        </w:txbxContent>
                      </wps:txbx>
                      <wps:bodyPr>
                        <a:noAutofit/>
                      </wps:bodyPr>
                    </wps:wsp>
                  </a:graphicData>
                </a:graphic>
                <wp14:sizeRelH relativeFrom="margin">
                  <wp14:pctWidth>0</wp14:pctWidth>
                </wp14:sizeRelH>
                <wp14:sizeRelV relativeFrom="margin">
                  <wp14:pctHeight>0</wp14:pctHeight>
                </wp14:sizeRelV>
              </wp:anchor>
            </w:drawing>
          </mc:Choice>
          <mc:Fallback>
            <w:pict>
              <v:shapetype w14:anchorId="7EFF19FD" id="_x0000_t109" coordsize="21600,21600" o:spt="109" path="m,l,21600r21600,l21600,xe">
                <v:stroke joinstyle="miter"/>
                <v:path gradientshapeok="t" o:connecttype="rect"/>
              </v:shapetype>
              <v:shape id="Afbeelding1" o:spid="_x0000_s1026" type="#_x0000_t109" style="position:absolute;margin-left:0;margin-top:16.75pt;width:196.7pt;height:32.95pt;z-index:251659264;visibility:visible;mso-wrap-style:square;mso-width-percent:0;mso-height-percent:0;mso-wrap-distance-left:9.05pt;mso-wrap-distance-top:0;mso-wrap-distance-right:9.05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vq8gEAAF4EAAAOAAAAZHJzL2Uyb0RvYy54bWysVE2P2yAQvVfqf0DcGztpGiVWnNVqV+ml&#10;aqNu+wMwhhiJLwEbO/++w9jJZttetioHDMy8x8ybwdu7wWhyEiEqZ2s6n5WUCMtdq+yxpj9/7D+s&#10;KYmJ2ZZpZ0VNzyLSu937d9veV2LhOqdbEQiQ2Fj1vqZdSr4qisg7YVicOS8sGKULhiXYhmPRBtYD&#10;u9HFoixXRe9C64PjIkY4fRyNdIf8UgqevkkZRSK6phBbwjng3OS52G1ZdQzMd4pPYbB/iMIwZeHS&#10;K9UjS4w8B/UHlVE8uOhkmnFnCiel4gJzgGzm5W/ZPHXMC8wFxIn+KlP8f7T86+kQiGpruqDEMgMl&#10;upeNEDpXcJ7l6X2swOvJH8K0i7DMuQ4ymPyFLMiAkp6vkoohEQ6Hi+VmXW5AeQ625Xy9XH3KpMUL&#10;2oeYPgtnSF7UVGrXP3QspMNYVFSVnb7ENMIu7vni6LRq90pr3IRj86ADOTEo9R7HdNMrN21JX9PN&#10;x1WJzK9s8ZaixPE3CqOSyFpAEtrCJys0aoKrdNYiB6TtdyFBWpQGI+QT/9h/8EBAl0sXIhkAsqOE&#10;lN6InSAZLbDt34i/gvB+Z9MVb5R1AWW4yS4v09AMU0c0rj2PPWHd/XNyUmG1stfFhCpBE6Ns04PL&#10;r+R2j1q+/BZ2vwAAAP//AwBQSwMEFAAGAAgAAAAhACy1NQXdAAAABgEAAA8AAABkcnMvZG93bnJl&#10;di54bWxMj8FOwzAQRO9I/IO1SFxQ67QpCIc4FUWgXnooLRLXbbwkEfY6xG4b/h5zguNoRjNvyuXo&#10;rDjREDrPGmbTDARx7U3HjYa3/cvkHkSIyAatZ9LwTQGW1eVFiYXxZ36l0y42IpVwKFBDG2NfSBnq&#10;lhyGqe+Jk/fhB4cxyaGRZsBzKndWzrPsTjrsOC202NNTS/Xn7ug0fN30lubbjZJyrZ63a1xl77OV&#10;1tdX4+MDiEhj/AvDL35ChyoxHfyRTRBWQzoSNeT5LYjk5ipfgDhoUGoBsirlf/zqBwAA//8DAFBL&#10;AQItABQABgAIAAAAIQC2gziS/gAAAOEBAAATAAAAAAAAAAAAAAAAAAAAAABbQ29udGVudF9UeXBl&#10;c10ueG1sUEsBAi0AFAAGAAgAAAAhADj9If/WAAAAlAEAAAsAAAAAAAAAAAAAAAAALwEAAF9yZWxz&#10;Ly5yZWxzUEsBAi0AFAAGAAgAAAAhAJ8Aa+ryAQAAXgQAAA4AAAAAAAAAAAAAAAAALgIAAGRycy9l&#10;Mm9Eb2MueG1sUEsBAi0AFAAGAAgAAAAhACy1NQXdAAAABgEAAA8AAAAAAAAAAAAAAAAATAQAAGRy&#10;cy9kb3ducmV2LnhtbFBLBQYAAAAABAAEAPMAAABWBQAAAAA=&#10;" strokeweight=".26mm">
                <v:textbox>
                  <w:txbxContent>
                    <w:p w:rsidR="008438CC" w:rsidRPr="008217E0" w:rsidRDefault="008438CC" w:rsidP="008217E0">
                      <w:pPr>
                        <w:jc w:val="center"/>
                        <w:rPr>
                          <w:sz w:val="18"/>
                          <w:szCs w:val="18"/>
                        </w:rPr>
                      </w:pPr>
                      <w:r w:rsidRPr="008217E0">
                        <w:rPr>
                          <w:sz w:val="18"/>
                          <w:szCs w:val="18"/>
                        </w:rPr>
                        <w:t xml:space="preserve">1.Samenstellen inventarislijst van </w:t>
                      </w:r>
                      <w:proofErr w:type="spellStart"/>
                      <w:r w:rsidRPr="008217E0">
                        <w:rPr>
                          <w:sz w:val="18"/>
                          <w:szCs w:val="18"/>
                        </w:rPr>
                        <w:t>middelenin</w:t>
                      </w:r>
                      <w:proofErr w:type="spellEnd"/>
                      <w:r w:rsidRPr="008217E0">
                        <w:rPr>
                          <w:sz w:val="18"/>
                          <w:szCs w:val="18"/>
                        </w:rPr>
                        <w:t xml:space="preserve"> de praktijk</w:t>
                      </w:r>
                    </w:p>
                    <w:p w:rsidR="008438CC" w:rsidRDefault="008438CC" w:rsidP="008438CC">
                      <w:pPr>
                        <w:pStyle w:val="Frame-inhoud"/>
                      </w:pPr>
                    </w:p>
                  </w:txbxContent>
                </v:textbox>
                <w10:wrap anchorx="page"/>
              </v:shape>
            </w:pict>
          </mc:Fallback>
        </mc:AlternateContent>
      </w:r>
    </w:p>
    <w:p w14:paraId="1705E2D2" w14:textId="77777777" w:rsidR="008438CC" w:rsidRPr="00DA15A3" w:rsidRDefault="008438CC" w:rsidP="008438CC">
      <w:pPr>
        <w:rPr>
          <w:sz w:val="22"/>
        </w:rPr>
      </w:pPr>
    </w:p>
    <w:p w14:paraId="1705E2D3" w14:textId="77777777" w:rsidR="008438CC" w:rsidRPr="00DA15A3" w:rsidRDefault="008217E0" w:rsidP="008438CC">
      <w:pPr>
        <w:rPr>
          <w:sz w:val="22"/>
        </w:rPr>
      </w:pPr>
      <w:r w:rsidRPr="00DA15A3">
        <w:rPr>
          <w:noProof/>
          <w:sz w:val="22"/>
          <w:lang w:eastAsia="nl-NL"/>
        </w:rPr>
        <mc:AlternateContent>
          <mc:Choice Requires="wps">
            <w:drawing>
              <wp:anchor distT="0" distB="0" distL="114935" distR="114935" simplePos="0" relativeHeight="251666432" behindDoc="0" locked="0" layoutInCell="1" allowOverlap="1" wp14:anchorId="1705E6C3" wp14:editId="1705E6C4">
                <wp:simplePos x="0" y="0"/>
                <wp:positionH relativeFrom="page">
                  <wp:align>center</wp:align>
                </wp:positionH>
                <wp:positionV relativeFrom="paragraph">
                  <wp:posOffset>290195</wp:posOffset>
                </wp:positionV>
                <wp:extent cx="2539365" cy="762000"/>
                <wp:effectExtent l="38100" t="19050" r="32385" b="38100"/>
                <wp:wrapNone/>
                <wp:docPr id="3" name="Afbeelding2"/>
                <wp:cNvGraphicFramePr/>
                <a:graphic xmlns:a="http://schemas.openxmlformats.org/drawingml/2006/main">
                  <a:graphicData uri="http://schemas.microsoft.com/office/word/2010/wordprocessingShape">
                    <wps:wsp>
                      <wps:cNvSpPr/>
                      <wps:spPr>
                        <a:xfrm>
                          <a:off x="0" y="0"/>
                          <a:ext cx="2539365" cy="762000"/>
                        </a:xfrm>
                        <a:prstGeom prst="flowChartDecision">
                          <a:avLst/>
                        </a:prstGeom>
                        <a:noFill/>
                        <a:ln w="9360">
                          <a:solidFill>
                            <a:srgbClr val="000000"/>
                          </a:solidFill>
                          <a:miter/>
                        </a:ln>
                      </wps:spPr>
                      <wps:style>
                        <a:lnRef idx="0">
                          <a:scrgbClr r="0" g="0" b="0"/>
                        </a:lnRef>
                        <a:fillRef idx="0">
                          <a:scrgbClr r="0" g="0" b="0"/>
                        </a:fillRef>
                        <a:effectRef idx="0">
                          <a:scrgbClr r="0" g="0" b="0"/>
                        </a:effectRef>
                        <a:fontRef idx="minor"/>
                      </wps:style>
                      <wps:bodyPr/>
                    </wps:wsp>
                  </a:graphicData>
                </a:graphic>
                <wp14:sizeRelV relativeFrom="margin">
                  <wp14:pctHeight>0</wp14:pctHeight>
                </wp14:sizeRelV>
              </wp:anchor>
            </w:drawing>
          </mc:Choice>
          <mc:Fallback>
            <w:pict>
              <v:shapetype w14:anchorId="0DCC2474" id="_x0000_t110" coordsize="21600,21600" o:spt="110" path="m10800,l,10800,10800,21600,21600,10800xe">
                <v:stroke joinstyle="miter"/>
                <v:path gradientshapeok="t" o:connecttype="rect" textboxrect="5400,5400,16200,16200"/>
              </v:shapetype>
              <v:shape id="Afbeelding2" o:spid="_x0000_s1026" type="#_x0000_t110" style="position:absolute;margin-left:0;margin-top:22.85pt;width:199.95pt;height:60pt;z-index:251666432;visibility:visible;mso-wrap-style:square;mso-height-percent:0;mso-wrap-distance-left:9.05pt;mso-wrap-distance-top:0;mso-wrap-distance-right:9.05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9ns3AEAABEEAAAOAAAAZHJzL2Uyb0RvYy54bWysU01vEzEQvSPxHyzfyW4TNUCUTYUalQuC&#10;ipYf4HjHWUu2x7JNNvn3jCfptsCpiD14/THvjd+b8frm6J04QMoWQyevZq0UEDT2Nuw7+ePx7t0H&#10;KXJRoVcOA3TyBFnebN6+WY9xBXMc0PWQBJGEvBpjJ4dS4qppsh7AqzzDCIEODSavCi3TvumTGond&#10;u2betstmxNTHhBpypt3t+VBumN8Y0OWbMRmKcJ2kuxUeE4+7OjabtVrtk4qD1ZdrqH+4hVc2UNKJ&#10;aquKEj+T/YvKW50woykzjb5BY6wG1kBqrto/1DwMKgJrIXNynGzK/49Wfz3cJ2H7Ti6kCMpTiT6Z&#10;HYCrFZxXe8aYVxT1EO/TZZVpWrUeTfL1TyrEkS09TZbCsQhNm/PrxcfF8loKTWfvl1Qy9rx5RseU&#10;y2dAL+qkk8bheDuoVLagbe0qtlUdvuRC6Qn3FF8zB7yzznENXRBjJylXy4CMzvb1sIbltN/duiQO&#10;qnYBf1UZkf0W5m2BqpH2XaBfVX7WyrNyclDZXPgOhixjyUyvL/znvqLGp0576i4mI0ANNHSfV2Iv&#10;kIoGbudX4icQ58dQJry3ARPb8EJdne6wP3Gt2QDqO3bk8kZqY79cs03PL3nzCwAA//8DAFBLAwQU&#10;AAYACAAAACEALb1IpdsAAAAHAQAADwAAAGRycy9kb3ducmV2LnhtbEyPQU+DQBCF7yb+h82YeLNL&#10;0VZBloaY9OaFtmnS2wIjENlZwmxb+u8dT3p8817e+ybbzG5QF5y492RguYhAIdW+6ak1cNhvn95A&#10;cbDU2METGrghwya/v8ts2vgrlXjZhVZJCXFqDXQhjKnWXHfoLC/8iCTel5+cDSKnVjeTvUq5G3Qc&#10;RWvtbE+y0NkRPzqsv3dnZ6DU+2NximMXUVmduDjycvXJxjw+zMU7qIBz+AvDL76gQy5MlT9Tw2ow&#10;II8EAy+rV1DiPidJAqqS2FouOs/0f/78BwAA//8DAFBLAQItABQABgAIAAAAIQC2gziS/gAAAOEB&#10;AAATAAAAAAAAAAAAAAAAAAAAAABbQ29udGVudF9UeXBlc10ueG1sUEsBAi0AFAAGAAgAAAAhADj9&#10;If/WAAAAlAEAAAsAAAAAAAAAAAAAAAAALwEAAF9yZWxzLy5yZWxzUEsBAi0AFAAGAAgAAAAhAJvf&#10;2ezcAQAAEQQAAA4AAAAAAAAAAAAAAAAALgIAAGRycy9lMm9Eb2MueG1sUEsBAi0AFAAGAAgAAAAh&#10;AC29SKXbAAAABwEAAA8AAAAAAAAAAAAAAAAANgQAAGRycy9kb3ducmV2LnhtbFBLBQYAAAAABAAE&#10;APMAAAA+BQAAAAA=&#10;" filled="f" strokeweight=".26mm">
                <w10:wrap anchorx="page"/>
              </v:shape>
            </w:pict>
          </mc:Fallback>
        </mc:AlternateContent>
      </w:r>
    </w:p>
    <w:p w14:paraId="1705E2D4" w14:textId="77777777" w:rsidR="008438CC" w:rsidRPr="00DA15A3" w:rsidRDefault="008217E0" w:rsidP="008438CC">
      <w:pPr>
        <w:rPr>
          <w:sz w:val="22"/>
        </w:rPr>
      </w:pPr>
      <w:r w:rsidRPr="00DA15A3">
        <w:rPr>
          <w:noProof/>
          <w:sz w:val="22"/>
          <w:lang w:eastAsia="nl-NL"/>
        </w:rPr>
        <mc:AlternateContent>
          <mc:Choice Requires="wps">
            <w:drawing>
              <wp:anchor distT="0" distB="0" distL="114935" distR="114935" simplePos="0" relativeHeight="251660288" behindDoc="0" locked="0" layoutInCell="1" allowOverlap="1" wp14:anchorId="1705E6C5" wp14:editId="1705E6C6">
                <wp:simplePos x="0" y="0"/>
                <wp:positionH relativeFrom="column">
                  <wp:posOffset>1626870</wp:posOffset>
                </wp:positionH>
                <wp:positionV relativeFrom="paragraph">
                  <wp:posOffset>125730</wp:posOffset>
                </wp:positionV>
                <wp:extent cx="1532255" cy="590550"/>
                <wp:effectExtent l="0" t="0" r="0" b="0"/>
                <wp:wrapNone/>
                <wp:docPr id="5" name="Afbeelding3"/>
                <wp:cNvGraphicFramePr/>
                <a:graphic xmlns:a="http://schemas.openxmlformats.org/drawingml/2006/main">
                  <a:graphicData uri="http://schemas.microsoft.com/office/word/2010/wordprocessingShape">
                    <wps:wsp>
                      <wps:cNvSpPr/>
                      <wps:spPr>
                        <a:xfrm>
                          <a:off x="0" y="0"/>
                          <a:ext cx="1532255" cy="590550"/>
                        </a:xfrm>
                        <a:prstGeom prst="flowChartProcess">
                          <a:avLst/>
                        </a:prstGeom>
                        <a:noFill/>
                        <a:ln>
                          <a:noFill/>
                        </a:ln>
                      </wps:spPr>
                      <wps:style>
                        <a:lnRef idx="0">
                          <a:scrgbClr r="0" g="0" b="0"/>
                        </a:lnRef>
                        <a:fillRef idx="0">
                          <a:scrgbClr r="0" g="0" b="0"/>
                        </a:fillRef>
                        <a:effectRef idx="0">
                          <a:scrgbClr r="0" g="0" b="0"/>
                        </a:effectRef>
                        <a:fontRef idx="minor"/>
                      </wps:style>
                      <wps:txbx>
                        <w:txbxContent>
                          <w:p w14:paraId="1705E6DE" w14:textId="77777777" w:rsidR="008438CC" w:rsidRPr="008217E0" w:rsidRDefault="008438CC" w:rsidP="008438CC">
                            <w:pPr>
                              <w:jc w:val="center"/>
                              <w:rPr>
                                <w:sz w:val="18"/>
                                <w:szCs w:val="18"/>
                              </w:rPr>
                            </w:pPr>
                            <w:r w:rsidRPr="008217E0">
                              <w:rPr>
                                <w:sz w:val="18"/>
                                <w:szCs w:val="18"/>
                              </w:rPr>
                              <w:t>2.Vaststellen inventarislijst in de praktijk</w:t>
                            </w:r>
                          </w:p>
                        </w:txbxContent>
                      </wps:txbx>
                      <wps:bodyPr>
                        <a:noAutofit/>
                      </wps:bodyPr>
                    </wps:wsp>
                  </a:graphicData>
                </a:graphic>
                <wp14:sizeRelV relativeFrom="margin">
                  <wp14:pctHeight>0</wp14:pctHeight>
                </wp14:sizeRelV>
              </wp:anchor>
            </w:drawing>
          </mc:Choice>
          <mc:Fallback>
            <w:pict>
              <v:shape w14:anchorId="7F182510" id="Afbeelding3" o:spid="_x0000_s1027" type="#_x0000_t109" style="position:absolute;margin-left:128.1pt;margin-top:9.9pt;width:120.65pt;height:46.5pt;z-index:251660288;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iLG0wEAAAAEAAAOAAAAZHJzL2Uyb0RvYy54bWysU01v2zAMvQ/YfxB0X+yk8LAFcYqiRXcZ&#10;tmDdfoAsU7EASRQkNXb+/Sg5cfdx6rCLLJF8j3wkvbudrGEnCFGja/l6VXMGTmKv3bHlP74/vvvA&#10;WUzC9cKgg5afIfLb/ds3u9FvYYMDmh4CIxIXt6Nv+ZCS31ZVlANYEVfowZFTYbAi0TMcqz6Ikdit&#10;qTZ1/b4aMfQ+oIQYyfowO/m+8CsFMn1VKkJipuVUWypnKGeXz2q/E9tjEH7Q8lKG+IcqrNCOki5U&#10;DyIJ9hz0X1RWy4ARVVpJtBUqpSUUDaRmXf+h5mkQHooWak70S5vi/6OVX06HwHTf8oYzJyyN6E51&#10;ACZP8Ca3Z/RxS1FP/hAur0jXrHVSweYvqWBTael5aSlMiUkyrpubzaYhbkm+5mPdNKXn1Qvah5g+&#10;AVqWLy1XBsf7QYR0mIdauipOn2Oi7AS7hufEDh+1MWWExv1moMBsqXLxc7nlls4Gcpxx30CR6lJ1&#10;NkQZjt29CWxeDdpdWpbrghQyAuRARQlfib1AMhrKRr4Sv4BKfnRpwVvtMOQZzTpndVlomrqpDHV9&#10;nWCH/XmemsO754RKl37m4KurkNCalTZffom8x7++S6qXH3f/EwAA//8DAFBLAwQUAAYACAAAACEA&#10;PsxzTd4AAAAKAQAADwAAAGRycy9kb3ducmV2LnhtbEyPzU7DMBCE70i8g7VI3KiTNP0LcaoKicKV&#10;wIXbNjZxRLyOYjdN357lBMed+TQ7U+5n14vJjKHzpCBdJCAMNV531Cr4eH9+2IIIEUlj78kouJoA&#10;++r2psRC+wu9mamOreAQCgUqsDEOhZShscZhWPjBEHtffnQY+RxbqUe8cLjrZZYka+mwI/5gcTBP&#10;1jTf9dkpmPLD9fi5eWnzpX61STh2KS5rpe7v5sMjiGjm+AfDb32uDhV3Ovkz6SB6BdlqnTHKxo4n&#10;MJDvNisQJxbSbAuyKuX/CdUPAAAA//8DAFBLAQItABQABgAIAAAAIQC2gziS/gAAAOEBAAATAAAA&#10;AAAAAAAAAAAAAAAAAABbQ29udGVudF9UeXBlc10ueG1sUEsBAi0AFAAGAAgAAAAhADj9If/WAAAA&#10;lAEAAAsAAAAAAAAAAAAAAAAALwEAAF9yZWxzLy5yZWxzUEsBAi0AFAAGAAgAAAAhAOp6IsbTAQAA&#10;AAQAAA4AAAAAAAAAAAAAAAAALgIAAGRycy9lMm9Eb2MueG1sUEsBAi0AFAAGAAgAAAAhAD7Mc03e&#10;AAAACgEAAA8AAAAAAAAAAAAAAAAALQQAAGRycy9kb3ducmV2LnhtbFBLBQYAAAAABAAEAPMAAAA4&#10;BQAAAAA=&#10;" filled="f" stroked="f">
                <v:textbox>
                  <w:txbxContent>
                    <w:p w:rsidR="008438CC" w:rsidRPr="008217E0" w:rsidRDefault="008438CC" w:rsidP="008438CC">
                      <w:pPr>
                        <w:jc w:val="center"/>
                        <w:rPr>
                          <w:sz w:val="18"/>
                          <w:szCs w:val="18"/>
                        </w:rPr>
                      </w:pPr>
                      <w:r w:rsidRPr="008217E0">
                        <w:rPr>
                          <w:sz w:val="18"/>
                          <w:szCs w:val="18"/>
                        </w:rPr>
                        <w:t>2.Vaststellen inventarislijst in de praktijk</w:t>
                      </w:r>
                    </w:p>
                  </w:txbxContent>
                </v:textbox>
              </v:shape>
            </w:pict>
          </mc:Fallback>
        </mc:AlternateContent>
      </w:r>
    </w:p>
    <w:p w14:paraId="1705E2D5" w14:textId="77777777" w:rsidR="008438CC" w:rsidRPr="00DA15A3" w:rsidRDefault="008438CC" w:rsidP="008438CC">
      <w:pPr>
        <w:rPr>
          <w:sz w:val="22"/>
        </w:rPr>
      </w:pPr>
    </w:p>
    <w:p w14:paraId="1705E2D6" w14:textId="77777777" w:rsidR="008438CC" w:rsidRPr="00DA15A3" w:rsidRDefault="008438CC" w:rsidP="008438CC">
      <w:pPr>
        <w:rPr>
          <w:sz w:val="22"/>
        </w:rPr>
      </w:pPr>
      <w:bookmarkStart w:id="1" w:name="__UnoMark__158_1325157156"/>
      <w:bookmarkEnd w:id="1"/>
    </w:p>
    <w:bookmarkStart w:id="2" w:name="__UnoMark__162_1325157156"/>
    <w:bookmarkStart w:id="3" w:name="__UnoMark__164_1325157156"/>
    <w:bookmarkEnd w:id="2"/>
    <w:bookmarkEnd w:id="3"/>
    <w:p w14:paraId="1705E2D7" w14:textId="77777777" w:rsidR="008438CC" w:rsidRPr="00DA15A3" w:rsidRDefault="008217E0" w:rsidP="008438CC">
      <w:pPr>
        <w:rPr>
          <w:sz w:val="22"/>
        </w:rPr>
      </w:pPr>
      <w:r w:rsidRPr="00DA15A3">
        <w:rPr>
          <w:noProof/>
          <w:sz w:val="22"/>
          <w:lang w:eastAsia="nl-NL"/>
        </w:rPr>
        <mc:AlternateContent>
          <mc:Choice Requires="wps">
            <w:drawing>
              <wp:anchor distT="0" distB="0" distL="114935" distR="114935" simplePos="0" relativeHeight="251667456" behindDoc="0" locked="0" layoutInCell="1" allowOverlap="1" wp14:anchorId="1705E6C7" wp14:editId="1705E6C8">
                <wp:simplePos x="0" y="0"/>
                <wp:positionH relativeFrom="page">
                  <wp:align>center</wp:align>
                </wp:positionH>
                <wp:positionV relativeFrom="paragraph">
                  <wp:posOffset>118745</wp:posOffset>
                </wp:positionV>
                <wp:extent cx="2539365" cy="786765"/>
                <wp:effectExtent l="38100" t="19050" r="13335" b="32385"/>
                <wp:wrapNone/>
                <wp:docPr id="8" name="Afbeelding6"/>
                <wp:cNvGraphicFramePr/>
                <a:graphic xmlns:a="http://schemas.openxmlformats.org/drawingml/2006/main">
                  <a:graphicData uri="http://schemas.microsoft.com/office/word/2010/wordprocessingShape">
                    <wps:wsp>
                      <wps:cNvSpPr/>
                      <wps:spPr>
                        <a:xfrm>
                          <a:off x="0" y="0"/>
                          <a:ext cx="2539365" cy="786765"/>
                        </a:xfrm>
                        <a:prstGeom prst="flowChartDecision">
                          <a:avLst/>
                        </a:prstGeom>
                        <a:noFill/>
                        <a:ln w="9360">
                          <a:solidFill>
                            <a:srgbClr val="000000"/>
                          </a:solidFill>
                          <a:miter/>
                        </a:ln>
                      </wps:spPr>
                      <wps:style>
                        <a:lnRef idx="0">
                          <a:scrgbClr r="0" g="0" b="0"/>
                        </a:lnRef>
                        <a:fillRef idx="0">
                          <a:scrgbClr r="0" g="0" b="0"/>
                        </a:fillRef>
                        <a:effectRef idx="0">
                          <a:scrgbClr r="0" g="0" b="0"/>
                        </a:effectRef>
                        <a:fontRef idx="minor"/>
                      </wps:style>
                      <wps:txbx>
                        <w:txbxContent>
                          <w:p w14:paraId="1705E6DF" w14:textId="77777777" w:rsidR="008438CC" w:rsidRDefault="008438CC" w:rsidP="008438CC">
                            <w:pPr>
                              <w:pStyle w:val="Frame-inhoud"/>
                            </w:pPr>
                            <w:r>
                              <w:rPr>
                                <w:rFonts w:ascii="Tahoma" w:eastAsia="Times New Roman" w:hAnsi="Tahoma" w:cs="Times New Roman"/>
                                <w:sz w:val="20"/>
                                <w:szCs w:val="20"/>
                                <w:lang w:bidi="ar-SA"/>
                              </w:rPr>
                              <w:t xml:space="preserve">     </w:t>
                            </w:r>
                          </w:p>
                        </w:txbxContent>
                      </wps:txbx>
                      <wps:bodyPr>
                        <a:noAutofit/>
                      </wps:bodyPr>
                    </wps:wsp>
                  </a:graphicData>
                </a:graphic>
                <wp14:sizeRelV relativeFrom="margin">
                  <wp14:pctHeight>0</wp14:pctHeight>
                </wp14:sizeRelV>
              </wp:anchor>
            </w:drawing>
          </mc:Choice>
          <mc:Fallback>
            <w:pict>
              <v:shape w14:anchorId="5EEC20F1" id="Afbeelding6" o:spid="_x0000_s1028" type="#_x0000_t110" style="position:absolute;margin-left:0;margin-top:9.35pt;width:199.95pt;height:61.95pt;z-index:251667456;visibility:visible;mso-wrap-style:square;mso-height-percent:0;mso-wrap-distance-left:9.05pt;mso-wrap-distance-top:0;mso-wrap-distance-right:9.05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E1J7gEAAD0EAAAOAAAAZHJzL2Uyb0RvYy54bWysU8Fu2zAMvQ/YPwi6L04TNO2MOEXRoLsM&#10;W7F2H6DIVCxAEgVJjZ2/HyW7abqdWswHmRL1SL5Han0zWMMOEKJG1/CL2ZwzcBJb7fYN//10/+Wa&#10;s5iEa4VBBw0/QuQ3m8+f1r2vYYEdmhYCoyAu1r1veJeSr6sqyg6siDP04MipMFiRaBv2VRtET9Gt&#10;qRbz+arqMbQ+oIQY6XQ7OvmmxFcKZPqpVITETMOptlTWUNZdXqvNWtT7IHyn5VSG+EAVVmhHSU+h&#10;tiIJ9hz0P6GslgEjqjSTaCtUSksoHIjNxfwvNo+d8FC4kDjRn2SK/y+s/HF4CEy3DadGOWGpRbdq&#10;B2ByB1dZnt7Hmm49+ocw7SKZmeuggs1/YsGGIunxJCkMiUk6XFwuvy5Xl5xJ8l1dr67IpjDVK9qH&#10;mL4BWpaNhiuD/V0nQtqC1Hmqiqzi8D2mEfdyP2d2eK+NoXNRG8f6hlOueQFENLrNzuyLYb+7M4Ed&#10;RJ6C8k1FvLlmdYLMkYozjn6Z+ci1WOloYMz0CxRJViiX8HKKP84VDT5N2st0lWAEyBcV1fNO7ATJ&#10;aCjj/E78CVTyo0snvNUOQ5HhjF0207AbykQsszef7LA9ji13ePucUOnSi3NXEYtmtKg3vaf8CM73&#10;RdLXV7/5AwAA//8DAFBLAwQUAAYACAAAACEA6EOvudsAAAAHAQAADwAAAGRycy9kb3ducmV2Lnht&#10;bEyPQU+DQBCF7yb+h82YeLNLUWuhLA0x8eaFtmnS2wIjkLKzhNm2+O8dT3p8703e+ybbzm5QV5y4&#10;92RguYhAIdW+6ak1cNh/PK1BcbDU2METGvhGhm1+f5fZtPE3KvG6C62SEuLUGuhCGFOtue7QWV74&#10;EUmyLz85G0ROrW4me5NyN+g4ilba2Z5kobMjvndYn3cXZ6DU+2NximMXUVmduDjy8vWTjXl8mIsN&#10;qIBz+DuGX3xBh1yYKn+hhtVgQB4J4q7fQEn6nCQJqEqMl3gFOs/0f/78BwAA//8DAFBLAQItABQA&#10;BgAIAAAAIQC2gziS/gAAAOEBAAATAAAAAAAAAAAAAAAAAAAAAABbQ29udGVudF9UeXBlc10ueG1s&#10;UEsBAi0AFAAGAAgAAAAhADj9If/WAAAAlAEAAAsAAAAAAAAAAAAAAAAALwEAAF9yZWxzLy5yZWxz&#10;UEsBAi0AFAAGAAgAAAAhAORMTUnuAQAAPQQAAA4AAAAAAAAAAAAAAAAALgIAAGRycy9lMm9Eb2Mu&#10;eG1sUEsBAi0AFAAGAAgAAAAhAOhDr7nbAAAABwEAAA8AAAAAAAAAAAAAAAAASAQAAGRycy9kb3du&#10;cmV2LnhtbFBLBQYAAAAABAAEAPMAAABQBQAAAAA=&#10;" filled="f" strokeweight=".26mm">
                <v:textbox>
                  <w:txbxContent>
                    <w:p w:rsidR="008438CC" w:rsidRDefault="008438CC" w:rsidP="008438CC">
                      <w:pPr>
                        <w:pStyle w:val="Frame-inhoud"/>
                      </w:pPr>
                      <w:r>
                        <w:rPr>
                          <w:rFonts w:ascii="Tahoma" w:eastAsia="Times New Roman" w:hAnsi="Tahoma" w:cs="Times New Roman"/>
                          <w:sz w:val="20"/>
                          <w:szCs w:val="20"/>
                          <w:lang w:bidi="ar-SA"/>
                        </w:rPr>
                        <w:t xml:space="preserve">     </w:t>
                      </w:r>
                    </w:p>
                  </w:txbxContent>
                </v:textbox>
                <w10:wrap anchorx="page"/>
              </v:shape>
            </w:pict>
          </mc:Fallback>
        </mc:AlternateContent>
      </w:r>
      <w:r w:rsidRPr="00DA15A3">
        <w:rPr>
          <w:noProof/>
          <w:sz w:val="22"/>
          <w:lang w:eastAsia="nl-NL"/>
        </w:rPr>
        <mc:AlternateContent>
          <mc:Choice Requires="wps">
            <w:drawing>
              <wp:anchor distT="0" distB="0" distL="114935" distR="114935" simplePos="0" relativeHeight="251661312" behindDoc="0" locked="0" layoutInCell="1" allowOverlap="1" wp14:anchorId="1705E6C9" wp14:editId="1705E6CA">
                <wp:simplePos x="0" y="0"/>
                <wp:positionH relativeFrom="column">
                  <wp:posOffset>1466215</wp:posOffset>
                </wp:positionH>
                <wp:positionV relativeFrom="paragraph">
                  <wp:posOffset>258445</wp:posOffset>
                </wp:positionV>
                <wp:extent cx="1850390" cy="538480"/>
                <wp:effectExtent l="0" t="0" r="0" b="0"/>
                <wp:wrapNone/>
                <wp:docPr id="6" name="Afbeelding5"/>
                <wp:cNvGraphicFramePr/>
                <a:graphic xmlns:a="http://schemas.openxmlformats.org/drawingml/2006/main">
                  <a:graphicData uri="http://schemas.microsoft.com/office/word/2010/wordprocessingShape">
                    <wps:wsp>
                      <wps:cNvSpPr/>
                      <wps:spPr>
                        <a:xfrm>
                          <a:off x="0" y="0"/>
                          <a:ext cx="1850390" cy="538480"/>
                        </a:xfrm>
                        <a:prstGeom prst="flowChartProcess">
                          <a:avLst/>
                        </a:prstGeom>
                        <a:solidFill>
                          <a:srgbClr val="FFFFFF"/>
                        </a:solidFill>
                        <a:ln>
                          <a:noFill/>
                        </a:ln>
                      </wps:spPr>
                      <wps:style>
                        <a:lnRef idx="0">
                          <a:scrgbClr r="0" g="0" b="0"/>
                        </a:lnRef>
                        <a:fillRef idx="0">
                          <a:scrgbClr r="0" g="0" b="0"/>
                        </a:fillRef>
                        <a:effectRef idx="0">
                          <a:scrgbClr r="0" g="0" b="0"/>
                        </a:effectRef>
                        <a:fontRef idx="minor"/>
                      </wps:style>
                      <wps:txbx>
                        <w:txbxContent>
                          <w:p w14:paraId="1705E6E0" w14:textId="77777777" w:rsidR="008438CC" w:rsidRPr="008217E0" w:rsidRDefault="008438CC" w:rsidP="008217E0">
                            <w:pPr>
                              <w:jc w:val="center"/>
                              <w:rPr>
                                <w:sz w:val="18"/>
                                <w:szCs w:val="18"/>
                              </w:rPr>
                            </w:pPr>
                            <w:r w:rsidRPr="008217E0">
                              <w:rPr>
                                <w:sz w:val="18"/>
                                <w:szCs w:val="18"/>
                              </w:rPr>
                              <w:t>3. Evt wijzigen van geneesmiddelen, materialen en stoffen in de voorraad</w:t>
                            </w:r>
                          </w:p>
                          <w:p w14:paraId="1705E6E1" w14:textId="77777777" w:rsidR="008438CC" w:rsidRPr="008217E0" w:rsidRDefault="008438CC" w:rsidP="008217E0">
                            <w:pPr>
                              <w:jc w:val="center"/>
                              <w:rPr>
                                <w:sz w:val="18"/>
                                <w:szCs w:val="18"/>
                              </w:rPr>
                            </w:pPr>
                          </w:p>
                        </w:txbxContent>
                      </wps:txbx>
                      <wps:bodyPr>
                        <a:noAutofit/>
                      </wps:bodyPr>
                    </wps:wsp>
                  </a:graphicData>
                </a:graphic>
              </wp:anchor>
            </w:drawing>
          </mc:Choice>
          <mc:Fallback>
            <w:pict>
              <v:shape w14:anchorId="67DA1318" id="Afbeelding5" o:spid="_x0000_s1029" type="#_x0000_t109" style="position:absolute;margin-left:115.45pt;margin-top:20.35pt;width:145.7pt;height:42.4pt;z-index:25166131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YMm4wEAACkEAAAOAAAAZHJzL2Uyb0RvYy54bWysU8Fu2zAMvQ/YPwi6L07SpciMOEXRIrsM&#10;W7BuH6DIUixAEgVJjZ2/H0U7abedOswHmRL5SL1HanM3OMtOKiYDvuGL2Zwz5SW0xh8b/vPH7sOa&#10;s5SFb4UFrxp+Vonfbd+/2/ShVkvowLYqMkziU92Hhnc5h7qqkuyUE2kGQXl0aohOZNzGY9VG0WN2&#10;Z6vlfH5b9RDbEEGqlPD0cXTyLeXXWsn8TeukMrMNx7tlWiOth7JW242oj1GEzsjpGuIfbuGE8Vj0&#10;mupRZMGeo/krlTMyQgKdZxJcBVobqYgDslnM/2Dz1ImgiAuKk8JVpvT/0sqvp31kpm34LWdeOGzR&#10;vT4oZUsHV0WePqQao57CPk67hGbhOujoyh9ZsIEkPV8lVUNmEg8X69X85hMqL9G3ull/XJPm1Qs6&#10;xJQ/K3CsGA3XFvqHTsS8H5tKqorTl5SxOsIu4aVwAmvanbGWNvF4eLCRnQS2ekdfuT5CfguzvgR7&#10;KLDRXU6qwnLkRVY+W1XirP+uNMpD9KiKnMqMM4RDjtwuk4S1CFACNeZ/I3aCFLSi0X0j/gqi+uDz&#10;Fe+Mh0hqvGJXzDwcBur+8tLqA7Tnsb0e7p8zaEPCl+CLi8TCeSRxp7dTBv71niR9eeHbXwAAAP//&#10;AwBQSwMEFAAGAAgAAAAhACLfPwngAAAACgEAAA8AAABkcnMvZG93bnJldi54bWxMj1FLwzAUhd8F&#10;/0O4gm8uMTNu1qZjiEPGQLQVn7MmtsXkpiTZ1v1745M+Xs7HOd8tV5Oz5GhCHDxKuJ0xIAZbrwfs&#10;JHw0m5slkJgUamU9GglnE2FVXV6UqtD+hO/mWKeO5BKMhZLQpzQWlMa2N07FmR8N5uzLB6dSPkNH&#10;dVCnXO4s5YzdU6cGzAu9Gs1Tb9rv+uAkvIp1U4vn6WX39rn12Nhz2GxrKa+vpvUjkGSm9AfDr35W&#10;hyo77f0BdSRWAp+zh4xKuGMLIBkQnM+B7DPJhQBalfT/C9UPAAAA//8DAFBLAQItABQABgAIAAAA&#10;IQC2gziS/gAAAOEBAAATAAAAAAAAAAAAAAAAAAAAAABbQ29udGVudF9UeXBlc10ueG1sUEsBAi0A&#10;FAAGAAgAAAAhADj9If/WAAAAlAEAAAsAAAAAAAAAAAAAAAAALwEAAF9yZWxzLy5yZWxzUEsBAi0A&#10;FAAGAAgAAAAhAEQBgybjAQAAKQQAAA4AAAAAAAAAAAAAAAAALgIAAGRycy9lMm9Eb2MueG1sUEsB&#10;Ai0AFAAGAAgAAAAhACLfPwngAAAACgEAAA8AAAAAAAAAAAAAAAAAPQQAAGRycy9kb3ducmV2Lnht&#10;bFBLBQYAAAAABAAEAPMAAABKBQAAAAA=&#10;" stroked="f">
                <v:textbox>
                  <w:txbxContent>
                    <w:p w:rsidR="008438CC" w:rsidRPr="008217E0" w:rsidRDefault="008438CC" w:rsidP="008217E0">
                      <w:pPr>
                        <w:jc w:val="center"/>
                        <w:rPr>
                          <w:sz w:val="18"/>
                          <w:szCs w:val="18"/>
                        </w:rPr>
                      </w:pPr>
                      <w:r w:rsidRPr="008217E0">
                        <w:rPr>
                          <w:sz w:val="18"/>
                          <w:szCs w:val="18"/>
                        </w:rPr>
                        <w:t xml:space="preserve">3. </w:t>
                      </w:r>
                      <w:proofErr w:type="spellStart"/>
                      <w:r w:rsidRPr="008217E0">
                        <w:rPr>
                          <w:sz w:val="18"/>
                          <w:szCs w:val="18"/>
                        </w:rPr>
                        <w:t>Evt</w:t>
                      </w:r>
                      <w:proofErr w:type="spellEnd"/>
                      <w:r w:rsidRPr="008217E0">
                        <w:rPr>
                          <w:sz w:val="18"/>
                          <w:szCs w:val="18"/>
                        </w:rPr>
                        <w:t xml:space="preserve"> wijzigen van geneesmiddelen, materialen en stoffen in de voorraad</w:t>
                      </w:r>
                    </w:p>
                    <w:p w:rsidR="008438CC" w:rsidRPr="008217E0" w:rsidRDefault="008438CC" w:rsidP="008217E0">
                      <w:pPr>
                        <w:jc w:val="center"/>
                        <w:rPr>
                          <w:sz w:val="18"/>
                          <w:szCs w:val="18"/>
                        </w:rPr>
                      </w:pPr>
                    </w:p>
                  </w:txbxContent>
                </v:textbox>
              </v:shape>
            </w:pict>
          </mc:Fallback>
        </mc:AlternateContent>
      </w:r>
    </w:p>
    <w:p w14:paraId="1705E2D8" w14:textId="77777777" w:rsidR="008438CC" w:rsidRPr="00DA15A3" w:rsidRDefault="008438CC" w:rsidP="008438CC">
      <w:pPr>
        <w:rPr>
          <w:sz w:val="22"/>
        </w:rPr>
      </w:pPr>
    </w:p>
    <w:p w14:paraId="1705E2D9" w14:textId="77777777" w:rsidR="008438CC" w:rsidRPr="00DA15A3" w:rsidRDefault="008438CC" w:rsidP="008438CC">
      <w:pPr>
        <w:rPr>
          <w:sz w:val="22"/>
        </w:rPr>
      </w:pPr>
    </w:p>
    <w:p w14:paraId="1705E2DA" w14:textId="77777777" w:rsidR="008438CC" w:rsidRPr="00DA15A3" w:rsidRDefault="008438CC" w:rsidP="008438CC">
      <w:pPr>
        <w:rPr>
          <w:sz w:val="22"/>
        </w:rPr>
      </w:pPr>
    </w:p>
    <w:p w14:paraId="1705E2DB" w14:textId="77777777" w:rsidR="008438CC" w:rsidRPr="00DA15A3" w:rsidRDefault="008217E0" w:rsidP="008438CC">
      <w:pPr>
        <w:rPr>
          <w:sz w:val="22"/>
        </w:rPr>
      </w:pPr>
      <w:r w:rsidRPr="00DA15A3">
        <w:rPr>
          <w:noProof/>
          <w:sz w:val="22"/>
          <w:lang w:eastAsia="nl-NL"/>
        </w:rPr>
        <mc:AlternateContent>
          <mc:Choice Requires="wps">
            <w:drawing>
              <wp:anchor distT="0" distB="0" distL="114935" distR="114935" simplePos="0" relativeHeight="251662336" behindDoc="0" locked="0" layoutInCell="1" allowOverlap="1" wp14:anchorId="1705E6CB" wp14:editId="1705E6CC">
                <wp:simplePos x="0" y="0"/>
                <wp:positionH relativeFrom="page">
                  <wp:align>center</wp:align>
                </wp:positionH>
                <wp:positionV relativeFrom="paragraph">
                  <wp:posOffset>129540</wp:posOffset>
                </wp:positionV>
                <wp:extent cx="2498090" cy="452120"/>
                <wp:effectExtent l="0" t="0" r="16510" b="24130"/>
                <wp:wrapNone/>
                <wp:docPr id="10" name="Afbeelding7"/>
                <wp:cNvGraphicFramePr/>
                <a:graphic xmlns:a="http://schemas.openxmlformats.org/drawingml/2006/main">
                  <a:graphicData uri="http://schemas.microsoft.com/office/word/2010/wordprocessingShape">
                    <wps:wsp>
                      <wps:cNvSpPr/>
                      <wps:spPr>
                        <a:xfrm>
                          <a:off x="0" y="0"/>
                          <a:ext cx="2498090" cy="452120"/>
                        </a:xfrm>
                        <a:prstGeom prst="flowChartProcess">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1705E6E2" w14:textId="77777777" w:rsidR="008438CC" w:rsidRPr="008217E0" w:rsidRDefault="008438CC" w:rsidP="008217E0">
                            <w:pPr>
                              <w:jc w:val="center"/>
                              <w:rPr>
                                <w:sz w:val="18"/>
                                <w:szCs w:val="18"/>
                              </w:rPr>
                            </w:pPr>
                            <w:r w:rsidRPr="008217E0">
                              <w:rPr>
                                <w:sz w:val="18"/>
                                <w:szCs w:val="18"/>
                              </w:rPr>
                              <w:t>4.Controle wijze van onderhoud en ijking + frequentie</w:t>
                            </w:r>
                          </w:p>
                          <w:p w14:paraId="1705E6E3" w14:textId="77777777" w:rsidR="008438CC" w:rsidRDefault="008438CC" w:rsidP="008438CC">
                            <w:pPr>
                              <w:pStyle w:val="Frame-inhoud"/>
                            </w:pPr>
                          </w:p>
                        </w:txbxContent>
                      </wps:txbx>
                      <wps:bodyPr>
                        <a:noAutofit/>
                      </wps:bodyPr>
                    </wps:wsp>
                  </a:graphicData>
                </a:graphic>
              </wp:anchor>
            </w:drawing>
          </mc:Choice>
          <mc:Fallback>
            <w:pict>
              <v:shape w14:anchorId="4C1D9410" id="Afbeelding7" o:spid="_x0000_s1030" type="#_x0000_t109" style="position:absolute;margin-left:0;margin-top:10.2pt;width:196.7pt;height:35.6pt;z-index:251662336;visibility:visible;mso-wrap-style:square;mso-wrap-distance-left:9.05pt;mso-wrap-distance-top:0;mso-wrap-distance-right:9.05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6RX9gEAAGYEAAAOAAAAZHJzL2Uyb0RvYy54bWysVMFuGyEQvVfqPyDu9a5dN40tr6MokXup&#10;WitpPwCz4EUCBgHxrv++w6zjOG0vqcqBHRjeY+bNsKubwVl2UDEZ8A2fTmrOlJfQGr9v+M8fmw/X&#10;nKUsfCsseNXwo0r8Zv3+3aoPSzWDDmyrIkMSn5Z9aHiXc1hWVZKdciJNICiPTg3RiYzLuK/aKHpk&#10;d7aa1fVV1UNsQwSpUsLd+9HJ18SvtZL5u9ZJZWYbjrFlmiPNuzJX65VY7qMInZGnMMQ/ROGE8Xjp&#10;mepeZMGeovmDyhkZIYHOEwmuAq2NVJQDZjOtf8vmsRNBUS4oTgpnmdL/o5XfDtvITIu1Q3m8cFij&#10;W71TypYSfi769CEt8dhj2MbTKqFZkh10dOWLabCBND2eNVVDZhI3Z/PFdb1Abom++afZdEaiVy/o&#10;EFP+osCxYjRcW+jvOhHzdqwqySoOX1PG2xH2fLxcnMCadmOspUXc7+5sZAeBtd7QKOEj5NUx61nf&#10;8MXHq5qYX/nSJUVN428UzmRVtEBq6/FTFBo1ISsfrSoBWf+gNGpL0lCE8sQ/NiC+ENTluQ2JDAHl&#10;oMaU3og9QQpaUd+/EX8G0f3g8xnvjIdIMlxkV8w87AZqnXnxlp0dtMexNTzcPmXQhop26SKxsJlJ&#10;vdPDK6/lck2Svvwe1r8AAAD//wMAUEsDBBQABgAIAAAAIQB4c8Ou3QAAAAYBAAAPAAAAZHJzL2Rv&#10;d25yZXYueG1sTI/BTsMwEETvSPyDtUhcELWTooqEOBVFoF44lFKpVzdekgh7HWK3DX/PcoLbjmY0&#10;87ZaTt6JE46xD6QhmykQSE2wPbUadu8vt/cgYjJkjQuEGr4xwrK+vKhMacOZ3vC0Ta3gEoql0dCl&#10;NJRSxqZDb+IsDEjsfYTRm8RybKUdzZnLvZO5UgvpTU+80JkBnzpsPrdHr+HrZnCYb14LKdfF82Zt&#10;VmqfrbS+vpoeH0AknNJfGH7xGR1qZjqEI9konAZ+JGnI1R0IdufFnI+DhiJbgKwr+R+//gEAAP//&#10;AwBQSwECLQAUAAYACAAAACEAtoM4kv4AAADhAQAAEwAAAAAAAAAAAAAAAAAAAAAAW0NvbnRlbnRf&#10;VHlwZXNdLnhtbFBLAQItABQABgAIAAAAIQA4/SH/1gAAAJQBAAALAAAAAAAAAAAAAAAAAC8BAABf&#10;cmVscy8ucmVsc1BLAQItABQABgAIAAAAIQA9P6RX9gEAAGYEAAAOAAAAAAAAAAAAAAAAAC4CAABk&#10;cnMvZTJvRG9jLnhtbFBLAQItABQABgAIAAAAIQB4c8Ou3QAAAAYBAAAPAAAAAAAAAAAAAAAAAFAE&#10;AABkcnMvZG93bnJldi54bWxQSwUGAAAAAAQABADzAAAAWgUAAAAA&#10;" strokeweight=".26mm">
                <v:textbox>
                  <w:txbxContent>
                    <w:p w:rsidR="008438CC" w:rsidRPr="008217E0" w:rsidRDefault="008438CC" w:rsidP="008217E0">
                      <w:pPr>
                        <w:jc w:val="center"/>
                        <w:rPr>
                          <w:sz w:val="18"/>
                          <w:szCs w:val="18"/>
                        </w:rPr>
                      </w:pPr>
                      <w:r w:rsidRPr="008217E0">
                        <w:rPr>
                          <w:sz w:val="18"/>
                          <w:szCs w:val="18"/>
                        </w:rPr>
                        <w:t>4.Controle wijze van onderhoud en ijking + frequentie</w:t>
                      </w:r>
                    </w:p>
                    <w:p w:rsidR="008438CC" w:rsidRDefault="008438CC" w:rsidP="008438CC">
                      <w:pPr>
                        <w:pStyle w:val="Frame-inhoud"/>
                      </w:pPr>
                    </w:p>
                  </w:txbxContent>
                </v:textbox>
                <w10:wrap anchorx="page"/>
              </v:shape>
            </w:pict>
          </mc:Fallback>
        </mc:AlternateContent>
      </w:r>
    </w:p>
    <w:p w14:paraId="1705E2DC" w14:textId="77777777" w:rsidR="008438CC" w:rsidRPr="00DA15A3" w:rsidRDefault="008438CC" w:rsidP="008438CC">
      <w:pPr>
        <w:rPr>
          <w:sz w:val="22"/>
        </w:rPr>
      </w:pPr>
      <w:bookmarkStart w:id="4" w:name="__UnoMark__178_1325157156"/>
      <w:bookmarkStart w:id="5" w:name="__UnoMark__180_1325157156"/>
      <w:bookmarkEnd w:id="4"/>
      <w:bookmarkEnd w:id="5"/>
    </w:p>
    <w:p w14:paraId="1705E2DD" w14:textId="77777777" w:rsidR="008438CC" w:rsidRPr="00DA15A3" w:rsidRDefault="008438CC" w:rsidP="008438CC">
      <w:pPr>
        <w:rPr>
          <w:sz w:val="22"/>
        </w:rPr>
      </w:pPr>
    </w:p>
    <w:p w14:paraId="1705E2DE" w14:textId="77777777" w:rsidR="008438CC" w:rsidRPr="00DA15A3" w:rsidRDefault="008217E0" w:rsidP="008438CC">
      <w:pPr>
        <w:rPr>
          <w:sz w:val="22"/>
        </w:rPr>
      </w:pPr>
      <w:r w:rsidRPr="00DA15A3">
        <w:rPr>
          <w:noProof/>
          <w:sz w:val="22"/>
          <w:lang w:eastAsia="nl-NL"/>
        </w:rPr>
        <mc:AlternateContent>
          <mc:Choice Requires="wps">
            <w:drawing>
              <wp:anchor distT="0" distB="0" distL="114935" distR="114935" simplePos="0" relativeHeight="251663360" behindDoc="0" locked="0" layoutInCell="1" allowOverlap="1" wp14:anchorId="1705E6CD" wp14:editId="1705E6CE">
                <wp:simplePos x="0" y="0"/>
                <wp:positionH relativeFrom="page">
                  <wp:align>center</wp:align>
                </wp:positionH>
                <wp:positionV relativeFrom="paragraph">
                  <wp:posOffset>10160</wp:posOffset>
                </wp:positionV>
                <wp:extent cx="2498090" cy="443230"/>
                <wp:effectExtent l="0" t="0" r="16510" b="13970"/>
                <wp:wrapNone/>
                <wp:docPr id="12" name="Afbeelding8"/>
                <wp:cNvGraphicFramePr/>
                <a:graphic xmlns:a="http://schemas.openxmlformats.org/drawingml/2006/main">
                  <a:graphicData uri="http://schemas.microsoft.com/office/word/2010/wordprocessingShape">
                    <wps:wsp>
                      <wps:cNvSpPr/>
                      <wps:spPr>
                        <a:xfrm>
                          <a:off x="0" y="0"/>
                          <a:ext cx="2498090" cy="443230"/>
                        </a:xfrm>
                        <a:prstGeom prst="flowChartProcess">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1705E6E4" w14:textId="77777777" w:rsidR="008438CC" w:rsidRPr="008217E0" w:rsidRDefault="008438CC" w:rsidP="008217E0">
                            <w:pPr>
                              <w:jc w:val="center"/>
                              <w:rPr>
                                <w:sz w:val="18"/>
                                <w:szCs w:val="18"/>
                              </w:rPr>
                            </w:pPr>
                            <w:r w:rsidRPr="008217E0">
                              <w:rPr>
                                <w:sz w:val="18"/>
                                <w:szCs w:val="18"/>
                              </w:rPr>
                              <w:t xml:space="preserve">5.Bijwerken van inventarislijst / beheersysteem </w:t>
                            </w:r>
                          </w:p>
                          <w:p w14:paraId="1705E6E5" w14:textId="77777777" w:rsidR="008438CC" w:rsidRDefault="008438CC" w:rsidP="008438CC">
                            <w:pPr>
                              <w:pStyle w:val="Frame-inhoud"/>
                            </w:pPr>
                          </w:p>
                        </w:txbxContent>
                      </wps:txbx>
                      <wps:bodyPr>
                        <a:noAutofit/>
                      </wps:bodyPr>
                    </wps:wsp>
                  </a:graphicData>
                </a:graphic>
              </wp:anchor>
            </w:drawing>
          </mc:Choice>
          <mc:Fallback>
            <w:pict>
              <v:shape w14:anchorId="1B4340E6" id="Afbeelding8" o:spid="_x0000_s1031" type="#_x0000_t109" style="position:absolute;margin-left:0;margin-top:.8pt;width:196.7pt;height:34.9pt;z-index:251663360;visibility:visible;mso-wrap-style:square;mso-wrap-distance-left:9.05pt;mso-wrap-distance-top:0;mso-wrap-distance-right:9.05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nmU9gEAAGYEAAAOAAAAZHJzL2Uyb0RvYy54bWysVMFuGyEQvVfKPyDu8W5sN7Itr6MokXup&#10;WqtJPwCz4EUCBgHxrv++w9hxnLaXVOXADgzvMfNm2OXd4Czbq5gM+IbfjGrOlJfQGr9r+M/n9fWM&#10;s5SFb4UFrxp+UInfra4+LfuwUGPowLYqMiTxadGHhnc5h0VVJdkpJ9IIgvLo1BCdyLiMu6qNokd2&#10;Z6txXd9WPcQ2RJAqJdx9PDr5ivi1VjJ/1zqpzGzDMbZMc6R5W+ZqtRSLXRShM/IUhviHKJwwHi89&#10;Uz2KLNhLNH9QOSMjJNB5JMFVoLWRinLAbG7q37J56kRQlAuKk8JZpvT/aOW3/SYy02Ltxpx54bBG&#10;93qrlC0lnBV9+pAWeOwpbOJpldAsyQ46uvLFNNhAmh7OmqohM4mb4+l8Vs9Reom+6XQynpDo1Rs6&#10;xJS/KHCsGA3XFvqHTsS8OVaVZBX7rynj7Qh7PV4uTmBNuzbW0iLutg82sr3AWq9plPAR8u6Y9axv&#10;+HxyWxPzO1+6pKhp/I3CmayKFkhtPX6KQkdNyMoHq0pA1v9QGrUlaShCeeI/NiC+ENTltQ2JDAHl&#10;oMaUPog9QQpaUd9/EH8G0f3g8xnvjIdIMlxkV8w8bAdqnc/FW3a20B6OreHh/iWDNlS0SxeJhc1M&#10;6p0eXnktl2uS9O33sPoFAAD//wMAUEsDBBQABgAIAAAAIQAIcao33QAAAAUBAAAPAAAAZHJzL2Rv&#10;d25yZXYueG1sTI/BTsMwEETvSPyDtUhcEHXSVoWEOBVFoF44lLYS122yJBH2OsRuG/6e5QTHnRnN&#10;vC2Wo7PqREPoPBtIJwko4srXHTcG9ruX23tQISLXaD2TgW8KsCwvLwrMa3/mNzptY6OkhEOOBtoY&#10;+1zrULXkMEx8Tyzehx8cRjmHRtcDnqXcWT1NkoV22LEstNjTU0vV5/boDHzd9Jamm9dM63X2vFnj&#10;KnlPV8ZcX42PD6AijfEvDL/4gg6lMB38keugrAF5JIq6ACXmLJvNQR0M3KVz0GWh/9OXPwAAAP//&#10;AwBQSwECLQAUAAYACAAAACEAtoM4kv4AAADhAQAAEwAAAAAAAAAAAAAAAAAAAAAAW0NvbnRlbnRf&#10;VHlwZXNdLnhtbFBLAQItABQABgAIAAAAIQA4/SH/1gAAAJQBAAALAAAAAAAAAAAAAAAAAC8BAABf&#10;cmVscy8ucmVsc1BLAQItABQABgAIAAAAIQAcvnmU9gEAAGYEAAAOAAAAAAAAAAAAAAAAAC4CAABk&#10;cnMvZTJvRG9jLnhtbFBLAQItABQABgAIAAAAIQAIcao33QAAAAUBAAAPAAAAAAAAAAAAAAAAAFAE&#10;AABkcnMvZG93bnJldi54bWxQSwUGAAAAAAQABADzAAAAWgUAAAAA&#10;" strokeweight=".26mm">
                <v:textbox>
                  <w:txbxContent>
                    <w:p w:rsidR="008438CC" w:rsidRPr="008217E0" w:rsidRDefault="008438CC" w:rsidP="008217E0">
                      <w:pPr>
                        <w:jc w:val="center"/>
                        <w:rPr>
                          <w:sz w:val="18"/>
                          <w:szCs w:val="18"/>
                        </w:rPr>
                      </w:pPr>
                      <w:r w:rsidRPr="008217E0">
                        <w:rPr>
                          <w:sz w:val="18"/>
                          <w:szCs w:val="18"/>
                        </w:rPr>
                        <w:t xml:space="preserve">5.Bijwerken van inventarislijst / beheersysteem </w:t>
                      </w:r>
                    </w:p>
                    <w:p w:rsidR="008438CC" w:rsidRDefault="008438CC" w:rsidP="008438CC">
                      <w:pPr>
                        <w:pStyle w:val="Frame-inhoud"/>
                      </w:pPr>
                    </w:p>
                  </w:txbxContent>
                </v:textbox>
                <w10:wrap anchorx="page"/>
              </v:shape>
            </w:pict>
          </mc:Fallback>
        </mc:AlternateContent>
      </w:r>
    </w:p>
    <w:p w14:paraId="1705E2DF" w14:textId="77777777" w:rsidR="008438CC" w:rsidRPr="00DA15A3" w:rsidRDefault="008438CC" w:rsidP="008438CC">
      <w:pPr>
        <w:rPr>
          <w:sz w:val="22"/>
        </w:rPr>
      </w:pPr>
    </w:p>
    <w:p w14:paraId="1705E2E0" w14:textId="77777777" w:rsidR="008438CC" w:rsidRPr="00DA15A3" w:rsidRDefault="008217E0" w:rsidP="008438CC">
      <w:pPr>
        <w:rPr>
          <w:sz w:val="22"/>
        </w:rPr>
      </w:pPr>
      <w:r w:rsidRPr="00DA15A3">
        <w:rPr>
          <w:noProof/>
          <w:sz w:val="22"/>
          <w:lang w:eastAsia="nl-NL"/>
        </w:rPr>
        <mc:AlternateContent>
          <mc:Choice Requires="wps">
            <w:drawing>
              <wp:anchor distT="0" distB="0" distL="114935" distR="114935" simplePos="0" relativeHeight="251664384" behindDoc="0" locked="0" layoutInCell="1" allowOverlap="1" wp14:anchorId="1705E6CF" wp14:editId="1705E6D0">
                <wp:simplePos x="0" y="0"/>
                <wp:positionH relativeFrom="page">
                  <wp:align>center</wp:align>
                </wp:positionH>
                <wp:positionV relativeFrom="paragraph">
                  <wp:posOffset>105410</wp:posOffset>
                </wp:positionV>
                <wp:extent cx="2498090" cy="571500"/>
                <wp:effectExtent l="0" t="0" r="16510" b="19050"/>
                <wp:wrapNone/>
                <wp:docPr id="14" name="Afbeelding9"/>
                <wp:cNvGraphicFramePr/>
                <a:graphic xmlns:a="http://schemas.openxmlformats.org/drawingml/2006/main">
                  <a:graphicData uri="http://schemas.microsoft.com/office/word/2010/wordprocessingShape">
                    <wps:wsp>
                      <wps:cNvSpPr/>
                      <wps:spPr>
                        <a:xfrm>
                          <a:off x="0" y="0"/>
                          <a:ext cx="2498090" cy="571500"/>
                        </a:xfrm>
                        <a:prstGeom prst="flowChartProcess">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1705E6E6" w14:textId="77777777" w:rsidR="008438CC" w:rsidRPr="008217E0" w:rsidRDefault="008438CC" w:rsidP="008217E0">
                            <w:pPr>
                              <w:jc w:val="center"/>
                              <w:rPr>
                                <w:sz w:val="18"/>
                                <w:szCs w:val="18"/>
                              </w:rPr>
                            </w:pPr>
                            <w:r w:rsidRPr="008217E0">
                              <w:rPr>
                                <w:sz w:val="18"/>
                                <w:szCs w:val="18"/>
                              </w:rPr>
                              <w:t>6.Afspraken maken voor onderhoud en/of ijking met leverancier + noteren in agenda ontbrekende/vervangende materialen</w:t>
                            </w:r>
                          </w:p>
                          <w:p w14:paraId="1705E6E7" w14:textId="77777777" w:rsidR="008438CC" w:rsidRPr="008217E0" w:rsidRDefault="008438CC" w:rsidP="008217E0">
                            <w:pPr>
                              <w:jc w:val="center"/>
                              <w:rPr>
                                <w:sz w:val="18"/>
                                <w:szCs w:val="18"/>
                              </w:rPr>
                            </w:pPr>
                          </w:p>
                        </w:txbxContent>
                      </wps:txbx>
                      <wps:bodyPr>
                        <a:noAutofit/>
                      </wps:bodyPr>
                    </wps:wsp>
                  </a:graphicData>
                </a:graphic>
              </wp:anchor>
            </w:drawing>
          </mc:Choice>
          <mc:Fallback>
            <w:pict>
              <v:shape w14:anchorId="3002BAF4" id="Afbeelding9" o:spid="_x0000_s1032" type="#_x0000_t109" style="position:absolute;margin-left:0;margin-top:8.3pt;width:196.7pt;height:45pt;z-index:251664384;visibility:visible;mso-wrap-style:square;mso-wrap-distance-left:9.05pt;mso-wrap-distance-top:0;mso-wrap-distance-right:9.05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Nx09wEAAGYEAAAOAAAAZHJzL2Uyb0RvYy54bWysVE1v2zAMvQ/YfxB0X+xkbdYEcYqiRXYZ&#10;tmDdfoAiU7EAfUFSY+ffj6LTNN126TAdZErUeyIfKa9uB2vYAWLS3jV8Oqk5Ayd9q92+4T9/bD7c&#10;cJaycK0w3kHDj5D47fr9u1UfljDznTctRIYkLi370PAu57CsqiQ7sCJNfACHTuWjFRmXcV+1UfTI&#10;bk01q+t51fvYhuglpIS7D6OTr4lfKZD5m1IJMjMNx9gyzZHmXZmr9Uos91GETstTGOIforBCO7z0&#10;TPUgsmBPUf9BZbWMPnmVJ9LbyiulJVAOmM20/i2bx04EoFxQnBTOMqX/Ryu/HraR6RZrd8WZExZr&#10;dKd2AKaUcFH06UNa4rHHsI2nVUKzJDuoaMsX02ADaXo8awpDZhI3Z1eLm3qB0kv0XX+aXtckevWC&#10;DjHlz+AtK0bDlfH9fSdi3o5VJVnF4UvKeDvCno+Xi5M3ut1oY2gR97t7E9lBYK03NEr4CHl1zDjW&#10;N3zxcV4T8ytfuqSoafyNwuoMRQukNg4/RaFRE7Ly0UAJyLjvoFBbkoYilCf+sQHxhaAuz21IZAgo&#10;BxWm9EbsCVLQQH3/RvwZRPd7l894q52PJMNFdsXMw26g1pkXb9nZ+fY4tobzd0/ZK01Fu3SRWNjM&#10;pN7p4ZXXcrkmSV9+D+tfAAAA//8DAFBLAwQUAAYACAAAACEAOFKwb9wAAAAHAQAADwAAAGRycy9k&#10;b3ducmV2LnhtbEyPwU7DMAyG70i8Q2QkLoil21BFS9OJIdAuHMZA4uo1pq1InNJkW3l7zAmO/n7r&#10;9+dqNXmnjjTGPrCB+SwDRdwE23Nr4O316foWVEzIFl1gMvBNEVb1+VmFpQ0nfqHjLrVKSjiWaKBL&#10;aSi1jk1HHuMsDMSSfYTRY5JxbLUd8STl3ulFluXaY89yocOBHjpqPncHb+DranC02D4XWm+Kx+0G&#10;19n7fG3M5cV0fwcq0ZT+luFXX9ShFqd9OLCNyhmQR5LQPAcl6bJY3oDaC8iE6LrS//3rHwAAAP//&#10;AwBQSwECLQAUAAYACAAAACEAtoM4kv4AAADhAQAAEwAAAAAAAAAAAAAAAAAAAAAAW0NvbnRlbnRf&#10;VHlwZXNdLnhtbFBLAQItABQABgAIAAAAIQA4/SH/1gAAAJQBAAALAAAAAAAAAAAAAAAAAC8BAABf&#10;cmVscy8ucmVsc1BLAQItABQABgAIAAAAIQBJhNx09wEAAGYEAAAOAAAAAAAAAAAAAAAAAC4CAABk&#10;cnMvZTJvRG9jLnhtbFBLAQItABQABgAIAAAAIQA4UrBv3AAAAAcBAAAPAAAAAAAAAAAAAAAAAFEE&#10;AABkcnMvZG93bnJldi54bWxQSwUGAAAAAAQABADzAAAAWgUAAAAA&#10;" strokeweight=".26mm">
                <v:textbox>
                  <w:txbxContent>
                    <w:p w:rsidR="008438CC" w:rsidRPr="008217E0" w:rsidRDefault="008438CC" w:rsidP="008217E0">
                      <w:pPr>
                        <w:jc w:val="center"/>
                        <w:rPr>
                          <w:sz w:val="18"/>
                          <w:szCs w:val="18"/>
                        </w:rPr>
                      </w:pPr>
                      <w:r w:rsidRPr="008217E0">
                        <w:rPr>
                          <w:sz w:val="18"/>
                          <w:szCs w:val="18"/>
                        </w:rPr>
                        <w:t>6.Afspraken maken voor onderhoud en/of ijking met leverancier + noteren in agenda ontbrekende/vervangende materialen</w:t>
                      </w:r>
                    </w:p>
                    <w:p w:rsidR="008438CC" w:rsidRPr="008217E0" w:rsidRDefault="008438CC" w:rsidP="008217E0">
                      <w:pPr>
                        <w:jc w:val="center"/>
                        <w:rPr>
                          <w:sz w:val="18"/>
                          <w:szCs w:val="18"/>
                        </w:rPr>
                      </w:pPr>
                    </w:p>
                  </w:txbxContent>
                </v:textbox>
                <w10:wrap anchorx="page"/>
              </v:shape>
            </w:pict>
          </mc:Fallback>
        </mc:AlternateContent>
      </w:r>
    </w:p>
    <w:p w14:paraId="1705E2E1" w14:textId="77777777" w:rsidR="008438CC" w:rsidRPr="00DA15A3" w:rsidRDefault="008438CC" w:rsidP="008438CC">
      <w:pPr>
        <w:rPr>
          <w:sz w:val="22"/>
        </w:rPr>
      </w:pPr>
      <w:bookmarkStart w:id="6" w:name="__UnoMark__194_1325157156"/>
      <w:bookmarkEnd w:id="6"/>
    </w:p>
    <w:p w14:paraId="1705E2E2" w14:textId="77777777" w:rsidR="008438CC" w:rsidRPr="00DA15A3" w:rsidRDefault="008438CC" w:rsidP="008438CC">
      <w:pPr>
        <w:rPr>
          <w:sz w:val="22"/>
        </w:rPr>
      </w:pPr>
    </w:p>
    <w:p w14:paraId="1705E2E3" w14:textId="77777777" w:rsidR="008438CC" w:rsidRPr="00DA15A3" w:rsidRDefault="008217E0" w:rsidP="008438CC">
      <w:pPr>
        <w:rPr>
          <w:sz w:val="22"/>
        </w:rPr>
      </w:pPr>
      <w:r w:rsidRPr="00DA15A3">
        <w:rPr>
          <w:noProof/>
          <w:sz w:val="22"/>
          <w:lang w:eastAsia="nl-NL"/>
        </w:rPr>
        <mc:AlternateContent>
          <mc:Choice Requires="wps">
            <w:drawing>
              <wp:anchor distT="0" distB="0" distL="114935" distR="114935" simplePos="0" relativeHeight="251665408" behindDoc="0" locked="0" layoutInCell="1" allowOverlap="1" wp14:anchorId="1705E6D1" wp14:editId="1705E6D2">
                <wp:simplePos x="0" y="0"/>
                <wp:positionH relativeFrom="page">
                  <wp:align>center</wp:align>
                </wp:positionH>
                <wp:positionV relativeFrom="paragraph">
                  <wp:posOffset>68580</wp:posOffset>
                </wp:positionV>
                <wp:extent cx="2498090" cy="627380"/>
                <wp:effectExtent l="0" t="0" r="16510" b="20320"/>
                <wp:wrapNone/>
                <wp:docPr id="16" name="Afbeelding10"/>
                <wp:cNvGraphicFramePr/>
                <a:graphic xmlns:a="http://schemas.openxmlformats.org/drawingml/2006/main">
                  <a:graphicData uri="http://schemas.microsoft.com/office/word/2010/wordprocessingShape">
                    <wps:wsp>
                      <wps:cNvSpPr/>
                      <wps:spPr>
                        <a:xfrm>
                          <a:off x="0" y="0"/>
                          <a:ext cx="2498090" cy="627380"/>
                        </a:xfrm>
                        <a:prstGeom prst="flowChartProcess">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1705E6E8" w14:textId="77777777" w:rsidR="008438CC" w:rsidRPr="008217E0" w:rsidRDefault="008438CC" w:rsidP="008217E0">
                            <w:pPr>
                              <w:jc w:val="center"/>
                              <w:rPr>
                                <w:sz w:val="18"/>
                                <w:szCs w:val="18"/>
                              </w:rPr>
                            </w:pPr>
                            <w:r w:rsidRPr="008217E0">
                              <w:rPr>
                                <w:sz w:val="18"/>
                                <w:szCs w:val="18"/>
                              </w:rPr>
                              <w:t>7.Via agenda controleren of afspraken zijn nagekomen op de afgesproken datum en registratie van onderhoud/ijking</w:t>
                            </w:r>
                          </w:p>
                          <w:p w14:paraId="1705E6E9" w14:textId="77777777" w:rsidR="008438CC" w:rsidRDefault="008438CC" w:rsidP="008438CC">
                            <w:pPr>
                              <w:pStyle w:val="Frame-inhoud"/>
                            </w:pPr>
                          </w:p>
                        </w:txbxContent>
                      </wps:txbx>
                      <wps:bodyPr>
                        <a:noAutofit/>
                      </wps:bodyPr>
                    </wps:wsp>
                  </a:graphicData>
                </a:graphic>
              </wp:anchor>
            </w:drawing>
          </mc:Choice>
          <mc:Fallback>
            <w:pict>
              <v:shape w14:anchorId="19DFBDB4" id="Afbeelding10" o:spid="_x0000_s1033" type="#_x0000_t109" style="position:absolute;margin-left:0;margin-top:5.4pt;width:196.7pt;height:49.4pt;z-index:251665408;visibility:visible;mso-wrap-style:square;mso-wrap-distance-left:9.05pt;mso-wrap-distance-top:0;mso-wrap-distance-right:9.05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MgO9gEAAGcEAAAOAAAAZHJzL2Uyb0RvYy54bWysVE1vGjEQvVfqf7B8L7uQigBiiaJE9FK1&#10;qEl/gPGOWUv+ku2wy7/veCBA2l5S1Qfv2OP3PPNmvMu7wRq2h5i0dw0fj2rOwEnfardr+M/n9acZ&#10;ZykL1wrjHTT8AInfrT5+WPZhARPfedNCZEji0qIPDe9yDouqSrIDK9LIB3DoVD5akXEZd1UbRY/s&#10;1lSTup5WvY9tiF5CSrj7eHTyFfErBTJ/VypBZqbhGFumOdK8LXO1WorFLorQaXkKQ/xDFFZoh5ee&#10;qR5FFuwl6j+orJbRJ6/ySHpbeaW0BMoBsxnXv2Xz1IkAlAuKk8JZpvT/aOW3/SYy3WLtppw5YbFG&#10;92oLYEoJxyRQH9ICzz2FTUS5yiqhWbIdVLTli3mwgUQ9nEWFITOJm5PP81k9R+0l+qaT25sZkVYX&#10;dIgpfwFvWTEarozvHzoR8+ZYVtJV7L+mjLcj7PV4uTh5o9u1NoYWcbd9MJHtBRZ7TaPUFyFvjhnH&#10;+obPb6Y1Mb/xpWuKmsbfKKzOULRAauPwc9GErHwwUAIy7gcoFJekoQjlif/YgfhEUJfXPiQyBJSD&#10;ClN6J/YEKWigxn8n/gyi+73LZ7zVzkeS4Sq7YuZhO1Dv3BZv2dn69nBsDefvX7JXmop27SKxsJtJ&#10;vdPLK8/lek2SXv4Pq18AAAD//wMAUEsDBBQABgAIAAAAIQBp8Zvg3AAAAAcBAAAPAAAAZHJzL2Rv&#10;d25yZXYueG1sTI/BTsMwEETvSPyDtUhcEHXaooqEOBVFoF44lILEdRsvSYS9DrHbhr9neyrHmVnN&#10;vC2Xo3fqQEPsAhuYTjJQxHWwHTcGPt5fbu9BxYRs0QUmA78UYVldXpRY2HDkNzpsU6OkhGOBBtqU&#10;+kLrWLfkMU5CTyzZVxg8JpFDo+2ARyn3Ts+ybKE9diwLLfb01FL9vd17Az83vaPZ5jXXep0/b9a4&#10;yj6nK2Our8bHB1CJxnQ+hhO+oEMlTLuwZxuVMyCPJHEz4Zd0ns/vQO1ORr4AXZX6P3/1BwAA//8D&#10;AFBLAQItABQABgAIAAAAIQC2gziS/gAAAOEBAAATAAAAAAAAAAAAAAAAAAAAAABbQ29udGVudF9U&#10;eXBlc10ueG1sUEsBAi0AFAAGAAgAAAAhADj9If/WAAAAlAEAAAsAAAAAAAAAAAAAAAAALwEAAF9y&#10;ZWxzLy5yZWxzUEsBAi0AFAAGAAgAAAAhAFPgyA72AQAAZwQAAA4AAAAAAAAAAAAAAAAALgIAAGRy&#10;cy9lMm9Eb2MueG1sUEsBAi0AFAAGAAgAAAAhAGnxm+DcAAAABwEAAA8AAAAAAAAAAAAAAAAAUAQA&#10;AGRycy9kb3ducmV2LnhtbFBLBQYAAAAABAAEAPMAAABZBQAAAAA=&#10;" strokeweight=".26mm">
                <v:textbox>
                  <w:txbxContent>
                    <w:p w:rsidR="008438CC" w:rsidRPr="008217E0" w:rsidRDefault="008438CC" w:rsidP="008217E0">
                      <w:pPr>
                        <w:jc w:val="center"/>
                        <w:rPr>
                          <w:sz w:val="18"/>
                          <w:szCs w:val="18"/>
                        </w:rPr>
                      </w:pPr>
                      <w:r w:rsidRPr="008217E0">
                        <w:rPr>
                          <w:sz w:val="18"/>
                          <w:szCs w:val="18"/>
                        </w:rPr>
                        <w:t>7.Via agenda controleren of afspraken zijn nagekomen op de afgesproken datum en registratie van onderhoud/ijking</w:t>
                      </w:r>
                    </w:p>
                    <w:p w:rsidR="008438CC" w:rsidRDefault="008438CC" w:rsidP="008438CC">
                      <w:pPr>
                        <w:pStyle w:val="Frame-inhoud"/>
                      </w:pPr>
                    </w:p>
                  </w:txbxContent>
                </v:textbox>
                <w10:wrap anchorx="page"/>
              </v:shape>
            </w:pict>
          </mc:Fallback>
        </mc:AlternateContent>
      </w:r>
    </w:p>
    <w:p w14:paraId="1705E2E4" w14:textId="77777777" w:rsidR="008438CC" w:rsidRPr="00DA15A3" w:rsidRDefault="008438CC" w:rsidP="008438CC">
      <w:pPr>
        <w:rPr>
          <w:sz w:val="22"/>
        </w:rPr>
      </w:pPr>
    </w:p>
    <w:p w14:paraId="1705E2E5" w14:textId="77777777" w:rsidR="008438CC" w:rsidRPr="00DA15A3" w:rsidRDefault="008438CC" w:rsidP="008438CC">
      <w:pPr>
        <w:rPr>
          <w:sz w:val="22"/>
        </w:rPr>
      </w:pPr>
    </w:p>
    <w:p w14:paraId="1705E2E6" w14:textId="77777777" w:rsidR="008438CC" w:rsidRPr="00DA15A3" w:rsidRDefault="008438CC" w:rsidP="008438CC">
      <w:pPr>
        <w:rPr>
          <w:sz w:val="22"/>
        </w:rPr>
      </w:pPr>
      <w:bookmarkStart w:id="7" w:name="__UnoMark__208_1325157156"/>
      <w:bookmarkEnd w:id="7"/>
    </w:p>
    <w:p w14:paraId="1705E2E7" w14:textId="77777777" w:rsidR="008438CC" w:rsidRPr="00DA15A3" w:rsidRDefault="008438CC" w:rsidP="008438CC">
      <w:pPr>
        <w:rPr>
          <w:sz w:val="22"/>
        </w:rPr>
      </w:pPr>
    </w:p>
    <w:p w14:paraId="1705E2E8" w14:textId="77777777" w:rsidR="008438CC" w:rsidRPr="00DA15A3" w:rsidRDefault="008438CC" w:rsidP="008438CC">
      <w:pPr>
        <w:rPr>
          <w:sz w:val="22"/>
        </w:rPr>
      </w:pPr>
    </w:p>
    <w:p w14:paraId="1705E2E9" w14:textId="77777777" w:rsidR="008438CC" w:rsidRPr="00DA15A3" w:rsidRDefault="008438CC" w:rsidP="008438CC">
      <w:pPr>
        <w:rPr>
          <w:sz w:val="22"/>
        </w:rPr>
      </w:pPr>
    </w:p>
    <w:p w14:paraId="1705E2EA" w14:textId="77777777" w:rsidR="008438CC" w:rsidRPr="00DA15A3" w:rsidRDefault="008438CC" w:rsidP="008438CC">
      <w:pPr>
        <w:rPr>
          <w:rFonts w:eastAsia="Calibri" w:cs="Calibri"/>
          <w:b/>
          <w:bCs/>
          <w:color w:val="000000"/>
          <w:sz w:val="22"/>
        </w:rPr>
      </w:pPr>
      <w:bookmarkStart w:id="8" w:name="__UnoMark__220_1325157156"/>
      <w:bookmarkStart w:id="9" w:name="__UnoMark__234_1325157156"/>
      <w:bookmarkEnd w:id="8"/>
      <w:bookmarkEnd w:id="9"/>
    </w:p>
    <w:tbl>
      <w:tblPr>
        <w:tblStyle w:val="Tabelrasterlicht"/>
        <w:tblW w:w="9067" w:type="dxa"/>
        <w:tblLook w:val="04A0" w:firstRow="1" w:lastRow="0" w:firstColumn="1" w:lastColumn="0" w:noHBand="0" w:noVBand="1"/>
      </w:tblPr>
      <w:tblGrid>
        <w:gridCol w:w="2818"/>
        <w:gridCol w:w="1608"/>
        <w:gridCol w:w="1475"/>
        <w:gridCol w:w="1743"/>
        <w:gridCol w:w="1423"/>
      </w:tblGrid>
      <w:tr w:rsidR="008438CC" w:rsidRPr="00DA15A3" w14:paraId="1705E2F0" w14:textId="77777777" w:rsidTr="008217E0">
        <w:trPr>
          <w:trHeight w:val="224"/>
        </w:trPr>
        <w:tc>
          <w:tcPr>
            <w:tcW w:w="2818" w:type="dxa"/>
          </w:tcPr>
          <w:p w14:paraId="1705E2EB" w14:textId="77777777" w:rsidR="008438CC" w:rsidRPr="00DA15A3" w:rsidRDefault="008438CC" w:rsidP="008217E0">
            <w:r w:rsidRPr="008217E0">
              <w:rPr>
                <w:b/>
              </w:rPr>
              <w:lastRenderedPageBreak/>
              <w:t>verantwoordelijkheden</w:t>
            </w:r>
            <w:r w:rsidRPr="00DA15A3">
              <w:t>:</w:t>
            </w:r>
          </w:p>
        </w:tc>
        <w:tc>
          <w:tcPr>
            <w:tcW w:w="1608" w:type="dxa"/>
          </w:tcPr>
          <w:p w14:paraId="1705E2EC" w14:textId="77777777" w:rsidR="008438CC" w:rsidRPr="00DA15A3" w:rsidRDefault="008438CC" w:rsidP="008217E0">
            <w:r w:rsidRPr="008217E0">
              <w:rPr>
                <w:b/>
              </w:rPr>
              <w:t>B</w:t>
            </w:r>
            <w:r w:rsidRPr="00DA15A3">
              <w:t>= beslissen</w:t>
            </w:r>
          </w:p>
        </w:tc>
        <w:tc>
          <w:tcPr>
            <w:tcW w:w="1475" w:type="dxa"/>
          </w:tcPr>
          <w:p w14:paraId="1705E2ED" w14:textId="77777777" w:rsidR="008438CC" w:rsidRPr="00DA15A3" w:rsidRDefault="008438CC" w:rsidP="008217E0">
            <w:r w:rsidRPr="008217E0">
              <w:rPr>
                <w:b/>
              </w:rPr>
              <w:t>U</w:t>
            </w:r>
            <w:r w:rsidRPr="00DA15A3">
              <w:t>= uitvoeren</w:t>
            </w:r>
          </w:p>
        </w:tc>
        <w:tc>
          <w:tcPr>
            <w:tcW w:w="1743" w:type="dxa"/>
          </w:tcPr>
          <w:p w14:paraId="1705E2EE" w14:textId="77777777" w:rsidR="008438CC" w:rsidRPr="00DA15A3" w:rsidRDefault="008438CC" w:rsidP="008217E0">
            <w:r w:rsidRPr="008217E0">
              <w:rPr>
                <w:b/>
              </w:rPr>
              <w:t>O</w:t>
            </w:r>
            <w:r w:rsidRPr="00DA15A3">
              <w:t>= ontvangen</w:t>
            </w:r>
          </w:p>
        </w:tc>
        <w:tc>
          <w:tcPr>
            <w:tcW w:w="1423" w:type="dxa"/>
          </w:tcPr>
          <w:p w14:paraId="1705E2EF" w14:textId="77777777" w:rsidR="008438CC" w:rsidRPr="00DA15A3" w:rsidRDefault="008438CC" w:rsidP="008217E0">
            <w:r w:rsidRPr="008217E0">
              <w:rPr>
                <w:b/>
              </w:rPr>
              <w:t>/</w:t>
            </w:r>
            <w:r w:rsidRPr="00DA15A3">
              <w:t xml:space="preserve"> = en / of</w:t>
            </w:r>
          </w:p>
        </w:tc>
      </w:tr>
    </w:tbl>
    <w:p w14:paraId="1705E2F1" w14:textId="77777777" w:rsidR="008438CC" w:rsidRPr="00DA15A3" w:rsidRDefault="008438CC" w:rsidP="008438CC">
      <w:pPr>
        <w:rPr>
          <w:rFonts w:eastAsia="Calibri" w:cs="Calibri"/>
          <w:b/>
          <w:bCs/>
          <w:color w:val="000000"/>
          <w:sz w:val="22"/>
        </w:rPr>
      </w:pPr>
    </w:p>
    <w:tbl>
      <w:tblPr>
        <w:tblStyle w:val="Tabelrasterlicht"/>
        <w:tblW w:w="9067" w:type="dxa"/>
        <w:tblLook w:val="04A0" w:firstRow="1" w:lastRow="0" w:firstColumn="1" w:lastColumn="0" w:noHBand="0" w:noVBand="1"/>
      </w:tblPr>
      <w:tblGrid>
        <w:gridCol w:w="6799"/>
        <w:gridCol w:w="2268"/>
      </w:tblGrid>
      <w:tr w:rsidR="008438CC" w:rsidRPr="00DA15A3" w14:paraId="1705E2F5" w14:textId="77777777" w:rsidTr="008217E0">
        <w:trPr>
          <w:trHeight w:val="442"/>
        </w:trPr>
        <w:tc>
          <w:tcPr>
            <w:tcW w:w="6799" w:type="dxa"/>
          </w:tcPr>
          <w:p w14:paraId="1705E2F2" w14:textId="77777777" w:rsidR="008438CC" w:rsidRPr="00DA15A3" w:rsidRDefault="008438CC" w:rsidP="008438CC">
            <w:pPr>
              <w:pStyle w:val="Plattetekst"/>
              <w:snapToGrid w:val="0"/>
              <w:jc w:val="center"/>
              <w:rPr>
                <w:rFonts w:ascii="Trebuchet MS" w:hAnsi="Trebuchet MS" w:cs="Tahoma"/>
                <w:b/>
                <w:sz w:val="22"/>
                <w:szCs w:val="22"/>
                <w:lang w:eastAsia="nl-NL"/>
              </w:rPr>
            </w:pPr>
          </w:p>
          <w:p w14:paraId="1705E2F3" w14:textId="77777777" w:rsidR="008438CC" w:rsidRPr="008217E0" w:rsidRDefault="008438CC" w:rsidP="008217E0">
            <w:pPr>
              <w:rPr>
                <w:b/>
                <w:lang w:eastAsia="nl-NL"/>
              </w:rPr>
            </w:pPr>
            <w:r w:rsidRPr="008217E0">
              <w:rPr>
                <w:b/>
                <w:lang w:eastAsia="nl-NL"/>
              </w:rPr>
              <w:t>Toelichting</w:t>
            </w:r>
          </w:p>
        </w:tc>
        <w:tc>
          <w:tcPr>
            <w:tcW w:w="2268" w:type="dxa"/>
          </w:tcPr>
          <w:p w14:paraId="1705E2F4" w14:textId="77777777" w:rsidR="008438CC" w:rsidRPr="008217E0" w:rsidRDefault="008438CC" w:rsidP="008217E0">
            <w:pPr>
              <w:rPr>
                <w:b/>
                <w:lang w:eastAsia="nl-NL"/>
              </w:rPr>
            </w:pPr>
            <w:r w:rsidRPr="008217E0">
              <w:rPr>
                <w:b/>
                <w:lang w:eastAsia="nl-NL"/>
              </w:rPr>
              <w:t>Verantwoordelijkheid</w:t>
            </w:r>
          </w:p>
        </w:tc>
      </w:tr>
      <w:tr w:rsidR="008438CC" w:rsidRPr="00DA15A3" w14:paraId="1705E2FB" w14:textId="77777777" w:rsidTr="008217E0">
        <w:tc>
          <w:tcPr>
            <w:tcW w:w="6799" w:type="dxa"/>
          </w:tcPr>
          <w:p w14:paraId="1705E2F6" w14:textId="77777777" w:rsidR="008438CC" w:rsidRPr="008217E0" w:rsidRDefault="008438CC" w:rsidP="00EC0EF1">
            <w:pPr>
              <w:pStyle w:val="Lijstalinea"/>
              <w:numPr>
                <w:ilvl w:val="0"/>
                <w:numId w:val="1"/>
              </w:numPr>
              <w:rPr>
                <w:b/>
                <w:lang w:eastAsia="nl-NL"/>
              </w:rPr>
            </w:pPr>
            <w:r w:rsidRPr="008217E0">
              <w:rPr>
                <w:b/>
                <w:lang w:eastAsia="nl-NL"/>
              </w:rPr>
              <w:t>Samenstellen inventarislijst van middelen in de praktijk</w:t>
            </w:r>
          </w:p>
          <w:p w14:paraId="1705E2F7" w14:textId="77777777" w:rsidR="008438CC" w:rsidRPr="00DA15A3" w:rsidRDefault="008438CC" w:rsidP="00EC0EF1">
            <w:pPr>
              <w:pStyle w:val="Lijstalinea"/>
              <w:numPr>
                <w:ilvl w:val="0"/>
                <w:numId w:val="2"/>
              </w:numPr>
              <w:ind w:left="1163"/>
              <w:rPr>
                <w:lang w:eastAsia="nl-NL"/>
              </w:rPr>
            </w:pPr>
            <w:r w:rsidRPr="00DA15A3">
              <w:rPr>
                <w:lang w:eastAsia="nl-NL"/>
              </w:rPr>
              <w:t xml:space="preserve">Gebruik onderstaande  inventarislijst  </w:t>
            </w:r>
          </w:p>
          <w:p w14:paraId="1705E2F8" w14:textId="77777777" w:rsidR="008438CC" w:rsidRPr="00DA15A3" w:rsidRDefault="008438CC" w:rsidP="00EC0EF1">
            <w:pPr>
              <w:pStyle w:val="Lijstalinea"/>
              <w:numPr>
                <w:ilvl w:val="0"/>
                <w:numId w:val="2"/>
              </w:numPr>
              <w:ind w:left="1163"/>
              <w:rPr>
                <w:lang w:eastAsia="nl-NL"/>
              </w:rPr>
            </w:pPr>
            <w:r w:rsidRPr="00DA15A3">
              <w:rPr>
                <w:lang w:eastAsia="nl-NL"/>
              </w:rPr>
              <w:t xml:space="preserve">Stel de lijst beschikbaar aan de praktijkhouder </w:t>
            </w:r>
          </w:p>
        </w:tc>
        <w:tc>
          <w:tcPr>
            <w:tcW w:w="2268" w:type="dxa"/>
          </w:tcPr>
          <w:p w14:paraId="1705E2F9" w14:textId="77777777" w:rsidR="008438CC" w:rsidRPr="00DA15A3" w:rsidRDefault="008438CC" w:rsidP="008217E0">
            <w:pPr>
              <w:rPr>
                <w:lang w:eastAsia="nl-NL"/>
              </w:rPr>
            </w:pPr>
            <w:r w:rsidRPr="00DA15A3">
              <w:rPr>
                <w:lang w:eastAsia="nl-NL"/>
              </w:rPr>
              <w:t>U</w:t>
            </w:r>
          </w:p>
          <w:p w14:paraId="1705E2FA" w14:textId="77777777" w:rsidR="008438CC" w:rsidRPr="00DA15A3" w:rsidRDefault="008438CC" w:rsidP="008438CC">
            <w:pPr>
              <w:pStyle w:val="Bevoegdheden"/>
              <w:rPr>
                <w:rFonts w:ascii="Trebuchet MS" w:hAnsi="Trebuchet MS" w:cs="Tahoma"/>
                <w:sz w:val="22"/>
                <w:szCs w:val="22"/>
                <w:lang w:eastAsia="nl-NL"/>
              </w:rPr>
            </w:pPr>
          </w:p>
        </w:tc>
      </w:tr>
      <w:tr w:rsidR="008438CC" w:rsidRPr="00DA15A3" w14:paraId="1705E302" w14:textId="77777777" w:rsidTr="008217E0">
        <w:tc>
          <w:tcPr>
            <w:tcW w:w="6799" w:type="dxa"/>
          </w:tcPr>
          <w:p w14:paraId="1705E2FC" w14:textId="77777777" w:rsidR="008438CC" w:rsidRPr="008217E0" w:rsidRDefault="008438CC" w:rsidP="00EC0EF1">
            <w:pPr>
              <w:pStyle w:val="Lijstalinea"/>
              <w:numPr>
                <w:ilvl w:val="0"/>
                <w:numId w:val="1"/>
              </w:numPr>
              <w:rPr>
                <w:b/>
                <w:lang w:eastAsia="nl-NL"/>
              </w:rPr>
            </w:pPr>
            <w:r w:rsidRPr="008217E0">
              <w:rPr>
                <w:b/>
                <w:lang w:eastAsia="nl-NL"/>
              </w:rPr>
              <w:t>Vaststellen inventarislijst van middelen in de praktijk</w:t>
            </w:r>
          </w:p>
          <w:p w14:paraId="1705E2FD" w14:textId="77777777" w:rsidR="008438CC" w:rsidRPr="008217E0" w:rsidRDefault="008438CC" w:rsidP="00EC0EF1">
            <w:pPr>
              <w:pStyle w:val="Lijstalinea"/>
              <w:numPr>
                <w:ilvl w:val="0"/>
                <w:numId w:val="2"/>
              </w:numPr>
              <w:ind w:left="1163"/>
              <w:rPr>
                <w:lang w:eastAsia="nl-NL"/>
              </w:rPr>
            </w:pPr>
            <w:r w:rsidRPr="008217E0">
              <w:rPr>
                <w:lang w:eastAsia="nl-NL"/>
              </w:rPr>
              <w:t xml:space="preserve">De praktijkhouder stelt vast voor welke middelen gekozen wordt. </w:t>
            </w:r>
          </w:p>
          <w:p w14:paraId="1705E2FE" w14:textId="77777777" w:rsidR="008438CC" w:rsidRPr="00DA15A3" w:rsidRDefault="008438CC" w:rsidP="00EC0EF1">
            <w:pPr>
              <w:pStyle w:val="Lijstalinea"/>
              <w:numPr>
                <w:ilvl w:val="0"/>
                <w:numId w:val="2"/>
              </w:numPr>
              <w:ind w:left="1163"/>
              <w:rPr>
                <w:rFonts w:cs="Tahoma"/>
                <w:sz w:val="22"/>
                <w:lang w:eastAsia="nl-NL"/>
              </w:rPr>
            </w:pPr>
            <w:r w:rsidRPr="008217E0">
              <w:rPr>
                <w:lang w:eastAsia="nl-NL"/>
              </w:rPr>
              <w:t>De vastgestelde lijst wordt aan de controlerende medewerker beschikbaar gesteld.</w:t>
            </w:r>
          </w:p>
        </w:tc>
        <w:tc>
          <w:tcPr>
            <w:tcW w:w="2268" w:type="dxa"/>
          </w:tcPr>
          <w:p w14:paraId="1705E2FF" w14:textId="77777777" w:rsidR="008438CC" w:rsidRPr="00DA15A3" w:rsidRDefault="008438CC" w:rsidP="008217E0">
            <w:pPr>
              <w:rPr>
                <w:lang w:eastAsia="nl-NL"/>
              </w:rPr>
            </w:pPr>
            <w:r w:rsidRPr="00DA15A3">
              <w:rPr>
                <w:lang w:eastAsia="nl-NL"/>
              </w:rPr>
              <w:t>B: praktijkhouder</w:t>
            </w:r>
          </w:p>
          <w:p w14:paraId="1705E300" w14:textId="77777777" w:rsidR="008438CC" w:rsidRPr="00DA15A3" w:rsidRDefault="008438CC" w:rsidP="008217E0">
            <w:pPr>
              <w:rPr>
                <w:lang w:eastAsia="nl-NL"/>
              </w:rPr>
            </w:pPr>
            <w:r w:rsidRPr="00DA15A3">
              <w:rPr>
                <w:lang w:eastAsia="nl-NL"/>
              </w:rPr>
              <w:t xml:space="preserve">O:  </w:t>
            </w:r>
          </w:p>
          <w:p w14:paraId="1705E301" w14:textId="77777777" w:rsidR="008438CC" w:rsidRPr="00DA15A3" w:rsidRDefault="008438CC" w:rsidP="008217E0">
            <w:pPr>
              <w:rPr>
                <w:lang w:eastAsia="nl-NL"/>
              </w:rPr>
            </w:pPr>
            <w:r w:rsidRPr="00DA15A3">
              <w:rPr>
                <w:lang w:eastAsia="nl-NL"/>
              </w:rPr>
              <w:t xml:space="preserve"> </w:t>
            </w:r>
          </w:p>
        </w:tc>
      </w:tr>
      <w:tr w:rsidR="008438CC" w:rsidRPr="00DA15A3" w14:paraId="1705E308" w14:textId="77777777" w:rsidTr="008217E0">
        <w:tc>
          <w:tcPr>
            <w:tcW w:w="6799" w:type="dxa"/>
          </w:tcPr>
          <w:p w14:paraId="1705E303" w14:textId="77777777" w:rsidR="008438CC" w:rsidRPr="008217E0" w:rsidRDefault="008438CC" w:rsidP="00EC0EF1">
            <w:pPr>
              <w:pStyle w:val="Lijstalinea"/>
              <w:numPr>
                <w:ilvl w:val="0"/>
                <w:numId w:val="1"/>
              </w:numPr>
              <w:rPr>
                <w:b/>
                <w:lang w:eastAsia="nl-NL"/>
              </w:rPr>
            </w:pPr>
            <w:r w:rsidRPr="008217E0">
              <w:rPr>
                <w:b/>
                <w:lang w:eastAsia="nl-NL"/>
              </w:rPr>
              <w:t>Toevoegen, wijzigen of verwijderen van middelen die onderhouden en/of geijkt moeten worden</w:t>
            </w:r>
          </w:p>
          <w:p w14:paraId="1705E304" w14:textId="77777777" w:rsidR="008438CC" w:rsidRPr="008217E0" w:rsidRDefault="008438CC" w:rsidP="00EC0EF1">
            <w:pPr>
              <w:pStyle w:val="Lijstalinea"/>
              <w:numPr>
                <w:ilvl w:val="0"/>
                <w:numId w:val="2"/>
              </w:numPr>
              <w:ind w:left="1163"/>
              <w:rPr>
                <w:lang w:eastAsia="nl-NL"/>
              </w:rPr>
            </w:pPr>
            <w:r w:rsidRPr="008217E0">
              <w:rPr>
                <w:lang w:eastAsia="nl-NL"/>
              </w:rPr>
              <w:t>De praktijkhouder beslist over veranderingen in de lijst.</w:t>
            </w:r>
          </w:p>
          <w:p w14:paraId="1705E305" w14:textId="77777777" w:rsidR="008438CC" w:rsidRPr="00DA15A3" w:rsidRDefault="008438CC" w:rsidP="00EC0EF1">
            <w:pPr>
              <w:pStyle w:val="Lijstalinea"/>
              <w:numPr>
                <w:ilvl w:val="0"/>
                <w:numId w:val="2"/>
              </w:numPr>
              <w:ind w:left="1163"/>
              <w:rPr>
                <w:sz w:val="22"/>
              </w:rPr>
            </w:pPr>
            <w:r w:rsidRPr="008217E0">
              <w:rPr>
                <w:lang w:eastAsia="nl-NL"/>
              </w:rPr>
              <w:t xml:space="preserve">De praktijkhouder draagt de uitvoering van de verandering  over aan de controlerende medewerker. Daarna </w:t>
            </w:r>
            <w:r w:rsidRPr="008217E0">
              <w:rPr>
                <w:b/>
                <w:lang w:eastAsia="nl-NL"/>
              </w:rPr>
              <w:t>stap 2</w:t>
            </w:r>
            <w:r w:rsidRPr="008217E0">
              <w:rPr>
                <w:lang w:eastAsia="nl-NL"/>
              </w:rPr>
              <w:t>.</w:t>
            </w:r>
          </w:p>
        </w:tc>
        <w:tc>
          <w:tcPr>
            <w:tcW w:w="2268" w:type="dxa"/>
          </w:tcPr>
          <w:p w14:paraId="1705E306" w14:textId="77777777" w:rsidR="008438CC" w:rsidRPr="00DA15A3" w:rsidRDefault="008438CC" w:rsidP="008217E0">
            <w:pPr>
              <w:rPr>
                <w:lang w:eastAsia="nl-NL"/>
              </w:rPr>
            </w:pPr>
            <w:r w:rsidRPr="00DA15A3">
              <w:rPr>
                <w:lang w:eastAsia="nl-NL"/>
              </w:rPr>
              <w:t xml:space="preserve">U:   </w:t>
            </w:r>
          </w:p>
          <w:p w14:paraId="1705E307" w14:textId="77777777" w:rsidR="008438CC" w:rsidRPr="00DA15A3" w:rsidRDefault="008438CC" w:rsidP="008217E0">
            <w:pPr>
              <w:rPr>
                <w:lang w:eastAsia="nl-NL"/>
              </w:rPr>
            </w:pPr>
            <w:r w:rsidRPr="00DA15A3">
              <w:rPr>
                <w:lang w:eastAsia="nl-NL"/>
              </w:rPr>
              <w:t>O/B: praktijkhouder</w:t>
            </w:r>
          </w:p>
        </w:tc>
      </w:tr>
      <w:tr w:rsidR="008438CC" w:rsidRPr="00DA15A3" w14:paraId="1705E310" w14:textId="77777777" w:rsidTr="008217E0">
        <w:tc>
          <w:tcPr>
            <w:tcW w:w="6799" w:type="dxa"/>
          </w:tcPr>
          <w:p w14:paraId="1705E309" w14:textId="77777777" w:rsidR="008438CC" w:rsidRPr="008217E0" w:rsidRDefault="008438CC" w:rsidP="00EC0EF1">
            <w:pPr>
              <w:pStyle w:val="Lijstalinea"/>
              <w:numPr>
                <w:ilvl w:val="0"/>
                <w:numId w:val="1"/>
              </w:numPr>
              <w:rPr>
                <w:b/>
                <w:lang w:eastAsia="nl-NL"/>
              </w:rPr>
            </w:pPr>
            <w:r w:rsidRPr="008217E0">
              <w:rPr>
                <w:b/>
                <w:lang w:eastAsia="nl-NL"/>
              </w:rPr>
              <w:t>Controle wat de eisen van onderhoud en ijking zijn</w:t>
            </w:r>
          </w:p>
          <w:p w14:paraId="1705E30A" w14:textId="77777777" w:rsidR="008438CC" w:rsidRPr="008217E0" w:rsidRDefault="008438CC" w:rsidP="00EC0EF1">
            <w:pPr>
              <w:pStyle w:val="Lijstalinea"/>
              <w:numPr>
                <w:ilvl w:val="0"/>
                <w:numId w:val="2"/>
              </w:numPr>
              <w:ind w:left="1163"/>
              <w:rPr>
                <w:lang w:eastAsia="nl-NL"/>
              </w:rPr>
            </w:pPr>
            <w:r w:rsidRPr="008217E0">
              <w:rPr>
                <w:lang w:eastAsia="nl-NL"/>
              </w:rPr>
              <w:t>Bekijk in de gebruiksaanwijzing welke eisen worden gesteld aan onderhoud en ijking.</w:t>
            </w:r>
          </w:p>
          <w:p w14:paraId="1705E30B" w14:textId="77777777" w:rsidR="008438CC" w:rsidRPr="008217E0" w:rsidRDefault="008438CC" w:rsidP="00EC0EF1">
            <w:pPr>
              <w:pStyle w:val="Lijstalinea"/>
              <w:numPr>
                <w:ilvl w:val="0"/>
                <w:numId w:val="2"/>
              </w:numPr>
              <w:ind w:left="1163"/>
              <w:rPr>
                <w:lang w:eastAsia="nl-NL"/>
              </w:rPr>
            </w:pPr>
            <w:r w:rsidRPr="008217E0">
              <w:rPr>
                <w:lang w:eastAsia="nl-NL"/>
              </w:rPr>
              <w:t>Zet deze eisen in de lijst.</w:t>
            </w:r>
          </w:p>
          <w:p w14:paraId="1705E30C" w14:textId="77777777" w:rsidR="008438CC" w:rsidRPr="008217E0" w:rsidRDefault="008438CC" w:rsidP="00EC0EF1">
            <w:pPr>
              <w:pStyle w:val="Lijstalinea"/>
              <w:numPr>
                <w:ilvl w:val="0"/>
                <w:numId w:val="2"/>
              </w:numPr>
              <w:ind w:left="1163"/>
              <w:rPr>
                <w:lang w:eastAsia="nl-NL"/>
              </w:rPr>
            </w:pPr>
            <w:r w:rsidRPr="008217E0">
              <w:rPr>
                <w:lang w:eastAsia="nl-NL"/>
              </w:rPr>
              <w:t>Bespreek welke leveranciers voor onderhoud en/of ijking worden benaderd.</w:t>
            </w:r>
          </w:p>
          <w:p w14:paraId="1705E30D" w14:textId="77777777" w:rsidR="008438CC" w:rsidRPr="00DA15A3" w:rsidRDefault="008438CC" w:rsidP="00EC0EF1">
            <w:pPr>
              <w:pStyle w:val="Lijstalinea"/>
              <w:numPr>
                <w:ilvl w:val="0"/>
                <w:numId w:val="2"/>
              </w:numPr>
              <w:ind w:left="1163"/>
              <w:rPr>
                <w:rFonts w:cs="Tahoma"/>
                <w:sz w:val="22"/>
                <w:lang w:eastAsia="nl-NL"/>
              </w:rPr>
            </w:pPr>
            <w:r w:rsidRPr="008217E0">
              <w:rPr>
                <w:lang w:eastAsia="nl-NL"/>
              </w:rPr>
              <w:t>De lijst wordt door de praktijkhouder vastgesteld.</w:t>
            </w:r>
          </w:p>
        </w:tc>
        <w:tc>
          <w:tcPr>
            <w:tcW w:w="2268" w:type="dxa"/>
          </w:tcPr>
          <w:p w14:paraId="1705E30E" w14:textId="77777777" w:rsidR="008438CC" w:rsidRPr="00DA15A3" w:rsidRDefault="008438CC" w:rsidP="008217E0">
            <w:pPr>
              <w:rPr>
                <w:lang w:eastAsia="nl-NL"/>
              </w:rPr>
            </w:pPr>
            <w:r w:rsidRPr="00DA15A3">
              <w:rPr>
                <w:lang w:eastAsia="nl-NL"/>
              </w:rPr>
              <w:t xml:space="preserve">U:   </w:t>
            </w:r>
          </w:p>
          <w:p w14:paraId="1705E30F" w14:textId="77777777" w:rsidR="008438CC" w:rsidRPr="00DA15A3" w:rsidRDefault="008438CC" w:rsidP="008217E0">
            <w:pPr>
              <w:rPr>
                <w:lang w:eastAsia="nl-NL"/>
              </w:rPr>
            </w:pPr>
            <w:r w:rsidRPr="00DA15A3">
              <w:rPr>
                <w:lang w:eastAsia="nl-NL"/>
              </w:rPr>
              <w:t>O/B: praktijkhouder</w:t>
            </w:r>
          </w:p>
        </w:tc>
      </w:tr>
      <w:tr w:rsidR="008438CC" w:rsidRPr="00DA15A3" w14:paraId="1705E314" w14:textId="77777777" w:rsidTr="008217E0">
        <w:tc>
          <w:tcPr>
            <w:tcW w:w="6799" w:type="dxa"/>
          </w:tcPr>
          <w:p w14:paraId="1705E311" w14:textId="77777777" w:rsidR="008438CC" w:rsidRPr="008217E0" w:rsidRDefault="008438CC" w:rsidP="00EC0EF1">
            <w:pPr>
              <w:pStyle w:val="Lijstalinea"/>
              <w:numPr>
                <w:ilvl w:val="0"/>
                <w:numId w:val="1"/>
              </w:numPr>
              <w:rPr>
                <w:b/>
                <w:lang w:eastAsia="nl-NL"/>
              </w:rPr>
            </w:pPr>
            <w:r w:rsidRPr="008217E0">
              <w:rPr>
                <w:b/>
                <w:lang w:eastAsia="nl-NL"/>
              </w:rPr>
              <w:t xml:space="preserve">Bijwerken van de inventaris lijst/het beheersysteem  </w:t>
            </w:r>
            <w:r w:rsidRPr="008217E0">
              <w:rPr>
                <w:b/>
                <w:lang w:eastAsia="nl-NL"/>
              </w:rPr>
              <w:br/>
              <w:t>+  aanmaken lijst voor onderhoud en ijking</w:t>
            </w:r>
          </w:p>
          <w:p w14:paraId="1705E312" w14:textId="77777777" w:rsidR="008438CC" w:rsidRPr="00DA15A3" w:rsidRDefault="008438CC" w:rsidP="00EC0EF1">
            <w:pPr>
              <w:pStyle w:val="Lijstalinea"/>
              <w:numPr>
                <w:ilvl w:val="0"/>
                <w:numId w:val="2"/>
              </w:numPr>
              <w:ind w:left="1163"/>
              <w:rPr>
                <w:rFonts w:cs="Tahoma"/>
                <w:bCs/>
                <w:sz w:val="22"/>
                <w:lang w:eastAsia="nl-NL"/>
              </w:rPr>
            </w:pPr>
            <w:r w:rsidRPr="008217E0">
              <w:rPr>
                <w:lang w:eastAsia="nl-NL"/>
              </w:rPr>
              <w:t>Verwerk de aanpassingen op de papieren uitdraai in het beheersysteem.</w:t>
            </w:r>
          </w:p>
        </w:tc>
        <w:tc>
          <w:tcPr>
            <w:tcW w:w="2268" w:type="dxa"/>
          </w:tcPr>
          <w:p w14:paraId="1705E313" w14:textId="77777777" w:rsidR="008438CC" w:rsidRPr="00DA15A3" w:rsidRDefault="008438CC" w:rsidP="008217E0">
            <w:pPr>
              <w:rPr>
                <w:lang w:eastAsia="nl-NL"/>
              </w:rPr>
            </w:pPr>
            <w:r w:rsidRPr="00DA15A3">
              <w:rPr>
                <w:lang w:eastAsia="nl-NL"/>
              </w:rPr>
              <w:t>U</w:t>
            </w:r>
          </w:p>
        </w:tc>
      </w:tr>
      <w:tr w:rsidR="008438CC" w:rsidRPr="00DA15A3" w14:paraId="1705E31A" w14:textId="77777777" w:rsidTr="008217E0">
        <w:tc>
          <w:tcPr>
            <w:tcW w:w="6799" w:type="dxa"/>
          </w:tcPr>
          <w:p w14:paraId="1705E315" w14:textId="77777777" w:rsidR="008438CC" w:rsidRPr="008217E0" w:rsidRDefault="008438CC" w:rsidP="00EC0EF1">
            <w:pPr>
              <w:pStyle w:val="Lijstalinea"/>
              <w:numPr>
                <w:ilvl w:val="0"/>
                <w:numId w:val="1"/>
              </w:numPr>
              <w:rPr>
                <w:b/>
                <w:lang w:eastAsia="nl-NL"/>
              </w:rPr>
            </w:pPr>
            <w:r w:rsidRPr="008217E0">
              <w:rPr>
                <w:b/>
                <w:lang w:eastAsia="nl-NL"/>
              </w:rPr>
              <w:t>Afspraken maken voor onderhoud en/of ijking met leverancier</w:t>
            </w:r>
            <w:r w:rsidRPr="008217E0">
              <w:rPr>
                <w:b/>
                <w:lang w:eastAsia="nl-NL"/>
              </w:rPr>
              <w:br/>
              <w:t xml:space="preserve"> + noteren in agenda</w:t>
            </w:r>
          </w:p>
          <w:p w14:paraId="1705E316" w14:textId="77777777" w:rsidR="008438CC" w:rsidRPr="008217E0" w:rsidRDefault="008438CC" w:rsidP="00EC0EF1">
            <w:pPr>
              <w:pStyle w:val="Lijstalinea"/>
              <w:numPr>
                <w:ilvl w:val="0"/>
                <w:numId w:val="2"/>
              </w:numPr>
              <w:ind w:left="1163"/>
              <w:rPr>
                <w:lang w:eastAsia="nl-NL"/>
              </w:rPr>
            </w:pPr>
            <w:r w:rsidRPr="008217E0">
              <w:rPr>
                <w:lang w:eastAsia="nl-NL"/>
              </w:rPr>
              <w:t xml:space="preserve">Maak afspraken met leverancier over onderhoud en/of ijking. </w:t>
            </w:r>
          </w:p>
          <w:p w14:paraId="1705E317" w14:textId="77777777" w:rsidR="008438CC" w:rsidRPr="008217E0" w:rsidRDefault="008438CC" w:rsidP="00EC0EF1">
            <w:pPr>
              <w:pStyle w:val="Lijstalinea"/>
              <w:numPr>
                <w:ilvl w:val="0"/>
                <w:numId w:val="2"/>
              </w:numPr>
              <w:ind w:left="1163"/>
              <w:rPr>
                <w:lang w:eastAsia="nl-NL"/>
              </w:rPr>
            </w:pPr>
            <w:r w:rsidRPr="008217E0">
              <w:rPr>
                <w:lang w:eastAsia="nl-NL"/>
              </w:rPr>
              <w:t xml:space="preserve">Noteer de afspraken in de agenda. </w:t>
            </w:r>
          </w:p>
          <w:p w14:paraId="1705E318" w14:textId="77777777" w:rsidR="008438CC" w:rsidRPr="00DA15A3" w:rsidRDefault="008438CC" w:rsidP="00EC0EF1">
            <w:pPr>
              <w:pStyle w:val="Lijstalinea"/>
              <w:numPr>
                <w:ilvl w:val="0"/>
                <w:numId w:val="2"/>
              </w:numPr>
              <w:ind w:left="1163"/>
              <w:rPr>
                <w:sz w:val="22"/>
              </w:rPr>
            </w:pPr>
            <w:r w:rsidRPr="008217E0">
              <w:rPr>
                <w:lang w:eastAsia="nl-NL"/>
              </w:rPr>
              <w:t>Zet op die dag de te onderhouden/ijken instrumenten tijdig klaar.</w:t>
            </w:r>
          </w:p>
        </w:tc>
        <w:tc>
          <w:tcPr>
            <w:tcW w:w="2268" w:type="dxa"/>
          </w:tcPr>
          <w:p w14:paraId="1705E319" w14:textId="77777777" w:rsidR="008438CC" w:rsidRPr="00DA15A3" w:rsidRDefault="008438CC" w:rsidP="008217E0">
            <w:pPr>
              <w:rPr>
                <w:lang w:eastAsia="nl-NL"/>
              </w:rPr>
            </w:pPr>
            <w:r w:rsidRPr="00DA15A3">
              <w:rPr>
                <w:lang w:eastAsia="nl-NL"/>
              </w:rPr>
              <w:t xml:space="preserve">U: </w:t>
            </w:r>
          </w:p>
        </w:tc>
      </w:tr>
      <w:tr w:rsidR="008438CC" w:rsidRPr="00DA15A3" w14:paraId="1705E31F" w14:textId="77777777" w:rsidTr="008217E0">
        <w:tc>
          <w:tcPr>
            <w:tcW w:w="6799" w:type="dxa"/>
          </w:tcPr>
          <w:p w14:paraId="1705E31B" w14:textId="77777777" w:rsidR="008438CC" w:rsidRPr="008217E0" w:rsidRDefault="008438CC" w:rsidP="00EC0EF1">
            <w:pPr>
              <w:pStyle w:val="Lijstalinea"/>
              <w:numPr>
                <w:ilvl w:val="0"/>
                <w:numId w:val="1"/>
              </w:numPr>
              <w:rPr>
                <w:b/>
                <w:lang w:eastAsia="nl-NL"/>
              </w:rPr>
            </w:pPr>
            <w:r w:rsidRPr="008217E0">
              <w:rPr>
                <w:b/>
                <w:lang w:eastAsia="nl-NL"/>
              </w:rPr>
              <w:t xml:space="preserve">Controle of onderhoud en/of ijking tijdig en volledig is uitgevoerd </w:t>
            </w:r>
          </w:p>
          <w:p w14:paraId="1705E31C" w14:textId="77777777" w:rsidR="008438CC" w:rsidRPr="008217E0" w:rsidRDefault="008438CC" w:rsidP="00EC0EF1">
            <w:pPr>
              <w:pStyle w:val="Lijstalinea"/>
              <w:numPr>
                <w:ilvl w:val="0"/>
                <w:numId w:val="2"/>
              </w:numPr>
              <w:ind w:left="1163"/>
              <w:rPr>
                <w:lang w:eastAsia="nl-NL"/>
              </w:rPr>
            </w:pPr>
            <w:r w:rsidRPr="008217E0">
              <w:rPr>
                <w:lang w:eastAsia="nl-NL"/>
              </w:rPr>
              <w:t xml:space="preserve">De medewerker die de afspraken heeft gemaakt of de praktijkhouder controleert of deze tijdig en volledig zijn uitgevoerd. Zo niet, </w:t>
            </w:r>
          </w:p>
          <w:p w14:paraId="1705E31D" w14:textId="77777777" w:rsidR="008438CC" w:rsidRPr="00DA15A3" w:rsidRDefault="008438CC" w:rsidP="00EC0EF1">
            <w:pPr>
              <w:pStyle w:val="Lijstalinea"/>
              <w:numPr>
                <w:ilvl w:val="0"/>
                <w:numId w:val="2"/>
              </w:numPr>
              <w:ind w:left="1163"/>
              <w:rPr>
                <w:sz w:val="22"/>
              </w:rPr>
            </w:pPr>
            <w:r w:rsidRPr="008217E0">
              <w:rPr>
                <w:lang w:eastAsia="nl-NL"/>
              </w:rPr>
              <w:t xml:space="preserve">ga naar </w:t>
            </w:r>
            <w:r w:rsidRPr="008217E0">
              <w:rPr>
                <w:b/>
                <w:lang w:eastAsia="nl-NL"/>
              </w:rPr>
              <w:t>stap 6</w:t>
            </w:r>
            <w:r w:rsidRPr="008217E0">
              <w:rPr>
                <w:lang w:eastAsia="nl-NL"/>
              </w:rPr>
              <w:t>.</w:t>
            </w:r>
          </w:p>
        </w:tc>
        <w:tc>
          <w:tcPr>
            <w:tcW w:w="2268" w:type="dxa"/>
          </w:tcPr>
          <w:p w14:paraId="1705E31E" w14:textId="77777777" w:rsidR="008438CC" w:rsidRPr="00DA15A3" w:rsidRDefault="008438CC" w:rsidP="008217E0">
            <w:pPr>
              <w:rPr>
                <w:lang w:eastAsia="nl-NL"/>
              </w:rPr>
            </w:pPr>
            <w:r w:rsidRPr="00DA15A3">
              <w:rPr>
                <w:lang w:eastAsia="nl-NL"/>
              </w:rPr>
              <w:t xml:space="preserve">U: </w:t>
            </w:r>
          </w:p>
        </w:tc>
      </w:tr>
    </w:tbl>
    <w:p w14:paraId="1705E320" w14:textId="77777777" w:rsidR="008438CC" w:rsidRPr="00DA15A3" w:rsidRDefault="008438CC" w:rsidP="008438CC">
      <w:pPr>
        <w:rPr>
          <w:rFonts w:eastAsia="Calibri" w:cs="Calibri"/>
          <w:b/>
          <w:bCs/>
          <w:color w:val="000000"/>
          <w:sz w:val="22"/>
        </w:rPr>
      </w:pPr>
    </w:p>
    <w:p w14:paraId="1705E321" w14:textId="77777777" w:rsidR="008438CC" w:rsidRPr="008217E0" w:rsidRDefault="008438CC" w:rsidP="008217E0">
      <w:r w:rsidRPr="00DA15A3">
        <w:lastRenderedPageBreak/>
        <w:t>De onderstaande tabellen  geeft inzicht in onze praktijk-uitrusting</w:t>
      </w:r>
    </w:p>
    <w:p w14:paraId="1705E322" w14:textId="77777777" w:rsidR="008438CC" w:rsidRPr="00DA15A3" w:rsidRDefault="008438CC" w:rsidP="008217E0">
      <w:pPr>
        <w:pStyle w:val="Kop2"/>
        <w:rPr>
          <w:rFonts w:eastAsia="Cambria;Cambria"/>
        </w:rPr>
      </w:pPr>
      <w:r w:rsidRPr="00DA15A3">
        <w:rPr>
          <w:rFonts w:eastAsia="Cambria;Cambria"/>
        </w:rPr>
        <w:t>Tabel 1 Hulpverlening: Spoedeisend – Gebruiksmiddelen</w:t>
      </w:r>
    </w:p>
    <w:tbl>
      <w:tblPr>
        <w:tblStyle w:val="Tabelrasterlicht"/>
        <w:tblW w:w="9216" w:type="dxa"/>
        <w:tblLayout w:type="fixed"/>
        <w:tblLook w:val="04A0" w:firstRow="1" w:lastRow="0" w:firstColumn="1" w:lastColumn="0" w:noHBand="0" w:noVBand="1"/>
      </w:tblPr>
      <w:tblGrid>
        <w:gridCol w:w="2547"/>
        <w:gridCol w:w="3969"/>
        <w:gridCol w:w="2700"/>
      </w:tblGrid>
      <w:tr w:rsidR="008438CC" w:rsidRPr="008217E0" w14:paraId="1705E326" w14:textId="77777777" w:rsidTr="00EC0EF1">
        <w:trPr>
          <w:cantSplit/>
          <w:trHeight w:val="250"/>
        </w:trPr>
        <w:tc>
          <w:tcPr>
            <w:tcW w:w="2547" w:type="dxa"/>
          </w:tcPr>
          <w:p w14:paraId="1705E323" w14:textId="77777777" w:rsidR="008438CC" w:rsidRPr="008217E0" w:rsidRDefault="008438CC" w:rsidP="008217E0">
            <w:pPr>
              <w:rPr>
                <w:b/>
              </w:rPr>
            </w:pPr>
            <w:r w:rsidRPr="008217E0">
              <w:rPr>
                <w:b/>
              </w:rPr>
              <w:t>Subcategorie</w:t>
            </w:r>
          </w:p>
        </w:tc>
        <w:tc>
          <w:tcPr>
            <w:tcW w:w="3969" w:type="dxa"/>
          </w:tcPr>
          <w:p w14:paraId="1705E324" w14:textId="77777777" w:rsidR="008438CC" w:rsidRPr="008217E0" w:rsidRDefault="008438CC" w:rsidP="008217E0">
            <w:pPr>
              <w:rPr>
                <w:b/>
              </w:rPr>
            </w:pPr>
            <w:r w:rsidRPr="008217E0">
              <w:rPr>
                <w:b/>
              </w:rPr>
              <w:t>Gebruiksmiddelen</w:t>
            </w:r>
          </w:p>
        </w:tc>
        <w:tc>
          <w:tcPr>
            <w:tcW w:w="2700" w:type="dxa"/>
          </w:tcPr>
          <w:p w14:paraId="1705E325" w14:textId="77777777" w:rsidR="008438CC" w:rsidRPr="008217E0" w:rsidRDefault="008438CC" w:rsidP="008217E0">
            <w:pPr>
              <w:rPr>
                <w:b/>
              </w:rPr>
            </w:pPr>
            <w:r w:rsidRPr="008217E0">
              <w:rPr>
                <w:b/>
              </w:rPr>
              <w:t>WAAR</w:t>
            </w:r>
          </w:p>
        </w:tc>
      </w:tr>
      <w:tr w:rsidR="008438CC" w:rsidRPr="00DA15A3" w14:paraId="1705E32A" w14:textId="77777777" w:rsidTr="00EC0EF1">
        <w:trPr>
          <w:cantSplit/>
          <w:trHeight w:val="465"/>
        </w:trPr>
        <w:tc>
          <w:tcPr>
            <w:tcW w:w="2547" w:type="dxa"/>
          </w:tcPr>
          <w:p w14:paraId="1705E327" w14:textId="77777777" w:rsidR="008438CC" w:rsidRPr="008217E0" w:rsidRDefault="008438CC" w:rsidP="008217E0">
            <w:pPr>
              <w:rPr>
                <w:b/>
              </w:rPr>
            </w:pPr>
            <w:r w:rsidRPr="008217E0">
              <w:rPr>
                <w:b/>
              </w:rPr>
              <w:t>Diagnostiek</w:t>
            </w:r>
          </w:p>
        </w:tc>
        <w:tc>
          <w:tcPr>
            <w:tcW w:w="3969" w:type="dxa"/>
          </w:tcPr>
          <w:p w14:paraId="1705E328" w14:textId="77777777" w:rsidR="008438CC" w:rsidRPr="00DA15A3" w:rsidRDefault="008438CC" w:rsidP="008217E0">
            <w:r w:rsidRPr="00DA15A3">
              <w:t>Bloeddrukmeter</w:t>
            </w:r>
          </w:p>
        </w:tc>
        <w:tc>
          <w:tcPr>
            <w:tcW w:w="2700" w:type="dxa"/>
          </w:tcPr>
          <w:p w14:paraId="1705E329" w14:textId="77777777" w:rsidR="008438CC" w:rsidRPr="00DA15A3" w:rsidRDefault="008438CC" w:rsidP="008217E0">
            <w:r w:rsidRPr="00DA15A3">
              <w:t>Spreekkamers</w:t>
            </w:r>
            <w:r>
              <w:t xml:space="preserve">, </w:t>
            </w:r>
            <w:proofErr w:type="spellStart"/>
            <w:r w:rsidRPr="00DA15A3">
              <w:t>Labkamer</w:t>
            </w:r>
            <w:proofErr w:type="spellEnd"/>
            <w:r>
              <w:t xml:space="preserve">, </w:t>
            </w:r>
            <w:r w:rsidRPr="00DA15A3">
              <w:t>Visitetassen</w:t>
            </w:r>
          </w:p>
        </w:tc>
      </w:tr>
      <w:tr w:rsidR="008438CC" w:rsidRPr="00DA15A3" w14:paraId="1705E32E" w14:textId="77777777" w:rsidTr="00EC0EF1">
        <w:trPr>
          <w:cantSplit/>
          <w:trHeight w:val="459"/>
        </w:trPr>
        <w:tc>
          <w:tcPr>
            <w:tcW w:w="2547" w:type="dxa"/>
          </w:tcPr>
          <w:p w14:paraId="1705E32B" w14:textId="77777777" w:rsidR="008438CC" w:rsidRPr="00DA15A3" w:rsidRDefault="008438CC" w:rsidP="008217E0">
            <w:pPr>
              <w:rPr>
                <w:i/>
              </w:rPr>
            </w:pPr>
          </w:p>
        </w:tc>
        <w:tc>
          <w:tcPr>
            <w:tcW w:w="3969" w:type="dxa"/>
          </w:tcPr>
          <w:p w14:paraId="1705E32C" w14:textId="77777777" w:rsidR="008438CC" w:rsidRPr="00DA15A3" w:rsidRDefault="008438CC" w:rsidP="008217E0">
            <w:r w:rsidRPr="00DA15A3">
              <w:t>Bloedglucosemeter</w:t>
            </w:r>
          </w:p>
        </w:tc>
        <w:tc>
          <w:tcPr>
            <w:tcW w:w="2700" w:type="dxa"/>
          </w:tcPr>
          <w:p w14:paraId="1705E32D" w14:textId="77777777" w:rsidR="008438CC" w:rsidRPr="00DA15A3" w:rsidRDefault="008438CC" w:rsidP="008217E0">
            <w:proofErr w:type="spellStart"/>
            <w:r w:rsidRPr="00DA15A3">
              <w:t>Labkamer</w:t>
            </w:r>
            <w:proofErr w:type="spellEnd"/>
            <w:r>
              <w:t xml:space="preserve">, </w:t>
            </w:r>
            <w:r w:rsidRPr="00DA15A3">
              <w:t xml:space="preserve">Visitetassen </w:t>
            </w:r>
          </w:p>
        </w:tc>
      </w:tr>
      <w:tr w:rsidR="008438CC" w:rsidRPr="00DA15A3" w14:paraId="1705E332" w14:textId="77777777" w:rsidTr="00EC0EF1">
        <w:trPr>
          <w:cantSplit/>
          <w:trHeight w:val="439"/>
        </w:trPr>
        <w:tc>
          <w:tcPr>
            <w:tcW w:w="2547" w:type="dxa"/>
          </w:tcPr>
          <w:p w14:paraId="1705E32F" w14:textId="77777777" w:rsidR="008438CC" w:rsidRPr="00DA15A3" w:rsidRDefault="008438CC" w:rsidP="008217E0"/>
        </w:tc>
        <w:tc>
          <w:tcPr>
            <w:tcW w:w="3969" w:type="dxa"/>
          </w:tcPr>
          <w:p w14:paraId="1705E330" w14:textId="77777777" w:rsidR="008438CC" w:rsidRPr="00DA15A3" w:rsidRDefault="008438CC" w:rsidP="008217E0">
            <w:r w:rsidRPr="00DA15A3">
              <w:t>Stethoscoop</w:t>
            </w:r>
          </w:p>
        </w:tc>
        <w:tc>
          <w:tcPr>
            <w:tcW w:w="2700" w:type="dxa"/>
          </w:tcPr>
          <w:p w14:paraId="1705E331" w14:textId="77777777" w:rsidR="008438CC" w:rsidRPr="00DA15A3" w:rsidRDefault="008438CC" w:rsidP="008217E0">
            <w:proofErr w:type="spellStart"/>
            <w:r w:rsidRPr="00DA15A3">
              <w:t>Spreekkamers</w:t>
            </w:r>
            <w:r>
              <w:t>,Labkamer</w:t>
            </w:r>
            <w:proofErr w:type="spellEnd"/>
            <w:r>
              <w:t xml:space="preserve">, </w:t>
            </w:r>
            <w:r w:rsidRPr="00DA15A3">
              <w:t>Visitetassen</w:t>
            </w:r>
          </w:p>
        </w:tc>
      </w:tr>
      <w:tr w:rsidR="008438CC" w:rsidRPr="00DA15A3" w14:paraId="1705E336" w14:textId="77777777" w:rsidTr="00EC0EF1">
        <w:trPr>
          <w:cantSplit/>
          <w:trHeight w:val="305"/>
        </w:trPr>
        <w:tc>
          <w:tcPr>
            <w:tcW w:w="2547" w:type="dxa"/>
          </w:tcPr>
          <w:p w14:paraId="1705E333" w14:textId="77777777" w:rsidR="008438CC" w:rsidRPr="00DA15A3" w:rsidRDefault="008438CC" w:rsidP="008217E0"/>
        </w:tc>
        <w:tc>
          <w:tcPr>
            <w:tcW w:w="3969" w:type="dxa"/>
          </w:tcPr>
          <w:p w14:paraId="1705E334" w14:textId="77777777" w:rsidR="008438CC" w:rsidRPr="00DA15A3" w:rsidRDefault="008438CC" w:rsidP="008217E0">
            <w:r w:rsidRPr="00DA15A3">
              <w:t>Otoscoop</w:t>
            </w:r>
          </w:p>
        </w:tc>
        <w:tc>
          <w:tcPr>
            <w:tcW w:w="2700" w:type="dxa"/>
          </w:tcPr>
          <w:p w14:paraId="1705E335" w14:textId="77777777" w:rsidR="008438CC" w:rsidRPr="00DA15A3" w:rsidRDefault="008438CC" w:rsidP="008217E0">
            <w:r w:rsidRPr="00DA15A3">
              <w:t>Spreekkamers</w:t>
            </w:r>
            <w:r>
              <w:t xml:space="preserve">, </w:t>
            </w:r>
            <w:proofErr w:type="spellStart"/>
            <w:r w:rsidRPr="00DA15A3">
              <w:t>Labkamer</w:t>
            </w:r>
            <w:proofErr w:type="spellEnd"/>
            <w:r>
              <w:t xml:space="preserve">, </w:t>
            </w:r>
            <w:r w:rsidRPr="00DA15A3">
              <w:t>Visitetassen</w:t>
            </w:r>
          </w:p>
        </w:tc>
      </w:tr>
      <w:tr w:rsidR="008438CC" w:rsidRPr="00DA15A3" w14:paraId="1705E33A" w14:textId="77777777" w:rsidTr="00EC0EF1">
        <w:trPr>
          <w:cantSplit/>
          <w:trHeight w:val="493"/>
        </w:trPr>
        <w:tc>
          <w:tcPr>
            <w:tcW w:w="2547" w:type="dxa"/>
          </w:tcPr>
          <w:p w14:paraId="1705E337" w14:textId="77777777" w:rsidR="008438CC" w:rsidRPr="00DA15A3" w:rsidRDefault="008438CC" w:rsidP="008217E0"/>
        </w:tc>
        <w:tc>
          <w:tcPr>
            <w:tcW w:w="3969" w:type="dxa"/>
          </w:tcPr>
          <w:p w14:paraId="1705E338" w14:textId="77777777" w:rsidR="008438CC" w:rsidRPr="00DA15A3" w:rsidRDefault="008438CC" w:rsidP="008217E0">
            <w:pPr>
              <w:rPr>
                <w:lang w:val="en-US"/>
              </w:rPr>
            </w:pPr>
            <w:proofErr w:type="spellStart"/>
            <w:r w:rsidRPr="00DA15A3">
              <w:rPr>
                <w:lang w:val="en-US"/>
              </w:rPr>
              <w:t>Oor</w:t>
            </w:r>
            <w:proofErr w:type="spellEnd"/>
            <w:r>
              <w:rPr>
                <w:lang w:val="en-US"/>
              </w:rPr>
              <w:t xml:space="preserve"> </w:t>
            </w:r>
            <w:r w:rsidRPr="00DA15A3">
              <w:rPr>
                <w:lang w:val="en-US"/>
              </w:rPr>
              <w:t xml:space="preserve">thermometer incl. disposable </w:t>
            </w:r>
            <w:proofErr w:type="spellStart"/>
            <w:r w:rsidRPr="00DA15A3">
              <w:rPr>
                <w:lang w:val="en-US"/>
              </w:rPr>
              <w:t>hoesjes</w:t>
            </w:r>
            <w:proofErr w:type="spellEnd"/>
          </w:p>
        </w:tc>
        <w:tc>
          <w:tcPr>
            <w:tcW w:w="2700" w:type="dxa"/>
          </w:tcPr>
          <w:p w14:paraId="1705E339" w14:textId="77777777" w:rsidR="008438CC" w:rsidRPr="00DA15A3" w:rsidRDefault="008438CC" w:rsidP="008217E0">
            <w:r w:rsidRPr="00DA15A3">
              <w:t>Spreekkamers</w:t>
            </w:r>
            <w:r>
              <w:t xml:space="preserve">, </w:t>
            </w:r>
            <w:proofErr w:type="spellStart"/>
            <w:r w:rsidRPr="00DA15A3">
              <w:t>Labkamer</w:t>
            </w:r>
            <w:proofErr w:type="spellEnd"/>
            <w:r>
              <w:t xml:space="preserve">, </w:t>
            </w:r>
            <w:r w:rsidRPr="00DA15A3">
              <w:t>Visitetassen</w:t>
            </w:r>
          </w:p>
        </w:tc>
      </w:tr>
      <w:tr w:rsidR="008438CC" w:rsidRPr="00DA15A3" w14:paraId="1705E33E" w14:textId="77777777" w:rsidTr="00EC0EF1">
        <w:trPr>
          <w:cantSplit/>
          <w:trHeight w:val="515"/>
        </w:trPr>
        <w:tc>
          <w:tcPr>
            <w:tcW w:w="2547" w:type="dxa"/>
          </w:tcPr>
          <w:p w14:paraId="1705E33B" w14:textId="77777777" w:rsidR="008438CC" w:rsidRPr="00DA15A3" w:rsidRDefault="008438CC" w:rsidP="008217E0"/>
        </w:tc>
        <w:tc>
          <w:tcPr>
            <w:tcW w:w="3969" w:type="dxa"/>
          </w:tcPr>
          <w:p w14:paraId="1705E33C" w14:textId="77777777" w:rsidR="008438CC" w:rsidRPr="00DA15A3" w:rsidRDefault="008438CC" w:rsidP="008217E0">
            <w:r w:rsidRPr="00DA15A3">
              <w:t>Oftalmoscoop</w:t>
            </w:r>
          </w:p>
        </w:tc>
        <w:tc>
          <w:tcPr>
            <w:tcW w:w="2700" w:type="dxa"/>
          </w:tcPr>
          <w:p w14:paraId="1705E33D" w14:textId="77777777" w:rsidR="008438CC" w:rsidRPr="00DA15A3" w:rsidRDefault="008438CC" w:rsidP="008217E0">
            <w:r w:rsidRPr="00DA15A3">
              <w:t xml:space="preserve">Spreekkamer </w:t>
            </w:r>
          </w:p>
        </w:tc>
      </w:tr>
      <w:tr w:rsidR="008438CC" w:rsidRPr="00DA15A3" w14:paraId="1705E342" w14:textId="77777777" w:rsidTr="00EC0EF1">
        <w:trPr>
          <w:cantSplit/>
          <w:trHeight w:val="499"/>
        </w:trPr>
        <w:tc>
          <w:tcPr>
            <w:tcW w:w="2547" w:type="dxa"/>
          </w:tcPr>
          <w:p w14:paraId="1705E33F" w14:textId="77777777" w:rsidR="008438CC" w:rsidRPr="00DA15A3" w:rsidRDefault="008438CC" w:rsidP="008217E0"/>
        </w:tc>
        <w:tc>
          <w:tcPr>
            <w:tcW w:w="3969" w:type="dxa"/>
          </w:tcPr>
          <w:p w14:paraId="1705E340" w14:textId="77777777" w:rsidR="008438CC" w:rsidRPr="00DA15A3" w:rsidRDefault="008438CC" w:rsidP="008217E0">
            <w:r w:rsidRPr="00DA15A3">
              <w:t>Saturatiemeter</w:t>
            </w:r>
          </w:p>
        </w:tc>
        <w:tc>
          <w:tcPr>
            <w:tcW w:w="2700" w:type="dxa"/>
          </w:tcPr>
          <w:p w14:paraId="1705E341" w14:textId="77777777" w:rsidR="008438CC" w:rsidRPr="00DA15A3" w:rsidRDefault="008438CC" w:rsidP="008217E0">
            <w:r w:rsidRPr="00DA15A3">
              <w:t>Spreekkamers</w:t>
            </w:r>
            <w:r>
              <w:t xml:space="preserve">, </w:t>
            </w:r>
            <w:proofErr w:type="spellStart"/>
            <w:r w:rsidRPr="00DA15A3">
              <w:t>Labkamer</w:t>
            </w:r>
            <w:proofErr w:type="spellEnd"/>
            <w:r>
              <w:t xml:space="preserve">, </w:t>
            </w:r>
            <w:r w:rsidRPr="00DA15A3">
              <w:t>Visitetassen</w:t>
            </w:r>
          </w:p>
        </w:tc>
      </w:tr>
      <w:tr w:rsidR="008438CC" w:rsidRPr="00DA15A3" w14:paraId="1705E346" w14:textId="77777777" w:rsidTr="00EC0EF1">
        <w:trPr>
          <w:cantSplit/>
          <w:trHeight w:val="429"/>
        </w:trPr>
        <w:tc>
          <w:tcPr>
            <w:tcW w:w="2547" w:type="dxa"/>
          </w:tcPr>
          <w:p w14:paraId="1705E343" w14:textId="77777777" w:rsidR="008438CC" w:rsidRPr="00DA15A3" w:rsidRDefault="008438CC" w:rsidP="008217E0"/>
        </w:tc>
        <w:tc>
          <w:tcPr>
            <w:tcW w:w="3969" w:type="dxa"/>
          </w:tcPr>
          <w:p w14:paraId="1705E344" w14:textId="77777777" w:rsidR="008438CC" w:rsidRPr="00DA15A3" w:rsidRDefault="008438CC" w:rsidP="008217E0">
            <w:r w:rsidRPr="00DA15A3">
              <w:t>Zaklampje/ penlight voor pupilreflex</w:t>
            </w:r>
          </w:p>
        </w:tc>
        <w:tc>
          <w:tcPr>
            <w:tcW w:w="2700" w:type="dxa"/>
          </w:tcPr>
          <w:p w14:paraId="1705E345" w14:textId="77777777" w:rsidR="008438CC" w:rsidRPr="00DA15A3" w:rsidRDefault="008438CC" w:rsidP="008217E0">
            <w:r w:rsidRPr="00DA15A3">
              <w:t>Spreekkamers</w:t>
            </w:r>
            <w:r>
              <w:t xml:space="preserve">, </w:t>
            </w:r>
            <w:r w:rsidRPr="00DA15A3">
              <w:t>Visitetassen</w:t>
            </w:r>
          </w:p>
        </w:tc>
      </w:tr>
      <w:tr w:rsidR="008438CC" w:rsidRPr="00DA15A3" w14:paraId="1705E34A" w14:textId="77777777" w:rsidTr="00EC0EF1">
        <w:trPr>
          <w:cantSplit/>
          <w:trHeight w:val="588"/>
        </w:trPr>
        <w:tc>
          <w:tcPr>
            <w:tcW w:w="2547" w:type="dxa"/>
          </w:tcPr>
          <w:p w14:paraId="1705E347" w14:textId="77777777" w:rsidR="008438CC" w:rsidRPr="00DA15A3" w:rsidRDefault="008438CC" w:rsidP="008217E0"/>
        </w:tc>
        <w:tc>
          <w:tcPr>
            <w:tcW w:w="3969" w:type="dxa"/>
          </w:tcPr>
          <w:p w14:paraId="1705E348" w14:textId="77777777" w:rsidR="008438CC" w:rsidRPr="00DA15A3" w:rsidRDefault="008438CC" w:rsidP="008217E0">
            <w:pPr>
              <w:rPr>
                <w:lang w:val="en-US"/>
              </w:rPr>
            </w:pPr>
            <w:proofErr w:type="spellStart"/>
            <w:r w:rsidRPr="00DA15A3">
              <w:rPr>
                <w:lang w:val="en-US"/>
              </w:rPr>
              <w:t>Rectale</w:t>
            </w:r>
            <w:proofErr w:type="spellEnd"/>
            <w:r w:rsidRPr="00DA15A3">
              <w:rPr>
                <w:lang w:val="en-US"/>
              </w:rPr>
              <w:t xml:space="preserve"> thermometer incl. Disposable </w:t>
            </w:r>
            <w:proofErr w:type="spellStart"/>
            <w:r w:rsidRPr="00DA15A3">
              <w:rPr>
                <w:lang w:val="en-US"/>
              </w:rPr>
              <w:t>hoesjes</w:t>
            </w:r>
            <w:proofErr w:type="spellEnd"/>
          </w:p>
        </w:tc>
        <w:tc>
          <w:tcPr>
            <w:tcW w:w="2700" w:type="dxa"/>
          </w:tcPr>
          <w:p w14:paraId="1705E349" w14:textId="77777777" w:rsidR="008438CC" w:rsidRPr="00DA15A3" w:rsidRDefault="008438CC" w:rsidP="008217E0">
            <w:r w:rsidRPr="00DA15A3">
              <w:rPr>
                <w:lang w:val="en-US"/>
              </w:rPr>
              <w:t xml:space="preserve"> </w:t>
            </w:r>
            <w:r w:rsidRPr="00DA15A3">
              <w:t>V</w:t>
            </w:r>
            <w:proofErr w:type="spellStart"/>
            <w:r w:rsidRPr="00DA15A3">
              <w:rPr>
                <w:lang w:val="en-US"/>
              </w:rPr>
              <w:t>isite</w:t>
            </w:r>
            <w:proofErr w:type="spellEnd"/>
            <w:r w:rsidRPr="00DA15A3">
              <w:rPr>
                <w:lang w:val="en-US"/>
              </w:rPr>
              <w:t xml:space="preserve"> </w:t>
            </w:r>
            <w:proofErr w:type="spellStart"/>
            <w:r w:rsidRPr="00DA15A3">
              <w:rPr>
                <w:lang w:val="en-US"/>
              </w:rPr>
              <w:t>tassen</w:t>
            </w:r>
            <w:proofErr w:type="spellEnd"/>
          </w:p>
        </w:tc>
      </w:tr>
      <w:tr w:rsidR="008438CC" w:rsidRPr="00DA15A3" w14:paraId="1705E34E" w14:textId="77777777" w:rsidTr="00EC0EF1">
        <w:trPr>
          <w:cantSplit/>
          <w:trHeight w:val="441"/>
        </w:trPr>
        <w:tc>
          <w:tcPr>
            <w:tcW w:w="2547" w:type="dxa"/>
          </w:tcPr>
          <w:p w14:paraId="1705E34B" w14:textId="77777777" w:rsidR="008438CC" w:rsidRPr="00DA15A3" w:rsidRDefault="008438CC" w:rsidP="008217E0"/>
        </w:tc>
        <w:tc>
          <w:tcPr>
            <w:tcW w:w="3969" w:type="dxa"/>
          </w:tcPr>
          <w:p w14:paraId="1705E34C" w14:textId="77777777" w:rsidR="008438CC" w:rsidRPr="00DA15A3" w:rsidRDefault="008438CC" w:rsidP="008217E0">
            <w:r w:rsidRPr="00DA15A3">
              <w:t>Onderzoeksbank</w:t>
            </w:r>
          </w:p>
        </w:tc>
        <w:tc>
          <w:tcPr>
            <w:tcW w:w="2700" w:type="dxa"/>
          </w:tcPr>
          <w:p w14:paraId="1705E34D" w14:textId="77777777" w:rsidR="008438CC" w:rsidRPr="00DA15A3" w:rsidRDefault="008438CC" w:rsidP="008217E0">
            <w:r w:rsidRPr="00DA15A3">
              <w:t>Spreekkamers</w:t>
            </w:r>
            <w:r>
              <w:t xml:space="preserve">, </w:t>
            </w:r>
            <w:proofErr w:type="spellStart"/>
            <w:r w:rsidRPr="00DA15A3">
              <w:t>Labkamer</w:t>
            </w:r>
            <w:proofErr w:type="spellEnd"/>
          </w:p>
        </w:tc>
      </w:tr>
      <w:tr w:rsidR="008438CC" w:rsidRPr="00DA15A3" w14:paraId="1705E352" w14:textId="77777777" w:rsidTr="00EC0EF1">
        <w:trPr>
          <w:cantSplit/>
          <w:trHeight w:val="368"/>
        </w:trPr>
        <w:tc>
          <w:tcPr>
            <w:tcW w:w="2547" w:type="dxa"/>
          </w:tcPr>
          <w:p w14:paraId="1705E34F" w14:textId="77777777" w:rsidR="008438CC" w:rsidRPr="00DA15A3" w:rsidRDefault="008438CC" w:rsidP="008217E0"/>
        </w:tc>
        <w:tc>
          <w:tcPr>
            <w:tcW w:w="3969" w:type="dxa"/>
          </w:tcPr>
          <w:p w14:paraId="1705E350" w14:textId="77777777" w:rsidR="008438CC" w:rsidRPr="00DA15A3" w:rsidRDefault="008438CC" w:rsidP="008217E0">
            <w:r w:rsidRPr="00DA15A3">
              <w:t xml:space="preserve">Opstapje </w:t>
            </w:r>
          </w:p>
        </w:tc>
        <w:tc>
          <w:tcPr>
            <w:tcW w:w="2700" w:type="dxa"/>
          </w:tcPr>
          <w:p w14:paraId="1705E351" w14:textId="77777777" w:rsidR="008438CC" w:rsidRPr="00DA15A3" w:rsidRDefault="008438CC" w:rsidP="008217E0">
            <w:r w:rsidRPr="00DA15A3">
              <w:t>Spreekkamers</w:t>
            </w:r>
            <w:r>
              <w:t xml:space="preserve">, </w:t>
            </w:r>
            <w:proofErr w:type="spellStart"/>
            <w:r w:rsidRPr="00DA15A3">
              <w:t>Labkamer</w:t>
            </w:r>
            <w:proofErr w:type="spellEnd"/>
          </w:p>
        </w:tc>
      </w:tr>
      <w:tr w:rsidR="008438CC" w:rsidRPr="00DA15A3" w14:paraId="1705E356" w14:textId="77777777" w:rsidTr="00EC0EF1">
        <w:trPr>
          <w:cantSplit/>
          <w:trHeight w:val="450"/>
        </w:trPr>
        <w:tc>
          <w:tcPr>
            <w:tcW w:w="2547" w:type="dxa"/>
          </w:tcPr>
          <w:p w14:paraId="1705E353" w14:textId="77777777" w:rsidR="008438CC" w:rsidRPr="00DA15A3" w:rsidRDefault="008438CC" w:rsidP="008217E0"/>
        </w:tc>
        <w:tc>
          <w:tcPr>
            <w:tcW w:w="3969" w:type="dxa"/>
          </w:tcPr>
          <w:p w14:paraId="1705E354" w14:textId="77777777" w:rsidR="008438CC" w:rsidRPr="00DA15A3" w:rsidRDefault="008438CC" w:rsidP="008217E0">
            <w:r w:rsidRPr="00DA15A3">
              <w:t>Onderzoekslamp</w:t>
            </w:r>
          </w:p>
        </w:tc>
        <w:tc>
          <w:tcPr>
            <w:tcW w:w="2700" w:type="dxa"/>
          </w:tcPr>
          <w:p w14:paraId="1705E355" w14:textId="77777777" w:rsidR="008438CC" w:rsidRPr="00DA15A3" w:rsidRDefault="008438CC" w:rsidP="008217E0">
            <w:r w:rsidRPr="00DA15A3">
              <w:t>Spreekkamers</w:t>
            </w:r>
            <w:r>
              <w:t xml:space="preserve">, </w:t>
            </w:r>
            <w:proofErr w:type="spellStart"/>
            <w:r w:rsidRPr="00DA15A3">
              <w:t>Labkamer</w:t>
            </w:r>
            <w:proofErr w:type="spellEnd"/>
          </w:p>
        </w:tc>
      </w:tr>
      <w:tr w:rsidR="008438CC" w:rsidRPr="00DA15A3" w14:paraId="1705E35A" w14:textId="77777777" w:rsidTr="00EC0EF1">
        <w:trPr>
          <w:cantSplit/>
          <w:trHeight w:val="504"/>
        </w:trPr>
        <w:tc>
          <w:tcPr>
            <w:tcW w:w="2547" w:type="dxa"/>
          </w:tcPr>
          <w:p w14:paraId="1705E357" w14:textId="77777777" w:rsidR="008438CC" w:rsidRPr="00DA15A3" w:rsidRDefault="008438CC" w:rsidP="008217E0"/>
        </w:tc>
        <w:tc>
          <w:tcPr>
            <w:tcW w:w="3969" w:type="dxa"/>
          </w:tcPr>
          <w:p w14:paraId="1705E358" w14:textId="77777777" w:rsidR="008438CC" w:rsidRPr="00DA15A3" w:rsidRDefault="008438CC" w:rsidP="008217E0">
            <w:r w:rsidRPr="00DA15A3">
              <w:t>Test strips</w:t>
            </w:r>
          </w:p>
        </w:tc>
        <w:tc>
          <w:tcPr>
            <w:tcW w:w="2700" w:type="dxa"/>
          </w:tcPr>
          <w:p w14:paraId="1705E359" w14:textId="77777777" w:rsidR="008438CC" w:rsidRPr="00DA15A3" w:rsidRDefault="008438CC" w:rsidP="008217E0">
            <w:proofErr w:type="spellStart"/>
            <w:r w:rsidRPr="00DA15A3">
              <w:t>Labkamer</w:t>
            </w:r>
            <w:proofErr w:type="spellEnd"/>
            <w:r>
              <w:t xml:space="preserve">, </w:t>
            </w:r>
            <w:r w:rsidRPr="00DA15A3">
              <w:t>Visitetassen</w:t>
            </w:r>
          </w:p>
        </w:tc>
      </w:tr>
      <w:tr w:rsidR="008438CC" w:rsidRPr="00DA15A3" w14:paraId="1705E35E" w14:textId="77777777" w:rsidTr="00EC0EF1">
        <w:trPr>
          <w:cantSplit/>
          <w:trHeight w:val="457"/>
        </w:trPr>
        <w:tc>
          <w:tcPr>
            <w:tcW w:w="2547" w:type="dxa"/>
          </w:tcPr>
          <w:p w14:paraId="1705E35B" w14:textId="77777777" w:rsidR="008438CC" w:rsidRPr="00DA15A3" w:rsidRDefault="008438CC" w:rsidP="008217E0"/>
        </w:tc>
        <w:tc>
          <w:tcPr>
            <w:tcW w:w="3969" w:type="dxa"/>
          </w:tcPr>
          <w:p w14:paraId="1705E35C" w14:textId="77777777" w:rsidR="008438CC" w:rsidRPr="00DA15A3" w:rsidRDefault="008438CC" w:rsidP="008217E0">
            <w:r w:rsidRPr="00DA15A3">
              <w:t>Lancetten</w:t>
            </w:r>
          </w:p>
        </w:tc>
        <w:tc>
          <w:tcPr>
            <w:tcW w:w="2700" w:type="dxa"/>
          </w:tcPr>
          <w:p w14:paraId="1705E35D" w14:textId="77777777" w:rsidR="008438CC" w:rsidRPr="00DA15A3" w:rsidRDefault="008438CC" w:rsidP="008217E0">
            <w:proofErr w:type="spellStart"/>
            <w:r w:rsidRPr="00DA15A3">
              <w:t>Labkamer</w:t>
            </w:r>
            <w:proofErr w:type="spellEnd"/>
            <w:r>
              <w:t xml:space="preserve">, </w:t>
            </w:r>
            <w:r w:rsidRPr="00DA15A3">
              <w:t>Visitetassen</w:t>
            </w:r>
          </w:p>
        </w:tc>
      </w:tr>
      <w:tr w:rsidR="008438CC" w:rsidRPr="00DA15A3" w14:paraId="1705E362" w14:textId="77777777" w:rsidTr="00EC0EF1">
        <w:trPr>
          <w:cantSplit/>
          <w:trHeight w:val="471"/>
        </w:trPr>
        <w:tc>
          <w:tcPr>
            <w:tcW w:w="2547" w:type="dxa"/>
          </w:tcPr>
          <w:p w14:paraId="1705E35F" w14:textId="77777777" w:rsidR="008438CC" w:rsidRPr="00DA15A3" w:rsidRDefault="008438CC" w:rsidP="008217E0"/>
        </w:tc>
        <w:tc>
          <w:tcPr>
            <w:tcW w:w="3969" w:type="dxa"/>
          </w:tcPr>
          <w:p w14:paraId="1705E360" w14:textId="77777777" w:rsidR="008438CC" w:rsidRPr="00DA15A3" w:rsidRDefault="008438CC" w:rsidP="008217E0">
            <w:r w:rsidRPr="00DA15A3">
              <w:t>Prikpen</w:t>
            </w:r>
          </w:p>
        </w:tc>
        <w:tc>
          <w:tcPr>
            <w:tcW w:w="2700" w:type="dxa"/>
          </w:tcPr>
          <w:p w14:paraId="1705E361" w14:textId="77777777" w:rsidR="008438CC" w:rsidRPr="00DA15A3" w:rsidRDefault="008438CC" w:rsidP="008217E0">
            <w:proofErr w:type="spellStart"/>
            <w:r w:rsidRPr="00DA15A3">
              <w:t>Labkamer</w:t>
            </w:r>
            <w:proofErr w:type="spellEnd"/>
            <w:r>
              <w:t xml:space="preserve">, </w:t>
            </w:r>
            <w:r w:rsidRPr="00DA15A3">
              <w:t>Visitetassen</w:t>
            </w:r>
          </w:p>
        </w:tc>
      </w:tr>
      <w:tr w:rsidR="008438CC" w:rsidRPr="00DA15A3" w14:paraId="1705E366" w14:textId="77777777" w:rsidTr="00EC0EF1">
        <w:trPr>
          <w:cantSplit/>
          <w:trHeight w:val="441"/>
        </w:trPr>
        <w:tc>
          <w:tcPr>
            <w:tcW w:w="2547" w:type="dxa"/>
          </w:tcPr>
          <w:p w14:paraId="1705E363" w14:textId="77777777" w:rsidR="008438CC" w:rsidRPr="008217E0" w:rsidRDefault="008438CC" w:rsidP="008217E0">
            <w:pPr>
              <w:rPr>
                <w:b/>
              </w:rPr>
            </w:pPr>
            <w:r w:rsidRPr="008217E0">
              <w:rPr>
                <w:b/>
              </w:rPr>
              <w:t>Therapie</w:t>
            </w:r>
          </w:p>
        </w:tc>
        <w:tc>
          <w:tcPr>
            <w:tcW w:w="3969" w:type="dxa"/>
          </w:tcPr>
          <w:p w14:paraId="1705E364" w14:textId="77777777" w:rsidR="008438CC" w:rsidRPr="00DA15A3" w:rsidRDefault="008438CC" w:rsidP="008217E0">
            <w:r w:rsidRPr="00DA15A3">
              <w:t>Scalpelmesjes en scalpelhouder</w:t>
            </w:r>
          </w:p>
        </w:tc>
        <w:tc>
          <w:tcPr>
            <w:tcW w:w="2700" w:type="dxa"/>
          </w:tcPr>
          <w:p w14:paraId="1705E365" w14:textId="77777777" w:rsidR="008438CC" w:rsidRPr="00DA15A3" w:rsidRDefault="008438CC" w:rsidP="008217E0">
            <w:r w:rsidRPr="00DA15A3">
              <w:t>Spreekkamers</w:t>
            </w:r>
          </w:p>
        </w:tc>
      </w:tr>
      <w:tr w:rsidR="008438CC" w:rsidRPr="00DA15A3" w14:paraId="1705E36A" w14:textId="77777777" w:rsidTr="00EC0EF1">
        <w:trPr>
          <w:cantSplit/>
          <w:trHeight w:val="441"/>
        </w:trPr>
        <w:tc>
          <w:tcPr>
            <w:tcW w:w="2547" w:type="dxa"/>
          </w:tcPr>
          <w:p w14:paraId="1705E367" w14:textId="77777777" w:rsidR="008438CC" w:rsidRPr="00DA15A3" w:rsidRDefault="008438CC" w:rsidP="008217E0">
            <w:pPr>
              <w:rPr>
                <w:i/>
              </w:rPr>
            </w:pPr>
            <w:r w:rsidRPr="00DA15A3">
              <w:rPr>
                <w:i/>
              </w:rPr>
              <w:t xml:space="preserve"> </w:t>
            </w:r>
          </w:p>
        </w:tc>
        <w:tc>
          <w:tcPr>
            <w:tcW w:w="3969" w:type="dxa"/>
          </w:tcPr>
          <w:p w14:paraId="1705E368" w14:textId="77777777" w:rsidR="008438CC" w:rsidRPr="00DA15A3" w:rsidRDefault="008438CC" w:rsidP="008217E0">
            <w:r w:rsidRPr="00DA15A3">
              <w:t>Anatomische pincet</w:t>
            </w:r>
          </w:p>
        </w:tc>
        <w:tc>
          <w:tcPr>
            <w:tcW w:w="2700" w:type="dxa"/>
          </w:tcPr>
          <w:p w14:paraId="1705E369" w14:textId="77777777" w:rsidR="008438CC" w:rsidRPr="00DA15A3" w:rsidRDefault="008438CC" w:rsidP="008217E0">
            <w:r w:rsidRPr="00DA15A3">
              <w:t>Spreekkamers</w:t>
            </w:r>
          </w:p>
        </w:tc>
      </w:tr>
      <w:tr w:rsidR="008438CC" w:rsidRPr="00DA15A3" w14:paraId="1705E36E" w14:textId="77777777" w:rsidTr="00EC0EF1">
        <w:trPr>
          <w:cantSplit/>
          <w:trHeight w:val="456"/>
        </w:trPr>
        <w:tc>
          <w:tcPr>
            <w:tcW w:w="2547" w:type="dxa"/>
          </w:tcPr>
          <w:p w14:paraId="1705E36B" w14:textId="77777777" w:rsidR="008438CC" w:rsidRPr="00DA15A3" w:rsidRDefault="008438CC" w:rsidP="008217E0"/>
        </w:tc>
        <w:tc>
          <w:tcPr>
            <w:tcW w:w="3969" w:type="dxa"/>
          </w:tcPr>
          <w:p w14:paraId="1705E36C" w14:textId="77777777" w:rsidR="008438CC" w:rsidRPr="00DA15A3" w:rsidRDefault="008438CC" w:rsidP="008217E0">
            <w:r w:rsidRPr="00DA15A3">
              <w:t>Chirurgische pincet</w:t>
            </w:r>
          </w:p>
        </w:tc>
        <w:tc>
          <w:tcPr>
            <w:tcW w:w="2700" w:type="dxa"/>
          </w:tcPr>
          <w:p w14:paraId="1705E36D" w14:textId="77777777" w:rsidR="008438CC" w:rsidRPr="00DA15A3" w:rsidRDefault="008438CC" w:rsidP="008217E0">
            <w:r w:rsidRPr="00DA15A3">
              <w:t>Spreekkamers</w:t>
            </w:r>
          </w:p>
        </w:tc>
      </w:tr>
      <w:tr w:rsidR="008438CC" w:rsidRPr="00DA15A3" w14:paraId="1705E372" w14:textId="77777777" w:rsidTr="00EC0EF1">
        <w:trPr>
          <w:cantSplit/>
          <w:trHeight w:val="441"/>
        </w:trPr>
        <w:tc>
          <w:tcPr>
            <w:tcW w:w="2547" w:type="dxa"/>
          </w:tcPr>
          <w:p w14:paraId="1705E36F" w14:textId="77777777" w:rsidR="008438CC" w:rsidRPr="00DA15A3" w:rsidRDefault="008438CC" w:rsidP="008217E0"/>
        </w:tc>
        <w:tc>
          <w:tcPr>
            <w:tcW w:w="3969" w:type="dxa"/>
          </w:tcPr>
          <w:p w14:paraId="1705E370" w14:textId="77777777" w:rsidR="008438CC" w:rsidRPr="00DA15A3" w:rsidRDefault="008438CC" w:rsidP="008217E0">
            <w:r w:rsidRPr="00DA15A3">
              <w:t>Splinterpincet</w:t>
            </w:r>
          </w:p>
        </w:tc>
        <w:tc>
          <w:tcPr>
            <w:tcW w:w="2700" w:type="dxa"/>
          </w:tcPr>
          <w:p w14:paraId="1705E371" w14:textId="77777777" w:rsidR="008438CC" w:rsidRPr="00DA15A3" w:rsidRDefault="008438CC" w:rsidP="008217E0">
            <w:r w:rsidRPr="00DA15A3">
              <w:t>Spreekkamers</w:t>
            </w:r>
          </w:p>
        </w:tc>
      </w:tr>
      <w:tr w:rsidR="008438CC" w:rsidRPr="00DA15A3" w14:paraId="1705E376" w14:textId="77777777" w:rsidTr="00EC0EF1">
        <w:trPr>
          <w:cantSplit/>
          <w:trHeight w:val="441"/>
        </w:trPr>
        <w:tc>
          <w:tcPr>
            <w:tcW w:w="2547" w:type="dxa"/>
          </w:tcPr>
          <w:p w14:paraId="1705E373" w14:textId="77777777" w:rsidR="008438CC" w:rsidRPr="00DA15A3" w:rsidRDefault="008438CC" w:rsidP="008217E0"/>
        </w:tc>
        <w:tc>
          <w:tcPr>
            <w:tcW w:w="3969" w:type="dxa"/>
          </w:tcPr>
          <w:p w14:paraId="1705E374" w14:textId="77777777" w:rsidR="008438CC" w:rsidRPr="00DA15A3" w:rsidRDefault="008438CC" w:rsidP="008217E0">
            <w:r w:rsidRPr="00DA15A3">
              <w:t>Rechte schaar (scherp/stomp)</w:t>
            </w:r>
          </w:p>
        </w:tc>
        <w:tc>
          <w:tcPr>
            <w:tcW w:w="2700" w:type="dxa"/>
          </w:tcPr>
          <w:p w14:paraId="1705E375" w14:textId="77777777" w:rsidR="008438CC" w:rsidRPr="00DA15A3" w:rsidRDefault="008438CC" w:rsidP="008217E0">
            <w:r w:rsidRPr="00DA15A3">
              <w:t>Spreekkamers</w:t>
            </w:r>
          </w:p>
        </w:tc>
      </w:tr>
      <w:tr w:rsidR="008438CC" w:rsidRPr="00DA15A3" w14:paraId="1705E37A" w14:textId="77777777" w:rsidTr="00EC0EF1">
        <w:trPr>
          <w:cantSplit/>
          <w:trHeight w:val="456"/>
        </w:trPr>
        <w:tc>
          <w:tcPr>
            <w:tcW w:w="2547" w:type="dxa"/>
          </w:tcPr>
          <w:p w14:paraId="1705E377" w14:textId="77777777" w:rsidR="008438CC" w:rsidRPr="00DA15A3" w:rsidRDefault="008438CC" w:rsidP="008217E0"/>
        </w:tc>
        <w:tc>
          <w:tcPr>
            <w:tcW w:w="3969" w:type="dxa"/>
          </w:tcPr>
          <w:p w14:paraId="1705E378" w14:textId="77777777" w:rsidR="008438CC" w:rsidRPr="00DA15A3" w:rsidRDefault="008438CC" w:rsidP="008217E0">
            <w:r w:rsidRPr="00DA15A3">
              <w:t>Prepareerschaar</w:t>
            </w:r>
          </w:p>
        </w:tc>
        <w:tc>
          <w:tcPr>
            <w:tcW w:w="2700" w:type="dxa"/>
          </w:tcPr>
          <w:p w14:paraId="1705E379" w14:textId="77777777" w:rsidR="008438CC" w:rsidRPr="00DA15A3" w:rsidRDefault="008438CC" w:rsidP="008217E0">
            <w:r w:rsidRPr="00DA15A3">
              <w:t>Spreekkamers</w:t>
            </w:r>
          </w:p>
        </w:tc>
      </w:tr>
      <w:tr w:rsidR="008438CC" w:rsidRPr="00DA15A3" w14:paraId="1705E37E" w14:textId="77777777" w:rsidTr="00EC0EF1">
        <w:trPr>
          <w:cantSplit/>
          <w:trHeight w:val="441"/>
        </w:trPr>
        <w:tc>
          <w:tcPr>
            <w:tcW w:w="2547" w:type="dxa"/>
          </w:tcPr>
          <w:p w14:paraId="1705E37B" w14:textId="77777777" w:rsidR="008438CC" w:rsidRPr="00DA15A3" w:rsidRDefault="008438CC" w:rsidP="008217E0"/>
        </w:tc>
        <w:tc>
          <w:tcPr>
            <w:tcW w:w="3969" w:type="dxa"/>
          </w:tcPr>
          <w:p w14:paraId="1705E37C" w14:textId="77777777" w:rsidR="008438CC" w:rsidRPr="00DA15A3" w:rsidRDefault="008438CC" w:rsidP="008217E0">
            <w:r w:rsidRPr="00DA15A3">
              <w:t>Klein/ fijn schaartje (irisschaar)</w:t>
            </w:r>
          </w:p>
        </w:tc>
        <w:tc>
          <w:tcPr>
            <w:tcW w:w="2700" w:type="dxa"/>
          </w:tcPr>
          <w:p w14:paraId="1705E37D" w14:textId="77777777" w:rsidR="008438CC" w:rsidRPr="00DA15A3" w:rsidRDefault="008438CC" w:rsidP="008217E0">
            <w:r w:rsidRPr="00DA15A3">
              <w:t>Spreekkamers</w:t>
            </w:r>
          </w:p>
        </w:tc>
      </w:tr>
      <w:tr w:rsidR="008438CC" w:rsidRPr="00DA15A3" w14:paraId="1705E382" w14:textId="77777777" w:rsidTr="00EC0EF1">
        <w:trPr>
          <w:cantSplit/>
          <w:trHeight w:val="986"/>
        </w:trPr>
        <w:tc>
          <w:tcPr>
            <w:tcW w:w="2547" w:type="dxa"/>
          </w:tcPr>
          <w:p w14:paraId="1705E37F" w14:textId="77777777" w:rsidR="008438CC" w:rsidRPr="008217E0" w:rsidRDefault="008438CC" w:rsidP="008217E0">
            <w:pPr>
              <w:rPr>
                <w:b/>
              </w:rPr>
            </w:pPr>
            <w:r w:rsidRPr="008217E0">
              <w:rPr>
                <w:b/>
              </w:rPr>
              <w:lastRenderedPageBreak/>
              <w:t>Ondersteunende materialen en middelen</w:t>
            </w:r>
          </w:p>
        </w:tc>
        <w:tc>
          <w:tcPr>
            <w:tcW w:w="3969" w:type="dxa"/>
          </w:tcPr>
          <w:p w14:paraId="1705E380" w14:textId="77777777" w:rsidR="008438CC" w:rsidRPr="00DA15A3" w:rsidRDefault="008438CC" w:rsidP="008217E0">
            <w:r w:rsidRPr="00DA15A3">
              <w:t>Kocher (diverse maten)</w:t>
            </w:r>
          </w:p>
        </w:tc>
        <w:tc>
          <w:tcPr>
            <w:tcW w:w="2700" w:type="dxa"/>
          </w:tcPr>
          <w:p w14:paraId="1705E381" w14:textId="77777777" w:rsidR="008438CC" w:rsidRPr="00DA15A3" w:rsidRDefault="008438CC" w:rsidP="008217E0">
            <w:r w:rsidRPr="00DA15A3">
              <w:t>Spreekkamers</w:t>
            </w:r>
          </w:p>
        </w:tc>
      </w:tr>
      <w:tr w:rsidR="008438CC" w:rsidRPr="00DA15A3" w14:paraId="1705E386" w14:textId="77777777" w:rsidTr="00EC0EF1">
        <w:trPr>
          <w:cantSplit/>
          <w:trHeight w:val="418"/>
        </w:trPr>
        <w:tc>
          <w:tcPr>
            <w:tcW w:w="2547" w:type="dxa"/>
          </w:tcPr>
          <w:p w14:paraId="1705E383" w14:textId="77777777" w:rsidR="008438CC" w:rsidRPr="00DA15A3" w:rsidRDefault="008438CC" w:rsidP="008217E0">
            <w:pPr>
              <w:rPr>
                <w:i/>
              </w:rPr>
            </w:pPr>
          </w:p>
        </w:tc>
        <w:tc>
          <w:tcPr>
            <w:tcW w:w="3969" w:type="dxa"/>
          </w:tcPr>
          <w:p w14:paraId="1705E384" w14:textId="77777777" w:rsidR="008438CC" w:rsidRPr="00DA15A3" w:rsidRDefault="008438CC" w:rsidP="008217E0">
            <w:r w:rsidRPr="00DA15A3">
              <w:t>Voorzetkamer voor aerosol-inhalatie</w:t>
            </w:r>
          </w:p>
        </w:tc>
        <w:tc>
          <w:tcPr>
            <w:tcW w:w="2700" w:type="dxa"/>
          </w:tcPr>
          <w:p w14:paraId="1705E385" w14:textId="77777777" w:rsidR="008438CC" w:rsidRPr="00DA15A3" w:rsidRDefault="008438CC" w:rsidP="008217E0">
            <w:r w:rsidRPr="00DA15A3">
              <w:t>Spreekkamers</w:t>
            </w:r>
          </w:p>
        </w:tc>
      </w:tr>
      <w:tr w:rsidR="008438CC" w:rsidRPr="00DA15A3" w14:paraId="1705E38A" w14:textId="77777777" w:rsidTr="00EC0EF1">
        <w:trPr>
          <w:cantSplit/>
          <w:trHeight w:val="456"/>
        </w:trPr>
        <w:tc>
          <w:tcPr>
            <w:tcW w:w="2547" w:type="dxa"/>
          </w:tcPr>
          <w:p w14:paraId="1705E387" w14:textId="77777777" w:rsidR="008438CC" w:rsidRPr="00DA15A3" w:rsidRDefault="008438CC" w:rsidP="008217E0">
            <w:pPr>
              <w:rPr>
                <w:i/>
              </w:rPr>
            </w:pPr>
          </w:p>
        </w:tc>
        <w:tc>
          <w:tcPr>
            <w:tcW w:w="3969" w:type="dxa"/>
          </w:tcPr>
          <w:p w14:paraId="1705E388" w14:textId="77777777" w:rsidR="008438CC" w:rsidRPr="00DA15A3" w:rsidRDefault="008438CC" w:rsidP="008217E0">
            <w:r w:rsidRPr="00DA15A3">
              <w:t>Ringzaagtang</w:t>
            </w:r>
          </w:p>
        </w:tc>
        <w:tc>
          <w:tcPr>
            <w:tcW w:w="2700" w:type="dxa"/>
          </w:tcPr>
          <w:p w14:paraId="1705E389" w14:textId="77777777" w:rsidR="008438CC" w:rsidRPr="00DA15A3" w:rsidRDefault="008438CC" w:rsidP="008217E0">
            <w:r w:rsidRPr="00DA15A3">
              <w:t xml:space="preserve">Spreekkamer </w:t>
            </w:r>
          </w:p>
        </w:tc>
      </w:tr>
      <w:tr w:rsidR="008438CC" w:rsidRPr="00DA15A3" w14:paraId="1705E38E" w14:textId="77777777" w:rsidTr="00EC0EF1">
        <w:trPr>
          <w:cantSplit/>
          <w:trHeight w:val="441"/>
        </w:trPr>
        <w:tc>
          <w:tcPr>
            <w:tcW w:w="2547" w:type="dxa"/>
          </w:tcPr>
          <w:p w14:paraId="1705E38B" w14:textId="77777777" w:rsidR="008438CC" w:rsidRPr="00DA15A3" w:rsidRDefault="008438CC" w:rsidP="008217E0">
            <w:pPr>
              <w:rPr>
                <w:i/>
              </w:rPr>
            </w:pPr>
          </w:p>
        </w:tc>
        <w:tc>
          <w:tcPr>
            <w:tcW w:w="3969" w:type="dxa"/>
          </w:tcPr>
          <w:p w14:paraId="1705E38C" w14:textId="77777777" w:rsidR="008438CC" w:rsidRPr="00DA15A3" w:rsidRDefault="008438CC" w:rsidP="008217E0">
            <w:pPr>
              <w:rPr>
                <w:lang w:val="en-US"/>
              </w:rPr>
            </w:pPr>
            <w:r w:rsidRPr="00DA15A3">
              <w:rPr>
                <w:lang w:val="en-US"/>
              </w:rPr>
              <w:t xml:space="preserve">Nagel </w:t>
            </w:r>
            <w:proofErr w:type="spellStart"/>
            <w:r w:rsidRPr="00DA15A3">
              <w:rPr>
                <w:lang w:val="en-US"/>
              </w:rPr>
              <w:t>verwijdertang</w:t>
            </w:r>
            <w:proofErr w:type="spellEnd"/>
          </w:p>
        </w:tc>
        <w:tc>
          <w:tcPr>
            <w:tcW w:w="2700" w:type="dxa"/>
          </w:tcPr>
          <w:p w14:paraId="1705E38D" w14:textId="77777777" w:rsidR="008438CC" w:rsidRPr="00DA15A3" w:rsidRDefault="008438CC" w:rsidP="008217E0">
            <w:r w:rsidRPr="00DA15A3">
              <w:t>Spreekkamers</w:t>
            </w:r>
          </w:p>
        </w:tc>
      </w:tr>
      <w:tr w:rsidR="008438CC" w:rsidRPr="00DA15A3" w14:paraId="1705E394" w14:textId="77777777" w:rsidTr="00EC0EF1">
        <w:trPr>
          <w:cantSplit/>
          <w:trHeight w:val="611"/>
        </w:trPr>
        <w:tc>
          <w:tcPr>
            <w:tcW w:w="2547" w:type="dxa"/>
          </w:tcPr>
          <w:p w14:paraId="1705E38F" w14:textId="77777777" w:rsidR="008438CC" w:rsidRPr="00DA15A3" w:rsidRDefault="008438CC" w:rsidP="008217E0">
            <w:pPr>
              <w:rPr>
                <w:i/>
              </w:rPr>
            </w:pPr>
          </w:p>
        </w:tc>
        <w:tc>
          <w:tcPr>
            <w:tcW w:w="3969" w:type="dxa"/>
          </w:tcPr>
          <w:p w14:paraId="1705E390" w14:textId="77777777" w:rsidR="008438CC" w:rsidRPr="00DA15A3" w:rsidRDefault="008438CC" w:rsidP="008217E0">
            <w:r w:rsidRPr="00DA15A3">
              <w:t xml:space="preserve">Beademingsmasker         </w:t>
            </w:r>
          </w:p>
          <w:p w14:paraId="1705E391" w14:textId="77777777" w:rsidR="008438CC" w:rsidRPr="00DA15A3" w:rsidRDefault="008438CC" w:rsidP="008217E0">
            <w:r w:rsidRPr="00DA15A3">
              <w:t>(beademing set)</w:t>
            </w:r>
          </w:p>
        </w:tc>
        <w:tc>
          <w:tcPr>
            <w:tcW w:w="2700" w:type="dxa"/>
          </w:tcPr>
          <w:p w14:paraId="1705E392" w14:textId="77777777" w:rsidR="008438CC" w:rsidRPr="00DA15A3" w:rsidRDefault="008438CC" w:rsidP="008217E0">
            <w:proofErr w:type="spellStart"/>
            <w:r w:rsidRPr="00DA15A3">
              <w:t>Labkamer</w:t>
            </w:r>
            <w:proofErr w:type="spellEnd"/>
            <w:r w:rsidRPr="00DA15A3">
              <w:t xml:space="preserve"> </w:t>
            </w:r>
          </w:p>
          <w:p w14:paraId="1705E393" w14:textId="77777777" w:rsidR="008438CC" w:rsidRPr="00DA15A3" w:rsidRDefault="008438CC" w:rsidP="008217E0"/>
        </w:tc>
      </w:tr>
      <w:tr w:rsidR="008438CC" w:rsidRPr="00DA15A3" w14:paraId="1705E398" w14:textId="77777777" w:rsidTr="00EC0EF1">
        <w:trPr>
          <w:cantSplit/>
          <w:trHeight w:val="456"/>
        </w:trPr>
        <w:tc>
          <w:tcPr>
            <w:tcW w:w="2547" w:type="dxa"/>
          </w:tcPr>
          <w:p w14:paraId="1705E395" w14:textId="77777777" w:rsidR="008438CC" w:rsidRPr="00DA15A3" w:rsidRDefault="008438CC" w:rsidP="008217E0">
            <w:pPr>
              <w:rPr>
                <w:i/>
              </w:rPr>
            </w:pPr>
          </w:p>
        </w:tc>
        <w:tc>
          <w:tcPr>
            <w:tcW w:w="3969" w:type="dxa"/>
          </w:tcPr>
          <w:p w14:paraId="1705E396" w14:textId="77777777" w:rsidR="008438CC" w:rsidRPr="00DA15A3" w:rsidRDefault="008438CC" w:rsidP="008217E0">
            <w:r w:rsidRPr="00DA15A3">
              <w:t>Gebogen pincet</w:t>
            </w:r>
          </w:p>
        </w:tc>
        <w:tc>
          <w:tcPr>
            <w:tcW w:w="2700" w:type="dxa"/>
          </w:tcPr>
          <w:p w14:paraId="1705E397" w14:textId="77777777" w:rsidR="008438CC" w:rsidRPr="00DA15A3" w:rsidRDefault="008438CC" w:rsidP="008217E0">
            <w:r w:rsidRPr="00DA15A3">
              <w:t>Spreekkamers</w:t>
            </w:r>
          </w:p>
        </w:tc>
      </w:tr>
      <w:tr w:rsidR="008438CC" w:rsidRPr="00DA15A3" w14:paraId="1705E39C" w14:textId="77777777" w:rsidTr="00EC0EF1">
        <w:trPr>
          <w:cantSplit/>
          <w:trHeight w:val="441"/>
        </w:trPr>
        <w:tc>
          <w:tcPr>
            <w:tcW w:w="2547" w:type="dxa"/>
          </w:tcPr>
          <w:p w14:paraId="1705E399" w14:textId="77777777" w:rsidR="008438CC" w:rsidRPr="00DA15A3" w:rsidRDefault="008438CC" w:rsidP="008217E0">
            <w:pPr>
              <w:rPr>
                <w:i/>
              </w:rPr>
            </w:pPr>
          </w:p>
        </w:tc>
        <w:tc>
          <w:tcPr>
            <w:tcW w:w="3969" w:type="dxa"/>
          </w:tcPr>
          <w:p w14:paraId="1705E39A" w14:textId="77777777" w:rsidR="008438CC" w:rsidRPr="00DA15A3" w:rsidRDefault="008438CC" w:rsidP="008217E0">
            <w:r w:rsidRPr="00DA15A3">
              <w:t>Scherpe lepel</w:t>
            </w:r>
          </w:p>
        </w:tc>
        <w:tc>
          <w:tcPr>
            <w:tcW w:w="2700" w:type="dxa"/>
          </w:tcPr>
          <w:p w14:paraId="1705E39B" w14:textId="77777777" w:rsidR="008438CC" w:rsidRPr="00DA15A3" w:rsidRDefault="008438CC" w:rsidP="008217E0">
            <w:r w:rsidRPr="00DA15A3">
              <w:t>Spreekkamers</w:t>
            </w:r>
          </w:p>
        </w:tc>
      </w:tr>
      <w:tr w:rsidR="008438CC" w:rsidRPr="00DA15A3" w14:paraId="1705E3A0" w14:textId="77777777" w:rsidTr="00EC0EF1">
        <w:trPr>
          <w:cantSplit/>
          <w:trHeight w:val="441"/>
        </w:trPr>
        <w:tc>
          <w:tcPr>
            <w:tcW w:w="2547" w:type="dxa"/>
          </w:tcPr>
          <w:p w14:paraId="1705E39D" w14:textId="77777777" w:rsidR="008438CC" w:rsidRPr="00DA15A3" w:rsidRDefault="008438CC" w:rsidP="008217E0">
            <w:pPr>
              <w:rPr>
                <w:i/>
              </w:rPr>
            </w:pPr>
          </w:p>
        </w:tc>
        <w:tc>
          <w:tcPr>
            <w:tcW w:w="3969" w:type="dxa"/>
          </w:tcPr>
          <w:p w14:paraId="1705E39E" w14:textId="77777777" w:rsidR="008438CC" w:rsidRPr="00DA15A3" w:rsidRDefault="008438CC" w:rsidP="008217E0">
            <w:proofErr w:type="spellStart"/>
            <w:r w:rsidRPr="00DA15A3">
              <w:t>Cauterisator</w:t>
            </w:r>
            <w:proofErr w:type="spellEnd"/>
            <w:r w:rsidRPr="00DA15A3">
              <w:t xml:space="preserve"> + toebehoren</w:t>
            </w:r>
          </w:p>
        </w:tc>
        <w:tc>
          <w:tcPr>
            <w:tcW w:w="2700" w:type="dxa"/>
          </w:tcPr>
          <w:p w14:paraId="1705E39F" w14:textId="77777777" w:rsidR="008438CC" w:rsidRPr="00DA15A3" w:rsidRDefault="008438CC" w:rsidP="008217E0">
            <w:r w:rsidRPr="00DA15A3">
              <w:t xml:space="preserve">Spreekkamer </w:t>
            </w:r>
          </w:p>
        </w:tc>
      </w:tr>
      <w:tr w:rsidR="008438CC" w:rsidRPr="00DA15A3" w14:paraId="1705E3A6" w14:textId="77777777" w:rsidTr="00EC0EF1">
        <w:trPr>
          <w:cantSplit/>
          <w:trHeight w:val="870"/>
        </w:trPr>
        <w:tc>
          <w:tcPr>
            <w:tcW w:w="2547" w:type="dxa"/>
          </w:tcPr>
          <w:p w14:paraId="1705E3A1" w14:textId="77777777" w:rsidR="008438CC" w:rsidRPr="008217E0" w:rsidRDefault="008438CC" w:rsidP="008217E0">
            <w:pPr>
              <w:rPr>
                <w:b/>
              </w:rPr>
            </w:pPr>
            <w:r w:rsidRPr="008217E0">
              <w:rPr>
                <w:b/>
              </w:rPr>
              <w:t>Veiligheid/hygiëne</w:t>
            </w:r>
          </w:p>
        </w:tc>
        <w:tc>
          <w:tcPr>
            <w:tcW w:w="3969" w:type="dxa"/>
          </w:tcPr>
          <w:p w14:paraId="1705E3A2" w14:textId="77777777" w:rsidR="008438CC" w:rsidRPr="00DA15A3" w:rsidRDefault="008438CC" w:rsidP="008217E0">
            <w:r w:rsidRPr="00DA15A3">
              <w:t>Naaldcontainer</w:t>
            </w:r>
          </w:p>
        </w:tc>
        <w:tc>
          <w:tcPr>
            <w:tcW w:w="2700" w:type="dxa"/>
          </w:tcPr>
          <w:p w14:paraId="1705E3A3" w14:textId="77777777" w:rsidR="008438CC" w:rsidRPr="00DA15A3" w:rsidRDefault="008438CC" w:rsidP="008217E0">
            <w:r w:rsidRPr="00DA15A3">
              <w:t>Spreekkamers</w:t>
            </w:r>
          </w:p>
          <w:p w14:paraId="1705E3A4" w14:textId="77777777" w:rsidR="008438CC" w:rsidRPr="00DA15A3" w:rsidRDefault="008438CC" w:rsidP="008217E0">
            <w:proofErr w:type="spellStart"/>
            <w:r w:rsidRPr="00DA15A3">
              <w:t>Labkamer</w:t>
            </w:r>
            <w:proofErr w:type="spellEnd"/>
          </w:p>
          <w:p w14:paraId="1705E3A5" w14:textId="77777777" w:rsidR="008438CC" w:rsidRPr="00DA15A3" w:rsidRDefault="008438CC" w:rsidP="008217E0">
            <w:r w:rsidRPr="00DA15A3">
              <w:t>Visitetassen</w:t>
            </w:r>
          </w:p>
        </w:tc>
      </w:tr>
      <w:tr w:rsidR="008438CC" w:rsidRPr="00DA15A3" w14:paraId="1705E3AA" w14:textId="77777777" w:rsidTr="00EC0EF1">
        <w:trPr>
          <w:cantSplit/>
          <w:trHeight w:val="721"/>
        </w:trPr>
        <w:tc>
          <w:tcPr>
            <w:tcW w:w="2547" w:type="dxa"/>
          </w:tcPr>
          <w:p w14:paraId="1705E3A7" w14:textId="77777777" w:rsidR="008438CC" w:rsidRPr="008217E0" w:rsidRDefault="008438CC" w:rsidP="008217E0">
            <w:pPr>
              <w:rPr>
                <w:b/>
              </w:rPr>
            </w:pPr>
            <w:r w:rsidRPr="008217E0">
              <w:rPr>
                <w:b/>
              </w:rPr>
              <w:t>Overig</w:t>
            </w:r>
          </w:p>
        </w:tc>
        <w:tc>
          <w:tcPr>
            <w:tcW w:w="3969" w:type="dxa"/>
          </w:tcPr>
          <w:p w14:paraId="1705E3A8" w14:textId="77777777" w:rsidR="008438CC" w:rsidRPr="00DA15A3" w:rsidRDefault="008438CC" w:rsidP="008217E0">
            <w:r w:rsidRPr="00DA15A3">
              <w:t>Navigatie / routekaart (met straatnamenindex)</w:t>
            </w:r>
          </w:p>
        </w:tc>
        <w:tc>
          <w:tcPr>
            <w:tcW w:w="2700" w:type="dxa"/>
          </w:tcPr>
          <w:p w14:paraId="1705E3A9" w14:textId="77777777" w:rsidR="008438CC" w:rsidRPr="00DA15A3" w:rsidRDefault="008438CC" w:rsidP="008217E0">
            <w:r w:rsidRPr="00DA15A3">
              <w:t>Visitetassen/auto</w:t>
            </w:r>
          </w:p>
        </w:tc>
      </w:tr>
      <w:tr w:rsidR="008438CC" w:rsidRPr="00DA15A3" w14:paraId="1705E3AE" w14:textId="77777777" w:rsidTr="00EC0EF1">
        <w:trPr>
          <w:cantSplit/>
          <w:trHeight w:val="441"/>
        </w:trPr>
        <w:tc>
          <w:tcPr>
            <w:tcW w:w="2547" w:type="dxa"/>
          </w:tcPr>
          <w:p w14:paraId="1705E3AB" w14:textId="77777777" w:rsidR="008438CC" w:rsidRPr="008217E0" w:rsidRDefault="008438CC" w:rsidP="008217E0">
            <w:pPr>
              <w:rPr>
                <w:b/>
              </w:rPr>
            </w:pPr>
          </w:p>
        </w:tc>
        <w:tc>
          <w:tcPr>
            <w:tcW w:w="3969" w:type="dxa"/>
          </w:tcPr>
          <w:p w14:paraId="1705E3AC" w14:textId="77777777" w:rsidR="008438CC" w:rsidRPr="00DA15A3" w:rsidRDefault="008438CC" w:rsidP="008217E0">
            <w:r w:rsidRPr="00DA15A3">
              <w:t xml:space="preserve">Spoedtelefoon </w:t>
            </w:r>
          </w:p>
        </w:tc>
        <w:tc>
          <w:tcPr>
            <w:tcW w:w="2700" w:type="dxa"/>
          </w:tcPr>
          <w:p w14:paraId="1705E3AD" w14:textId="77777777" w:rsidR="008438CC" w:rsidRPr="00DA15A3" w:rsidRDefault="008438CC" w:rsidP="008217E0">
            <w:pPr>
              <w:rPr>
                <w:rFonts w:eastAsia="Helvetica" w:cs="Helvetica"/>
              </w:rPr>
            </w:pPr>
            <w:r w:rsidRPr="00DA15A3">
              <w:rPr>
                <w:rFonts w:eastAsia="Helvetica" w:cs="Helvetica"/>
              </w:rPr>
              <w:t>Backoffice</w:t>
            </w:r>
          </w:p>
        </w:tc>
      </w:tr>
      <w:tr w:rsidR="008438CC" w:rsidRPr="00DA15A3" w14:paraId="1705E3B2" w14:textId="77777777" w:rsidTr="00EC0EF1">
        <w:trPr>
          <w:cantSplit/>
          <w:trHeight w:val="375"/>
        </w:trPr>
        <w:tc>
          <w:tcPr>
            <w:tcW w:w="2547" w:type="dxa"/>
          </w:tcPr>
          <w:p w14:paraId="1705E3AF" w14:textId="77777777" w:rsidR="008438CC" w:rsidRPr="008217E0" w:rsidRDefault="008438CC" w:rsidP="008217E0">
            <w:pPr>
              <w:rPr>
                <w:b/>
              </w:rPr>
            </w:pPr>
          </w:p>
        </w:tc>
        <w:tc>
          <w:tcPr>
            <w:tcW w:w="3969" w:type="dxa"/>
          </w:tcPr>
          <w:p w14:paraId="1705E3B0" w14:textId="77777777" w:rsidR="008438CC" w:rsidRPr="00DA15A3" w:rsidRDefault="008438CC" w:rsidP="008217E0">
            <w:r w:rsidRPr="00DA15A3">
              <w:t>Triagesysteem</w:t>
            </w:r>
          </w:p>
        </w:tc>
        <w:tc>
          <w:tcPr>
            <w:tcW w:w="2700" w:type="dxa"/>
          </w:tcPr>
          <w:p w14:paraId="1705E3B1" w14:textId="77777777" w:rsidR="008438CC" w:rsidRPr="00DA15A3" w:rsidRDefault="008438CC" w:rsidP="008217E0">
            <w:pPr>
              <w:rPr>
                <w:rFonts w:eastAsia="Helvetica" w:cs="Helvetica"/>
              </w:rPr>
            </w:pPr>
            <w:r w:rsidRPr="00DA15A3">
              <w:rPr>
                <w:rFonts w:eastAsia="Helvetica" w:cs="Helvetica"/>
              </w:rPr>
              <w:t>Backoffice/ Frontoffice</w:t>
            </w:r>
          </w:p>
        </w:tc>
      </w:tr>
      <w:tr w:rsidR="008438CC" w:rsidRPr="00DA15A3" w14:paraId="1705E3B6" w14:textId="77777777" w:rsidTr="00EC0EF1">
        <w:trPr>
          <w:cantSplit/>
          <w:trHeight w:val="325"/>
        </w:trPr>
        <w:tc>
          <w:tcPr>
            <w:tcW w:w="2547" w:type="dxa"/>
          </w:tcPr>
          <w:p w14:paraId="1705E3B3" w14:textId="77777777" w:rsidR="008438CC" w:rsidRPr="008217E0" w:rsidRDefault="008438CC" w:rsidP="008217E0">
            <w:pPr>
              <w:rPr>
                <w:b/>
              </w:rPr>
            </w:pPr>
            <w:r w:rsidRPr="008217E0">
              <w:rPr>
                <w:b/>
              </w:rPr>
              <w:t>Administratie</w:t>
            </w:r>
          </w:p>
        </w:tc>
        <w:tc>
          <w:tcPr>
            <w:tcW w:w="3969" w:type="dxa"/>
          </w:tcPr>
          <w:p w14:paraId="1705E3B4" w14:textId="77777777" w:rsidR="008438CC" w:rsidRPr="00DA15A3" w:rsidRDefault="008438CC" w:rsidP="008217E0">
            <w:r w:rsidRPr="00DA15A3">
              <w:t>Inventarislijst spoedtas incl. medicatie</w:t>
            </w:r>
          </w:p>
        </w:tc>
        <w:tc>
          <w:tcPr>
            <w:tcW w:w="2700" w:type="dxa"/>
          </w:tcPr>
          <w:p w14:paraId="1705E3B5" w14:textId="77777777" w:rsidR="008438CC" w:rsidRPr="00DA15A3" w:rsidRDefault="008438CC" w:rsidP="008217E0">
            <w:r w:rsidRPr="00DA15A3">
              <w:t xml:space="preserve">Map werkoverleggen </w:t>
            </w:r>
          </w:p>
        </w:tc>
      </w:tr>
      <w:tr w:rsidR="008438CC" w:rsidRPr="00DA15A3" w14:paraId="1705E3BA" w14:textId="77777777" w:rsidTr="00EC0EF1">
        <w:trPr>
          <w:cantSplit/>
          <w:trHeight w:val="441"/>
        </w:trPr>
        <w:tc>
          <w:tcPr>
            <w:tcW w:w="2547" w:type="dxa"/>
          </w:tcPr>
          <w:p w14:paraId="1705E3B7" w14:textId="77777777" w:rsidR="008438CC" w:rsidRPr="00DA15A3" w:rsidRDefault="008438CC" w:rsidP="008217E0"/>
        </w:tc>
        <w:tc>
          <w:tcPr>
            <w:tcW w:w="3969" w:type="dxa"/>
          </w:tcPr>
          <w:p w14:paraId="1705E3B8" w14:textId="77777777" w:rsidR="008438CC" w:rsidRPr="00DA15A3" w:rsidRDefault="008438CC" w:rsidP="008217E0">
            <w:r w:rsidRPr="00DA15A3">
              <w:t>Actuele sociale kaart</w:t>
            </w:r>
          </w:p>
        </w:tc>
        <w:tc>
          <w:tcPr>
            <w:tcW w:w="2700" w:type="dxa"/>
          </w:tcPr>
          <w:p w14:paraId="1705E3B9" w14:textId="77777777" w:rsidR="008438CC" w:rsidRPr="00DA15A3" w:rsidRDefault="008438CC" w:rsidP="008217E0">
            <w:r w:rsidRPr="00DA15A3">
              <w:t xml:space="preserve">Map algemeen </w:t>
            </w:r>
          </w:p>
        </w:tc>
      </w:tr>
      <w:tr w:rsidR="008438CC" w:rsidRPr="00DA15A3" w14:paraId="1705E3BF" w14:textId="77777777" w:rsidTr="00EC0EF1">
        <w:trPr>
          <w:cantSplit/>
          <w:trHeight w:val="619"/>
        </w:trPr>
        <w:tc>
          <w:tcPr>
            <w:tcW w:w="2547" w:type="dxa"/>
          </w:tcPr>
          <w:p w14:paraId="1705E3BB" w14:textId="77777777" w:rsidR="008438CC" w:rsidRPr="00DA15A3" w:rsidRDefault="008438CC" w:rsidP="008217E0"/>
        </w:tc>
        <w:tc>
          <w:tcPr>
            <w:tcW w:w="3969" w:type="dxa"/>
          </w:tcPr>
          <w:p w14:paraId="1705E3BC" w14:textId="77777777" w:rsidR="008438CC" w:rsidRPr="00DA15A3" w:rsidRDefault="008438CC" w:rsidP="008217E0">
            <w:r w:rsidRPr="00DA15A3">
              <w:t>Actueel elektronisch patiëntendossier</w:t>
            </w:r>
          </w:p>
        </w:tc>
        <w:tc>
          <w:tcPr>
            <w:tcW w:w="2700" w:type="dxa"/>
          </w:tcPr>
          <w:p w14:paraId="1705E3BD" w14:textId="77777777" w:rsidR="008438CC" w:rsidRPr="00DA15A3" w:rsidRDefault="008438CC" w:rsidP="008217E0">
            <w:pPr>
              <w:rPr>
                <w:rFonts w:eastAsia="Helvetica" w:cs="Helvetica"/>
              </w:rPr>
            </w:pPr>
            <w:r w:rsidRPr="00DA15A3">
              <w:rPr>
                <w:rFonts w:eastAsia="Helvetica" w:cs="Helvetica"/>
              </w:rPr>
              <w:t>Backoffice/ Frontoffice</w:t>
            </w:r>
          </w:p>
          <w:p w14:paraId="1705E3BE" w14:textId="77777777" w:rsidR="008438CC" w:rsidRPr="00DA15A3" w:rsidRDefault="008438CC" w:rsidP="008217E0">
            <w:pPr>
              <w:rPr>
                <w:rFonts w:eastAsia="Helvetica" w:cs="Helvetica"/>
              </w:rPr>
            </w:pPr>
            <w:r w:rsidRPr="00DA15A3">
              <w:rPr>
                <w:rFonts w:eastAsia="Helvetica" w:cs="Helvetica"/>
              </w:rPr>
              <w:t>Spreekkamers</w:t>
            </w:r>
          </w:p>
        </w:tc>
      </w:tr>
      <w:tr w:rsidR="008438CC" w:rsidRPr="00DA15A3" w14:paraId="1705E3C3" w14:textId="77777777" w:rsidTr="00EC0EF1">
        <w:trPr>
          <w:cantSplit/>
          <w:trHeight w:val="441"/>
        </w:trPr>
        <w:tc>
          <w:tcPr>
            <w:tcW w:w="2547" w:type="dxa"/>
          </w:tcPr>
          <w:p w14:paraId="1705E3C0" w14:textId="77777777" w:rsidR="008438CC" w:rsidRPr="00DA15A3" w:rsidRDefault="008438CC" w:rsidP="008217E0"/>
        </w:tc>
        <w:tc>
          <w:tcPr>
            <w:tcW w:w="3969" w:type="dxa"/>
          </w:tcPr>
          <w:p w14:paraId="1705E3C1" w14:textId="77777777" w:rsidR="008438CC" w:rsidRPr="00DA15A3" w:rsidRDefault="008438CC" w:rsidP="008217E0">
            <w:r w:rsidRPr="00DA15A3">
              <w:t xml:space="preserve">Protocollenboek </w:t>
            </w:r>
          </w:p>
        </w:tc>
        <w:tc>
          <w:tcPr>
            <w:tcW w:w="2700" w:type="dxa"/>
          </w:tcPr>
          <w:p w14:paraId="1705E3C2" w14:textId="77777777" w:rsidR="008438CC" w:rsidRPr="00DA15A3" w:rsidRDefault="008438CC" w:rsidP="008217E0">
            <w:pPr>
              <w:rPr>
                <w:rFonts w:eastAsia="Helvetica" w:cs="Helvetica"/>
              </w:rPr>
            </w:pPr>
            <w:r w:rsidRPr="00DA15A3">
              <w:rPr>
                <w:rFonts w:eastAsia="Helvetica" w:cs="Helvetica"/>
              </w:rPr>
              <w:t>Backoffice</w:t>
            </w:r>
          </w:p>
        </w:tc>
      </w:tr>
    </w:tbl>
    <w:p w14:paraId="1705E3C4" w14:textId="77777777" w:rsidR="008438CC" w:rsidRPr="00DA15A3" w:rsidRDefault="008438CC" w:rsidP="008217E0">
      <w:pPr>
        <w:pStyle w:val="Kop2"/>
      </w:pPr>
      <w:r w:rsidRPr="00DA15A3">
        <w:t xml:space="preserve">Tabel 2 Hulpverlening: </w:t>
      </w:r>
      <w:r w:rsidRPr="00DA15A3">
        <w:rPr>
          <w:i/>
        </w:rPr>
        <w:t>Niet</w:t>
      </w:r>
      <w:r w:rsidRPr="00DA15A3">
        <w:t xml:space="preserve"> spoedeisend – Gebruiksmaterialen</w:t>
      </w:r>
    </w:p>
    <w:tbl>
      <w:tblPr>
        <w:tblStyle w:val="Tabelrasterlicht"/>
        <w:tblW w:w="9209" w:type="dxa"/>
        <w:tblLook w:val="04A0" w:firstRow="1" w:lastRow="0" w:firstColumn="1" w:lastColumn="0" w:noHBand="0" w:noVBand="1"/>
      </w:tblPr>
      <w:tblGrid>
        <w:gridCol w:w="2648"/>
        <w:gridCol w:w="3785"/>
        <w:gridCol w:w="2776"/>
      </w:tblGrid>
      <w:tr w:rsidR="008438CC" w:rsidRPr="008217E0" w14:paraId="1705E3C8" w14:textId="77777777" w:rsidTr="00EC0EF1">
        <w:trPr>
          <w:cantSplit/>
          <w:trHeight w:val="226"/>
        </w:trPr>
        <w:tc>
          <w:tcPr>
            <w:tcW w:w="2648" w:type="dxa"/>
          </w:tcPr>
          <w:p w14:paraId="1705E3C5" w14:textId="77777777" w:rsidR="008438CC" w:rsidRPr="008217E0" w:rsidRDefault="008438CC" w:rsidP="008217E0">
            <w:pPr>
              <w:rPr>
                <w:b/>
              </w:rPr>
            </w:pPr>
            <w:r w:rsidRPr="008217E0">
              <w:rPr>
                <w:b/>
              </w:rPr>
              <w:t>Subcategorie</w:t>
            </w:r>
          </w:p>
        </w:tc>
        <w:tc>
          <w:tcPr>
            <w:tcW w:w="3785" w:type="dxa"/>
          </w:tcPr>
          <w:p w14:paraId="1705E3C6" w14:textId="77777777" w:rsidR="008438CC" w:rsidRPr="008217E0" w:rsidRDefault="008438CC" w:rsidP="008217E0">
            <w:pPr>
              <w:rPr>
                <w:b/>
              </w:rPr>
            </w:pPr>
            <w:r w:rsidRPr="008217E0">
              <w:rPr>
                <w:b/>
              </w:rPr>
              <w:t xml:space="preserve"> Gebruiksmiddelen</w:t>
            </w:r>
          </w:p>
        </w:tc>
        <w:tc>
          <w:tcPr>
            <w:tcW w:w="2776" w:type="dxa"/>
          </w:tcPr>
          <w:p w14:paraId="1705E3C7" w14:textId="77777777" w:rsidR="008438CC" w:rsidRPr="008217E0" w:rsidRDefault="008438CC" w:rsidP="008217E0">
            <w:pPr>
              <w:rPr>
                <w:b/>
              </w:rPr>
            </w:pPr>
            <w:r w:rsidRPr="008217E0">
              <w:rPr>
                <w:b/>
              </w:rPr>
              <w:t>WAAR</w:t>
            </w:r>
          </w:p>
        </w:tc>
      </w:tr>
      <w:tr w:rsidR="008438CC" w:rsidRPr="00DA15A3" w14:paraId="1705E3CC" w14:textId="77777777" w:rsidTr="00EC0EF1">
        <w:trPr>
          <w:cantSplit/>
          <w:trHeight w:val="234"/>
        </w:trPr>
        <w:tc>
          <w:tcPr>
            <w:tcW w:w="2648" w:type="dxa"/>
          </w:tcPr>
          <w:p w14:paraId="1705E3C9" w14:textId="77777777" w:rsidR="008438CC" w:rsidRPr="008217E0" w:rsidRDefault="008438CC" w:rsidP="008217E0">
            <w:pPr>
              <w:rPr>
                <w:b/>
              </w:rPr>
            </w:pPr>
            <w:r w:rsidRPr="008217E0">
              <w:rPr>
                <w:b/>
              </w:rPr>
              <w:t>KNO</w:t>
            </w:r>
          </w:p>
        </w:tc>
        <w:tc>
          <w:tcPr>
            <w:tcW w:w="3785" w:type="dxa"/>
          </w:tcPr>
          <w:p w14:paraId="1705E3CA" w14:textId="77777777" w:rsidR="008438CC" w:rsidRPr="00DA15A3" w:rsidRDefault="008438CC" w:rsidP="008217E0">
            <w:r w:rsidRPr="00DA15A3">
              <w:t>Stemvork (voor het gehoor)</w:t>
            </w:r>
          </w:p>
        </w:tc>
        <w:tc>
          <w:tcPr>
            <w:tcW w:w="2776" w:type="dxa"/>
          </w:tcPr>
          <w:p w14:paraId="1705E3CB" w14:textId="77777777" w:rsidR="008438CC" w:rsidRPr="00DA15A3" w:rsidRDefault="008438CC" w:rsidP="008217E0">
            <w:r w:rsidRPr="00DA15A3">
              <w:t>Spreekkamers</w:t>
            </w:r>
          </w:p>
        </w:tc>
      </w:tr>
      <w:tr w:rsidR="008438CC" w:rsidRPr="00DA15A3" w14:paraId="1705E3D1" w14:textId="77777777" w:rsidTr="00EC0EF1">
        <w:trPr>
          <w:cantSplit/>
          <w:trHeight w:val="469"/>
        </w:trPr>
        <w:tc>
          <w:tcPr>
            <w:tcW w:w="2648" w:type="dxa"/>
          </w:tcPr>
          <w:p w14:paraId="1705E3CD" w14:textId="77777777" w:rsidR="008438CC" w:rsidRPr="008217E0" w:rsidRDefault="008438CC" w:rsidP="008217E0">
            <w:pPr>
              <w:rPr>
                <w:b/>
              </w:rPr>
            </w:pPr>
          </w:p>
        </w:tc>
        <w:tc>
          <w:tcPr>
            <w:tcW w:w="3785" w:type="dxa"/>
          </w:tcPr>
          <w:p w14:paraId="1705E3CE" w14:textId="77777777" w:rsidR="008438CC" w:rsidRPr="00DA15A3" w:rsidRDefault="008438CC" w:rsidP="008217E0">
            <w:proofErr w:type="spellStart"/>
            <w:r w:rsidRPr="00DA15A3">
              <w:t>Oorspuit</w:t>
            </w:r>
            <w:proofErr w:type="spellEnd"/>
          </w:p>
        </w:tc>
        <w:tc>
          <w:tcPr>
            <w:tcW w:w="2776" w:type="dxa"/>
          </w:tcPr>
          <w:p w14:paraId="1705E3CF" w14:textId="77777777" w:rsidR="008438CC" w:rsidRPr="00DA15A3" w:rsidRDefault="008438CC" w:rsidP="008217E0">
            <w:r w:rsidRPr="00DA15A3">
              <w:t>Spreekkamers</w:t>
            </w:r>
          </w:p>
          <w:p w14:paraId="1705E3D0" w14:textId="77777777" w:rsidR="008438CC" w:rsidRPr="00DA15A3" w:rsidRDefault="008438CC" w:rsidP="008217E0">
            <w:proofErr w:type="spellStart"/>
            <w:r w:rsidRPr="00DA15A3">
              <w:t>Labruimte</w:t>
            </w:r>
            <w:proofErr w:type="spellEnd"/>
          </w:p>
        </w:tc>
      </w:tr>
      <w:tr w:rsidR="008438CC" w:rsidRPr="00DA15A3" w14:paraId="1705E3D6" w14:textId="77777777" w:rsidTr="00EC0EF1">
        <w:trPr>
          <w:cantSplit/>
          <w:trHeight w:val="469"/>
        </w:trPr>
        <w:tc>
          <w:tcPr>
            <w:tcW w:w="2648" w:type="dxa"/>
          </w:tcPr>
          <w:p w14:paraId="1705E3D2" w14:textId="77777777" w:rsidR="008438CC" w:rsidRPr="008217E0" w:rsidRDefault="008438CC" w:rsidP="008217E0">
            <w:pPr>
              <w:rPr>
                <w:b/>
              </w:rPr>
            </w:pPr>
          </w:p>
        </w:tc>
        <w:tc>
          <w:tcPr>
            <w:tcW w:w="3785" w:type="dxa"/>
          </w:tcPr>
          <w:p w14:paraId="1705E3D3" w14:textId="77777777" w:rsidR="008438CC" w:rsidRPr="00DA15A3" w:rsidRDefault="008438CC" w:rsidP="008217E0">
            <w:r w:rsidRPr="00DA15A3">
              <w:t>Waterkan</w:t>
            </w:r>
          </w:p>
        </w:tc>
        <w:tc>
          <w:tcPr>
            <w:tcW w:w="2776" w:type="dxa"/>
          </w:tcPr>
          <w:p w14:paraId="1705E3D4" w14:textId="77777777" w:rsidR="008438CC" w:rsidRPr="00DA15A3" w:rsidRDefault="008438CC" w:rsidP="008217E0">
            <w:r w:rsidRPr="00DA15A3">
              <w:t>Spreekkamers</w:t>
            </w:r>
          </w:p>
          <w:p w14:paraId="1705E3D5" w14:textId="77777777" w:rsidR="008438CC" w:rsidRPr="00DA15A3" w:rsidRDefault="008438CC" w:rsidP="008217E0">
            <w:proofErr w:type="spellStart"/>
            <w:r w:rsidRPr="00DA15A3">
              <w:t>Labruimte</w:t>
            </w:r>
            <w:proofErr w:type="spellEnd"/>
          </w:p>
        </w:tc>
      </w:tr>
      <w:tr w:rsidR="008438CC" w:rsidRPr="00DA15A3" w14:paraId="1705E3DA" w14:textId="77777777" w:rsidTr="00EC0EF1">
        <w:trPr>
          <w:cantSplit/>
          <w:trHeight w:val="226"/>
        </w:trPr>
        <w:tc>
          <w:tcPr>
            <w:tcW w:w="2648" w:type="dxa"/>
          </w:tcPr>
          <w:p w14:paraId="1705E3D7" w14:textId="77777777" w:rsidR="008438CC" w:rsidRPr="008217E0" w:rsidRDefault="008438CC" w:rsidP="008217E0">
            <w:pPr>
              <w:rPr>
                <w:b/>
              </w:rPr>
            </w:pPr>
          </w:p>
        </w:tc>
        <w:tc>
          <w:tcPr>
            <w:tcW w:w="3785" w:type="dxa"/>
          </w:tcPr>
          <w:p w14:paraId="1705E3D8" w14:textId="77777777" w:rsidR="008438CC" w:rsidRPr="00DA15A3" w:rsidRDefault="008438CC" w:rsidP="008217E0">
            <w:r w:rsidRPr="00DA15A3">
              <w:t>Neusspeculum</w:t>
            </w:r>
          </w:p>
        </w:tc>
        <w:tc>
          <w:tcPr>
            <w:tcW w:w="2776" w:type="dxa"/>
          </w:tcPr>
          <w:p w14:paraId="1705E3D9" w14:textId="77777777" w:rsidR="008438CC" w:rsidRPr="00DA15A3" w:rsidRDefault="008438CC" w:rsidP="008217E0">
            <w:r w:rsidRPr="00DA15A3">
              <w:t>Spreekkamers</w:t>
            </w:r>
          </w:p>
        </w:tc>
      </w:tr>
      <w:tr w:rsidR="008438CC" w:rsidRPr="00DA15A3" w14:paraId="1705E3DE" w14:textId="77777777" w:rsidTr="00EC0EF1">
        <w:trPr>
          <w:cantSplit/>
          <w:trHeight w:val="234"/>
        </w:trPr>
        <w:tc>
          <w:tcPr>
            <w:tcW w:w="2648" w:type="dxa"/>
          </w:tcPr>
          <w:p w14:paraId="1705E3DB" w14:textId="77777777" w:rsidR="008438CC" w:rsidRPr="008217E0" w:rsidRDefault="008438CC" w:rsidP="008217E0">
            <w:pPr>
              <w:rPr>
                <w:b/>
              </w:rPr>
            </w:pPr>
          </w:p>
        </w:tc>
        <w:tc>
          <w:tcPr>
            <w:tcW w:w="3785" w:type="dxa"/>
          </w:tcPr>
          <w:p w14:paraId="1705E3DC" w14:textId="77777777" w:rsidR="008438CC" w:rsidRPr="00DA15A3" w:rsidRDefault="008438CC" w:rsidP="008217E0">
            <w:r w:rsidRPr="00DA15A3">
              <w:t>Cerumenhaakje</w:t>
            </w:r>
          </w:p>
        </w:tc>
        <w:tc>
          <w:tcPr>
            <w:tcW w:w="2776" w:type="dxa"/>
          </w:tcPr>
          <w:p w14:paraId="1705E3DD" w14:textId="77777777" w:rsidR="008438CC" w:rsidRPr="00DA15A3" w:rsidRDefault="008438CC" w:rsidP="008217E0">
            <w:r w:rsidRPr="00DA15A3">
              <w:t>Spreekkamers</w:t>
            </w:r>
          </w:p>
        </w:tc>
      </w:tr>
      <w:tr w:rsidR="008438CC" w:rsidRPr="00DA15A3" w14:paraId="1705E3E2" w14:textId="77777777" w:rsidTr="00EC0EF1">
        <w:trPr>
          <w:cantSplit/>
          <w:trHeight w:val="226"/>
        </w:trPr>
        <w:tc>
          <w:tcPr>
            <w:tcW w:w="2648" w:type="dxa"/>
          </w:tcPr>
          <w:p w14:paraId="1705E3DF" w14:textId="77777777" w:rsidR="008438CC" w:rsidRPr="008217E0" w:rsidRDefault="008438CC" w:rsidP="008217E0">
            <w:pPr>
              <w:rPr>
                <w:b/>
              </w:rPr>
            </w:pPr>
          </w:p>
        </w:tc>
        <w:tc>
          <w:tcPr>
            <w:tcW w:w="3785" w:type="dxa"/>
          </w:tcPr>
          <w:p w14:paraId="1705E3E0" w14:textId="77777777" w:rsidR="008438CC" w:rsidRPr="00DA15A3" w:rsidRDefault="008438CC" w:rsidP="008217E0">
            <w:r w:rsidRPr="00DA15A3">
              <w:t>Cerumenlusje</w:t>
            </w:r>
          </w:p>
        </w:tc>
        <w:tc>
          <w:tcPr>
            <w:tcW w:w="2776" w:type="dxa"/>
          </w:tcPr>
          <w:p w14:paraId="1705E3E1" w14:textId="77777777" w:rsidR="008438CC" w:rsidRPr="00DA15A3" w:rsidRDefault="008438CC" w:rsidP="008217E0">
            <w:r w:rsidRPr="00DA15A3">
              <w:t>Spreekkamers</w:t>
            </w:r>
          </w:p>
        </w:tc>
      </w:tr>
      <w:tr w:rsidR="008438CC" w:rsidRPr="00DA15A3" w14:paraId="1705E3E6" w14:textId="77777777" w:rsidTr="00EC0EF1">
        <w:trPr>
          <w:cantSplit/>
          <w:trHeight w:val="234"/>
        </w:trPr>
        <w:tc>
          <w:tcPr>
            <w:tcW w:w="2648" w:type="dxa"/>
          </w:tcPr>
          <w:p w14:paraId="1705E3E3" w14:textId="77777777" w:rsidR="008438CC" w:rsidRPr="008217E0" w:rsidRDefault="008438CC" w:rsidP="008217E0">
            <w:pPr>
              <w:rPr>
                <w:b/>
              </w:rPr>
            </w:pPr>
          </w:p>
        </w:tc>
        <w:tc>
          <w:tcPr>
            <w:tcW w:w="3785" w:type="dxa"/>
          </w:tcPr>
          <w:p w14:paraId="1705E3E4" w14:textId="77777777" w:rsidR="008438CC" w:rsidRPr="00DA15A3" w:rsidRDefault="008438CC" w:rsidP="008217E0">
            <w:r w:rsidRPr="00DA15A3">
              <w:t>Keelspiegel</w:t>
            </w:r>
          </w:p>
        </w:tc>
        <w:tc>
          <w:tcPr>
            <w:tcW w:w="2776" w:type="dxa"/>
          </w:tcPr>
          <w:p w14:paraId="1705E3E5" w14:textId="77777777" w:rsidR="008438CC" w:rsidRPr="00DA15A3" w:rsidRDefault="008438CC" w:rsidP="008217E0">
            <w:r w:rsidRPr="00DA15A3">
              <w:t>Spreekkamers</w:t>
            </w:r>
          </w:p>
        </w:tc>
      </w:tr>
      <w:tr w:rsidR="008438CC" w:rsidRPr="00DA15A3" w14:paraId="1705E3EA" w14:textId="77777777" w:rsidTr="00EC0EF1">
        <w:trPr>
          <w:cantSplit/>
          <w:trHeight w:val="226"/>
        </w:trPr>
        <w:tc>
          <w:tcPr>
            <w:tcW w:w="2648" w:type="dxa"/>
          </w:tcPr>
          <w:p w14:paraId="1705E3E7" w14:textId="77777777" w:rsidR="008438CC" w:rsidRPr="008217E0" w:rsidRDefault="008438CC" w:rsidP="008217E0">
            <w:pPr>
              <w:rPr>
                <w:b/>
              </w:rPr>
            </w:pPr>
            <w:r w:rsidRPr="008217E0">
              <w:rPr>
                <w:b/>
              </w:rPr>
              <w:lastRenderedPageBreak/>
              <w:t>Oog</w:t>
            </w:r>
          </w:p>
        </w:tc>
        <w:tc>
          <w:tcPr>
            <w:tcW w:w="3785" w:type="dxa"/>
          </w:tcPr>
          <w:p w14:paraId="1705E3E8" w14:textId="77777777" w:rsidR="008438CC" w:rsidRPr="00DA15A3" w:rsidRDefault="008438CC" w:rsidP="008217E0">
            <w:r w:rsidRPr="00DA15A3">
              <w:t>Visuskaart</w:t>
            </w:r>
          </w:p>
        </w:tc>
        <w:tc>
          <w:tcPr>
            <w:tcW w:w="2776" w:type="dxa"/>
          </w:tcPr>
          <w:p w14:paraId="1705E3E9" w14:textId="77777777" w:rsidR="008438CC" w:rsidRPr="00DA15A3" w:rsidRDefault="008438CC" w:rsidP="008217E0">
            <w:r w:rsidRPr="00DA15A3">
              <w:t>Spreekkamers</w:t>
            </w:r>
          </w:p>
        </w:tc>
      </w:tr>
      <w:tr w:rsidR="008438CC" w:rsidRPr="00DA15A3" w14:paraId="1705E3EE" w14:textId="77777777" w:rsidTr="00EC0EF1">
        <w:trPr>
          <w:cantSplit/>
          <w:trHeight w:val="226"/>
        </w:trPr>
        <w:tc>
          <w:tcPr>
            <w:tcW w:w="2648" w:type="dxa"/>
          </w:tcPr>
          <w:p w14:paraId="1705E3EB" w14:textId="77777777" w:rsidR="008438CC" w:rsidRPr="008217E0" w:rsidRDefault="008438CC" w:rsidP="008217E0">
            <w:pPr>
              <w:rPr>
                <w:b/>
              </w:rPr>
            </w:pPr>
          </w:p>
        </w:tc>
        <w:tc>
          <w:tcPr>
            <w:tcW w:w="3785" w:type="dxa"/>
          </w:tcPr>
          <w:p w14:paraId="1705E3EC" w14:textId="77777777" w:rsidR="008438CC" w:rsidRPr="00DA15A3" w:rsidRDefault="008438CC" w:rsidP="008217E0">
            <w:r w:rsidRPr="00DA15A3">
              <w:t xml:space="preserve">Blauwe lamp </w:t>
            </w:r>
          </w:p>
        </w:tc>
        <w:tc>
          <w:tcPr>
            <w:tcW w:w="2776" w:type="dxa"/>
          </w:tcPr>
          <w:p w14:paraId="1705E3ED" w14:textId="77777777" w:rsidR="008438CC" w:rsidRPr="00DA15A3" w:rsidRDefault="008438CC" w:rsidP="008217E0">
            <w:r w:rsidRPr="00DA15A3">
              <w:t>Spreekkamers</w:t>
            </w:r>
          </w:p>
        </w:tc>
      </w:tr>
      <w:tr w:rsidR="008438CC" w:rsidRPr="00DA15A3" w14:paraId="1705E3F2" w14:textId="77777777" w:rsidTr="00EC0EF1">
        <w:trPr>
          <w:cantSplit/>
          <w:trHeight w:val="234"/>
        </w:trPr>
        <w:tc>
          <w:tcPr>
            <w:tcW w:w="2648" w:type="dxa"/>
          </w:tcPr>
          <w:p w14:paraId="1705E3EF" w14:textId="77777777" w:rsidR="008438CC" w:rsidRPr="008217E0" w:rsidRDefault="008438CC" w:rsidP="008217E0">
            <w:pPr>
              <w:rPr>
                <w:b/>
              </w:rPr>
            </w:pPr>
          </w:p>
        </w:tc>
        <w:tc>
          <w:tcPr>
            <w:tcW w:w="3785" w:type="dxa"/>
          </w:tcPr>
          <w:p w14:paraId="1705E3F0" w14:textId="77777777" w:rsidR="008438CC" w:rsidRPr="00DA15A3" w:rsidRDefault="008438CC" w:rsidP="008217E0">
            <w:proofErr w:type="spellStart"/>
            <w:r w:rsidRPr="00DA15A3">
              <w:t>Oogboor</w:t>
            </w:r>
            <w:proofErr w:type="spellEnd"/>
          </w:p>
        </w:tc>
        <w:tc>
          <w:tcPr>
            <w:tcW w:w="2776" w:type="dxa"/>
          </w:tcPr>
          <w:p w14:paraId="1705E3F1" w14:textId="77777777" w:rsidR="008438CC" w:rsidRPr="00DA15A3" w:rsidRDefault="008438CC" w:rsidP="008217E0">
            <w:r w:rsidRPr="00DA15A3">
              <w:t>Spreekkamers</w:t>
            </w:r>
          </w:p>
        </w:tc>
      </w:tr>
      <w:tr w:rsidR="008438CC" w:rsidRPr="00DA15A3" w14:paraId="1705E3F6" w14:textId="77777777" w:rsidTr="00EC0EF1">
        <w:trPr>
          <w:cantSplit/>
          <w:trHeight w:val="226"/>
        </w:trPr>
        <w:tc>
          <w:tcPr>
            <w:tcW w:w="2648" w:type="dxa"/>
          </w:tcPr>
          <w:p w14:paraId="1705E3F3" w14:textId="77777777" w:rsidR="008438CC" w:rsidRPr="008217E0" w:rsidRDefault="008438CC" w:rsidP="008217E0">
            <w:pPr>
              <w:rPr>
                <w:b/>
              </w:rPr>
            </w:pPr>
          </w:p>
        </w:tc>
        <w:tc>
          <w:tcPr>
            <w:tcW w:w="3785" w:type="dxa"/>
          </w:tcPr>
          <w:p w14:paraId="1705E3F4" w14:textId="77777777" w:rsidR="008438CC" w:rsidRPr="00DA15A3" w:rsidRDefault="008438CC" w:rsidP="008217E0">
            <w:proofErr w:type="spellStart"/>
            <w:r w:rsidRPr="00DA15A3">
              <w:t>Ooglidspreider</w:t>
            </w:r>
            <w:proofErr w:type="spellEnd"/>
          </w:p>
        </w:tc>
        <w:tc>
          <w:tcPr>
            <w:tcW w:w="2776" w:type="dxa"/>
          </w:tcPr>
          <w:p w14:paraId="1705E3F5" w14:textId="77777777" w:rsidR="008438CC" w:rsidRPr="00DA15A3" w:rsidRDefault="008438CC" w:rsidP="008217E0">
            <w:r w:rsidRPr="00DA15A3">
              <w:t>Spreekkamers</w:t>
            </w:r>
          </w:p>
        </w:tc>
      </w:tr>
      <w:tr w:rsidR="008438CC" w:rsidRPr="00DA15A3" w14:paraId="1705E3FA" w14:textId="77777777" w:rsidTr="00EC0EF1">
        <w:trPr>
          <w:cantSplit/>
          <w:trHeight w:val="234"/>
        </w:trPr>
        <w:tc>
          <w:tcPr>
            <w:tcW w:w="2648" w:type="dxa"/>
          </w:tcPr>
          <w:p w14:paraId="1705E3F7" w14:textId="77777777" w:rsidR="008438CC" w:rsidRPr="008217E0" w:rsidRDefault="008438CC" w:rsidP="008217E0">
            <w:pPr>
              <w:rPr>
                <w:b/>
              </w:rPr>
            </w:pPr>
          </w:p>
        </w:tc>
        <w:tc>
          <w:tcPr>
            <w:tcW w:w="3785" w:type="dxa"/>
          </w:tcPr>
          <w:p w14:paraId="1705E3F8" w14:textId="77777777" w:rsidR="008438CC" w:rsidRPr="00DA15A3" w:rsidRDefault="008438CC" w:rsidP="008217E0">
            <w:proofErr w:type="spellStart"/>
            <w:r w:rsidRPr="00DA15A3">
              <w:t>Chalazionhouder</w:t>
            </w:r>
            <w:proofErr w:type="spellEnd"/>
          </w:p>
        </w:tc>
        <w:tc>
          <w:tcPr>
            <w:tcW w:w="2776" w:type="dxa"/>
          </w:tcPr>
          <w:p w14:paraId="1705E3F9" w14:textId="77777777" w:rsidR="008438CC" w:rsidRPr="00DA15A3" w:rsidRDefault="008438CC" w:rsidP="008217E0">
            <w:r w:rsidRPr="00DA15A3">
              <w:t>Spreekkamers</w:t>
            </w:r>
          </w:p>
        </w:tc>
      </w:tr>
      <w:tr w:rsidR="008438CC" w:rsidRPr="00DA15A3" w14:paraId="1705E3FE" w14:textId="77777777" w:rsidTr="00EC0EF1">
        <w:trPr>
          <w:cantSplit/>
          <w:trHeight w:val="363"/>
        </w:trPr>
        <w:tc>
          <w:tcPr>
            <w:tcW w:w="2648" w:type="dxa"/>
          </w:tcPr>
          <w:p w14:paraId="1705E3FB" w14:textId="77777777" w:rsidR="008438CC" w:rsidRPr="008217E0" w:rsidRDefault="008438CC" w:rsidP="008217E0">
            <w:pPr>
              <w:rPr>
                <w:b/>
              </w:rPr>
            </w:pPr>
            <w:r w:rsidRPr="008217E0">
              <w:rPr>
                <w:b/>
              </w:rPr>
              <w:t>Hart/ vaat</w:t>
            </w:r>
          </w:p>
        </w:tc>
        <w:tc>
          <w:tcPr>
            <w:tcW w:w="3785" w:type="dxa"/>
          </w:tcPr>
          <w:p w14:paraId="1705E3FC" w14:textId="77777777" w:rsidR="008438CC" w:rsidRPr="00DA15A3" w:rsidRDefault="008438CC" w:rsidP="008217E0">
            <w:r w:rsidRPr="00DA15A3">
              <w:t>Groot manchet voor bloeddrukmeting</w:t>
            </w:r>
          </w:p>
        </w:tc>
        <w:tc>
          <w:tcPr>
            <w:tcW w:w="2776" w:type="dxa"/>
          </w:tcPr>
          <w:p w14:paraId="1705E3FD" w14:textId="77777777" w:rsidR="008438CC" w:rsidRPr="00DA15A3" w:rsidRDefault="008438CC" w:rsidP="008217E0">
            <w:r w:rsidRPr="00DA15A3">
              <w:t>Spreekkamers</w:t>
            </w:r>
          </w:p>
        </w:tc>
      </w:tr>
      <w:tr w:rsidR="008438CC" w:rsidRPr="00DA15A3" w14:paraId="1705E402" w14:textId="77777777" w:rsidTr="00EC0EF1">
        <w:trPr>
          <w:cantSplit/>
          <w:trHeight w:val="378"/>
        </w:trPr>
        <w:tc>
          <w:tcPr>
            <w:tcW w:w="2648" w:type="dxa"/>
          </w:tcPr>
          <w:p w14:paraId="1705E3FF" w14:textId="77777777" w:rsidR="008438CC" w:rsidRPr="008217E0" w:rsidRDefault="008438CC" w:rsidP="008217E0">
            <w:pPr>
              <w:rPr>
                <w:b/>
              </w:rPr>
            </w:pPr>
          </w:p>
        </w:tc>
        <w:tc>
          <w:tcPr>
            <w:tcW w:w="3785" w:type="dxa"/>
          </w:tcPr>
          <w:p w14:paraId="1705E400" w14:textId="77777777" w:rsidR="008438CC" w:rsidRPr="00DA15A3" w:rsidRDefault="008438CC" w:rsidP="008217E0">
            <w:r w:rsidRPr="00DA15A3">
              <w:t>Dopplerapparaat (incl. geleidingsgel)</w:t>
            </w:r>
          </w:p>
        </w:tc>
        <w:tc>
          <w:tcPr>
            <w:tcW w:w="2776" w:type="dxa"/>
          </w:tcPr>
          <w:p w14:paraId="1705E401" w14:textId="77777777" w:rsidR="008438CC" w:rsidRPr="00DA15A3" w:rsidRDefault="008438CC" w:rsidP="008217E0">
            <w:r w:rsidRPr="00DA15A3">
              <w:t>Spreekkamers POH</w:t>
            </w:r>
          </w:p>
        </w:tc>
      </w:tr>
      <w:tr w:rsidR="008438CC" w:rsidRPr="00DA15A3" w14:paraId="1705E406" w14:textId="77777777" w:rsidTr="00EC0EF1">
        <w:trPr>
          <w:cantSplit/>
          <w:trHeight w:val="371"/>
        </w:trPr>
        <w:tc>
          <w:tcPr>
            <w:tcW w:w="2648" w:type="dxa"/>
          </w:tcPr>
          <w:p w14:paraId="1705E403" w14:textId="77777777" w:rsidR="008438CC" w:rsidRPr="008217E0" w:rsidRDefault="008438CC" w:rsidP="008217E0">
            <w:pPr>
              <w:rPr>
                <w:b/>
              </w:rPr>
            </w:pPr>
            <w:r w:rsidRPr="008217E0">
              <w:rPr>
                <w:b/>
              </w:rPr>
              <w:t xml:space="preserve">Dermatologie </w:t>
            </w:r>
          </w:p>
        </w:tc>
        <w:tc>
          <w:tcPr>
            <w:tcW w:w="3785" w:type="dxa"/>
          </w:tcPr>
          <w:p w14:paraId="1705E404" w14:textId="77777777" w:rsidR="008438CC" w:rsidRPr="00DA15A3" w:rsidRDefault="008438CC" w:rsidP="008217E0">
            <w:r w:rsidRPr="00DA15A3">
              <w:t xml:space="preserve">Digitale camera (voor </w:t>
            </w:r>
            <w:proofErr w:type="spellStart"/>
            <w:r w:rsidRPr="00DA15A3">
              <w:t>tele</w:t>
            </w:r>
            <w:proofErr w:type="spellEnd"/>
            <w:r w:rsidRPr="00DA15A3">
              <w:t xml:space="preserve"> dermatologie)</w:t>
            </w:r>
          </w:p>
        </w:tc>
        <w:tc>
          <w:tcPr>
            <w:tcW w:w="2776" w:type="dxa"/>
          </w:tcPr>
          <w:p w14:paraId="1705E405" w14:textId="77777777" w:rsidR="008438CC" w:rsidRPr="00DA15A3" w:rsidRDefault="008438CC" w:rsidP="008217E0">
            <w:r w:rsidRPr="00DA15A3">
              <w:t xml:space="preserve">Spreekkamer … </w:t>
            </w:r>
          </w:p>
        </w:tc>
      </w:tr>
      <w:tr w:rsidR="008438CC" w:rsidRPr="00DA15A3" w14:paraId="1705E40A" w14:textId="77777777" w:rsidTr="00EC0EF1">
        <w:trPr>
          <w:cantSplit/>
          <w:trHeight w:val="644"/>
        </w:trPr>
        <w:tc>
          <w:tcPr>
            <w:tcW w:w="2648" w:type="dxa"/>
          </w:tcPr>
          <w:p w14:paraId="1705E407" w14:textId="77777777" w:rsidR="008438CC" w:rsidRPr="008217E0" w:rsidRDefault="008438CC" w:rsidP="008217E0">
            <w:pPr>
              <w:rPr>
                <w:b/>
              </w:rPr>
            </w:pPr>
            <w:r w:rsidRPr="008217E0">
              <w:rPr>
                <w:b/>
              </w:rPr>
              <w:t>Mannelijk en vrouwelijke geslachtsorganen en zwangerschap</w:t>
            </w:r>
          </w:p>
        </w:tc>
        <w:tc>
          <w:tcPr>
            <w:tcW w:w="3785" w:type="dxa"/>
          </w:tcPr>
          <w:p w14:paraId="1705E408" w14:textId="77777777" w:rsidR="008438CC" w:rsidRPr="00DA15A3" w:rsidRDefault="008438CC" w:rsidP="008217E0">
            <w:r w:rsidRPr="00DA15A3">
              <w:t xml:space="preserve">Vaginaal speculum  </w:t>
            </w:r>
          </w:p>
        </w:tc>
        <w:tc>
          <w:tcPr>
            <w:tcW w:w="2776" w:type="dxa"/>
          </w:tcPr>
          <w:p w14:paraId="1705E409" w14:textId="77777777" w:rsidR="008438CC" w:rsidRPr="00DA15A3" w:rsidRDefault="008438CC" w:rsidP="008217E0">
            <w:r w:rsidRPr="00DA15A3">
              <w:t>Spreekkamers</w:t>
            </w:r>
          </w:p>
        </w:tc>
      </w:tr>
      <w:tr w:rsidR="008438CC" w:rsidRPr="00DA15A3" w14:paraId="1705E40E" w14:textId="77777777" w:rsidTr="00EC0EF1">
        <w:trPr>
          <w:cantSplit/>
          <w:trHeight w:val="371"/>
        </w:trPr>
        <w:tc>
          <w:tcPr>
            <w:tcW w:w="2648" w:type="dxa"/>
          </w:tcPr>
          <w:p w14:paraId="1705E40B" w14:textId="77777777" w:rsidR="008438CC" w:rsidRPr="008217E0" w:rsidRDefault="008438CC" w:rsidP="008217E0">
            <w:pPr>
              <w:rPr>
                <w:b/>
              </w:rPr>
            </w:pPr>
            <w:r w:rsidRPr="008217E0">
              <w:rPr>
                <w:b/>
              </w:rPr>
              <w:t>Overige kleine chirurgie</w:t>
            </w:r>
          </w:p>
        </w:tc>
        <w:tc>
          <w:tcPr>
            <w:tcW w:w="3785" w:type="dxa"/>
          </w:tcPr>
          <w:p w14:paraId="1705E40C" w14:textId="77777777" w:rsidR="008438CC" w:rsidRPr="00DA15A3" w:rsidRDefault="008438CC" w:rsidP="008217E0">
            <w:r w:rsidRPr="00DA15A3">
              <w:t>Onthechtingschaar</w:t>
            </w:r>
          </w:p>
        </w:tc>
        <w:tc>
          <w:tcPr>
            <w:tcW w:w="2776" w:type="dxa"/>
          </w:tcPr>
          <w:p w14:paraId="1705E40D" w14:textId="77777777" w:rsidR="008438CC" w:rsidRPr="00DA15A3" w:rsidRDefault="008438CC" w:rsidP="008217E0">
            <w:r w:rsidRPr="00DA15A3">
              <w:t>Spreekkamers</w:t>
            </w:r>
          </w:p>
        </w:tc>
      </w:tr>
      <w:tr w:rsidR="008438CC" w:rsidRPr="00DA15A3" w14:paraId="1705E412" w14:textId="77777777" w:rsidTr="00EC0EF1">
        <w:trPr>
          <w:cantSplit/>
          <w:trHeight w:val="234"/>
        </w:trPr>
        <w:tc>
          <w:tcPr>
            <w:tcW w:w="2648" w:type="dxa"/>
          </w:tcPr>
          <w:p w14:paraId="1705E40F" w14:textId="77777777" w:rsidR="008438CC" w:rsidRPr="008217E0" w:rsidRDefault="008438CC" w:rsidP="008217E0">
            <w:pPr>
              <w:rPr>
                <w:b/>
              </w:rPr>
            </w:pPr>
          </w:p>
        </w:tc>
        <w:tc>
          <w:tcPr>
            <w:tcW w:w="3785" w:type="dxa"/>
          </w:tcPr>
          <w:p w14:paraId="1705E410" w14:textId="77777777" w:rsidR="008438CC" w:rsidRPr="00DA15A3" w:rsidRDefault="008438CC" w:rsidP="008217E0">
            <w:proofErr w:type="spellStart"/>
            <w:r w:rsidRPr="00DA15A3">
              <w:t>Agrave</w:t>
            </w:r>
            <w:proofErr w:type="spellEnd"/>
            <w:r w:rsidRPr="00DA15A3">
              <w:t xml:space="preserve"> tang</w:t>
            </w:r>
          </w:p>
        </w:tc>
        <w:tc>
          <w:tcPr>
            <w:tcW w:w="2776" w:type="dxa"/>
          </w:tcPr>
          <w:p w14:paraId="1705E411" w14:textId="77777777" w:rsidR="008438CC" w:rsidRPr="00DA15A3" w:rsidRDefault="008438CC" w:rsidP="008217E0">
            <w:r w:rsidRPr="00DA15A3">
              <w:t>Spreekkamers</w:t>
            </w:r>
          </w:p>
        </w:tc>
      </w:tr>
      <w:tr w:rsidR="008438CC" w:rsidRPr="00DA15A3" w14:paraId="1705E416" w14:textId="77777777" w:rsidTr="00EC0EF1">
        <w:trPr>
          <w:cantSplit/>
          <w:trHeight w:val="226"/>
        </w:trPr>
        <w:tc>
          <w:tcPr>
            <w:tcW w:w="2648" w:type="dxa"/>
          </w:tcPr>
          <w:p w14:paraId="1705E413" w14:textId="77777777" w:rsidR="008438CC" w:rsidRPr="008217E0" w:rsidRDefault="008438CC" w:rsidP="008217E0">
            <w:pPr>
              <w:rPr>
                <w:b/>
              </w:rPr>
            </w:pPr>
          </w:p>
        </w:tc>
        <w:tc>
          <w:tcPr>
            <w:tcW w:w="3785" w:type="dxa"/>
          </w:tcPr>
          <w:p w14:paraId="1705E414" w14:textId="77777777" w:rsidR="008438CC" w:rsidRPr="00DA15A3" w:rsidRDefault="008438CC" w:rsidP="008217E0">
            <w:r w:rsidRPr="00DA15A3">
              <w:t>Voorhoofdslamp</w:t>
            </w:r>
          </w:p>
        </w:tc>
        <w:tc>
          <w:tcPr>
            <w:tcW w:w="2776" w:type="dxa"/>
          </w:tcPr>
          <w:p w14:paraId="1705E415" w14:textId="77777777" w:rsidR="008438CC" w:rsidRPr="00DA15A3" w:rsidRDefault="008438CC" w:rsidP="008217E0">
            <w:r w:rsidRPr="00DA15A3">
              <w:t>Spreekkamers</w:t>
            </w:r>
          </w:p>
        </w:tc>
      </w:tr>
      <w:tr w:rsidR="008438CC" w:rsidRPr="00DA15A3" w14:paraId="1705E41B" w14:textId="77777777" w:rsidTr="00EC0EF1">
        <w:trPr>
          <w:cantSplit/>
          <w:trHeight w:val="469"/>
        </w:trPr>
        <w:tc>
          <w:tcPr>
            <w:tcW w:w="2648" w:type="dxa"/>
          </w:tcPr>
          <w:p w14:paraId="1705E417" w14:textId="77777777" w:rsidR="008438CC" w:rsidRPr="008217E0" w:rsidRDefault="008438CC" w:rsidP="008217E0">
            <w:pPr>
              <w:rPr>
                <w:b/>
              </w:rPr>
            </w:pPr>
          </w:p>
        </w:tc>
        <w:tc>
          <w:tcPr>
            <w:tcW w:w="3785" w:type="dxa"/>
          </w:tcPr>
          <w:p w14:paraId="1705E418" w14:textId="77777777" w:rsidR="008438CC" w:rsidRPr="00DA15A3" w:rsidRDefault="008438CC" w:rsidP="008217E0">
            <w:pPr>
              <w:rPr>
                <w:rFonts w:cs="Calibri"/>
              </w:rPr>
            </w:pPr>
            <w:r w:rsidRPr="00DA15A3">
              <w:rPr>
                <w:rFonts w:cs="Calibri"/>
              </w:rPr>
              <w:t>Vergrootglas (voorhoofd)loep</w:t>
            </w:r>
          </w:p>
        </w:tc>
        <w:tc>
          <w:tcPr>
            <w:tcW w:w="2776" w:type="dxa"/>
          </w:tcPr>
          <w:p w14:paraId="1705E419" w14:textId="77777777" w:rsidR="008438CC" w:rsidRPr="00DA15A3" w:rsidRDefault="008438CC" w:rsidP="008217E0">
            <w:r w:rsidRPr="00DA15A3">
              <w:t>Spreekkamers</w:t>
            </w:r>
          </w:p>
          <w:p w14:paraId="1705E41A" w14:textId="77777777" w:rsidR="008438CC" w:rsidRPr="00DA15A3" w:rsidRDefault="008438CC" w:rsidP="008217E0"/>
        </w:tc>
      </w:tr>
      <w:tr w:rsidR="008438CC" w:rsidRPr="00DA15A3" w14:paraId="1705E41F" w14:textId="77777777" w:rsidTr="00EC0EF1">
        <w:trPr>
          <w:cantSplit/>
          <w:trHeight w:val="234"/>
        </w:trPr>
        <w:tc>
          <w:tcPr>
            <w:tcW w:w="2648" w:type="dxa"/>
          </w:tcPr>
          <w:p w14:paraId="1705E41C" w14:textId="77777777" w:rsidR="008438CC" w:rsidRPr="008217E0" w:rsidRDefault="008438CC" w:rsidP="008217E0">
            <w:pPr>
              <w:rPr>
                <w:b/>
              </w:rPr>
            </w:pPr>
          </w:p>
        </w:tc>
        <w:tc>
          <w:tcPr>
            <w:tcW w:w="3785" w:type="dxa"/>
          </w:tcPr>
          <w:p w14:paraId="1705E41D" w14:textId="77777777" w:rsidR="008438CC" w:rsidRPr="00DA15A3" w:rsidRDefault="008438CC" w:rsidP="008217E0">
            <w:r w:rsidRPr="00DA15A3">
              <w:t>Huidmarkeerstift</w:t>
            </w:r>
          </w:p>
        </w:tc>
        <w:tc>
          <w:tcPr>
            <w:tcW w:w="2776" w:type="dxa"/>
          </w:tcPr>
          <w:p w14:paraId="1705E41E" w14:textId="77777777" w:rsidR="008438CC" w:rsidRPr="00DA15A3" w:rsidRDefault="008438CC" w:rsidP="008217E0">
            <w:r w:rsidRPr="00DA15A3">
              <w:t>Spreekkamers</w:t>
            </w:r>
          </w:p>
        </w:tc>
      </w:tr>
      <w:tr w:rsidR="008438CC" w:rsidRPr="00DA15A3" w14:paraId="1705E423" w14:textId="77777777" w:rsidTr="00EC0EF1">
        <w:trPr>
          <w:cantSplit/>
          <w:trHeight w:val="226"/>
        </w:trPr>
        <w:tc>
          <w:tcPr>
            <w:tcW w:w="2648" w:type="dxa"/>
          </w:tcPr>
          <w:p w14:paraId="1705E420" w14:textId="77777777" w:rsidR="008438CC" w:rsidRPr="008217E0" w:rsidRDefault="008438CC" w:rsidP="008217E0">
            <w:pPr>
              <w:rPr>
                <w:b/>
              </w:rPr>
            </w:pPr>
          </w:p>
        </w:tc>
        <w:tc>
          <w:tcPr>
            <w:tcW w:w="3785" w:type="dxa"/>
          </w:tcPr>
          <w:p w14:paraId="1705E421" w14:textId="77777777" w:rsidR="008438CC" w:rsidRPr="00DA15A3" w:rsidRDefault="008438CC" w:rsidP="008217E0">
            <w:r w:rsidRPr="00DA15A3">
              <w:t>Zware nagelschaar</w:t>
            </w:r>
          </w:p>
        </w:tc>
        <w:tc>
          <w:tcPr>
            <w:tcW w:w="2776" w:type="dxa"/>
          </w:tcPr>
          <w:p w14:paraId="1705E422" w14:textId="77777777" w:rsidR="008438CC" w:rsidRPr="00DA15A3" w:rsidRDefault="008438CC" w:rsidP="008217E0">
            <w:r w:rsidRPr="00DA15A3">
              <w:t>Spreekkamers</w:t>
            </w:r>
          </w:p>
        </w:tc>
      </w:tr>
      <w:tr w:rsidR="008438CC" w:rsidRPr="00DA15A3" w14:paraId="1705E428" w14:textId="77777777" w:rsidTr="00EC0EF1">
        <w:trPr>
          <w:cantSplit/>
          <w:trHeight w:val="507"/>
        </w:trPr>
        <w:tc>
          <w:tcPr>
            <w:tcW w:w="2648" w:type="dxa"/>
          </w:tcPr>
          <w:p w14:paraId="1705E424" w14:textId="77777777" w:rsidR="008438CC" w:rsidRPr="008217E0" w:rsidRDefault="008438CC" w:rsidP="008217E0">
            <w:pPr>
              <w:rPr>
                <w:b/>
              </w:rPr>
            </w:pPr>
            <w:r w:rsidRPr="008217E0">
              <w:rPr>
                <w:b/>
              </w:rPr>
              <w:t>Materiaal t.b.v. metingen chronische zorg</w:t>
            </w:r>
          </w:p>
        </w:tc>
        <w:tc>
          <w:tcPr>
            <w:tcW w:w="3785" w:type="dxa"/>
          </w:tcPr>
          <w:p w14:paraId="1705E425" w14:textId="77777777" w:rsidR="008438CC" w:rsidRPr="00DA15A3" w:rsidRDefault="008438CC" w:rsidP="008217E0">
            <w:r w:rsidRPr="00DA15A3">
              <w:t>Lengtemeetlat</w:t>
            </w:r>
          </w:p>
        </w:tc>
        <w:tc>
          <w:tcPr>
            <w:tcW w:w="2776" w:type="dxa"/>
          </w:tcPr>
          <w:p w14:paraId="1705E426" w14:textId="77777777" w:rsidR="008438CC" w:rsidRPr="00DA15A3" w:rsidRDefault="008438CC" w:rsidP="008217E0">
            <w:r w:rsidRPr="00DA15A3">
              <w:t>Spreekkamers</w:t>
            </w:r>
          </w:p>
          <w:p w14:paraId="1705E427" w14:textId="77777777" w:rsidR="008438CC" w:rsidRPr="00DA15A3" w:rsidRDefault="008438CC" w:rsidP="008217E0">
            <w:r w:rsidRPr="00DA15A3">
              <w:t>Koffiekamer</w:t>
            </w:r>
          </w:p>
        </w:tc>
      </w:tr>
      <w:tr w:rsidR="008438CC" w:rsidRPr="00DA15A3" w14:paraId="1705E42C" w14:textId="77777777" w:rsidTr="00EC0EF1">
        <w:trPr>
          <w:cantSplit/>
          <w:trHeight w:val="234"/>
        </w:trPr>
        <w:tc>
          <w:tcPr>
            <w:tcW w:w="2648" w:type="dxa"/>
          </w:tcPr>
          <w:p w14:paraId="1705E429" w14:textId="77777777" w:rsidR="008438CC" w:rsidRPr="008217E0" w:rsidRDefault="008438CC" w:rsidP="008217E0">
            <w:pPr>
              <w:rPr>
                <w:b/>
              </w:rPr>
            </w:pPr>
          </w:p>
        </w:tc>
        <w:tc>
          <w:tcPr>
            <w:tcW w:w="3785" w:type="dxa"/>
          </w:tcPr>
          <w:p w14:paraId="1705E42A" w14:textId="77777777" w:rsidR="008438CC" w:rsidRPr="00DA15A3" w:rsidRDefault="008438CC" w:rsidP="008217E0">
            <w:r w:rsidRPr="00DA15A3">
              <w:t>Weegschaal</w:t>
            </w:r>
          </w:p>
        </w:tc>
        <w:tc>
          <w:tcPr>
            <w:tcW w:w="2776" w:type="dxa"/>
          </w:tcPr>
          <w:p w14:paraId="1705E42B" w14:textId="77777777" w:rsidR="008438CC" w:rsidRPr="00DA15A3" w:rsidRDefault="008438CC" w:rsidP="008217E0">
            <w:pPr>
              <w:rPr>
                <w:lang w:val="en-US"/>
              </w:rPr>
            </w:pPr>
          </w:p>
        </w:tc>
      </w:tr>
      <w:tr w:rsidR="008438CC" w:rsidRPr="00DA15A3" w14:paraId="1705E430" w14:textId="77777777" w:rsidTr="00EC0EF1">
        <w:trPr>
          <w:cantSplit/>
          <w:trHeight w:val="317"/>
        </w:trPr>
        <w:tc>
          <w:tcPr>
            <w:tcW w:w="2648" w:type="dxa"/>
          </w:tcPr>
          <w:p w14:paraId="1705E42D" w14:textId="77777777" w:rsidR="008438CC" w:rsidRPr="00DA15A3" w:rsidRDefault="008438CC" w:rsidP="008217E0"/>
        </w:tc>
        <w:tc>
          <w:tcPr>
            <w:tcW w:w="3785" w:type="dxa"/>
          </w:tcPr>
          <w:p w14:paraId="1705E42E" w14:textId="77777777" w:rsidR="008438CC" w:rsidRPr="00DA15A3" w:rsidRDefault="008438CC" w:rsidP="008217E0">
            <w:r w:rsidRPr="00DA15A3">
              <w:t>Rolcentimeter/ meetlint</w:t>
            </w:r>
          </w:p>
        </w:tc>
        <w:tc>
          <w:tcPr>
            <w:tcW w:w="2776" w:type="dxa"/>
          </w:tcPr>
          <w:p w14:paraId="1705E42F" w14:textId="77777777" w:rsidR="008438CC" w:rsidRPr="00DA15A3" w:rsidRDefault="008438CC" w:rsidP="008217E0">
            <w:r w:rsidRPr="00DA15A3">
              <w:t>Spreekkamers POH</w:t>
            </w:r>
          </w:p>
        </w:tc>
      </w:tr>
      <w:tr w:rsidR="008438CC" w:rsidRPr="00DA15A3" w14:paraId="1705E434" w14:textId="77777777" w:rsidTr="00EC0EF1">
        <w:trPr>
          <w:cantSplit/>
          <w:trHeight w:val="226"/>
        </w:trPr>
        <w:tc>
          <w:tcPr>
            <w:tcW w:w="2648" w:type="dxa"/>
          </w:tcPr>
          <w:p w14:paraId="1705E431" w14:textId="77777777" w:rsidR="008438CC" w:rsidRPr="00DA15A3" w:rsidRDefault="008438CC" w:rsidP="008217E0"/>
        </w:tc>
        <w:tc>
          <w:tcPr>
            <w:tcW w:w="3785" w:type="dxa"/>
          </w:tcPr>
          <w:p w14:paraId="1705E432" w14:textId="77777777" w:rsidR="008438CC" w:rsidRPr="00DA15A3" w:rsidRDefault="008438CC" w:rsidP="008217E0">
            <w:r w:rsidRPr="00DA15A3">
              <w:t xml:space="preserve"> CRP meter</w:t>
            </w:r>
          </w:p>
        </w:tc>
        <w:tc>
          <w:tcPr>
            <w:tcW w:w="2776" w:type="dxa"/>
          </w:tcPr>
          <w:p w14:paraId="1705E433" w14:textId="77777777" w:rsidR="008438CC" w:rsidRPr="00DA15A3" w:rsidRDefault="008438CC" w:rsidP="008217E0">
            <w:proofErr w:type="spellStart"/>
            <w:r w:rsidRPr="00DA15A3">
              <w:t>Labkamer</w:t>
            </w:r>
            <w:proofErr w:type="spellEnd"/>
          </w:p>
        </w:tc>
      </w:tr>
      <w:tr w:rsidR="008438CC" w:rsidRPr="00DA15A3" w14:paraId="1705E438" w14:textId="77777777" w:rsidTr="00EC0EF1">
        <w:trPr>
          <w:cantSplit/>
          <w:trHeight w:val="234"/>
        </w:trPr>
        <w:tc>
          <w:tcPr>
            <w:tcW w:w="2648" w:type="dxa"/>
          </w:tcPr>
          <w:p w14:paraId="1705E435" w14:textId="77777777" w:rsidR="008438CC" w:rsidRPr="00DA15A3" w:rsidRDefault="008438CC" w:rsidP="008217E0"/>
        </w:tc>
        <w:tc>
          <w:tcPr>
            <w:tcW w:w="3785" w:type="dxa"/>
          </w:tcPr>
          <w:p w14:paraId="1705E436" w14:textId="77777777" w:rsidR="008438CC" w:rsidRPr="00DA15A3" w:rsidRDefault="008438CC" w:rsidP="008217E0">
            <w:r w:rsidRPr="00DA15A3">
              <w:t>Hemoglobinemeter</w:t>
            </w:r>
          </w:p>
        </w:tc>
        <w:tc>
          <w:tcPr>
            <w:tcW w:w="2776" w:type="dxa"/>
          </w:tcPr>
          <w:p w14:paraId="1705E437" w14:textId="77777777" w:rsidR="008438CC" w:rsidRPr="00DA15A3" w:rsidRDefault="008438CC" w:rsidP="008217E0">
            <w:proofErr w:type="spellStart"/>
            <w:r w:rsidRPr="00DA15A3">
              <w:t>Labkamer</w:t>
            </w:r>
            <w:proofErr w:type="spellEnd"/>
          </w:p>
        </w:tc>
      </w:tr>
      <w:tr w:rsidR="008438CC" w:rsidRPr="00DA15A3" w14:paraId="1705E43D" w14:textId="77777777" w:rsidTr="00EC0EF1">
        <w:trPr>
          <w:cantSplit/>
          <w:trHeight w:val="454"/>
        </w:trPr>
        <w:tc>
          <w:tcPr>
            <w:tcW w:w="2648" w:type="dxa"/>
          </w:tcPr>
          <w:p w14:paraId="1705E439" w14:textId="77777777" w:rsidR="008438CC" w:rsidRPr="00DA15A3" w:rsidRDefault="008438CC" w:rsidP="008217E0"/>
        </w:tc>
        <w:tc>
          <w:tcPr>
            <w:tcW w:w="3785" w:type="dxa"/>
          </w:tcPr>
          <w:p w14:paraId="1705E43A" w14:textId="77777777" w:rsidR="008438CC" w:rsidRPr="00DA15A3" w:rsidRDefault="008438CC" w:rsidP="008217E0">
            <w:r w:rsidRPr="00DA15A3">
              <w:t>Spirometer (incl. disposable mondstukken</w:t>
            </w:r>
          </w:p>
        </w:tc>
        <w:tc>
          <w:tcPr>
            <w:tcW w:w="2776" w:type="dxa"/>
          </w:tcPr>
          <w:p w14:paraId="1705E43B" w14:textId="77777777" w:rsidR="008438CC" w:rsidRPr="00DA15A3" w:rsidRDefault="008438CC" w:rsidP="008217E0">
            <w:r w:rsidRPr="00DA15A3">
              <w:t>Spreekkamer POH</w:t>
            </w:r>
          </w:p>
          <w:p w14:paraId="1705E43C" w14:textId="77777777" w:rsidR="008438CC" w:rsidRPr="00DA15A3" w:rsidRDefault="008438CC" w:rsidP="008217E0">
            <w:pPr>
              <w:rPr>
                <w:rFonts w:eastAsia="Helvetica" w:cs="Helvetica"/>
              </w:rPr>
            </w:pPr>
            <w:r w:rsidRPr="00DA15A3">
              <w:rPr>
                <w:rFonts w:eastAsia="Helvetica" w:cs="Helvetica"/>
              </w:rPr>
              <w:t>Backoffice</w:t>
            </w:r>
          </w:p>
        </w:tc>
      </w:tr>
      <w:tr w:rsidR="008438CC" w:rsidRPr="00DA15A3" w14:paraId="1705E441" w14:textId="77777777" w:rsidTr="00EC0EF1">
        <w:trPr>
          <w:cantSplit/>
          <w:trHeight w:val="234"/>
        </w:trPr>
        <w:tc>
          <w:tcPr>
            <w:tcW w:w="2648" w:type="dxa"/>
          </w:tcPr>
          <w:p w14:paraId="1705E43E" w14:textId="77777777" w:rsidR="008438CC" w:rsidRPr="008217E0" w:rsidRDefault="008438CC" w:rsidP="008217E0">
            <w:pPr>
              <w:rPr>
                <w:b/>
              </w:rPr>
            </w:pPr>
            <w:r w:rsidRPr="008217E0">
              <w:rPr>
                <w:b/>
              </w:rPr>
              <w:t>Medicatie</w:t>
            </w:r>
          </w:p>
        </w:tc>
        <w:tc>
          <w:tcPr>
            <w:tcW w:w="3785" w:type="dxa"/>
          </w:tcPr>
          <w:p w14:paraId="1705E43F" w14:textId="77777777" w:rsidR="008438CC" w:rsidRPr="00DA15A3" w:rsidRDefault="008438CC" w:rsidP="008217E0">
            <w:r w:rsidRPr="00DA15A3">
              <w:t>Koelkast voor medicijnen</w:t>
            </w:r>
          </w:p>
        </w:tc>
        <w:tc>
          <w:tcPr>
            <w:tcW w:w="2776" w:type="dxa"/>
          </w:tcPr>
          <w:p w14:paraId="1705E440" w14:textId="77777777" w:rsidR="008438CC" w:rsidRPr="00DA15A3" w:rsidRDefault="008438CC" w:rsidP="008217E0">
            <w:proofErr w:type="spellStart"/>
            <w:r w:rsidRPr="00DA15A3">
              <w:t>Labkamer</w:t>
            </w:r>
            <w:proofErr w:type="spellEnd"/>
          </w:p>
        </w:tc>
      </w:tr>
      <w:tr w:rsidR="008438CC" w:rsidRPr="00DA15A3" w14:paraId="1705E446" w14:textId="77777777" w:rsidTr="00EC0EF1">
        <w:trPr>
          <w:cantSplit/>
          <w:trHeight w:val="469"/>
        </w:trPr>
        <w:tc>
          <w:tcPr>
            <w:tcW w:w="2648" w:type="dxa"/>
          </w:tcPr>
          <w:p w14:paraId="1705E442" w14:textId="77777777" w:rsidR="008438CC" w:rsidRPr="008217E0" w:rsidRDefault="008438CC" w:rsidP="008217E0">
            <w:pPr>
              <w:rPr>
                <w:b/>
              </w:rPr>
            </w:pPr>
            <w:r w:rsidRPr="008217E0">
              <w:rPr>
                <w:b/>
              </w:rPr>
              <w:t>Verbandmateriaal</w:t>
            </w:r>
          </w:p>
        </w:tc>
        <w:tc>
          <w:tcPr>
            <w:tcW w:w="3785" w:type="dxa"/>
          </w:tcPr>
          <w:p w14:paraId="1705E443" w14:textId="77777777" w:rsidR="008438CC" w:rsidRPr="00DA15A3" w:rsidRDefault="008438CC" w:rsidP="008217E0">
            <w:r w:rsidRPr="00DA15A3">
              <w:t>Verbandschaar</w:t>
            </w:r>
          </w:p>
        </w:tc>
        <w:tc>
          <w:tcPr>
            <w:tcW w:w="2776" w:type="dxa"/>
          </w:tcPr>
          <w:p w14:paraId="1705E444" w14:textId="77777777" w:rsidR="008438CC" w:rsidRPr="00DA15A3" w:rsidRDefault="008438CC" w:rsidP="008217E0">
            <w:r w:rsidRPr="00DA15A3">
              <w:t>Spreekkamers</w:t>
            </w:r>
          </w:p>
          <w:p w14:paraId="1705E445" w14:textId="77777777" w:rsidR="008438CC" w:rsidRPr="00DA15A3" w:rsidRDefault="008438CC" w:rsidP="008217E0">
            <w:proofErr w:type="spellStart"/>
            <w:r w:rsidRPr="00DA15A3">
              <w:t>Labkamer</w:t>
            </w:r>
            <w:proofErr w:type="spellEnd"/>
            <w:r w:rsidRPr="00DA15A3">
              <w:t xml:space="preserve"> </w:t>
            </w:r>
          </w:p>
        </w:tc>
      </w:tr>
      <w:tr w:rsidR="008438CC" w:rsidRPr="00DA15A3" w14:paraId="1705E44A" w14:textId="77777777" w:rsidTr="00EC0EF1">
        <w:trPr>
          <w:cantSplit/>
          <w:trHeight w:val="234"/>
        </w:trPr>
        <w:tc>
          <w:tcPr>
            <w:tcW w:w="2648" w:type="dxa"/>
          </w:tcPr>
          <w:p w14:paraId="1705E447" w14:textId="77777777" w:rsidR="008438CC" w:rsidRPr="008217E0" w:rsidRDefault="008438CC" w:rsidP="008217E0">
            <w:pPr>
              <w:rPr>
                <w:b/>
              </w:rPr>
            </w:pPr>
            <w:r w:rsidRPr="008217E0">
              <w:rPr>
                <w:b/>
              </w:rPr>
              <w:t>Lab/</w:t>
            </w:r>
            <w:proofErr w:type="spellStart"/>
            <w:r w:rsidRPr="008217E0">
              <w:rPr>
                <w:b/>
              </w:rPr>
              <w:t>kweeKmateriaal</w:t>
            </w:r>
            <w:proofErr w:type="spellEnd"/>
          </w:p>
        </w:tc>
        <w:tc>
          <w:tcPr>
            <w:tcW w:w="3785" w:type="dxa"/>
          </w:tcPr>
          <w:p w14:paraId="1705E448" w14:textId="77777777" w:rsidR="008438CC" w:rsidRPr="00DA15A3" w:rsidRDefault="008438CC" w:rsidP="008217E0">
            <w:r w:rsidRPr="00DA15A3">
              <w:t>Microscoop</w:t>
            </w:r>
          </w:p>
        </w:tc>
        <w:tc>
          <w:tcPr>
            <w:tcW w:w="2776" w:type="dxa"/>
          </w:tcPr>
          <w:p w14:paraId="1705E449" w14:textId="77777777" w:rsidR="008438CC" w:rsidRPr="00DA15A3" w:rsidRDefault="008438CC" w:rsidP="008217E0">
            <w:r w:rsidRPr="00DA15A3">
              <w:t>Kamer …</w:t>
            </w:r>
          </w:p>
        </w:tc>
      </w:tr>
      <w:tr w:rsidR="008438CC" w:rsidRPr="00DA15A3" w14:paraId="1705E44E" w14:textId="77777777" w:rsidTr="00EC0EF1">
        <w:trPr>
          <w:cantSplit/>
          <w:trHeight w:val="363"/>
        </w:trPr>
        <w:tc>
          <w:tcPr>
            <w:tcW w:w="2648" w:type="dxa"/>
          </w:tcPr>
          <w:p w14:paraId="1705E44B" w14:textId="77777777" w:rsidR="008438CC" w:rsidRPr="008217E0" w:rsidRDefault="008438CC" w:rsidP="008217E0">
            <w:pPr>
              <w:rPr>
                <w:b/>
              </w:rPr>
            </w:pPr>
          </w:p>
        </w:tc>
        <w:tc>
          <w:tcPr>
            <w:tcW w:w="3785" w:type="dxa"/>
          </w:tcPr>
          <w:p w14:paraId="1705E44C" w14:textId="77777777" w:rsidR="008438CC" w:rsidRPr="00DA15A3" w:rsidRDefault="008438CC" w:rsidP="008217E0">
            <w:r w:rsidRPr="00DA15A3">
              <w:t>Broedstoof voor dipslide + dipslides</w:t>
            </w:r>
          </w:p>
        </w:tc>
        <w:tc>
          <w:tcPr>
            <w:tcW w:w="2776" w:type="dxa"/>
          </w:tcPr>
          <w:p w14:paraId="1705E44D" w14:textId="77777777" w:rsidR="008438CC" w:rsidRPr="00DA15A3" w:rsidRDefault="008438CC" w:rsidP="008217E0">
            <w:proofErr w:type="spellStart"/>
            <w:r w:rsidRPr="00DA15A3">
              <w:t>Labkamer</w:t>
            </w:r>
            <w:proofErr w:type="spellEnd"/>
          </w:p>
        </w:tc>
      </w:tr>
      <w:tr w:rsidR="008438CC" w:rsidRPr="00DA15A3" w14:paraId="1705E453" w14:textId="77777777" w:rsidTr="00EC0EF1">
        <w:trPr>
          <w:cantSplit/>
          <w:trHeight w:val="1432"/>
        </w:trPr>
        <w:tc>
          <w:tcPr>
            <w:tcW w:w="2648" w:type="dxa"/>
          </w:tcPr>
          <w:p w14:paraId="1705E44F" w14:textId="77777777" w:rsidR="008438CC" w:rsidRPr="008217E0" w:rsidRDefault="008438CC" w:rsidP="008217E0">
            <w:pPr>
              <w:rPr>
                <w:b/>
              </w:rPr>
            </w:pPr>
          </w:p>
          <w:p w14:paraId="1705E450" w14:textId="77777777" w:rsidR="008438CC" w:rsidRPr="008217E0" w:rsidRDefault="008438CC" w:rsidP="008217E0">
            <w:pPr>
              <w:rPr>
                <w:b/>
              </w:rPr>
            </w:pPr>
            <w:r w:rsidRPr="008217E0">
              <w:rPr>
                <w:b/>
              </w:rPr>
              <w:t>Veiligheid / hygiëne</w:t>
            </w:r>
          </w:p>
        </w:tc>
        <w:tc>
          <w:tcPr>
            <w:tcW w:w="3785" w:type="dxa"/>
          </w:tcPr>
          <w:p w14:paraId="1705E451" w14:textId="77777777" w:rsidR="008438CC" w:rsidRPr="00DA15A3" w:rsidRDefault="008438CC" w:rsidP="008217E0">
            <w:r w:rsidRPr="00DA15A3">
              <w:t xml:space="preserve"> </w:t>
            </w:r>
          </w:p>
        </w:tc>
        <w:tc>
          <w:tcPr>
            <w:tcW w:w="2776" w:type="dxa"/>
          </w:tcPr>
          <w:p w14:paraId="1705E452" w14:textId="77777777" w:rsidR="008438CC" w:rsidRPr="00DA15A3" w:rsidRDefault="008438CC" w:rsidP="008217E0"/>
        </w:tc>
      </w:tr>
      <w:tr w:rsidR="008438CC" w:rsidRPr="00DA15A3" w14:paraId="1705E45C" w14:textId="77777777" w:rsidTr="00EC0EF1">
        <w:trPr>
          <w:cantSplit/>
          <w:trHeight w:val="1432"/>
        </w:trPr>
        <w:tc>
          <w:tcPr>
            <w:tcW w:w="2648" w:type="dxa"/>
          </w:tcPr>
          <w:p w14:paraId="1705E454" w14:textId="77777777" w:rsidR="008438CC" w:rsidRPr="008217E0" w:rsidRDefault="008438CC" w:rsidP="008217E0">
            <w:pPr>
              <w:rPr>
                <w:b/>
              </w:rPr>
            </w:pPr>
          </w:p>
        </w:tc>
        <w:tc>
          <w:tcPr>
            <w:tcW w:w="3785" w:type="dxa"/>
          </w:tcPr>
          <w:p w14:paraId="1705E455" w14:textId="77777777" w:rsidR="008438CC" w:rsidRPr="00DA15A3" w:rsidRDefault="008438CC" w:rsidP="008217E0">
            <w:r w:rsidRPr="00DA15A3">
              <w:t xml:space="preserve">Afvalemmer  </w:t>
            </w:r>
          </w:p>
        </w:tc>
        <w:tc>
          <w:tcPr>
            <w:tcW w:w="2776" w:type="dxa"/>
          </w:tcPr>
          <w:p w14:paraId="1705E456" w14:textId="77777777" w:rsidR="008438CC" w:rsidRPr="00DA15A3" w:rsidRDefault="008438CC" w:rsidP="008217E0">
            <w:r w:rsidRPr="00DA15A3">
              <w:t>Spreekkamers</w:t>
            </w:r>
          </w:p>
          <w:p w14:paraId="1705E457" w14:textId="77777777" w:rsidR="008438CC" w:rsidRPr="00DA15A3" w:rsidRDefault="008438CC" w:rsidP="008217E0">
            <w:r w:rsidRPr="00DA15A3">
              <w:t xml:space="preserve"> </w:t>
            </w:r>
            <w:proofErr w:type="spellStart"/>
            <w:r w:rsidRPr="00DA15A3">
              <w:t>Labkamer</w:t>
            </w:r>
            <w:proofErr w:type="spellEnd"/>
          </w:p>
          <w:p w14:paraId="1705E458" w14:textId="77777777" w:rsidR="008438CC" w:rsidRPr="00DA15A3" w:rsidRDefault="008438CC" w:rsidP="008217E0">
            <w:r w:rsidRPr="00DA15A3">
              <w:t>Wachtkamer</w:t>
            </w:r>
          </w:p>
          <w:p w14:paraId="1705E459" w14:textId="77777777" w:rsidR="008438CC" w:rsidRPr="00DA15A3" w:rsidRDefault="008438CC" w:rsidP="008217E0">
            <w:r w:rsidRPr="00DA15A3">
              <w:t>Koffiekamer</w:t>
            </w:r>
          </w:p>
          <w:p w14:paraId="1705E45A" w14:textId="77777777" w:rsidR="008438CC" w:rsidRPr="00DA15A3" w:rsidRDefault="008438CC" w:rsidP="008217E0">
            <w:r w:rsidRPr="00DA15A3">
              <w:t xml:space="preserve">Toiletten </w:t>
            </w:r>
          </w:p>
          <w:p w14:paraId="1705E45B" w14:textId="77777777" w:rsidR="008438CC" w:rsidRPr="00DA15A3" w:rsidRDefault="008438CC" w:rsidP="008217E0">
            <w:r w:rsidRPr="00DA15A3">
              <w:t>Backoffice</w:t>
            </w:r>
          </w:p>
        </w:tc>
      </w:tr>
      <w:tr w:rsidR="008438CC" w:rsidRPr="00DA15A3" w14:paraId="1705E461" w14:textId="77777777" w:rsidTr="00EC0EF1">
        <w:trPr>
          <w:cantSplit/>
          <w:trHeight w:val="476"/>
        </w:trPr>
        <w:tc>
          <w:tcPr>
            <w:tcW w:w="2648" w:type="dxa"/>
          </w:tcPr>
          <w:p w14:paraId="1705E45D" w14:textId="77777777" w:rsidR="008438CC" w:rsidRPr="008217E0" w:rsidRDefault="008438CC" w:rsidP="008217E0">
            <w:pPr>
              <w:rPr>
                <w:b/>
              </w:rPr>
            </w:pPr>
          </w:p>
        </w:tc>
        <w:tc>
          <w:tcPr>
            <w:tcW w:w="3785" w:type="dxa"/>
          </w:tcPr>
          <w:p w14:paraId="1705E45E" w14:textId="77777777" w:rsidR="008438CC" w:rsidRPr="00DA15A3" w:rsidRDefault="008438CC" w:rsidP="008217E0">
            <w:r w:rsidRPr="00DA15A3">
              <w:t>Afwasborstel</w:t>
            </w:r>
          </w:p>
        </w:tc>
        <w:tc>
          <w:tcPr>
            <w:tcW w:w="2776" w:type="dxa"/>
          </w:tcPr>
          <w:p w14:paraId="1705E45F" w14:textId="77777777" w:rsidR="008438CC" w:rsidRPr="00DA15A3" w:rsidRDefault="008438CC" w:rsidP="008217E0">
            <w:proofErr w:type="spellStart"/>
            <w:r w:rsidRPr="00DA15A3">
              <w:t>Labkamer</w:t>
            </w:r>
            <w:proofErr w:type="spellEnd"/>
          </w:p>
          <w:p w14:paraId="1705E460" w14:textId="77777777" w:rsidR="008438CC" w:rsidRPr="00DA15A3" w:rsidRDefault="008438CC" w:rsidP="008217E0">
            <w:r w:rsidRPr="00DA15A3">
              <w:t>Spreekkamers</w:t>
            </w:r>
          </w:p>
        </w:tc>
      </w:tr>
      <w:tr w:rsidR="008438CC" w:rsidRPr="00DA15A3" w14:paraId="1705E467" w14:textId="77777777" w:rsidTr="00EC0EF1">
        <w:trPr>
          <w:cantSplit/>
          <w:trHeight w:val="704"/>
        </w:trPr>
        <w:tc>
          <w:tcPr>
            <w:tcW w:w="2648" w:type="dxa"/>
          </w:tcPr>
          <w:p w14:paraId="1705E462" w14:textId="77777777" w:rsidR="008438CC" w:rsidRPr="008217E0" w:rsidRDefault="008438CC" w:rsidP="008217E0">
            <w:pPr>
              <w:rPr>
                <w:b/>
              </w:rPr>
            </w:pPr>
          </w:p>
        </w:tc>
        <w:tc>
          <w:tcPr>
            <w:tcW w:w="3785" w:type="dxa"/>
          </w:tcPr>
          <w:p w14:paraId="1705E463" w14:textId="77777777" w:rsidR="008438CC" w:rsidRPr="00DA15A3" w:rsidRDefault="008438CC" w:rsidP="008217E0">
            <w:r w:rsidRPr="00DA15A3">
              <w:t>Zeepdispenser</w:t>
            </w:r>
          </w:p>
        </w:tc>
        <w:tc>
          <w:tcPr>
            <w:tcW w:w="2776" w:type="dxa"/>
          </w:tcPr>
          <w:p w14:paraId="1705E464" w14:textId="77777777" w:rsidR="008438CC" w:rsidRPr="00DA15A3" w:rsidRDefault="008438CC" w:rsidP="008217E0">
            <w:proofErr w:type="spellStart"/>
            <w:r w:rsidRPr="00DA15A3">
              <w:t>Labkamer</w:t>
            </w:r>
            <w:proofErr w:type="spellEnd"/>
          </w:p>
          <w:p w14:paraId="1705E465" w14:textId="77777777" w:rsidR="008438CC" w:rsidRPr="00DA15A3" w:rsidRDefault="008438CC" w:rsidP="008217E0">
            <w:r w:rsidRPr="00DA15A3">
              <w:t>Spreekkamers</w:t>
            </w:r>
          </w:p>
          <w:p w14:paraId="1705E466" w14:textId="77777777" w:rsidR="008438CC" w:rsidRPr="00DA15A3" w:rsidRDefault="008438CC" w:rsidP="008217E0">
            <w:r w:rsidRPr="00DA15A3">
              <w:t xml:space="preserve">Toiletten </w:t>
            </w:r>
          </w:p>
        </w:tc>
      </w:tr>
      <w:tr w:rsidR="008438CC" w:rsidRPr="00DA15A3" w14:paraId="1705E46B" w14:textId="77777777" w:rsidTr="00EC0EF1">
        <w:trPr>
          <w:cantSplit/>
          <w:trHeight w:val="378"/>
        </w:trPr>
        <w:tc>
          <w:tcPr>
            <w:tcW w:w="2648" w:type="dxa"/>
          </w:tcPr>
          <w:p w14:paraId="1705E468" w14:textId="77777777" w:rsidR="008438CC" w:rsidRPr="008217E0" w:rsidRDefault="008438CC" w:rsidP="008217E0">
            <w:pPr>
              <w:rPr>
                <w:b/>
              </w:rPr>
            </w:pPr>
          </w:p>
        </w:tc>
        <w:tc>
          <w:tcPr>
            <w:tcW w:w="3785" w:type="dxa"/>
          </w:tcPr>
          <w:p w14:paraId="1705E469" w14:textId="77777777" w:rsidR="008438CC" w:rsidRPr="00DA15A3" w:rsidRDefault="008438CC" w:rsidP="008217E0">
            <w:r w:rsidRPr="00DA15A3">
              <w:t xml:space="preserve">Bak of emmer voor gebruikt instrumentarium  </w:t>
            </w:r>
          </w:p>
        </w:tc>
        <w:tc>
          <w:tcPr>
            <w:tcW w:w="2776" w:type="dxa"/>
          </w:tcPr>
          <w:p w14:paraId="1705E46A" w14:textId="77777777" w:rsidR="008438CC" w:rsidRPr="00DA15A3" w:rsidRDefault="008438CC" w:rsidP="008217E0">
            <w:r w:rsidRPr="00DA15A3">
              <w:t>Spreekkamers</w:t>
            </w:r>
          </w:p>
        </w:tc>
      </w:tr>
      <w:tr w:rsidR="008438CC" w:rsidRPr="00DA15A3" w14:paraId="1705E471" w14:textId="77777777" w:rsidTr="00EC0EF1">
        <w:trPr>
          <w:cantSplit/>
          <w:trHeight w:val="712"/>
        </w:trPr>
        <w:tc>
          <w:tcPr>
            <w:tcW w:w="2648" w:type="dxa"/>
          </w:tcPr>
          <w:p w14:paraId="1705E46C" w14:textId="77777777" w:rsidR="008438CC" w:rsidRPr="008217E0" w:rsidRDefault="008438CC" w:rsidP="008217E0">
            <w:pPr>
              <w:rPr>
                <w:b/>
              </w:rPr>
            </w:pPr>
          </w:p>
        </w:tc>
        <w:tc>
          <w:tcPr>
            <w:tcW w:w="3785" w:type="dxa"/>
          </w:tcPr>
          <w:p w14:paraId="1705E46D" w14:textId="77777777" w:rsidR="008438CC" w:rsidRPr="00DA15A3" w:rsidRDefault="008438CC" w:rsidP="008217E0">
            <w:r w:rsidRPr="00DA15A3">
              <w:t>Desinfectansdispenser voor de handen (alcoholbasis)</w:t>
            </w:r>
          </w:p>
        </w:tc>
        <w:tc>
          <w:tcPr>
            <w:tcW w:w="2776" w:type="dxa"/>
          </w:tcPr>
          <w:p w14:paraId="1705E46E" w14:textId="77777777" w:rsidR="008438CC" w:rsidRPr="00DA15A3" w:rsidRDefault="008438CC" w:rsidP="008217E0">
            <w:proofErr w:type="spellStart"/>
            <w:r w:rsidRPr="00DA15A3">
              <w:t>Labkamer</w:t>
            </w:r>
            <w:proofErr w:type="spellEnd"/>
          </w:p>
          <w:p w14:paraId="1705E46F" w14:textId="77777777" w:rsidR="008438CC" w:rsidRPr="00DA15A3" w:rsidRDefault="008438CC" w:rsidP="008217E0">
            <w:r w:rsidRPr="00DA15A3">
              <w:t>Spreekkamers</w:t>
            </w:r>
          </w:p>
          <w:p w14:paraId="1705E470" w14:textId="77777777" w:rsidR="008438CC" w:rsidRPr="00DA15A3" w:rsidRDefault="008438CC" w:rsidP="008217E0">
            <w:r w:rsidRPr="00DA15A3">
              <w:t xml:space="preserve"> Backoffice</w:t>
            </w:r>
          </w:p>
        </w:tc>
      </w:tr>
      <w:tr w:rsidR="008438CC" w:rsidRPr="00DA15A3" w14:paraId="1705E475" w14:textId="77777777" w:rsidTr="00EC0EF1">
        <w:trPr>
          <w:cantSplit/>
          <w:trHeight w:val="226"/>
        </w:trPr>
        <w:tc>
          <w:tcPr>
            <w:tcW w:w="2648" w:type="dxa"/>
          </w:tcPr>
          <w:p w14:paraId="1705E472" w14:textId="77777777" w:rsidR="008438CC" w:rsidRPr="008217E0" w:rsidRDefault="008438CC" w:rsidP="008217E0">
            <w:pPr>
              <w:rPr>
                <w:b/>
              </w:rPr>
            </w:pPr>
            <w:r w:rsidRPr="008217E0">
              <w:rPr>
                <w:b/>
              </w:rPr>
              <w:t>Inventaris</w:t>
            </w:r>
          </w:p>
        </w:tc>
        <w:tc>
          <w:tcPr>
            <w:tcW w:w="3785" w:type="dxa"/>
          </w:tcPr>
          <w:p w14:paraId="1705E473" w14:textId="77777777" w:rsidR="008438CC" w:rsidRPr="00DA15A3" w:rsidRDefault="008438CC" w:rsidP="008217E0">
            <w:r w:rsidRPr="00DA15A3">
              <w:t>Artsentas</w:t>
            </w:r>
          </w:p>
        </w:tc>
        <w:tc>
          <w:tcPr>
            <w:tcW w:w="2776" w:type="dxa"/>
          </w:tcPr>
          <w:p w14:paraId="1705E474" w14:textId="77777777" w:rsidR="008438CC" w:rsidRPr="00DA15A3" w:rsidRDefault="008438CC" w:rsidP="008217E0">
            <w:r w:rsidRPr="00DA15A3">
              <w:t>Spreekkamers</w:t>
            </w:r>
          </w:p>
        </w:tc>
      </w:tr>
      <w:tr w:rsidR="008438CC" w:rsidRPr="00DA15A3" w14:paraId="1705E479" w14:textId="77777777" w:rsidTr="00EC0EF1">
        <w:trPr>
          <w:cantSplit/>
          <w:trHeight w:val="234"/>
        </w:trPr>
        <w:tc>
          <w:tcPr>
            <w:tcW w:w="2648" w:type="dxa"/>
          </w:tcPr>
          <w:p w14:paraId="1705E476" w14:textId="77777777" w:rsidR="008438CC" w:rsidRPr="00DA15A3" w:rsidRDefault="008438CC" w:rsidP="008217E0"/>
        </w:tc>
        <w:tc>
          <w:tcPr>
            <w:tcW w:w="3785" w:type="dxa"/>
          </w:tcPr>
          <w:p w14:paraId="1705E477" w14:textId="77777777" w:rsidR="008438CC" w:rsidRPr="00DA15A3" w:rsidRDefault="008438CC" w:rsidP="008217E0">
            <w:r w:rsidRPr="00DA15A3">
              <w:t>Ampullenetui</w:t>
            </w:r>
          </w:p>
        </w:tc>
        <w:tc>
          <w:tcPr>
            <w:tcW w:w="2776" w:type="dxa"/>
          </w:tcPr>
          <w:p w14:paraId="1705E478" w14:textId="77777777" w:rsidR="008438CC" w:rsidRPr="00DA15A3" w:rsidRDefault="008438CC" w:rsidP="008217E0">
            <w:r w:rsidRPr="00DA15A3">
              <w:t>Visitetassen</w:t>
            </w:r>
          </w:p>
        </w:tc>
      </w:tr>
      <w:tr w:rsidR="008438CC" w:rsidRPr="00DA15A3" w14:paraId="1705E47D" w14:textId="77777777" w:rsidTr="00EC0EF1">
        <w:trPr>
          <w:cantSplit/>
          <w:trHeight w:val="226"/>
        </w:trPr>
        <w:tc>
          <w:tcPr>
            <w:tcW w:w="2648" w:type="dxa"/>
          </w:tcPr>
          <w:p w14:paraId="1705E47A" w14:textId="77777777" w:rsidR="008438CC" w:rsidRPr="00DA15A3" w:rsidRDefault="008438CC" w:rsidP="008217E0"/>
        </w:tc>
        <w:tc>
          <w:tcPr>
            <w:tcW w:w="3785" w:type="dxa"/>
          </w:tcPr>
          <w:p w14:paraId="1705E47B" w14:textId="77777777" w:rsidR="008438CC" w:rsidRPr="00DA15A3" w:rsidRDefault="008438CC" w:rsidP="008217E0">
            <w:r w:rsidRPr="00DA15A3">
              <w:t>Instrumentendoos</w:t>
            </w:r>
          </w:p>
        </w:tc>
        <w:tc>
          <w:tcPr>
            <w:tcW w:w="2776" w:type="dxa"/>
          </w:tcPr>
          <w:p w14:paraId="1705E47C" w14:textId="77777777" w:rsidR="008438CC" w:rsidRPr="00DA15A3" w:rsidRDefault="008438CC" w:rsidP="008217E0">
            <w:r w:rsidRPr="00DA15A3">
              <w:t>Spreekkamers</w:t>
            </w:r>
          </w:p>
        </w:tc>
      </w:tr>
      <w:tr w:rsidR="008438CC" w:rsidRPr="00DA15A3" w14:paraId="1705E481" w14:textId="77777777" w:rsidTr="00EC0EF1">
        <w:trPr>
          <w:cantSplit/>
          <w:trHeight w:val="226"/>
        </w:trPr>
        <w:tc>
          <w:tcPr>
            <w:tcW w:w="2648" w:type="dxa"/>
          </w:tcPr>
          <w:p w14:paraId="1705E47E" w14:textId="77777777" w:rsidR="008438CC" w:rsidRPr="00DA15A3" w:rsidRDefault="008438CC" w:rsidP="008217E0">
            <w:pPr>
              <w:rPr>
                <w:i/>
              </w:rPr>
            </w:pPr>
          </w:p>
        </w:tc>
        <w:tc>
          <w:tcPr>
            <w:tcW w:w="3785" w:type="dxa"/>
          </w:tcPr>
          <w:p w14:paraId="1705E47F" w14:textId="77777777" w:rsidR="008438CC" w:rsidRPr="00DA15A3" w:rsidRDefault="008438CC" w:rsidP="008217E0">
            <w:r w:rsidRPr="00DA15A3">
              <w:t>Kledinghaak</w:t>
            </w:r>
          </w:p>
        </w:tc>
        <w:tc>
          <w:tcPr>
            <w:tcW w:w="2776" w:type="dxa"/>
          </w:tcPr>
          <w:p w14:paraId="1705E480" w14:textId="77777777" w:rsidR="008438CC" w:rsidRPr="00DA15A3" w:rsidRDefault="008438CC" w:rsidP="008217E0">
            <w:proofErr w:type="spellStart"/>
            <w:r w:rsidRPr="00DA15A3">
              <w:t>Labkamer</w:t>
            </w:r>
            <w:proofErr w:type="spellEnd"/>
            <w:r w:rsidRPr="00DA15A3">
              <w:t xml:space="preserve"> Spreekkamers</w:t>
            </w:r>
          </w:p>
        </w:tc>
      </w:tr>
      <w:tr w:rsidR="008438CC" w:rsidRPr="00DA15A3" w14:paraId="1705E486" w14:textId="77777777" w:rsidTr="00EC0EF1">
        <w:trPr>
          <w:cantSplit/>
          <w:trHeight w:val="476"/>
        </w:trPr>
        <w:tc>
          <w:tcPr>
            <w:tcW w:w="2648" w:type="dxa"/>
          </w:tcPr>
          <w:p w14:paraId="1705E482" w14:textId="77777777" w:rsidR="008438CC" w:rsidRPr="00DA15A3" w:rsidRDefault="008438CC" w:rsidP="008217E0">
            <w:pPr>
              <w:rPr>
                <w:i/>
              </w:rPr>
            </w:pPr>
          </w:p>
        </w:tc>
        <w:tc>
          <w:tcPr>
            <w:tcW w:w="3785" w:type="dxa"/>
          </w:tcPr>
          <w:p w14:paraId="1705E483" w14:textId="77777777" w:rsidR="008438CC" w:rsidRPr="00DA15A3" w:rsidRDefault="008438CC" w:rsidP="008217E0">
            <w:r w:rsidRPr="00DA15A3">
              <w:t>Spiegel</w:t>
            </w:r>
          </w:p>
        </w:tc>
        <w:tc>
          <w:tcPr>
            <w:tcW w:w="2776" w:type="dxa"/>
          </w:tcPr>
          <w:p w14:paraId="1705E484" w14:textId="77777777" w:rsidR="008438CC" w:rsidRPr="00DA15A3" w:rsidRDefault="008438CC" w:rsidP="008217E0">
            <w:r w:rsidRPr="00DA15A3">
              <w:t>Spreekkamers</w:t>
            </w:r>
          </w:p>
          <w:p w14:paraId="1705E485" w14:textId="77777777" w:rsidR="008438CC" w:rsidRPr="00DA15A3" w:rsidRDefault="008438CC" w:rsidP="008217E0">
            <w:proofErr w:type="spellStart"/>
            <w:r w:rsidRPr="00DA15A3">
              <w:t>Labkamer</w:t>
            </w:r>
            <w:proofErr w:type="spellEnd"/>
          </w:p>
        </w:tc>
      </w:tr>
      <w:tr w:rsidR="008438CC" w:rsidRPr="00DA15A3" w14:paraId="1705E48A" w14:textId="77777777" w:rsidTr="00EC0EF1">
        <w:trPr>
          <w:cantSplit/>
          <w:trHeight w:val="226"/>
        </w:trPr>
        <w:tc>
          <w:tcPr>
            <w:tcW w:w="2648" w:type="dxa"/>
          </w:tcPr>
          <w:p w14:paraId="1705E487" w14:textId="77777777" w:rsidR="008438CC" w:rsidRPr="00DA15A3" w:rsidRDefault="008438CC" w:rsidP="008217E0">
            <w:pPr>
              <w:rPr>
                <w:i/>
              </w:rPr>
            </w:pPr>
          </w:p>
        </w:tc>
        <w:tc>
          <w:tcPr>
            <w:tcW w:w="3785" w:type="dxa"/>
          </w:tcPr>
          <w:p w14:paraId="1705E488" w14:textId="77777777" w:rsidR="008438CC" w:rsidRPr="00DA15A3" w:rsidRDefault="008438CC" w:rsidP="008217E0">
            <w:r w:rsidRPr="00DA15A3">
              <w:t>Kapstok</w:t>
            </w:r>
          </w:p>
        </w:tc>
        <w:tc>
          <w:tcPr>
            <w:tcW w:w="2776" w:type="dxa"/>
          </w:tcPr>
          <w:p w14:paraId="1705E489" w14:textId="77777777" w:rsidR="008438CC" w:rsidRPr="00DA15A3" w:rsidRDefault="008438CC" w:rsidP="008217E0">
            <w:r w:rsidRPr="00DA15A3">
              <w:t>Wachtkamer</w:t>
            </w:r>
          </w:p>
        </w:tc>
      </w:tr>
      <w:tr w:rsidR="008438CC" w:rsidRPr="00DA15A3" w14:paraId="1705E48E" w14:textId="77777777" w:rsidTr="00EC0EF1">
        <w:trPr>
          <w:cantSplit/>
          <w:trHeight w:val="226"/>
        </w:trPr>
        <w:tc>
          <w:tcPr>
            <w:tcW w:w="2648" w:type="dxa"/>
          </w:tcPr>
          <w:p w14:paraId="1705E48B" w14:textId="77777777" w:rsidR="008438CC" w:rsidRPr="00DA15A3" w:rsidRDefault="008438CC" w:rsidP="008217E0">
            <w:pPr>
              <w:rPr>
                <w:i/>
              </w:rPr>
            </w:pPr>
          </w:p>
        </w:tc>
        <w:tc>
          <w:tcPr>
            <w:tcW w:w="3785" w:type="dxa"/>
          </w:tcPr>
          <w:p w14:paraId="1705E48C" w14:textId="77777777" w:rsidR="008438CC" w:rsidRPr="00DA15A3" w:rsidRDefault="008438CC" w:rsidP="008217E0">
            <w:r w:rsidRPr="00DA15A3">
              <w:t>Lectuur</w:t>
            </w:r>
          </w:p>
        </w:tc>
        <w:tc>
          <w:tcPr>
            <w:tcW w:w="2776" w:type="dxa"/>
          </w:tcPr>
          <w:p w14:paraId="1705E48D" w14:textId="77777777" w:rsidR="008438CC" w:rsidRPr="00DA15A3" w:rsidRDefault="008438CC" w:rsidP="008217E0">
            <w:r w:rsidRPr="00DA15A3">
              <w:t>Wachtkamer</w:t>
            </w:r>
          </w:p>
        </w:tc>
      </w:tr>
      <w:tr w:rsidR="008438CC" w:rsidRPr="00DA15A3" w14:paraId="1705E492" w14:textId="77777777" w:rsidTr="00EC0EF1">
        <w:trPr>
          <w:cantSplit/>
          <w:trHeight w:val="234"/>
        </w:trPr>
        <w:tc>
          <w:tcPr>
            <w:tcW w:w="2648" w:type="dxa"/>
          </w:tcPr>
          <w:p w14:paraId="1705E48F" w14:textId="77777777" w:rsidR="008438CC" w:rsidRPr="00DA15A3" w:rsidRDefault="008438CC" w:rsidP="008217E0">
            <w:pPr>
              <w:rPr>
                <w:i/>
              </w:rPr>
            </w:pPr>
          </w:p>
        </w:tc>
        <w:tc>
          <w:tcPr>
            <w:tcW w:w="3785" w:type="dxa"/>
          </w:tcPr>
          <w:p w14:paraId="1705E490" w14:textId="77777777" w:rsidR="008438CC" w:rsidRPr="00DA15A3" w:rsidRDefault="008438CC" w:rsidP="008217E0">
            <w:r w:rsidRPr="00DA15A3">
              <w:t xml:space="preserve">Kinderspeelgoed </w:t>
            </w:r>
          </w:p>
        </w:tc>
        <w:tc>
          <w:tcPr>
            <w:tcW w:w="2776" w:type="dxa"/>
          </w:tcPr>
          <w:p w14:paraId="1705E491" w14:textId="77777777" w:rsidR="008438CC" w:rsidRPr="00DA15A3" w:rsidRDefault="008438CC" w:rsidP="008217E0">
            <w:r w:rsidRPr="00DA15A3">
              <w:t>Spreekkamers Wachtkamer</w:t>
            </w:r>
          </w:p>
        </w:tc>
      </w:tr>
      <w:tr w:rsidR="008438CC" w:rsidRPr="00DA15A3" w14:paraId="1705E49A" w14:textId="77777777" w:rsidTr="00EC0EF1">
        <w:trPr>
          <w:cantSplit/>
          <w:trHeight w:val="712"/>
        </w:trPr>
        <w:tc>
          <w:tcPr>
            <w:tcW w:w="2648" w:type="dxa"/>
          </w:tcPr>
          <w:p w14:paraId="1705E493" w14:textId="77777777" w:rsidR="008438CC" w:rsidRPr="008217E0" w:rsidRDefault="008438CC" w:rsidP="008217E0">
            <w:pPr>
              <w:rPr>
                <w:b/>
              </w:rPr>
            </w:pPr>
          </w:p>
          <w:p w14:paraId="1705E494" w14:textId="77777777" w:rsidR="008438CC" w:rsidRPr="008217E0" w:rsidRDefault="008438CC" w:rsidP="008217E0">
            <w:pPr>
              <w:rPr>
                <w:b/>
              </w:rPr>
            </w:pPr>
            <w:r w:rsidRPr="008217E0">
              <w:rPr>
                <w:b/>
              </w:rPr>
              <w:t>Informatie</w:t>
            </w:r>
          </w:p>
        </w:tc>
        <w:tc>
          <w:tcPr>
            <w:tcW w:w="3785" w:type="dxa"/>
          </w:tcPr>
          <w:p w14:paraId="1705E495" w14:textId="77777777" w:rsidR="008438CC" w:rsidRPr="00DA15A3" w:rsidRDefault="008438CC" w:rsidP="008217E0"/>
          <w:p w14:paraId="1705E496" w14:textId="77777777" w:rsidR="008438CC" w:rsidRPr="00DA15A3" w:rsidRDefault="008438CC" w:rsidP="008217E0">
            <w:r w:rsidRPr="00DA15A3">
              <w:t>Praktijkfolder</w:t>
            </w:r>
          </w:p>
        </w:tc>
        <w:tc>
          <w:tcPr>
            <w:tcW w:w="2776" w:type="dxa"/>
          </w:tcPr>
          <w:p w14:paraId="1705E497" w14:textId="77777777" w:rsidR="008438CC" w:rsidRPr="00DA15A3" w:rsidRDefault="008438CC" w:rsidP="008217E0"/>
          <w:p w14:paraId="1705E498" w14:textId="77777777" w:rsidR="008438CC" w:rsidRPr="00DA15A3" w:rsidRDefault="008438CC" w:rsidP="008217E0">
            <w:r w:rsidRPr="00DA15A3">
              <w:t>Spreekkamers</w:t>
            </w:r>
          </w:p>
          <w:p w14:paraId="1705E499" w14:textId="77777777" w:rsidR="008438CC" w:rsidRPr="00DA15A3" w:rsidRDefault="008438CC" w:rsidP="008217E0">
            <w:r w:rsidRPr="00DA15A3">
              <w:t>Backoffice</w:t>
            </w:r>
          </w:p>
        </w:tc>
      </w:tr>
      <w:tr w:rsidR="008438CC" w:rsidRPr="00DA15A3" w14:paraId="1705E49E" w14:textId="77777777" w:rsidTr="00EC0EF1">
        <w:trPr>
          <w:cantSplit/>
          <w:trHeight w:val="226"/>
        </w:trPr>
        <w:tc>
          <w:tcPr>
            <w:tcW w:w="2648" w:type="dxa"/>
          </w:tcPr>
          <w:p w14:paraId="1705E49B" w14:textId="77777777" w:rsidR="008438CC" w:rsidRPr="008217E0" w:rsidRDefault="008438CC" w:rsidP="008217E0">
            <w:pPr>
              <w:rPr>
                <w:b/>
                <w:i/>
              </w:rPr>
            </w:pPr>
          </w:p>
        </w:tc>
        <w:tc>
          <w:tcPr>
            <w:tcW w:w="3785" w:type="dxa"/>
          </w:tcPr>
          <w:p w14:paraId="1705E49C" w14:textId="77777777" w:rsidR="008438CC" w:rsidRPr="00DA15A3" w:rsidRDefault="008438CC" w:rsidP="008217E0">
            <w:r w:rsidRPr="00DA15A3">
              <w:t>Demonstratiemateriaal</w:t>
            </w:r>
          </w:p>
        </w:tc>
        <w:tc>
          <w:tcPr>
            <w:tcW w:w="2776" w:type="dxa"/>
          </w:tcPr>
          <w:p w14:paraId="1705E49D" w14:textId="77777777" w:rsidR="008438CC" w:rsidRPr="00DA15A3" w:rsidRDefault="008438CC" w:rsidP="008217E0">
            <w:r w:rsidRPr="00DA15A3">
              <w:t>Spreekkamers</w:t>
            </w:r>
          </w:p>
        </w:tc>
      </w:tr>
      <w:tr w:rsidR="008438CC" w:rsidRPr="00DA15A3" w14:paraId="1705E4A2" w14:textId="77777777" w:rsidTr="00EC0EF1">
        <w:trPr>
          <w:cantSplit/>
          <w:trHeight w:val="226"/>
        </w:trPr>
        <w:tc>
          <w:tcPr>
            <w:tcW w:w="2648" w:type="dxa"/>
          </w:tcPr>
          <w:p w14:paraId="1705E49F" w14:textId="77777777" w:rsidR="008438CC" w:rsidRPr="008217E0" w:rsidRDefault="008438CC" w:rsidP="008217E0">
            <w:pPr>
              <w:rPr>
                <w:b/>
                <w:i/>
              </w:rPr>
            </w:pPr>
          </w:p>
        </w:tc>
        <w:tc>
          <w:tcPr>
            <w:tcW w:w="3785" w:type="dxa"/>
          </w:tcPr>
          <w:p w14:paraId="1705E4A0" w14:textId="77777777" w:rsidR="008438CC" w:rsidRPr="00DA15A3" w:rsidRDefault="008438CC" w:rsidP="008217E0">
            <w:r w:rsidRPr="00DA15A3">
              <w:t>Patiënten folders</w:t>
            </w:r>
          </w:p>
        </w:tc>
        <w:tc>
          <w:tcPr>
            <w:tcW w:w="2776" w:type="dxa"/>
          </w:tcPr>
          <w:p w14:paraId="1705E4A1" w14:textId="77777777" w:rsidR="008438CC" w:rsidRPr="00DA15A3" w:rsidRDefault="008438CC" w:rsidP="008217E0">
            <w:r w:rsidRPr="00DA15A3">
              <w:t>Backoffice</w:t>
            </w:r>
          </w:p>
        </w:tc>
      </w:tr>
      <w:tr w:rsidR="008438CC" w:rsidRPr="00DA15A3" w14:paraId="1705E4A6" w14:textId="77777777" w:rsidTr="00EC0EF1">
        <w:trPr>
          <w:cantSplit/>
          <w:trHeight w:val="234"/>
        </w:trPr>
        <w:tc>
          <w:tcPr>
            <w:tcW w:w="2648" w:type="dxa"/>
          </w:tcPr>
          <w:p w14:paraId="1705E4A3" w14:textId="77777777" w:rsidR="008438CC" w:rsidRPr="008217E0" w:rsidRDefault="008438CC" w:rsidP="008217E0">
            <w:pPr>
              <w:rPr>
                <w:b/>
                <w:i/>
              </w:rPr>
            </w:pPr>
          </w:p>
        </w:tc>
        <w:tc>
          <w:tcPr>
            <w:tcW w:w="3785" w:type="dxa"/>
          </w:tcPr>
          <w:p w14:paraId="1705E4A4" w14:textId="77777777" w:rsidR="008438CC" w:rsidRPr="00DA15A3" w:rsidRDefault="008438CC" w:rsidP="008217E0">
            <w:r w:rsidRPr="00DA15A3">
              <w:t>Voorlichtingsmateriaal</w:t>
            </w:r>
          </w:p>
        </w:tc>
        <w:tc>
          <w:tcPr>
            <w:tcW w:w="2776" w:type="dxa"/>
          </w:tcPr>
          <w:p w14:paraId="1705E4A5" w14:textId="77777777" w:rsidR="008438CC" w:rsidRPr="00DA15A3" w:rsidRDefault="008438CC" w:rsidP="008217E0">
            <w:r w:rsidRPr="00DA15A3">
              <w:t>Spreekkamers</w:t>
            </w:r>
          </w:p>
        </w:tc>
      </w:tr>
      <w:tr w:rsidR="008438CC" w:rsidRPr="00DA15A3" w14:paraId="1705E4AA" w14:textId="77777777" w:rsidTr="00EC0EF1">
        <w:trPr>
          <w:cantSplit/>
          <w:trHeight w:val="371"/>
        </w:trPr>
        <w:tc>
          <w:tcPr>
            <w:tcW w:w="2648" w:type="dxa"/>
          </w:tcPr>
          <w:p w14:paraId="1705E4A7" w14:textId="77777777" w:rsidR="008438CC" w:rsidRPr="008217E0" w:rsidRDefault="008438CC" w:rsidP="008217E0">
            <w:pPr>
              <w:rPr>
                <w:b/>
              </w:rPr>
            </w:pPr>
            <w:r w:rsidRPr="008217E0">
              <w:rPr>
                <w:b/>
              </w:rPr>
              <w:t>Administratie</w:t>
            </w:r>
          </w:p>
        </w:tc>
        <w:tc>
          <w:tcPr>
            <w:tcW w:w="3785" w:type="dxa"/>
          </w:tcPr>
          <w:p w14:paraId="1705E4A8" w14:textId="77777777" w:rsidR="008438CC" w:rsidRPr="00DA15A3" w:rsidRDefault="008438CC" w:rsidP="008217E0">
            <w:r w:rsidRPr="00DA15A3">
              <w:t xml:space="preserve">Digitale Geneesmiddelen formularium </w:t>
            </w:r>
          </w:p>
        </w:tc>
        <w:tc>
          <w:tcPr>
            <w:tcW w:w="2776" w:type="dxa"/>
          </w:tcPr>
          <w:p w14:paraId="1705E4A9" w14:textId="77777777" w:rsidR="008438CC" w:rsidRPr="00DA15A3" w:rsidRDefault="008438CC" w:rsidP="008217E0">
            <w:r w:rsidRPr="00DA15A3">
              <w:t xml:space="preserve">Op alle werkplekken </w:t>
            </w:r>
          </w:p>
        </w:tc>
      </w:tr>
      <w:tr w:rsidR="008438CC" w:rsidRPr="00DA15A3" w14:paraId="1705E4AF" w14:textId="77777777" w:rsidTr="00EC0EF1">
        <w:trPr>
          <w:cantSplit/>
          <w:trHeight w:val="469"/>
        </w:trPr>
        <w:tc>
          <w:tcPr>
            <w:tcW w:w="2648" w:type="dxa"/>
          </w:tcPr>
          <w:p w14:paraId="1705E4AB" w14:textId="77777777" w:rsidR="008438CC" w:rsidRPr="008217E0" w:rsidRDefault="008438CC" w:rsidP="008217E0">
            <w:pPr>
              <w:rPr>
                <w:b/>
              </w:rPr>
            </w:pPr>
          </w:p>
        </w:tc>
        <w:tc>
          <w:tcPr>
            <w:tcW w:w="3785" w:type="dxa"/>
          </w:tcPr>
          <w:p w14:paraId="1705E4AC" w14:textId="77777777" w:rsidR="008438CC" w:rsidRPr="00DA15A3" w:rsidRDefault="008438CC" w:rsidP="008217E0">
            <w:r w:rsidRPr="00DA15A3">
              <w:t xml:space="preserve">Bureau </w:t>
            </w:r>
          </w:p>
        </w:tc>
        <w:tc>
          <w:tcPr>
            <w:tcW w:w="2776" w:type="dxa"/>
          </w:tcPr>
          <w:p w14:paraId="1705E4AD" w14:textId="77777777" w:rsidR="008438CC" w:rsidRPr="00DA15A3" w:rsidRDefault="008438CC" w:rsidP="008217E0">
            <w:r w:rsidRPr="00DA15A3">
              <w:t>Backoffice/frontoffice</w:t>
            </w:r>
          </w:p>
          <w:p w14:paraId="1705E4AE" w14:textId="77777777" w:rsidR="008438CC" w:rsidRPr="00DA15A3" w:rsidRDefault="008438CC" w:rsidP="008217E0">
            <w:r w:rsidRPr="00DA15A3">
              <w:t>Spreekkamers</w:t>
            </w:r>
          </w:p>
        </w:tc>
      </w:tr>
      <w:tr w:rsidR="008438CC" w:rsidRPr="00DA15A3" w14:paraId="1705E4B6" w14:textId="77777777" w:rsidTr="00EC0EF1">
        <w:trPr>
          <w:cantSplit/>
          <w:trHeight w:val="954"/>
        </w:trPr>
        <w:tc>
          <w:tcPr>
            <w:tcW w:w="2648" w:type="dxa"/>
          </w:tcPr>
          <w:p w14:paraId="1705E4B0" w14:textId="77777777" w:rsidR="008438CC" w:rsidRPr="00DA15A3" w:rsidRDefault="008438CC" w:rsidP="008217E0"/>
        </w:tc>
        <w:tc>
          <w:tcPr>
            <w:tcW w:w="3785" w:type="dxa"/>
          </w:tcPr>
          <w:p w14:paraId="1705E4B1" w14:textId="77777777" w:rsidR="008438CC" w:rsidRPr="00DA15A3" w:rsidRDefault="008438CC" w:rsidP="008217E0">
            <w:r w:rsidRPr="00DA15A3">
              <w:t>Stoelen</w:t>
            </w:r>
          </w:p>
        </w:tc>
        <w:tc>
          <w:tcPr>
            <w:tcW w:w="2776" w:type="dxa"/>
          </w:tcPr>
          <w:p w14:paraId="1705E4B2" w14:textId="77777777" w:rsidR="008438CC" w:rsidRPr="00DA15A3" w:rsidRDefault="008438CC" w:rsidP="008217E0">
            <w:r w:rsidRPr="00DA15A3">
              <w:t>Backoffice/frontoffice</w:t>
            </w:r>
          </w:p>
          <w:p w14:paraId="1705E4B3" w14:textId="77777777" w:rsidR="008438CC" w:rsidRPr="00DA15A3" w:rsidRDefault="008438CC" w:rsidP="008217E0">
            <w:r w:rsidRPr="00DA15A3">
              <w:t>Spreekkamers</w:t>
            </w:r>
          </w:p>
          <w:p w14:paraId="1705E4B4" w14:textId="77777777" w:rsidR="008438CC" w:rsidRPr="00DA15A3" w:rsidRDefault="008438CC" w:rsidP="008217E0">
            <w:r w:rsidRPr="00DA15A3">
              <w:t>Wachtkamer</w:t>
            </w:r>
          </w:p>
          <w:p w14:paraId="1705E4B5" w14:textId="77777777" w:rsidR="008438CC" w:rsidRPr="00DA15A3" w:rsidRDefault="008438CC" w:rsidP="008217E0">
            <w:r w:rsidRPr="00DA15A3">
              <w:t>Koffiekamer</w:t>
            </w:r>
          </w:p>
        </w:tc>
      </w:tr>
      <w:tr w:rsidR="008438CC" w:rsidRPr="00DA15A3" w14:paraId="1705E4BC" w14:textId="77777777" w:rsidTr="00EC0EF1">
        <w:trPr>
          <w:cantSplit/>
          <w:trHeight w:val="704"/>
        </w:trPr>
        <w:tc>
          <w:tcPr>
            <w:tcW w:w="2648" w:type="dxa"/>
          </w:tcPr>
          <w:p w14:paraId="1705E4B7" w14:textId="77777777" w:rsidR="008438CC" w:rsidRPr="00DA15A3" w:rsidRDefault="008438CC" w:rsidP="008217E0"/>
        </w:tc>
        <w:tc>
          <w:tcPr>
            <w:tcW w:w="3785" w:type="dxa"/>
          </w:tcPr>
          <w:p w14:paraId="1705E4B8" w14:textId="77777777" w:rsidR="008438CC" w:rsidRPr="00DA15A3" w:rsidRDefault="008438CC" w:rsidP="008217E0">
            <w:r w:rsidRPr="00DA15A3">
              <w:t>Kast</w:t>
            </w:r>
          </w:p>
        </w:tc>
        <w:tc>
          <w:tcPr>
            <w:tcW w:w="2776" w:type="dxa"/>
          </w:tcPr>
          <w:p w14:paraId="1705E4B9" w14:textId="77777777" w:rsidR="008438CC" w:rsidRPr="00DA15A3" w:rsidRDefault="008438CC" w:rsidP="008217E0">
            <w:r w:rsidRPr="00DA15A3">
              <w:t xml:space="preserve">Backoffice/ </w:t>
            </w:r>
            <w:proofErr w:type="spellStart"/>
            <w:r w:rsidRPr="00DA15A3">
              <w:t>labkamer</w:t>
            </w:r>
            <w:proofErr w:type="spellEnd"/>
          </w:p>
          <w:p w14:paraId="1705E4BA" w14:textId="77777777" w:rsidR="008438CC" w:rsidRPr="00DA15A3" w:rsidRDefault="008438CC" w:rsidP="008217E0">
            <w:r w:rsidRPr="00DA15A3">
              <w:t>Spreekkamers</w:t>
            </w:r>
          </w:p>
          <w:p w14:paraId="1705E4BB" w14:textId="77777777" w:rsidR="008438CC" w:rsidRPr="00DA15A3" w:rsidRDefault="008438CC" w:rsidP="008217E0">
            <w:r w:rsidRPr="00DA15A3">
              <w:t>Koffiekamer</w:t>
            </w:r>
          </w:p>
        </w:tc>
      </w:tr>
      <w:tr w:rsidR="008438CC" w:rsidRPr="00DA15A3" w14:paraId="1705E4C1" w14:textId="77777777" w:rsidTr="00EC0EF1">
        <w:trPr>
          <w:cantSplit/>
          <w:trHeight w:val="476"/>
        </w:trPr>
        <w:tc>
          <w:tcPr>
            <w:tcW w:w="2648" w:type="dxa"/>
          </w:tcPr>
          <w:p w14:paraId="1705E4BD" w14:textId="77777777" w:rsidR="008438CC" w:rsidRPr="00DA15A3" w:rsidRDefault="008438CC" w:rsidP="008217E0"/>
        </w:tc>
        <w:tc>
          <w:tcPr>
            <w:tcW w:w="3785" w:type="dxa"/>
          </w:tcPr>
          <w:p w14:paraId="1705E4BE" w14:textId="77777777" w:rsidR="008438CC" w:rsidRPr="00DA15A3" w:rsidRDefault="008438CC" w:rsidP="008217E0">
            <w:r w:rsidRPr="00DA15A3">
              <w:t>Huisartseninformatie-systeem</w:t>
            </w:r>
          </w:p>
        </w:tc>
        <w:tc>
          <w:tcPr>
            <w:tcW w:w="2776" w:type="dxa"/>
          </w:tcPr>
          <w:p w14:paraId="1705E4BF" w14:textId="77777777" w:rsidR="008438CC" w:rsidRPr="00DA15A3" w:rsidRDefault="008438CC" w:rsidP="008217E0">
            <w:r w:rsidRPr="00DA15A3">
              <w:t>Backoffice/frontoffice</w:t>
            </w:r>
          </w:p>
          <w:p w14:paraId="1705E4C0" w14:textId="77777777" w:rsidR="008438CC" w:rsidRPr="00DA15A3" w:rsidRDefault="008438CC" w:rsidP="008217E0">
            <w:r w:rsidRPr="00DA15A3">
              <w:t>Spreekkamers</w:t>
            </w:r>
          </w:p>
        </w:tc>
      </w:tr>
      <w:tr w:rsidR="008438CC" w:rsidRPr="00DA15A3" w14:paraId="1705E4C6" w14:textId="77777777" w:rsidTr="00EC0EF1">
        <w:trPr>
          <w:cantSplit/>
          <w:trHeight w:val="469"/>
        </w:trPr>
        <w:tc>
          <w:tcPr>
            <w:tcW w:w="2648" w:type="dxa"/>
          </w:tcPr>
          <w:p w14:paraId="1705E4C2" w14:textId="77777777" w:rsidR="008438CC" w:rsidRPr="00DA15A3" w:rsidRDefault="008438CC" w:rsidP="008217E0"/>
        </w:tc>
        <w:tc>
          <w:tcPr>
            <w:tcW w:w="3785" w:type="dxa"/>
          </w:tcPr>
          <w:p w14:paraId="1705E4C3" w14:textId="77777777" w:rsidR="008438CC" w:rsidRPr="00DA15A3" w:rsidRDefault="008438CC" w:rsidP="008217E0">
            <w:r w:rsidRPr="00DA15A3">
              <w:t>Computer met internet, e-mail faciliteit en beveiliging</w:t>
            </w:r>
          </w:p>
        </w:tc>
        <w:tc>
          <w:tcPr>
            <w:tcW w:w="2776" w:type="dxa"/>
          </w:tcPr>
          <w:p w14:paraId="1705E4C4" w14:textId="77777777" w:rsidR="008438CC" w:rsidRPr="00DA15A3" w:rsidRDefault="008438CC" w:rsidP="008217E0">
            <w:r w:rsidRPr="00DA15A3">
              <w:t>Backoffice/frontoffice</w:t>
            </w:r>
          </w:p>
          <w:p w14:paraId="1705E4C5" w14:textId="77777777" w:rsidR="008438CC" w:rsidRPr="00DA15A3" w:rsidRDefault="008438CC" w:rsidP="008217E0">
            <w:r w:rsidRPr="00DA15A3">
              <w:t>Spreekkamers</w:t>
            </w:r>
          </w:p>
        </w:tc>
      </w:tr>
      <w:tr w:rsidR="008438CC" w:rsidRPr="00DA15A3" w14:paraId="1705E4CA" w14:textId="77777777" w:rsidTr="00EC0EF1">
        <w:trPr>
          <w:cantSplit/>
          <w:trHeight w:val="226"/>
        </w:trPr>
        <w:tc>
          <w:tcPr>
            <w:tcW w:w="2648" w:type="dxa"/>
          </w:tcPr>
          <w:p w14:paraId="1705E4C7" w14:textId="77777777" w:rsidR="008438CC" w:rsidRPr="00DA15A3" w:rsidRDefault="008438CC" w:rsidP="008217E0"/>
        </w:tc>
        <w:tc>
          <w:tcPr>
            <w:tcW w:w="3785" w:type="dxa"/>
          </w:tcPr>
          <w:p w14:paraId="1705E4C8" w14:textId="77777777" w:rsidR="008438CC" w:rsidRPr="00DA15A3" w:rsidRDefault="008438CC" w:rsidP="008217E0">
            <w:r w:rsidRPr="00DA15A3">
              <w:t>Printer</w:t>
            </w:r>
          </w:p>
        </w:tc>
        <w:tc>
          <w:tcPr>
            <w:tcW w:w="2776" w:type="dxa"/>
          </w:tcPr>
          <w:p w14:paraId="1705E4C9" w14:textId="77777777" w:rsidR="008438CC" w:rsidRPr="00DA15A3" w:rsidRDefault="008438CC" w:rsidP="008217E0">
            <w:r w:rsidRPr="00DA15A3">
              <w:t>Backoffice / Spreekkamers</w:t>
            </w:r>
          </w:p>
        </w:tc>
      </w:tr>
      <w:tr w:rsidR="008438CC" w:rsidRPr="00DA15A3" w14:paraId="1705E4CE" w14:textId="77777777" w:rsidTr="00EC0EF1">
        <w:trPr>
          <w:cantSplit/>
          <w:trHeight w:val="234"/>
        </w:trPr>
        <w:tc>
          <w:tcPr>
            <w:tcW w:w="2648" w:type="dxa"/>
          </w:tcPr>
          <w:p w14:paraId="1705E4CB" w14:textId="77777777" w:rsidR="008438CC" w:rsidRPr="00DA15A3" w:rsidRDefault="008438CC" w:rsidP="008217E0"/>
        </w:tc>
        <w:tc>
          <w:tcPr>
            <w:tcW w:w="3785" w:type="dxa"/>
          </w:tcPr>
          <w:p w14:paraId="1705E4CC" w14:textId="77777777" w:rsidR="008438CC" w:rsidRPr="00DA15A3" w:rsidRDefault="008438CC" w:rsidP="008217E0">
            <w:r w:rsidRPr="00DA15A3">
              <w:t>Fax</w:t>
            </w:r>
          </w:p>
        </w:tc>
        <w:tc>
          <w:tcPr>
            <w:tcW w:w="2776" w:type="dxa"/>
          </w:tcPr>
          <w:p w14:paraId="1705E4CD" w14:textId="77777777" w:rsidR="008438CC" w:rsidRPr="00DA15A3" w:rsidRDefault="008438CC" w:rsidP="008217E0">
            <w:r w:rsidRPr="00DA15A3">
              <w:t>Backoffice</w:t>
            </w:r>
          </w:p>
        </w:tc>
      </w:tr>
      <w:tr w:rsidR="008438CC" w:rsidRPr="00DA15A3" w14:paraId="1705E4D5" w14:textId="77777777" w:rsidTr="00EC0EF1">
        <w:trPr>
          <w:cantSplit/>
          <w:trHeight w:val="946"/>
        </w:trPr>
        <w:tc>
          <w:tcPr>
            <w:tcW w:w="2648" w:type="dxa"/>
          </w:tcPr>
          <w:p w14:paraId="1705E4CF" w14:textId="77777777" w:rsidR="008438CC" w:rsidRPr="00DA15A3" w:rsidRDefault="008438CC" w:rsidP="008217E0"/>
        </w:tc>
        <w:tc>
          <w:tcPr>
            <w:tcW w:w="3785" w:type="dxa"/>
          </w:tcPr>
          <w:p w14:paraId="1705E4D0" w14:textId="77777777" w:rsidR="008438CC" w:rsidRPr="00DA15A3" w:rsidRDefault="008438CC" w:rsidP="008217E0">
            <w:r w:rsidRPr="00DA15A3">
              <w:t>Telefoon</w:t>
            </w:r>
          </w:p>
        </w:tc>
        <w:tc>
          <w:tcPr>
            <w:tcW w:w="2776" w:type="dxa"/>
          </w:tcPr>
          <w:p w14:paraId="1705E4D1" w14:textId="77777777" w:rsidR="008438CC" w:rsidRPr="00DA15A3" w:rsidRDefault="008438CC" w:rsidP="008217E0">
            <w:r w:rsidRPr="00DA15A3">
              <w:t>Backoffice/frontoffice</w:t>
            </w:r>
          </w:p>
          <w:p w14:paraId="1705E4D2" w14:textId="77777777" w:rsidR="008438CC" w:rsidRPr="00DA15A3" w:rsidRDefault="008438CC" w:rsidP="008217E0">
            <w:r w:rsidRPr="00DA15A3">
              <w:t>Koffiekamer</w:t>
            </w:r>
          </w:p>
          <w:p w14:paraId="1705E4D3" w14:textId="77777777" w:rsidR="008438CC" w:rsidRPr="00DA15A3" w:rsidRDefault="008438CC" w:rsidP="008217E0">
            <w:proofErr w:type="spellStart"/>
            <w:r w:rsidRPr="00DA15A3">
              <w:t>Labkamer</w:t>
            </w:r>
            <w:proofErr w:type="spellEnd"/>
          </w:p>
          <w:p w14:paraId="1705E4D4" w14:textId="77777777" w:rsidR="008438CC" w:rsidRPr="00DA15A3" w:rsidRDefault="008438CC" w:rsidP="008217E0">
            <w:r w:rsidRPr="00DA15A3">
              <w:t xml:space="preserve">Spreekkamers </w:t>
            </w:r>
          </w:p>
        </w:tc>
      </w:tr>
      <w:tr w:rsidR="008438CC" w:rsidRPr="00DA15A3" w14:paraId="1705E4D9" w14:textId="77777777" w:rsidTr="00EC0EF1">
        <w:trPr>
          <w:cantSplit/>
          <w:trHeight w:val="226"/>
        </w:trPr>
        <w:tc>
          <w:tcPr>
            <w:tcW w:w="2648" w:type="dxa"/>
          </w:tcPr>
          <w:p w14:paraId="1705E4D6" w14:textId="77777777" w:rsidR="008438CC" w:rsidRPr="00DA15A3" w:rsidRDefault="008438CC" w:rsidP="008217E0"/>
        </w:tc>
        <w:tc>
          <w:tcPr>
            <w:tcW w:w="3785" w:type="dxa"/>
          </w:tcPr>
          <w:p w14:paraId="1705E4D7" w14:textId="77777777" w:rsidR="008438CC" w:rsidRPr="00DA15A3" w:rsidRDefault="008438CC" w:rsidP="008217E0">
            <w:r w:rsidRPr="00DA15A3">
              <w:t>Scanner</w:t>
            </w:r>
          </w:p>
        </w:tc>
        <w:tc>
          <w:tcPr>
            <w:tcW w:w="2776" w:type="dxa"/>
          </w:tcPr>
          <w:p w14:paraId="1705E4D8" w14:textId="77777777" w:rsidR="008438CC" w:rsidRPr="00DA15A3" w:rsidRDefault="008438CC" w:rsidP="008217E0">
            <w:r w:rsidRPr="00DA15A3">
              <w:t>Backoffice</w:t>
            </w:r>
          </w:p>
        </w:tc>
      </w:tr>
    </w:tbl>
    <w:p w14:paraId="1705E4DA" w14:textId="77777777" w:rsidR="008438CC" w:rsidRPr="00DA15A3" w:rsidRDefault="008438CC" w:rsidP="008217E0">
      <w:pPr>
        <w:pStyle w:val="Kop2"/>
      </w:pPr>
      <w:r w:rsidRPr="00DA15A3">
        <w:rPr>
          <w:rFonts w:eastAsia="Cambria;Cambria"/>
        </w:rPr>
        <w:t>Tabel 3 Hulpverlening: Spoedeisend– Verbruiksmiddelen</w:t>
      </w:r>
    </w:p>
    <w:p w14:paraId="1705E4DB" w14:textId="77777777" w:rsidR="008438CC" w:rsidRPr="00DA15A3" w:rsidRDefault="008438CC" w:rsidP="008438CC">
      <w:pPr>
        <w:pStyle w:val="Default"/>
        <w:rPr>
          <w:rFonts w:ascii="Trebuchet MS" w:hAnsi="Trebuchet MS"/>
          <w:sz w:val="22"/>
          <w:szCs w:val="22"/>
        </w:rPr>
      </w:pPr>
    </w:p>
    <w:tbl>
      <w:tblPr>
        <w:tblStyle w:val="Tabelrasterlicht"/>
        <w:tblW w:w="9209" w:type="dxa"/>
        <w:tblLook w:val="04A0" w:firstRow="1" w:lastRow="0" w:firstColumn="1" w:lastColumn="0" w:noHBand="0" w:noVBand="1"/>
      </w:tblPr>
      <w:tblGrid>
        <w:gridCol w:w="2641"/>
        <w:gridCol w:w="3678"/>
        <w:gridCol w:w="2890"/>
      </w:tblGrid>
      <w:tr w:rsidR="008438CC" w:rsidRPr="008217E0" w14:paraId="1705E4DF" w14:textId="77777777" w:rsidTr="00EC0EF1">
        <w:trPr>
          <w:cantSplit/>
          <w:trHeight w:val="186"/>
        </w:trPr>
        <w:tc>
          <w:tcPr>
            <w:tcW w:w="2641" w:type="dxa"/>
          </w:tcPr>
          <w:p w14:paraId="1705E4DC" w14:textId="77777777" w:rsidR="008438CC" w:rsidRPr="00EC0EF1" w:rsidRDefault="008438CC" w:rsidP="008217E0">
            <w:pPr>
              <w:rPr>
                <w:b/>
              </w:rPr>
            </w:pPr>
            <w:r w:rsidRPr="00EC0EF1">
              <w:rPr>
                <w:b/>
              </w:rPr>
              <w:t>Subcategorie</w:t>
            </w:r>
          </w:p>
        </w:tc>
        <w:tc>
          <w:tcPr>
            <w:tcW w:w="3678" w:type="dxa"/>
          </w:tcPr>
          <w:p w14:paraId="1705E4DD" w14:textId="77777777" w:rsidR="008438CC" w:rsidRPr="008217E0" w:rsidRDefault="008438CC" w:rsidP="008217E0">
            <w:pPr>
              <w:rPr>
                <w:b/>
              </w:rPr>
            </w:pPr>
            <w:proofErr w:type="spellStart"/>
            <w:r w:rsidRPr="008217E0">
              <w:rPr>
                <w:b/>
              </w:rPr>
              <w:t>Verbruikmiddelen</w:t>
            </w:r>
            <w:proofErr w:type="spellEnd"/>
            <w:r w:rsidRPr="008217E0">
              <w:rPr>
                <w:b/>
              </w:rPr>
              <w:t xml:space="preserve"> </w:t>
            </w:r>
          </w:p>
        </w:tc>
        <w:tc>
          <w:tcPr>
            <w:tcW w:w="2890" w:type="dxa"/>
          </w:tcPr>
          <w:p w14:paraId="1705E4DE" w14:textId="77777777" w:rsidR="008438CC" w:rsidRPr="008217E0" w:rsidRDefault="008438CC" w:rsidP="008217E0">
            <w:pPr>
              <w:rPr>
                <w:b/>
              </w:rPr>
            </w:pPr>
            <w:r w:rsidRPr="008217E0">
              <w:rPr>
                <w:b/>
              </w:rPr>
              <w:t>WAAR</w:t>
            </w:r>
          </w:p>
        </w:tc>
      </w:tr>
      <w:tr w:rsidR="008438CC" w:rsidRPr="00DA15A3" w14:paraId="1705E4E5" w14:textId="77777777" w:rsidTr="00EC0EF1">
        <w:trPr>
          <w:cantSplit/>
          <w:trHeight w:val="593"/>
        </w:trPr>
        <w:tc>
          <w:tcPr>
            <w:tcW w:w="2641" w:type="dxa"/>
          </w:tcPr>
          <w:p w14:paraId="1705E4E0" w14:textId="77777777" w:rsidR="008438CC" w:rsidRPr="00EC0EF1" w:rsidRDefault="008438CC" w:rsidP="008217E0">
            <w:pPr>
              <w:rPr>
                <w:b/>
              </w:rPr>
            </w:pPr>
            <w:r w:rsidRPr="00EC0EF1">
              <w:rPr>
                <w:b/>
              </w:rPr>
              <w:t>Diagnostiek</w:t>
            </w:r>
          </w:p>
        </w:tc>
        <w:tc>
          <w:tcPr>
            <w:tcW w:w="3678" w:type="dxa"/>
          </w:tcPr>
          <w:p w14:paraId="1705E4E1" w14:textId="77777777" w:rsidR="008438CC" w:rsidRPr="00DA15A3" w:rsidRDefault="008438CC" w:rsidP="008217E0">
            <w:r w:rsidRPr="00DA15A3">
              <w:t xml:space="preserve">Strips, lancetten, prikpen (voor bloedglucosemeter ) </w:t>
            </w:r>
          </w:p>
        </w:tc>
        <w:tc>
          <w:tcPr>
            <w:tcW w:w="2890" w:type="dxa"/>
          </w:tcPr>
          <w:p w14:paraId="1705E4E2" w14:textId="77777777" w:rsidR="008438CC" w:rsidRPr="00DA15A3" w:rsidRDefault="008438CC" w:rsidP="008217E0">
            <w:proofErr w:type="spellStart"/>
            <w:r w:rsidRPr="00DA15A3">
              <w:t>Labkamer</w:t>
            </w:r>
            <w:proofErr w:type="spellEnd"/>
          </w:p>
          <w:p w14:paraId="1705E4E3" w14:textId="77777777" w:rsidR="008438CC" w:rsidRPr="00DA15A3" w:rsidRDefault="008438CC" w:rsidP="008217E0">
            <w:r w:rsidRPr="00DA15A3">
              <w:t>Spreekkamers</w:t>
            </w:r>
          </w:p>
          <w:p w14:paraId="1705E4E4" w14:textId="77777777" w:rsidR="008438CC" w:rsidRPr="00DA15A3" w:rsidRDefault="008438CC" w:rsidP="008217E0">
            <w:r w:rsidRPr="00DA15A3">
              <w:t>Visitetassen</w:t>
            </w:r>
          </w:p>
        </w:tc>
      </w:tr>
      <w:tr w:rsidR="008438CC" w:rsidRPr="00DA15A3" w14:paraId="1705E4EA" w14:textId="77777777" w:rsidTr="00EC0EF1">
        <w:trPr>
          <w:cantSplit/>
          <w:trHeight w:val="385"/>
        </w:trPr>
        <w:tc>
          <w:tcPr>
            <w:tcW w:w="2641" w:type="dxa"/>
          </w:tcPr>
          <w:p w14:paraId="1705E4E6" w14:textId="77777777" w:rsidR="008438CC" w:rsidRPr="00EC0EF1" w:rsidRDefault="008438CC" w:rsidP="008217E0">
            <w:pPr>
              <w:rPr>
                <w:b/>
                <w:i/>
              </w:rPr>
            </w:pPr>
          </w:p>
        </w:tc>
        <w:tc>
          <w:tcPr>
            <w:tcW w:w="3678" w:type="dxa"/>
          </w:tcPr>
          <w:p w14:paraId="1705E4E7" w14:textId="77777777" w:rsidR="008438CC" w:rsidRPr="00DA15A3" w:rsidRDefault="008438CC" w:rsidP="008217E0">
            <w:r w:rsidRPr="00DA15A3">
              <w:t>Disposable hoesjes</w:t>
            </w:r>
            <w:r w:rsidRPr="00DA15A3">
              <w:br/>
              <w:t>(voor rectale thermometer)</w:t>
            </w:r>
          </w:p>
        </w:tc>
        <w:tc>
          <w:tcPr>
            <w:tcW w:w="2890" w:type="dxa"/>
          </w:tcPr>
          <w:p w14:paraId="1705E4E8" w14:textId="77777777" w:rsidR="008438CC" w:rsidRPr="00DA15A3" w:rsidRDefault="008438CC" w:rsidP="008217E0">
            <w:proofErr w:type="spellStart"/>
            <w:r w:rsidRPr="00DA15A3">
              <w:t>Labkamer</w:t>
            </w:r>
            <w:proofErr w:type="spellEnd"/>
          </w:p>
          <w:p w14:paraId="1705E4E9" w14:textId="77777777" w:rsidR="008438CC" w:rsidRPr="00DA15A3" w:rsidRDefault="008438CC" w:rsidP="008217E0">
            <w:r w:rsidRPr="00DA15A3">
              <w:t>Visitetassen</w:t>
            </w:r>
          </w:p>
        </w:tc>
      </w:tr>
      <w:tr w:rsidR="008438CC" w:rsidRPr="00DA15A3" w14:paraId="1705E4F0" w14:textId="77777777" w:rsidTr="00EC0EF1">
        <w:trPr>
          <w:cantSplit/>
          <w:trHeight w:val="593"/>
        </w:trPr>
        <w:tc>
          <w:tcPr>
            <w:tcW w:w="2641" w:type="dxa"/>
          </w:tcPr>
          <w:p w14:paraId="1705E4EB" w14:textId="77777777" w:rsidR="008438CC" w:rsidRPr="00EC0EF1" w:rsidRDefault="008438CC" w:rsidP="008217E0">
            <w:pPr>
              <w:rPr>
                <w:b/>
              </w:rPr>
            </w:pPr>
          </w:p>
        </w:tc>
        <w:tc>
          <w:tcPr>
            <w:tcW w:w="3678" w:type="dxa"/>
          </w:tcPr>
          <w:p w14:paraId="1705E4EC" w14:textId="77777777" w:rsidR="008438CC" w:rsidRPr="00DA15A3" w:rsidRDefault="008438CC" w:rsidP="008217E0">
            <w:r w:rsidRPr="00DA15A3">
              <w:t>Tongspatels (disposable)</w:t>
            </w:r>
          </w:p>
        </w:tc>
        <w:tc>
          <w:tcPr>
            <w:tcW w:w="2890" w:type="dxa"/>
          </w:tcPr>
          <w:p w14:paraId="1705E4ED" w14:textId="77777777" w:rsidR="008438CC" w:rsidRPr="00DA15A3" w:rsidRDefault="008438CC" w:rsidP="008217E0">
            <w:proofErr w:type="spellStart"/>
            <w:r w:rsidRPr="00DA15A3">
              <w:t>Labkamer</w:t>
            </w:r>
            <w:proofErr w:type="spellEnd"/>
          </w:p>
          <w:p w14:paraId="1705E4EE" w14:textId="77777777" w:rsidR="008438CC" w:rsidRPr="00DA15A3" w:rsidRDefault="008438CC" w:rsidP="008217E0">
            <w:r w:rsidRPr="00DA15A3">
              <w:t>Spreekkamers</w:t>
            </w:r>
          </w:p>
          <w:p w14:paraId="1705E4EF" w14:textId="77777777" w:rsidR="008438CC" w:rsidRPr="00DA15A3" w:rsidRDefault="008438CC" w:rsidP="008217E0">
            <w:r w:rsidRPr="00DA15A3">
              <w:t>Visitetassen</w:t>
            </w:r>
          </w:p>
        </w:tc>
      </w:tr>
      <w:tr w:rsidR="008438CC" w:rsidRPr="00DA15A3" w14:paraId="1705E4F4" w14:textId="77777777" w:rsidTr="00EC0EF1">
        <w:trPr>
          <w:cantSplit/>
          <w:trHeight w:val="186"/>
        </w:trPr>
        <w:tc>
          <w:tcPr>
            <w:tcW w:w="2641" w:type="dxa"/>
          </w:tcPr>
          <w:p w14:paraId="1705E4F1" w14:textId="77777777" w:rsidR="008438CC" w:rsidRPr="00EC0EF1" w:rsidRDefault="008438CC" w:rsidP="008217E0">
            <w:pPr>
              <w:rPr>
                <w:b/>
              </w:rPr>
            </w:pPr>
          </w:p>
        </w:tc>
        <w:tc>
          <w:tcPr>
            <w:tcW w:w="3678" w:type="dxa"/>
          </w:tcPr>
          <w:p w14:paraId="1705E4F2" w14:textId="77777777" w:rsidR="008438CC" w:rsidRPr="00DA15A3" w:rsidRDefault="008438CC" w:rsidP="008217E0">
            <w:r w:rsidRPr="00DA15A3">
              <w:t>Glijmiddel</w:t>
            </w:r>
          </w:p>
        </w:tc>
        <w:tc>
          <w:tcPr>
            <w:tcW w:w="2890" w:type="dxa"/>
          </w:tcPr>
          <w:p w14:paraId="1705E4F3" w14:textId="77777777" w:rsidR="008438CC" w:rsidRPr="00DA15A3" w:rsidRDefault="008438CC" w:rsidP="008217E0">
            <w:r w:rsidRPr="00DA15A3">
              <w:t>Spreekkamers</w:t>
            </w:r>
          </w:p>
        </w:tc>
      </w:tr>
      <w:tr w:rsidR="008438CC" w:rsidRPr="00DA15A3" w14:paraId="1705E4FC" w14:textId="77777777" w:rsidTr="00EC0EF1">
        <w:trPr>
          <w:cantSplit/>
          <w:trHeight w:val="803"/>
        </w:trPr>
        <w:tc>
          <w:tcPr>
            <w:tcW w:w="2641" w:type="dxa"/>
          </w:tcPr>
          <w:p w14:paraId="1705E4F5" w14:textId="77777777" w:rsidR="008438CC" w:rsidRPr="00EC0EF1" w:rsidRDefault="008438CC" w:rsidP="008217E0">
            <w:pPr>
              <w:rPr>
                <w:b/>
              </w:rPr>
            </w:pPr>
          </w:p>
        </w:tc>
        <w:tc>
          <w:tcPr>
            <w:tcW w:w="3678" w:type="dxa"/>
          </w:tcPr>
          <w:p w14:paraId="1705E4F6" w14:textId="77777777" w:rsidR="008438CC" w:rsidRPr="00DA15A3" w:rsidRDefault="008438CC" w:rsidP="008217E0">
            <w:r w:rsidRPr="00DA15A3">
              <w:t xml:space="preserve">Disposable hoesjes voor </w:t>
            </w:r>
            <w:proofErr w:type="spellStart"/>
            <w:r w:rsidRPr="00DA15A3">
              <w:t>oorthermometer</w:t>
            </w:r>
            <w:proofErr w:type="spellEnd"/>
            <w:r w:rsidRPr="00DA15A3">
              <w:t xml:space="preserve"> </w:t>
            </w:r>
          </w:p>
          <w:p w14:paraId="1705E4F7" w14:textId="77777777" w:rsidR="008438CC" w:rsidRPr="00DA15A3" w:rsidRDefault="008438CC" w:rsidP="008217E0"/>
          <w:p w14:paraId="1705E4F8" w14:textId="77777777" w:rsidR="008438CC" w:rsidRPr="00DA15A3" w:rsidRDefault="008438CC" w:rsidP="008217E0"/>
        </w:tc>
        <w:tc>
          <w:tcPr>
            <w:tcW w:w="2890" w:type="dxa"/>
          </w:tcPr>
          <w:p w14:paraId="1705E4F9" w14:textId="77777777" w:rsidR="008438CC" w:rsidRPr="00DA15A3" w:rsidRDefault="008438CC" w:rsidP="008217E0">
            <w:r w:rsidRPr="00DA15A3">
              <w:t>Spreekkamers</w:t>
            </w:r>
          </w:p>
          <w:p w14:paraId="1705E4FA" w14:textId="77777777" w:rsidR="008438CC" w:rsidRPr="00DA15A3" w:rsidRDefault="008438CC" w:rsidP="008217E0">
            <w:proofErr w:type="spellStart"/>
            <w:r w:rsidRPr="00DA15A3">
              <w:t>Labkamer</w:t>
            </w:r>
            <w:proofErr w:type="spellEnd"/>
          </w:p>
          <w:p w14:paraId="1705E4FB" w14:textId="77777777" w:rsidR="008438CC" w:rsidRPr="00DA15A3" w:rsidRDefault="008438CC" w:rsidP="008217E0">
            <w:r w:rsidRPr="00DA15A3">
              <w:t>Visitetassen</w:t>
            </w:r>
          </w:p>
        </w:tc>
      </w:tr>
      <w:tr w:rsidR="008438CC" w:rsidRPr="00DA15A3" w14:paraId="1705E500" w14:textId="77777777" w:rsidTr="00EC0EF1">
        <w:trPr>
          <w:cantSplit/>
          <w:trHeight w:val="186"/>
        </w:trPr>
        <w:tc>
          <w:tcPr>
            <w:tcW w:w="2641" w:type="dxa"/>
          </w:tcPr>
          <w:p w14:paraId="1705E4FD" w14:textId="77777777" w:rsidR="008438CC" w:rsidRPr="00EC0EF1" w:rsidRDefault="008438CC" w:rsidP="008217E0">
            <w:pPr>
              <w:rPr>
                <w:b/>
              </w:rPr>
            </w:pPr>
            <w:r w:rsidRPr="00EC0EF1">
              <w:rPr>
                <w:b/>
              </w:rPr>
              <w:t>Therapie</w:t>
            </w:r>
          </w:p>
        </w:tc>
        <w:tc>
          <w:tcPr>
            <w:tcW w:w="3678" w:type="dxa"/>
          </w:tcPr>
          <w:p w14:paraId="1705E4FE" w14:textId="77777777" w:rsidR="008438CC" w:rsidRPr="00DA15A3" w:rsidRDefault="008438CC" w:rsidP="008217E0">
            <w:r w:rsidRPr="00DA15A3">
              <w:t xml:space="preserve"> </w:t>
            </w:r>
          </w:p>
        </w:tc>
        <w:tc>
          <w:tcPr>
            <w:tcW w:w="2890" w:type="dxa"/>
          </w:tcPr>
          <w:p w14:paraId="1705E4FF" w14:textId="77777777" w:rsidR="008438CC" w:rsidRPr="00DA15A3" w:rsidRDefault="008438CC" w:rsidP="008217E0"/>
        </w:tc>
      </w:tr>
      <w:tr w:rsidR="008438CC" w:rsidRPr="00DA15A3" w14:paraId="1705E504" w14:textId="77777777" w:rsidTr="00EC0EF1">
        <w:trPr>
          <w:cantSplit/>
          <w:trHeight w:val="385"/>
        </w:trPr>
        <w:tc>
          <w:tcPr>
            <w:tcW w:w="2641" w:type="dxa"/>
          </w:tcPr>
          <w:p w14:paraId="1705E501" w14:textId="77777777" w:rsidR="008438CC" w:rsidRPr="00EC0EF1" w:rsidRDefault="008438CC" w:rsidP="008217E0">
            <w:pPr>
              <w:rPr>
                <w:b/>
              </w:rPr>
            </w:pPr>
          </w:p>
        </w:tc>
        <w:tc>
          <w:tcPr>
            <w:tcW w:w="3678" w:type="dxa"/>
          </w:tcPr>
          <w:p w14:paraId="1705E502" w14:textId="77777777" w:rsidR="008438CC" w:rsidRPr="00DA15A3" w:rsidRDefault="008438CC" w:rsidP="008217E0">
            <w:r w:rsidRPr="00DA15A3">
              <w:t>Scalpelmesjes (voor scalpelhouder)</w:t>
            </w:r>
          </w:p>
        </w:tc>
        <w:tc>
          <w:tcPr>
            <w:tcW w:w="2890" w:type="dxa"/>
          </w:tcPr>
          <w:p w14:paraId="1705E503" w14:textId="77777777" w:rsidR="008438CC" w:rsidRPr="00DA15A3" w:rsidRDefault="008438CC" w:rsidP="008217E0">
            <w:r w:rsidRPr="00DA15A3">
              <w:t>Spreekkamers</w:t>
            </w:r>
          </w:p>
        </w:tc>
      </w:tr>
      <w:tr w:rsidR="008438CC" w:rsidRPr="00DA15A3" w14:paraId="1705E50A" w14:textId="77777777" w:rsidTr="00EC0EF1">
        <w:trPr>
          <w:cantSplit/>
          <w:trHeight w:val="593"/>
        </w:trPr>
        <w:tc>
          <w:tcPr>
            <w:tcW w:w="2641" w:type="dxa"/>
          </w:tcPr>
          <w:p w14:paraId="1705E505" w14:textId="77777777" w:rsidR="008438CC" w:rsidRPr="00EC0EF1" w:rsidRDefault="008438CC" w:rsidP="008217E0">
            <w:pPr>
              <w:rPr>
                <w:b/>
                <w:i/>
              </w:rPr>
            </w:pPr>
            <w:r w:rsidRPr="00EC0EF1">
              <w:rPr>
                <w:b/>
                <w:i/>
              </w:rPr>
              <w:t xml:space="preserve"> </w:t>
            </w:r>
          </w:p>
        </w:tc>
        <w:tc>
          <w:tcPr>
            <w:tcW w:w="3678" w:type="dxa"/>
          </w:tcPr>
          <w:p w14:paraId="1705E506" w14:textId="77777777" w:rsidR="008438CC" w:rsidRPr="00DA15A3" w:rsidRDefault="008438CC" w:rsidP="008217E0">
            <w:r w:rsidRPr="00DA15A3">
              <w:t xml:space="preserve">Injectiespuiten 2ml   </w:t>
            </w:r>
          </w:p>
        </w:tc>
        <w:tc>
          <w:tcPr>
            <w:tcW w:w="2890" w:type="dxa"/>
          </w:tcPr>
          <w:p w14:paraId="1705E507" w14:textId="77777777" w:rsidR="008438CC" w:rsidRPr="00DA15A3" w:rsidRDefault="008438CC" w:rsidP="008217E0">
            <w:proofErr w:type="spellStart"/>
            <w:r w:rsidRPr="00DA15A3">
              <w:t>Labkamer</w:t>
            </w:r>
            <w:proofErr w:type="spellEnd"/>
          </w:p>
          <w:p w14:paraId="1705E508" w14:textId="77777777" w:rsidR="008438CC" w:rsidRPr="00DA15A3" w:rsidRDefault="008438CC" w:rsidP="008217E0">
            <w:r w:rsidRPr="00DA15A3">
              <w:t>Spreekkamers</w:t>
            </w:r>
          </w:p>
          <w:p w14:paraId="1705E509" w14:textId="77777777" w:rsidR="008438CC" w:rsidRPr="00DA15A3" w:rsidRDefault="008438CC" w:rsidP="008217E0">
            <w:r w:rsidRPr="00DA15A3">
              <w:t>Visitetassen</w:t>
            </w:r>
          </w:p>
        </w:tc>
      </w:tr>
      <w:tr w:rsidR="008438CC" w:rsidRPr="00DA15A3" w14:paraId="1705E510" w14:textId="77777777" w:rsidTr="00EC0EF1">
        <w:trPr>
          <w:cantSplit/>
          <w:trHeight w:val="593"/>
        </w:trPr>
        <w:tc>
          <w:tcPr>
            <w:tcW w:w="2641" w:type="dxa"/>
          </w:tcPr>
          <w:p w14:paraId="1705E50B" w14:textId="77777777" w:rsidR="008438CC" w:rsidRPr="00EC0EF1" w:rsidRDefault="008438CC" w:rsidP="008217E0">
            <w:pPr>
              <w:rPr>
                <w:b/>
                <w:i/>
              </w:rPr>
            </w:pPr>
          </w:p>
        </w:tc>
        <w:tc>
          <w:tcPr>
            <w:tcW w:w="3678" w:type="dxa"/>
          </w:tcPr>
          <w:p w14:paraId="1705E50C" w14:textId="77777777" w:rsidR="008438CC" w:rsidRPr="00DA15A3" w:rsidRDefault="008438CC" w:rsidP="008217E0">
            <w:r w:rsidRPr="00DA15A3">
              <w:t xml:space="preserve">Injectiespuiten 5ml   </w:t>
            </w:r>
          </w:p>
        </w:tc>
        <w:tc>
          <w:tcPr>
            <w:tcW w:w="2890" w:type="dxa"/>
          </w:tcPr>
          <w:p w14:paraId="1705E50D" w14:textId="77777777" w:rsidR="008438CC" w:rsidRPr="00DA15A3" w:rsidRDefault="008438CC" w:rsidP="008217E0">
            <w:proofErr w:type="spellStart"/>
            <w:r w:rsidRPr="00DA15A3">
              <w:t>Labkamer</w:t>
            </w:r>
            <w:proofErr w:type="spellEnd"/>
          </w:p>
          <w:p w14:paraId="1705E50E" w14:textId="77777777" w:rsidR="008438CC" w:rsidRPr="00DA15A3" w:rsidRDefault="008438CC" w:rsidP="008217E0">
            <w:r w:rsidRPr="00DA15A3">
              <w:t>Spreekkamers</w:t>
            </w:r>
          </w:p>
          <w:p w14:paraId="1705E50F" w14:textId="77777777" w:rsidR="008438CC" w:rsidRPr="00DA15A3" w:rsidRDefault="008438CC" w:rsidP="008217E0">
            <w:r w:rsidRPr="00DA15A3">
              <w:t>Visitetassen</w:t>
            </w:r>
          </w:p>
        </w:tc>
      </w:tr>
      <w:tr w:rsidR="008438CC" w:rsidRPr="00DA15A3" w14:paraId="1705E516" w14:textId="77777777" w:rsidTr="00EC0EF1">
        <w:trPr>
          <w:cantSplit/>
          <w:trHeight w:val="593"/>
        </w:trPr>
        <w:tc>
          <w:tcPr>
            <w:tcW w:w="2641" w:type="dxa"/>
          </w:tcPr>
          <w:p w14:paraId="1705E511" w14:textId="77777777" w:rsidR="008438CC" w:rsidRPr="00EC0EF1" w:rsidRDefault="008438CC" w:rsidP="008217E0">
            <w:pPr>
              <w:rPr>
                <w:b/>
                <w:i/>
              </w:rPr>
            </w:pPr>
          </w:p>
        </w:tc>
        <w:tc>
          <w:tcPr>
            <w:tcW w:w="3678" w:type="dxa"/>
          </w:tcPr>
          <w:p w14:paraId="1705E512" w14:textId="77777777" w:rsidR="008438CC" w:rsidRPr="00DA15A3" w:rsidRDefault="008438CC" w:rsidP="008217E0">
            <w:r w:rsidRPr="00DA15A3">
              <w:t xml:space="preserve">Injectienaald  groen </w:t>
            </w:r>
          </w:p>
        </w:tc>
        <w:tc>
          <w:tcPr>
            <w:tcW w:w="2890" w:type="dxa"/>
          </w:tcPr>
          <w:p w14:paraId="1705E513" w14:textId="77777777" w:rsidR="008438CC" w:rsidRPr="00DA15A3" w:rsidRDefault="008438CC" w:rsidP="008217E0">
            <w:proofErr w:type="spellStart"/>
            <w:r w:rsidRPr="00DA15A3">
              <w:t>Labkamer</w:t>
            </w:r>
            <w:proofErr w:type="spellEnd"/>
          </w:p>
          <w:p w14:paraId="1705E514" w14:textId="77777777" w:rsidR="008438CC" w:rsidRPr="00DA15A3" w:rsidRDefault="008438CC" w:rsidP="008217E0">
            <w:r w:rsidRPr="00DA15A3">
              <w:t>Spreekkamers</w:t>
            </w:r>
          </w:p>
          <w:p w14:paraId="1705E515" w14:textId="77777777" w:rsidR="008438CC" w:rsidRPr="00DA15A3" w:rsidRDefault="008438CC" w:rsidP="008217E0">
            <w:r w:rsidRPr="00DA15A3">
              <w:t>Visitetassen</w:t>
            </w:r>
          </w:p>
        </w:tc>
      </w:tr>
      <w:tr w:rsidR="008438CC" w:rsidRPr="00DA15A3" w14:paraId="1705E51C" w14:textId="77777777" w:rsidTr="00EC0EF1">
        <w:trPr>
          <w:cantSplit/>
          <w:trHeight w:val="593"/>
        </w:trPr>
        <w:tc>
          <w:tcPr>
            <w:tcW w:w="2641" w:type="dxa"/>
          </w:tcPr>
          <w:p w14:paraId="1705E517" w14:textId="77777777" w:rsidR="008438CC" w:rsidRPr="00EC0EF1" w:rsidRDefault="008438CC" w:rsidP="008217E0">
            <w:pPr>
              <w:rPr>
                <w:b/>
                <w:i/>
              </w:rPr>
            </w:pPr>
          </w:p>
        </w:tc>
        <w:tc>
          <w:tcPr>
            <w:tcW w:w="3678" w:type="dxa"/>
          </w:tcPr>
          <w:p w14:paraId="1705E518" w14:textId="77777777" w:rsidR="008438CC" w:rsidRPr="00DA15A3" w:rsidRDefault="008438CC" w:rsidP="008217E0">
            <w:r w:rsidRPr="00DA15A3">
              <w:t>Injectienaald  blauw</w:t>
            </w:r>
          </w:p>
        </w:tc>
        <w:tc>
          <w:tcPr>
            <w:tcW w:w="2890" w:type="dxa"/>
          </w:tcPr>
          <w:p w14:paraId="1705E519" w14:textId="77777777" w:rsidR="008438CC" w:rsidRPr="00DA15A3" w:rsidRDefault="008438CC" w:rsidP="008217E0">
            <w:proofErr w:type="spellStart"/>
            <w:r w:rsidRPr="00DA15A3">
              <w:t>Labkamer</w:t>
            </w:r>
            <w:proofErr w:type="spellEnd"/>
          </w:p>
          <w:p w14:paraId="1705E51A" w14:textId="77777777" w:rsidR="008438CC" w:rsidRPr="00DA15A3" w:rsidRDefault="008438CC" w:rsidP="008217E0">
            <w:r w:rsidRPr="00DA15A3">
              <w:t>Spreekkamers</w:t>
            </w:r>
          </w:p>
          <w:p w14:paraId="1705E51B" w14:textId="77777777" w:rsidR="008438CC" w:rsidRPr="00DA15A3" w:rsidRDefault="008438CC" w:rsidP="008217E0">
            <w:r w:rsidRPr="00DA15A3">
              <w:t>Visitetassen</w:t>
            </w:r>
          </w:p>
        </w:tc>
      </w:tr>
      <w:tr w:rsidR="008438CC" w:rsidRPr="00DA15A3" w14:paraId="1705E520" w14:textId="77777777" w:rsidTr="00EC0EF1">
        <w:trPr>
          <w:cantSplit/>
          <w:trHeight w:val="186"/>
        </w:trPr>
        <w:tc>
          <w:tcPr>
            <w:tcW w:w="2641" w:type="dxa"/>
          </w:tcPr>
          <w:p w14:paraId="1705E51D" w14:textId="77777777" w:rsidR="008438CC" w:rsidRPr="00EC0EF1" w:rsidRDefault="008438CC" w:rsidP="008217E0">
            <w:pPr>
              <w:rPr>
                <w:b/>
                <w:i/>
              </w:rPr>
            </w:pPr>
          </w:p>
        </w:tc>
        <w:tc>
          <w:tcPr>
            <w:tcW w:w="3678" w:type="dxa"/>
          </w:tcPr>
          <w:p w14:paraId="1705E51E" w14:textId="77777777" w:rsidR="008438CC" w:rsidRPr="00DA15A3" w:rsidRDefault="008438CC" w:rsidP="008217E0">
            <w:r w:rsidRPr="00DA15A3">
              <w:t xml:space="preserve">Injectienaald  </w:t>
            </w:r>
            <w:proofErr w:type="spellStart"/>
            <w:r w:rsidRPr="00DA15A3">
              <w:t>rose</w:t>
            </w:r>
            <w:proofErr w:type="spellEnd"/>
          </w:p>
        </w:tc>
        <w:tc>
          <w:tcPr>
            <w:tcW w:w="2890" w:type="dxa"/>
          </w:tcPr>
          <w:p w14:paraId="1705E51F" w14:textId="77777777" w:rsidR="008438CC" w:rsidRPr="00DA15A3" w:rsidRDefault="008438CC" w:rsidP="008217E0">
            <w:proofErr w:type="spellStart"/>
            <w:r w:rsidRPr="00DA15A3">
              <w:t>Labkamer</w:t>
            </w:r>
            <w:proofErr w:type="spellEnd"/>
            <w:r w:rsidRPr="00DA15A3">
              <w:t xml:space="preserve"> </w:t>
            </w:r>
          </w:p>
        </w:tc>
      </w:tr>
      <w:tr w:rsidR="008438CC" w:rsidRPr="00DA15A3" w14:paraId="1705E525" w14:textId="77777777" w:rsidTr="00EC0EF1">
        <w:trPr>
          <w:cantSplit/>
          <w:trHeight w:val="385"/>
        </w:trPr>
        <w:tc>
          <w:tcPr>
            <w:tcW w:w="2641" w:type="dxa"/>
          </w:tcPr>
          <w:p w14:paraId="1705E521" w14:textId="77777777" w:rsidR="008438CC" w:rsidRPr="00EC0EF1" w:rsidRDefault="008438CC" w:rsidP="008217E0">
            <w:pPr>
              <w:rPr>
                <w:b/>
                <w:i/>
              </w:rPr>
            </w:pPr>
          </w:p>
        </w:tc>
        <w:tc>
          <w:tcPr>
            <w:tcW w:w="3678" w:type="dxa"/>
          </w:tcPr>
          <w:p w14:paraId="1705E522" w14:textId="77777777" w:rsidR="008438CC" w:rsidRPr="00DA15A3" w:rsidRDefault="008438CC" w:rsidP="008217E0">
            <w:r w:rsidRPr="00DA15A3">
              <w:t xml:space="preserve">Injectienaald oranje </w:t>
            </w:r>
          </w:p>
        </w:tc>
        <w:tc>
          <w:tcPr>
            <w:tcW w:w="2890" w:type="dxa"/>
          </w:tcPr>
          <w:p w14:paraId="1705E523" w14:textId="77777777" w:rsidR="008438CC" w:rsidRPr="00DA15A3" w:rsidRDefault="008438CC" w:rsidP="008217E0">
            <w:proofErr w:type="spellStart"/>
            <w:r w:rsidRPr="00DA15A3">
              <w:t>Labkamer</w:t>
            </w:r>
            <w:proofErr w:type="spellEnd"/>
          </w:p>
          <w:p w14:paraId="1705E524" w14:textId="77777777" w:rsidR="008438CC" w:rsidRPr="00DA15A3" w:rsidRDefault="008438CC" w:rsidP="008217E0">
            <w:r w:rsidRPr="00DA15A3">
              <w:t>Spreekkamers</w:t>
            </w:r>
          </w:p>
        </w:tc>
      </w:tr>
      <w:tr w:rsidR="008438CC" w:rsidRPr="00DA15A3" w14:paraId="1705E529" w14:textId="77777777" w:rsidTr="00EC0EF1">
        <w:trPr>
          <w:cantSplit/>
          <w:trHeight w:val="186"/>
        </w:trPr>
        <w:tc>
          <w:tcPr>
            <w:tcW w:w="2641" w:type="dxa"/>
          </w:tcPr>
          <w:p w14:paraId="1705E526" w14:textId="77777777" w:rsidR="008438CC" w:rsidRPr="00EC0EF1" w:rsidRDefault="008438CC" w:rsidP="008217E0">
            <w:pPr>
              <w:rPr>
                <w:b/>
              </w:rPr>
            </w:pPr>
            <w:r w:rsidRPr="00EC0EF1">
              <w:rPr>
                <w:b/>
              </w:rPr>
              <w:t>Therapie</w:t>
            </w:r>
          </w:p>
        </w:tc>
        <w:tc>
          <w:tcPr>
            <w:tcW w:w="3678" w:type="dxa"/>
          </w:tcPr>
          <w:p w14:paraId="1705E527" w14:textId="77777777" w:rsidR="008438CC" w:rsidRPr="00DA15A3" w:rsidRDefault="008438CC" w:rsidP="008217E0">
            <w:pPr>
              <w:rPr>
                <w:lang w:val="en-US"/>
              </w:rPr>
            </w:pPr>
          </w:p>
        </w:tc>
        <w:tc>
          <w:tcPr>
            <w:tcW w:w="2890" w:type="dxa"/>
          </w:tcPr>
          <w:p w14:paraId="1705E528" w14:textId="77777777" w:rsidR="008438CC" w:rsidRPr="00DA15A3" w:rsidRDefault="008438CC" w:rsidP="008217E0">
            <w:pPr>
              <w:rPr>
                <w:lang w:val="en-US"/>
              </w:rPr>
            </w:pPr>
          </w:p>
        </w:tc>
      </w:tr>
      <w:tr w:rsidR="008438CC" w:rsidRPr="00DA15A3" w14:paraId="1705E52E" w14:textId="77777777" w:rsidTr="00EC0EF1">
        <w:trPr>
          <w:cantSplit/>
          <w:trHeight w:val="395"/>
        </w:trPr>
        <w:tc>
          <w:tcPr>
            <w:tcW w:w="2641" w:type="dxa"/>
          </w:tcPr>
          <w:p w14:paraId="1705E52A" w14:textId="77777777" w:rsidR="008438CC" w:rsidRPr="00EC0EF1" w:rsidRDefault="008438CC" w:rsidP="008217E0">
            <w:pPr>
              <w:rPr>
                <w:b/>
              </w:rPr>
            </w:pPr>
            <w:r w:rsidRPr="00EC0EF1">
              <w:rPr>
                <w:b/>
                <w:i/>
              </w:rPr>
              <w:lastRenderedPageBreak/>
              <w:t>Medicatie</w:t>
            </w:r>
            <w:r w:rsidRPr="00EC0EF1">
              <w:rPr>
                <w:rStyle w:val="Voetnoottekens"/>
                <w:b/>
                <w:bCs/>
                <w:i/>
                <w:sz w:val="22"/>
              </w:rPr>
              <w:t xml:space="preserve"> </w:t>
            </w:r>
            <w:r w:rsidRPr="00EC0EF1">
              <w:rPr>
                <w:b/>
                <w:i/>
              </w:rPr>
              <w:t xml:space="preserve"> voor spoedeisende situaties</w:t>
            </w:r>
          </w:p>
        </w:tc>
        <w:tc>
          <w:tcPr>
            <w:tcW w:w="3678" w:type="dxa"/>
          </w:tcPr>
          <w:p w14:paraId="1705E52B" w14:textId="77777777" w:rsidR="008438CC" w:rsidRPr="00DA15A3" w:rsidRDefault="008438CC" w:rsidP="008217E0">
            <w:r w:rsidRPr="00DA15A3">
              <w:t>Atropine ampul 0,5 mg/1 ml</w:t>
            </w:r>
          </w:p>
        </w:tc>
        <w:tc>
          <w:tcPr>
            <w:tcW w:w="2890" w:type="dxa"/>
          </w:tcPr>
          <w:p w14:paraId="1705E52C" w14:textId="77777777" w:rsidR="008438CC" w:rsidRPr="00DA15A3" w:rsidRDefault="008438CC" w:rsidP="008217E0">
            <w:pPr>
              <w:rPr>
                <w:lang w:val="en-US"/>
              </w:rPr>
            </w:pPr>
            <w:r w:rsidRPr="00DA15A3">
              <w:t>Ampullen</w:t>
            </w:r>
            <w:r w:rsidRPr="00DA15A3">
              <w:rPr>
                <w:lang w:val="en-US"/>
              </w:rPr>
              <w:t>-la</w:t>
            </w:r>
          </w:p>
          <w:p w14:paraId="1705E52D" w14:textId="77777777" w:rsidR="008438CC" w:rsidRPr="00DA15A3" w:rsidRDefault="008438CC" w:rsidP="008217E0">
            <w:r w:rsidRPr="00DA15A3">
              <w:t>Visitetassen</w:t>
            </w:r>
          </w:p>
        </w:tc>
      </w:tr>
      <w:tr w:rsidR="008438CC" w:rsidRPr="00DA15A3" w14:paraId="1705E533" w14:textId="77777777" w:rsidTr="00EC0EF1">
        <w:trPr>
          <w:cantSplit/>
          <w:trHeight w:val="105"/>
        </w:trPr>
        <w:tc>
          <w:tcPr>
            <w:tcW w:w="2641" w:type="dxa"/>
          </w:tcPr>
          <w:p w14:paraId="1705E52F" w14:textId="77777777" w:rsidR="008438CC" w:rsidRPr="00EC0EF1" w:rsidRDefault="008438CC" w:rsidP="008217E0">
            <w:pPr>
              <w:rPr>
                <w:b/>
              </w:rPr>
            </w:pPr>
          </w:p>
        </w:tc>
        <w:tc>
          <w:tcPr>
            <w:tcW w:w="3678" w:type="dxa"/>
          </w:tcPr>
          <w:p w14:paraId="1705E530" w14:textId="77777777" w:rsidR="008438CC" w:rsidRPr="00DA15A3" w:rsidRDefault="008438CC" w:rsidP="008217E0">
            <w:r w:rsidRPr="00DA15A3">
              <w:t>Biperideen ampul 5 mg/1 ml</w:t>
            </w:r>
          </w:p>
        </w:tc>
        <w:tc>
          <w:tcPr>
            <w:tcW w:w="2890" w:type="dxa"/>
          </w:tcPr>
          <w:p w14:paraId="1705E531" w14:textId="77777777" w:rsidR="008438CC" w:rsidRPr="00DA15A3" w:rsidRDefault="008438CC" w:rsidP="008217E0">
            <w:r w:rsidRPr="00DA15A3">
              <w:t>Ampullen-la</w:t>
            </w:r>
          </w:p>
          <w:p w14:paraId="1705E532" w14:textId="77777777" w:rsidR="008438CC" w:rsidRPr="00DA15A3" w:rsidRDefault="008438CC" w:rsidP="008217E0">
            <w:r w:rsidRPr="00DA15A3">
              <w:t>Visitetassen</w:t>
            </w:r>
          </w:p>
        </w:tc>
      </w:tr>
      <w:tr w:rsidR="008438CC" w:rsidRPr="00DA15A3" w14:paraId="1705E538" w14:textId="77777777" w:rsidTr="00EC0EF1">
        <w:trPr>
          <w:cantSplit/>
          <w:trHeight w:val="105"/>
        </w:trPr>
        <w:tc>
          <w:tcPr>
            <w:tcW w:w="2641" w:type="dxa"/>
          </w:tcPr>
          <w:p w14:paraId="1705E534" w14:textId="77777777" w:rsidR="008438CC" w:rsidRPr="00EC0EF1" w:rsidRDefault="008438CC" w:rsidP="008217E0">
            <w:pPr>
              <w:rPr>
                <w:b/>
              </w:rPr>
            </w:pPr>
          </w:p>
        </w:tc>
        <w:tc>
          <w:tcPr>
            <w:tcW w:w="3678" w:type="dxa"/>
          </w:tcPr>
          <w:p w14:paraId="1705E535" w14:textId="77777777" w:rsidR="008438CC" w:rsidRPr="00DA15A3" w:rsidRDefault="008438CC" w:rsidP="008217E0">
            <w:proofErr w:type="spellStart"/>
            <w:r w:rsidRPr="00DA15A3">
              <w:t>Clemastine</w:t>
            </w:r>
            <w:proofErr w:type="spellEnd"/>
            <w:r w:rsidRPr="00DA15A3">
              <w:t xml:space="preserve"> ampul 2 mg/2ml</w:t>
            </w:r>
          </w:p>
        </w:tc>
        <w:tc>
          <w:tcPr>
            <w:tcW w:w="2890" w:type="dxa"/>
          </w:tcPr>
          <w:p w14:paraId="1705E536" w14:textId="77777777" w:rsidR="008438CC" w:rsidRPr="00DA15A3" w:rsidRDefault="008438CC" w:rsidP="008217E0">
            <w:pPr>
              <w:rPr>
                <w:lang w:val="en-US"/>
              </w:rPr>
            </w:pPr>
            <w:proofErr w:type="spellStart"/>
            <w:r w:rsidRPr="00DA15A3">
              <w:rPr>
                <w:lang w:val="en-US"/>
              </w:rPr>
              <w:t>Ampullen</w:t>
            </w:r>
            <w:proofErr w:type="spellEnd"/>
            <w:r w:rsidRPr="00DA15A3">
              <w:rPr>
                <w:lang w:val="en-US"/>
              </w:rPr>
              <w:t>-la</w:t>
            </w:r>
          </w:p>
          <w:p w14:paraId="1705E537" w14:textId="77777777" w:rsidR="008438CC" w:rsidRPr="00DA15A3" w:rsidRDefault="008438CC" w:rsidP="008217E0">
            <w:r w:rsidRPr="00DA15A3">
              <w:t>Visitetassen</w:t>
            </w:r>
          </w:p>
        </w:tc>
      </w:tr>
      <w:tr w:rsidR="008438CC" w:rsidRPr="00DA15A3" w14:paraId="1705E53E" w14:textId="77777777" w:rsidTr="00EC0EF1">
        <w:trPr>
          <w:cantSplit/>
          <w:trHeight w:val="105"/>
        </w:trPr>
        <w:tc>
          <w:tcPr>
            <w:tcW w:w="2641" w:type="dxa"/>
          </w:tcPr>
          <w:p w14:paraId="1705E539" w14:textId="77777777" w:rsidR="008438CC" w:rsidRPr="00EC0EF1" w:rsidRDefault="008438CC" w:rsidP="008217E0">
            <w:pPr>
              <w:rPr>
                <w:b/>
              </w:rPr>
            </w:pPr>
          </w:p>
        </w:tc>
        <w:tc>
          <w:tcPr>
            <w:tcW w:w="3678" w:type="dxa"/>
          </w:tcPr>
          <w:p w14:paraId="1705E53A" w14:textId="77777777" w:rsidR="008438CC" w:rsidRPr="00DA15A3" w:rsidRDefault="008438CC" w:rsidP="008217E0">
            <w:pPr>
              <w:rPr>
                <w:lang w:val="en-US"/>
              </w:rPr>
            </w:pPr>
            <w:proofErr w:type="spellStart"/>
            <w:r w:rsidRPr="00DA15A3">
              <w:rPr>
                <w:lang w:val="en-US"/>
              </w:rPr>
              <w:t>Dexamethason</w:t>
            </w:r>
            <w:proofErr w:type="spellEnd"/>
            <w:r w:rsidRPr="00DA15A3">
              <w:rPr>
                <w:lang w:val="en-US"/>
              </w:rPr>
              <w:t xml:space="preserve"> ampul:</w:t>
            </w:r>
          </w:p>
          <w:p w14:paraId="1705E53B" w14:textId="77777777" w:rsidR="008438CC" w:rsidRPr="00DA15A3" w:rsidRDefault="008438CC" w:rsidP="008217E0">
            <w:pPr>
              <w:rPr>
                <w:lang w:val="en-US"/>
              </w:rPr>
            </w:pPr>
            <w:r w:rsidRPr="00DA15A3">
              <w:rPr>
                <w:lang w:val="en-US"/>
              </w:rPr>
              <w:t xml:space="preserve">5 mg/1ml; </w:t>
            </w:r>
            <w:proofErr w:type="spellStart"/>
            <w:r w:rsidRPr="00DA15A3">
              <w:rPr>
                <w:lang w:val="en-US"/>
              </w:rPr>
              <w:t>Dexamethason</w:t>
            </w:r>
            <w:proofErr w:type="spellEnd"/>
            <w:r w:rsidRPr="00DA15A3">
              <w:rPr>
                <w:lang w:val="en-US"/>
              </w:rPr>
              <w:t xml:space="preserve"> tablet: 0,5 en 1,5 mg</w:t>
            </w:r>
          </w:p>
        </w:tc>
        <w:tc>
          <w:tcPr>
            <w:tcW w:w="2890" w:type="dxa"/>
          </w:tcPr>
          <w:p w14:paraId="1705E53C" w14:textId="77777777" w:rsidR="008438CC" w:rsidRPr="00DA15A3" w:rsidRDefault="008438CC" w:rsidP="008217E0">
            <w:pPr>
              <w:rPr>
                <w:lang w:val="en-US"/>
              </w:rPr>
            </w:pPr>
            <w:proofErr w:type="spellStart"/>
            <w:r w:rsidRPr="00DA15A3">
              <w:rPr>
                <w:lang w:val="en-US"/>
              </w:rPr>
              <w:t>Ampullen</w:t>
            </w:r>
            <w:proofErr w:type="spellEnd"/>
            <w:r w:rsidRPr="00DA15A3">
              <w:rPr>
                <w:lang w:val="en-US"/>
              </w:rPr>
              <w:t>-la</w:t>
            </w:r>
          </w:p>
          <w:p w14:paraId="1705E53D" w14:textId="77777777" w:rsidR="008438CC" w:rsidRPr="00DA15A3" w:rsidRDefault="008438CC" w:rsidP="008217E0">
            <w:r w:rsidRPr="00DA15A3">
              <w:t>Visitetassen</w:t>
            </w:r>
          </w:p>
        </w:tc>
      </w:tr>
      <w:tr w:rsidR="008438CC" w:rsidRPr="00DA15A3" w14:paraId="1705E543" w14:textId="77777777" w:rsidTr="00EC0EF1">
        <w:trPr>
          <w:cantSplit/>
          <w:trHeight w:val="105"/>
        </w:trPr>
        <w:tc>
          <w:tcPr>
            <w:tcW w:w="2641" w:type="dxa"/>
          </w:tcPr>
          <w:p w14:paraId="1705E53F" w14:textId="77777777" w:rsidR="008438CC" w:rsidRPr="00EC0EF1" w:rsidRDefault="008438CC" w:rsidP="008217E0">
            <w:pPr>
              <w:rPr>
                <w:b/>
              </w:rPr>
            </w:pPr>
          </w:p>
        </w:tc>
        <w:tc>
          <w:tcPr>
            <w:tcW w:w="3678" w:type="dxa"/>
          </w:tcPr>
          <w:p w14:paraId="1705E540" w14:textId="77777777" w:rsidR="008438CC" w:rsidRPr="00DA15A3" w:rsidRDefault="008438CC" w:rsidP="008217E0">
            <w:r w:rsidRPr="00DA15A3">
              <w:t xml:space="preserve">Diazepam ampul 10 mg/2 ml; Diazepam </w:t>
            </w:r>
            <w:proofErr w:type="spellStart"/>
            <w:r w:rsidRPr="00DA15A3">
              <w:t>rectiole</w:t>
            </w:r>
            <w:proofErr w:type="spellEnd"/>
            <w:r w:rsidRPr="00DA15A3">
              <w:t xml:space="preserve"> 5 en 10 mg</w:t>
            </w:r>
          </w:p>
        </w:tc>
        <w:tc>
          <w:tcPr>
            <w:tcW w:w="2890" w:type="dxa"/>
          </w:tcPr>
          <w:p w14:paraId="1705E541" w14:textId="77777777" w:rsidR="008438CC" w:rsidRPr="00DA15A3" w:rsidRDefault="008438CC" w:rsidP="008217E0">
            <w:pPr>
              <w:rPr>
                <w:lang w:val="en-US"/>
              </w:rPr>
            </w:pPr>
            <w:proofErr w:type="spellStart"/>
            <w:r w:rsidRPr="00DA15A3">
              <w:rPr>
                <w:lang w:val="en-US"/>
              </w:rPr>
              <w:t>Ampullen</w:t>
            </w:r>
            <w:proofErr w:type="spellEnd"/>
            <w:r w:rsidRPr="00DA15A3">
              <w:rPr>
                <w:lang w:val="en-US"/>
              </w:rPr>
              <w:t>-la</w:t>
            </w:r>
          </w:p>
          <w:p w14:paraId="1705E542" w14:textId="77777777" w:rsidR="008438CC" w:rsidRPr="00DA15A3" w:rsidRDefault="008438CC" w:rsidP="008217E0">
            <w:r w:rsidRPr="00DA15A3">
              <w:t>Visitetassen</w:t>
            </w:r>
          </w:p>
        </w:tc>
      </w:tr>
      <w:tr w:rsidR="008438CC" w:rsidRPr="00DA15A3" w14:paraId="1705E548" w14:textId="77777777" w:rsidTr="00EC0EF1">
        <w:trPr>
          <w:cantSplit/>
          <w:trHeight w:val="105"/>
        </w:trPr>
        <w:tc>
          <w:tcPr>
            <w:tcW w:w="2641" w:type="dxa"/>
          </w:tcPr>
          <w:p w14:paraId="1705E544" w14:textId="77777777" w:rsidR="008438CC" w:rsidRPr="00EC0EF1" w:rsidRDefault="008438CC" w:rsidP="008217E0">
            <w:pPr>
              <w:rPr>
                <w:b/>
              </w:rPr>
            </w:pPr>
          </w:p>
        </w:tc>
        <w:tc>
          <w:tcPr>
            <w:tcW w:w="3678" w:type="dxa"/>
          </w:tcPr>
          <w:p w14:paraId="1705E545" w14:textId="77777777" w:rsidR="008438CC" w:rsidRPr="00DA15A3" w:rsidRDefault="008438CC" w:rsidP="008217E0">
            <w:proofErr w:type="spellStart"/>
            <w:r w:rsidRPr="00DA15A3">
              <w:t>Diclofenac</w:t>
            </w:r>
            <w:proofErr w:type="spellEnd"/>
            <w:r w:rsidRPr="00DA15A3">
              <w:t xml:space="preserve"> ampul 75mg/ 3 ml</w:t>
            </w:r>
          </w:p>
        </w:tc>
        <w:tc>
          <w:tcPr>
            <w:tcW w:w="2890" w:type="dxa"/>
          </w:tcPr>
          <w:p w14:paraId="1705E546" w14:textId="77777777" w:rsidR="008438CC" w:rsidRPr="00DA15A3" w:rsidRDefault="008438CC" w:rsidP="008217E0">
            <w:pPr>
              <w:rPr>
                <w:lang w:val="en-US"/>
              </w:rPr>
            </w:pPr>
            <w:proofErr w:type="spellStart"/>
            <w:r w:rsidRPr="00DA15A3">
              <w:rPr>
                <w:lang w:val="en-US"/>
              </w:rPr>
              <w:t>Ampullen</w:t>
            </w:r>
            <w:proofErr w:type="spellEnd"/>
            <w:r w:rsidRPr="00DA15A3">
              <w:rPr>
                <w:lang w:val="en-US"/>
              </w:rPr>
              <w:t>-la</w:t>
            </w:r>
          </w:p>
          <w:p w14:paraId="1705E547" w14:textId="77777777" w:rsidR="008438CC" w:rsidRPr="00DA15A3" w:rsidRDefault="008438CC" w:rsidP="008217E0">
            <w:r w:rsidRPr="00DA15A3">
              <w:t>Visitetassen</w:t>
            </w:r>
          </w:p>
        </w:tc>
      </w:tr>
      <w:tr w:rsidR="008438CC" w:rsidRPr="00DA15A3" w14:paraId="1705E54D" w14:textId="77777777" w:rsidTr="00EC0EF1">
        <w:trPr>
          <w:cantSplit/>
          <w:trHeight w:val="105"/>
        </w:trPr>
        <w:tc>
          <w:tcPr>
            <w:tcW w:w="2641" w:type="dxa"/>
          </w:tcPr>
          <w:p w14:paraId="1705E549" w14:textId="77777777" w:rsidR="008438CC" w:rsidRPr="00EC0EF1" w:rsidRDefault="008438CC" w:rsidP="008217E0">
            <w:pPr>
              <w:rPr>
                <w:b/>
              </w:rPr>
            </w:pPr>
          </w:p>
        </w:tc>
        <w:tc>
          <w:tcPr>
            <w:tcW w:w="3678" w:type="dxa"/>
          </w:tcPr>
          <w:p w14:paraId="1705E54A" w14:textId="77777777" w:rsidR="008438CC" w:rsidRPr="00DA15A3" w:rsidRDefault="008438CC" w:rsidP="008217E0">
            <w:proofErr w:type="spellStart"/>
            <w:r w:rsidRPr="00DA15A3">
              <w:t>Epinefrine</w:t>
            </w:r>
            <w:proofErr w:type="spellEnd"/>
            <w:r w:rsidRPr="00DA15A3">
              <w:t xml:space="preserve"> ampul 1 mg/1 ml</w:t>
            </w:r>
          </w:p>
        </w:tc>
        <w:tc>
          <w:tcPr>
            <w:tcW w:w="2890" w:type="dxa"/>
          </w:tcPr>
          <w:p w14:paraId="1705E54B" w14:textId="77777777" w:rsidR="008438CC" w:rsidRPr="00DA15A3" w:rsidRDefault="008438CC" w:rsidP="008217E0">
            <w:pPr>
              <w:rPr>
                <w:lang w:val="en-US"/>
              </w:rPr>
            </w:pPr>
            <w:proofErr w:type="spellStart"/>
            <w:r w:rsidRPr="00DA15A3">
              <w:rPr>
                <w:lang w:val="en-US"/>
              </w:rPr>
              <w:t>Ampullen</w:t>
            </w:r>
            <w:proofErr w:type="spellEnd"/>
            <w:r w:rsidRPr="00DA15A3">
              <w:rPr>
                <w:lang w:val="en-US"/>
              </w:rPr>
              <w:t>-la</w:t>
            </w:r>
          </w:p>
          <w:p w14:paraId="1705E54C" w14:textId="77777777" w:rsidR="008438CC" w:rsidRPr="00DA15A3" w:rsidRDefault="008438CC" w:rsidP="008217E0">
            <w:r w:rsidRPr="00DA15A3">
              <w:t>Visitetassen</w:t>
            </w:r>
          </w:p>
        </w:tc>
      </w:tr>
      <w:tr w:rsidR="008438CC" w:rsidRPr="00DA15A3" w14:paraId="1705E552" w14:textId="77777777" w:rsidTr="00EC0EF1">
        <w:trPr>
          <w:cantSplit/>
          <w:trHeight w:val="105"/>
        </w:trPr>
        <w:tc>
          <w:tcPr>
            <w:tcW w:w="2641" w:type="dxa"/>
          </w:tcPr>
          <w:p w14:paraId="1705E54E" w14:textId="77777777" w:rsidR="008438CC" w:rsidRPr="00EC0EF1" w:rsidRDefault="008438CC" w:rsidP="008217E0">
            <w:pPr>
              <w:rPr>
                <w:b/>
              </w:rPr>
            </w:pPr>
          </w:p>
        </w:tc>
        <w:tc>
          <w:tcPr>
            <w:tcW w:w="3678" w:type="dxa"/>
          </w:tcPr>
          <w:p w14:paraId="1705E54F" w14:textId="77777777" w:rsidR="008438CC" w:rsidRPr="00DA15A3" w:rsidRDefault="008438CC" w:rsidP="008217E0">
            <w:proofErr w:type="spellStart"/>
            <w:r w:rsidRPr="00DA15A3">
              <w:t>Fentanyl</w:t>
            </w:r>
            <w:proofErr w:type="spellEnd"/>
            <w:r w:rsidRPr="00DA15A3">
              <w:t xml:space="preserve"> ampul 0,1 mg /2ml</w:t>
            </w:r>
          </w:p>
        </w:tc>
        <w:tc>
          <w:tcPr>
            <w:tcW w:w="2890" w:type="dxa"/>
          </w:tcPr>
          <w:p w14:paraId="1705E550" w14:textId="77777777" w:rsidR="008438CC" w:rsidRPr="00DA15A3" w:rsidRDefault="008438CC" w:rsidP="008217E0">
            <w:pPr>
              <w:rPr>
                <w:lang w:val="en-US"/>
              </w:rPr>
            </w:pPr>
            <w:proofErr w:type="spellStart"/>
            <w:r w:rsidRPr="00DA15A3">
              <w:rPr>
                <w:lang w:val="en-US"/>
              </w:rPr>
              <w:t>Ampullen</w:t>
            </w:r>
            <w:proofErr w:type="spellEnd"/>
            <w:r w:rsidRPr="00DA15A3">
              <w:rPr>
                <w:lang w:val="en-US"/>
              </w:rPr>
              <w:t>-la</w:t>
            </w:r>
          </w:p>
          <w:p w14:paraId="1705E551" w14:textId="77777777" w:rsidR="008438CC" w:rsidRPr="00DA15A3" w:rsidRDefault="008438CC" w:rsidP="008217E0">
            <w:r w:rsidRPr="00DA15A3">
              <w:t>Visitetassen</w:t>
            </w:r>
          </w:p>
        </w:tc>
      </w:tr>
      <w:tr w:rsidR="008438CC" w:rsidRPr="00DA15A3" w14:paraId="1705E556" w14:textId="77777777" w:rsidTr="00EC0EF1">
        <w:trPr>
          <w:cantSplit/>
          <w:trHeight w:val="105"/>
        </w:trPr>
        <w:tc>
          <w:tcPr>
            <w:tcW w:w="2641" w:type="dxa"/>
          </w:tcPr>
          <w:p w14:paraId="1705E553" w14:textId="77777777" w:rsidR="008438CC" w:rsidRPr="00EC0EF1" w:rsidRDefault="008438CC" w:rsidP="008217E0">
            <w:pPr>
              <w:rPr>
                <w:b/>
              </w:rPr>
            </w:pPr>
          </w:p>
        </w:tc>
        <w:tc>
          <w:tcPr>
            <w:tcW w:w="3678" w:type="dxa"/>
          </w:tcPr>
          <w:p w14:paraId="1705E554" w14:textId="77777777" w:rsidR="008438CC" w:rsidRPr="00DA15A3" w:rsidRDefault="008438CC" w:rsidP="008217E0">
            <w:r w:rsidRPr="00DA15A3">
              <w:t>Furosemide ampul 40 mg/4ml</w:t>
            </w:r>
          </w:p>
        </w:tc>
        <w:tc>
          <w:tcPr>
            <w:tcW w:w="2890" w:type="dxa"/>
          </w:tcPr>
          <w:p w14:paraId="1705E555" w14:textId="77777777" w:rsidR="008438CC" w:rsidRPr="00DA15A3" w:rsidRDefault="008438CC" w:rsidP="008217E0">
            <w:pPr>
              <w:rPr>
                <w:lang w:val="en-US"/>
              </w:rPr>
            </w:pPr>
            <w:proofErr w:type="spellStart"/>
            <w:r w:rsidRPr="00DA15A3">
              <w:rPr>
                <w:lang w:val="en-US"/>
              </w:rPr>
              <w:t>Ampullen</w:t>
            </w:r>
            <w:proofErr w:type="spellEnd"/>
            <w:r w:rsidRPr="00DA15A3">
              <w:rPr>
                <w:lang w:val="en-US"/>
              </w:rPr>
              <w:t>-la</w:t>
            </w:r>
          </w:p>
        </w:tc>
      </w:tr>
      <w:tr w:rsidR="008438CC" w:rsidRPr="00DA15A3" w14:paraId="1705E55B" w14:textId="77777777" w:rsidTr="00EC0EF1">
        <w:trPr>
          <w:cantSplit/>
          <w:trHeight w:val="105"/>
        </w:trPr>
        <w:tc>
          <w:tcPr>
            <w:tcW w:w="2641" w:type="dxa"/>
          </w:tcPr>
          <w:p w14:paraId="1705E557" w14:textId="77777777" w:rsidR="008438CC" w:rsidRPr="00EC0EF1" w:rsidRDefault="008438CC" w:rsidP="008217E0">
            <w:pPr>
              <w:rPr>
                <w:b/>
              </w:rPr>
            </w:pPr>
          </w:p>
        </w:tc>
        <w:tc>
          <w:tcPr>
            <w:tcW w:w="3678" w:type="dxa"/>
          </w:tcPr>
          <w:p w14:paraId="1705E558" w14:textId="77777777" w:rsidR="008438CC" w:rsidRPr="00DA15A3" w:rsidRDefault="008438CC" w:rsidP="008217E0">
            <w:r w:rsidRPr="00DA15A3">
              <w:t xml:space="preserve">Glucagonpoeder 1 mg + </w:t>
            </w:r>
            <w:proofErr w:type="spellStart"/>
            <w:r w:rsidRPr="00DA15A3">
              <w:t>solvens</w:t>
            </w:r>
            <w:proofErr w:type="spellEnd"/>
            <w:r w:rsidRPr="00DA15A3">
              <w:t xml:space="preserve"> 1 ml</w:t>
            </w:r>
          </w:p>
        </w:tc>
        <w:tc>
          <w:tcPr>
            <w:tcW w:w="2890" w:type="dxa"/>
          </w:tcPr>
          <w:p w14:paraId="1705E559" w14:textId="77777777" w:rsidR="008438CC" w:rsidRPr="00DA15A3" w:rsidRDefault="008438CC" w:rsidP="008217E0">
            <w:pPr>
              <w:rPr>
                <w:lang w:val="en-US"/>
              </w:rPr>
            </w:pPr>
            <w:proofErr w:type="spellStart"/>
            <w:r w:rsidRPr="00DA15A3">
              <w:rPr>
                <w:lang w:val="en-US"/>
              </w:rPr>
              <w:t>Ampullen</w:t>
            </w:r>
            <w:proofErr w:type="spellEnd"/>
            <w:r w:rsidRPr="00DA15A3">
              <w:rPr>
                <w:lang w:val="en-US"/>
              </w:rPr>
              <w:t>-la</w:t>
            </w:r>
          </w:p>
          <w:p w14:paraId="1705E55A" w14:textId="77777777" w:rsidR="008438CC" w:rsidRPr="00DA15A3" w:rsidRDefault="008438CC" w:rsidP="008217E0">
            <w:r w:rsidRPr="00DA15A3">
              <w:t>Visitetassen</w:t>
            </w:r>
          </w:p>
        </w:tc>
      </w:tr>
      <w:tr w:rsidR="008438CC" w:rsidRPr="00DA15A3" w14:paraId="1705E560" w14:textId="77777777" w:rsidTr="00EC0EF1">
        <w:trPr>
          <w:cantSplit/>
          <w:trHeight w:val="105"/>
        </w:trPr>
        <w:tc>
          <w:tcPr>
            <w:tcW w:w="2641" w:type="dxa"/>
          </w:tcPr>
          <w:p w14:paraId="1705E55C" w14:textId="77777777" w:rsidR="008438CC" w:rsidRPr="00EC0EF1" w:rsidRDefault="008438CC" w:rsidP="008217E0">
            <w:pPr>
              <w:rPr>
                <w:b/>
              </w:rPr>
            </w:pPr>
          </w:p>
        </w:tc>
        <w:tc>
          <w:tcPr>
            <w:tcW w:w="3678" w:type="dxa"/>
          </w:tcPr>
          <w:p w14:paraId="1705E55D" w14:textId="77777777" w:rsidR="008438CC" w:rsidRPr="00DA15A3" w:rsidRDefault="008438CC" w:rsidP="008217E0">
            <w:r w:rsidRPr="00DA15A3">
              <w:t>Glucoseoplossing ampul 10 ml 40-50%(4-5 gram/10ml)</w:t>
            </w:r>
          </w:p>
        </w:tc>
        <w:tc>
          <w:tcPr>
            <w:tcW w:w="2890" w:type="dxa"/>
          </w:tcPr>
          <w:p w14:paraId="1705E55E" w14:textId="77777777" w:rsidR="008438CC" w:rsidRPr="00DA15A3" w:rsidRDefault="008438CC" w:rsidP="008217E0">
            <w:r w:rsidRPr="00DA15A3">
              <w:t>Ampullen-la</w:t>
            </w:r>
          </w:p>
          <w:p w14:paraId="1705E55F" w14:textId="77777777" w:rsidR="008438CC" w:rsidRPr="00DA15A3" w:rsidRDefault="008438CC" w:rsidP="008217E0">
            <w:r w:rsidRPr="00DA15A3">
              <w:t>Visitetassen</w:t>
            </w:r>
          </w:p>
        </w:tc>
      </w:tr>
      <w:tr w:rsidR="008438CC" w:rsidRPr="00DA15A3" w14:paraId="1705E565" w14:textId="77777777" w:rsidTr="00EC0EF1">
        <w:trPr>
          <w:cantSplit/>
          <w:trHeight w:val="105"/>
        </w:trPr>
        <w:tc>
          <w:tcPr>
            <w:tcW w:w="2641" w:type="dxa"/>
          </w:tcPr>
          <w:p w14:paraId="1705E561" w14:textId="77777777" w:rsidR="008438CC" w:rsidRPr="00EC0EF1" w:rsidRDefault="008438CC" w:rsidP="008217E0">
            <w:pPr>
              <w:rPr>
                <w:b/>
              </w:rPr>
            </w:pPr>
          </w:p>
        </w:tc>
        <w:tc>
          <w:tcPr>
            <w:tcW w:w="3678" w:type="dxa"/>
          </w:tcPr>
          <w:p w14:paraId="1705E562" w14:textId="77777777" w:rsidR="008438CC" w:rsidRPr="00DA15A3" w:rsidRDefault="008438CC" w:rsidP="008217E0">
            <w:r w:rsidRPr="00DA15A3">
              <w:t>Haloperidol ampul 5 mg/1 ml</w:t>
            </w:r>
          </w:p>
        </w:tc>
        <w:tc>
          <w:tcPr>
            <w:tcW w:w="2890" w:type="dxa"/>
          </w:tcPr>
          <w:p w14:paraId="1705E563" w14:textId="77777777" w:rsidR="008438CC" w:rsidRPr="00DA15A3" w:rsidRDefault="008438CC" w:rsidP="008217E0">
            <w:r w:rsidRPr="00DA15A3">
              <w:t>Ampullen-la</w:t>
            </w:r>
          </w:p>
          <w:p w14:paraId="1705E564" w14:textId="77777777" w:rsidR="008438CC" w:rsidRPr="00DA15A3" w:rsidRDefault="008438CC" w:rsidP="008217E0">
            <w:r w:rsidRPr="00DA15A3">
              <w:t>Visitetassen</w:t>
            </w:r>
          </w:p>
        </w:tc>
      </w:tr>
      <w:tr w:rsidR="008438CC" w:rsidRPr="00DA15A3" w14:paraId="1705E56A" w14:textId="77777777" w:rsidTr="00EC0EF1">
        <w:trPr>
          <w:cantSplit/>
          <w:trHeight w:val="105"/>
        </w:trPr>
        <w:tc>
          <w:tcPr>
            <w:tcW w:w="2641" w:type="dxa"/>
          </w:tcPr>
          <w:p w14:paraId="1705E566" w14:textId="77777777" w:rsidR="008438CC" w:rsidRPr="00EC0EF1" w:rsidRDefault="008438CC" w:rsidP="008217E0">
            <w:pPr>
              <w:rPr>
                <w:b/>
              </w:rPr>
            </w:pPr>
          </w:p>
        </w:tc>
        <w:tc>
          <w:tcPr>
            <w:tcW w:w="3678" w:type="dxa"/>
          </w:tcPr>
          <w:p w14:paraId="1705E567" w14:textId="77777777" w:rsidR="008438CC" w:rsidRPr="00DA15A3" w:rsidRDefault="008438CC" w:rsidP="008217E0">
            <w:proofErr w:type="spellStart"/>
            <w:r w:rsidRPr="00DA15A3">
              <w:t>Ipratropiumbromide</w:t>
            </w:r>
            <w:proofErr w:type="spellEnd"/>
            <w:r w:rsidRPr="00DA15A3">
              <w:t xml:space="preserve"> </w:t>
            </w:r>
            <w:proofErr w:type="spellStart"/>
            <w:r w:rsidRPr="00DA15A3">
              <w:t>dosisaërosol</w:t>
            </w:r>
            <w:proofErr w:type="spellEnd"/>
            <w:r w:rsidRPr="00DA15A3">
              <w:t xml:space="preserve"> 20 </w:t>
            </w:r>
            <w:proofErr w:type="spellStart"/>
            <w:r w:rsidRPr="00DA15A3">
              <w:t>mcg</w:t>
            </w:r>
            <w:proofErr w:type="spellEnd"/>
            <w:r w:rsidRPr="00DA15A3">
              <w:t>/dosis</w:t>
            </w:r>
          </w:p>
        </w:tc>
        <w:tc>
          <w:tcPr>
            <w:tcW w:w="2890" w:type="dxa"/>
          </w:tcPr>
          <w:p w14:paraId="1705E568" w14:textId="77777777" w:rsidR="008438CC" w:rsidRPr="00DA15A3" w:rsidRDefault="008438CC" w:rsidP="008217E0">
            <w:pPr>
              <w:rPr>
                <w:lang w:val="en-US"/>
              </w:rPr>
            </w:pPr>
            <w:proofErr w:type="spellStart"/>
            <w:r w:rsidRPr="00DA15A3">
              <w:rPr>
                <w:lang w:val="en-US"/>
              </w:rPr>
              <w:t>Ampullen</w:t>
            </w:r>
            <w:proofErr w:type="spellEnd"/>
            <w:r w:rsidRPr="00DA15A3">
              <w:rPr>
                <w:lang w:val="en-US"/>
              </w:rPr>
              <w:t>-la</w:t>
            </w:r>
          </w:p>
          <w:p w14:paraId="1705E569" w14:textId="77777777" w:rsidR="008438CC" w:rsidRPr="00DA15A3" w:rsidRDefault="008438CC" w:rsidP="008217E0">
            <w:r w:rsidRPr="00DA15A3">
              <w:t>Visitetassen</w:t>
            </w:r>
          </w:p>
        </w:tc>
      </w:tr>
      <w:tr w:rsidR="008438CC" w:rsidRPr="00DA15A3" w14:paraId="1705E56F" w14:textId="77777777" w:rsidTr="00EC0EF1">
        <w:trPr>
          <w:cantSplit/>
          <w:trHeight w:val="105"/>
        </w:trPr>
        <w:tc>
          <w:tcPr>
            <w:tcW w:w="2641" w:type="dxa"/>
          </w:tcPr>
          <w:p w14:paraId="1705E56B" w14:textId="77777777" w:rsidR="008438CC" w:rsidRPr="00EC0EF1" w:rsidRDefault="008438CC" w:rsidP="008217E0">
            <w:pPr>
              <w:rPr>
                <w:b/>
              </w:rPr>
            </w:pPr>
          </w:p>
        </w:tc>
        <w:tc>
          <w:tcPr>
            <w:tcW w:w="3678" w:type="dxa"/>
          </w:tcPr>
          <w:p w14:paraId="1705E56C" w14:textId="77777777" w:rsidR="008438CC" w:rsidRPr="00DA15A3" w:rsidRDefault="008438CC" w:rsidP="008217E0">
            <w:pPr>
              <w:rPr>
                <w:lang w:val="en-US"/>
              </w:rPr>
            </w:pPr>
            <w:r w:rsidRPr="00DA15A3">
              <w:rPr>
                <w:lang w:val="en-US"/>
              </w:rPr>
              <w:t>Lorazepam tablet 1 mg (of diazepam, oxazepam tablet 10 mg)</w:t>
            </w:r>
          </w:p>
        </w:tc>
        <w:tc>
          <w:tcPr>
            <w:tcW w:w="2890" w:type="dxa"/>
          </w:tcPr>
          <w:p w14:paraId="1705E56D" w14:textId="77777777" w:rsidR="008438CC" w:rsidRPr="00DA15A3" w:rsidRDefault="008438CC" w:rsidP="008217E0">
            <w:pPr>
              <w:rPr>
                <w:lang w:val="en-US"/>
              </w:rPr>
            </w:pPr>
            <w:proofErr w:type="spellStart"/>
            <w:r w:rsidRPr="00DA15A3">
              <w:rPr>
                <w:lang w:val="en-US"/>
              </w:rPr>
              <w:t>Ampullen</w:t>
            </w:r>
            <w:proofErr w:type="spellEnd"/>
            <w:r w:rsidRPr="00DA15A3">
              <w:rPr>
                <w:lang w:val="en-US"/>
              </w:rPr>
              <w:t>-la</w:t>
            </w:r>
          </w:p>
          <w:p w14:paraId="1705E56E" w14:textId="77777777" w:rsidR="008438CC" w:rsidRPr="00DA15A3" w:rsidRDefault="008438CC" w:rsidP="008217E0">
            <w:r w:rsidRPr="00DA15A3">
              <w:t>Visitetassen</w:t>
            </w:r>
          </w:p>
        </w:tc>
      </w:tr>
      <w:tr w:rsidR="008438CC" w:rsidRPr="00DA15A3" w14:paraId="1705E574" w14:textId="77777777" w:rsidTr="00EC0EF1">
        <w:trPr>
          <w:cantSplit/>
          <w:trHeight w:val="105"/>
        </w:trPr>
        <w:tc>
          <w:tcPr>
            <w:tcW w:w="2641" w:type="dxa"/>
          </w:tcPr>
          <w:p w14:paraId="1705E570" w14:textId="77777777" w:rsidR="008438CC" w:rsidRPr="00EC0EF1" w:rsidRDefault="008438CC" w:rsidP="008217E0">
            <w:pPr>
              <w:rPr>
                <w:b/>
              </w:rPr>
            </w:pPr>
          </w:p>
        </w:tc>
        <w:tc>
          <w:tcPr>
            <w:tcW w:w="3678" w:type="dxa"/>
          </w:tcPr>
          <w:p w14:paraId="1705E571" w14:textId="77777777" w:rsidR="008438CC" w:rsidRPr="00DA15A3" w:rsidRDefault="008438CC" w:rsidP="008217E0">
            <w:pPr>
              <w:rPr>
                <w:lang w:val="en-US"/>
              </w:rPr>
            </w:pPr>
            <w:r w:rsidRPr="00DA15A3">
              <w:rPr>
                <w:lang w:val="en-US"/>
              </w:rPr>
              <w:t>Midazolam ampul 15 mg/3 ml; Midazolam ampul 5 mg/5 ml</w:t>
            </w:r>
          </w:p>
        </w:tc>
        <w:tc>
          <w:tcPr>
            <w:tcW w:w="2890" w:type="dxa"/>
          </w:tcPr>
          <w:p w14:paraId="1705E572" w14:textId="77777777" w:rsidR="008438CC" w:rsidRPr="00DA15A3" w:rsidRDefault="008438CC" w:rsidP="008217E0">
            <w:pPr>
              <w:rPr>
                <w:lang w:val="en-US"/>
              </w:rPr>
            </w:pPr>
            <w:proofErr w:type="spellStart"/>
            <w:r w:rsidRPr="00DA15A3">
              <w:rPr>
                <w:lang w:val="en-US"/>
              </w:rPr>
              <w:t>Ampullen</w:t>
            </w:r>
            <w:proofErr w:type="spellEnd"/>
            <w:r w:rsidRPr="00DA15A3">
              <w:rPr>
                <w:lang w:val="en-US"/>
              </w:rPr>
              <w:t>-la</w:t>
            </w:r>
          </w:p>
          <w:p w14:paraId="1705E573" w14:textId="77777777" w:rsidR="008438CC" w:rsidRPr="00DA15A3" w:rsidRDefault="008438CC" w:rsidP="008217E0">
            <w:r w:rsidRPr="00DA15A3">
              <w:t>Visitetassen</w:t>
            </w:r>
          </w:p>
        </w:tc>
      </w:tr>
      <w:tr w:rsidR="008438CC" w:rsidRPr="00DA15A3" w14:paraId="1705E57A" w14:textId="77777777" w:rsidTr="00EC0EF1">
        <w:trPr>
          <w:cantSplit/>
          <w:trHeight w:val="105"/>
        </w:trPr>
        <w:tc>
          <w:tcPr>
            <w:tcW w:w="2641" w:type="dxa"/>
          </w:tcPr>
          <w:p w14:paraId="1705E575" w14:textId="77777777" w:rsidR="008438CC" w:rsidRPr="00EC0EF1" w:rsidRDefault="008438CC" w:rsidP="008217E0">
            <w:pPr>
              <w:rPr>
                <w:b/>
              </w:rPr>
            </w:pPr>
          </w:p>
        </w:tc>
        <w:tc>
          <w:tcPr>
            <w:tcW w:w="3678" w:type="dxa"/>
          </w:tcPr>
          <w:p w14:paraId="1705E576" w14:textId="77777777" w:rsidR="008438CC" w:rsidRPr="00DA15A3" w:rsidRDefault="008438CC" w:rsidP="008217E0">
            <w:r w:rsidRPr="00DA15A3">
              <w:t>Morfine ampul 10 mg/1 ml</w:t>
            </w:r>
          </w:p>
        </w:tc>
        <w:tc>
          <w:tcPr>
            <w:tcW w:w="2890" w:type="dxa"/>
          </w:tcPr>
          <w:p w14:paraId="1705E577" w14:textId="77777777" w:rsidR="008438CC" w:rsidRPr="00DA15A3" w:rsidRDefault="008438CC" w:rsidP="008217E0">
            <w:pPr>
              <w:rPr>
                <w:lang w:val="en-US"/>
              </w:rPr>
            </w:pPr>
            <w:proofErr w:type="spellStart"/>
            <w:r w:rsidRPr="00DA15A3">
              <w:rPr>
                <w:lang w:val="en-US"/>
              </w:rPr>
              <w:t>Ampullen</w:t>
            </w:r>
            <w:proofErr w:type="spellEnd"/>
            <w:r w:rsidRPr="00DA15A3">
              <w:rPr>
                <w:lang w:val="en-US"/>
              </w:rPr>
              <w:t>-la</w:t>
            </w:r>
          </w:p>
          <w:p w14:paraId="1705E578" w14:textId="77777777" w:rsidR="008438CC" w:rsidRPr="00DA15A3" w:rsidRDefault="008438CC" w:rsidP="008217E0">
            <w:r w:rsidRPr="00DA15A3">
              <w:t>Visitetassen</w:t>
            </w:r>
          </w:p>
          <w:p w14:paraId="1705E579" w14:textId="77777777" w:rsidR="008438CC" w:rsidRPr="00DA15A3" w:rsidRDefault="008438CC" w:rsidP="008217E0">
            <w:pPr>
              <w:rPr>
                <w:lang w:val="en-US"/>
              </w:rPr>
            </w:pPr>
          </w:p>
        </w:tc>
      </w:tr>
      <w:tr w:rsidR="008438CC" w:rsidRPr="00DA15A3" w14:paraId="1705E57F" w14:textId="77777777" w:rsidTr="00EC0EF1">
        <w:trPr>
          <w:cantSplit/>
          <w:trHeight w:val="105"/>
        </w:trPr>
        <w:tc>
          <w:tcPr>
            <w:tcW w:w="2641" w:type="dxa"/>
          </w:tcPr>
          <w:p w14:paraId="1705E57B" w14:textId="77777777" w:rsidR="008438CC" w:rsidRPr="00EC0EF1" w:rsidRDefault="008438CC" w:rsidP="008217E0">
            <w:pPr>
              <w:rPr>
                <w:b/>
              </w:rPr>
            </w:pPr>
          </w:p>
        </w:tc>
        <w:tc>
          <w:tcPr>
            <w:tcW w:w="3678" w:type="dxa"/>
          </w:tcPr>
          <w:p w14:paraId="1705E57C" w14:textId="77777777" w:rsidR="008438CC" w:rsidRPr="00DA15A3" w:rsidRDefault="008438CC" w:rsidP="008217E0">
            <w:proofErr w:type="spellStart"/>
            <w:r w:rsidRPr="00DA15A3">
              <w:t>Naloxon</w:t>
            </w:r>
            <w:proofErr w:type="spellEnd"/>
            <w:r w:rsidRPr="00DA15A3">
              <w:t xml:space="preserve"> ampul 0,4 mg/1 ml</w:t>
            </w:r>
          </w:p>
        </w:tc>
        <w:tc>
          <w:tcPr>
            <w:tcW w:w="2890" w:type="dxa"/>
          </w:tcPr>
          <w:p w14:paraId="1705E57D" w14:textId="77777777" w:rsidR="008438CC" w:rsidRPr="00DA15A3" w:rsidRDefault="008438CC" w:rsidP="008217E0">
            <w:pPr>
              <w:rPr>
                <w:lang w:val="en-US"/>
              </w:rPr>
            </w:pPr>
            <w:proofErr w:type="spellStart"/>
            <w:r w:rsidRPr="00DA15A3">
              <w:rPr>
                <w:lang w:val="en-US"/>
              </w:rPr>
              <w:t>Ampullen</w:t>
            </w:r>
            <w:proofErr w:type="spellEnd"/>
            <w:r w:rsidRPr="00DA15A3">
              <w:rPr>
                <w:lang w:val="en-US"/>
              </w:rPr>
              <w:t>-la</w:t>
            </w:r>
          </w:p>
          <w:p w14:paraId="1705E57E" w14:textId="77777777" w:rsidR="008438CC" w:rsidRPr="00DA15A3" w:rsidRDefault="008438CC" w:rsidP="008217E0">
            <w:r w:rsidRPr="00DA15A3">
              <w:t>Visitetassen</w:t>
            </w:r>
          </w:p>
        </w:tc>
      </w:tr>
      <w:tr w:rsidR="008438CC" w:rsidRPr="00DA15A3" w14:paraId="1705E585" w14:textId="77777777" w:rsidTr="00EC0EF1">
        <w:trPr>
          <w:cantSplit/>
          <w:trHeight w:val="395"/>
        </w:trPr>
        <w:tc>
          <w:tcPr>
            <w:tcW w:w="2641" w:type="dxa"/>
          </w:tcPr>
          <w:p w14:paraId="1705E580" w14:textId="77777777" w:rsidR="008438CC" w:rsidRPr="00EC0EF1" w:rsidRDefault="008438CC" w:rsidP="008217E0">
            <w:pPr>
              <w:rPr>
                <w:b/>
              </w:rPr>
            </w:pPr>
          </w:p>
        </w:tc>
        <w:tc>
          <w:tcPr>
            <w:tcW w:w="3678" w:type="dxa"/>
          </w:tcPr>
          <w:p w14:paraId="1705E581" w14:textId="77777777" w:rsidR="008438CC" w:rsidRPr="00DA15A3" w:rsidRDefault="008438CC" w:rsidP="008217E0">
            <w:r w:rsidRPr="00DA15A3">
              <w:t xml:space="preserve">Nitroglycerine spray </w:t>
            </w:r>
          </w:p>
          <w:p w14:paraId="1705E582" w14:textId="77777777" w:rsidR="008438CC" w:rsidRPr="00DA15A3" w:rsidRDefault="008438CC" w:rsidP="008217E0">
            <w:r w:rsidRPr="00DA15A3">
              <w:t xml:space="preserve">0,4 mg/dosis of </w:t>
            </w:r>
            <w:proofErr w:type="spellStart"/>
            <w:r w:rsidRPr="00DA15A3">
              <w:t>Isosorbidedinitraat</w:t>
            </w:r>
            <w:proofErr w:type="spellEnd"/>
            <w:r w:rsidRPr="00DA15A3">
              <w:t xml:space="preserve"> tablet 5 mg</w:t>
            </w:r>
          </w:p>
        </w:tc>
        <w:tc>
          <w:tcPr>
            <w:tcW w:w="2890" w:type="dxa"/>
          </w:tcPr>
          <w:p w14:paraId="1705E583" w14:textId="77777777" w:rsidR="008438CC" w:rsidRPr="00DA15A3" w:rsidRDefault="008438CC" w:rsidP="008217E0">
            <w:pPr>
              <w:rPr>
                <w:lang w:val="en-US"/>
              </w:rPr>
            </w:pPr>
            <w:proofErr w:type="spellStart"/>
            <w:r w:rsidRPr="00DA15A3">
              <w:rPr>
                <w:lang w:val="en-US"/>
              </w:rPr>
              <w:t>Ampullen</w:t>
            </w:r>
            <w:proofErr w:type="spellEnd"/>
            <w:r w:rsidRPr="00DA15A3">
              <w:rPr>
                <w:lang w:val="en-US"/>
              </w:rPr>
              <w:t>-la</w:t>
            </w:r>
          </w:p>
          <w:p w14:paraId="1705E584" w14:textId="77777777" w:rsidR="008438CC" w:rsidRPr="00DA15A3" w:rsidRDefault="008438CC" w:rsidP="008217E0">
            <w:r w:rsidRPr="00DA15A3">
              <w:t>Visitetassen</w:t>
            </w:r>
          </w:p>
        </w:tc>
      </w:tr>
      <w:tr w:rsidR="008438CC" w:rsidRPr="00DA15A3" w14:paraId="1705E58A" w14:textId="77777777" w:rsidTr="00EC0EF1">
        <w:trPr>
          <w:cantSplit/>
          <w:trHeight w:val="105"/>
        </w:trPr>
        <w:tc>
          <w:tcPr>
            <w:tcW w:w="2641" w:type="dxa"/>
          </w:tcPr>
          <w:p w14:paraId="1705E586" w14:textId="77777777" w:rsidR="008438CC" w:rsidRPr="00EC0EF1" w:rsidRDefault="008438CC" w:rsidP="008217E0">
            <w:pPr>
              <w:rPr>
                <w:b/>
              </w:rPr>
            </w:pPr>
          </w:p>
        </w:tc>
        <w:tc>
          <w:tcPr>
            <w:tcW w:w="3678" w:type="dxa"/>
          </w:tcPr>
          <w:p w14:paraId="1705E587" w14:textId="77777777" w:rsidR="008438CC" w:rsidRPr="00DA15A3" w:rsidRDefault="008438CC" w:rsidP="008217E0">
            <w:r w:rsidRPr="00DA15A3">
              <w:t xml:space="preserve">Salbutamol </w:t>
            </w:r>
            <w:proofErr w:type="spellStart"/>
            <w:r w:rsidRPr="00DA15A3">
              <w:t>dosisaërosol</w:t>
            </w:r>
            <w:proofErr w:type="spellEnd"/>
            <w:r w:rsidRPr="00DA15A3">
              <w:t xml:space="preserve"> 100 </w:t>
            </w:r>
            <w:proofErr w:type="spellStart"/>
            <w:r w:rsidRPr="00DA15A3">
              <w:t>mcg</w:t>
            </w:r>
            <w:proofErr w:type="spellEnd"/>
            <w:r w:rsidRPr="00DA15A3">
              <w:t>/dosis (+inhalatiekamer); Salbutamol ampul 0,5 mg /1 ml</w:t>
            </w:r>
          </w:p>
        </w:tc>
        <w:tc>
          <w:tcPr>
            <w:tcW w:w="2890" w:type="dxa"/>
          </w:tcPr>
          <w:p w14:paraId="1705E588" w14:textId="77777777" w:rsidR="008438CC" w:rsidRPr="00DA15A3" w:rsidRDefault="008438CC" w:rsidP="008217E0">
            <w:pPr>
              <w:rPr>
                <w:lang w:val="en-US"/>
              </w:rPr>
            </w:pPr>
            <w:proofErr w:type="spellStart"/>
            <w:r w:rsidRPr="00DA15A3">
              <w:rPr>
                <w:lang w:val="en-US"/>
              </w:rPr>
              <w:t>Ampullen</w:t>
            </w:r>
            <w:proofErr w:type="spellEnd"/>
            <w:r w:rsidRPr="00DA15A3">
              <w:rPr>
                <w:lang w:val="en-US"/>
              </w:rPr>
              <w:t>-la</w:t>
            </w:r>
          </w:p>
          <w:p w14:paraId="1705E589" w14:textId="77777777" w:rsidR="008438CC" w:rsidRPr="00DA15A3" w:rsidRDefault="008438CC" w:rsidP="008217E0">
            <w:r w:rsidRPr="00DA15A3">
              <w:t>Visitetassen</w:t>
            </w:r>
          </w:p>
        </w:tc>
      </w:tr>
      <w:tr w:rsidR="008438CC" w:rsidRPr="00DA15A3" w14:paraId="1705E58F" w14:textId="77777777" w:rsidTr="00EC0EF1">
        <w:trPr>
          <w:cantSplit/>
          <w:trHeight w:val="105"/>
        </w:trPr>
        <w:tc>
          <w:tcPr>
            <w:tcW w:w="2641" w:type="dxa"/>
          </w:tcPr>
          <w:p w14:paraId="1705E58B" w14:textId="77777777" w:rsidR="008438CC" w:rsidRPr="00EC0EF1" w:rsidRDefault="008438CC" w:rsidP="008217E0">
            <w:pPr>
              <w:rPr>
                <w:b/>
              </w:rPr>
            </w:pPr>
          </w:p>
        </w:tc>
        <w:tc>
          <w:tcPr>
            <w:tcW w:w="3678" w:type="dxa"/>
          </w:tcPr>
          <w:p w14:paraId="1705E58C" w14:textId="77777777" w:rsidR="008438CC" w:rsidRPr="00DA15A3" w:rsidRDefault="008438CC" w:rsidP="008217E0">
            <w:pPr>
              <w:rPr>
                <w:lang w:val="en-US"/>
              </w:rPr>
            </w:pPr>
            <w:proofErr w:type="spellStart"/>
            <w:r w:rsidRPr="00DA15A3">
              <w:rPr>
                <w:lang w:val="en-US"/>
              </w:rPr>
              <w:t>Acetylsalicylzuur</w:t>
            </w:r>
            <w:proofErr w:type="spellEnd"/>
            <w:r w:rsidRPr="00DA15A3">
              <w:rPr>
                <w:lang w:val="en-US"/>
              </w:rPr>
              <w:t xml:space="preserve"> tablet 80,100 mg </w:t>
            </w:r>
            <w:proofErr w:type="spellStart"/>
            <w:r w:rsidRPr="00DA15A3">
              <w:rPr>
                <w:lang w:val="en-US"/>
              </w:rPr>
              <w:t>ofCarbasalaatcalcium</w:t>
            </w:r>
            <w:proofErr w:type="spellEnd"/>
            <w:r w:rsidRPr="00DA15A3">
              <w:rPr>
                <w:lang w:val="en-US"/>
              </w:rPr>
              <w:t xml:space="preserve"> sachet300 mg</w:t>
            </w:r>
          </w:p>
        </w:tc>
        <w:tc>
          <w:tcPr>
            <w:tcW w:w="2890" w:type="dxa"/>
          </w:tcPr>
          <w:p w14:paraId="1705E58D" w14:textId="77777777" w:rsidR="008438CC" w:rsidRPr="00DA15A3" w:rsidRDefault="008438CC" w:rsidP="008217E0">
            <w:pPr>
              <w:rPr>
                <w:lang w:val="en-US"/>
              </w:rPr>
            </w:pPr>
            <w:proofErr w:type="spellStart"/>
            <w:r w:rsidRPr="00DA15A3">
              <w:rPr>
                <w:lang w:val="en-US"/>
              </w:rPr>
              <w:t>Ampullen</w:t>
            </w:r>
            <w:proofErr w:type="spellEnd"/>
            <w:r w:rsidRPr="00DA15A3">
              <w:rPr>
                <w:lang w:val="en-US"/>
              </w:rPr>
              <w:t>-la</w:t>
            </w:r>
          </w:p>
          <w:p w14:paraId="1705E58E" w14:textId="77777777" w:rsidR="008438CC" w:rsidRPr="00DA15A3" w:rsidRDefault="008438CC" w:rsidP="008217E0">
            <w:r w:rsidRPr="00DA15A3">
              <w:t>Visitetassen</w:t>
            </w:r>
          </w:p>
        </w:tc>
      </w:tr>
      <w:tr w:rsidR="008438CC" w:rsidRPr="00DA15A3" w14:paraId="1705E594" w14:textId="77777777" w:rsidTr="00EC0EF1">
        <w:trPr>
          <w:cantSplit/>
          <w:trHeight w:val="105"/>
        </w:trPr>
        <w:tc>
          <w:tcPr>
            <w:tcW w:w="2641" w:type="dxa"/>
          </w:tcPr>
          <w:p w14:paraId="1705E590" w14:textId="77777777" w:rsidR="008438CC" w:rsidRPr="00EC0EF1" w:rsidRDefault="008438CC" w:rsidP="008217E0">
            <w:pPr>
              <w:rPr>
                <w:b/>
                <w:i/>
                <w:lang w:val="en-US"/>
              </w:rPr>
            </w:pPr>
            <w:r w:rsidRPr="00EC0EF1">
              <w:rPr>
                <w:b/>
                <w:i/>
                <w:lang w:val="en-US"/>
              </w:rPr>
              <w:t xml:space="preserve"> </w:t>
            </w:r>
          </w:p>
        </w:tc>
        <w:tc>
          <w:tcPr>
            <w:tcW w:w="3678" w:type="dxa"/>
          </w:tcPr>
          <w:p w14:paraId="1705E591" w14:textId="77777777" w:rsidR="008438CC" w:rsidRPr="00DA15A3" w:rsidRDefault="008438CC" w:rsidP="008217E0">
            <w:pPr>
              <w:rPr>
                <w:lang w:val="en-GB"/>
              </w:rPr>
            </w:pPr>
            <w:r w:rsidRPr="00DA15A3">
              <w:rPr>
                <w:lang w:val="en-GB"/>
              </w:rPr>
              <w:t xml:space="preserve">Corticosteroid </w:t>
            </w:r>
            <w:proofErr w:type="spellStart"/>
            <w:r w:rsidRPr="00DA15A3">
              <w:rPr>
                <w:lang w:val="en-GB"/>
              </w:rPr>
              <w:t>dosisaerosol</w:t>
            </w:r>
            <w:proofErr w:type="spellEnd"/>
          </w:p>
        </w:tc>
        <w:tc>
          <w:tcPr>
            <w:tcW w:w="2890" w:type="dxa"/>
          </w:tcPr>
          <w:p w14:paraId="1705E592" w14:textId="77777777" w:rsidR="008438CC" w:rsidRPr="00DA15A3" w:rsidRDefault="008438CC" w:rsidP="008217E0">
            <w:pPr>
              <w:rPr>
                <w:lang w:val="en-US"/>
              </w:rPr>
            </w:pPr>
            <w:proofErr w:type="spellStart"/>
            <w:r w:rsidRPr="00DA15A3">
              <w:rPr>
                <w:lang w:val="en-US"/>
              </w:rPr>
              <w:t>Ampullen</w:t>
            </w:r>
            <w:proofErr w:type="spellEnd"/>
            <w:r w:rsidRPr="00DA15A3">
              <w:rPr>
                <w:lang w:val="en-US"/>
              </w:rPr>
              <w:t>-la</w:t>
            </w:r>
          </w:p>
          <w:p w14:paraId="1705E593" w14:textId="77777777" w:rsidR="008438CC" w:rsidRPr="00DA15A3" w:rsidRDefault="008438CC" w:rsidP="008217E0">
            <w:r w:rsidRPr="00DA15A3">
              <w:t>Visitetassen</w:t>
            </w:r>
          </w:p>
        </w:tc>
      </w:tr>
      <w:tr w:rsidR="008438CC" w:rsidRPr="00DA15A3" w14:paraId="1705E599" w14:textId="77777777" w:rsidTr="00EC0EF1">
        <w:trPr>
          <w:cantSplit/>
          <w:trHeight w:val="105"/>
        </w:trPr>
        <w:tc>
          <w:tcPr>
            <w:tcW w:w="2641" w:type="dxa"/>
          </w:tcPr>
          <w:p w14:paraId="1705E595" w14:textId="77777777" w:rsidR="008438CC" w:rsidRPr="00EC0EF1" w:rsidRDefault="008438CC" w:rsidP="008217E0">
            <w:pPr>
              <w:rPr>
                <w:b/>
              </w:rPr>
            </w:pPr>
          </w:p>
        </w:tc>
        <w:tc>
          <w:tcPr>
            <w:tcW w:w="3678" w:type="dxa"/>
          </w:tcPr>
          <w:p w14:paraId="1705E596" w14:textId="77777777" w:rsidR="008438CC" w:rsidRPr="00DA15A3" w:rsidRDefault="008438CC" w:rsidP="008217E0">
            <w:proofErr w:type="spellStart"/>
            <w:r w:rsidRPr="00DA15A3">
              <w:t>Clemastine</w:t>
            </w:r>
            <w:proofErr w:type="spellEnd"/>
            <w:r w:rsidRPr="00DA15A3">
              <w:t xml:space="preserve"> ampul 2 mg/2ml</w:t>
            </w:r>
          </w:p>
        </w:tc>
        <w:tc>
          <w:tcPr>
            <w:tcW w:w="2890" w:type="dxa"/>
          </w:tcPr>
          <w:p w14:paraId="1705E597" w14:textId="77777777" w:rsidR="008438CC" w:rsidRPr="00DA15A3" w:rsidRDefault="008438CC" w:rsidP="008217E0">
            <w:pPr>
              <w:rPr>
                <w:lang w:val="en-US"/>
              </w:rPr>
            </w:pPr>
            <w:r w:rsidRPr="00DA15A3">
              <w:rPr>
                <w:lang w:val="en-US"/>
              </w:rPr>
              <w:t xml:space="preserve"> </w:t>
            </w:r>
            <w:proofErr w:type="spellStart"/>
            <w:r w:rsidRPr="00DA15A3">
              <w:rPr>
                <w:lang w:val="en-US"/>
              </w:rPr>
              <w:t>Ampullen</w:t>
            </w:r>
            <w:proofErr w:type="spellEnd"/>
            <w:r w:rsidRPr="00DA15A3">
              <w:rPr>
                <w:lang w:val="en-US"/>
              </w:rPr>
              <w:t>-la</w:t>
            </w:r>
          </w:p>
          <w:p w14:paraId="1705E598" w14:textId="77777777" w:rsidR="008438CC" w:rsidRPr="00DA15A3" w:rsidRDefault="008438CC" w:rsidP="008217E0">
            <w:r w:rsidRPr="00DA15A3">
              <w:t>Visitetassen</w:t>
            </w:r>
          </w:p>
        </w:tc>
      </w:tr>
      <w:tr w:rsidR="008438CC" w:rsidRPr="00DA15A3" w14:paraId="1705E59D" w14:textId="77777777" w:rsidTr="00EC0EF1">
        <w:trPr>
          <w:cantSplit/>
          <w:trHeight w:val="105"/>
        </w:trPr>
        <w:tc>
          <w:tcPr>
            <w:tcW w:w="2641" w:type="dxa"/>
          </w:tcPr>
          <w:p w14:paraId="1705E59A" w14:textId="77777777" w:rsidR="008438CC" w:rsidRPr="00EC0EF1" w:rsidRDefault="008438CC" w:rsidP="008217E0">
            <w:pPr>
              <w:rPr>
                <w:b/>
                <w:i/>
              </w:rPr>
            </w:pPr>
            <w:proofErr w:type="spellStart"/>
            <w:r w:rsidRPr="00EC0EF1">
              <w:rPr>
                <w:b/>
                <w:i/>
              </w:rPr>
              <w:t>Anafylaxieset</w:t>
            </w:r>
            <w:proofErr w:type="spellEnd"/>
            <w:r w:rsidRPr="00EC0EF1">
              <w:rPr>
                <w:b/>
                <w:i/>
              </w:rPr>
              <w:t xml:space="preserve"> </w:t>
            </w:r>
          </w:p>
        </w:tc>
        <w:tc>
          <w:tcPr>
            <w:tcW w:w="3678" w:type="dxa"/>
          </w:tcPr>
          <w:p w14:paraId="1705E59B" w14:textId="77777777" w:rsidR="008438CC" w:rsidRPr="00DA15A3" w:rsidRDefault="008438CC" w:rsidP="008217E0">
            <w:pPr>
              <w:rPr>
                <w:lang w:val="en-US"/>
              </w:rPr>
            </w:pPr>
            <w:r w:rsidRPr="00DA15A3">
              <w:rPr>
                <w:lang w:val="en-US"/>
              </w:rPr>
              <w:t xml:space="preserve">2x </w:t>
            </w:r>
            <w:proofErr w:type="spellStart"/>
            <w:r w:rsidRPr="00DA15A3">
              <w:rPr>
                <w:lang w:val="en-US"/>
              </w:rPr>
              <w:t>Dexamethason</w:t>
            </w:r>
            <w:proofErr w:type="spellEnd"/>
            <w:r w:rsidRPr="00DA15A3">
              <w:rPr>
                <w:lang w:val="en-US"/>
              </w:rPr>
              <w:t xml:space="preserve"> ampul 5 mg/1ml</w:t>
            </w:r>
          </w:p>
        </w:tc>
        <w:tc>
          <w:tcPr>
            <w:tcW w:w="2890" w:type="dxa"/>
          </w:tcPr>
          <w:p w14:paraId="1705E59C" w14:textId="77777777" w:rsidR="008438CC" w:rsidRPr="00DA15A3" w:rsidRDefault="008438CC" w:rsidP="008217E0">
            <w:proofErr w:type="spellStart"/>
            <w:r w:rsidRPr="00DA15A3">
              <w:rPr>
                <w:lang w:val="en-US"/>
              </w:rPr>
              <w:t>Labkamer</w:t>
            </w:r>
            <w:proofErr w:type="spellEnd"/>
            <w:r w:rsidRPr="00DA15A3">
              <w:rPr>
                <w:lang w:val="en-US"/>
              </w:rPr>
              <w:t xml:space="preserve"> 3e la </w:t>
            </w:r>
            <w:proofErr w:type="spellStart"/>
            <w:r w:rsidRPr="00DA15A3">
              <w:rPr>
                <w:lang w:val="en-US"/>
              </w:rPr>
              <w:t>rechts</w:t>
            </w:r>
            <w:proofErr w:type="spellEnd"/>
            <w:r w:rsidRPr="00DA15A3">
              <w:rPr>
                <w:lang w:val="en-US"/>
              </w:rPr>
              <w:t xml:space="preserve">  </w:t>
            </w:r>
          </w:p>
        </w:tc>
      </w:tr>
      <w:tr w:rsidR="008438CC" w:rsidRPr="00DA15A3" w14:paraId="1705E5A1" w14:textId="77777777" w:rsidTr="00EC0EF1">
        <w:trPr>
          <w:cantSplit/>
          <w:trHeight w:val="105"/>
        </w:trPr>
        <w:tc>
          <w:tcPr>
            <w:tcW w:w="2641" w:type="dxa"/>
          </w:tcPr>
          <w:p w14:paraId="1705E59E" w14:textId="77777777" w:rsidR="008438CC" w:rsidRPr="00EC0EF1" w:rsidRDefault="008438CC" w:rsidP="008217E0">
            <w:pPr>
              <w:rPr>
                <w:b/>
              </w:rPr>
            </w:pPr>
          </w:p>
        </w:tc>
        <w:tc>
          <w:tcPr>
            <w:tcW w:w="3678" w:type="dxa"/>
          </w:tcPr>
          <w:p w14:paraId="1705E59F" w14:textId="77777777" w:rsidR="008438CC" w:rsidRPr="00DA15A3" w:rsidRDefault="008438CC" w:rsidP="008217E0">
            <w:r w:rsidRPr="00DA15A3">
              <w:t>Adrenaline ampul 1 mg/1 ml</w:t>
            </w:r>
          </w:p>
        </w:tc>
        <w:tc>
          <w:tcPr>
            <w:tcW w:w="2890" w:type="dxa"/>
          </w:tcPr>
          <w:p w14:paraId="1705E5A0" w14:textId="77777777" w:rsidR="008438CC" w:rsidRPr="00DA15A3" w:rsidRDefault="008438CC" w:rsidP="008217E0">
            <w:proofErr w:type="spellStart"/>
            <w:r w:rsidRPr="00DA15A3">
              <w:rPr>
                <w:lang w:val="en-US"/>
              </w:rPr>
              <w:t>Labkamer</w:t>
            </w:r>
            <w:proofErr w:type="spellEnd"/>
            <w:r w:rsidRPr="00DA15A3">
              <w:rPr>
                <w:lang w:val="en-US"/>
              </w:rPr>
              <w:t xml:space="preserve"> 3e la </w:t>
            </w:r>
            <w:proofErr w:type="spellStart"/>
            <w:r w:rsidRPr="00DA15A3">
              <w:rPr>
                <w:lang w:val="en-US"/>
              </w:rPr>
              <w:t>rechts</w:t>
            </w:r>
            <w:proofErr w:type="spellEnd"/>
            <w:r w:rsidRPr="00DA15A3">
              <w:rPr>
                <w:lang w:val="en-US"/>
              </w:rPr>
              <w:t xml:space="preserve"> </w:t>
            </w:r>
          </w:p>
        </w:tc>
      </w:tr>
      <w:tr w:rsidR="008438CC" w:rsidRPr="00DA15A3" w14:paraId="1705E5A5" w14:textId="77777777" w:rsidTr="00EC0EF1">
        <w:trPr>
          <w:cantSplit/>
          <w:trHeight w:val="105"/>
        </w:trPr>
        <w:tc>
          <w:tcPr>
            <w:tcW w:w="2641" w:type="dxa"/>
          </w:tcPr>
          <w:p w14:paraId="1705E5A2" w14:textId="77777777" w:rsidR="008438CC" w:rsidRPr="00EC0EF1" w:rsidRDefault="008438CC" w:rsidP="008217E0">
            <w:pPr>
              <w:rPr>
                <w:b/>
              </w:rPr>
            </w:pPr>
          </w:p>
        </w:tc>
        <w:tc>
          <w:tcPr>
            <w:tcW w:w="3678" w:type="dxa"/>
          </w:tcPr>
          <w:p w14:paraId="1705E5A3" w14:textId="77777777" w:rsidR="008438CC" w:rsidRPr="00DA15A3" w:rsidRDefault="008438CC" w:rsidP="008217E0">
            <w:proofErr w:type="spellStart"/>
            <w:r w:rsidRPr="00DA15A3">
              <w:t>Tavegyl</w:t>
            </w:r>
            <w:proofErr w:type="spellEnd"/>
            <w:r w:rsidRPr="00DA15A3">
              <w:t xml:space="preserve">  1mg/ml</w:t>
            </w:r>
          </w:p>
        </w:tc>
        <w:tc>
          <w:tcPr>
            <w:tcW w:w="2890" w:type="dxa"/>
          </w:tcPr>
          <w:p w14:paraId="1705E5A4" w14:textId="77777777" w:rsidR="008438CC" w:rsidRPr="00DA15A3" w:rsidRDefault="008438CC" w:rsidP="008217E0">
            <w:bookmarkStart w:id="10" w:name="__DdeLink__2466_352399064"/>
            <w:bookmarkEnd w:id="10"/>
            <w:proofErr w:type="spellStart"/>
            <w:r w:rsidRPr="00DA15A3">
              <w:rPr>
                <w:lang w:val="en-US"/>
              </w:rPr>
              <w:t>Labkamer</w:t>
            </w:r>
            <w:proofErr w:type="spellEnd"/>
            <w:r w:rsidRPr="00DA15A3">
              <w:rPr>
                <w:lang w:val="en-US"/>
              </w:rPr>
              <w:t xml:space="preserve"> 3 e la </w:t>
            </w:r>
            <w:proofErr w:type="spellStart"/>
            <w:r w:rsidRPr="00DA15A3">
              <w:rPr>
                <w:lang w:val="en-US"/>
              </w:rPr>
              <w:t>rechts</w:t>
            </w:r>
            <w:proofErr w:type="spellEnd"/>
            <w:r w:rsidRPr="00DA15A3">
              <w:rPr>
                <w:lang w:val="en-US"/>
              </w:rPr>
              <w:t xml:space="preserve"> </w:t>
            </w:r>
          </w:p>
        </w:tc>
      </w:tr>
      <w:tr w:rsidR="008438CC" w:rsidRPr="00DA15A3" w14:paraId="1705E5A9" w14:textId="77777777" w:rsidTr="00EC0EF1">
        <w:trPr>
          <w:cantSplit/>
          <w:trHeight w:val="105"/>
        </w:trPr>
        <w:tc>
          <w:tcPr>
            <w:tcW w:w="2641" w:type="dxa"/>
          </w:tcPr>
          <w:p w14:paraId="1705E5A6" w14:textId="77777777" w:rsidR="008438CC" w:rsidRPr="00EC0EF1" w:rsidRDefault="008438CC" w:rsidP="008217E0">
            <w:pPr>
              <w:rPr>
                <w:b/>
              </w:rPr>
            </w:pPr>
          </w:p>
        </w:tc>
        <w:tc>
          <w:tcPr>
            <w:tcW w:w="3678" w:type="dxa"/>
          </w:tcPr>
          <w:p w14:paraId="1705E5A7" w14:textId="77777777" w:rsidR="008438CC" w:rsidRPr="00DA15A3" w:rsidRDefault="008438CC" w:rsidP="008217E0">
            <w:pPr>
              <w:rPr>
                <w:lang w:val="fr-FR"/>
              </w:rPr>
            </w:pPr>
            <w:r w:rsidRPr="00DA15A3">
              <w:rPr>
                <w:lang w:val="fr-FR"/>
              </w:rPr>
              <w:t xml:space="preserve">3 </w:t>
            </w:r>
            <w:proofErr w:type="spellStart"/>
            <w:r w:rsidRPr="00DA15A3">
              <w:rPr>
                <w:lang w:val="fr-FR"/>
              </w:rPr>
              <w:t>injectiespuiten</w:t>
            </w:r>
            <w:proofErr w:type="spellEnd"/>
            <w:r w:rsidRPr="00DA15A3">
              <w:rPr>
                <w:lang w:val="fr-FR"/>
              </w:rPr>
              <w:t xml:space="preserve"> (</w:t>
            </w:r>
            <w:proofErr w:type="spellStart"/>
            <w:r w:rsidRPr="00DA15A3">
              <w:rPr>
                <w:lang w:val="fr-FR"/>
              </w:rPr>
              <w:t>disposable</w:t>
            </w:r>
            <w:proofErr w:type="spellEnd"/>
            <w:r w:rsidRPr="00DA15A3">
              <w:rPr>
                <w:lang w:val="fr-FR"/>
              </w:rPr>
              <w:t xml:space="preserve">, </w:t>
            </w:r>
            <w:proofErr w:type="spellStart"/>
            <w:r w:rsidRPr="00DA15A3">
              <w:rPr>
                <w:lang w:val="fr-FR"/>
              </w:rPr>
              <w:t>steriel</w:t>
            </w:r>
            <w:proofErr w:type="spellEnd"/>
            <w:r w:rsidRPr="00DA15A3">
              <w:rPr>
                <w:lang w:val="fr-FR"/>
              </w:rPr>
              <w:t>, 2cc, 5cc)</w:t>
            </w:r>
          </w:p>
        </w:tc>
        <w:tc>
          <w:tcPr>
            <w:tcW w:w="2890" w:type="dxa"/>
          </w:tcPr>
          <w:p w14:paraId="1705E5A8" w14:textId="77777777" w:rsidR="008438CC" w:rsidRPr="00DA15A3" w:rsidRDefault="008438CC" w:rsidP="008217E0">
            <w:proofErr w:type="spellStart"/>
            <w:r w:rsidRPr="00DA15A3">
              <w:rPr>
                <w:lang w:val="en-US"/>
              </w:rPr>
              <w:t>Labkamer</w:t>
            </w:r>
            <w:proofErr w:type="spellEnd"/>
            <w:r w:rsidRPr="00DA15A3">
              <w:rPr>
                <w:lang w:val="en-US"/>
              </w:rPr>
              <w:t xml:space="preserve"> 3 e la </w:t>
            </w:r>
            <w:proofErr w:type="spellStart"/>
            <w:r w:rsidRPr="00DA15A3">
              <w:rPr>
                <w:lang w:val="en-US"/>
              </w:rPr>
              <w:t>rechts</w:t>
            </w:r>
            <w:proofErr w:type="spellEnd"/>
            <w:r w:rsidRPr="00DA15A3">
              <w:rPr>
                <w:lang w:val="en-US"/>
              </w:rPr>
              <w:t xml:space="preserve"> </w:t>
            </w:r>
          </w:p>
        </w:tc>
      </w:tr>
      <w:tr w:rsidR="008438CC" w:rsidRPr="00DA15A3" w14:paraId="1705E5AD" w14:textId="77777777" w:rsidTr="00EC0EF1">
        <w:trPr>
          <w:cantSplit/>
          <w:trHeight w:val="105"/>
        </w:trPr>
        <w:tc>
          <w:tcPr>
            <w:tcW w:w="2641" w:type="dxa"/>
          </w:tcPr>
          <w:p w14:paraId="1705E5AA" w14:textId="77777777" w:rsidR="008438CC" w:rsidRPr="00EC0EF1" w:rsidRDefault="008438CC" w:rsidP="008217E0">
            <w:pPr>
              <w:rPr>
                <w:b/>
              </w:rPr>
            </w:pPr>
          </w:p>
        </w:tc>
        <w:tc>
          <w:tcPr>
            <w:tcW w:w="3678" w:type="dxa"/>
          </w:tcPr>
          <w:p w14:paraId="1705E5AB" w14:textId="77777777" w:rsidR="008438CC" w:rsidRPr="00DA15A3" w:rsidRDefault="008438CC" w:rsidP="008217E0">
            <w:r w:rsidRPr="00DA15A3">
              <w:t>3 optrek- + 3 injectienaalden (disposable, steriel)</w:t>
            </w:r>
          </w:p>
        </w:tc>
        <w:tc>
          <w:tcPr>
            <w:tcW w:w="2890" w:type="dxa"/>
          </w:tcPr>
          <w:p w14:paraId="1705E5AC" w14:textId="77777777" w:rsidR="008438CC" w:rsidRPr="00DA15A3" w:rsidRDefault="008438CC" w:rsidP="008217E0">
            <w:proofErr w:type="spellStart"/>
            <w:r w:rsidRPr="00DA15A3">
              <w:rPr>
                <w:lang w:val="en-US"/>
              </w:rPr>
              <w:t>Labkamer</w:t>
            </w:r>
            <w:proofErr w:type="spellEnd"/>
            <w:r w:rsidRPr="00DA15A3">
              <w:rPr>
                <w:lang w:val="en-US"/>
              </w:rPr>
              <w:t xml:space="preserve"> 3 e la </w:t>
            </w:r>
            <w:proofErr w:type="spellStart"/>
            <w:r w:rsidRPr="00DA15A3">
              <w:rPr>
                <w:lang w:val="en-US"/>
              </w:rPr>
              <w:t>rechts</w:t>
            </w:r>
            <w:proofErr w:type="spellEnd"/>
            <w:r w:rsidRPr="00DA15A3">
              <w:rPr>
                <w:lang w:val="en-US"/>
              </w:rPr>
              <w:t xml:space="preserve"> </w:t>
            </w:r>
          </w:p>
        </w:tc>
      </w:tr>
      <w:tr w:rsidR="008438CC" w:rsidRPr="00DA15A3" w14:paraId="1705E5B1" w14:textId="77777777" w:rsidTr="00EC0EF1">
        <w:trPr>
          <w:cantSplit/>
          <w:trHeight w:val="105"/>
        </w:trPr>
        <w:tc>
          <w:tcPr>
            <w:tcW w:w="2641" w:type="dxa"/>
          </w:tcPr>
          <w:p w14:paraId="1705E5AE" w14:textId="77777777" w:rsidR="008438CC" w:rsidRPr="00EC0EF1" w:rsidRDefault="008438CC" w:rsidP="008217E0">
            <w:pPr>
              <w:rPr>
                <w:b/>
                <w:i/>
              </w:rPr>
            </w:pPr>
            <w:r w:rsidRPr="00EC0EF1">
              <w:rPr>
                <w:b/>
                <w:i/>
              </w:rPr>
              <w:t xml:space="preserve">Complete hecht-/ </w:t>
            </w:r>
            <w:proofErr w:type="spellStart"/>
            <w:r w:rsidRPr="00EC0EF1">
              <w:rPr>
                <w:b/>
                <w:i/>
              </w:rPr>
              <w:t>snijset</w:t>
            </w:r>
            <w:proofErr w:type="spellEnd"/>
          </w:p>
        </w:tc>
        <w:tc>
          <w:tcPr>
            <w:tcW w:w="3678" w:type="dxa"/>
          </w:tcPr>
          <w:p w14:paraId="1705E5AF" w14:textId="77777777" w:rsidR="008438CC" w:rsidRPr="00DA15A3" w:rsidRDefault="008438CC" w:rsidP="008217E0">
            <w:proofErr w:type="spellStart"/>
            <w:r w:rsidRPr="00DA15A3">
              <w:t>Hechtset</w:t>
            </w:r>
            <w:proofErr w:type="spellEnd"/>
            <w:r w:rsidRPr="00DA15A3">
              <w:t xml:space="preserve"> </w:t>
            </w:r>
          </w:p>
        </w:tc>
        <w:tc>
          <w:tcPr>
            <w:tcW w:w="2890" w:type="dxa"/>
          </w:tcPr>
          <w:p w14:paraId="1705E5B0" w14:textId="77777777" w:rsidR="008438CC" w:rsidRPr="00DA15A3" w:rsidRDefault="008438CC" w:rsidP="008217E0">
            <w:r w:rsidRPr="00DA15A3">
              <w:t xml:space="preserve"> Hechtkar kamer 3</w:t>
            </w:r>
          </w:p>
        </w:tc>
      </w:tr>
      <w:tr w:rsidR="008438CC" w:rsidRPr="00DA15A3" w14:paraId="1705E5B5" w14:textId="77777777" w:rsidTr="00EC0EF1">
        <w:trPr>
          <w:cantSplit/>
          <w:trHeight w:val="105"/>
        </w:trPr>
        <w:tc>
          <w:tcPr>
            <w:tcW w:w="2641" w:type="dxa"/>
          </w:tcPr>
          <w:p w14:paraId="1705E5B2" w14:textId="77777777" w:rsidR="008438CC" w:rsidRPr="00EC0EF1" w:rsidRDefault="008438CC" w:rsidP="008217E0">
            <w:pPr>
              <w:rPr>
                <w:b/>
              </w:rPr>
            </w:pPr>
          </w:p>
        </w:tc>
        <w:tc>
          <w:tcPr>
            <w:tcW w:w="3678" w:type="dxa"/>
          </w:tcPr>
          <w:p w14:paraId="1705E5B3" w14:textId="77777777" w:rsidR="008438CC" w:rsidRPr="00DA15A3" w:rsidRDefault="008438CC" w:rsidP="008217E0">
            <w:r w:rsidRPr="00DA15A3">
              <w:t>Hechtdraad</w:t>
            </w:r>
          </w:p>
        </w:tc>
        <w:tc>
          <w:tcPr>
            <w:tcW w:w="2890" w:type="dxa"/>
          </w:tcPr>
          <w:p w14:paraId="1705E5B4" w14:textId="77777777" w:rsidR="008438CC" w:rsidRPr="00DA15A3" w:rsidRDefault="008438CC" w:rsidP="008217E0">
            <w:proofErr w:type="spellStart"/>
            <w:r w:rsidRPr="00DA15A3">
              <w:rPr>
                <w:lang w:val="en-US"/>
              </w:rPr>
              <w:t>Hechtkar</w:t>
            </w:r>
            <w:proofErr w:type="spellEnd"/>
            <w:r w:rsidRPr="00DA15A3">
              <w:rPr>
                <w:lang w:val="en-US"/>
              </w:rPr>
              <w:t xml:space="preserve">  </w:t>
            </w:r>
            <w:proofErr w:type="spellStart"/>
            <w:r w:rsidRPr="00DA15A3">
              <w:rPr>
                <w:lang w:val="en-US"/>
              </w:rPr>
              <w:t>kamer</w:t>
            </w:r>
            <w:proofErr w:type="spellEnd"/>
            <w:r w:rsidRPr="00DA15A3">
              <w:rPr>
                <w:lang w:val="en-US"/>
              </w:rPr>
              <w:t xml:space="preserve"> 3</w:t>
            </w:r>
          </w:p>
        </w:tc>
      </w:tr>
      <w:tr w:rsidR="008438CC" w:rsidRPr="00DA15A3" w14:paraId="1705E5B9" w14:textId="77777777" w:rsidTr="00EC0EF1">
        <w:trPr>
          <w:cantSplit/>
          <w:trHeight w:val="105"/>
        </w:trPr>
        <w:tc>
          <w:tcPr>
            <w:tcW w:w="2641" w:type="dxa"/>
          </w:tcPr>
          <w:p w14:paraId="1705E5B6" w14:textId="77777777" w:rsidR="008438CC" w:rsidRPr="00EC0EF1" w:rsidRDefault="008438CC" w:rsidP="008217E0">
            <w:pPr>
              <w:rPr>
                <w:b/>
                <w:i/>
              </w:rPr>
            </w:pPr>
            <w:r w:rsidRPr="00EC0EF1">
              <w:rPr>
                <w:b/>
                <w:i/>
              </w:rPr>
              <w:t>Waaknaald set</w:t>
            </w:r>
          </w:p>
        </w:tc>
        <w:tc>
          <w:tcPr>
            <w:tcW w:w="3678" w:type="dxa"/>
          </w:tcPr>
          <w:p w14:paraId="1705E5B7" w14:textId="77777777" w:rsidR="008438CC" w:rsidRPr="00DA15A3" w:rsidRDefault="008438CC" w:rsidP="008217E0">
            <w:r w:rsidRPr="00DA15A3">
              <w:t>Infuusnaald voorkeur roze en groen)</w:t>
            </w:r>
          </w:p>
        </w:tc>
        <w:tc>
          <w:tcPr>
            <w:tcW w:w="2890" w:type="dxa"/>
          </w:tcPr>
          <w:p w14:paraId="1705E5B8" w14:textId="77777777" w:rsidR="008438CC" w:rsidRPr="00DA15A3" w:rsidRDefault="008438CC" w:rsidP="008217E0">
            <w:r w:rsidRPr="00DA15A3">
              <w:t xml:space="preserve">Visitetassen </w:t>
            </w:r>
          </w:p>
        </w:tc>
      </w:tr>
      <w:tr w:rsidR="008438CC" w:rsidRPr="00DA15A3" w14:paraId="1705E5BE" w14:textId="77777777" w:rsidTr="00EC0EF1">
        <w:trPr>
          <w:cantSplit/>
          <w:trHeight w:val="257"/>
        </w:trPr>
        <w:tc>
          <w:tcPr>
            <w:tcW w:w="2641" w:type="dxa"/>
          </w:tcPr>
          <w:p w14:paraId="1705E5BA" w14:textId="77777777" w:rsidR="008438CC" w:rsidRPr="00EC0EF1" w:rsidRDefault="008438CC" w:rsidP="008217E0">
            <w:pPr>
              <w:rPr>
                <w:b/>
              </w:rPr>
            </w:pPr>
          </w:p>
        </w:tc>
        <w:tc>
          <w:tcPr>
            <w:tcW w:w="3678" w:type="dxa"/>
          </w:tcPr>
          <w:p w14:paraId="1705E5BB" w14:textId="77777777" w:rsidR="008438CC" w:rsidRPr="00DA15A3" w:rsidRDefault="008438CC" w:rsidP="008217E0">
            <w:proofErr w:type="spellStart"/>
            <w:r w:rsidRPr="00DA15A3">
              <w:t>NaCl</w:t>
            </w:r>
            <w:proofErr w:type="spellEnd"/>
            <w:r w:rsidRPr="00DA15A3">
              <w:t xml:space="preserve"> 0,9% flacon 10ml</w:t>
            </w:r>
          </w:p>
        </w:tc>
        <w:tc>
          <w:tcPr>
            <w:tcW w:w="2890" w:type="dxa"/>
          </w:tcPr>
          <w:p w14:paraId="1705E5BC" w14:textId="77777777" w:rsidR="008438CC" w:rsidRPr="00DA15A3" w:rsidRDefault="008438CC" w:rsidP="008217E0">
            <w:proofErr w:type="spellStart"/>
            <w:r w:rsidRPr="00DA15A3">
              <w:t>Labkamer</w:t>
            </w:r>
            <w:proofErr w:type="spellEnd"/>
          </w:p>
          <w:p w14:paraId="1705E5BD" w14:textId="77777777" w:rsidR="008438CC" w:rsidRPr="00DA15A3" w:rsidRDefault="008438CC" w:rsidP="008217E0">
            <w:r w:rsidRPr="00DA15A3">
              <w:t xml:space="preserve">Visitetassen </w:t>
            </w:r>
          </w:p>
        </w:tc>
      </w:tr>
      <w:tr w:rsidR="008438CC" w:rsidRPr="00DA15A3" w14:paraId="1705E5C3" w14:textId="77777777" w:rsidTr="00EC0EF1">
        <w:trPr>
          <w:cantSplit/>
          <w:trHeight w:val="105"/>
        </w:trPr>
        <w:tc>
          <w:tcPr>
            <w:tcW w:w="2641" w:type="dxa"/>
          </w:tcPr>
          <w:p w14:paraId="1705E5BF" w14:textId="77777777" w:rsidR="008438CC" w:rsidRPr="00EC0EF1" w:rsidRDefault="008438CC" w:rsidP="008217E0">
            <w:pPr>
              <w:rPr>
                <w:b/>
              </w:rPr>
            </w:pPr>
          </w:p>
        </w:tc>
        <w:tc>
          <w:tcPr>
            <w:tcW w:w="3678" w:type="dxa"/>
          </w:tcPr>
          <w:p w14:paraId="1705E5C0" w14:textId="77777777" w:rsidR="008438CC" w:rsidRPr="00DA15A3" w:rsidRDefault="008438CC" w:rsidP="008217E0">
            <w:r w:rsidRPr="00DA15A3">
              <w:t>Fixeerpleister</w:t>
            </w:r>
          </w:p>
        </w:tc>
        <w:tc>
          <w:tcPr>
            <w:tcW w:w="2890" w:type="dxa"/>
          </w:tcPr>
          <w:p w14:paraId="1705E5C1" w14:textId="77777777" w:rsidR="008438CC" w:rsidRPr="00DA15A3" w:rsidRDefault="008438CC" w:rsidP="008217E0">
            <w:proofErr w:type="spellStart"/>
            <w:r w:rsidRPr="00DA15A3">
              <w:t>Labkamer</w:t>
            </w:r>
            <w:proofErr w:type="spellEnd"/>
            <w:r w:rsidRPr="00DA15A3">
              <w:t xml:space="preserve"> </w:t>
            </w:r>
          </w:p>
          <w:p w14:paraId="1705E5C2" w14:textId="77777777" w:rsidR="008438CC" w:rsidRPr="00DA15A3" w:rsidRDefault="008438CC" w:rsidP="008217E0">
            <w:r w:rsidRPr="00DA15A3">
              <w:t xml:space="preserve">Visitetassen </w:t>
            </w:r>
          </w:p>
        </w:tc>
      </w:tr>
      <w:tr w:rsidR="008438CC" w:rsidRPr="00DA15A3" w14:paraId="1705E5C7" w14:textId="77777777" w:rsidTr="00EC0EF1">
        <w:trPr>
          <w:cantSplit/>
          <w:trHeight w:val="105"/>
        </w:trPr>
        <w:tc>
          <w:tcPr>
            <w:tcW w:w="2641" w:type="dxa"/>
          </w:tcPr>
          <w:p w14:paraId="1705E5C4" w14:textId="77777777" w:rsidR="008438CC" w:rsidRPr="00EC0EF1" w:rsidRDefault="008438CC" w:rsidP="008217E0">
            <w:pPr>
              <w:rPr>
                <w:b/>
              </w:rPr>
            </w:pPr>
          </w:p>
        </w:tc>
        <w:tc>
          <w:tcPr>
            <w:tcW w:w="3678" w:type="dxa"/>
          </w:tcPr>
          <w:p w14:paraId="1705E5C5" w14:textId="77777777" w:rsidR="008438CC" w:rsidRPr="00DA15A3" w:rsidRDefault="008438CC" w:rsidP="008217E0">
            <w:r w:rsidRPr="00DA15A3">
              <w:t>Desinfectans (voorverpakte tissues of spray)</w:t>
            </w:r>
          </w:p>
        </w:tc>
        <w:tc>
          <w:tcPr>
            <w:tcW w:w="2890" w:type="dxa"/>
          </w:tcPr>
          <w:p w14:paraId="1705E5C6" w14:textId="77777777" w:rsidR="008438CC" w:rsidRPr="00DA15A3" w:rsidRDefault="008438CC" w:rsidP="008217E0">
            <w:proofErr w:type="spellStart"/>
            <w:r w:rsidRPr="00DA15A3">
              <w:t>Labkamer</w:t>
            </w:r>
            <w:proofErr w:type="spellEnd"/>
          </w:p>
        </w:tc>
      </w:tr>
      <w:tr w:rsidR="008438CC" w:rsidRPr="00DA15A3" w14:paraId="1705E5CB" w14:textId="77777777" w:rsidTr="00EC0EF1">
        <w:trPr>
          <w:cantSplit/>
          <w:trHeight w:val="105"/>
        </w:trPr>
        <w:tc>
          <w:tcPr>
            <w:tcW w:w="2641" w:type="dxa"/>
          </w:tcPr>
          <w:p w14:paraId="1705E5C8" w14:textId="77777777" w:rsidR="008438CC" w:rsidRPr="00EC0EF1" w:rsidRDefault="008438CC" w:rsidP="008217E0">
            <w:pPr>
              <w:rPr>
                <w:b/>
              </w:rPr>
            </w:pPr>
          </w:p>
        </w:tc>
        <w:tc>
          <w:tcPr>
            <w:tcW w:w="3678" w:type="dxa"/>
          </w:tcPr>
          <w:p w14:paraId="1705E5C9" w14:textId="77777777" w:rsidR="008438CC" w:rsidRPr="00DA15A3" w:rsidRDefault="008438CC" w:rsidP="008217E0">
            <w:r w:rsidRPr="00DA15A3">
              <w:t>Injectiespuiten + -naalden (disposable, steriel, 2/5/10ml)</w:t>
            </w:r>
          </w:p>
        </w:tc>
        <w:tc>
          <w:tcPr>
            <w:tcW w:w="2890" w:type="dxa"/>
          </w:tcPr>
          <w:p w14:paraId="1705E5CA" w14:textId="77777777" w:rsidR="008438CC" w:rsidRPr="00DA15A3" w:rsidRDefault="008438CC" w:rsidP="008217E0">
            <w:proofErr w:type="spellStart"/>
            <w:r w:rsidRPr="00DA15A3">
              <w:t>Labkamer</w:t>
            </w:r>
            <w:proofErr w:type="spellEnd"/>
          </w:p>
        </w:tc>
      </w:tr>
      <w:tr w:rsidR="008438CC" w:rsidRPr="00DA15A3" w14:paraId="1705E5D0" w14:textId="77777777" w:rsidTr="00EC0EF1">
        <w:trPr>
          <w:cantSplit/>
          <w:trHeight w:val="105"/>
        </w:trPr>
        <w:tc>
          <w:tcPr>
            <w:tcW w:w="2641" w:type="dxa"/>
          </w:tcPr>
          <w:p w14:paraId="1705E5CC" w14:textId="77777777" w:rsidR="008438CC" w:rsidRPr="00EC0EF1" w:rsidRDefault="008438CC" w:rsidP="008217E0">
            <w:pPr>
              <w:rPr>
                <w:b/>
                <w:i/>
              </w:rPr>
            </w:pPr>
            <w:proofErr w:type="spellStart"/>
            <w:r w:rsidRPr="00EC0EF1">
              <w:rPr>
                <w:b/>
                <w:i/>
              </w:rPr>
              <w:t>Catheterset</w:t>
            </w:r>
            <w:proofErr w:type="spellEnd"/>
          </w:p>
          <w:p w14:paraId="1705E5CD" w14:textId="77777777" w:rsidR="008438CC" w:rsidRPr="00EC0EF1" w:rsidRDefault="008438CC" w:rsidP="008217E0">
            <w:pPr>
              <w:rPr>
                <w:b/>
              </w:rPr>
            </w:pPr>
            <w:r w:rsidRPr="00EC0EF1">
              <w:rPr>
                <w:b/>
              </w:rPr>
              <w:t xml:space="preserve"> </w:t>
            </w:r>
          </w:p>
        </w:tc>
        <w:tc>
          <w:tcPr>
            <w:tcW w:w="3678" w:type="dxa"/>
          </w:tcPr>
          <w:p w14:paraId="1705E5CE" w14:textId="77777777" w:rsidR="008438CC" w:rsidRPr="00DA15A3" w:rsidRDefault="008438CC" w:rsidP="008217E0">
            <w:r w:rsidRPr="00DA15A3">
              <w:t xml:space="preserve">Eenmalig </w:t>
            </w:r>
            <w:proofErr w:type="spellStart"/>
            <w:r w:rsidRPr="00DA15A3">
              <w:t>catheter</w:t>
            </w:r>
            <w:proofErr w:type="spellEnd"/>
          </w:p>
        </w:tc>
        <w:tc>
          <w:tcPr>
            <w:tcW w:w="2890" w:type="dxa"/>
          </w:tcPr>
          <w:p w14:paraId="1705E5CF" w14:textId="77777777" w:rsidR="008438CC" w:rsidRPr="00DA15A3" w:rsidRDefault="008438CC" w:rsidP="008217E0">
            <w:r w:rsidRPr="00DA15A3">
              <w:t>Backoffice</w:t>
            </w:r>
          </w:p>
        </w:tc>
      </w:tr>
      <w:tr w:rsidR="008438CC" w:rsidRPr="00DA15A3" w14:paraId="1705E5D4" w14:textId="77777777" w:rsidTr="00EC0EF1">
        <w:trPr>
          <w:cantSplit/>
          <w:trHeight w:val="105"/>
        </w:trPr>
        <w:tc>
          <w:tcPr>
            <w:tcW w:w="2641" w:type="dxa"/>
          </w:tcPr>
          <w:p w14:paraId="1705E5D1" w14:textId="77777777" w:rsidR="008438CC" w:rsidRPr="00EC0EF1" w:rsidRDefault="008438CC" w:rsidP="008217E0">
            <w:pPr>
              <w:rPr>
                <w:b/>
              </w:rPr>
            </w:pPr>
          </w:p>
        </w:tc>
        <w:tc>
          <w:tcPr>
            <w:tcW w:w="3678" w:type="dxa"/>
          </w:tcPr>
          <w:p w14:paraId="1705E5D2" w14:textId="77777777" w:rsidR="008438CC" w:rsidRPr="00DA15A3" w:rsidRDefault="008438CC" w:rsidP="008217E0">
            <w:r w:rsidRPr="00DA15A3">
              <w:t>Verblijfskatheter</w:t>
            </w:r>
          </w:p>
        </w:tc>
        <w:tc>
          <w:tcPr>
            <w:tcW w:w="2890" w:type="dxa"/>
          </w:tcPr>
          <w:p w14:paraId="1705E5D3" w14:textId="77777777" w:rsidR="008438CC" w:rsidRPr="00DA15A3" w:rsidRDefault="008438CC" w:rsidP="008217E0">
            <w:r w:rsidRPr="00DA15A3">
              <w:t xml:space="preserve"> Backoffice</w:t>
            </w:r>
          </w:p>
        </w:tc>
      </w:tr>
      <w:tr w:rsidR="008438CC" w:rsidRPr="00DA15A3" w14:paraId="1705E5D8" w14:textId="77777777" w:rsidTr="00EC0EF1">
        <w:trPr>
          <w:cantSplit/>
          <w:trHeight w:val="186"/>
        </w:trPr>
        <w:tc>
          <w:tcPr>
            <w:tcW w:w="2641" w:type="dxa"/>
          </w:tcPr>
          <w:p w14:paraId="1705E5D5" w14:textId="77777777" w:rsidR="008438CC" w:rsidRPr="00EC0EF1" w:rsidRDefault="008438CC" w:rsidP="008217E0">
            <w:pPr>
              <w:rPr>
                <w:b/>
              </w:rPr>
            </w:pPr>
          </w:p>
        </w:tc>
        <w:tc>
          <w:tcPr>
            <w:tcW w:w="3678" w:type="dxa"/>
          </w:tcPr>
          <w:p w14:paraId="1705E5D6" w14:textId="77777777" w:rsidR="008438CC" w:rsidRPr="00DA15A3" w:rsidRDefault="008438CC" w:rsidP="008217E0">
            <w:r w:rsidRPr="00DA15A3">
              <w:t>Urinezak</w:t>
            </w:r>
          </w:p>
        </w:tc>
        <w:tc>
          <w:tcPr>
            <w:tcW w:w="2890" w:type="dxa"/>
          </w:tcPr>
          <w:p w14:paraId="1705E5D7" w14:textId="77777777" w:rsidR="008438CC" w:rsidRPr="00DA15A3" w:rsidRDefault="008438CC" w:rsidP="008217E0">
            <w:r w:rsidRPr="00DA15A3">
              <w:t>Backoffice</w:t>
            </w:r>
          </w:p>
        </w:tc>
      </w:tr>
      <w:tr w:rsidR="008438CC" w:rsidRPr="00DA15A3" w14:paraId="1705E5DC" w14:textId="77777777" w:rsidTr="00EC0EF1">
        <w:trPr>
          <w:cantSplit/>
          <w:trHeight w:val="186"/>
        </w:trPr>
        <w:tc>
          <w:tcPr>
            <w:tcW w:w="2641" w:type="dxa"/>
          </w:tcPr>
          <w:p w14:paraId="1705E5D9" w14:textId="77777777" w:rsidR="008438CC" w:rsidRPr="00EC0EF1" w:rsidRDefault="008438CC" w:rsidP="008217E0">
            <w:pPr>
              <w:rPr>
                <w:b/>
              </w:rPr>
            </w:pPr>
            <w:r w:rsidRPr="00EC0EF1">
              <w:rPr>
                <w:b/>
              </w:rPr>
              <w:t xml:space="preserve"> </w:t>
            </w:r>
          </w:p>
        </w:tc>
        <w:tc>
          <w:tcPr>
            <w:tcW w:w="3678" w:type="dxa"/>
          </w:tcPr>
          <w:p w14:paraId="1705E5DA" w14:textId="77777777" w:rsidR="008438CC" w:rsidRPr="00DA15A3" w:rsidRDefault="008438CC" w:rsidP="008217E0">
            <w:proofErr w:type="spellStart"/>
            <w:r w:rsidRPr="00DA15A3">
              <w:t>Inbrengset</w:t>
            </w:r>
            <w:proofErr w:type="spellEnd"/>
          </w:p>
        </w:tc>
        <w:tc>
          <w:tcPr>
            <w:tcW w:w="2890" w:type="dxa"/>
          </w:tcPr>
          <w:p w14:paraId="1705E5DB" w14:textId="77777777" w:rsidR="008438CC" w:rsidRPr="00DA15A3" w:rsidRDefault="008438CC" w:rsidP="008217E0">
            <w:r w:rsidRPr="00DA15A3">
              <w:t>Backoffice</w:t>
            </w:r>
          </w:p>
        </w:tc>
      </w:tr>
      <w:tr w:rsidR="008438CC" w:rsidRPr="00DA15A3" w14:paraId="1705E5E0" w14:textId="77777777" w:rsidTr="00EC0EF1">
        <w:trPr>
          <w:cantSplit/>
          <w:trHeight w:val="186"/>
        </w:trPr>
        <w:tc>
          <w:tcPr>
            <w:tcW w:w="2641" w:type="dxa"/>
          </w:tcPr>
          <w:p w14:paraId="1705E5DD" w14:textId="77777777" w:rsidR="008438CC" w:rsidRPr="00EC0EF1" w:rsidRDefault="008438CC" w:rsidP="008217E0">
            <w:pPr>
              <w:rPr>
                <w:b/>
              </w:rPr>
            </w:pPr>
          </w:p>
        </w:tc>
        <w:tc>
          <w:tcPr>
            <w:tcW w:w="3678" w:type="dxa"/>
          </w:tcPr>
          <w:p w14:paraId="1705E5DE" w14:textId="77777777" w:rsidR="008438CC" w:rsidRPr="00DA15A3" w:rsidRDefault="008438CC" w:rsidP="008217E0">
            <w:r w:rsidRPr="00DA15A3">
              <w:t>Desinfectans + wattenbakje</w:t>
            </w:r>
          </w:p>
        </w:tc>
        <w:tc>
          <w:tcPr>
            <w:tcW w:w="2890" w:type="dxa"/>
          </w:tcPr>
          <w:p w14:paraId="1705E5DF" w14:textId="77777777" w:rsidR="008438CC" w:rsidRPr="00DA15A3" w:rsidRDefault="008438CC" w:rsidP="008217E0">
            <w:proofErr w:type="spellStart"/>
            <w:r w:rsidRPr="00DA15A3">
              <w:t>Labkamer</w:t>
            </w:r>
            <w:proofErr w:type="spellEnd"/>
          </w:p>
        </w:tc>
      </w:tr>
      <w:tr w:rsidR="008438CC" w:rsidRPr="00DA15A3" w14:paraId="1705E5E4" w14:textId="77777777" w:rsidTr="00EC0EF1">
        <w:trPr>
          <w:cantSplit/>
          <w:trHeight w:val="186"/>
        </w:trPr>
        <w:tc>
          <w:tcPr>
            <w:tcW w:w="2641" w:type="dxa"/>
          </w:tcPr>
          <w:p w14:paraId="1705E5E1" w14:textId="77777777" w:rsidR="008438CC" w:rsidRPr="00EC0EF1" w:rsidRDefault="008438CC" w:rsidP="008217E0">
            <w:pPr>
              <w:rPr>
                <w:b/>
              </w:rPr>
            </w:pPr>
          </w:p>
        </w:tc>
        <w:tc>
          <w:tcPr>
            <w:tcW w:w="3678" w:type="dxa"/>
          </w:tcPr>
          <w:p w14:paraId="1705E5E2" w14:textId="77777777" w:rsidR="008438CC" w:rsidRPr="00DA15A3" w:rsidRDefault="008438CC" w:rsidP="008217E0">
            <w:r w:rsidRPr="00DA15A3">
              <w:t>Steriele handschoenen</w:t>
            </w:r>
          </w:p>
        </w:tc>
        <w:tc>
          <w:tcPr>
            <w:tcW w:w="2890" w:type="dxa"/>
          </w:tcPr>
          <w:p w14:paraId="1705E5E3" w14:textId="77777777" w:rsidR="008438CC" w:rsidRPr="00DA15A3" w:rsidRDefault="008438CC" w:rsidP="008217E0">
            <w:proofErr w:type="spellStart"/>
            <w:r w:rsidRPr="00DA15A3">
              <w:t>Labkamer</w:t>
            </w:r>
            <w:proofErr w:type="spellEnd"/>
          </w:p>
        </w:tc>
      </w:tr>
      <w:tr w:rsidR="008438CC" w:rsidRPr="00DA15A3" w14:paraId="1705E5E8" w14:textId="77777777" w:rsidTr="00EC0EF1">
        <w:trPr>
          <w:cantSplit/>
          <w:trHeight w:val="593"/>
        </w:trPr>
        <w:tc>
          <w:tcPr>
            <w:tcW w:w="2641" w:type="dxa"/>
          </w:tcPr>
          <w:p w14:paraId="1705E5E5" w14:textId="77777777" w:rsidR="008438CC" w:rsidRPr="00EC0EF1" w:rsidRDefault="008438CC" w:rsidP="008217E0">
            <w:pPr>
              <w:rPr>
                <w:b/>
                <w:i/>
              </w:rPr>
            </w:pPr>
            <w:r w:rsidRPr="00EC0EF1">
              <w:rPr>
                <w:b/>
                <w:i/>
              </w:rPr>
              <w:t>Ondersteunende materialen en middelen</w:t>
            </w:r>
          </w:p>
        </w:tc>
        <w:tc>
          <w:tcPr>
            <w:tcW w:w="3678" w:type="dxa"/>
          </w:tcPr>
          <w:p w14:paraId="1705E5E6" w14:textId="77777777" w:rsidR="008438CC" w:rsidRPr="00DA15A3" w:rsidRDefault="008438CC" w:rsidP="008217E0">
            <w:r w:rsidRPr="00DA15A3">
              <w:t>Weefsellijm</w:t>
            </w:r>
          </w:p>
        </w:tc>
        <w:tc>
          <w:tcPr>
            <w:tcW w:w="2890" w:type="dxa"/>
          </w:tcPr>
          <w:p w14:paraId="1705E5E7" w14:textId="77777777" w:rsidR="008438CC" w:rsidRPr="00DA15A3" w:rsidRDefault="008438CC" w:rsidP="008217E0">
            <w:pPr>
              <w:rPr>
                <w:lang w:val="en-US"/>
              </w:rPr>
            </w:pPr>
            <w:proofErr w:type="spellStart"/>
            <w:r w:rsidRPr="00DA15A3">
              <w:rPr>
                <w:lang w:val="en-US"/>
              </w:rPr>
              <w:t>Koelkast</w:t>
            </w:r>
            <w:proofErr w:type="spellEnd"/>
            <w:r w:rsidRPr="00DA15A3">
              <w:rPr>
                <w:lang w:val="en-US"/>
              </w:rPr>
              <w:t xml:space="preserve"> </w:t>
            </w:r>
            <w:proofErr w:type="spellStart"/>
            <w:r w:rsidRPr="00DA15A3">
              <w:rPr>
                <w:lang w:val="en-US"/>
              </w:rPr>
              <w:t>Labkamer</w:t>
            </w:r>
            <w:proofErr w:type="spellEnd"/>
          </w:p>
        </w:tc>
      </w:tr>
      <w:tr w:rsidR="008438CC" w:rsidRPr="00DA15A3" w14:paraId="1705E5EC" w14:textId="77777777" w:rsidTr="00EC0EF1">
        <w:trPr>
          <w:cantSplit/>
          <w:trHeight w:val="186"/>
        </w:trPr>
        <w:tc>
          <w:tcPr>
            <w:tcW w:w="2641" w:type="dxa"/>
          </w:tcPr>
          <w:p w14:paraId="1705E5E9" w14:textId="77777777" w:rsidR="008438CC" w:rsidRPr="00EC0EF1" w:rsidRDefault="008438CC" w:rsidP="008217E0">
            <w:pPr>
              <w:rPr>
                <w:b/>
                <w:i/>
              </w:rPr>
            </w:pPr>
          </w:p>
        </w:tc>
        <w:tc>
          <w:tcPr>
            <w:tcW w:w="3678" w:type="dxa"/>
          </w:tcPr>
          <w:p w14:paraId="1705E5EA" w14:textId="77777777" w:rsidR="008438CC" w:rsidRPr="00DA15A3" w:rsidRDefault="008438CC" w:rsidP="008217E0">
            <w:r w:rsidRPr="00DA15A3">
              <w:t>Neustampon</w:t>
            </w:r>
          </w:p>
        </w:tc>
        <w:tc>
          <w:tcPr>
            <w:tcW w:w="2890" w:type="dxa"/>
          </w:tcPr>
          <w:p w14:paraId="1705E5EB" w14:textId="77777777" w:rsidR="008438CC" w:rsidRPr="00DA15A3" w:rsidRDefault="008438CC" w:rsidP="008217E0">
            <w:pPr>
              <w:rPr>
                <w:lang w:val="en-US"/>
              </w:rPr>
            </w:pPr>
            <w:proofErr w:type="spellStart"/>
            <w:r w:rsidRPr="00DA15A3">
              <w:rPr>
                <w:lang w:val="en-US"/>
              </w:rPr>
              <w:t>Labkamer</w:t>
            </w:r>
            <w:proofErr w:type="spellEnd"/>
          </w:p>
        </w:tc>
      </w:tr>
      <w:tr w:rsidR="008438CC" w:rsidRPr="00DA15A3" w14:paraId="1705E5F0" w14:textId="77777777" w:rsidTr="00EC0EF1">
        <w:trPr>
          <w:cantSplit/>
          <w:trHeight w:val="186"/>
        </w:trPr>
        <w:tc>
          <w:tcPr>
            <w:tcW w:w="2641" w:type="dxa"/>
          </w:tcPr>
          <w:p w14:paraId="1705E5ED" w14:textId="77777777" w:rsidR="008438CC" w:rsidRPr="00EC0EF1" w:rsidRDefault="008438CC" w:rsidP="008217E0">
            <w:pPr>
              <w:rPr>
                <w:b/>
                <w:i/>
              </w:rPr>
            </w:pPr>
          </w:p>
        </w:tc>
        <w:tc>
          <w:tcPr>
            <w:tcW w:w="3678" w:type="dxa"/>
          </w:tcPr>
          <w:p w14:paraId="1705E5EE" w14:textId="77777777" w:rsidR="008438CC" w:rsidRPr="00DA15A3" w:rsidRDefault="008438CC" w:rsidP="008217E0">
            <w:r w:rsidRPr="00DA15A3">
              <w:t xml:space="preserve">Lidocaïne-adrenaline-oplossing  </w:t>
            </w:r>
          </w:p>
        </w:tc>
        <w:tc>
          <w:tcPr>
            <w:tcW w:w="2890" w:type="dxa"/>
          </w:tcPr>
          <w:p w14:paraId="1705E5EF" w14:textId="77777777" w:rsidR="008438CC" w:rsidRPr="00DA15A3" w:rsidRDefault="008438CC" w:rsidP="008217E0">
            <w:proofErr w:type="spellStart"/>
            <w:r w:rsidRPr="00DA15A3">
              <w:t>Labkamer</w:t>
            </w:r>
            <w:proofErr w:type="spellEnd"/>
          </w:p>
        </w:tc>
      </w:tr>
      <w:tr w:rsidR="008438CC" w:rsidRPr="00DA15A3" w14:paraId="1705E5F4" w14:textId="77777777" w:rsidTr="00EC0EF1">
        <w:trPr>
          <w:cantSplit/>
          <w:trHeight w:val="395"/>
        </w:trPr>
        <w:tc>
          <w:tcPr>
            <w:tcW w:w="2641" w:type="dxa"/>
          </w:tcPr>
          <w:p w14:paraId="1705E5F1" w14:textId="77777777" w:rsidR="008438CC" w:rsidRPr="00EC0EF1" w:rsidRDefault="008438CC" w:rsidP="008217E0">
            <w:pPr>
              <w:rPr>
                <w:b/>
                <w:i/>
              </w:rPr>
            </w:pPr>
          </w:p>
        </w:tc>
        <w:tc>
          <w:tcPr>
            <w:tcW w:w="3678" w:type="dxa"/>
          </w:tcPr>
          <w:p w14:paraId="1705E5F2" w14:textId="77777777" w:rsidR="008438CC" w:rsidRPr="00DA15A3" w:rsidRDefault="008438CC" w:rsidP="008217E0">
            <w:proofErr w:type="spellStart"/>
            <w:r w:rsidRPr="00DA15A3">
              <w:t>Oxybuprocaïne</w:t>
            </w:r>
            <w:proofErr w:type="spellEnd"/>
            <w:r w:rsidRPr="00DA15A3">
              <w:t>-oplossing voor oog</w:t>
            </w:r>
          </w:p>
        </w:tc>
        <w:tc>
          <w:tcPr>
            <w:tcW w:w="2890" w:type="dxa"/>
          </w:tcPr>
          <w:p w14:paraId="1705E5F3" w14:textId="77777777" w:rsidR="008438CC" w:rsidRPr="00DA15A3" w:rsidRDefault="008438CC" w:rsidP="008217E0">
            <w:pPr>
              <w:rPr>
                <w:lang w:val="en-US"/>
              </w:rPr>
            </w:pPr>
            <w:proofErr w:type="spellStart"/>
            <w:r w:rsidRPr="00DA15A3">
              <w:rPr>
                <w:lang w:val="en-US"/>
              </w:rPr>
              <w:t>Labkamer</w:t>
            </w:r>
            <w:proofErr w:type="spellEnd"/>
          </w:p>
        </w:tc>
      </w:tr>
      <w:tr w:rsidR="008438CC" w:rsidRPr="00DA15A3" w14:paraId="1705E5F8" w14:textId="77777777" w:rsidTr="00EC0EF1">
        <w:trPr>
          <w:cantSplit/>
          <w:trHeight w:val="186"/>
        </w:trPr>
        <w:tc>
          <w:tcPr>
            <w:tcW w:w="2641" w:type="dxa"/>
          </w:tcPr>
          <w:p w14:paraId="1705E5F5" w14:textId="77777777" w:rsidR="008438CC" w:rsidRPr="00EC0EF1" w:rsidRDefault="008438CC" w:rsidP="008217E0">
            <w:pPr>
              <w:rPr>
                <w:b/>
                <w:i/>
              </w:rPr>
            </w:pPr>
          </w:p>
        </w:tc>
        <w:tc>
          <w:tcPr>
            <w:tcW w:w="3678" w:type="dxa"/>
          </w:tcPr>
          <w:p w14:paraId="1705E5F6" w14:textId="77777777" w:rsidR="008438CC" w:rsidRPr="00DA15A3" w:rsidRDefault="008438CC" w:rsidP="008217E0">
            <w:pPr>
              <w:rPr>
                <w:lang w:val="en-US"/>
              </w:rPr>
            </w:pPr>
            <w:proofErr w:type="spellStart"/>
            <w:r w:rsidRPr="00DA15A3">
              <w:rPr>
                <w:lang w:val="en-US"/>
              </w:rPr>
              <w:t>Oortampon</w:t>
            </w:r>
            <w:proofErr w:type="spellEnd"/>
            <w:r w:rsidRPr="00DA15A3">
              <w:rPr>
                <w:lang w:val="en-US"/>
              </w:rPr>
              <w:t xml:space="preserve"> of strook </w:t>
            </w:r>
            <w:proofErr w:type="spellStart"/>
            <w:r w:rsidRPr="00DA15A3">
              <w:rPr>
                <w:lang w:val="en-US"/>
              </w:rPr>
              <w:t>gaas</w:t>
            </w:r>
            <w:proofErr w:type="spellEnd"/>
          </w:p>
        </w:tc>
        <w:tc>
          <w:tcPr>
            <w:tcW w:w="2890" w:type="dxa"/>
          </w:tcPr>
          <w:p w14:paraId="1705E5F7" w14:textId="77777777" w:rsidR="008438CC" w:rsidRPr="00DA15A3" w:rsidRDefault="008438CC" w:rsidP="008217E0">
            <w:pPr>
              <w:rPr>
                <w:lang w:val="en-US"/>
              </w:rPr>
            </w:pPr>
            <w:proofErr w:type="spellStart"/>
            <w:r w:rsidRPr="00DA15A3">
              <w:rPr>
                <w:lang w:val="en-US"/>
              </w:rPr>
              <w:t>Labkamer</w:t>
            </w:r>
            <w:proofErr w:type="spellEnd"/>
          </w:p>
        </w:tc>
      </w:tr>
      <w:tr w:rsidR="008438CC" w:rsidRPr="00DA15A3" w14:paraId="1705E5FC" w14:textId="77777777" w:rsidTr="00EC0EF1">
        <w:trPr>
          <w:cantSplit/>
          <w:trHeight w:val="186"/>
        </w:trPr>
        <w:tc>
          <w:tcPr>
            <w:tcW w:w="2641" w:type="dxa"/>
          </w:tcPr>
          <w:p w14:paraId="1705E5F9" w14:textId="77777777" w:rsidR="008438CC" w:rsidRPr="00EC0EF1" w:rsidRDefault="008438CC" w:rsidP="008217E0">
            <w:pPr>
              <w:rPr>
                <w:b/>
                <w:i/>
              </w:rPr>
            </w:pPr>
          </w:p>
        </w:tc>
        <w:tc>
          <w:tcPr>
            <w:tcW w:w="3678" w:type="dxa"/>
          </w:tcPr>
          <w:p w14:paraId="1705E5FA" w14:textId="77777777" w:rsidR="008438CC" w:rsidRPr="00DA15A3" w:rsidRDefault="008438CC" w:rsidP="008217E0">
            <w:pPr>
              <w:rPr>
                <w:rFonts w:cs="Arial"/>
                <w:lang w:val="en-US"/>
              </w:rPr>
            </w:pPr>
            <w:proofErr w:type="spellStart"/>
            <w:r w:rsidRPr="00DA15A3">
              <w:rPr>
                <w:rFonts w:cs="Arial"/>
                <w:lang w:val="en-US"/>
              </w:rPr>
              <w:t>Steristrips</w:t>
            </w:r>
            <w:proofErr w:type="spellEnd"/>
            <w:r w:rsidRPr="00DA15A3">
              <w:rPr>
                <w:rFonts w:cs="Arial"/>
                <w:lang w:val="en-US"/>
              </w:rPr>
              <w:t xml:space="preserve"> </w:t>
            </w:r>
          </w:p>
        </w:tc>
        <w:tc>
          <w:tcPr>
            <w:tcW w:w="2890" w:type="dxa"/>
          </w:tcPr>
          <w:p w14:paraId="1705E5FB" w14:textId="77777777" w:rsidR="008438CC" w:rsidRPr="00DA15A3" w:rsidRDefault="008438CC" w:rsidP="008217E0">
            <w:pPr>
              <w:rPr>
                <w:lang w:val="en-US"/>
              </w:rPr>
            </w:pPr>
            <w:proofErr w:type="spellStart"/>
            <w:r w:rsidRPr="00DA15A3">
              <w:rPr>
                <w:lang w:val="en-US"/>
              </w:rPr>
              <w:t>Labkamer</w:t>
            </w:r>
            <w:proofErr w:type="spellEnd"/>
          </w:p>
        </w:tc>
      </w:tr>
      <w:tr w:rsidR="008438CC" w:rsidRPr="00DA15A3" w14:paraId="1705E601" w14:textId="77777777" w:rsidTr="00EC0EF1">
        <w:trPr>
          <w:cantSplit/>
          <w:trHeight w:val="385"/>
        </w:trPr>
        <w:tc>
          <w:tcPr>
            <w:tcW w:w="2641" w:type="dxa"/>
          </w:tcPr>
          <w:p w14:paraId="1705E5FD" w14:textId="77777777" w:rsidR="008438CC" w:rsidRPr="00EC0EF1" w:rsidRDefault="008438CC" w:rsidP="008217E0">
            <w:pPr>
              <w:rPr>
                <w:b/>
              </w:rPr>
            </w:pPr>
            <w:r w:rsidRPr="00EC0EF1">
              <w:rPr>
                <w:b/>
              </w:rPr>
              <w:t>Veiligheid/ hygiëne</w:t>
            </w:r>
          </w:p>
        </w:tc>
        <w:tc>
          <w:tcPr>
            <w:tcW w:w="3678" w:type="dxa"/>
          </w:tcPr>
          <w:p w14:paraId="1705E5FE" w14:textId="77777777" w:rsidR="008438CC" w:rsidRPr="00DA15A3" w:rsidRDefault="008438CC" w:rsidP="008217E0">
            <w:r w:rsidRPr="00DA15A3">
              <w:t>Desinfectans</w:t>
            </w:r>
          </w:p>
        </w:tc>
        <w:tc>
          <w:tcPr>
            <w:tcW w:w="2890" w:type="dxa"/>
          </w:tcPr>
          <w:p w14:paraId="1705E5FF" w14:textId="77777777" w:rsidR="008438CC" w:rsidRPr="00DA15A3" w:rsidRDefault="008438CC" w:rsidP="008217E0">
            <w:proofErr w:type="spellStart"/>
            <w:r w:rsidRPr="00DA15A3">
              <w:t>Labkamer</w:t>
            </w:r>
            <w:proofErr w:type="spellEnd"/>
          </w:p>
          <w:p w14:paraId="1705E600" w14:textId="77777777" w:rsidR="008438CC" w:rsidRPr="00DA15A3" w:rsidRDefault="008438CC" w:rsidP="008217E0">
            <w:r w:rsidRPr="00DA15A3">
              <w:t>Spreekkamer</w:t>
            </w:r>
          </w:p>
        </w:tc>
      </w:tr>
      <w:tr w:rsidR="008438CC" w:rsidRPr="00DA15A3" w14:paraId="1705E606" w14:textId="77777777" w:rsidTr="00EC0EF1">
        <w:trPr>
          <w:cantSplit/>
          <w:trHeight w:val="395"/>
        </w:trPr>
        <w:tc>
          <w:tcPr>
            <w:tcW w:w="2641" w:type="dxa"/>
          </w:tcPr>
          <w:p w14:paraId="1705E602" w14:textId="77777777" w:rsidR="008438CC" w:rsidRPr="00EC0EF1" w:rsidRDefault="008438CC" w:rsidP="008217E0">
            <w:pPr>
              <w:rPr>
                <w:b/>
              </w:rPr>
            </w:pPr>
          </w:p>
        </w:tc>
        <w:tc>
          <w:tcPr>
            <w:tcW w:w="3678" w:type="dxa"/>
          </w:tcPr>
          <w:p w14:paraId="1705E603" w14:textId="77777777" w:rsidR="008438CC" w:rsidRPr="00DA15A3" w:rsidRDefault="008438CC" w:rsidP="008217E0">
            <w:r w:rsidRPr="00DA15A3">
              <w:t xml:space="preserve">Disposable handschoenen  </w:t>
            </w:r>
          </w:p>
        </w:tc>
        <w:tc>
          <w:tcPr>
            <w:tcW w:w="2890" w:type="dxa"/>
          </w:tcPr>
          <w:p w14:paraId="1705E604" w14:textId="77777777" w:rsidR="008438CC" w:rsidRPr="00DA15A3" w:rsidRDefault="008438CC" w:rsidP="008217E0">
            <w:proofErr w:type="spellStart"/>
            <w:r w:rsidRPr="00DA15A3">
              <w:t>Labkamer</w:t>
            </w:r>
            <w:proofErr w:type="spellEnd"/>
          </w:p>
          <w:p w14:paraId="1705E605" w14:textId="77777777" w:rsidR="008438CC" w:rsidRPr="00DA15A3" w:rsidRDefault="008438CC" w:rsidP="008217E0">
            <w:r w:rsidRPr="00DA15A3">
              <w:t>Spreekkamer</w:t>
            </w:r>
          </w:p>
        </w:tc>
      </w:tr>
      <w:tr w:rsidR="008438CC" w:rsidRPr="00DA15A3" w14:paraId="1705E60A" w14:textId="77777777" w:rsidTr="00EC0EF1">
        <w:trPr>
          <w:cantSplit/>
          <w:trHeight w:val="186"/>
        </w:trPr>
        <w:tc>
          <w:tcPr>
            <w:tcW w:w="2641" w:type="dxa"/>
          </w:tcPr>
          <w:p w14:paraId="1705E607" w14:textId="77777777" w:rsidR="008438CC" w:rsidRPr="00EC0EF1" w:rsidRDefault="008438CC" w:rsidP="008217E0">
            <w:pPr>
              <w:rPr>
                <w:b/>
              </w:rPr>
            </w:pPr>
          </w:p>
        </w:tc>
        <w:tc>
          <w:tcPr>
            <w:tcW w:w="3678" w:type="dxa"/>
          </w:tcPr>
          <w:p w14:paraId="1705E608" w14:textId="77777777" w:rsidR="008438CC" w:rsidRPr="00DA15A3" w:rsidRDefault="008438CC" w:rsidP="008217E0">
            <w:r w:rsidRPr="00DA15A3">
              <w:t>Mondmasker (griep/bescherming)</w:t>
            </w:r>
          </w:p>
        </w:tc>
        <w:tc>
          <w:tcPr>
            <w:tcW w:w="2890" w:type="dxa"/>
          </w:tcPr>
          <w:p w14:paraId="1705E609" w14:textId="77777777" w:rsidR="008438CC" w:rsidRPr="00DA15A3" w:rsidRDefault="008438CC" w:rsidP="008217E0">
            <w:proofErr w:type="spellStart"/>
            <w:r w:rsidRPr="00DA15A3">
              <w:t>Labkamer</w:t>
            </w:r>
            <w:proofErr w:type="spellEnd"/>
          </w:p>
        </w:tc>
      </w:tr>
      <w:tr w:rsidR="008438CC" w:rsidRPr="00DA15A3" w14:paraId="1705E60E" w14:textId="77777777" w:rsidTr="00EC0EF1">
        <w:trPr>
          <w:cantSplit/>
          <w:trHeight w:val="186"/>
        </w:trPr>
        <w:tc>
          <w:tcPr>
            <w:tcW w:w="2641" w:type="dxa"/>
          </w:tcPr>
          <w:p w14:paraId="1705E60B" w14:textId="77777777" w:rsidR="008438CC" w:rsidRPr="00EC0EF1" w:rsidRDefault="008438CC" w:rsidP="008217E0">
            <w:pPr>
              <w:rPr>
                <w:b/>
              </w:rPr>
            </w:pPr>
          </w:p>
        </w:tc>
        <w:tc>
          <w:tcPr>
            <w:tcW w:w="3678" w:type="dxa"/>
          </w:tcPr>
          <w:p w14:paraId="1705E60C" w14:textId="77777777" w:rsidR="008438CC" w:rsidRPr="00DA15A3" w:rsidRDefault="008438CC" w:rsidP="008217E0">
            <w:r w:rsidRPr="00DA15A3">
              <w:t xml:space="preserve">Nierbekken  </w:t>
            </w:r>
          </w:p>
        </w:tc>
        <w:tc>
          <w:tcPr>
            <w:tcW w:w="2890" w:type="dxa"/>
          </w:tcPr>
          <w:p w14:paraId="1705E60D" w14:textId="77777777" w:rsidR="008438CC" w:rsidRPr="00DA15A3" w:rsidRDefault="008438CC" w:rsidP="008217E0">
            <w:proofErr w:type="spellStart"/>
            <w:r w:rsidRPr="00DA15A3">
              <w:t>Labkamer</w:t>
            </w:r>
            <w:proofErr w:type="spellEnd"/>
          </w:p>
        </w:tc>
      </w:tr>
      <w:tr w:rsidR="008438CC" w:rsidRPr="00DA15A3" w14:paraId="1705E612" w14:textId="77777777" w:rsidTr="00EC0EF1">
        <w:trPr>
          <w:cantSplit/>
          <w:trHeight w:val="186"/>
        </w:trPr>
        <w:tc>
          <w:tcPr>
            <w:tcW w:w="2641" w:type="dxa"/>
          </w:tcPr>
          <w:p w14:paraId="1705E60F" w14:textId="77777777" w:rsidR="008438CC" w:rsidRPr="00EC0EF1" w:rsidRDefault="008438CC" w:rsidP="008217E0">
            <w:pPr>
              <w:rPr>
                <w:b/>
              </w:rPr>
            </w:pPr>
            <w:r w:rsidRPr="00EC0EF1">
              <w:rPr>
                <w:b/>
              </w:rPr>
              <w:t>Administratie</w:t>
            </w:r>
          </w:p>
        </w:tc>
        <w:tc>
          <w:tcPr>
            <w:tcW w:w="3678" w:type="dxa"/>
          </w:tcPr>
          <w:p w14:paraId="1705E610" w14:textId="77777777" w:rsidR="008438CC" w:rsidRPr="00DA15A3" w:rsidRDefault="008438CC" w:rsidP="008217E0">
            <w:r w:rsidRPr="00DA15A3">
              <w:t>Overlijdenspapieren A + B</w:t>
            </w:r>
          </w:p>
        </w:tc>
        <w:tc>
          <w:tcPr>
            <w:tcW w:w="2890" w:type="dxa"/>
          </w:tcPr>
          <w:p w14:paraId="1705E611" w14:textId="77777777" w:rsidR="008438CC" w:rsidRPr="00DA15A3" w:rsidRDefault="008438CC" w:rsidP="008217E0">
            <w:r w:rsidRPr="00DA15A3">
              <w:t xml:space="preserve">Backoffice/ spreekkamers </w:t>
            </w:r>
          </w:p>
        </w:tc>
      </w:tr>
      <w:tr w:rsidR="008438CC" w:rsidRPr="00DA15A3" w14:paraId="1705E616" w14:textId="77777777" w:rsidTr="00EC0EF1">
        <w:trPr>
          <w:cantSplit/>
          <w:trHeight w:val="186"/>
        </w:trPr>
        <w:tc>
          <w:tcPr>
            <w:tcW w:w="2641" w:type="dxa"/>
          </w:tcPr>
          <w:p w14:paraId="1705E613" w14:textId="77777777" w:rsidR="008438CC" w:rsidRPr="00EC0EF1" w:rsidRDefault="008438CC" w:rsidP="008217E0">
            <w:pPr>
              <w:rPr>
                <w:b/>
              </w:rPr>
            </w:pPr>
          </w:p>
        </w:tc>
        <w:tc>
          <w:tcPr>
            <w:tcW w:w="3678" w:type="dxa"/>
          </w:tcPr>
          <w:p w14:paraId="1705E614" w14:textId="77777777" w:rsidR="008438CC" w:rsidRPr="00DA15A3" w:rsidRDefault="008438CC" w:rsidP="008217E0">
            <w:r w:rsidRPr="00DA15A3">
              <w:t>Schrijfgerei</w:t>
            </w:r>
          </w:p>
        </w:tc>
        <w:tc>
          <w:tcPr>
            <w:tcW w:w="2890" w:type="dxa"/>
          </w:tcPr>
          <w:p w14:paraId="1705E615" w14:textId="77777777" w:rsidR="008438CC" w:rsidRPr="00DA15A3" w:rsidRDefault="008438CC" w:rsidP="008217E0">
            <w:r w:rsidRPr="00DA15A3">
              <w:t>Backoffice</w:t>
            </w:r>
          </w:p>
        </w:tc>
      </w:tr>
      <w:tr w:rsidR="008438CC" w:rsidRPr="00DA15A3" w14:paraId="1705E61A" w14:textId="77777777" w:rsidTr="00EC0EF1">
        <w:trPr>
          <w:cantSplit/>
          <w:trHeight w:val="175"/>
        </w:trPr>
        <w:tc>
          <w:tcPr>
            <w:tcW w:w="2641" w:type="dxa"/>
          </w:tcPr>
          <w:p w14:paraId="1705E617" w14:textId="77777777" w:rsidR="008438CC" w:rsidRPr="00EC0EF1" w:rsidRDefault="008438CC" w:rsidP="008217E0">
            <w:pPr>
              <w:rPr>
                <w:b/>
              </w:rPr>
            </w:pPr>
          </w:p>
        </w:tc>
        <w:tc>
          <w:tcPr>
            <w:tcW w:w="3678" w:type="dxa"/>
          </w:tcPr>
          <w:p w14:paraId="1705E618" w14:textId="77777777" w:rsidR="008438CC" w:rsidRPr="00DA15A3" w:rsidRDefault="008438CC" w:rsidP="008217E0">
            <w:r w:rsidRPr="00DA15A3">
              <w:t>Verwijs-/overdrachts-formulier.</w:t>
            </w:r>
          </w:p>
        </w:tc>
        <w:tc>
          <w:tcPr>
            <w:tcW w:w="2890" w:type="dxa"/>
          </w:tcPr>
          <w:p w14:paraId="1705E619" w14:textId="77777777" w:rsidR="008438CC" w:rsidRPr="00DA15A3" w:rsidRDefault="008438CC" w:rsidP="008217E0">
            <w:r w:rsidRPr="00DA15A3">
              <w:t xml:space="preserve">Digitaal op alle werkplekken </w:t>
            </w:r>
          </w:p>
        </w:tc>
      </w:tr>
    </w:tbl>
    <w:p w14:paraId="1705E61B" w14:textId="77777777" w:rsidR="008438CC" w:rsidRPr="00DA15A3" w:rsidRDefault="008438CC" w:rsidP="008438CC">
      <w:pPr>
        <w:rPr>
          <w:sz w:val="22"/>
        </w:rPr>
      </w:pPr>
    </w:p>
    <w:p w14:paraId="1705E61C" w14:textId="77777777" w:rsidR="008438CC" w:rsidRPr="00DA15A3" w:rsidRDefault="008438CC" w:rsidP="00EC0EF1">
      <w:pPr>
        <w:pStyle w:val="Kop2"/>
      </w:pPr>
      <w:r w:rsidRPr="00DA15A3">
        <w:lastRenderedPageBreak/>
        <w:t xml:space="preserve">Tabel 4 Hulpverlening: </w:t>
      </w:r>
      <w:r w:rsidRPr="00DA15A3">
        <w:rPr>
          <w:i/>
        </w:rPr>
        <w:t>Niet</w:t>
      </w:r>
      <w:r w:rsidRPr="00DA15A3">
        <w:t xml:space="preserve"> spoedeisend – Verbruiksmaterialen</w:t>
      </w:r>
    </w:p>
    <w:tbl>
      <w:tblPr>
        <w:tblStyle w:val="Tabelrasterlicht"/>
        <w:tblW w:w="9209" w:type="dxa"/>
        <w:tblLook w:val="04A0" w:firstRow="1" w:lastRow="0" w:firstColumn="1" w:lastColumn="0" w:noHBand="0" w:noVBand="1"/>
      </w:tblPr>
      <w:tblGrid>
        <w:gridCol w:w="2689"/>
        <w:gridCol w:w="3685"/>
        <w:gridCol w:w="2835"/>
      </w:tblGrid>
      <w:tr w:rsidR="008438CC" w:rsidRPr="00EC0EF1" w14:paraId="1705E620" w14:textId="77777777" w:rsidTr="00EC0EF1">
        <w:trPr>
          <w:cantSplit/>
          <w:trHeight w:val="255"/>
        </w:trPr>
        <w:tc>
          <w:tcPr>
            <w:tcW w:w="2689" w:type="dxa"/>
          </w:tcPr>
          <w:p w14:paraId="1705E61D" w14:textId="77777777" w:rsidR="008438CC" w:rsidRPr="00EC0EF1" w:rsidRDefault="008438CC" w:rsidP="00EC0EF1">
            <w:pPr>
              <w:rPr>
                <w:b/>
              </w:rPr>
            </w:pPr>
            <w:r w:rsidRPr="00EC0EF1">
              <w:rPr>
                <w:b/>
              </w:rPr>
              <w:t>Subcategorie</w:t>
            </w:r>
          </w:p>
        </w:tc>
        <w:tc>
          <w:tcPr>
            <w:tcW w:w="3685" w:type="dxa"/>
          </w:tcPr>
          <w:p w14:paraId="1705E61E" w14:textId="77777777" w:rsidR="008438CC" w:rsidRPr="00EC0EF1" w:rsidRDefault="008438CC" w:rsidP="00EC0EF1">
            <w:pPr>
              <w:rPr>
                <w:b/>
              </w:rPr>
            </w:pPr>
            <w:r w:rsidRPr="00EC0EF1">
              <w:rPr>
                <w:b/>
              </w:rPr>
              <w:t xml:space="preserve">  Verbruiksmaterialen</w:t>
            </w:r>
          </w:p>
        </w:tc>
        <w:tc>
          <w:tcPr>
            <w:tcW w:w="2835" w:type="dxa"/>
          </w:tcPr>
          <w:p w14:paraId="1705E61F" w14:textId="77777777" w:rsidR="008438CC" w:rsidRPr="00EC0EF1" w:rsidRDefault="008438CC" w:rsidP="00EC0EF1">
            <w:pPr>
              <w:rPr>
                <w:b/>
              </w:rPr>
            </w:pPr>
            <w:r w:rsidRPr="00EC0EF1">
              <w:rPr>
                <w:b/>
              </w:rPr>
              <w:t>WAAR</w:t>
            </w:r>
          </w:p>
        </w:tc>
      </w:tr>
      <w:tr w:rsidR="008438CC" w:rsidRPr="00DA15A3" w14:paraId="1705E624" w14:textId="77777777" w:rsidTr="00EC0EF1">
        <w:trPr>
          <w:cantSplit/>
          <w:trHeight w:val="255"/>
        </w:trPr>
        <w:tc>
          <w:tcPr>
            <w:tcW w:w="2689" w:type="dxa"/>
          </w:tcPr>
          <w:p w14:paraId="1705E621" w14:textId="77777777" w:rsidR="008438CC" w:rsidRPr="00EC0EF1" w:rsidRDefault="008438CC" w:rsidP="00EC0EF1">
            <w:pPr>
              <w:rPr>
                <w:b/>
              </w:rPr>
            </w:pPr>
            <w:r w:rsidRPr="00EC0EF1">
              <w:rPr>
                <w:b/>
              </w:rPr>
              <w:t xml:space="preserve">Dermatologie </w:t>
            </w:r>
          </w:p>
        </w:tc>
        <w:tc>
          <w:tcPr>
            <w:tcW w:w="3685" w:type="dxa"/>
          </w:tcPr>
          <w:p w14:paraId="1705E622" w14:textId="77777777" w:rsidR="008438CC" w:rsidRPr="00DA15A3" w:rsidRDefault="008438CC" w:rsidP="00EC0EF1">
            <w:proofErr w:type="spellStart"/>
            <w:r w:rsidRPr="00DA15A3">
              <w:t>Cryopen</w:t>
            </w:r>
            <w:proofErr w:type="spellEnd"/>
            <w:r w:rsidRPr="00DA15A3">
              <w:t xml:space="preserve"> </w:t>
            </w:r>
          </w:p>
        </w:tc>
        <w:tc>
          <w:tcPr>
            <w:tcW w:w="2835" w:type="dxa"/>
          </w:tcPr>
          <w:p w14:paraId="1705E623" w14:textId="77777777" w:rsidR="008438CC" w:rsidRPr="00DA15A3" w:rsidRDefault="008438CC" w:rsidP="00EC0EF1">
            <w:proofErr w:type="spellStart"/>
            <w:r w:rsidRPr="00DA15A3">
              <w:t>Labkamer</w:t>
            </w:r>
            <w:proofErr w:type="spellEnd"/>
          </w:p>
        </w:tc>
      </w:tr>
      <w:tr w:rsidR="008438CC" w:rsidRPr="00DA15A3" w14:paraId="1705E628" w14:textId="77777777" w:rsidTr="00EC0EF1">
        <w:trPr>
          <w:cantSplit/>
          <w:trHeight w:val="540"/>
        </w:trPr>
        <w:tc>
          <w:tcPr>
            <w:tcW w:w="2689" w:type="dxa"/>
          </w:tcPr>
          <w:p w14:paraId="1705E625" w14:textId="77777777" w:rsidR="008438CC" w:rsidRPr="00EC0EF1" w:rsidRDefault="008438CC" w:rsidP="00EC0EF1">
            <w:pPr>
              <w:rPr>
                <w:b/>
              </w:rPr>
            </w:pPr>
            <w:r w:rsidRPr="00EC0EF1">
              <w:rPr>
                <w:b/>
              </w:rPr>
              <w:t xml:space="preserve">Hart </w:t>
            </w:r>
          </w:p>
        </w:tc>
        <w:tc>
          <w:tcPr>
            <w:tcW w:w="3685" w:type="dxa"/>
          </w:tcPr>
          <w:p w14:paraId="1705E626" w14:textId="77777777" w:rsidR="008438CC" w:rsidRPr="00DA15A3" w:rsidRDefault="008438CC" w:rsidP="00EC0EF1">
            <w:r w:rsidRPr="00DA15A3">
              <w:t xml:space="preserve">Geleidingsgel voor dopplerapparaat </w:t>
            </w:r>
          </w:p>
        </w:tc>
        <w:tc>
          <w:tcPr>
            <w:tcW w:w="2835" w:type="dxa"/>
          </w:tcPr>
          <w:p w14:paraId="1705E627" w14:textId="77777777" w:rsidR="008438CC" w:rsidRPr="00DA15A3" w:rsidRDefault="008438CC" w:rsidP="00EC0EF1">
            <w:r w:rsidRPr="00DA15A3">
              <w:t>Spreekkamers POH</w:t>
            </w:r>
          </w:p>
        </w:tc>
      </w:tr>
      <w:tr w:rsidR="008438CC" w:rsidRPr="00DA15A3" w14:paraId="1705E62C" w14:textId="77777777" w:rsidTr="00EC0EF1">
        <w:trPr>
          <w:cantSplit/>
          <w:trHeight w:val="255"/>
        </w:trPr>
        <w:tc>
          <w:tcPr>
            <w:tcW w:w="2689" w:type="dxa"/>
          </w:tcPr>
          <w:p w14:paraId="1705E629" w14:textId="77777777" w:rsidR="008438CC" w:rsidRPr="00EC0EF1" w:rsidRDefault="008438CC" w:rsidP="00EC0EF1">
            <w:pPr>
              <w:rPr>
                <w:b/>
              </w:rPr>
            </w:pPr>
            <w:r w:rsidRPr="00EC0EF1">
              <w:rPr>
                <w:b/>
              </w:rPr>
              <w:t>Oog</w:t>
            </w:r>
          </w:p>
        </w:tc>
        <w:tc>
          <w:tcPr>
            <w:tcW w:w="3685" w:type="dxa"/>
          </w:tcPr>
          <w:p w14:paraId="1705E62A" w14:textId="77777777" w:rsidR="008438CC" w:rsidRPr="00DA15A3" w:rsidRDefault="008438CC" w:rsidP="00EC0EF1">
            <w:proofErr w:type="spellStart"/>
            <w:r w:rsidRPr="00DA15A3">
              <w:t>Fluoresceinestrip</w:t>
            </w:r>
            <w:proofErr w:type="spellEnd"/>
          </w:p>
        </w:tc>
        <w:tc>
          <w:tcPr>
            <w:tcW w:w="2835" w:type="dxa"/>
          </w:tcPr>
          <w:p w14:paraId="1705E62B" w14:textId="77777777" w:rsidR="008438CC" w:rsidRPr="00DA15A3" w:rsidRDefault="008438CC" w:rsidP="00EC0EF1">
            <w:proofErr w:type="spellStart"/>
            <w:r w:rsidRPr="00DA15A3">
              <w:t>Labkamer</w:t>
            </w:r>
            <w:proofErr w:type="spellEnd"/>
            <w:r w:rsidRPr="00DA15A3">
              <w:t xml:space="preserve"> Spreekkamers</w:t>
            </w:r>
          </w:p>
        </w:tc>
      </w:tr>
      <w:tr w:rsidR="008438CC" w:rsidRPr="00DA15A3" w14:paraId="1705E630" w14:textId="77777777" w:rsidTr="00EC0EF1">
        <w:trPr>
          <w:cantSplit/>
          <w:trHeight w:val="255"/>
        </w:trPr>
        <w:tc>
          <w:tcPr>
            <w:tcW w:w="2689" w:type="dxa"/>
          </w:tcPr>
          <w:p w14:paraId="1705E62D" w14:textId="77777777" w:rsidR="008438CC" w:rsidRPr="00EC0EF1" w:rsidRDefault="008438CC" w:rsidP="00EC0EF1">
            <w:pPr>
              <w:rPr>
                <w:b/>
              </w:rPr>
            </w:pPr>
          </w:p>
        </w:tc>
        <w:tc>
          <w:tcPr>
            <w:tcW w:w="3685" w:type="dxa"/>
          </w:tcPr>
          <w:p w14:paraId="1705E62E" w14:textId="77777777" w:rsidR="008438CC" w:rsidRPr="00DA15A3" w:rsidRDefault="008438CC" w:rsidP="00EC0EF1">
            <w:r w:rsidRPr="00DA15A3">
              <w:t>Oogpleisters</w:t>
            </w:r>
          </w:p>
        </w:tc>
        <w:tc>
          <w:tcPr>
            <w:tcW w:w="2835" w:type="dxa"/>
          </w:tcPr>
          <w:p w14:paraId="1705E62F" w14:textId="77777777" w:rsidR="008438CC" w:rsidRPr="00DA15A3" w:rsidRDefault="008438CC" w:rsidP="00EC0EF1">
            <w:proofErr w:type="spellStart"/>
            <w:r w:rsidRPr="00DA15A3">
              <w:t>Labkamer</w:t>
            </w:r>
            <w:proofErr w:type="spellEnd"/>
            <w:r w:rsidRPr="00DA15A3">
              <w:t xml:space="preserve"> </w:t>
            </w:r>
          </w:p>
        </w:tc>
      </w:tr>
      <w:tr w:rsidR="008438CC" w:rsidRPr="00DA15A3" w14:paraId="1705E635" w14:textId="77777777" w:rsidTr="00EC0EF1">
        <w:trPr>
          <w:cantSplit/>
          <w:trHeight w:val="1080"/>
        </w:trPr>
        <w:tc>
          <w:tcPr>
            <w:tcW w:w="2689" w:type="dxa"/>
          </w:tcPr>
          <w:p w14:paraId="1705E631" w14:textId="77777777" w:rsidR="008438CC" w:rsidRPr="00EC0EF1" w:rsidRDefault="008438CC" w:rsidP="00EC0EF1">
            <w:pPr>
              <w:rPr>
                <w:b/>
              </w:rPr>
            </w:pPr>
            <w:r w:rsidRPr="00EC0EF1">
              <w:rPr>
                <w:b/>
              </w:rPr>
              <w:t>Mannelijke en vrouwelijke geslachtsorganen en zwangerschap</w:t>
            </w:r>
          </w:p>
        </w:tc>
        <w:tc>
          <w:tcPr>
            <w:tcW w:w="3685" w:type="dxa"/>
          </w:tcPr>
          <w:p w14:paraId="1705E632" w14:textId="77777777" w:rsidR="008438CC" w:rsidRPr="00DA15A3" w:rsidRDefault="008438CC" w:rsidP="00EC0EF1">
            <w:r w:rsidRPr="00DA15A3">
              <w:t>Kweekmateriaal (voor extern lab)</w:t>
            </w:r>
          </w:p>
        </w:tc>
        <w:tc>
          <w:tcPr>
            <w:tcW w:w="2835" w:type="dxa"/>
          </w:tcPr>
          <w:p w14:paraId="1705E633" w14:textId="77777777" w:rsidR="008438CC" w:rsidRPr="00DA15A3" w:rsidRDefault="008438CC" w:rsidP="00EC0EF1">
            <w:proofErr w:type="spellStart"/>
            <w:r w:rsidRPr="00DA15A3">
              <w:t>Labkamer</w:t>
            </w:r>
            <w:proofErr w:type="spellEnd"/>
            <w:r w:rsidRPr="00DA15A3">
              <w:t xml:space="preserve"> </w:t>
            </w:r>
          </w:p>
          <w:p w14:paraId="1705E634" w14:textId="77777777" w:rsidR="008438CC" w:rsidRPr="00DA15A3" w:rsidRDefault="008438CC" w:rsidP="00EC0EF1">
            <w:r w:rsidRPr="00DA15A3">
              <w:t>Spreekkamers</w:t>
            </w:r>
          </w:p>
        </w:tc>
      </w:tr>
      <w:tr w:rsidR="008438CC" w:rsidRPr="00DA15A3" w14:paraId="1705E639" w14:textId="77777777" w:rsidTr="00EC0EF1">
        <w:trPr>
          <w:cantSplit/>
          <w:trHeight w:val="255"/>
        </w:trPr>
        <w:tc>
          <w:tcPr>
            <w:tcW w:w="2689" w:type="dxa"/>
          </w:tcPr>
          <w:p w14:paraId="1705E636" w14:textId="77777777" w:rsidR="008438CC" w:rsidRPr="00EC0EF1" w:rsidRDefault="008438CC" w:rsidP="00EC0EF1">
            <w:pPr>
              <w:rPr>
                <w:b/>
              </w:rPr>
            </w:pPr>
          </w:p>
        </w:tc>
        <w:tc>
          <w:tcPr>
            <w:tcW w:w="3685" w:type="dxa"/>
          </w:tcPr>
          <w:p w14:paraId="1705E637" w14:textId="77777777" w:rsidR="008438CC" w:rsidRPr="00DA15A3" w:rsidRDefault="008438CC" w:rsidP="00EC0EF1">
            <w:r w:rsidRPr="00DA15A3">
              <w:t>Zwangerschapstest</w:t>
            </w:r>
          </w:p>
        </w:tc>
        <w:tc>
          <w:tcPr>
            <w:tcW w:w="2835" w:type="dxa"/>
          </w:tcPr>
          <w:p w14:paraId="1705E638" w14:textId="77777777" w:rsidR="008438CC" w:rsidRPr="00DA15A3" w:rsidRDefault="008438CC" w:rsidP="00EC0EF1">
            <w:proofErr w:type="spellStart"/>
            <w:r w:rsidRPr="00DA15A3">
              <w:t>Labkamer</w:t>
            </w:r>
            <w:proofErr w:type="spellEnd"/>
            <w:r w:rsidRPr="00DA15A3">
              <w:t xml:space="preserve"> </w:t>
            </w:r>
          </w:p>
        </w:tc>
      </w:tr>
      <w:tr w:rsidR="008438CC" w:rsidRPr="00DA15A3" w14:paraId="1705E63E" w14:textId="77777777" w:rsidTr="00EC0EF1">
        <w:trPr>
          <w:cantSplit/>
          <w:trHeight w:val="255"/>
        </w:trPr>
        <w:tc>
          <w:tcPr>
            <w:tcW w:w="2689" w:type="dxa"/>
          </w:tcPr>
          <w:p w14:paraId="1705E63A" w14:textId="77777777" w:rsidR="008438CC" w:rsidRPr="00EC0EF1" w:rsidRDefault="008438CC" w:rsidP="00EC0EF1">
            <w:pPr>
              <w:rPr>
                <w:b/>
              </w:rPr>
            </w:pPr>
          </w:p>
        </w:tc>
        <w:tc>
          <w:tcPr>
            <w:tcW w:w="3685" w:type="dxa"/>
          </w:tcPr>
          <w:p w14:paraId="1705E63B" w14:textId="77777777" w:rsidR="008438CC" w:rsidRPr="00DA15A3" w:rsidRDefault="008438CC" w:rsidP="00EC0EF1">
            <w:r w:rsidRPr="00DA15A3">
              <w:t>Maandverband /inlegkruisje</w:t>
            </w:r>
          </w:p>
        </w:tc>
        <w:tc>
          <w:tcPr>
            <w:tcW w:w="2835" w:type="dxa"/>
          </w:tcPr>
          <w:p w14:paraId="1705E63C" w14:textId="77777777" w:rsidR="008438CC" w:rsidRPr="00DA15A3" w:rsidRDefault="008438CC" w:rsidP="00EC0EF1">
            <w:r w:rsidRPr="00DA15A3">
              <w:t>Spreekkamers</w:t>
            </w:r>
          </w:p>
          <w:p w14:paraId="1705E63D" w14:textId="77777777" w:rsidR="008438CC" w:rsidRPr="00DA15A3" w:rsidRDefault="008438CC" w:rsidP="00EC0EF1"/>
        </w:tc>
      </w:tr>
      <w:tr w:rsidR="008438CC" w:rsidRPr="00DA15A3" w14:paraId="1705E642" w14:textId="77777777" w:rsidTr="00EC0EF1">
        <w:trPr>
          <w:cantSplit/>
          <w:trHeight w:val="144"/>
        </w:trPr>
        <w:tc>
          <w:tcPr>
            <w:tcW w:w="2689" w:type="dxa"/>
          </w:tcPr>
          <w:p w14:paraId="1705E63F" w14:textId="77777777" w:rsidR="008438CC" w:rsidRPr="00EC0EF1" w:rsidRDefault="008438CC" w:rsidP="00EC0EF1">
            <w:pPr>
              <w:rPr>
                <w:b/>
              </w:rPr>
            </w:pPr>
          </w:p>
        </w:tc>
        <w:tc>
          <w:tcPr>
            <w:tcW w:w="3685" w:type="dxa"/>
          </w:tcPr>
          <w:p w14:paraId="1705E640" w14:textId="77777777" w:rsidR="008438CC" w:rsidRPr="00DA15A3" w:rsidRDefault="008438CC" w:rsidP="00EC0EF1">
            <w:r w:rsidRPr="00DA15A3">
              <w:t>IUD-</w:t>
            </w:r>
            <w:proofErr w:type="spellStart"/>
            <w:r w:rsidRPr="00DA15A3">
              <w:t>inbrengset</w:t>
            </w:r>
            <w:proofErr w:type="spellEnd"/>
          </w:p>
        </w:tc>
        <w:tc>
          <w:tcPr>
            <w:tcW w:w="2835" w:type="dxa"/>
          </w:tcPr>
          <w:p w14:paraId="1705E641" w14:textId="77777777" w:rsidR="008438CC" w:rsidRPr="00DA15A3" w:rsidRDefault="008438CC" w:rsidP="00EC0EF1">
            <w:proofErr w:type="spellStart"/>
            <w:r w:rsidRPr="00DA15A3">
              <w:t>Labkamer</w:t>
            </w:r>
            <w:proofErr w:type="spellEnd"/>
            <w:r w:rsidRPr="00DA15A3">
              <w:t xml:space="preserve"> </w:t>
            </w:r>
          </w:p>
        </w:tc>
      </w:tr>
      <w:tr w:rsidR="008438CC" w:rsidRPr="00DA15A3" w14:paraId="1705E646" w14:textId="77777777" w:rsidTr="00EC0EF1">
        <w:trPr>
          <w:cantSplit/>
          <w:trHeight w:val="144"/>
        </w:trPr>
        <w:tc>
          <w:tcPr>
            <w:tcW w:w="2689" w:type="dxa"/>
          </w:tcPr>
          <w:p w14:paraId="1705E643" w14:textId="77777777" w:rsidR="008438CC" w:rsidRPr="00EC0EF1" w:rsidRDefault="008438CC" w:rsidP="00EC0EF1">
            <w:pPr>
              <w:rPr>
                <w:b/>
              </w:rPr>
            </w:pPr>
          </w:p>
        </w:tc>
        <w:tc>
          <w:tcPr>
            <w:tcW w:w="3685" w:type="dxa"/>
          </w:tcPr>
          <w:p w14:paraId="1705E644" w14:textId="77777777" w:rsidR="008438CC" w:rsidRPr="00DA15A3" w:rsidRDefault="008438CC" w:rsidP="00EC0EF1">
            <w:r w:rsidRPr="00DA15A3">
              <w:t xml:space="preserve"> </w:t>
            </w:r>
          </w:p>
        </w:tc>
        <w:tc>
          <w:tcPr>
            <w:tcW w:w="2835" w:type="dxa"/>
          </w:tcPr>
          <w:p w14:paraId="1705E645" w14:textId="77777777" w:rsidR="008438CC" w:rsidRPr="00DA15A3" w:rsidRDefault="008438CC" w:rsidP="00EC0EF1"/>
        </w:tc>
      </w:tr>
      <w:tr w:rsidR="008438CC" w:rsidRPr="00DA15A3" w14:paraId="1705E64B" w14:textId="77777777" w:rsidTr="00EC0EF1">
        <w:trPr>
          <w:cantSplit/>
          <w:trHeight w:val="144"/>
        </w:trPr>
        <w:tc>
          <w:tcPr>
            <w:tcW w:w="2689" w:type="dxa"/>
          </w:tcPr>
          <w:p w14:paraId="1705E647" w14:textId="77777777" w:rsidR="008438CC" w:rsidRPr="00EC0EF1" w:rsidRDefault="008438CC" w:rsidP="00EC0EF1">
            <w:pPr>
              <w:rPr>
                <w:b/>
              </w:rPr>
            </w:pPr>
            <w:r w:rsidRPr="00EC0EF1">
              <w:rPr>
                <w:b/>
              </w:rPr>
              <w:t>Overige kleine chirurgie</w:t>
            </w:r>
          </w:p>
        </w:tc>
        <w:tc>
          <w:tcPr>
            <w:tcW w:w="3685" w:type="dxa"/>
          </w:tcPr>
          <w:p w14:paraId="1705E648" w14:textId="77777777" w:rsidR="008438CC" w:rsidRPr="00DA15A3" w:rsidRDefault="008438CC" w:rsidP="00EC0EF1">
            <w:r w:rsidRPr="00DA15A3">
              <w:t>Injectiespuiten en naalden</w:t>
            </w:r>
          </w:p>
        </w:tc>
        <w:tc>
          <w:tcPr>
            <w:tcW w:w="2835" w:type="dxa"/>
          </w:tcPr>
          <w:p w14:paraId="1705E649" w14:textId="77777777" w:rsidR="008438CC" w:rsidRPr="00DA15A3" w:rsidRDefault="008438CC" w:rsidP="00EC0EF1">
            <w:pPr>
              <w:rPr>
                <w:color w:val="000000"/>
              </w:rPr>
            </w:pPr>
            <w:proofErr w:type="spellStart"/>
            <w:r w:rsidRPr="00DA15A3">
              <w:rPr>
                <w:color w:val="000000"/>
              </w:rPr>
              <w:t>Labkamer</w:t>
            </w:r>
            <w:proofErr w:type="spellEnd"/>
          </w:p>
          <w:p w14:paraId="1705E64A" w14:textId="77777777" w:rsidR="008438CC" w:rsidRPr="00DA15A3" w:rsidRDefault="008438CC" w:rsidP="00EC0EF1">
            <w:pPr>
              <w:rPr>
                <w:color w:val="000000"/>
              </w:rPr>
            </w:pPr>
            <w:r w:rsidRPr="00DA15A3">
              <w:rPr>
                <w:color w:val="000000"/>
              </w:rPr>
              <w:t>Spreekkamers</w:t>
            </w:r>
          </w:p>
        </w:tc>
      </w:tr>
      <w:tr w:rsidR="008438CC" w:rsidRPr="00DA15A3" w14:paraId="1705E64F" w14:textId="77777777" w:rsidTr="00EC0EF1">
        <w:trPr>
          <w:cantSplit/>
          <w:trHeight w:val="144"/>
        </w:trPr>
        <w:tc>
          <w:tcPr>
            <w:tcW w:w="2689" w:type="dxa"/>
          </w:tcPr>
          <w:p w14:paraId="1705E64C" w14:textId="77777777" w:rsidR="008438CC" w:rsidRPr="00EC0EF1" w:rsidRDefault="008438CC" w:rsidP="00EC0EF1">
            <w:pPr>
              <w:rPr>
                <w:b/>
              </w:rPr>
            </w:pPr>
            <w:r w:rsidRPr="00EC0EF1">
              <w:rPr>
                <w:b/>
              </w:rPr>
              <w:t>Materiaal t.b.v. metingen chronische zorg</w:t>
            </w:r>
          </w:p>
        </w:tc>
        <w:tc>
          <w:tcPr>
            <w:tcW w:w="3685" w:type="dxa"/>
          </w:tcPr>
          <w:p w14:paraId="1705E64D" w14:textId="77777777" w:rsidR="008438CC" w:rsidRPr="00DA15A3" w:rsidRDefault="008438CC" w:rsidP="00EC0EF1">
            <w:r w:rsidRPr="00DA15A3">
              <w:t xml:space="preserve">Disposable mondstukken voor spirometrie </w:t>
            </w:r>
          </w:p>
        </w:tc>
        <w:tc>
          <w:tcPr>
            <w:tcW w:w="2835" w:type="dxa"/>
          </w:tcPr>
          <w:p w14:paraId="1705E64E" w14:textId="77777777" w:rsidR="008438CC" w:rsidRPr="00DA15A3" w:rsidRDefault="008438CC" w:rsidP="00EC0EF1">
            <w:r w:rsidRPr="00DA15A3">
              <w:t xml:space="preserve">Spreekkamers POH </w:t>
            </w:r>
          </w:p>
        </w:tc>
      </w:tr>
      <w:tr w:rsidR="008438CC" w:rsidRPr="00DA15A3" w14:paraId="1705E653" w14:textId="77777777" w:rsidTr="00EC0EF1">
        <w:trPr>
          <w:cantSplit/>
          <w:trHeight w:val="144"/>
        </w:trPr>
        <w:tc>
          <w:tcPr>
            <w:tcW w:w="2689" w:type="dxa"/>
          </w:tcPr>
          <w:p w14:paraId="1705E650" w14:textId="77777777" w:rsidR="008438CC" w:rsidRPr="00EC0EF1" w:rsidRDefault="008438CC" w:rsidP="00EC0EF1">
            <w:pPr>
              <w:rPr>
                <w:b/>
              </w:rPr>
            </w:pPr>
            <w:r w:rsidRPr="00EC0EF1">
              <w:rPr>
                <w:b/>
              </w:rPr>
              <w:t>Medicatie</w:t>
            </w:r>
          </w:p>
        </w:tc>
        <w:tc>
          <w:tcPr>
            <w:tcW w:w="3685" w:type="dxa"/>
          </w:tcPr>
          <w:p w14:paraId="1705E651" w14:textId="77777777" w:rsidR="008438CC" w:rsidRPr="00DA15A3" w:rsidRDefault="008438CC" w:rsidP="00EC0EF1">
            <w:r w:rsidRPr="00DA15A3">
              <w:t>Tetanusprofylaxe</w:t>
            </w:r>
          </w:p>
        </w:tc>
        <w:tc>
          <w:tcPr>
            <w:tcW w:w="2835" w:type="dxa"/>
          </w:tcPr>
          <w:p w14:paraId="1705E652" w14:textId="77777777" w:rsidR="008438CC" w:rsidRPr="00DA15A3" w:rsidRDefault="008438CC" w:rsidP="00EC0EF1">
            <w:r w:rsidRPr="00DA15A3">
              <w:t xml:space="preserve">Koelkast </w:t>
            </w:r>
            <w:proofErr w:type="spellStart"/>
            <w:r w:rsidRPr="00DA15A3">
              <w:t>labkamer</w:t>
            </w:r>
            <w:proofErr w:type="spellEnd"/>
            <w:r w:rsidRPr="00DA15A3">
              <w:t xml:space="preserve"> </w:t>
            </w:r>
          </w:p>
        </w:tc>
      </w:tr>
      <w:tr w:rsidR="008438CC" w:rsidRPr="00DA15A3" w14:paraId="1705E657" w14:textId="77777777" w:rsidTr="00EC0EF1">
        <w:trPr>
          <w:cantSplit/>
          <w:trHeight w:val="144"/>
        </w:trPr>
        <w:tc>
          <w:tcPr>
            <w:tcW w:w="2689" w:type="dxa"/>
          </w:tcPr>
          <w:p w14:paraId="1705E654" w14:textId="77777777" w:rsidR="008438CC" w:rsidRPr="00EC0EF1" w:rsidRDefault="008438CC" w:rsidP="00EC0EF1">
            <w:pPr>
              <w:rPr>
                <w:b/>
              </w:rPr>
            </w:pPr>
            <w:r w:rsidRPr="00EC0EF1">
              <w:rPr>
                <w:b/>
              </w:rPr>
              <w:t>Verbandmateriaal</w:t>
            </w:r>
          </w:p>
        </w:tc>
        <w:tc>
          <w:tcPr>
            <w:tcW w:w="3685" w:type="dxa"/>
          </w:tcPr>
          <w:p w14:paraId="1705E655" w14:textId="77777777" w:rsidR="008438CC" w:rsidRPr="00DA15A3" w:rsidRDefault="008438CC" w:rsidP="00EC0EF1">
            <w:r w:rsidRPr="00DA15A3">
              <w:t>Mitella</w:t>
            </w:r>
          </w:p>
        </w:tc>
        <w:tc>
          <w:tcPr>
            <w:tcW w:w="2835" w:type="dxa"/>
          </w:tcPr>
          <w:p w14:paraId="1705E656" w14:textId="77777777" w:rsidR="008438CC" w:rsidRPr="00DA15A3" w:rsidRDefault="008438CC" w:rsidP="00EC0EF1">
            <w:proofErr w:type="spellStart"/>
            <w:r w:rsidRPr="00DA15A3">
              <w:t>Labkamer</w:t>
            </w:r>
            <w:proofErr w:type="spellEnd"/>
            <w:r w:rsidRPr="00DA15A3">
              <w:t xml:space="preserve"> </w:t>
            </w:r>
          </w:p>
        </w:tc>
      </w:tr>
      <w:tr w:rsidR="008438CC" w:rsidRPr="00DA15A3" w14:paraId="1705E65C" w14:textId="77777777" w:rsidTr="00EC0EF1">
        <w:trPr>
          <w:cantSplit/>
          <w:trHeight w:val="144"/>
        </w:trPr>
        <w:tc>
          <w:tcPr>
            <w:tcW w:w="2689" w:type="dxa"/>
          </w:tcPr>
          <w:p w14:paraId="1705E658" w14:textId="77777777" w:rsidR="008438CC" w:rsidRPr="00EC0EF1" w:rsidRDefault="008438CC" w:rsidP="00EC0EF1">
            <w:pPr>
              <w:rPr>
                <w:b/>
              </w:rPr>
            </w:pPr>
          </w:p>
        </w:tc>
        <w:tc>
          <w:tcPr>
            <w:tcW w:w="3685" w:type="dxa"/>
          </w:tcPr>
          <w:p w14:paraId="1705E659" w14:textId="77777777" w:rsidR="008438CC" w:rsidRPr="00DA15A3" w:rsidRDefault="008438CC" w:rsidP="00EC0EF1">
            <w:r w:rsidRPr="00DA15A3">
              <w:t>Steriele gazen</w:t>
            </w:r>
          </w:p>
        </w:tc>
        <w:tc>
          <w:tcPr>
            <w:tcW w:w="2835" w:type="dxa"/>
          </w:tcPr>
          <w:p w14:paraId="1705E65A" w14:textId="77777777" w:rsidR="008438CC" w:rsidRPr="00DA15A3" w:rsidRDefault="008438CC" w:rsidP="00EC0EF1">
            <w:proofErr w:type="spellStart"/>
            <w:r w:rsidRPr="00DA15A3">
              <w:t>Labkamer</w:t>
            </w:r>
            <w:proofErr w:type="spellEnd"/>
            <w:r w:rsidRPr="00DA15A3">
              <w:t xml:space="preserve"> </w:t>
            </w:r>
          </w:p>
          <w:p w14:paraId="1705E65B" w14:textId="77777777" w:rsidR="008438CC" w:rsidRPr="00DA15A3" w:rsidRDefault="008438CC" w:rsidP="00EC0EF1">
            <w:r w:rsidRPr="00DA15A3">
              <w:t xml:space="preserve">Spreekkamers </w:t>
            </w:r>
          </w:p>
        </w:tc>
      </w:tr>
      <w:tr w:rsidR="008438CC" w:rsidRPr="00DA15A3" w14:paraId="1705E661" w14:textId="77777777" w:rsidTr="00EC0EF1">
        <w:trPr>
          <w:cantSplit/>
          <w:trHeight w:val="144"/>
        </w:trPr>
        <w:tc>
          <w:tcPr>
            <w:tcW w:w="2689" w:type="dxa"/>
          </w:tcPr>
          <w:p w14:paraId="1705E65D" w14:textId="77777777" w:rsidR="008438CC" w:rsidRPr="00EC0EF1" w:rsidRDefault="008438CC" w:rsidP="00EC0EF1">
            <w:pPr>
              <w:rPr>
                <w:b/>
              </w:rPr>
            </w:pPr>
          </w:p>
        </w:tc>
        <w:tc>
          <w:tcPr>
            <w:tcW w:w="3685" w:type="dxa"/>
          </w:tcPr>
          <w:p w14:paraId="1705E65E" w14:textId="77777777" w:rsidR="008438CC" w:rsidRPr="00DA15A3" w:rsidRDefault="008438CC" w:rsidP="00EC0EF1">
            <w:r w:rsidRPr="00DA15A3">
              <w:t>Fixatiezwachtels</w:t>
            </w:r>
          </w:p>
        </w:tc>
        <w:tc>
          <w:tcPr>
            <w:tcW w:w="2835" w:type="dxa"/>
          </w:tcPr>
          <w:p w14:paraId="1705E65F" w14:textId="77777777" w:rsidR="008438CC" w:rsidRPr="00DA15A3" w:rsidRDefault="008438CC" w:rsidP="00EC0EF1">
            <w:proofErr w:type="spellStart"/>
            <w:r w:rsidRPr="00DA15A3">
              <w:t>Labkamer</w:t>
            </w:r>
            <w:proofErr w:type="spellEnd"/>
            <w:r w:rsidRPr="00DA15A3">
              <w:t xml:space="preserve"> </w:t>
            </w:r>
          </w:p>
          <w:p w14:paraId="1705E660" w14:textId="77777777" w:rsidR="008438CC" w:rsidRPr="00DA15A3" w:rsidRDefault="008438CC" w:rsidP="00EC0EF1">
            <w:r w:rsidRPr="00DA15A3">
              <w:t xml:space="preserve">Spreekkamers </w:t>
            </w:r>
          </w:p>
        </w:tc>
      </w:tr>
      <w:tr w:rsidR="008438CC" w:rsidRPr="00DA15A3" w14:paraId="1705E666" w14:textId="77777777" w:rsidTr="00EC0EF1">
        <w:trPr>
          <w:cantSplit/>
          <w:trHeight w:val="144"/>
        </w:trPr>
        <w:tc>
          <w:tcPr>
            <w:tcW w:w="2689" w:type="dxa"/>
          </w:tcPr>
          <w:p w14:paraId="1705E662" w14:textId="77777777" w:rsidR="008438CC" w:rsidRPr="00EC0EF1" w:rsidRDefault="008438CC" w:rsidP="00EC0EF1">
            <w:pPr>
              <w:rPr>
                <w:b/>
              </w:rPr>
            </w:pPr>
          </w:p>
        </w:tc>
        <w:tc>
          <w:tcPr>
            <w:tcW w:w="3685" w:type="dxa"/>
          </w:tcPr>
          <w:p w14:paraId="1705E663" w14:textId="77777777" w:rsidR="008438CC" w:rsidRPr="00DA15A3" w:rsidRDefault="008438CC" w:rsidP="00EC0EF1">
            <w:r w:rsidRPr="00DA15A3">
              <w:t>Watten</w:t>
            </w:r>
          </w:p>
        </w:tc>
        <w:tc>
          <w:tcPr>
            <w:tcW w:w="2835" w:type="dxa"/>
          </w:tcPr>
          <w:p w14:paraId="1705E664" w14:textId="77777777" w:rsidR="008438CC" w:rsidRPr="00DA15A3" w:rsidRDefault="008438CC" w:rsidP="00EC0EF1">
            <w:proofErr w:type="spellStart"/>
            <w:r w:rsidRPr="00DA15A3">
              <w:t>Labkamer</w:t>
            </w:r>
            <w:proofErr w:type="spellEnd"/>
            <w:r w:rsidRPr="00DA15A3">
              <w:t xml:space="preserve"> </w:t>
            </w:r>
          </w:p>
          <w:p w14:paraId="1705E665" w14:textId="77777777" w:rsidR="008438CC" w:rsidRPr="00DA15A3" w:rsidRDefault="008438CC" w:rsidP="00EC0EF1">
            <w:r w:rsidRPr="00DA15A3">
              <w:t>Spreekkamers</w:t>
            </w:r>
          </w:p>
        </w:tc>
      </w:tr>
      <w:tr w:rsidR="008438CC" w:rsidRPr="00DA15A3" w14:paraId="1705E66A" w14:textId="77777777" w:rsidTr="00EC0EF1">
        <w:trPr>
          <w:cantSplit/>
          <w:trHeight w:val="144"/>
        </w:trPr>
        <w:tc>
          <w:tcPr>
            <w:tcW w:w="2689" w:type="dxa"/>
          </w:tcPr>
          <w:p w14:paraId="1705E667" w14:textId="77777777" w:rsidR="008438CC" w:rsidRPr="00EC0EF1" w:rsidRDefault="008438CC" w:rsidP="00EC0EF1">
            <w:pPr>
              <w:rPr>
                <w:b/>
              </w:rPr>
            </w:pPr>
          </w:p>
        </w:tc>
        <w:tc>
          <w:tcPr>
            <w:tcW w:w="3685" w:type="dxa"/>
          </w:tcPr>
          <w:p w14:paraId="1705E668" w14:textId="77777777" w:rsidR="008438CC" w:rsidRPr="00DA15A3" w:rsidRDefault="008438CC" w:rsidP="00EC0EF1">
            <w:r w:rsidRPr="00DA15A3">
              <w:t>Zalfgaas</w:t>
            </w:r>
          </w:p>
        </w:tc>
        <w:tc>
          <w:tcPr>
            <w:tcW w:w="2835" w:type="dxa"/>
          </w:tcPr>
          <w:p w14:paraId="1705E669" w14:textId="77777777" w:rsidR="008438CC" w:rsidRPr="00DA15A3" w:rsidRDefault="008438CC" w:rsidP="00EC0EF1">
            <w:proofErr w:type="spellStart"/>
            <w:r w:rsidRPr="00DA15A3">
              <w:t>Labkamer</w:t>
            </w:r>
            <w:proofErr w:type="spellEnd"/>
            <w:r w:rsidRPr="00DA15A3">
              <w:t xml:space="preserve"> </w:t>
            </w:r>
          </w:p>
        </w:tc>
      </w:tr>
      <w:tr w:rsidR="008438CC" w:rsidRPr="00DA15A3" w14:paraId="1705E66F" w14:textId="77777777" w:rsidTr="00EC0EF1">
        <w:trPr>
          <w:cantSplit/>
          <w:trHeight w:val="144"/>
        </w:trPr>
        <w:tc>
          <w:tcPr>
            <w:tcW w:w="2689" w:type="dxa"/>
          </w:tcPr>
          <w:p w14:paraId="1705E66B" w14:textId="77777777" w:rsidR="008438CC" w:rsidRPr="00EC0EF1" w:rsidRDefault="008438CC" w:rsidP="00EC0EF1">
            <w:pPr>
              <w:rPr>
                <w:b/>
              </w:rPr>
            </w:pPr>
          </w:p>
        </w:tc>
        <w:tc>
          <w:tcPr>
            <w:tcW w:w="3685" w:type="dxa"/>
          </w:tcPr>
          <w:p w14:paraId="1705E66C" w14:textId="77777777" w:rsidR="008438CC" w:rsidRPr="00DA15A3" w:rsidRDefault="008438CC" w:rsidP="00EC0EF1">
            <w:r w:rsidRPr="00DA15A3">
              <w:t>Compressiezwachtels</w:t>
            </w:r>
          </w:p>
        </w:tc>
        <w:tc>
          <w:tcPr>
            <w:tcW w:w="2835" w:type="dxa"/>
          </w:tcPr>
          <w:p w14:paraId="1705E66D" w14:textId="77777777" w:rsidR="008438CC" w:rsidRPr="00DA15A3" w:rsidRDefault="008438CC" w:rsidP="00EC0EF1">
            <w:proofErr w:type="spellStart"/>
            <w:r w:rsidRPr="00DA15A3">
              <w:t>Labkamer</w:t>
            </w:r>
            <w:proofErr w:type="spellEnd"/>
            <w:r w:rsidRPr="00DA15A3">
              <w:t xml:space="preserve"> </w:t>
            </w:r>
          </w:p>
          <w:p w14:paraId="1705E66E" w14:textId="77777777" w:rsidR="008438CC" w:rsidRPr="00DA15A3" w:rsidRDefault="008438CC" w:rsidP="00EC0EF1">
            <w:r w:rsidRPr="00DA15A3">
              <w:t>Spreekkamers</w:t>
            </w:r>
          </w:p>
        </w:tc>
      </w:tr>
      <w:tr w:rsidR="008438CC" w:rsidRPr="00DA15A3" w14:paraId="1705E673" w14:textId="77777777" w:rsidTr="00EC0EF1">
        <w:trPr>
          <w:cantSplit/>
          <w:trHeight w:val="144"/>
        </w:trPr>
        <w:tc>
          <w:tcPr>
            <w:tcW w:w="2689" w:type="dxa"/>
          </w:tcPr>
          <w:p w14:paraId="1705E670" w14:textId="77777777" w:rsidR="008438CC" w:rsidRPr="00EC0EF1" w:rsidRDefault="008438CC" w:rsidP="00EC0EF1">
            <w:pPr>
              <w:rPr>
                <w:b/>
              </w:rPr>
            </w:pPr>
          </w:p>
        </w:tc>
        <w:tc>
          <w:tcPr>
            <w:tcW w:w="3685" w:type="dxa"/>
          </w:tcPr>
          <w:p w14:paraId="1705E671" w14:textId="77777777" w:rsidR="008438CC" w:rsidRPr="00DA15A3" w:rsidRDefault="008438CC" w:rsidP="00EC0EF1">
            <w:r w:rsidRPr="00DA15A3">
              <w:t>Hechtpleisters</w:t>
            </w:r>
          </w:p>
        </w:tc>
        <w:tc>
          <w:tcPr>
            <w:tcW w:w="2835" w:type="dxa"/>
          </w:tcPr>
          <w:p w14:paraId="1705E672" w14:textId="77777777" w:rsidR="008438CC" w:rsidRPr="00DA15A3" w:rsidRDefault="008438CC" w:rsidP="00EC0EF1">
            <w:proofErr w:type="spellStart"/>
            <w:r w:rsidRPr="00DA15A3">
              <w:t>Labkamer</w:t>
            </w:r>
            <w:proofErr w:type="spellEnd"/>
            <w:r w:rsidRPr="00DA15A3">
              <w:t xml:space="preserve"> </w:t>
            </w:r>
          </w:p>
        </w:tc>
      </w:tr>
      <w:tr w:rsidR="008438CC" w:rsidRPr="00DA15A3" w14:paraId="1705E67B" w14:textId="77777777" w:rsidTr="00EC0EF1">
        <w:trPr>
          <w:cantSplit/>
          <w:trHeight w:val="603"/>
        </w:trPr>
        <w:tc>
          <w:tcPr>
            <w:tcW w:w="2689" w:type="dxa"/>
          </w:tcPr>
          <w:p w14:paraId="1705E674" w14:textId="77777777" w:rsidR="008438CC" w:rsidRPr="00EC0EF1" w:rsidRDefault="008438CC" w:rsidP="00EC0EF1">
            <w:pPr>
              <w:rPr>
                <w:b/>
              </w:rPr>
            </w:pPr>
          </w:p>
          <w:p w14:paraId="1705E675" w14:textId="77777777" w:rsidR="008438CC" w:rsidRPr="00EC0EF1" w:rsidRDefault="008438CC" w:rsidP="00EC0EF1">
            <w:pPr>
              <w:rPr>
                <w:b/>
              </w:rPr>
            </w:pPr>
          </w:p>
          <w:p w14:paraId="1705E676" w14:textId="77777777" w:rsidR="008438CC" w:rsidRPr="00EC0EF1" w:rsidRDefault="008438CC" w:rsidP="00EC0EF1">
            <w:pPr>
              <w:rPr>
                <w:b/>
              </w:rPr>
            </w:pPr>
          </w:p>
          <w:p w14:paraId="1705E677" w14:textId="77777777" w:rsidR="008438CC" w:rsidRPr="00EC0EF1" w:rsidRDefault="008438CC" w:rsidP="00EC0EF1">
            <w:pPr>
              <w:rPr>
                <w:b/>
              </w:rPr>
            </w:pPr>
          </w:p>
        </w:tc>
        <w:tc>
          <w:tcPr>
            <w:tcW w:w="3685" w:type="dxa"/>
          </w:tcPr>
          <w:p w14:paraId="1705E678" w14:textId="77777777" w:rsidR="008438CC" w:rsidRPr="00DA15A3" w:rsidRDefault="008438CC" w:rsidP="00EC0EF1">
            <w:r w:rsidRPr="00DA15A3">
              <w:t>Wattendrager</w:t>
            </w:r>
          </w:p>
        </w:tc>
        <w:tc>
          <w:tcPr>
            <w:tcW w:w="2835" w:type="dxa"/>
          </w:tcPr>
          <w:p w14:paraId="1705E679" w14:textId="77777777" w:rsidR="008438CC" w:rsidRPr="00DA15A3" w:rsidRDefault="008438CC" w:rsidP="00EC0EF1">
            <w:proofErr w:type="spellStart"/>
            <w:r w:rsidRPr="00DA15A3">
              <w:t>Labkamer</w:t>
            </w:r>
            <w:proofErr w:type="spellEnd"/>
            <w:r w:rsidRPr="00DA15A3">
              <w:t xml:space="preserve"> </w:t>
            </w:r>
          </w:p>
          <w:p w14:paraId="1705E67A" w14:textId="77777777" w:rsidR="008438CC" w:rsidRPr="00DA15A3" w:rsidRDefault="008438CC" w:rsidP="00EC0EF1">
            <w:r w:rsidRPr="00DA15A3">
              <w:t>Spreekkamers</w:t>
            </w:r>
          </w:p>
        </w:tc>
      </w:tr>
      <w:tr w:rsidR="008438CC" w:rsidRPr="00DA15A3" w14:paraId="1705E680" w14:textId="77777777" w:rsidTr="00EC0EF1">
        <w:trPr>
          <w:cantSplit/>
          <w:trHeight w:val="144"/>
        </w:trPr>
        <w:tc>
          <w:tcPr>
            <w:tcW w:w="2689" w:type="dxa"/>
          </w:tcPr>
          <w:p w14:paraId="1705E67C" w14:textId="77777777" w:rsidR="008438CC" w:rsidRPr="00EC0EF1" w:rsidRDefault="008438CC" w:rsidP="00EC0EF1">
            <w:pPr>
              <w:rPr>
                <w:b/>
              </w:rPr>
            </w:pPr>
            <w:r w:rsidRPr="00EC0EF1">
              <w:rPr>
                <w:b/>
              </w:rPr>
              <w:t>Lab/kweekmateriaal</w:t>
            </w:r>
          </w:p>
        </w:tc>
        <w:tc>
          <w:tcPr>
            <w:tcW w:w="3685" w:type="dxa"/>
          </w:tcPr>
          <w:p w14:paraId="1705E67D" w14:textId="77777777" w:rsidR="008438CC" w:rsidRPr="00DA15A3" w:rsidRDefault="008438CC" w:rsidP="00EC0EF1">
            <w:r w:rsidRPr="00DA15A3">
              <w:t xml:space="preserve">Urine-teststrip  </w:t>
            </w:r>
          </w:p>
        </w:tc>
        <w:tc>
          <w:tcPr>
            <w:tcW w:w="2835" w:type="dxa"/>
          </w:tcPr>
          <w:p w14:paraId="1705E67E" w14:textId="77777777" w:rsidR="008438CC" w:rsidRPr="00DA15A3" w:rsidRDefault="008438CC" w:rsidP="00EC0EF1">
            <w:proofErr w:type="spellStart"/>
            <w:r w:rsidRPr="00DA15A3">
              <w:t>Labkamer</w:t>
            </w:r>
            <w:proofErr w:type="spellEnd"/>
            <w:r w:rsidRPr="00DA15A3">
              <w:t xml:space="preserve"> </w:t>
            </w:r>
          </w:p>
          <w:p w14:paraId="1705E67F" w14:textId="77777777" w:rsidR="008438CC" w:rsidRPr="00DA15A3" w:rsidRDefault="008438CC" w:rsidP="00EC0EF1">
            <w:r w:rsidRPr="00DA15A3">
              <w:t>Visitetassen</w:t>
            </w:r>
          </w:p>
        </w:tc>
      </w:tr>
      <w:tr w:rsidR="008438CC" w:rsidRPr="00DA15A3" w14:paraId="1705E685" w14:textId="77777777" w:rsidTr="00EC0EF1">
        <w:trPr>
          <w:cantSplit/>
          <w:trHeight w:val="144"/>
        </w:trPr>
        <w:tc>
          <w:tcPr>
            <w:tcW w:w="2689" w:type="dxa"/>
          </w:tcPr>
          <w:p w14:paraId="1705E681" w14:textId="77777777" w:rsidR="008438CC" w:rsidRPr="00EC0EF1" w:rsidRDefault="008438CC" w:rsidP="00EC0EF1">
            <w:pPr>
              <w:rPr>
                <w:b/>
              </w:rPr>
            </w:pPr>
          </w:p>
        </w:tc>
        <w:tc>
          <w:tcPr>
            <w:tcW w:w="3685" w:type="dxa"/>
          </w:tcPr>
          <w:p w14:paraId="1705E682" w14:textId="77777777" w:rsidR="008438CC" w:rsidRPr="00DA15A3" w:rsidRDefault="008438CC" w:rsidP="00EC0EF1">
            <w:r w:rsidRPr="00DA15A3">
              <w:t>Urinebekers</w:t>
            </w:r>
          </w:p>
        </w:tc>
        <w:tc>
          <w:tcPr>
            <w:tcW w:w="2835" w:type="dxa"/>
          </w:tcPr>
          <w:p w14:paraId="1705E683" w14:textId="77777777" w:rsidR="008438CC" w:rsidRPr="00DA15A3" w:rsidRDefault="008438CC" w:rsidP="00EC0EF1">
            <w:r w:rsidRPr="00DA15A3">
              <w:t>Frontoffice</w:t>
            </w:r>
          </w:p>
          <w:p w14:paraId="1705E684" w14:textId="77777777" w:rsidR="008438CC" w:rsidRPr="00DA15A3" w:rsidRDefault="008438CC" w:rsidP="00EC0EF1">
            <w:r w:rsidRPr="00DA15A3">
              <w:t>Spreekkamers</w:t>
            </w:r>
          </w:p>
        </w:tc>
      </w:tr>
      <w:tr w:rsidR="008438CC" w:rsidRPr="00DA15A3" w14:paraId="1705E689" w14:textId="77777777" w:rsidTr="00EC0EF1">
        <w:trPr>
          <w:cantSplit/>
          <w:trHeight w:val="144"/>
        </w:trPr>
        <w:tc>
          <w:tcPr>
            <w:tcW w:w="2689" w:type="dxa"/>
          </w:tcPr>
          <w:p w14:paraId="1705E686" w14:textId="77777777" w:rsidR="008438CC" w:rsidRPr="00EC0EF1" w:rsidRDefault="008438CC" w:rsidP="00EC0EF1">
            <w:pPr>
              <w:rPr>
                <w:b/>
              </w:rPr>
            </w:pPr>
          </w:p>
        </w:tc>
        <w:tc>
          <w:tcPr>
            <w:tcW w:w="3685" w:type="dxa"/>
          </w:tcPr>
          <w:p w14:paraId="1705E687" w14:textId="77777777" w:rsidR="008438CC" w:rsidRPr="00DA15A3" w:rsidRDefault="008438CC" w:rsidP="00EC0EF1">
            <w:r w:rsidRPr="00DA15A3">
              <w:t xml:space="preserve">Kweekmateriaal urine  </w:t>
            </w:r>
          </w:p>
        </w:tc>
        <w:tc>
          <w:tcPr>
            <w:tcW w:w="2835" w:type="dxa"/>
          </w:tcPr>
          <w:p w14:paraId="1705E688" w14:textId="77777777" w:rsidR="008438CC" w:rsidRPr="00DA15A3" w:rsidRDefault="008438CC" w:rsidP="00EC0EF1">
            <w:proofErr w:type="spellStart"/>
            <w:r w:rsidRPr="00DA15A3">
              <w:t>Labkamer</w:t>
            </w:r>
            <w:proofErr w:type="spellEnd"/>
            <w:r w:rsidRPr="00DA15A3">
              <w:t xml:space="preserve"> / Frontoffice </w:t>
            </w:r>
          </w:p>
        </w:tc>
      </w:tr>
      <w:tr w:rsidR="008438CC" w:rsidRPr="00DA15A3" w14:paraId="1705E68E" w14:textId="77777777" w:rsidTr="00EC0EF1">
        <w:trPr>
          <w:cantSplit/>
          <w:trHeight w:val="144"/>
        </w:trPr>
        <w:tc>
          <w:tcPr>
            <w:tcW w:w="2689" w:type="dxa"/>
          </w:tcPr>
          <w:p w14:paraId="1705E68A" w14:textId="77777777" w:rsidR="008438CC" w:rsidRPr="00EC0EF1" w:rsidRDefault="008438CC" w:rsidP="00EC0EF1">
            <w:pPr>
              <w:rPr>
                <w:b/>
              </w:rPr>
            </w:pPr>
          </w:p>
        </w:tc>
        <w:tc>
          <w:tcPr>
            <w:tcW w:w="3685" w:type="dxa"/>
          </w:tcPr>
          <w:p w14:paraId="1705E68B" w14:textId="77777777" w:rsidR="008438CC" w:rsidRPr="00DA15A3" w:rsidRDefault="008438CC" w:rsidP="00EC0EF1">
            <w:r w:rsidRPr="00DA15A3">
              <w:t>Transportmedia voor pathologie (cervix, weefsels,)</w:t>
            </w:r>
          </w:p>
        </w:tc>
        <w:tc>
          <w:tcPr>
            <w:tcW w:w="2835" w:type="dxa"/>
          </w:tcPr>
          <w:p w14:paraId="1705E68C" w14:textId="77777777" w:rsidR="008438CC" w:rsidRPr="00DA15A3" w:rsidRDefault="008438CC" w:rsidP="00EC0EF1">
            <w:proofErr w:type="spellStart"/>
            <w:r w:rsidRPr="00DA15A3">
              <w:t>Labkamer</w:t>
            </w:r>
            <w:proofErr w:type="spellEnd"/>
            <w:r w:rsidRPr="00DA15A3">
              <w:t xml:space="preserve"> </w:t>
            </w:r>
          </w:p>
          <w:p w14:paraId="1705E68D" w14:textId="77777777" w:rsidR="008438CC" w:rsidRPr="00DA15A3" w:rsidRDefault="008438CC" w:rsidP="00EC0EF1">
            <w:r w:rsidRPr="00DA15A3">
              <w:t>Spreekkamers</w:t>
            </w:r>
          </w:p>
        </w:tc>
      </w:tr>
      <w:tr w:rsidR="008438CC" w:rsidRPr="00DA15A3" w14:paraId="1705E693" w14:textId="77777777" w:rsidTr="00EC0EF1">
        <w:trPr>
          <w:cantSplit/>
          <w:trHeight w:val="144"/>
        </w:trPr>
        <w:tc>
          <w:tcPr>
            <w:tcW w:w="2689" w:type="dxa"/>
          </w:tcPr>
          <w:p w14:paraId="1705E68F" w14:textId="77777777" w:rsidR="008438CC" w:rsidRPr="00EC0EF1" w:rsidRDefault="008438CC" w:rsidP="00EC0EF1">
            <w:pPr>
              <w:rPr>
                <w:b/>
              </w:rPr>
            </w:pPr>
          </w:p>
        </w:tc>
        <w:tc>
          <w:tcPr>
            <w:tcW w:w="3685" w:type="dxa"/>
          </w:tcPr>
          <w:p w14:paraId="1705E690" w14:textId="77777777" w:rsidR="008438CC" w:rsidRPr="00DA15A3" w:rsidRDefault="008438CC" w:rsidP="00EC0EF1">
            <w:r w:rsidRPr="00DA15A3">
              <w:t>Lancetschieters + disposable lancetten</w:t>
            </w:r>
          </w:p>
        </w:tc>
        <w:tc>
          <w:tcPr>
            <w:tcW w:w="2835" w:type="dxa"/>
          </w:tcPr>
          <w:p w14:paraId="1705E691" w14:textId="77777777" w:rsidR="008438CC" w:rsidRPr="00DA15A3" w:rsidRDefault="008438CC" w:rsidP="00EC0EF1">
            <w:proofErr w:type="spellStart"/>
            <w:r w:rsidRPr="00DA15A3">
              <w:t>Labkamer</w:t>
            </w:r>
            <w:proofErr w:type="spellEnd"/>
            <w:r w:rsidRPr="00DA15A3">
              <w:t xml:space="preserve"> </w:t>
            </w:r>
          </w:p>
          <w:p w14:paraId="1705E692" w14:textId="77777777" w:rsidR="008438CC" w:rsidRPr="00DA15A3" w:rsidRDefault="008438CC" w:rsidP="00EC0EF1">
            <w:r w:rsidRPr="00DA15A3">
              <w:t>Visitetassen</w:t>
            </w:r>
          </w:p>
        </w:tc>
      </w:tr>
      <w:tr w:rsidR="008438CC" w:rsidRPr="00DA15A3" w14:paraId="1705E697" w14:textId="77777777" w:rsidTr="00EC0EF1">
        <w:trPr>
          <w:cantSplit/>
          <w:trHeight w:val="144"/>
        </w:trPr>
        <w:tc>
          <w:tcPr>
            <w:tcW w:w="2689" w:type="dxa"/>
          </w:tcPr>
          <w:p w14:paraId="1705E694" w14:textId="77777777" w:rsidR="008438CC" w:rsidRPr="00EC0EF1" w:rsidRDefault="008438CC" w:rsidP="00EC0EF1">
            <w:pPr>
              <w:rPr>
                <w:b/>
              </w:rPr>
            </w:pPr>
          </w:p>
        </w:tc>
        <w:tc>
          <w:tcPr>
            <w:tcW w:w="3685" w:type="dxa"/>
          </w:tcPr>
          <w:p w14:paraId="1705E695" w14:textId="77777777" w:rsidR="008438CC" w:rsidRPr="00DA15A3" w:rsidRDefault="008438CC" w:rsidP="00EC0EF1">
            <w:proofErr w:type="spellStart"/>
            <w:r w:rsidRPr="00DA15A3">
              <w:t>Faeces</w:t>
            </w:r>
            <w:proofErr w:type="spellEnd"/>
            <w:r w:rsidRPr="00DA15A3">
              <w:t xml:space="preserve"> kweek (voor extern lab)</w:t>
            </w:r>
          </w:p>
        </w:tc>
        <w:tc>
          <w:tcPr>
            <w:tcW w:w="2835" w:type="dxa"/>
          </w:tcPr>
          <w:p w14:paraId="1705E696" w14:textId="77777777" w:rsidR="008438CC" w:rsidRPr="00DA15A3" w:rsidRDefault="008438CC" w:rsidP="00EC0EF1">
            <w:r w:rsidRPr="00DA15A3">
              <w:t xml:space="preserve">Frontoffice/ spreekkamers </w:t>
            </w:r>
          </w:p>
        </w:tc>
      </w:tr>
      <w:tr w:rsidR="008438CC" w:rsidRPr="00DA15A3" w14:paraId="1705E69B" w14:textId="77777777" w:rsidTr="00EC0EF1">
        <w:trPr>
          <w:cantSplit/>
          <w:trHeight w:val="465"/>
        </w:trPr>
        <w:tc>
          <w:tcPr>
            <w:tcW w:w="2689" w:type="dxa"/>
          </w:tcPr>
          <w:p w14:paraId="1705E698" w14:textId="77777777" w:rsidR="008438CC" w:rsidRPr="00EC0EF1" w:rsidRDefault="008438CC" w:rsidP="00EC0EF1">
            <w:pPr>
              <w:rPr>
                <w:b/>
              </w:rPr>
            </w:pPr>
          </w:p>
        </w:tc>
        <w:tc>
          <w:tcPr>
            <w:tcW w:w="3685" w:type="dxa"/>
          </w:tcPr>
          <w:p w14:paraId="1705E699" w14:textId="77777777" w:rsidR="008438CC" w:rsidRPr="00DA15A3" w:rsidRDefault="008438CC" w:rsidP="00EC0EF1">
            <w:r w:rsidRPr="00DA15A3">
              <w:t>Object- + dekglaasjes</w:t>
            </w:r>
          </w:p>
        </w:tc>
        <w:tc>
          <w:tcPr>
            <w:tcW w:w="2835" w:type="dxa"/>
          </w:tcPr>
          <w:p w14:paraId="1705E69A" w14:textId="77777777" w:rsidR="008438CC" w:rsidRPr="00DA15A3" w:rsidRDefault="008438CC" w:rsidP="00EC0EF1">
            <w:r w:rsidRPr="00DA15A3">
              <w:t xml:space="preserve">Spreekkamers </w:t>
            </w:r>
            <w:proofErr w:type="spellStart"/>
            <w:r w:rsidRPr="00DA15A3">
              <w:t>Labkamer</w:t>
            </w:r>
            <w:proofErr w:type="spellEnd"/>
          </w:p>
        </w:tc>
      </w:tr>
      <w:tr w:rsidR="008438CC" w:rsidRPr="00DA15A3" w14:paraId="1705E69F" w14:textId="77777777" w:rsidTr="00EC0EF1">
        <w:trPr>
          <w:cantSplit/>
          <w:trHeight w:val="450"/>
        </w:trPr>
        <w:tc>
          <w:tcPr>
            <w:tcW w:w="2689" w:type="dxa"/>
          </w:tcPr>
          <w:p w14:paraId="1705E69C" w14:textId="77777777" w:rsidR="008438CC" w:rsidRPr="00EC0EF1" w:rsidRDefault="008438CC" w:rsidP="00EC0EF1">
            <w:pPr>
              <w:rPr>
                <w:b/>
              </w:rPr>
            </w:pPr>
          </w:p>
        </w:tc>
        <w:tc>
          <w:tcPr>
            <w:tcW w:w="3685" w:type="dxa"/>
          </w:tcPr>
          <w:p w14:paraId="1705E69D" w14:textId="77777777" w:rsidR="008438CC" w:rsidRPr="00DA15A3" w:rsidRDefault="008438CC" w:rsidP="00EC0EF1">
            <w:r w:rsidRPr="00DA15A3">
              <w:t xml:space="preserve">Dipslides voor broedstoof </w:t>
            </w:r>
          </w:p>
        </w:tc>
        <w:tc>
          <w:tcPr>
            <w:tcW w:w="2835" w:type="dxa"/>
          </w:tcPr>
          <w:p w14:paraId="1705E69E" w14:textId="77777777" w:rsidR="008438CC" w:rsidRPr="00DA15A3" w:rsidRDefault="008438CC" w:rsidP="00EC0EF1">
            <w:proofErr w:type="spellStart"/>
            <w:r w:rsidRPr="00DA15A3">
              <w:t>Labkamer</w:t>
            </w:r>
            <w:proofErr w:type="spellEnd"/>
            <w:r w:rsidRPr="00DA15A3">
              <w:t xml:space="preserve"> </w:t>
            </w:r>
          </w:p>
        </w:tc>
      </w:tr>
      <w:tr w:rsidR="008438CC" w:rsidRPr="00DA15A3" w14:paraId="1705E6A4" w14:textId="77777777" w:rsidTr="00EC0EF1">
        <w:trPr>
          <w:cantSplit/>
          <w:trHeight w:val="945"/>
        </w:trPr>
        <w:tc>
          <w:tcPr>
            <w:tcW w:w="2689" w:type="dxa"/>
          </w:tcPr>
          <w:p w14:paraId="1705E6A0" w14:textId="77777777" w:rsidR="008438CC" w:rsidRPr="00EC0EF1" w:rsidRDefault="008438CC" w:rsidP="00EC0EF1">
            <w:pPr>
              <w:rPr>
                <w:b/>
              </w:rPr>
            </w:pPr>
          </w:p>
        </w:tc>
        <w:tc>
          <w:tcPr>
            <w:tcW w:w="3685" w:type="dxa"/>
          </w:tcPr>
          <w:p w14:paraId="1705E6A1" w14:textId="77777777" w:rsidR="008438CC" w:rsidRPr="00DA15A3" w:rsidRDefault="008438CC" w:rsidP="00EC0EF1">
            <w:r w:rsidRPr="00DA15A3">
              <w:t xml:space="preserve">KOH-beoordelings-materiaal fluor </w:t>
            </w:r>
            <w:proofErr w:type="spellStart"/>
            <w:r w:rsidRPr="00DA15A3">
              <w:t>uit-strijkje</w:t>
            </w:r>
            <w:proofErr w:type="spellEnd"/>
            <w:r w:rsidRPr="00DA15A3">
              <w:t xml:space="preserve"> (KOH 10%) + </w:t>
            </w:r>
            <w:proofErr w:type="spellStart"/>
            <w:r w:rsidRPr="00DA15A3">
              <w:t>NaCl</w:t>
            </w:r>
            <w:proofErr w:type="spellEnd"/>
          </w:p>
        </w:tc>
        <w:tc>
          <w:tcPr>
            <w:tcW w:w="2835" w:type="dxa"/>
          </w:tcPr>
          <w:p w14:paraId="1705E6A2" w14:textId="77777777" w:rsidR="008438CC" w:rsidRPr="00DA15A3" w:rsidRDefault="008438CC" w:rsidP="00EC0EF1">
            <w:r w:rsidRPr="00DA15A3">
              <w:t xml:space="preserve">Spreekkamers </w:t>
            </w:r>
          </w:p>
          <w:p w14:paraId="1705E6A3" w14:textId="77777777" w:rsidR="008438CC" w:rsidRPr="00DA15A3" w:rsidRDefault="008438CC" w:rsidP="00EC0EF1">
            <w:r w:rsidRPr="00DA15A3">
              <w:t xml:space="preserve"> </w:t>
            </w:r>
          </w:p>
        </w:tc>
      </w:tr>
      <w:tr w:rsidR="008438CC" w:rsidRPr="00DA15A3" w14:paraId="1705E6A9" w14:textId="77777777" w:rsidTr="00EC0EF1">
        <w:trPr>
          <w:cantSplit/>
          <w:trHeight w:val="930"/>
        </w:trPr>
        <w:tc>
          <w:tcPr>
            <w:tcW w:w="2689" w:type="dxa"/>
          </w:tcPr>
          <w:p w14:paraId="1705E6A5" w14:textId="77777777" w:rsidR="008438CC" w:rsidRPr="00EC0EF1" w:rsidRDefault="008438CC" w:rsidP="00EC0EF1">
            <w:pPr>
              <w:rPr>
                <w:b/>
              </w:rPr>
            </w:pPr>
            <w:r w:rsidRPr="00EC0EF1">
              <w:rPr>
                <w:b/>
              </w:rPr>
              <w:t>Veiligheid / hygiëne</w:t>
            </w:r>
          </w:p>
        </w:tc>
        <w:tc>
          <w:tcPr>
            <w:tcW w:w="3685" w:type="dxa"/>
          </w:tcPr>
          <w:p w14:paraId="1705E6A6" w14:textId="77777777" w:rsidR="008438CC" w:rsidRPr="00DA15A3" w:rsidRDefault="008438CC" w:rsidP="00EC0EF1">
            <w:r w:rsidRPr="00DA15A3">
              <w:t>Steriele handschoenen</w:t>
            </w:r>
          </w:p>
        </w:tc>
        <w:tc>
          <w:tcPr>
            <w:tcW w:w="2835" w:type="dxa"/>
          </w:tcPr>
          <w:p w14:paraId="1705E6A7" w14:textId="77777777" w:rsidR="008438CC" w:rsidRPr="00DA15A3" w:rsidRDefault="008438CC" w:rsidP="00EC0EF1">
            <w:proofErr w:type="spellStart"/>
            <w:r w:rsidRPr="00DA15A3">
              <w:t>Labkamer</w:t>
            </w:r>
            <w:proofErr w:type="spellEnd"/>
            <w:r w:rsidRPr="00DA15A3">
              <w:t xml:space="preserve"> </w:t>
            </w:r>
          </w:p>
          <w:p w14:paraId="1705E6A8" w14:textId="77777777" w:rsidR="008438CC" w:rsidRPr="00DA15A3" w:rsidRDefault="008438CC" w:rsidP="00EC0EF1">
            <w:r w:rsidRPr="00DA15A3">
              <w:t>Spreekkamers</w:t>
            </w:r>
          </w:p>
        </w:tc>
      </w:tr>
      <w:tr w:rsidR="008438CC" w:rsidRPr="00DA15A3" w14:paraId="1705E6AE" w14:textId="77777777" w:rsidTr="00EC0EF1">
        <w:trPr>
          <w:cantSplit/>
          <w:trHeight w:val="930"/>
        </w:trPr>
        <w:tc>
          <w:tcPr>
            <w:tcW w:w="2689" w:type="dxa"/>
          </w:tcPr>
          <w:p w14:paraId="1705E6AA" w14:textId="77777777" w:rsidR="008438CC" w:rsidRPr="00EC0EF1" w:rsidRDefault="008438CC" w:rsidP="00EC0EF1">
            <w:pPr>
              <w:rPr>
                <w:b/>
              </w:rPr>
            </w:pPr>
          </w:p>
        </w:tc>
        <w:tc>
          <w:tcPr>
            <w:tcW w:w="3685" w:type="dxa"/>
          </w:tcPr>
          <w:p w14:paraId="1705E6AB" w14:textId="77777777" w:rsidR="008438CC" w:rsidRPr="00DA15A3" w:rsidRDefault="008438CC" w:rsidP="00EC0EF1">
            <w:r w:rsidRPr="00DA15A3">
              <w:t>Onderzoeksbankpapier</w:t>
            </w:r>
          </w:p>
        </w:tc>
        <w:tc>
          <w:tcPr>
            <w:tcW w:w="2835" w:type="dxa"/>
          </w:tcPr>
          <w:p w14:paraId="1705E6AC" w14:textId="77777777" w:rsidR="008438CC" w:rsidRPr="00DA15A3" w:rsidRDefault="008438CC" w:rsidP="00EC0EF1">
            <w:r w:rsidRPr="00DA15A3">
              <w:t>Spreekkamers</w:t>
            </w:r>
          </w:p>
          <w:p w14:paraId="1705E6AD" w14:textId="77777777" w:rsidR="008438CC" w:rsidRPr="00DA15A3" w:rsidRDefault="008438CC" w:rsidP="00EC0EF1">
            <w:proofErr w:type="spellStart"/>
            <w:r w:rsidRPr="00DA15A3">
              <w:t>Labkamer</w:t>
            </w:r>
            <w:proofErr w:type="spellEnd"/>
            <w:r w:rsidRPr="00DA15A3">
              <w:t xml:space="preserve"> </w:t>
            </w:r>
          </w:p>
        </w:tc>
      </w:tr>
      <w:tr w:rsidR="008438CC" w:rsidRPr="00DA15A3" w14:paraId="1705E6B4" w14:textId="77777777" w:rsidTr="00EC0EF1">
        <w:trPr>
          <w:cantSplit/>
          <w:trHeight w:val="1410"/>
        </w:trPr>
        <w:tc>
          <w:tcPr>
            <w:tcW w:w="2689" w:type="dxa"/>
          </w:tcPr>
          <w:p w14:paraId="1705E6AF" w14:textId="77777777" w:rsidR="008438CC" w:rsidRPr="00EC0EF1" w:rsidRDefault="008438CC" w:rsidP="00EC0EF1">
            <w:pPr>
              <w:rPr>
                <w:b/>
              </w:rPr>
            </w:pPr>
            <w:r w:rsidRPr="00EC0EF1">
              <w:rPr>
                <w:b/>
              </w:rPr>
              <w:t>Administratie</w:t>
            </w:r>
          </w:p>
        </w:tc>
        <w:tc>
          <w:tcPr>
            <w:tcW w:w="3685" w:type="dxa"/>
          </w:tcPr>
          <w:p w14:paraId="1705E6B0" w14:textId="77777777" w:rsidR="008438CC" w:rsidRPr="00DA15A3" w:rsidRDefault="008438CC" w:rsidP="00EC0EF1">
            <w:r w:rsidRPr="00DA15A3">
              <w:t>Aanvraagformulieren</w:t>
            </w:r>
          </w:p>
        </w:tc>
        <w:tc>
          <w:tcPr>
            <w:tcW w:w="2835" w:type="dxa"/>
          </w:tcPr>
          <w:p w14:paraId="1705E6B1" w14:textId="77777777" w:rsidR="008438CC" w:rsidRPr="00DA15A3" w:rsidRDefault="008438CC" w:rsidP="00EC0EF1">
            <w:r w:rsidRPr="00DA15A3">
              <w:t>Spreekkamers</w:t>
            </w:r>
          </w:p>
          <w:p w14:paraId="1705E6B2" w14:textId="77777777" w:rsidR="008438CC" w:rsidRPr="00DA15A3" w:rsidRDefault="008438CC" w:rsidP="00EC0EF1">
            <w:r w:rsidRPr="00DA15A3">
              <w:t>Backoffice/ Frontoffice</w:t>
            </w:r>
          </w:p>
          <w:p w14:paraId="1705E6B3" w14:textId="77777777" w:rsidR="008438CC" w:rsidRPr="00DA15A3" w:rsidRDefault="008438CC" w:rsidP="00EC0EF1">
            <w:r w:rsidRPr="00DA15A3">
              <w:t>Visitetassen</w:t>
            </w:r>
          </w:p>
        </w:tc>
      </w:tr>
      <w:tr w:rsidR="008438CC" w:rsidRPr="00DA15A3" w14:paraId="1705E6BA" w14:textId="77777777" w:rsidTr="00EC0EF1">
        <w:trPr>
          <w:cantSplit/>
          <w:trHeight w:val="1395"/>
        </w:trPr>
        <w:tc>
          <w:tcPr>
            <w:tcW w:w="2689" w:type="dxa"/>
          </w:tcPr>
          <w:p w14:paraId="1705E6B5" w14:textId="77777777" w:rsidR="008438CC" w:rsidRPr="00EC0EF1" w:rsidRDefault="008438CC" w:rsidP="00EC0EF1">
            <w:pPr>
              <w:rPr>
                <w:b/>
              </w:rPr>
            </w:pPr>
          </w:p>
        </w:tc>
        <w:tc>
          <w:tcPr>
            <w:tcW w:w="3685" w:type="dxa"/>
          </w:tcPr>
          <w:p w14:paraId="1705E6B6" w14:textId="77777777" w:rsidR="008438CC" w:rsidRPr="00DA15A3" w:rsidRDefault="008438CC" w:rsidP="00EC0EF1">
            <w:r w:rsidRPr="00DA15A3">
              <w:t>Kantoorbenodigdheden</w:t>
            </w:r>
          </w:p>
        </w:tc>
        <w:tc>
          <w:tcPr>
            <w:tcW w:w="2835" w:type="dxa"/>
          </w:tcPr>
          <w:p w14:paraId="1705E6B7" w14:textId="77777777" w:rsidR="008438CC" w:rsidRPr="00DA15A3" w:rsidRDefault="008438CC" w:rsidP="00EC0EF1">
            <w:r w:rsidRPr="00DA15A3">
              <w:t>Spreekkamers</w:t>
            </w:r>
          </w:p>
          <w:p w14:paraId="1705E6B8" w14:textId="77777777" w:rsidR="008438CC" w:rsidRPr="00DA15A3" w:rsidRDefault="008438CC" w:rsidP="00EC0EF1">
            <w:r w:rsidRPr="00DA15A3">
              <w:t>Backoffice</w:t>
            </w:r>
          </w:p>
          <w:p w14:paraId="1705E6B9" w14:textId="77777777" w:rsidR="008438CC" w:rsidRPr="00DA15A3" w:rsidRDefault="008438CC" w:rsidP="00EC0EF1">
            <w:r w:rsidRPr="00DA15A3">
              <w:t>Visitetassen</w:t>
            </w:r>
          </w:p>
        </w:tc>
      </w:tr>
    </w:tbl>
    <w:p w14:paraId="1705E6BB" w14:textId="77777777" w:rsidR="008438CC" w:rsidRPr="00DA15A3" w:rsidRDefault="008438CC" w:rsidP="008438CC">
      <w:pPr>
        <w:rPr>
          <w:sz w:val="22"/>
        </w:rPr>
      </w:pPr>
    </w:p>
    <w:p w14:paraId="1705E6BC" w14:textId="77777777" w:rsidR="008438CC" w:rsidRPr="00DA15A3" w:rsidRDefault="008438CC" w:rsidP="008438CC">
      <w:pPr>
        <w:rPr>
          <w:sz w:val="22"/>
        </w:rPr>
      </w:pPr>
    </w:p>
    <w:p w14:paraId="1705E6BD" w14:textId="77777777" w:rsidR="008438CC" w:rsidRPr="00DA15A3" w:rsidRDefault="008438CC" w:rsidP="008438CC">
      <w:pPr>
        <w:rPr>
          <w:sz w:val="22"/>
        </w:rPr>
      </w:pPr>
    </w:p>
    <w:p w14:paraId="1705E6BE" w14:textId="77777777" w:rsidR="00CD464F" w:rsidRPr="007E7C1F" w:rsidRDefault="00CD464F" w:rsidP="00CD464F">
      <w:pPr>
        <w:rPr>
          <w:lang w:val="en-US"/>
        </w:rPr>
      </w:pPr>
    </w:p>
    <w:p w14:paraId="1705E6BF" w14:textId="77777777" w:rsidR="000A75BF" w:rsidRPr="007E7C1F" w:rsidRDefault="000A75BF" w:rsidP="000A75BF">
      <w:pPr>
        <w:rPr>
          <w:lang w:val="en-US"/>
        </w:rPr>
      </w:pPr>
    </w:p>
    <w:p w14:paraId="1705E6C0" w14:textId="77777777" w:rsidR="00306447" w:rsidRPr="003E74AE" w:rsidRDefault="009F0426" w:rsidP="003E74AE">
      <w:r w:rsidRPr="00EF0EE4">
        <w:rPr>
          <w:b/>
        </w:rPr>
        <w:t>Disclaimer</w:t>
      </w:r>
      <w:r>
        <w:t xml:space="preserve">: </w:t>
      </w:r>
      <w:r>
        <w:br/>
      </w:r>
      <w:r w:rsidRPr="00EF0EE4">
        <w:rPr>
          <w:i/>
        </w:rPr>
        <w:t>Dit voorbeeld kan als basis dienen als onderdeel van uw kwaliteitsmanagementsysteem. Belangrijk is om voor uw eigen praktijk te bepalen welke specifieke aanvullingen en/of aanpassingen nodig of gewenst zijn.</w:t>
      </w:r>
    </w:p>
    <w:sectPr w:rsidR="00306447" w:rsidRPr="003E74AE" w:rsidSect="003B1737">
      <w:headerReference w:type="default" r:id="rId10"/>
      <w:footerReference w:type="default" r:id="rId11"/>
      <w:pgSz w:w="11906" w:h="16838"/>
      <w:pgMar w:top="2835"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908B6" w14:textId="77777777" w:rsidR="00C172AB" w:rsidRDefault="00C172AB" w:rsidP="004F45D2">
      <w:pPr>
        <w:spacing w:line="240" w:lineRule="auto"/>
      </w:pPr>
      <w:r>
        <w:separator/>
      </w:r>
    </w:p>
  </w:endnote>
  <w:endnote w:type="continuationSeparator" w:id="0">
    <w:p w14:paraId="45452332" w14:textId="77777777" w:rsidR="00C172AB" w:rsidRDefault="00C172AB" w:rsidP="004F4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Expanded BT;Century Exp">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Ar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ambria;Cambri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E6D9" w14:textId="77777777" w:rsidR="008438CC" w:rsidRPr="00A6485D" w:rsidRDefault="00292B31">
    <w:pPr>
      <w:pStyle w:val="Voettekst"/>
      <w:jc w:val="right"/>
      <w:rPr>
        <w:rStyle w:val="Subtieleverwijzing"/>
      </w:rPr>
    </w:pPr>
    <w:sdt>
      <w:sdtPr>
        <w:rPr>
          <w:smallCaps/>
          <w:color w:val="262626" w:themeColor="text1" w:themeTint="D9"/>
          <w:sz w:val="14"/>
        </w:rPr>
        <w:id w:val="-768475565"/>
        <w:docPartObj>
          <w:docPartGallery w:val="Page Numbers (Bottom of Page)"/>
          <w:docPartUnique/>
        </w:docPartObj>
      </w:sdtPr>
      <w:sdtEndPr>
        <w:rPr>
          <w:rStyle w:val="Subtieleverwijzing"/>
        </w:rPr>
      </w:sdtEndPr>
      <w:sdtContent>
        <w:r w:rsidR="008438CC" w:rsidRPr="00A6485D">
          <w:rPr>
            <w:rStyle w:val="Subtieleverwijzing"/>
          </w:rPr>
          <w:fldChar w:fldCharType="begin"/>
        </w:r>
        <w:r w:rsidR="008438CC" w:rsidRPr="00A6485D">
          <w:rPr>
            <w:rStyle w:val="Subtieleverwijzing"/>
          </w:rPr>
          <w:instrText>PAGE   \* MERGEFORMAT</w:instrText>
        </w:r>
        <w:r w:rsidR="008438CC" w:rsidRPr="00A6485D">
          <w:rPr>
            <w:rStyle w:val="Subtieleverwijzing"/>
          </w:rPr>
          <w:fldChar w:fldCharType="separate"/>
        </w:r>
        <w:r w:rsidR="000C0682">
          <w:rPr>
            <w:rStyle w:val="Subtieleverwijzing"/>
            <w:noProof/>
          </w:rPr>
          <w:t>1</w:t>
        </w:r>
        <w:r w:rsidR="008438CC" w:rsidRPr="00A6485D">
          <w:rPr>
            <w:rStyle w:val="Subtieleverwijzing"/>
          </w:rPr>
          <w:fldChar w:fldCharType="end"/>
        </w:r>
      </w:sdtContent>
    </w:sdt>
  </w:p>
  <w:p w14:paraId="1705E6DA" w14:textId="77777777" w:rsidR="008438CC" w:rsidRPr="00A6485D" w:rsidRDefault="008438CC" w:rsidP="008438CC">
    <w:pPr>
      <w:pStyle w:val="Voettekst"/>
      <w:jc w:val="center"/>
      <w:rPr>
        <w:rStyle w:val="Subtieleverwijzing"/>
      </w:rPr>
    </w:pPr>
  </w:p>
  <w:p w14:paraId="1705E6DB" w14:textId="77777777" w:rsidR="008438CC" w:rsidRDefault="008438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C7961" w14:textId="77777777" w:rsidR="00C172AB" w:rsidRDefault="00C172AB" w:rsidP="004F45D2">
      <w:pPr>
        <w:spacing w:line="240" w:lineRule="auto"/>
      </w:pPr>
      <w:r>
        <w:separator/>
      </w:r>
    </w:p>
  </w:footnote>
  <w:footnote w:type="continuationSeparator" w:id="0">
    <w:p w14:paraId="63902750" w14:textId="77777777" w:rsidR="00C172AB" w:rsidRDefault="00C172AB" w:rsidP="004F4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E6D7" w14:textId="77777777" w:rsidR="008438CC" w:rsidRPr="00FD0030" w:rsidRDefault="008438CC" w:rsidP="00FD0030">
    <w:pPr>
      <w:pStyle w:val="Koptekst"/>
      <w:jc w:val="right"/>
      <w:rPr>
        <w:noProof/>
        <w:sz w:val="36"/>
        <w:szCs w:val="36"/>
        <w:lang w:eastAsia="nl-NL"/>
      </w:rPr>
    </w:pPr>
    <w:r w:rsidRPr="00FD0030">
      <w:rPr>
        <w:noProof/>
        <w:sz w:val="36"/>
        <w:szCs w:val="36"/>
        <w:lang w:eastAsia="nl-NL"/>
      </w:rPr>
      <w:t>LOGO</w:t>
    </w:r>
    <w:r w:rsidRPr="00FD0030">
      <w:rPr>
        <w:noProof/>
        <w:sz w:val="36"/>
        <w:szCs w:val="36"/>
        <w:lang w:eastAsia="nl-NL"/>
      </w:rPr>
      <w:br/>
      <w:t>PRAKTIJK</w:t>
    </w:r>
  </w:p>
  <w:p w14:paraId="1705E6D8" w14:textId="77777777" w:rsidR="008438CC" w:rsidRDefault="008438C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85400"/>
    <w:multiLevelType w:val="hybridMultilevel"/>
    <w:tmpl w:val="9AEA7D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D3205D8"/>
    <w:multiLevelType w:val="hybridMultilevel"/>
    <w:tmpl w:val="AB38EE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83149622">
    <w:abstractNumId w:val="0"/>
  </w:num>
  <w:num w:numId="2" w16cid:durableId="36799850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15"/>
    <w:rsid w:val="00002865"/>
    <w:rsid w:val="000A75BF"/>
    <w:rsid w:val="000C0682"/>
    <w:rsid w:val="000D3316"/>
    <w:rsid w:val="00137619"/>
    <w:rsid w:val="001841DF"/>
    <w:rsid w:val="001D088E"/>
    <w:rsid w:val="00243F8D"/>
    <w:rsid w:val="00244776"/>
    <w:rsid w:val="002619C9"/>
    <w:rsid w:val="00270150"/>
    <w:rsid w:val="00292B31"/>
    <w:rsid w:val="002F67BA"/>
    <w:rsid w:val="00306447"/>
    <w:rsid w:val="00314E0F"/>
    <w:rsid w:val="0033766F"/>
    <w:rsid w:val="003B1737"/>
    <w:rsid w:val="003E74AE"/>
    <w:rsid w:val="004B73DF"/>
    <w:rsid w:val="004F45D2"/>
    <w:rsid w:val="0051510D"/>
    <w:rsid w:val="00565154"/>
    <w:rsid w:val="005C2748"/>
    <w:rsid w:val="006574EC"/>
    <w:rsid w:val="0067044B"/>
    <w:rsid w:val="006F54C0"/>
    <w:rsid w:val="00723707"/>
    <w:rsid w:val="00775BFF"/>
    <w:rsid w:val="007E7C1F"/>
    <w:rsid w:val="007F4476"/>
    <w:rsid w:val="00820915"/>
    <w:rsid w:val="008217E0"/>
    <w:rsid w:val="00827AE2"/>
    <w:rsid w:val="008438CC"/>
    <w:rsid w:val="008D580D"/>
    <w:rsid w:val="008F2226"/>
    <w:rsid w:val="008F23B0"/>
    <w:rsid w:val="00912C53"/>
    <w:rsid w:val="00936E2C"/>
    <w:rsid w:val="00946565"/>
    <w:rsid w:val="00975E47"/>
    <w:rsid w:val="009E16A7"/>
    <w:rsid w:val="009F0426"/>
    <w:rsid w:val="009F2E8F"/>
    <w:rsid w:val="00A8074F"/>
    <w:rsid w:val="00A86EF0"/>
    <w:rsid w:val="00AA3B01"/>
    <w:rsid w:val="00AC1739"/>
    <w:rsid w:val="00B10D15"/>
    <w:rsid w:val="00B513C9"/>
    <w:rsid w:val="00BA17E3"/>
    <w:rsid w:val="00C172AB"/>
    <w:rsid w:val="00C8120C"/>
    <w:rsid w:val="00CD464F"/>
    <w:rsid w:val="00D964FF"/>
    <w:rsid w:val="00DB3709"/>
    <w:rsid w:val="00DB61C1"/>
    <w:rsid w:val="00DE363A"/>
    <w:rsid w:val="00EC0EF1"/>
    <w:rsid w:val="00F476AE"/>
    <w:rsid w:val="00F55D14"/>
    <w:rsid w:val="00F635AF"/>
    <w:rsid w:val="00F920C8"/>
    <w:rsid w:val="00FD0030"/>
    <w:rsid w:val="00FD7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05E2A4"/>
  <w15:chartTrackingRefBased/>
  <w15:docId w15:val="{2296C3F6-784D-491C-9114-7608C3D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2748"/>
    <w:pPr>
      <w:spacing w:line="276" w:lineRule="auto"/>
    </w:pPr>
    <w:rPr>
      <w:rFonts w:ascii="Trebuchet MS" w:eastAsiaTheme="minorHAnsi" w:hAnsi="Trebuchet MS"/>
      <w:sz w:val="20"/>
    </w:rPr>
  </w:style>
  <w:style w:type="paragraph" w:styleId="Kop1">
    <w:name w:val="heading 1"/>
    <w:basedOn w:val="Standaard"/>
    <w:next w:val="Standaard"/>
    <w:link w:val="Kop1Char"/>
    <w:uiPriority w:val="9"/>
    <w:qFormat/>
    <w:rsid w:val="005C2748"/>
    <w:pPr>
      <w:keepNext/>
      <w:keepLines/>
      <w:spacing w:before="480"/>
      <w:outlineLvl w:val="0"/>
    </w:pPr>
    <w:rPr>
      <w:rFonts w:eastAsiaTheme="majorEastAsia" w:cstheme="majorBidi"/>
      <w:b/>
      <w:bCs/>
      <w:color w:val="003A2E"/>
      <w:sz w:val="36"/>
      <w:szCs w:val="28"/>
    </w:rPr>
  </w:style>
  <w:style w:type="paragraph" w:styleId="Kop2">
    <w:name w:val="heading 2"/>
    <w:basedOn w:val="Standaard"/>
    <w:next w:val="Standaard"/>
    <w:link w:val="Kop2Char"/>
    <w:uiPriority w:val="9"/>
    <w:unhideWhenUsed/>
    <w:qFormat/>
    <w:rsid w:val="005C2748"/>
    <w:pPr>
      <w:keepNext/>
      <w:keepLines/>
      <w:spacing w:before="200"/>
      <w:outlineLvl w:val="1"/>
    </w:pPr>
    <w:rPr>
      <w:rFonts w:eastAsiaTheme="majorEastAsia" w:cstheme="majorBidi"/>
      <w:b/>
      <w:bCs/>
      <w:color w:val="009380"/>
      <w:sz w:val="24"/>
      <w:szCs w:val="26"/>
    </w:rPr>
  </w:style>
  <w:style w:type="paragraph" w:styleId="Kop3">
    <w:name w:val="heading 3"/>
    <w:basedOn w:val="Standaard"/>
    <w:next w:val="Standaard"/>
    <w:link w:val="Kop3Char"/>
    <w:unhideWhenUsed/>
    <w:qFormat/>
    <w:rsid w:val="00306447"/>
    <w:pPr>
      <w:keepNext/>
      <w:keepLines/>
      <w:spacing w:before="40" w:line="259" w:lineRule="auto"/>
      <w:outlineLvl w:val="2"/>
    </w:pPr>
    <w:rPr>
      <w:rFonts w:eastAsiaTheme="majorEastAsia" w:cstheme="majorBidi"/>
      <w:b/>
    </w:rPr>
  </w:style>
  <w:style w:type="paragraph" w:styleId="Kop4">
    <w:name w:val="heading 4"/>
    <w:basedOn w:val="Standaard"/>
    <w:next w:val="Standaard"/>
    <w:link w:val="Kop4Char"/>
    <w:uiPriority w:val="9"/>
    <w:unhideWhenUsed/>
    <w:qFormat/>
    <w:rsid w:val="00A8074F"/>
    <w:pPr>
      <w:keepNext/>
      <w:keepLines/>
      <w:spacing w:before="4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748"/>
    <w:rPr>
      <w:rFonts w:ascii="Trebuchet MS" w:eastAsiaTheme="majorEastAsia" w:hAnsi="Trebuchet MS" w:cstheme="majorBidi"/>
      <w:b/>
      <w:bCs/>
      <w:color w:val="003A2E"/>
      <w:sz w:val="36"/>
      <w:szCs w:val="28"/>
    </w:rPr>
  </w:style>
  <w:style w:type="paragraph" w:styleId="Geenafstand">
    <w:name w:val="No Spacing"/>
    <w:uiPriority w:val="1"/>
    <w:rsid w:val="00DE363A"/>
    <w:pPr>
      <w:spacing w:after="0" w:line="276" w:lineRule="auto"/>
    </w:pPr>
    <w:rPr>
      <w:rFonts w:ascii="Trebuchet MS" w:hAnsi="Trebuchet MS" w:cs="Calibri"/>
      <w:color w:val="262626" w:themeColor="text1" w:themeTint="D9"/>
      <w:sz w:val="20"/>
      <w:szCs w:val="24"/>
      <w:lang w:eastAsia="nl-NL"/>
    </w:rPr>
  </w:style>
  <w:style w:type="character" w:customStyle="1" w:styleId="Kop2Char">
    <w:name w:val="Kop 2 Char"/>
    <w:basedOn w:val="Standaardalinea-lettertype"/>
    <w:link w:val="Kop2"/>
    <w:uiPriority w:val="9"/>
    <w:rsid w:val="005C2748"/>
    <w:rPr>
      <w:rFonts w:ascii="Trebuchet MS" w:eastAsiaTheme="majorEastAsia" w:hAnsi="Trebuchet MS" w:cstheme="majorBidi"/>
      <w:b/>
      <w:bCs/>
      <w:color w:val="009380"/>
      <w:sz w:val="24"/>
      <w:szCs w:val="26"/>
    </w:rPr>
  </w:style>
  <w:style w:type="paragraph" w:styleId="Titel">
    <w:name w:val="Title"/>
    <w:basedOn w:val="Standaard"/>
    <w:next w:val="Standaard"/>
    <w:link w:val="TitelChar"/>
    <w:uiPriority w:val="10"/>
    <w:rsid w:val="00DE363A"/>
    <w:pPr>
      <w:spacing w:line="240" w:lineRule="auto"/>
      <w:contextualSpacing/>
    </w:pPr>
    <w:rPr>
      <w:rFonts w:eastAsiaTheme="majorEastAsia" w:cstheme="majorBidi"/>
      <w:b/>
      <w:color w:val="003A2E"/>
      <w:spacing w:val="-10"/>
      <w:kern w:val="28"/>
      <w:sz w:val="64"/>
      <w:szCs w:val="56"/>
    </w:rPr>
  </w:style>
  <w:style w:type="character" w:customStyle="1" w:styleId="TitelChar">
    <w:name w:val="Titel Char"/>
    <w:basedOn w:val="Standaardalinea-lettertype"/>
    <w:link w:val="Titel"/>
    <w:uiPriority w:val="10"/>
    <w:rsid w:val="00DE363A"/>
    <w:rPr>
      <w:rFonts w:ascii="Trebuchet MS" w:eastAsiaTheme="majorEastAsia" w:hAnsi="Trebuchet MS" w:cstheme="majorBidi"/>
      <w:b/>
      <w:color w:val="003A2E"/>
      <w:spacing w:val="-10"/>
      <w:kern w:val="28"/>
      <w:sz w:val="64"/>
      <w:szCs w:val="56"/>
      <w:lang w:eastAsia="nl-NL"/>
    </w:rPr>
  </w:style>
  <w:style w:type="paragraph" w:styleId="Ondertitel">
    <w:name w:val="Subtitle"/>
    <w:basedOn w:val="Standaard"/>
    <w:next w:val="Standaard"/>
    <w:link w:val="OndertitelChar"/>
    <w:uiPriority w:val="11"/>
    <w:qFormat/>
    <w:rsid w:val="00DE363A"/>
    <w:pPr>
      <w:numPr>
        <w:ilvl w:val="1"/>
      </w:numPr>
    </w:pPr>
    <w:rPr>
      <w:rFonts w:eastAsiaTheme="minorEastAsia"/>
      <w:color w:val="009380"/>
      <w:spacing w:val="15"/>
      <w:sz w:val="44"/>
    </w:rPr>
  </w:style>
  <w:style w:type="character" w:customStyle="1" w:styleId="OndertitelChar">
    <w:name w:val="Ondertitel Char"/>
    <w:basedOn w:val="Standaardalinea-lettertype"/>
    <w:link w:val="Ondertitel"/>
    <w:uiPriority w:val="11"/>
    <w:rsid w:val="00DE363A"/>
    <w:rPr>
      <w:rFonts w:ascii="Trebuchet MS" w:eastAsiaTheme="minorEastAsia" w:hAnsi="Trebuchet MS"/>
      <w:color w:val="009380"/>
      <w:spacing w:val="15"/>
      <w:sz w:val="44"/>
      <w:lang w:eastAsia="nl-NL"/>
    </w:rPr>
  </w:style>
  <w:style w:type="character" w:styleId="Nadruk">
    <w:name w:val="Emphasis"/>
    <w:basedOn w:val="Standaardalinea-lettertype"/>
    <w:uiPriority w:val="20"/>
    <w:qFormat/>
    <w:rsid w:val="00DE363A"/>
    <w:rPr>
      <w:rFonts w:ascii="Trebuchet MS" w:hAnsi="Trebuchet MS"/>
      <w:b/>
      <w:i w:val="0"/>
      <w:iCs/>
      <w:color w:val="262626" w:themeColor="text1" w:themeTint="D9"/>
      <w:sz w:val="20"/>
    </w:rPr>
  </w:style>
  <w:style w:type="character" w:styleId="Subtielebenadrukking">
    <w:name w:val="Subtle Emphasis"/>
    <w:basedOn w:val="Standaardalinea-lettertype"/>
    <w:uiPriority w:val="19"/>
    <w:qFormat/>
    <w:rsid w:val="00DE363A"/>
    <w:rPr>
      <w:rFonts w:ascii="Trebuchet MS" w:hAnsi="Trebuchet MS"/>
      <w:i/>
      <w:iCs/>
      <w:color w:val="404040" w:themeColor="text1" w:themeTint="BF"/>
      <w:sz w:val="20"/>
    </w:rPr>
  </w:style>
  <w:style w:type="character" w:styleId="Intensievebenadrukking">
    <w:name w:val="Intense Emphasis"/>
    <w:basedOn w:val="Standaardalinea-lettertype"/>
    <w:uiPriority w:val="21"/>
    <w:qFormat/>
    <w:rsid w:val="00F920C8"/>
    <w:rPr>
      <w:rFonts w:ascii="Trebuchet MS" w:hAnsi="Trebuchet MS"/>
      <w:i/>
      <w:iCs/>
      <w:color w:val="262626" w:themeColor="text1" w:themeTint="D9"/>
      <w:sz w:val="20"/>
    </w:rPr>
  </w:style>
  <w:style w:type="paragraph" w:styleId="Citaat">
    <w:name w:val="Quote"/>
    <w:basedOn w:val="Standaard"/>
    <w:next w:val="Standaard"/>
    <w:link w:val="CitaatChar"/>
    <w:uiPriority w:val="29"/>
    <w:qFormat/>
    <w:rsid w:val="00F920C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20C8"/>
    <w:rPr>
      <w:rFonts w:ascii="Trebuchet MS" w:hAnsi="Trebuchet MS"/>
      <w:i/>
      <w:iCs/>
      <w:color w:val="404040" w:themeColor="text1" w:themeTint="BF"/>
      <w:sz w:val="20"/>
    </w:rPr>
  </w:style>
  <w:style w:type="paragraph" w:styleId="Duidelijkcitaat">
    <w:name w:val="Intense Quote"/>
    <w:basedOn w:val="Standaard"/>
    <w:next w:val="Standaard"/>
    <w:link w:val="DuidelijkcitaatChar"/>
    <w:uiPriority w:val="30"/>
    <w:qFormat/>
    <w:rsid w:val="00F920C8"/>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F920C8"/>
    <w:rPr>
      <w:rFonts w:ascii="Trebuchet MS" w:hAnsi="Trebuchet MS"/>
      <w:i/>
      <w:iCs/>
      <w:color w:val="262626" w:themeColor="text1" w:themeTint="D9"/>
      <w:sz w:val="20"/>
    </w:rPr>
  </w:style>
  <w:style w:type="character" w:customStyle="1" w:styleId="Kop3Char">
    <w:name w:val="Kop 3 Char"/>
    <w:basedOn w:val="Standaardalinea-lettertype"/>
    <w:link w:val="Kop3"/>
    <w:uiPriority w:val="9"/>
    <w:rsid w:val="00306447"/>
    <w:rPr>
      <w:rFonts w:ascii="Trebuchet MS" w:eastAsiaTheme="majorEastAsia" w:hAnsi="Trebuchet MS" w:cstheme="majorBidi"/>
      <w:b/>
      <w:sz w:val="20"/>
    </w:rPr>
  </w:style>
  <w:style w:type="character" w:styleId="Subtieleverwijzing">
    <w:name w:val="Subtle Reference"/>
    <w:aliases w:val="voettekst"/>
    <w:basedOn w:val="Standaardalinea-lettertype"/>
    <w:uiPriority w:val="31"/>
    <w:qFormat/>
    <w:rsid w:val="00DE363A"/>
    <w:rPr>
      <w:rFonts w:ascii="Trebuchet MS" w:hAnsi="Trebuchet MS"/>
      <w:smallCaps/>
      <w:color w:val="262626" w:themeColor="text1" w:themeTint="D9"/>
      <w:sz w:val="14"/>
    </w:rPr>
  </w:style>
  <w:style w:type="character" w:customStyle="1" w:styleId="Kop4Char">
    <w:name w:val="Kop 4 Char"/>
    <w:basedOn w:val="Standaardalinea-lettertype"/>
    <w:link w:val="Kop4"/>
    <w:uiPriority w:val="9"/>
    <w:rsid w:val="00A8074F"/>
    <w:rPr>
      <w:rFonts w:ascii="Trebuchet MS" w:eastAsiaTheme="majorEastAsia" w:hAnsi="Trebuchet MS" w:cstheme="majorBidi"/>
      <w:b/>
      <w:iCs/>
      <w:color w:val="262626" w:themeColor="text1" w:themeTint="D9"/>
      <w:sz w:val="20"/>
      <w:szCs w:val="24"/>
      <w:lang w:eastAsia="nl-NL"/>
    </w:rPr>
  </w:style>
  <w:style w:type="paragraph" w:styleId="Koptekst">
    <w:name w:val="header"/>
    <w:basedOn w:val="Standaard"/>
    <w:link w:val="KoptekstChar"/>
    <w:uiPriority w:val="99"/>
    <w:unhideWhenUsed/>
    <w:rsid w:val="004F45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45D2"/>
    <w:rPr>
      <w:rFonts w:ascii="Trebuchet MS" w:hAnsi="Trebuchet MS" w:cs="Times New Roman"/>
      <w:color w:val="262626" w:themeColor="text1" w:themeTint="D9"/>
      <w:sz w:val="20"/>
      <w:szCs w:val="24"/>
      <w:lang w:eastAsia="nl-NL"/>
    </w:rPr>
  </w:style>
  <w:style w:type="paragraph" w:styleId="Voettekst">
    <w:name w:val="footer"/>
    <w:basedOn w:val="Standaard"/>
    <w:link w:val="VoettekstChar"/>
    <w:uiPriority w:val="99"/>
    <w:unhideWhenUsed/>
    <w:rsid w:val="004F45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45D2"/>
    <w:rPr>
      <w:rFonts w:ascii="Trebuchet MS" w:hAnsi="Trebuchet MS" w:cs="Times New Roman"/>
      <w:color w:val="262626" w:themeColor="text1" w:themeTint="D9"/>
      <w:sz w:val="20"/>
      <w:szCs w:val="24"/>
      <w:lang w:eastAsia="nl-NL"/>
    </w:rPr>
  </w:style>
  <w:style w:type="paragraph" w:styleId="Lijstalinea">
    <w:name w:val="List Paragraph"/>
    <w:basedOn w:val="Standaard"/>
    <w:uiPriority w:val="34"/>
    <w:qFormat/>
    <w:rsid w:val="00FD0030"/>
    <w:pPr>
      <w:ind w:left="720"/>
      <w:contextualSpacing/>
    </w:pPr>
  </w:style>
  <w:style w:type="character" w:customStyle="1" w:styleId="A1">
    <w:name w:val="A1"/>
    <w:basedOn w:val="Standaardalinea-lettertype"/>
    <w:rsid w:val="00912C53"/>
    <w:rPr>
      <w:rFonts w:ascii="Century Expanded BT;Century Exp" w:eastAsia="Century Expanded BT;Century Exp" w:hAnsi="Century Expanded BT;Century Exp" w:cs="Century Expanded BT;Century Exp"/>
      <w:b/>
      <w:bCs/>
      <w:color w:val="000000"/>
      <w:sz w:val="24"/>
      <w:szCs w:val="24"/>
    </w:rPr>
  </w:style>
  <w:style w:type="table" w:styleId="Tabelraster">
    <w:name w:val="Table Grid"/>
    <w:basedOn w:val="Standaardtabel"/>
    <w:uiPriority w:val="59"/>
    <w:rsid w:val="003E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F04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Standaard"/>
    <w:rsid w:val="00936E2C"/>
    <w:pPr>
      <w:widowControl w:val="0"/>
      <w:autoSpaceDE w:val="0"/>
      <w:spacing w:after="0" w:line="240" w:lineRule="auto"/>
    </w:pPr>
    <w:rPr>
      <w:rFonts w:ascii="Century Expanded BT;Century Exp" w:eastAsia="Century Expanded BT;Century Exp" w:hAnsi="Century Expanded BT;Century Exp" w:cs="Century Expanded BT;Century Exp"/>
      <w:color w:val="000000"/>
      <w:sz w:val="24"/>
      <w:szCs w:val="24"/>
      <w:lang w:eastAsia="zh-CN" w:bidi="hi-IN"/>
    </w:rPr>
  </w:style>
  <w:style w:type="paragraph" w:customStyle="1" w:styleId="Pa1">
    <w:name w:val="Pa1"/>
    <w:basedOn w:val="Default"/>
    <w:next w:val="Default"/>
    <w:rsid w:val="00936E2C"/>
    <w:pPr>
      <w:spacing w:line="201" w:lineRule="atLeast"/>
    </w:pPr>
    <w:rPr>
      <w:rFonts w:ascii="Times New Roman" w:eastAsia="SimSun" w:hAnsi="Times New Roman" w:cs="Mangal"/>
      <w:color w:val="auto"/>
    </w:rPr>
  </w:style>
  <w:style w:type="paragraph" w:customStyle="1" w:styleId="Tekstblok">
    <w:name w:val="Tekstblok"/>
    <w:basedOn w:val="Standaard"/>
    <w:rsid w:val="00936E2C"/>
    <w:pPr>
      <w:widowControl w:val="0"/>
      <w:spacing w:after="120" w:line="240" w:lineRule="auto"/>
    </w:pPr>
    <w:rPr>
      <w:rFonts w:ascii="Times New Roman" w:eastAsia="SimSun" w:hAnsi="Times New Roman" w:cs="Mangal"/>
      <w:sz w:val="24"/>
      <w:szCs w:val="24"/>
      <w:lang w:eastAsia="zh-CN" w:bidi="hi-IN"/>
    </w:rPr>
  </w:style>
  <w:style w:type="paragraph" w:customStyle="1" w:styleId="Koptekst1">
    <w:name w:val="Koptekst1"/>
    <w:basedOn w:val="Standaard"/>
    <w:rsid w:val="00936E2C"/>
    <w:pPr>
      <w:widowControl w:val="0"/>
      <w:spacing w:after="0" w:line="240" w:lineRule="auto"/>
    </w:pPr>
    <w:rPr>
      <w:rFonts w:ascii="Times New Roman" w:eastAsia="SimSun" w:hAnsi="Times New Roman" w:cs="Mangal"/>
      <w:sz w:val="24"/>
      <w:szCs w:val="20"/>
      <w:lang w:eastAsia="zh-CN" w:bidi="hi-IN"/>
    </w:rPr>
  </w:style>
  <w:style w:type="paragraph" w:customStyle="1" w:styleId="Bevoegdheden">
    <w:name w:val="Bevoegdheden"/>
    <w:basedOn w:val="Tekstblok"/>
    <w:rsid w:val="00936E2C"/>
    <w:pPr>
      <w:suppressAutoHyphens/>
    </w:pPr>
    <w:rPr>
      <w:rFonts w:ascii="Univers;Arial" w:hAnsi="Univers;Arial"/>
      <w:sz w:val="21"/>
    </w:rPr>
  </w:style>
  <w:style w:type="paragraph" w:customStyle="1" w:styleId="Inhoudtabel">
    <w:name w:val="Inhoud tabel"/>
    <w:basedOn w:val="Standaard"/>
    <w:rsid w:val="00565154"/>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Grafestijn1996">
    <w:name w:val="Grafestijn1996"/>
    <w:basedOn w:val="Standaard"/>
    <w:rsid w:val="00137619"/>
    <w:pPr>
      <w:spacing w:after="0" w:line="240" w:lineRule="auto"/>
    </w:pPr>
    <w:rPr>
      <w:rFonts w:ascii="Arial" w:eastAsia="Times New Roman" w:hAnsi="Arial" w:cs="Times New Roman"/>
      <w:sz w:val="22"/>
      <w:szCs w:val="20"/>
      <w:lang w:eastAsia="nl-NL"/>
    </w:rPr>
  </w:style>
  <w:style w:type="paragraph" w:styleId="Inhopg1">
    <w:name w:val="toc 1"/>
    <w:aliases w:val="Grafestijn-Inh1"/>
    <w:basedOn w:val="Grafestijn1996"/>
    <w:next w:val="Grafestijn1996"/>
    <w:uiPriority w:val="39"/>
    <w:rsid w:val="00137619"/>
    <w:pPr>
      <w:tabs>
        <w:tab w:val="right" w:leader="dot" w:pos="9071"/>
      </w:tabs>
      <w:spacing w:before="360" w:after="360"/>
    </w:pPr>
    <w:rPr>
      <w:b/>
      <w:caps/>
      <w:noProof/>
      <w:sz w:val="32"/>
    </w:rPr>
  </w:style>
  <w:style w:type="character" w:styleId="Hyperlink">
    <w:name w:val="Hyperlink"/>
    <w:uiPriority w:val="99"/>
    <w:rsid w:val="00137619"/>
    <w:rPr>
      <w:color w:val="0000FF"/>
      <w:u w:val="single"/>
    </w:rPr>
  </w:style>
  <w:style w:type="paragraph" w:styleId="Kopvaninhoudsopgave">
    <w:name w:val="TOC Heading"/>
    <w:basedOn w:val="Kop1"/>
    <w:next w:val="Standaard"/>
    <w:uiPriority w:val="39"/>
    <w:unhideWhenUsed/>
    <w:qFormat/>
    <w:rsid w:val="00137619"/>
    <w:pPr>
      <w:spacing w:after="0"/>
      <w:outlineLvl w:val="9"/>
    </w:pPr>
    <w:rPr>
      <w:rFonts w:ascii="Cambria" w:eastAsia="Times New Roman" w:hAnsi="Cambria" w:cs="Times New Roman"/>
      <w:caps/>
      <w:smallCaps/>
      <w:color w:val="365F91"/>
      <w:sz w:val="28"/>
    </w:rPr>
  </w:style>
  <w:style w:type="paragraph" w:styleId="Inhopg2">
    <w:name w:val="toc 2"/>
    <w:basedOn w:val="Standaard"/>
    <w:next w:val="Standaard"/>
    <w:autoRedefine/>
    <w:uiPriority w:val="39"/>
    <w:unhideWhenUsed/>
    <w:rsid w:val="00314E0F"/>
    <w:pPr>
      <w:spacing w:after="100"/>
      <w:ind w:left="200"/>
    </w:pPr>
  </w:style>
  <w:style w:type="character" w:customStyle="1" w:styleId="JVKop2">
    <w:name w:val="JV Kop2"/>
    <w:rsid w:val="000A75BF"/>
    <w:rPr>
      <w:rFonts w:ascii="Arial" w:hAnsi="Arial"/>
      <w:b/>
      <w:bCs/>
      <w:sz w:val="20"/>
    </w:rPr>
  </w:style>
  <w:style w:type="paragraph" w:customStyle="1" w:styleId="Kop41">
    <w:name w:val="Kop 41"/>
    <w:basedOn w:val="Standaard"/>
    <w:next w:val="Standaard"/>
    <w:rsid w:val="00CD464F"/>
    <w:pPr>
      <w:keepNext/>
      <w:widowControl w:val="0"/>
      <w:tabs>
        <w:tab w:val="left" w:pos="864"/>
      </w:tabs>
      <w:spacing w:before="240" w:after="60" w:line="240" w:lineRule="auto"/>
      <w:ind w:left="1416"/>
      <w:outlineLvl w:val="3"/>
    </w:pPr>
    <w:rPr>
      <w:rFonts w:ascii="Calibri" w:eastAsia="Times New Roman" w:hAnsi="Calibri" w:cs="Mangal"/>
      <w:b/>
      <w:bCs/>
      <w:sz w:val="28"/>
      <w:szCs w:val="28"/>
      <w:lang w:eastAsia="zh-CN" w:bidi="hi-IN"/>
    </w:rPr>
  </w:style>
  <w:style w:type="character" w:customStyle="1" w:styleId="Sterkaccent">
    <w:name w:val="Sterk accent"/>
    <w:rsid w:val="00CD464F"/>
    <w:rPr>
      <w:b/>
      <w:bCs/>
    </w:rPr>
  </w:style>
  <w:style w:type="paragraph" w:customStyle="1" w:styleId="Plattetekst1">
    <w:name w:val="Platte tekst1"/>
    <w:basedOn w:val="Standaard"/>
    <w:rsid w:val="00CD464F"/>
    <w:pPr>
      <w:widowControl w:val="0"/>
      <w:spacing w:after="120" w:line="240" w:lineRule="auto"/>
    </w:pPr>
    <w:rPr>
      <w:rFonts w:ascii="Times New Roman" w:eastAsia="SimSun" w:hAnsi="Times New Roman" w:cs="Mangal"/>
      <w:sz w:val="24"/>
      <w:szCs w:val="24"/>
      <w:lang w:eastAsia="zh-CN" w:bidi="hi-IN"/>
    </w:rPr>
  </w:style>
  <w:style w:type="character" w:customStyle="1" w:styleId="Opsommingstekens">
    <w:name w:val="Opsommingstekens"/>
    <w:rsid w:val="008438CC"/>
    <w:rPr>
      <w:rFonts w:ascii="OpenSymbol" w:eastAsia="OpenSymbol" w:hAnsi="OpenSymbol" w:cs="OpenSymbol"/>
    </w:rPr>
  </w:style>
  <w:style w:type="character" w:customStyle="1" w:styleId="Voetnoottekens">
    <w:name w:val="Voetnoottekens"/>
    <w:basedOn w:val="Standaardalinea-lettertype"/>
    <w:rsid w:val="008438CC"/>
    <w:rPr>
      <w:vertAlign w:val="superscript"/>
    </w:rPr>
  </w:style>
  <w:style w:type="character" w:customStyle="1" w:styleId="WW8Num7z0">
    <w:name w:val="WW8Num7z0"/>
    <w:rsid w:val="008438CC"/>
    <w:rPr>
      <w:rFonts w:ascii="Symbol" w:hAnsi="Symbol"/>
    </w:rPr>
  </w:style>
  <w:style w:type="character" w:customStyle="1" w:styleId="WW8Num5z0">
    <w:name w:val="WW8Num5z0"/>
    <w:rsid w:val="008438CC"/>
    <w:rPr>
      <w:rFonts w:ascii="Wingdings 2" w:hAnsi="Wingdings 2"/>
    </w:rPr>
  </w:style>
  <w:style w:type="character" w:customStyle="1" w:styleId="WW8Num4z0">
    <w:name w:val="WW8Num4z0"/>
    <w:rsid w:val="008438CC"/>
    <w:rPr>
      <w:rFonts w:ascii="Symbol" w:hAnsi="Symbol"/>
    </w:rPr>
  </w:style>
  <w:style w:type="character" w:customStyle="1" w:styleId="WW8Num3z0">
    <w:name w:val="WW8Num3z0"/>
    <w:rsid w:val="008438CC"/>
    <w:rPr>
      <w:b/>
    </w:rPr>
  </w:style>
  <w:style w:type="character" w:customStyle="1" w:styleId="WW8Num8z0">
    <w:name w:val="WW8Num8z0"/>
    <w:rsid w:val="008438CC"/>
    <w:rPr>
      <w:rFonts w:ascii="Symbol" w:hAnsi="Symbol"/>
    </w:rPr>
  </w:style>
  <w:style w:type="character" w:customStyle="1" w:styleId="WW8Num9z0">
    <w:name w:val="WW8Num9z0"/>
    <w:rsid w:val="008438CC"/>
    <w:rPr>
      <w:rFonts w:ascii="Symbol" w:hAnsi="Symbol"/>
    </w:rPr>
  </w:style>
  <w:style w:type="character" w:customStyle="1" w:styleId="WW8Num6z0">
    <w:name w:val="WW8Num6z0"/>
    <w:rsid w:val="008438CC"/>
    <w:rPr>
      <w:b/>
    </w:rPr>
  </w:style>
  <w:style w:type="character" w:customStyle="1" w:styleId="Nummeringssymbolen">
    <w:name w:val="Nummeringssymbolen"/>
    <w:rsid w:val="008438CC"/>
  </w:style>
  <w:style w:type="character" w:customStyle="1" w:styleId="Internetkoppeling">
    <w:name w:val="Internetkoppeling"/>
    <w:rsid w:val="008438CC"/>
    <w:rPr>
      <w:color w:val="000080"/>
      <w:u w:val="single"/>
    </w:rPr>
  </w:style>
  <w:style w:type="character" w:customStyle="1" w:styleId="Citaat1">
    <w:name w:val="Citaat1"/>
    <w:rsid w:val="008438CC"/>
    <w:rPr>
      <w:i/>
      <w:iCs/>
    </w:rPr>
  </w:style>
  <w:style w:type="character" w:customStyle="1" w:styleId="ListLabel1">
    <w:name w:val="ListLabel 1"/>
    <w:rsid w:val="008438CC"/>
    <w:rPr>
      <w:rFonts w:ascii="Arial" w:hAnsi="Arial" w:cs="Symbol"/>
      <w:b w:val="0"/>
      <w:sz w:val="24"/>
    </w:rPr>
  </w:style>
  <w:style w:type="character" w:customStyle="1" w:styleId="ListLabel2">
    <w:name w:val="ListLabel 2"/>
    <w:rsid w:val="008438CC"/>
    <w:rPr>
      <w:rFonts w:ascii="Arial" w:hAnsi="Arial" w:cs="Symbol"/>
      <w:b/>
      <w:sz w:val="24"/>
    </w:rPr>
  </w:style>
  <w:style w:type="character" w:customStyle="1" w:styleId="ListLabel3">
    <w:name w:val="ListLabel 3"/>
    <w:rsid w:val="008438CC"/>
    <w:rPr>
      <w:rFonts w:ascii="Arial" w:hAnsi="Arial" w:cs="Symbol"/>
      <w:b/>
      <w:sz w:val="24"/>
    </w:rPr>
  </w:style>
  <w:style w:type="character" w:customStyle="1" w:styleId="ListLabel4">
    <w:name w:val="ListLabel 4"/>
    <w:rsid w:val="008438CC"/>
    <w:rPr>
      <w:rFonts w:ascii="Arial" w:hAnsi="Arial" w:cs="Symbol"/>
      <w:b/>
      <w:sz w:val="24"/>
    </w:rPr>
  </w:style>
  <w:style w:type="character" w:customStyle="1" w:styleId="ListLabel5">
    <w:name w:val="ListLabel 5"/>
    <w:rsid w:val="008438CC"/>
    <w:rPr>
      <w:rFonts w:ascii="Arial" w:hAnsi="Arial" w:cs="Symbol"/>
      <w:sz w:val="24"/>
    </w:rPr>
  </w:style>
  <w:style w:type="character" w:customStyle="1" w:styleId="ListLabel6">
    <w:name w:val="ListLabel 6"/>
    <w:rsid w:val="008438CC"/>
    <w:rPr>
      <w:rFonts w:ascii="Arial" w:hAnsi="Arial" w:cs="Symbol"/>
      <w:b/>
      <w:sz w:val="24"/>
    </w:rPr>
  </w:style>
  <w:style w:type="character" w:customStyle="1" w:styleId="ListLabel7">
    <w:name w:val="ListLabel 7"/>
    <w:rsid w:val="008438CC"/>
    <w:rPr>
      <w:rFonts w:ascii="Arial" w:hAnsi="Arial" w:cs="Symbol"/>
      <w:b w:val="0"/>
      <w:sz w:val="24"/>
    </w:rPr>
  </w:style>
  <w:style w:type="character" w:customStyle="1" w:styleId="ListLabel8">
    <w:name w:val="ListLabel 8"/>
    <w:rsid w:val="008438CC"/>
    <w:rPr>
      <w:rFonts w:ascii="Arial" w:hAnsi="Arial" w:cs="Symbol"/>
      <w:b/>
      <w:sz w:val="24"/>
    </w:rPr>
  </w:style>
  <w:style w:type="character" w:customStyle="1" w:styleId="ListLabel9">
    <w:name w:val="ListLabel 9"/>
    <w:rsid w:val="008438CC"/>
    <w:rPr>
      <w:rFonts w:ascii="Arial" w:hAnsi="Arial" w:cs="Symbol"/>
      <w:b/>
      <w:sz w:val="24"/>
    </w:rPr>
  </w:style>
  <w:style w:type="character" w:customStyle="1" w:styleId="ListLabel10">
    <w:name w:val="ListLabel 10"/>
    <w:rsid w:val="008438CC"/>
    <w:rPr>
      <w:rFonts w:ascii="Arial" w:hAnsi="Arial" w:cs="Symbol"/>
      <w:b/>
      <w:sz w:val="24"/>
    </w:rPr>
  </w:style>
  <w:style w:type="character" w:customStyle="1" w:styleId="ListLabel11">
    <w:name w:val="ListLabel 11"/>
    <w:rsid w:val="008438CC"/>
    <w:rPr>
      <w:rFonts w:ascii="Arial" w:hAnsi="Arial" w:cs="Symbol"/>
      <w:sz w:val="24"/>
    </w:rPr>
  </w:style>
  <w:style w:type="character" w:customStyle="1" w:styleId="ListLabel12">
    <w:name w:val="ListLabel 12"/>
    <w:rsid w:val="008438CC"/>
    <w:rPr>
      <w:rFonts w:ascii="Arial" w:hAnsi="Arial" w:cs="Symbol"/>
      <w:b/>
      <w:sz w:val="24"/>
    </w:rPr>
  </w:style>
  <w:style w:type="character" w:customStyle="1" w:styleId="ListLabel13">
    <w:name w:val="ListLabel 13"/>
    <w:rsid w:val="008438CC"/>
    <w:rPr>
      <w:rFonts w:ascii="Arial" w:hAnsi="Arial" w:cs="Symbol"/>
      <w:b w:val="0"/>
      <w:sz w:val="24"/>
    </w:rPr>
  </w:style>
  <w:style w:type="character" w:customStyle="1" w:styleId="ListLabel14">
    <w:name w:val="ListLabel 14"/>
    <w:rsid w:val="008438CC"/>
    <w:rPr>
      <w:rFonts w:ascii="Arial" w:hAnsi="Arial" w:cs="Symbol"/>
      <w:b/>
      <w:sz w:val="24"/>
    </w:rPr>
  </w:style>
  <w:style w:type="character" w:customStyle="1" w:styleId="ListLabel15">
    <w:name w:val="ListLabel 15"/>
    <w:rsid w:val="008438CC"/>
    <w:rPr>
      <w:rFonts w:ascii="Arial" w:hAnsi="Arial" w:cs="Symbol"/>
      <w:b/>
      <w:sz w:val="24"/>
    </w:rPr>
  </w:style>
  <w:style w:type="character" w:customStyle="1" w:styleId="ListLabel16">
    <w:name w:val="ListLabel 16"/>
    <w:rsid w:val="008438CC"/>
    <w:rPr>
      <w:rFonts w:ascii="Arial" w:hAnsi="Arial" w:cs="Symbol"/>
      <w:b/>
      <w:sz w:val="24"/>
    </w:rPr>
  </w:style>
  <w:style w:type="character" w:customStyle="1" w:styleId="ListLabel17">
    <w:name w:val="ListLabel 17"/>
    <w:rsid w:val="008438CC"/>
    <w:rPr>
      <w:rFonts w:ascii="Arial" w:hAnsi="Arial" w:cs="Symbol"/>
      <w:sz w:val="24"/>
    </w:rPr>
  </w:style>
  <w:style w:type="character" w:customStyle="1" w:styleId="ListLabel18">
    <w:name w:val="ListLabel 18"/>
    <w:rsid w:val="008438CC"/>
    <w:rPr>
      <w:rFonts w:ascii="Arial" w:hAnsi="Arial" w:cs="Symbol"/>
      <w:b/>
      <w:sz w:val="24"/>
    </w:rPr>
  </w:style>
  <w:style w:type="paragraph" w:customStyle="1" w:styleId="Kop">
    <w:name w:val="Kop"/>
    <w:basedOn w:val="Standaard"/>
    <w:next w:val="Plattetekst"/>
    <w:rsid w:val="008438CC"/>
    <w:pPr>
      <w:keepNext/>
      <w:widowControl w:val="0"/>
      <w:overflowPunct w:val="0"/>
      <w:spacing w:before="240" w:after="120" w:line="240" w:lineRule="auto"/>
    </w:pPr>
    <w:rPr>
      <w:rFonts w:ascii="Arial" w:eastAsia="Microsoft YaHei" w:hAnsi="Arial" w:cs="Mangal"/>
      <w:color w:val="00000A"/>
      <w:sz w:val="28"/>
      <w:szCs w:val="28"/>
      <w:lang w:eastAsia="zh-CN" w:bidi="hi-IN"/>
    </w:rPr>
  </w:style>
  <w:style w:type="paragraph" w:styleId="Plattetekst">
    <w:name w:val="Body Text"/>
    <w:basedOn w:val="Standaard"/>
    <w:link w:val="PlattetekstChar"/>
    <w:rsid w:val="008438CC"/>
    <w:pPr>
      <w:widowControl w:val="0"/>
      <w:overflowPunct w:val="0"/>
      <w:spacing w:after="120" w:line="240" w:lineRule="auto"/>
    </w:pPr>
    <w:rPr>
      <w:rFonts w:ascii="Times New Roman" w:eastAsia="SimSun" w:hAnsi="Times New Roman" w:cs="Mangal"/>
      <w:color w:val="00000A"/>
      <w:sz w:val="24"/>
      <w:szCs w:val="24"/>
      <w:lang w:eastAsia="zh-CN" w:bidi="hi-IN"/>
    </w:rPr>
  </w:style>
  <w:style w:type="character" w:customStyle="1" w:styleId="PlattetekstChar">
    <w:name w:val="Platte tekst Char"/>
    <w:basedOn w:val="Standaardalinea-lettertype"/>
    <w:link w:val="Plattetekst"/>
    <w:rsid w:val="008438CC"/>
    <w:rPr>
      <w:rFonts w:ascii="Times New Roman" w:eastAsia="SimSun" w:hAnsi="Times New Roman" w:cs="Mangal"/>
      <w:color w:val="00000A"/>
      <w:sz w:val="24"/>
      <w:szCs w:val="24"/>
      <w:lang w:eastAsia="zh-CN" w:bidi="hi-IN"/>
    </w:rPr>
  </w:style>
  <w:style w:type="paragraph" w:styleId="Lijst">
    <w:name w:val="List"/>
    <w:basedOn w:val="Plattetekst"/>
    <w:rsid w:val="008438CC"/>
  </w:style>
  <w:style w:type="paragraph" w:styleId="Bijschrift">
    <w:name w:val="caption"/>
    <w:basedOn w:val="Standaard"/>
    <w:rsid w:val="008438CC"/>
    <w:pPr>
      <w:widowControl w:val="0"/>
      <w:suppressLineNumbers/>
      <w:overflowPunct w:val="0"/>
      <w:spacing w:before="120" w:after="120" w:line="240" w:lineRule="auto"/>
    </w:pPr>
    <w:rPr>
      <w:rFonts w:ascii="Times New Roman" w:eastAsia="SimSun" w:hAnsi="Times New Roman" w:cs="Mangal"/>
      <w:i/>
      <w:iCs/>
      <w:color w:val="00000A"/>
      <w:sz w:val="24"/>
      <w:szCs w:val="24"/>
      <w:lang w:eastAsia="zh-CN" w:bidi="hi-IN"/>
    </w:rPr>
  </w:style>
  <w:style w:type="paragraph" w:customStyle="1" w:styleId="Index">
    <w:name w:val="Index"/>
    <w:basedOn w:val="Standaard"/>
    <w:rsid w:val="008438CC"/>
    <w:pPr>
      <w:widowControl w:val="0"/>
      <w:suppressLineNumbers/>
      <w:overflowPunct w:val="0"/>
      <w:spacing w:after="0" w:line="240" w:lineRule="auto"/>
    </w:pPr>
    <w:rPr>
      <w:rFonts w:ascii="Times New Roman" w:eastAsia="SimSun" w:hAnsi="Times New Roman" w:cs="Mangal"/>
      <w:color w:val="00000A"/>
      <w:sz w:val="24"/>
      <w:szCs w:val="24"/>
      <w:lang w:eastAsia="zh-CN" w:bidi="hi-IN"/>
    </w:rPr>
  </w:style>
  <w:style w:type="paragraph" w:customStyle="1" w:styleId="Tabelkop">
    <w:name w:val="Tabelkop"/>
    <w:basedOn w:val="Inhoudtabel"/>
    <w:rsid w:val="008438CC"/>
    <w:pPr>
      <w:overflowPunct w:val="0"/>
      <w:jc w:val="center"/>
    </w:pPr>
    <w:rPr>
      <w:b/>
      <w:bCs/>
      <w:color w:val="00000A"/>
    </w:rPr>
  </w:style>
  <w:style w:type="paragraph" w:customStyle="1" w:styleId="Tabel">
    <w:name w:val="Tabel"/>
    <w:basedOn w:val="Bijschrift"/>
    <w:rsid w:val="008438CC"/>
  </w:style>
  <w:style w:type="paragraph" w:styleId="Tekstopmerking">
    <w:name w:val="annotation text"/>
    <w:basedOn w:val="Standaard"/>
    <w:link w:val="TekstopmerkingChar"/>
    <w:rsid w:val="008438CC"/>
    <w:pPr>
      <w:widowControl w:val="0"/>
      <w:overflowPunct w:val="0"/>
      <w:spacing w:after="0" w:line="240" w:lineRule="auto"/>
    </w:pPr>
    <w:rPr>
      <w:rFonts w:ascii="Times New Roman" w:eastAsia="SimSun" w:hAnsi="Times New Roman" w:cs="Mangal"/>
      <w:color w:val="00000A"/>
      <w:sz w:val="24"/>
      <w:szCs w:val="24"/>
      <w:lang w:val="en-US" w:eastAsia="zh-CN" w:bidi="hi-IN"/>
    </w:rPr>
  </w:style>
  <w:style w:type="character" w:customStyle="1" w:styleId="TekstopmerkingChar">
    <w:name w:val="Tekst opmerking Char"/>
    <w:basedOn w:val="Standaardalinea-lettertype"/>
    <w:link w:val="Tekstopmerking"/>
    <w:rsid w:val="008438CC"/>
    <w:rPr>
      <w:rFonts w:ascii="Times New Roman" w:eastAsia="SimSun" w:hAnsi="Times New Roman" w:cs="Mangal"/>
      <w:color w:val="00000A"/>
      <w:sz w:val="24"/>
      <w:szCs w:val="24"/>
      <w:lang w:val="en-US" w:eastAsia="zh-CN" w:bidi="hi-IN"/>
    </w:rPr>
  </w:style>
  <w:style w:type="paragraph" w:styleId="Plattetekst3">
    <w:name w:val="Body Text 3"/>
    <w:basedOn w:val="Standaard"/>
    <w:link w:val="Plattetekst3Char"/>
    <w:rsid w:val="008438CC"/>
    <w:pPr>
      <w:widowControl w:val="0"/>
      <w:overflowPunct w:val="0"/>
      <w:spacing w:after="0" w:line="240" w:lineRule="auto"/>
      <w:jc w:val="center"/>
    </w:pPr>
    <w:rPr>
      <w:rFonts w:ascii="Times New Roman" w:eastAsia="SimSun" w:hAnsi="Times New Roman" w:cs="Mangal"/>
      <w:b/>
      <w:bCs/>
      <w:color w:val="00000A"/>
      <w:sz w:val="24"/>
      <w:szCs w:val="24"/>
      <w:lang w:eastAsia="zh-CN" w:bidi="hi-IN"/>
    </w:rPr>
  </w:style>
  <w:style w:type="character" w:customStyle="1" w:styleId="Plattetekst3Char">
    <w:name w:val="Platte tekst 3 Char"/>
    <w:basedOn w:val="Standaardalinea-lettertype"/>
    <w:link w:val="Plattetekst3"/>
    <w:rsid w:val="008438CC"/>
    <w:rPr>
      <w:rFonts w:ascii="Times New Roman" w:eastAsia="SimSun" w:hAnsi="Times New Roman" w:cs="Mangal"/>
      <w:b/>
      <w:bCs/>
      <w:color w:val="00000A"/>
      <w:sz w:val="24"/>
      <w:szCs w:val="24"/>
      <w:lang w:eastAsia="zh-CN" w:bidi="hi-IN"/>
    </w:rPr>
  </w:style>
  <w:style w:type="paragraph" w:customStyle="1" w:styleId="Frame-inhoud">
    <w:name w:val="Frame-inhoud"/>
    <w:basedOn w:val="Standaard"/>
    <w:rsid w:val="008438CC"/>
    <w:pPr>
      <w:widowControl w:val="0"/>
      <w:overflowPunct w:val="0"/>
      <w:spacing w:after="0" w:line="240" w:lineRule="auto"/>
    </w:pPr>
    <w:rPr>
      <w:rFonts w:ascii="Times New Roman" w:eastAsia="SimSun" w:hAnsi="Times New Roman" w:cs="Mangal"/>
      <w:color w:val="00000A"/>
      <w:sz w:val="24"/>
      <w:szCs w:val="24"/>
      <w:lang w:eastAsia="zh-CN" w:bidi="hi-IN"/>
    </w:rPr>
  </w:style>
  <w:style w:type="numbering" w:customStyle="1" w:styleId="WW8Num7">
    <w:name w:val="WW8Num7"/>
    <w:qFormat/>
    <w:rsid w:val="008438CC"/>
  </w:style>
  <w:style w:type="numbering" w:customStyle="1" w:styleId="WW8Num5">
    <w:name w:val="WW8Num5"/>
    <w:qFormat/>
    <w:rsid w:val="008438CC"/>
  </w:style>
  <w:style w:type="numbering" w:customStyle="1" w:styleId="WW8Num4">
    <w:name w:val="WW8Num4"/>
    <w:qFormat/>
    <w:rsid w:val="008438CC"/>
  </w:style>
  <w:style w:type="numbering" w:customStyle="1" w:styleId="WW8Num3">
    <w:name w:val="WW8Num3"/>
    <w:qFormat/>
    <w:rsid w:val="008438CC"/>
  </w:style>
  <w:style w:type="numbering" w:customStyle="1" w:styleId="WW8Num8">
    <w:name w:val="WW8Num8"/>
    <w:qFormat/>
    <w:rsid w:val="008438CC"/>
  </w:style>
  <w:style w:type="numbering" w:customStyle="1" w:styleId="WW8Num9">
    <w:name w:val="WW8Num9"/>
    <w:qFormat/>
    <w:rsid w:val="008438CC"/>
  </w:style>
  <w:style w:type="numbering" w:customStyle="1" w:styleId="WW8Num6">
    <w:name w:val="WW8Num6"/>
    <w:qFormat/>
    <w:rsid w:val="00843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IZER%20Holding\Communicatie\Templates%20nieuwe%20huisstijl\Template%20Word\Plan%20zonder%20cov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ZER Document" ma:contentTypeID="0x01010083E5A867B575C142A007E27ABBF2578800813DD7DBFE1E044C913CA7931BE30377" ma:contentTypeVersion="23" ma:contentTypeDescription="" ma:contentTypeScope="" ma:versionID="0ddd25dbcc9b3cfa4c6b5a8fe437add8">
  <xsd:schema xmlns:xsd="http://www.w3.org/2001/XMLSchema" xmlns:xs="http://www.w3.org/2001/XMLSchema" xmlns:p="http://schemas.microsoft.com/office/2006/metadata/properties" xmlns:ns1="http://schemas.microsoft.com/sharepoint/v3" xmlns:ns2="7aff4b78-56eb-49de-b707-de1fead32933" xmlns:ns3="e8f4a28d-3497-43a2-9abf-f04a6e3e16dc" targetNamespace="http://schemas.microsoft.com/office/2006/metadata/properties" ma:root="true" ma:fieldsID="b185aa50da26f1aba4746148a44921f2" ns1:_="" ns2:_="" ns3:_="">
    <xsd:import namespace="http://schemas.microsoft.com/sharepoint/v3"/>
    <xsd:import namespace="7aff4b78-56eb-49de-b707-de1fead32933"/>
    <xsd:import namespace="e8f4a28d-3497-43a2-9abf-f04a6e3e16dc"/>
    <xsd:element name="properties">
      <xsd:complexType>
        <xsd:sequence>
          <xsd:element name="documentManagement">
            <xsd:complexType>
              <xsd:all>
                <xsd:element ref="ns2:IZEROnderwerp" minOccurs="0"/>
                <xsd:element ref="ns2:IZEROmschrijving" minOccurs="0"/>
                <xsd:element ref="ns2:IZERDocumentType" minOccurs="0"/>
                <xsd:element ref="ns2:IZERMinRetentie" minOccurs="0"/>
                <xsd:element ref="ns2:IZERMaxRetentie" minOccurs="0"/>
                <xsd:element ref="ns2:IZERSensitiviteit" minOccurs="0"/>
                <xsd:element ref="ns2:IZERJaar" minOccurs="0"/>
                <xsd:element ref="ns2:IZERExterneRelatie" minOccurs="0"/>
                <xsd:element ref="ns2:IZERCode" minOccurs="0"/>
                <xsd:element ref="ns3:MediaServiceMetadata" minOccurs="0"/>
                <xsd:element ref="ns3:MediaServiceFastMetadata" minOccurs="0"/>
                <xsd:element ref="ns3:MediaServiceDateTaken" minOccurs="0"/>
                <xsd:element ref="ns3:MediaServiceOCR"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Eigenschappen van het geïntegreerd beleid voor naleving" ma:hidden="true" ma:internalName="_ip_UnifiedCompliancePolicyProperties">
      <xsd:simpleType>
        <xsd:restriction base="dms:Note"/>
      </xsd:simpleType>
    </xsd:element>
    <xsd:element name="_ip_UnifiedCompliancePolicyUIAction" ma:index="2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f4b78-56eb-49de-b707-de1fead32933" elementFormDefault="qualified">
    <xsd:import namespace="http://schemas.microsoft.com/office/2006/documentManagement/types"/>
    <xsd:import namespace="http://schemas.microsoft.com/office/infopath/2007/PartnerControls"/>
    <xsd:element name="IZEROnderwerp" ma:index="8" nillable="true" ma:displayName="IZEROnderwerp" ma:list="{81cbb2c3-8719-401f-a1dd-cdbde3e3841b}" ma:internalName="IZEROnderwerp" ma:showField="Title" ma:web="7aff4b78-56eb-49de-b707-de1fead32933">
      <xsd:simpleType>
        <xsd:restriction base="dms:Lookup"/>
      </xsd:simpleType>
    </xsd:element>
    <xsd:element name="IZEROmschrijving" ma:index="9" nillable="true" ma:displayName="Omschrijving" ma:internalName="IZEROmschrijving">
      <xsd:simpleType>
        <xsd:restriction base="dms:Text">
          <xsd:maxLength value="255"/>
        </xsd:restriction>
      </xsd:simpleType>
    </xsd:element>
    <xsd:element name="IZERDocumentType" ma:index="10" nillable="true" ma:displayName="Document Type" ma:list="{01436050-dcb9-48fe-b03e-2e85913a0d68}" ma:internalName="IZERDocumentType" ma:showField="Title" ma:web="7aff4b78-56eb-49de-b707-de1fead32933">
      <xsd:simpleType>
        <xsd:restriction base="dms:Lookup"/>
      </xsd:simpleType>
    </xsd:element>
    <xsd:element name="IZERMinRetentie" ma:index="11" nillable="true" ma:displayName="Min Retentie" ma:hidden="true" ma:internalName="IZERMinRetentie" ma:readOnly="false" ma:percentage="FALSE">
      <xsd:simpleType>
        <xsd:restriction base="dms:Number"/>
      </xsd:simpleType>
    </xsd:element>
    <xsd:element name="IZERMaxRetentie" ma:index="12" nillable="true" ma:displayName="Max Retentie" ma:hidden="true" ma:internalName="IZERMaxRetentie" ma:readOnly="false" ma:percentage="FALSE">
      <xsd:simpleType>
        <xsd:restriction base="dms:Number"/>
      </xsd:simpleType>
    </xsd:element>
    <xsd:element name="IZERSensitiviteit" ma:index="13" nillable="true" ma:displayName="Sensitiviteit" ma:hidden="true" ma:internalName="IZERSensitiviteit" ma:readOnly="false">
      <xsd:simpleType>
        <xsd:restriction base="dms:Text">
          <xsd:maxLength value="16"/>
        </xsd:restriction>
      </xsd:simpleType>
    </xsd:element>
    <xsd:element name="IZERJaar" ma:index="14" nillable="true" ma:displayName="Jaar" ma:list="{17273473-4ba7-44b2-bb5c-526c98afedec}" ma:internalName="IZERJaar" ma:showField="Jaar" ma:web="7aff4b78-56eb-49de-b707-de1fead32933">
      <xsd:simpleType>
        <xsd:restriction base="dms:Lookup"/>
      </xsd:simpleType>
    </xsd:element>
    <xsd:element name="IZERExterneRelatie" ma:index="15" nillable="true" ma:displayName="Externe Relatie" ma:list="{5244769a-1972-4832-9bb1-d2a649f702a5}" ma:internalName="IZERExterneRelatie" ma:showField="Title" ma:web="7aff4b78-56eb-49de-b707-de1fead32933">
      <xsd:simpleType>
        <xsd:restriction base="dms:Lookup"/>
      </xsd:simpleType>
    </xsd:element>
    <xsd:element name="IZERCode" ma:index="16" nillable="true" ma:displayName="Code" ma:internalName="IZERCode">
      <xsd:simpleType>
        <xsd:restriction base="dms:Text">
          <xsd:maxLength value="64"/>
        </xsd:restriction>
      </xsd:simple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element name="TaxCatchAll" ma:index="33" nillable="true" ma:displayName="Taxonomy Catch All Column" ma:hidden="true" ma:list="{604ac5f0-5b88-4d31-bec1-8ec6cb415f4c}" ma:internalName="TaxCatchAll" ma:showField="CatchAllData" ma:web="7aff4b78-56eb-49de-b707-de1fead329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4a28d-3497-43a2-9abf-f04a6e3e16d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e0d662dd-808a-4423-916e-e47033932d7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ZERMaxRetentie xmlns="7aff4b78-56eb-49de-b707-de1fead32933" xsi:nil="true"/>
    <IZEROmschrijving xmlns="7aff4b78-56eb-49de-b707-de1fead32933" xsi:nil="true"/>
    <IZERJaar xmlns="7aff4b78-56eb-49de-b707-de1fead32933" xsi:nil="true"/>
    <IZEROnderwerp xmlns="7aff4b78-56eb-49de-b707-de1fead32933" xsi:nil="true"/>
    <IZERDocumentType xmlns="7aff4b78-56eb-49de-b707-de1fead32933" xsi:nil="true"/>
    <IZERSensitiviteit xmlns="7aff4b78-56eb-49de-b707-de1fead32933" xsi:nil="true"/>
    <IZERExterneRelatie xmlns="7aff4b78-56eb-49de-b707-de1fead32933" xsi:nil="true"/>
    <IZERMinRetentie xmlns="7aff4b78-56eb-49de-b707-de1fead32933" xsi:nil="true"/>
    <IZERCode xmlns="7aff4b78-56eb-49de-b707-de1fead32933" xsi:nil="true"/>
    <_ip_UnifiedCompliancePolicyUIAction xmlns="http://schemas.microsoft.com/sharepoint/v3" xsi:nil="true"/>
    <TaxCatchAll xmlns="7aff4b78-56eb-49de-b707-de1fead32933" xsi:nil="true"/>
    <lcf76f155ced4ddcb4097134ff3c332f xmlns="e8f4a28d-3497-43a2-9abf-f04a6e3e16d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77787E0E-FF5C-4893-84AA-5C91C9FF7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ff4b78-56eb-49de-b707-de1fead32933"/>
    <ds:schemaRef ds:uri="e8f4a28d-3497-43a2-9abf-f04a6e3e1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43653-78EE-4B9F-B6EE-558FB340A3DB}">
  <ds:schemaRefs>
    <ds:schemaRef ds:uri="http://schemas.microsoft.com/sharepoint/v3/contenttype/forms"/>
  </ds:schemaRefs>
</ds:datastoreItem>
</file>

<file path=customXml/itemProps3.xml><?xml version="1.0" encoding="utf-8"?>
<ds:datastoreItem xmlns:ds="http://schemas.openxmlformats.org/officeDocument/2006/customXml" ds:itemID="{29736420-3606-455E-B9B2-A9F2750A0ABA}">
  <ds:schemaRefs>
    <ds:schemaRef ds:uri="http://schemas.microsoft.com/office/2006/metadata/properties"/>
    <ds:schemaRef ds:uri="http://schemas.microsoft.com/office/infopath/2007/PartnerControls"/>
    <ds:schemaRef ds:uri="7aff4b78-56eb-49de-b707-de1fead32933"/>
    <ds:schemaRef ds:uri="http://schemas.microsoft.com/sharepoint/v3"/>
    <ds:schemaRef ds:uri="e8f4a28d-3497-43a2-9abf-f04a6e3e16dc"/>
  </ds:schemaRefs>
</ds:datastoreItem>
</file>

<file path=docProps/app.xml><?xml version="1.0" encoding="utf-8"?>
<Properties xmlns="http://schemas.openxmlformats.org/officeDocument/2006/extended-properties" xmlns:vt="http://schemas.openxmlformats.org/officeDocument/2006/docPropsVTypes">
  <Template>Plan zonder cover</Template>
  <TotalTime>1</TotalTime>
  <Pages>12</Pages>
  <Words>1989</Words>
  <Characters>10940</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ICT</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Haring</dc:creator>
  <cp:keywords/>
  <dc:description/>
  <cp:lastModifiedBy>Jolanda Loeve</cp:lastModifiedBy>
  <cp:revision>2</cp:revision>
  <dcterms:created xsi:type="dcterms:W3CDTF">2026-01-06T10:03:00Z</dcterms:created>
  <dcterms:modified xsi:type="dcterms:W3CDTF">2026-01-06T10:03:00Z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0x01010083E5A867B575C142A007E27ABBF2578800813DD7DBFE1E044C913CA7931BE30377</vt:lpwstr>
  </property>
  <property fmtid="{D5CDD505-2E9C-101B-9397-08002B2CF9AE}" pid="3" name="Order">
    <vt:r8>1318100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MSIP_Label_07cd4c9c-bfb9-4816-8940-06d62a1f8fdc_Enabled">
    <vt:lpwstr>true</vt:lpwstr>
  </property>
  <property fmtid="{D5CDD505-2E9C-101B-9397-08002B2CF9AE}" pid="10" name="MSIP_Label_07cd4c9c-bfb9-4816-8940-06d62a1f8fdc_SetDate">
    <vt:lpwstr>2026-01-06T10:03:56Z</vt:lpwstr>
  </property>
  <property fmtid="{D5CDD505-2E9C-101B-9397-08002B2CF9AE}" pid="11" name="MSIP_Label_07cd4c9c-bfb9-4816-8940-06d62a1f8fdc_Method">
    <vt:lpwstr>Standard</vt:lpwstr>
  </property>
  <property fmtid="{D5CDD505-2E9C-101B-9397-08002B2CF9AE}" pid="12" name="MSIP_Label_07cd4c9c-bfb9-4816-8940-06d62a1f8fdc_Name">
    <vt:lpwstr>Laag</vt:lpwstr>
  </property>
  <property fmtid="{D5CDD505-2E9C-101B-9397-08002B2CF9AE}" pid="13" name="MSIP_Label_07cd4c9c-bfb9-4816-8940-06d62a1f8fdc_SiteId">
    <vt:lpwstr>86655a1e-399f-4240-bf75-b27746fc6192</vt:lpwstr>
  </property>
  <property fmtid="{D5CDD505-2E9C-101B-9397-08002B2CF9AE}" pid="14" name="MSIP_Label_07cd4c9c-bfb9-4816-8940-06d62a1f8fdc_ActionId">
    <vt:lpwstr>9091fc93-4e00-456d-b270-9fd977422209</vt:lpwstr>
  </property>
  <property fmtid="{D5CDD505-2E9C-101B-9397-08002B2CF9AE}" pid="15" name="MSIP_Label_07cd4c9c-bfb9-4816-8940-06d62a1f8fdc_ContentBits">
    <vt:lpwstr>0</vt:lpwstr>
  </property>
  <property fmtid="{D5CDD505-2E9C-101B-9397-08002B2CF9AE}" pid="16" name="MSIP_Label_07cd4c9c-bfb9-4816-8940-06d62a1f8fdc_Tag">
    <vt:lpwstr>10, 3, 0, 1</vt:lpwstr>
  </property>
</Properties>
</file>