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delingstabel koptekst"/>
      </w:tblPr>
      <w:tblGrid>
        <w:gridCol w:w="485"/>
        <w:gridCol w:w="14448"/>
        <w:gridCol w:w="7112"/>
        <w:gridCol w:w="326"/>
      </w:tblGrid>
      <w:tr w:rsidR="00356BB9" w:rsidRPr="006F4F3C" w14:paraId="63B9C467" w14:textId="77777777" w:rsidTr="008C2756">
        <w:trPr>
          <w:trHeight w:val="1617"/>
        </w:trPr>
        <w:tc>
          <w:tcPr>
            <w:tcW w:w="475" w:type="dxa"/>
            <w:tcBorders>
              <w:right w:val="single" w:sz="4" w:space="0" w:color="auto"/>
            </w:tcBorders>
            <w:shd w:val="clear" w:color="auto" w:fill="002060"/>
          </w:tcPr>
          <w:p w14:paraId="015ACF5F" w14:textId="77777777" w:rsidR="00356BB9" w:rsidRPr="006F4F3C" w:rsidRDefault="00356BB9" w:rsidP="00356BB9"/>
        </w:tc>
        <w:tc>
          <w:tcPr>
            <w:tcW w:w="1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3D21534" w14:textId="1BC48472" w:rsidR="00356BB9" w:rsidRPr="00F32A98" w:rsidRDefault="008C2756" w:rsidP="00356BB9">
            <w:pPr>
              <w:pStyle w:val="Contactgegevens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19BC37" wp14:editId="19CF6304">
                      <wp:simplePos x="0" y="0"/>
                      <wp:positionH relativeFrom="column">
                        <wp:posOffset>7044690</wp:posOffset>
                      </wp:positionH>
                      <wp:positionV relativeFrom="paragraph">
                        <wp:posOffset>252730</wp:posOffset>
                      </wp:positionV>
                      <wp:extent cx="2080260" cy="899160"/>
                      <wp:effectExtent l="0" t="0" r="15240" b="15240"/>
                      <wp:wrapNone/>
                      <wp:docPr id="1218570033" name="Rechthoek: afgeronde hoek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0260" cy="8991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49C9CC" w14:textId="62E72B75" w:rsidR="008C2756" w:rsidRDefault="008C2756" w:rsidP="008C2756">
                                  <w:pPr>
                                    <w:jc w:val="center"/>
                                  </w:pPr>
                                  <w:r>
                                    <w:t>LOGO PRAKTIJK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19BC37" id="Rechthoek: afgeronde hoeken 1" o:spid="_x0000_s1026" style="position:absolute;margin-left:554.7pt;margin-top:19.9pt;width:163.8pt;height:7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" fillcolor="#7e97ad [3204]" strokecolor="#11161b [484]" strokeweight="1pt">
                      <v:stroke joinstyle="miter"/>
                      <v:textbox>
                        <w:txbxContent>
                          <w:p w14:paraId="3049C9CC" w14:textId="62E72B75" w:rsidR="008C2756" w:rsidRDefault="008C2756" w:rsidP="008C2756">
                            <w:pPr>
                              <w:jc w:val="center"/>
                            </w:pPr>
                            <w:r>
                              <w:t>LOGO PRAKTIJK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sdt>
              <w:sdtPr>
                <w:rPr>
                  <w:color w:val="FFFFFF" w:themeColor="background1"/>
                </w:rPr>
                <w:alias w:val="Voor bedrijf in:"/>
                <w:tag w:val="Voor bedrijf in:"/>
                <w:id w:val="1598371961"/>
                <w:placeholder>
                  <w:docPart w:val="87C8B9A9B41349CCA7F22FEEA51D8DCB"/>
                </w:placeholder>
                <w15:appearance w15:val="hidden"/>
              </w:sdtPr>
              <w:sdtEndPr/>
              <w:sdtContent>
                <w:r w:rsidR="00F32A98" w:rsidRPr="00F32A98">
                  <w:rPr>
                    <w:color w:val="FFFFFF" w:themeColor="background1"/>
                  </w:rPr>
                  <w:t>Naam praktijk</w:t>
                </w:r>
              </w:sdtContent>
            </w:sdt>
          </w:p>
          <w:sdt>
            <w:sdtPr>
              <w:rPr>
                <w:color w:val="FFFFFF" w:themeColor="background1"/>
              </w:rPr>
              <w:alias w:val="Voer adres, postcode en plaats in:"/>
              <w:tag w:val="Voer adres, postcode en plaats in:"/>
              <w:id w:val="1560205729"/>
              <w:placeholder>
                <w:docPart w:val="735A462ABD674E7CA934FFE716CEC4B3"/>
              </w:placeholder>
              <w:showingPlcHdr/>
              <w15:appearance w15:val="hidden"/>
            </w:sdtPr>
            <w:sdtEndPr/>
            <w:sdtContent>
              <w:p w14:paraId="7D842D60" w14:textId="77777777" w:rsidR="00356BB9" w:rsidRPr="00F32A98" w:rsidRDefault="00356BB9" w:rsidP="00356BB9">
                <w:pPr>
                  <w:pStyle w:val="Contactgegevens"/>
                  <w:rPr>
                    <w:color w:val="FFFFFF" w:themeColor="background1"/>
                  </w:rPr>
                </w:pPr>
                <w:r w:rsidRPr="00F32A98">
                  <w:rPr>
                    <w:color w:val="FFFFFF" w:themeColor="background1"/>
                    <w:lang w:bidi="nl-NL"/>
                  </w:rPr>
                  <w:t>Adres, postcode en plaats</w:t>
                </w:r>
              </w:p>
            </w:sdtContent>
          </w:sdt>
          <w:p w14:paraId="2EC33849" w14:textId="77777777" w:rsidR="00356BB9" w:rsidRPr="00F32A98" w:rsidRDefault="00356BB9" w:rsidP="00F32A98">
            <w:pPr>
              <w:pStyle w:val="Contactgegevens"/>
              <w:shd w:val="clear" w:color="auto" w:fill="002060"/>
              <w:rPr>
                <w:color w:val="FFFFFF" w:themeColor="background1"/>
                <w:lang w:bidi="nl-NL"/>
              </w:rPr>
            </w:pPr>
            <w:r w:rsidRPr="00F32A98">
              <w:rPr>
                <w:color w:val="FFFFFF" w:themeColor="background1"/>
                <w:lang w:bidi="nl-NL"/>
              </w:rPr>
              <w:t>Telefoon</w:t>
            </w:r>
            <w:r w:rsidR="00F32A98" w:rsidRPr="00F32A98">
              <w:rPr>
                <w:color w:val="FFFFFF" w:themeColor="background1"/>
                <w:lang w:bidi="nl-NL"/>
              </w:rPr>
              <w:t>nummer</w:t>
            </w:r>
          </w:p>
          <w:p w14:paraId="35BA4574" w14:textId="77777777" w:rsidR="00F32A98" w:rsidRPr="00F32A98" w:rsidRDefault="00F32A98" w:rsidP="00356BB9">
            <w:pPr>
              <w:pStyle w:val="Contactgegevens"/>
              <w:rPr>
                <w:color w:val="FFFFFF" w:themeColor="background1"/>
              </w:rPr>
            </w:pPr>
            <w:r w:rsidRPr="00F32A98">
              <w:rPr>
                <w:color w:val="FFFFFF" w:themeColor="background1"/>
              </w:rPr>
              <w:t>Mailadres</w:t>
            </w:r>
          </w:p>
          <w:p w14:paraId="52CDBE23" w14:textId="13ED9466" w:rsidR="00F32A98" w:rsidRPr="006F4F3C" w:rsidRDefault="00F32A98" w:rsidP="00356BB9">
            <w:pPr>
              <w:pStyle w:val="Contactgegevens"/>
            </w:pPr>
            <w:r w:rsidRPr="00F32A98">
              <w:rPr>
                <w:color w:val="FFFFFF" w:themeColor="background1"/>
              </w:rPr>
              <w:t>Website</w:t>
            </w:r>
          </w:p>
        </w:tc>
        <w:tc>
          <w:tcPr>
            <w:tcW w:w="69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3A04297E" w14:textId="46D702D6" w:rsidR="00356BB9" w:rsidRPr="006F4F3C" w:rsidRDefault="008C2756" w:rsidP="008C2756">
            <w:pPr>
              <w:pStyle w:val="Afbeelding"/>
              <w:jc w:val="center"/>
              <w:rPr>
                <w:noProof w:val="0"/>
              </w:rPr>
            </w:pPr>
            <w:r w:rsidRPr="00FE0D07">
              <w:rPr>
                <w:color w:val="FFFFFF" w:themeColor="background1"/>
                <w:sz w:val="56"/>
              </w:rPr>
              <w:t>Jaarplan 20..</w:t>
            </w:r>
          </w:p>
        </w:tc>
        <w:tc>
          <w:tcPr>
            <w:tcW w:w="319" w:type="dxa"/>
            <w:shd w:val="clear" w:color="auto" w:fill="002060"/>
          </w:tcPr>
          <w:p w14:paraId="5BB73C97" w14:textId="77777777" w:rsidR="00356BB9" w:rsidRDefault="00356BB9" w:rsidP="001A58E9">
            <w:pPr>
              <w:pStyle w:val="Afbeelding"/>
              <w:rPr>
                <w:noProof w:val="0"/>
                <w:color w:val="006666" w:themeColor="accent3"/>
              </w:rPr>
            </w:pPr>
          </w:p>
          <w:p w14:paraId="34BCB5FB" w14:textId="77777777" w:rsidR="00F32A98" w:rsidRPr="00F32A98" w:rsidRDefault="00F32A98" w:rsidP="00F32A98"/>
          <w:p w14:paraId="3DF4FA12" w14:textId="77777777" w:rsidR="00F32A98" w:rsidRDefault="00F32A98" w:rsidP="00F32A98">
            <w:pPr>
              <w:rPr>
                <w:color w:val="006666" w:themeColor="accent3"/>
              </w:rPr>
            </w:pPr>
          </w:p>
          <w:p w14:paraId="4CB8AC60" w14:textId="77777777" w:rsidR="00F32A98" w:rsidRPr="00F32A98" w:rsidRDefault="00F32A98" w:rsidP="00F32A98"/>
        </w:tc>
      </w:tr>
      <w:tr w:rsidR="001A58E9" w:rsidRPr="006F4F3C" w14:paraId="68A8FAA9" w14:textId="77777777" w:rsidTr="008C2756">
        <w:trPr>
          <w:trHeight w:val="68"/>
        </w:trPr>
        <w:tc>
          <w:tcPr>
            <w:tcW w:w="21888" w:type="dxa"/>
            <w:gridSpan w:val="4"/>
            <w:tcBorders>
              <w:bottom w:val="single" w:sz="18" w:space="0" w:color="FEDE00" w:themeColor="accent2"/>
            </w:tcBorders>
            <w:shd w:val="clear" w:color="auto" w:fill="002060"/>
            <w:vAlign w:val="bottom"/>
          </w:tcPr>
          <w:p w14:paraId="3672AECF" w14:textId="3B825BE4" w:rsidR="004B7318" w:rsidRPr="004B7318" w:rsidRDefault="004B7318" w:rsidP="001960E4">
            <w:pPr>
              <w:pStyle w:val="Kop1"/>
              <w:rPr>
                <w:color w:val="FFFFFF" w:themeColor="background1"/>
              </w:rPr>
            </w:pPr>
            <w:r w:rsidRPr="004B7318">
              <w:rPr>
                <w:color w:val="FFFFFF" w:themeColor="background1"/>
              </w:rPr>
              <w:t xml:space="preserve"> </w:t>
            </w:r>
          </w:p>
        </w:tc>
      </w:tr>
      <w:tr w:rsidR="001A58E9" w:rsidRPr="006F4F3C" w14:paraId="1AC2DA37" w14:textId="77777777" w:rsidTr="008C2756">
        <w:trPr>
          <w:trHeight w:hRule="exact" w:val="216"/>
        </w:trPr>
        <w:tc>
          <w:tcPr>
            <w:tcW w:w="21888" w:type="dxa"/>
            <w:gridSpan w:val="4"/>
            <w:tcBorders>
              <w:top w:val="single" w:sz="18" w:space="0" w:color="FEDE00" w:themeColor="accent2"/>
            </w:tcBorders>
            <w:shd w:val="clear" w:color="auto" w:fill="002060"/>
          </w:tcPr>
          <w:p w14:paraId="35A51FD4" w14:textId="77777777" w:rsidR="001A58E9" w:rsidRPr="006F4F3C" w:rsidRDefault="001A58E9" w:rsidP="001A58E9"/>
        </w:tc>
      </w:tr>
    </w:tbl>
    <w:tbl>
      <w:tblPr>
        <w:tblStyle w:val="Tabelvoorstatusrapport"/>
        <w:tblW w:w="5000" w:type="pct"/>
        <w:tblLook w:val="0620" w:firstRow="1" w:lastRow="0" w:firstColumn="0" w:lastColumn="0" w:noHBand="1" w:noVBand="1"/>
        <w:tblDescription w:val="Indelingstabel koptekst"/>
      </w:tblPr>
      <w:tblGrid>
        <w:gridCol w:w="6102"/>
        <w:gridCol w:w="8119"/>
        <w:gridCol w:w="8150"/>
      </w:tblGrid>
      <w:tr w:rsidR="00E219DC" w:rsidRPr="006F4F3C" w14:paraId="6F17FFDA" w14:textId="77777777" w:rsidTr="00FE0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"/>
        </w:trPr>
        <w:tc>
          <w:tcPr>
            <w:tcW w:w="3142" w:type="dxa"/>
            <w:shd w:val="clear" w:color="auto" w:fill="002060"/>
          </w:tcPr>
          <w:p w14:paraId="403A2D6C" w14:textId="439BAF13" w:rsidR="00E219DC" w:rsidRPr="006F4F3C" w:rsidRDefault="004B7318" w:rsidP="001A58E9">
            <w:pPr>
              <w:pStyle w:val="Kop2"/>
            </w:pPr>
            <w:r>
              <w:t>versiedatum</w:t>
            </w:r>
            <w:r w:rsidR="00FE0D07">
              <w:t xml:space="preserve">: </w:t>
            </w:r>
          </w:p>
        </w:tc>
        <w:tc>
          <w:tcPr>
            <w:tcW w:w="4181" w:type="dxa"/>
            <w:shd w:val="clear" w:color="auto" w:fill="002060"/>
          </w:tcPr>
          <w:p w14:paraId="12ED5FFA" w14:textId="3159EAB5" w:rsidR="00E219DC" w:rsidRPr="006F4F3C" w:rsidRDefault="004B7318" w:rsidP="001A58E9">
            <w:pPr>
              <w:pStyle w:val="Kop2"/>
            </w:pPr>
            <w:r>
              <w:t>opgesteld door</w:t>
            </w:r>
            <w:r w:rsidR="00FE0D07">
              <w:t xml:space="preserve">: </w:t>
            </w:r>
          </w:p>
        </w:tc>
        <w:tc>
          <w:tcPr>
            <w:tcW w:w="4197" w:type="dxa"/>
            <w:shd w:val="clear" w:color="auto" w:fill="002060"/>
          </w:tcPr>
          <w:p w14:paraId="3787C832" w14:textId="533AB1FA" w:rsidR="00E219DC" w:rsidRPr="006F4F3C" w:rsidRDefault="00E219DC" w:rsidP="001A58E9">
            <w:pPr>
              <w:pStyle w:val="Kop2"/>
            </w:pPr>
          </w:p>
        </w:tc>
      </w:tr>
    </w:tbl>
    <w:tbl>
      <w:tblPr>
        <w:tblStyle w:val="Tabelraster"/>
        <w:tblW w:w="5010" w:type="pct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delingstabel koptekst"/>
      </w:tblPr>
      <w:tblGrid>
        <w:gridCol w:w="4635"/>
        <w:gridCol w:w="5649"/>
        <w:gridCol w:w="901"/>
        <w:gridCol w:w="4896"/>
        <w:gridCol w:w="6232"/>
        <w:gridCol w:w="58"/>
        <w:gridCol w:w="45"/>
      </w:tblGrid>
      <w:tr w:rsidR="007A7F0C" w:rsidRPr="006F4F3C" w14:paraId="38142BD1" w14:textId="77777777" w:rsidTr="007A7F0C">
        <w:trPr>
          <w:gridAfter w:val="4"/>
          <w:wAfter w:w="2505" w:type="pct"/>
          <w:trHeight w:val="720"/>
        </w:trPr>
        <w:tc>
          <w:tcPr>
            <w:tcW w:w="2495" w:type="pct"/>
            <w:gridSpan w:val="3"/>
            <w:tcBorders>
              <w:bottom w:val="single" w:sz="18" w:space="0" w:color="FEDE00" w:themeColor="accent2"/>
            </w:tcBorders>
            <w:vAlign w:val="bottom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11185"/>
            </w:tblGrid>
            <w:tr w:rsidR="007A7F0C" w:rsidRPr="006F4F3C" w14:paraId="0164339E" w14:textId="77777777" w:rsidTr="00807B08">
              <w:tc>
                <w:tcPr>
                  <w:tcW w:w="219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EBC7FE" w14:textId="2EFAC065" w:rsidR="007A7F0C" w:rsidRPr="006F4F3C" w:rsidRDefault="007A7F0C" w:rsidP="007A7F0C">
                  <w:pPr>
                    <w:pStyle w:val="Kop1"/>
                    <w:jc w:val="both"/>
                  </w:pPr>
                  <w:r w:rsidRPr="004B7318">
                    <w:t>missie  visie kernwaarden</w:t>
                  </w:r>
                  <w:r>
                    <w:t xml:space="preserve"> STRATEGIE</w:t>
                  </w:r>
                </w:p>
              </w:tc>
            </w:tr>
          </w:tbl>
          <w:p w14:paraId="077BEBDD" w14:textId="29CD5969" w:rsidR="007A7F0C" w:rsidRPr="006F4F3C" w:rsidRDefault="007A7F0C" w:rsidP="001960E4">
            <w:pPr>
              <w:pStyle w:val="Kop1"/>
            </w:pPr>
          </w:p>
        </w:tc>
      </w:tr>
      <w:tr w:rsidR="00644429" w:rsidRPr="006F4F3C" w14:paraId="08048033" w14:textId="77777777" w:rsidTr="007A7F0C">
        <w:trPr>
          <w:gridAfter w:val="1"/>
          <w:wAfter w:w="10" w:type="pct"/>
          <w:trHeight w:hRule="exact" w:val="216"/>
        </w:trPr>
        <w:tc>
          <w:tcPr>
            <w:tcW w:w="2495" w:type="pct"/>
            <w:gridSpan w:val="3"/>
            <w:tcBorders>
              <w:top w:val="single" w:sz="18" w:space="0" w:color="FEDE00" w:themeColor="accent2"/>
            </w:tcBorders>
          </w:tcPr>
          <w:p w14:paraId="3D700C6F" w14:textId="77777777" w:rsidR="00644429" w:rsidRPr="006F4F3C" w:rsidRDefault="00644429" w:rsidP="00BE6ACF"/>
        </w:tc>
        <w:tc>
          <w:tcPr>
            <w:tcW w:w="2495" w:type="pct"/>
            <w:gridSpan w:val="3"/>
            <w:tcBorders>
              <w:top w:val="single" w:sz="18" w:space="0" w:color="FEDE00" w:themeColor="accent2"/>
            </w:tcBorders>
            <w:vAlign w:val="center"/>
          </w:tcPr>
          <w:p w14:paraId="78E1C30B" w14:textId="0EA3D005" w:rsidR="00644429" w:rsidRPr="006F4F3C" w:rsidRDefault="00644429" w:rsidP="00BE6ACF"/>
        </w:tc>
      </w:tr>
      <w:tr w:rsidR="007A7F0C" w14:paraId="1AB8E772" w14:textId="0E99D625" w:rsidTr="007A7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23" w:type="pct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</w:tcBorders>
            <w:shd w:val="clear" w:color="auto" w:fill="FADC00"/>
          </w:tcPr>
          <w:p w14:paraId="03275CFA" w14:textId="73B35C72" w:rsidR="00644429" w:rsidRPr="004B7318" w:rsidRDefault="00644429" w:rsidP="007A7F0C">
            <w:pPr>
              <w:tabs>
                <w:tab w:val="center" w:pos="3539"/>
                <w:tab w:val="left" w:pos="4416"/>
              </w:tabs>
              <w:jc w:val="center"/>
              <w:rPr>
                <w:b/>
                <w:bCs/>
              </w:rPr>
            </w:pPr>
            <w:r w:rsidRPr="004B7318">
              <w:rPr>
                <w:b/>
                <w:bCs/>
              </w:rPr>
              <w:t>MISSIE</w:t>
            </w:r>
            <w:r>
              <w:rPr>
                <w:b/>
                <w:bCs/>
              </w:rPr>
              <w:t xml:space="preserve"> (hoger doel)</w:t>
            </w:r>
          </w:p>
        </w:tc>
        <w:tc>
          <w:tcPr>
            <w:tcW w:w="1260" w:type="pct"/>
            <w:tcBorders>
              <w:top w:val="single" w:sz="4" w:space="0" w:color="auto"/>
            </w:tcBorders>
            <w:shd w:val="clear" w:color="auto" w:fill="FFEB65" w:themeFill="accent2" w:themeFillTint="99"/>
          </w:tcPr>
          <w:p w14:paraId="184FF698" w14:textId="608C0CB5" w:rsidR="00644429" w:rsidRPr="004B7318" w:rsidRDefault="00644429" w:rsidP="007A7F0C">
            <w:pPr>
              <w:ind w:firstLine="720"/>
              <w:jc w:val="center"/>
              <w:rPr>
                <w:b/>
                <w:bCs/>
              </w:rPr>
            </w:pPr>
            <w:r w:rsidRPr="004B7318">
              <w:rPr>
                <w:b/>
                <w:bCs/>
              </w:rPr>
              <w:t>VISIE</w:t>
            </w:r>
          </w:p>
        </w:tc>
        <w:tc>
          <w:tcPr>
            <w:tcW w:w="1293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198" w:themeFill="accent2" w:themeFillTint="66"/>
          </w:tcPr>
          <w:p w14:paraId="640E7C06" w14:textId="30C31074" w:rsidR="00644429" w:rsidRPr="004B7318" w:rsidRDefault="00644429" w:rsidP="007A7F0C">
            <w:pPr>
              <w:ind w:firstLine="720"/>
              <w:jc w:val="center"/>
              <w:rPr>
                <w:b/>
                <w:bCs/>
              </w:rPr>
            </w:pPr>
            <w:r w:rsidRPr="004B7318">
              <w:rPr>
                <w:b/>
                <w:bCs/>
              </w:rPr>
              <w:t>KERNWAARDEN</w:t>
            </w:r>
          </w:p>
        </w:tc>
        <w:tc>
          <w:tcPr>
            <w:tcW w:w="139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8CB" w:themeFill="accent2" w:themeFillTint="33"/>
          </w:tcPr>
          <w:p w14:paraId="3EB8F86C" w14:textId="503373FD" w:rsidR="00644429" w:rsidRPr="004B7318" w:rsidRDefault="00644429" w:rsidP="007A7F0C">
            <w:pPr>
              <w:ind w:firstLine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STRATEGIE</w:t>
            </w:r>
            <w:r w:rsidR="00851652">
              <w:rPr>
                <w:b/>
                <w:bCs/>
              </w:rPr>
              <w:t>/(in- en externe) stakeholders</w:t>
            </w:r>
            <w:r w:rsidR="00FD2146">
              <w:rPr>
                <w:b/>
                <w:bCs/>
              </w:rPr>
              <w:t>*</w:t>
            </w:r>
          </w:p>
        </w:tc>
      </w:tr>
      <w:tr w:rsidR="007A7F0C" w14:paraId="5FE6BD43" w14:textId="591F1CCD" w:rsidTr="007A7F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23" w:type="pct"/>
        </w:trPr>
        <w:tc>
          <w:tcPr>
            <w:tcW w:w="1034" w:type="pct"/>
            <w:tcBorders>
              <w:left w:val="single" w:sz="4" w:space="0" w:color="auto"/>
              <w:bottom w:val="single" w:sz="4" w:space="0" w:color="auto"/>
            </w:tcBorders>
          </w:tcPr>
          <w:p w14:paraId="1A62D97A" w14:textId="77777777" w:rsidR="00644429" w:rsidRDefault="00644429" w:rsidP="00F0767F"/>
          <w:p w14:paraId="430E395B" w14:textId="77777777" w:rsidR="00644429" w:rsidRDefault="00644429" w:rsidP="00F0767F"/>
          <w:p w14:paraId="0DDDE898" w14:textId="77777777" w:rsidR="00644429" w:rsidRDefault="00644429" w:rsidP="00F0767F"/>
          <w:p w14:paraId="0C0E684E" w14:textId="77777777" w:rsidR="00644429" w:rsidRDefault="00644429" w:rsidP="00F0767F"/>
          <w:p w14:paraId="41E8F238" w14:textId="77777777" w:rsidR="00644429" w:rsidRDefault="00644429" w:rsidP="00F0767F"/>
          <w:p w14:paraId="62FF5431" w14:textId="77777777" w:rsidR="00644429" w:rsidRDefault="00644429" w:rsidP="00F0767F"/>
          <w:p w14:paraId="599CD679" w14:textId="77777777" w:rsidR="00644429" w:rsidRDefault="00644429" w:rsidP="00F0767F"/>
          <w:p w14:paraId="5E24208A" w14:textId="77777777" w:rsidR="00644429" w:rsidRDefault="00644429" w:rsidP="00F0767F"/>
          <w:p w14:paraId="4293BE28" w14:textId="77777777" w:rsidR="00644429" w:rsidRDefault="00644429" w:rsidP="00F0767F"/>
        </w:tc>
        <w:tc>
          <w:tcPr>
            <w:tcW w:w="1260" w:type="pct"/>
            <w:tcBorders>
              <w:bottom w:val="single" w:sz="4" w:space="0" w:color="auto"/>
            </w:tcBorders>
          </w:tcPr>
          <w:p w14:paraId="5666C9E9" w14:textId="77777777" w:rsidR="00644429" w:rsidRDefault="00644429" w:rsidP="00F0767F"/>
        </w:tc>
        <w:tc>
          <w:tcPr>
            <w:tcW w:w="129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DE2964" w14:textId="77777777" w:rsidR="00644429" w:rsidRDefault="00644429" w:rsidP="00F0767F"/>
        </w:tc>
        <w:tc>
          <w:tcPr>
            <w:tcW w:w="1390" w:type="pct"/>
            <w:tcBorders>
              <w:bottom w:val="single" w:sz="4" w:space="0" w:color="auto"/>
              <w:right w:val="single" w:sz="4" w:space="0" w:color="auto"/>
            </w:tcBorders>
          </w:tcPr>
          <w:p w14:paraId="482BEA29" w14:textId="77777777" w:rsidR="00644429" w:rsidRDefault="00644429" w:rsidP="00F0767F"/>
          <w:p w14:paraId="70CBE946" w14:textId="77777777" w:rsidR="00FD2146" w:rsidRDefault="00FD2146" w:rsidP="00F0767F"/>
          <w:p w14:paraId="60353FCA" w14:textId="77777777" w:rsidR="00FD2146" w:rsidRDefault="00FD2146" w:rsidP="00F0767F"/>
          <w:p w14:paraId="3B65EDF9" w14:textId="77777777" w:rsidR="00FD2146" w:rsidRDefault="00FD2146" w:rsidP="00F0767F"/>
          <w:p w14:paraId="24990BC4" w14:textId="77777777" w:rsidR="00FD2146" w:rsidRDefault="00FD2146" w:rsidP="00F0767F"/>
          <w:p w14:paraId="299A2CE6" w14:textId="77777777" w:rsidR="00FD2146" w:rsidRDefault="00FD2146" w:rsidP="00F0767F"/>
          <w:p w14:paraId="4DA21DFD" w14:textId="77777777" w:rsidR="00FD2146" w:rsidRDefault="00FD2146" w:rsidP="00F0767F"/>
          <w:p w14:paraId="4E6BDA55" w14:textId="77777777" w:rsidR="00FD2146" w:rsidRDefault="00FD2146" w:rsidP="00F0767F"/>
          <w:p w14:paraId="19A0CEF3" w14:textId="2FF1A4A5" w:rsidR="00FD2146" w:rsidRPr="00FD2146" w:rsidRDefault="00FD2146" w:rsidP="00FD2146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FD2146">
              <w:rPr>
                <w:i/>
                <w:iCs/>
                <w:sz w:val="16"/>
                <w:szCs w:val="16"/>
              </w:rPr>
              <w:t>Stakeholders = belanghebbenden</w:t>
            </w:r>
          </w:p>
        </w:tc>
      </w:tr>
      <w:tr w:rsidR="00825C42" w:rsidRPr="006F4F3C" w14:paraId="074F779A" w14:textId="77777777" w:rsidTr="00572C26">
        <w:trPr>
          <w:trHeight w:val="807"/>
        </w:trPr>
        <w:tc>
          <w:tcPr>
            <w:tcW w:w="5000" w:type="pct"/>
            <w:gridSpan w:val="7"/>
            <w:tcBorders>
              <w:top w:val="single" w:sz="12" w:space="0" w:color="FEDE00" w:themeColor="accent2"/>
              <w:bottom w:val="single" w:sz="18" w:space="0" w:color="FEDE00" w:themeColor="accent2"/>
            </w:tcBorders>
            <w:vAlign w:val="bottom"/>
          </w:tcPr>
          <w:p w14:paraId="7B1EE8D9" w14:textId="77777777" w:rsidR="00807B08" w:rsidRDefault="00807B08" w:rsidP="001960E4">
            <w:pPr>
              <w:pStyle w:val="Kop1"/>
            </w:pPr>
          </w:p>
          <w:p w14:paraId="14D9EC6B" w14:textId="5AB5BBD8" w:rsidR="00825C42" w:rsidRPr="006F4F3C" w:rsidRDefault="00986481" w:rsidP="001960E4">
            <w:pPr>
              <w:pStyle w:val="Kop1"/>
            </w:pPr>
            <w:r>
              <w:t>swot analyse</w:t>
            </w:r>
            <w:r w:rsidR="00AF1797">
              <w:t xml:space="preserve"> en terugblik</w:t>
            </w:r>
          </w:p>
        </w:tc>
      </w:tr>
      <w:tr w:rsidR="00825C42" w:rsidRPr="006F4F3C" w14:paraId="77BA9CD8" w14:textId="77777777" w:rsidTr="00572C26">
        <w:trPr>
          <w:trHeight w:hRule="exact" w:val="3871"/>
        </w:trPr>
        <w:tc>
          <w:tcPr>
            <w:tcW w:w="5000" w:type="pct"/>
            <w:gridSpan w:val="7"/>
            <w:tcBorders>
              <w:top w:val="single" w:sz="18" w:space="0" w:color="FEDE00" w:themeColor="accent2"/>
            </w:tcBorders>
            <w:vAlign w:val="center"/>
          </w:tcPr>
          <w:p w14:paraId="26727E84" w14:textId="77777777" w:rsidR="00825C42" w:rsidRDefault="00825C42" w:rsidP="00BE6ACF"/>
          <w:tbl>
            <w:tblPr>
              <w:tblStyle w:val="Tabelraster"/>
              <w:tblW w:w="4978" w:type="pct"/>
              <w:tblLook w:val="04A0" w:firstRow="1" w:lastRow="0" w:firstColumn="1" w:lastColumn="0" w:noHBand="0" w:noVBand="1"/>
            </w:tblPr>
            <w:tblGrid>
              <w:gridCol w:w="5359"/>
              <w:gridCol w:w="5358"/>
              <w:gridCol w:w="1744"/>
              <w:gridCol w:w="9846"/>
            </w:tblGrid>
            <w:tr w:rsidR="00C21236" w14:paraId="3D864CA5" w14:textId="0B5BCDFC" w:rsidTr="00AF1797">
              <w:tc>
                <w:tcPr>
                  <w:tcW w:w="1201" w:type="pct"/>
                  <w:shd w:val="clear" w:color="auto" w:fill="00B050"/>
                </w:tcPr>
                <w:p w14:paraId="4B5DBA64" w14:textId="607224E4" w:rsidR="00C21236" w:rsidRPr="00986481" w:rsidRDefault="00C21236" w:rsidP="00C21236">
                  <w:pPr>
                    <w:rPr>
                      <w:b/>
                      <w:bCs/>
                      <w:color w:val="FFFFFF" w:themeColor="background1"/>
                    </w:rPr>
                  </w:pPr>
                  <w:r w:rsidRPr="00986481">
                    <w:rPr>
                      <w:b/>
                      <w:bCs/>
                      <w:color w:val="FFFFFF" w:themeColor="background1"/>
                    </w:rPr>
                    <w:t>STERKTES</w:t>
                  </w:r>
                </w:p>
              </w:tc>
              <w:tc>
                <w:tcPr>
                  <w:tcW w:w="1201" w:type="pct"/>
                  <w:tcBorders>
                    <w:right w:val="single" w:sz="4" w:space="0" w:color="auto"/>
                  </w:tcBorders>
                  <w:shd w:val="clear" w:color="auto" w:fill="D43616"/>
                </w:tcPr>
                <w:p w14:paraId="65C479EC" w14:textId="5D2C32E4" w:rsidR="00C21236" w:rsidRPr="00986481" w:rsidRDefault="00C21236" w:rsidP="00C21236">
                  <w:pPr>
                    <w:tabs>
                      <w:tab w:val="left" w:pos="1188"/>
                    </w:tabs>
                    <w:rPr>
                      <w:b/>
                      <w:bCs/>
                      <w:color w:val="FFFFFF" w:themeColor="background1"/>
                    </w:rPr>
                  </w:pPr>
                  <w:r w:rsidRPr="00986481">
                    <w:rPr>
                      <w:b/>
                      <w:bCs/>
                      <w:color w:val="FFFFFF" w:themeColor="background1"/>
                    </w:rPr>
                    <w:t>ZWAKTES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A36F2CB" w14:textId="090D3270" w:rsidR="00C21236" w:rsidRDefault="00C21236" w:rsidP="00C21236">
                  <w:r w:rsidRPr="00986481">
                    <w:rPr>
                      <w:b/>
                      <w:bCs/>
                      <w:color w:val="FFFFFF" w:themeColor="background1"/>
                    </w:rPr>
                    <w:t>STERKTES</w:t>
                  </w:r>
                </w:p>
              </w:tc>
              <w:tc>
                <w:tcPr>
                  <w:tcW w:w="2207" w:type="pct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14:paraId="5BF9E6A8" w14:textId="14F50E9B" w:rsidR="00C21236" w:rsidRPr="00C21236" w:rsidRDefault="00C21236" w:rsidP="00C21236">
                  <w:pPr>
                    <w:tabs>
                      <w:tab w:val="right" w:pos="9417"/>
                    </w:tabs>
                  </w:pPr>
                  <w:r>
                    <w:rPr>
                      <w:b/>
                      <w:bCs/>
                    </w:rPr>
                    <w:t xml:space="preserve">TERUGBLIK </w:t>
                  </w:r>
                  <w:r w:rsidRPr="00C21236">
                    <w:rPr>
                      <w:b/>
                      <w:bCs/>
                    </w:rPr>
                    <w:t>op 20.. (vorig jaar)</w:t>
                  </w:r>
                  <w:r>
                    <w:rPr>
                      <w:b/>
                      <w:bCs/>
                    </w:rPr>
                    <w:tab/>
                  </w:r>
                </w:p>
              </w:tc>
            </w:tr>
            <w:tr w:rsidR="00AF1797" w14:paraId="015E0942" w14:textId="6D5EBB40" w:rsidTr="00AF1797">
              <w:tc>
                <w:tcPr>
                  <w:tcW w:w="1201" w:type="pct"/>
                </w:tcPr>
                <w:p w14:paraId="4C4B4A6D" w14:textId="77777777" w:rsidR="00AF1797" w:rsidRDefault="00AF1797" w:rsidP="00C21236"/>
                <w:p w14:paraId="7EB56D3B" w14:textId="77777777" w:rsidR="00AF1797" w:rsidRDefault="00AF1797" w:rsidP="00C21236"/>
                <w:p w14:paraId="72935BD2" w14:textId="77777777" w:rsidR="00AF1797" w:rsidRDefault="00AF1797" w:rsidP="00C21236"/>
                <w:p w14:paraId="34C88ED6" w14:textId="77777777" w:rsidR="00AF1797" w:rsidRDefault="00AF1797" w:rsidP="00C21236"/>
                <w:p w14:paraId="64371DB9" w14:textId="77777777" w:rsidR="00AF1797" w:rsidRDefault="00AF1797" w:rsidP="00C21236"/>
              </w:tc>
              <w:tc>
                <w:tcPr>
                  <w:tcW w:w="1201" w:type="pct"/>
                  <w:tcBorders>
                    <w:right w:val="single" w:sz="4" w:space="0" w:color="auto"/>
                  </w:tcBorders>
                </w:tcPr>
                <w:p w14:paraId="317C1C7F" w14:textId="77777777" w:rsidR="00AF1797" w:rsidRDefault="00AF1797" w:rsidP="00C21236"/>
              </w:tc>
              <w:tc>
                <w:tcPr>
                  <w:tcW w:w="39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E92413D" w14:textId="77777777" w:rsidR="00AF1797" w:rsidRDefault="00AF1797" w:rsidP="00C21236"/>
                <w:p w14:paraId="1BDD7A55" w14:textId="77777777" w:rsidR="00AF1797" w:rsidRDefault="00AF1797" w:rsidP="00C21236"/>
                <w:p w14:paraId="1AAAD90F" w14:textId="77777777" w:rsidR="00AF1797" w:rsidRDefault="00AF1797" w:rsidP="00C21236"/>
                <w:p w14:paraId="2755E78C" w14:textId="77777777" w:rsidR="00AF1797" w:rsidRDefault="00AF1797" w:rsidP="00C21236"/>
                <w:p w14:paraId="7AAE5F7D" w14:textId="77777777" w:rsidR="00AF1797" w:rsidRDefault="00AF1797" w:rsidP="00C21236"/>
              </w:tc>
              <w:tc>
                <w:tcPr>
                  <w:tcW w:w="2207" w:type="pct"/>
                  <w:vMerge w:val="restart"/>
                  <w:tcBorders>
                    <w:left w:val="single" w:sz="4" w:space="0" w:color="auto"/>
                  </w:tcBorders>
                </w:tcPr>
                <w:p w14:paraId="1E2A848D" w14:textId="77777777" w:rsidR="00AF1797" w:rsidRPr="00C21236" w:rsidRDefault="00AF1797" w:rsidP="00C21236"/>
                <w:p w14:paraId="602BC720" w14:textId="77777777" w:rsidR="00AF1797" w:rsidRPr="00C21236" w:rsidRDefault="00AF1797" w:rsidP="00C21236"/>
                <w:p w14:paraId="0A82EF6B" w14:textId="77777777" w:rsidR="00AF1797" w:rsidRPr="00C21236" w:rsidRDefault="00AF1797" w:rsidP="00C21236"/>
                <w:p w14:paraId="5C2798B6" w14:textId="77777777" w:rsidR="00AF1797" w:rsidRPr="00C21236" w:rsidRDefault="00AF1797" w:rsidP="00C21236"/>
                <w:p w14:paraId="6642725F" w14:textId="77777777" w:rsidR="00AF1797" w:rsidRPr="00C21236" w:rsidRDefault="00AF1797" w:rsidP="00C21236"/>
              </w:tc>
            </w:tr>
            <w:tr w:rsidR="00AF1797" w14:paraId="10E54687" w14:textId="77777777" w:rsidTr="00AF1797">
              <w:tc>
                <w:tcPr>
                  <w:tcW w:w="1201" w:type="pct"/>
                  <w:shd w:val="clear" w:color="auto" w:fill="00EA6A"/>
                </w:tcPr>
                <w:p w14:paraId="45CA02B1" w14:textId="10D951C6" w:rsidR="00AF1797" w:rsidRDefault="00AF1797" w:rsidP="00C21236">
                  <w:r w:rsidRPr="00986481">
                    <w:rPr>
                      <w:b/>
                      <w:bCs/>
                    </w:rPr>
                    <w:t>KANSEN</w:t>
                  </w:r>
                </w:p>
              </w:tc>
              <w:tc>
                <w:tcPr>
                  <w:tcW w:w="1201" w:type="pct"/>
                  <w:shd w:val="clear" w:color="auto" w:fill="EF7A63"/>
                </w:tcPr>
                <w:p w14:paraId="71D61172" w14:textId="7C22C73B" w:rsidR="00AF1797" w:rsidRDefault="00AF1797" w:rsidP="00C21236">
                  <w:r w:rsidRPr="00986481">
                    <w:rPr>
                      <w:b/>
                      <w:bCs/>
                    </w:rPr>
                    <w:t>BEDREIGINGEN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C6837C1" w14:textId="77777777" w:rsidR="00AF1797" w:rsidRDefault="00AF1797" w:rsidP="00C21236"/>
              </w:tc>
              <w:tc>
                <w:tcPr>
                  <w:tcW w:w="2207" w:type="pct"/>
                  <w:vMerge/>
                  <w:tcBorders>
                    <w:left w:val="single" w:sz="4" w:space="0" w:color="auto"/>
                  </w:tcBorders>
                </w:tcPr>
                <w:p w14:paraId="052FABFA" w14:textId="77777777" w:rsidR="00AF1797" w:rsidRPr="00C21236" w:rsidRDefault="00AF1797" w:rsidP="00C21236"/>
              </w:tc>
            </w:tr>
            <w:tr w:rsidR="00AF1797" w14:paraId="256CD64C" w14:textId="77777777" w:rsidTr="00AF1797">
              <w:tc>
                <w:tcPr>
                  <w:tcW w:w="1201" w:type="pct"/>
                </w:tcPr>
                <w:p w14:paraId="4EAD4826" w14:textId="77777777" w:rsidR="00AF1797" w:rsidRDefault="00AF1797" w:rsidP="00C21236"/>
                <w:p w14:paraId="68B5BB82" w14:textId="77777777" w:rsidR="00AF1797" w:rsidRDefault="00AF1797" w:rsidP="00C21236"/>
                <w:p w14:paraId="1EE76509" w14:textId="77777777" w:rsidR="00AF1797" w:rsidRDefault="00AF1797" w:rsidP="00C21236"/>
                <w:p w14:paraId="2E1BD8F2" w14:textId="77777777" w:rsidR="00AF1797" w:rsidRDefault="00AF1797" w:rsidP="00C21236"/>
                <w:p w14:paraId="7829CB46" w14:textId="5D422C60" w:rsidR="00AF1797" w:rsidRDefault="00AF1797" w:rsidP="00C21236"/>
              </w:tc>
              <w:tc>
                <w:tcPr>
                  <w:tcW w:w="1201" w:type="pct"/>
                </w:tcPr>
                <w:p w14:paraId="76682B8C" w14:textId="7D5E8B1C" w:rsidR="00AF1797" w:rsidRDefault="00AF1797" w:rsidP="00C21236"/>
              </w:tc>
              <w:tc>
                <w:tcPr>
                  <w:tcW w:w="391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55B8216" w14:textId="77777777" w:rsidR="00AF1797" w:rsidRDefault="00AF1797" w:rsidP="00C21236"/>
              </w:tc>
              <w:tc>
                <w:tcPr>
                  <w:tcW w:w="2207" w:type="pct"/>
                  <w:vMerge/>
                  <w:tcBorders>
                    <w:left w:val="single" w:sz="4" w:space="0" w:color="auto"/>
                  </w:tcBorders>
                </w:tcPr>
                <w:p w14:paraId="729A52F1" w14:textId="77777777" w:rsidR="00AF1797" w:rsidRPr="00C21236" w:rsidRDefault="00AF1797" w:rsidP="00C21236"/>
              </w:tc>
            </w:tr>
          </w:tbl>
          <w:p w14:paraId="0EAC014D" w14:textId="77777777" w:rsidR="00986481" w:rsidRPr="006F4F3C" w:rsidRDefault="00986481" w:rsidP="00BE6ACF"/>
        </w:tc>
      </w:tr>
      <w:tr w:rsidR="00825C42" w:rsidRPr="006F4F3C" w14:paraId="13D8D7C3" w14:textId="77777777" w:rsidTr="007A7F0C">
        <w:trPr>
          <w:trHeight w:val="720"/>
        </w:trPr>
        <w:tc>
          <w:tcPr>
            <w:tcW w:w="5000" w:type="pct"/>
            <w:gridSpan w:val="7"/>
            <w:tcBorders>
              <w:bottom w:val="single" w:sz="18" w:space="0" w:color="FEDE00" w:themeColor="accent2"/>
            </w:tcBorders>
            <w:vAlign w:val="bottom"/>
          </w:tcPr>
          <w:p w14:paraId="1A1ADE8F" w14:textId="6D79308D" w:rsidR="00825C42" w:rsidRPr="006F4F3C" w:rsidRDefault="002219C7" w:rsidP="001960E4">
            <w:pPr>
              <w:pStyle w:val="Kop1"/>
            </w:pPr>
            <w:r>
              <w:t>Beleid</w:t>
            </w:r>
          </w:p>
        </w:tc>
      </w:tr>
      <w:tr w:rsidR="00825C42" w:rsidRPr="006F4F3C" w14:paraId="498DC69F" w14:textId="77777777" w:rsidTr="007A7F0C">
        <w:trPr>
          <w:trHeight w:hRule="exact" w:val="216"/>
        </w:trPr>
        <w:tc>
          <w:tcPr>
            <w:tcW w:w="5000" w:type="pct"/>
            <w:gridSpan w:val="7"/>
            <w:tcBorders>
              <w:top w:val="single" w:sz="18" w:space="0" w:color="FEDE00" w:themeColor="accent2"/>
            </w:tcBorders>
            <w:vAlign w:val="center"/>
          </w:tcPr>
          <w:p w14:paraId="00DA1615" w14:textId="77777777" w:rsidR="00825C42" w:rsidRPr="006F4F3C" w:rsidRDefault="00825C42" w:rsidP="00BE6ACF"/>
        </w:tc>
      </w:tr>
    </w:tbl>
    <w:tbl>
      <w:tblPr>
        <w:tblStyle w:val="Tabelvoorstatusrapport"/>
        <w:tblW w:w="5000" w:type="pct"/>
        <w:tblLook w:val="04A0" w:firstRow="1" w:lastRow="0" w:firstColumn="1" w:lastColumn="0" w:noHBand="0" w:noVBand="1"/>
        <w:tblDescription w:val="Indelingstabel koptekst"/>
      </w:tblPr>
      <w:tblGrid>
        <w:gridCol w:w="5592"/>
        <w:gridCol w:w="5593"/>
        <w:gridCol w:w="5593"/>
        <w:gridCol w:w="5593"/>
      </w:tblGrid>
      <w:tr w:rsidR="002219C7" w:rsidRPr="006F4F3C" w14:paraId="0EC58F70" w14:textId="77777777" w:rsidTr="005809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250" w:type="pct"/>
            <w:shd w:val="clear" w:color="auto" w:fill="002060"/>
          </w:tcPr>
          <w:p w14:paraId="5F0994EF" w14:textId="3E499594" w:rsidR="002219C7" w:rsidRPr="006F4F3C" w:rsidRDefault="002219C7" w:rsidP="001A58E9">
            <w:pPr>
              <w:pStyle w:val="Kop2"/>
            </w:pPr>
            <w:r>
              <w:t>personeelsbeleid</w:t>
            </w:r>
          </w:p>
        </w:tc>
        <w:tc>
          <w:tcPr>
            <w:tcW w:w="1250" w:type="pct"/>
            <w:shd w:val="clear" w:color="auto" w:fill="002060"/>
          </w:tcPr>
          <w:p w14:paraId="0DA36B98" w14:textId="33B93A6D" w:rsidR="002219C7" w:rsidRPr="006F4F3C" w:rsidRDefault="002219C7" w:rsidP="001A58E9">
            <w:pPr>
              <w:pStyle w:val="Kop2"/>
            </w:pPr>
            <w:r>
              <w:t>kwaliteitsbeleid</w:t>
            </w:r>
          </w:p>
        </w:tc>
        <w:tc>
          <w:tcPr>
            <w:tcW w:w="1250" w:type="pct"/>
            <w:shd w:val="clear" w:color="auto" w:fill="002060"/>
          </w:tcPr>
          <w:p w14:paraId="516366BB" w14:textId="55FEFA44" w:rsidR="002219C7" w:rsidRPr="006F4F3C" w:rsidRDefault="002219C7" w:rsidP="002219C7">
            <w:pPr>
              <w:pStyle w:val="Kop2"/>
              <w:tabs>
                <w:tab w:val="center" w:pos="1533"/>
              </w:tabs>
            </w:pPr>
            <w:r>
              <w:t>extern beleid</w:t>
            </w:r>
          </w:p>
        </w:tc>
        <w:tc>
          <w:tcPr>
            <w:tcW w:w="1250" w:type="pct"/>
            <w:shd w:val="clear" w:color="auto" w:fill="002060"/>
          </w:tcPr>
          <w:p w14:paraId="6D68FCD5" w14:textId="1B2E4454" w:rsidR="002219C7" w:rsidRPr="006F4F3C" w:rsidRDefault="002219C7" w:rsidP="001A58E9">
            <w:pPr>
              <w:pStyle w:val="Kop2"/>
            </w:pPr>
            <w:r>
              <w:t>financieel beleid</w:t>
            </w:r>
          </w:p>
        </w:tc>
      </w:tr>
      <w:tr w:rsidR="002219C7" w:rsidRPr="006F4F3C" w14:paraId="3C2F3843" w14:textId="77777777" w:rsidTr="002219C7">
        <w:trPr>
          <w:trHeight w:val="331"/>
        </w:trPr>
        <w:tc>
          <w:tcPr>
            <w:tcW w:w="1250" w:type="pct"/>
          </w:tcPr>
          <w:p w14:paraId="0FD82167" w14:textId="77777777" w:rsidR="002219C7" w:rsidRDefault="002219C7" w:rsidP="0013652A">
            <w:pPr>
              <w:rPr>
                <w:b/>
              </w:rPr>
            </w:pPr>
          </w:p>
          <w:p w14:paraId="41E14199" w14:textId="77777777" w:rsidR="002219C7" w:rsidRDefault="002219C7" w:rsidP="0013652A">
            <w:pPr>
              <w:rPr>
                <w:b/>
              </w:rPr>
            </w:pPr>
          </w:p>
          <w:p w14:paraId="494EF9A2" w14:textId="77777777" w:rsidR="002219C7" w:rsidRDefault="002219C7" w:rsidP="0013652A">
            <w:pPr>
              <w:rPr>
                <w:b/>
              </w:rPr>
            </w:pPr>
          </w:p>
          <w:p w14:paraId="211A57DE" w14:textId="77777777" w:rsidR="002219C7" w:rsidRDefault="002219C7" w:rsidP="0013652A">
            <w:pPr>
              <w:rPr>
                <w:b/>
              </w:rPr>
            </w:pPr>
          </w:p>
          <w:p w14:paraId="295263B5" w14:textId="77777777" w:rsidR="002219C7" w:rsidRDefault="002219C7" w:rsidP="0013652A">
            <w:pPr>
              <w:rPr>
                <w:b/>
              </w:rPr>
            </w:pPr>
          </w:p>
          <w:p w14:paraId="08ED0E53" w14:textId="77777777" w:rsidR="002219C7" w:rsidRDefault="002219C7" w:rsidP="0013652A">
            <w:pPr>
              <w:rPr>
                <w:b/>
              </w:rPr>
            </w:pPr>
          </w:p>
          <w:p w14:paraId="28CE860E" w14:textId="77777777" w:rsidR="002219C7" w:rsidRDefault="002219C7" w:rsidP="0013652A">
            <w:pPr>
              <w:rPr>
                <w:b/>
              </w:rPr>
            </w:pPr>
          </w:p>
          <w:p w14:paraId="21AE57A8" w14:textId="77777777" w:rsidR="002219C7" w:rsidRDefault="002219C7" w:rsidP="0013652A">
            <w:pPr>
              <w:rPr>
                <w:b/>
              </w:rPr>
            </w:pPr>
          </w:p>
          <w:p w14:paraId="4C1C692B" w14:textId="77777777" w:rsidR="002219C7" w:rsidRPr="006F4F3C" w:rsidRDefault="002219C7" w:rsidP="0013652A">
            <w:pPr>
              <w:rPr>
                <w:b/>
              </w:rPr>
            </w:pPr>
          </w:p>
        </w:tc>
        <w:tc>
          <w:tcPr>
            <w:tcW w:w="1250" w:type="pct"/>
          </w:tcPr>
          <w:p w14:paraId="78FB7A46" w14:textId="77777777" w:rsidR="002219C7" w:rsidRPr="006F4F3C" w:rsidRDefault="002219C7" w:rsidP="0013652A">
            <w:pPr>
              <w:rPr>
                <w:b/>
              </w:rPr>
            </w:pPr>
          </w:p>
        </w:tc>
        <w:tc>
          <w:tcPr>
            <w:tcW w:w="1250" w:type="pct"/>
          </w:tcPr>
          <w:p w14:paraId="628EBF98" w14:textId="77777777" w:rsidR="002219C7" w:rsidRPr="006F4F3C" w:rsidRDefault="002219C7" w:rsidP="0013652A">
            <w:pPr>
              <w:rPr>
                <w:b/>
              </w:rPr>
            </w:pPr>
          </w:p>
        </w:tc>
        <w:tc>
          <w:tcPr>
            <w:tcW w:w="1250" w:type="pct"/>
          </w:tcPr>
          <w:p w14:paraId="19592747" w14:textId="77777777" w:rsidR="002219C7" w:rsidRPr="006F4F3C" w:rsidRDefault="002219C7" w:rsidP="0013652A">
            <w:pPr>
              <w:rPr>
                <w:b/>
              </w:rPr>
            </w:pPr>
          </w:p>
        </w:tc>
      </w:tr>
    </w:tbl>
    <w:tbl>
      <w:tblPr>
        <w:tblStyle w:val="Tabelraster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delingstabel koptekst"/>
      </w:tblPr>
      <w:tblGrid>
        <w:gridCol w:w="22402"/>
      </w:tblGrid>
      <w:tr w:rsidR="00C21236" w:rsidRPr="006F4F3C" w14:paraId="71FBF1A5" w14:textId="77777777" w:rsidTr="00572C26">
        <w:trPr>
          <w:trHeight w:val="539"/>
        </w:trPr>
        <w:tc>
          <w:tcPr>
            <w:tcW w:w="21919" w:type="dxa"/>
            <w:tcBorders>
              <w:bottom w:val="single" w:sz="18" w:space="0" w:color="FEDE00" w:themeColor="accent2"/>
            </w:tcBorders>
            <w:vAlign w:val="bottom"/>
          </w:tcPr>
          <w:p w14:paraId="22DC2173" w14:textId="53864E9A" w:rsidR="00C21236" w:rsidRPr="006F4F3C" w:rsidRDefault="00C21236" w:rsidP="00C21236">
            <w:pPr>
              <w:pStyle w:val="Kop1"/>
            </w:pPr>
            <w:r>
              <w:lastRenderedPageBreak/>
              <w:t>doelstellingen 20..</w:t>
            </w:r>
          </w:p>
        </w:tc>
      </w:tr>
      <w:tr w:rsidR="00C21236" w:rsidRPr="006F4F3C" w14:paraId="5F59D12F" w14:textId="77777777" w:rsidTr="00C21236">
        <w:trPr>
          <w:trHeight w:hRule="exact" w:val="216"/>
        </w:trPr>
        <w:tc>
          <w:tcPr>
            <w:tcW w:w="21919" w:type="dxa"/>
            <w:tcBorders>
              <w:top w:val="single" w:sz="18" w:space="0" w:color="FEDE00" w:themeColor="accent2"/>
            </w:tcBorders>
            <w:vAlign w:val="center"/>
          </w:tcPr>
          <w:p w14:paraId="697241F9" w14:textId="77777777" w:rsidR="00C21236" w:rsidRPr="006F4F3C" w:rsidRDefault="00C21236" w:rsidP="00C21236"/>
        </w:tc>
      </w:tr>
    </w:tbl>
    <w:tbl>
      <w:tblPr>
        <w:tblStyle w:val="Tabelvoorstatusrapport"/>
        <w:tblW w:w="5000" w:type="pct"/>
        <w:tblLook w:val="04A0" w:firstRow="1" w:lastRow="0" w:firstColumn="1" w:lastColumn="0" w:noHBand="0" w:noVBand="1"/>
        <w:tblDescription w:val="Indelingstabel koptekst"/>
      </w:tblPr>
      <w:tblGrid>
        <w:gridCol w:w="5621"/>
        <w:gridCol w:w="5621"/>
        <w:gridCol w:w="5509"/>
        <w:gridCol w:w="5620"/>
      </w:tblGrid>
      <w:tr w:rsidR="00580965" w:rsidRPr="006F4F3C" w14:paraId="323EA474" w14:textId="2D6B17EE" w:rsidTr="00114E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256" w:type="pct"/>
            <w:shd w:val="clear" w:color="auto" w:fill="002060"/>
          </w:tcPr>
          <w:p w14:paraId="13BAEF37" w14:textId="06F0614B" w:rsidR="00580965" w:rsidRPr="006F4F3C" w:rsidRDefault="00580965" w:rsidP="001A58E9">
            <w:pPr>
              <w:pStyle w:val="Kop2"/>
            </w:pPr>
            <w:r>
              <w:t>doelstellingen personeelsbeleid</w:t>
            </w:r>
          </w:p>
        </w:tc>
        <w:tc>
          <w:tcPr>
            <w:tcW w:w="1256" w:type="pct"/>
            <w:shd w:val="clear" w:color="auto" w:fill="002060"/>
          </w:tcPr>
          <w:p w14:paraId="0577BD1E" w14:textId="3281EFA2" w:rsidR="00580965" w:rsidRPr="006F4F3C" w:rsidRDefault="00580965" w:rsidP="001A58E9">
            <w:pPr>
              <w:pStyle w:val="Kop2"/>
            </w:pPr>
            <w:r>
              <w:t>doelstellingen kwaliteitsbeleid</w:t>
            </w:r>
          </w:p>
        </w:tc>
        <w:tc>
          <w:tcPr>
            <w:tcW w:w="1231" w:type="pct"/>
            <w:shd w:val="clear" w:color="auto" w:fill="002060"/>
          </w:tcPr>
          <w:p w14:paraId="5D9EDAD9" w14:textId="3B73B312" w:rsidR="00580965" w:rsidRPr="006F4F3C" w:rsidRDefault="00580965" w:rsidP="001A58E9">
            <w:pPr>
              <w:pStyle w:val="Kop2"/>
            </w:pPr>
            <w:r>
              <w:t>doelstellingen extern beleid</w:t>
            </w:r>
          </w:p>
        </w:tc>
        <w:tc>
          <w:tcPr>
            <w:tcW w:w="1256" w:type="pct"/>
            <w:shd w:val="clear" w:color="auto" w:fill="002060"/>
          </w:tcPr>
          <w:p w14:paraId="0081C395" w14:textId="232FE250" w:rsidR="00580965" w:rsidRDefault="00580965" w:rsidP="001A58E9">
            <w:pPr>
              <w:pStyle w:val="Kop2"/>
            </w:pPr>
            <w:r>
              <w:t>DOELSTELLINGEN FINANCIEEL BELEID</w:t>
            </w:r>
          </w:p>
        </w:tc>
      </w:tr>
      <w:tr w:rsidR="00580965" w:rsidRPr="006F4F3C" w14:paraId="32FBB889" w14:textId="0D38CE80" w:rsidTr="00572C26">
        <w:trPr>
          <w:trHeight w:val="2037"/>
        </w:trPr>
        <w:tc>
          <w:tcPr>
            <w:tcW w:w="1256" w:type="pct"/>
          </w:tcPr>
          <w:p w14:paraId="097A794C" w14:textId="77777777" w:rsidR="00580965" w:rsidRDefault="00580965" w:rsidP="0013652A">
            <w:pPr>
              <w:rPr>
                <w:b/>
              </w:rPr>
            </w:pPr>
          </w:p>
          <w:p w14:paraId="277C7367" w14:textId="77777777" w:rsidR="00580965" w:rsidRDefault="00580965" w:rsidP="0013652A">
            <w:pPr>
              <w:rPr>
                <w:b/>
              </w:rPr>
            </w:pPr>
          </w:p>
          <w:p w14:paraId="522A4FAE" w14:textId="77777777" w:rsidR="00580965" w:rsidRDefault="00580965" w:rsidP="0013652A">
            <w:pPr>
              <w:rPr>
                <w:b/>
              </w:rPr>
            </w:pPr>
          </w:p>
          <w:p w14:paraId="6F5C2ADC" w14:textId="77777777" w:rsidR="00580965" w:rsidRDefault="00580965" w:rsidP="0013652A">
            <w:pPr>
              <w:rPr>
                <w:b/>
              </w:rPr>
            </w:pPr>
          </w:p>
          <w:p w14:paraId="1A44D9CB" w14:textId="77777777" w:rsidR="00580965" w:rsidRDefault="00580965" w:rsidP="0013652A">
            <w:pPr>
              <w:rPr>
                <w:b/>
              </w:rPr>
            </w:pPr>
          </w:p>
          <w:p w14:paraId="3DF0059C" w14:textId="77777777" w:rsidR="00580965" w:rsidRDefault="00580965" w:rsidP="0013652A">
            <w:pPr>
              <w:rPr>
                <w:b/>
              </w:rPr>
            </w:pPr>
          </w:p>
          <w:p w14:paraId="2837C604" w14:textId="77777777" w:rsidR="00580965" w:rsidRPr="006F4F3C" w:rsidRDefault="00580965" w:rsidP="0013652A">
            <w:pPr>
              <w:rPr>
                <w:b/>
              </w:rPr>
            </w:pPr>
          </w:p>
        </w:tc>
        <w:tc>
          <w:tcPr>
            <w:tcW w:w="1256" w:type="pct"/>
          </w:tcPr>
          <w:p w14:paraId="3442088F" w14:textId="77777777" w:rsidR="00580965" w:rsidRDefault="00580965" w:rsidP="0013652A">
            <w:pPr>
              <w:rPr>
                <w:b/>
              </w:rPr>
            </w:pPr>
          </w:p>
          <w:p w14:paraId="6AF835E9" w14:textId="77777777" w:rsidR="00572C26" w:rsidRDefault="00572C26" w:rsidP="0013652A">
            <w:pPr>
              <w:rPr>
                <w:b/>
              </w:rPr>
            </w:pPr>
          </w:p>
          <w:p w14:paraId="5E03A4C9" w14:textId="77777777" w:rsidR="00572C26" w:rsidRDefault="00572C26" w:rsidP="0013652A">
            <w:pPr>
              <w:rPr>
                <w:b/>
              </w:rPr>
            </w:pPr>
          </w:p>
          <w:p w14:paraId="3713CAE6" w14:textId="77777777" w:rsidR="00572C26" w:rsidRDefault="00572C26" w:rsidP="0013652A">
            <w:pPr>
              <w:rPr>
                <w:b/>
              </w:rPr>
            </w:pPr>
          </w:p>
          <w:p w14:paraId="0E800396" w14:textId="77777777" w:rsidR="00572C26" w:rsidRDefault="00572C26" w:rsidP="0013652A">
            <w:pPr>
              <w:rPr>
                <w:b/>
              </w:rPr>
            </w:pPr>
          </w:p>
          <w:p w14:paraId="53A83583" w14:textId="77777777" w:rsidR="00572C26" w:rsidRDefault="00572C26" w:rsidP="0013652A">
            <w:pPr>
              <w:rPr>
                <w:b/>
              </w:rPr>
            </w:pPr>
          </w:p>
          <w:p w14:paraId="3269ED9B" w14:textId="77777777" w:rsidR="00572C26" w:rsidRDefault="00572C26" w:rsidP="0013652A">
            <w:pPr>
              <w:rPr>
                <w:b/>
              </w:rPr>
            </w:pPr>
          </w:p>
          <w:p w14:paraId="6E49DC79" w14:textId="77777777" w:rsidR="00572C26" w:rsidRDefault="00572C26" w:rsidP="0013652A">
            <w:pPr>
              <w:rPr>
                <w:b/>
              </w:rPr>
            </w:pPr>
          </w:p>
          <w:p w14:paraId="7EB4530D" w14:textId="77777777" w:rsidR="00572C26" w:rsidRPr="006F4F3C" w:rsidRDefault="00572C26" w:rsidP="0013652A">
            <w:pPr>
              <w:rPr>
                <w:b/>
              </w:rPr>
            </w:pPr>
          </w:p>
        </w:tc>
        <w:tc>
          <w:tcPr>
            <w:tcW w:w="1231" w:type="pct"/>
          </w:tcPr>
          <w:p w14:paraId="66E3247D" w14:textId="77777777" w:rsidR="00580965" w:rsidRPr="006F4F3C" w:rsidRDefault="00580965" w:rsidP="0013652A">
            <w:pPr>
              <w:rPr>
                <w:b/>
              </w:rPr>
            </w:pPr>
          </w:p>
        </w:tc>
        <w:tc>
          <w:tcPr>
            <w:tcW w:w="1256" w:type="pct"/>
          </w:tcPr>
          <w:p w14:paraId="5756ADC9" w14:textId="77777777" w:rsidR="00580965" w:rsidRPr="006F4F3C" w:rsidRDefault="00580965" w:rsidP="0013652A">
            <w:pPr>
              <w:rPr>
                <w:b/>
              </w:rPr>
            </w:pPr>
          </w:p>
        </w:tc>
      </w:tr>
      <w:tr w:rsidR="00825C42" w:rsidRPr="006F4F3C" w14:paraId="6D7E1043" w14:textId="77777777" w:rsidTr="00572C26">
        <w:trPr>
          <w:trHeight w:val="503"/>
        </w:trPr>
        <w:tc>
          <w:tcPr>
            <w:tcW w:w="23403" w:type="dxa"/>
            <w:gridSpan w:val="4"/>
            <w:shd w:val="clear" w:color="auto" w:fill="FFFFFF" w:themeFill="background1"/>
          </w:tcPr>
          <w:p w14:paraId="6578AF96" w14:textId="77777777" w:rsidR="00572C26" w:rsidRDefault="00572C26" w:rsidP="001960E4">
            <w:pPr>
              <w:pStyle w:val="Kop1"/>
            </w:pPr>
          </w:p>
          <w:p w14:paraId="0379AA11" w14:textId="3D348AE3" w:rsidR="00572C26" w:rsidRPr="006F4F3C" w:rsidRDefault="00580965" w:rsidP="001960E4">
            <w:pPr>
              <w:pStyle w:val="Kop1"/>
            </w:pPr>
            <w:r>
              <w:t>PLANNING DOELSTELLINGEN</w:t>
            </w:r>
            <w:r w:rsidR="00120258">
              <w:t xml:space="preserve"> en voortgang</w:t>
            </w:r>
          </w:p>
        </w:tc>
      </w:tr>
      <w:tr w:rsidR="00825C42" w:rsidRPr="006F4F3C" w14:paraId="5337CCC0" w14:textId="77777777" w:rsidTr="00572C26">
        <w:trPr>
          <w:trHeight w:hRule="exact" w:val="5466"/>
        </w:trPr>
        <w:tc>
          <w:tcPr>
            <w:tcW w:w="23403" w:type="dxa"/>
            <w:gridSpan w:val="4"/>
          </w:tcPr>
          <w:tbl>
            <w:tblPr>
              <w:tblStyle w:val="Tabelraster"/>
              <w:tblW w:w="4998" w:type="pct"/>
              <w:tblLook w:val="04A0" w:firstRow="1" w:lastRow="0" w:firstColumn="1" w:lastColumn="0" w:noHBand="0" w:noVBand="1"/>
            </w:tblPr>
            <w:tblGrid>
              <w:gridCol w:w="5534"/>
              <w:gridCol w:w="5534"/>
              <w:gridCol w:w="5534"/>
              <w:gridCol w:w="5534"/>
            </w:tblGrid>
            <w:tr w:rsidR="00580965" w14:paraId="41FCC105" w14:textId="77777777" w:rsidTr="00580965">
              <w:tc>
                <w:tcPr>
                  <w:tcW w:w="1250" w:type="pct"/>
                  <w:shd w:val="clear" w:color="auto" w:fill="002060"/>
                </w:tcPr>
                <w:p w14:paraId="1F0CE74F" w14:textId="05018EBB" w:rsidR="00580965" w:rsidRPr="00580965" w:rsidRDefault="00580965" w:rsidP="00BE6ACF">
                  <w:pPr>
                    <w:rPr>
                      <w:b/>
                      <w:bCs/>
                      <w:color w:val="FFFFFF" w:themeColor="background1"/>
                    </w:rPr>
                  </w:pPr>
                  <w:r w:rsidRPr="00580965">
                    <w:rPr>
                      <w:b/>
                      <w:bCs/>
                      <w:color w:val="FFFFFF" w:themeColor="background1"/>
                    </w:rPr>
                    <w:t>WAT?</w:t>
                  </w:r>
                  <w:r w:rsidR="00A92201">
                    <w:rPr>
                      <w:b/>
                      <w:bCs/>
                      <w:color w:val="FFFFFF" w:themeColor="background1"/>
                    </w:rPr>
                    <w:t xml:space="preserve"> (actie)</w:t>
                  </w:r>
                </w:p>
              </w:tc>
              <w:tc>
                <w:tcPr>
                  <w:tcW w:w="1250" w:type="pct"/>
                  <w:shd w:val="clear" w:color="auto" w:fill="002060"/>
                </w:tcPr>
                <w:p w14:paraId="4D12940C" w14:textId="66E1C21C" w:rsidR="00580965" w:rsidRPr="00580965" w:rsidRDefault="00580965" w:rsidP="00BE6ACF">
                  <w:pPr>
                    <w:rPr>
                      <w:b/>
                      <w:bCs/>
                      <w:color w:val="FFFFFF" w:themeColor="background1"/>
                    </w:rPr>
                  </w:pPr>
                  <w:r w:rsidRPr="00580965">
                    <w:rPr>
                      <w:b/>
                      <w:bCs/>
                      <w:color w:val="FFFFFF" w:themeColor="background1"/>
                    </w:rPr>
                    <w:t>WIE?</w:t>
                  </w:r>
                </w:p>
              </w:tc>
              <w:tc>
                <w:tcPr>
                  <w:tcW w:w="1250" w:type="pct"/>
                  <w:shd w:val="clear" w:color="auto" w:fill="002060"/>
                </w:tcPr>
                <w:p w14:paraId="5CC65BBC" w14:textId="4BFB4C2F" w:rsidR="00580965" w:rsidRPr="00580965" w:rsidRDefault="00580965" w:rsidP="00BE6ACF">
                  <w:pPr>
                    <w:rPr>
                      <w:b/>
                      <w:bCs/>
                      <w:color w:val="FFFFFF" w:themeColor="background1"/>
                    </w:rPr>
                  </w:pPr>
                  <w:r w:rsidRPr="00580965">
                    <w:rPr>
                      <w:b/>
                      <w:bCs/>
                      <w:color w:val="FFFFFF" w:themeColor="background1"/>
                    </w:rPr>
                    <w:t>WANNEER?</w:t>
                  </w:r>
                </w:p>
              </w:tc>
              <w:tc>
                <w:tcPr>
                  <w:tcW w:w="1250" w:type="pct"/>
                  <w:shd w:val="clear" w:color="auto" w:fill="002060"/>
                </w:tcPr>
                <w:p w14:paraId="40BA3129" w14:textId="43336015" w:rsidR="00580965" w:rsidRPr="00580965" w:rsidRDefault="00580965" w:rsidP="00BE6ACF">
                  <w:pPr>
                    <w:rPr>
                      <w:b/>
                      <w:bCs/>
                      <w:color w:val="FFFFFF" w:themeColor="background1"/>
                    </w:rPr>
                  </w:pPr>
                  <w:r w:rsidRPr="00580965">
                    <w:rPr>
                      <w:b/>
                      <w:bCs/>
                      <w:color w:val="FFFFFF" w:themeColor="background1"/>
                    </w:rPr>
                    <w:t>WELKE FINANCIËLE IMPACT?</w:t>
                  </w:r>
                </w:p>
              </w:tc>
            </w:tr>
            <w:tr w:rsidR="00580965" w14:paraId="5EAB426E" w14:textId="77777777" w:rsidTr="00580965">
              <w:tc>
                <w:tcPr>
                  <w:tcW w:w="1250" w:type="pct"/>
                </w:tcPr>
                <w:p w14:paraId="4C63D5C4" w14:textId="77777777" w:rsidR="00580965" w:rsidRDefault="00580965" w:rsidP="00BE6ACF"/>
                <w:p w14:paraId="574AABFF" w14:textId="77777777" w:rsidR="00580965" w:rsidRDefault="00580965" w:rsidP="00BE6ACF"/>
                <w:p w14:paraId="4F78322A" w14:textId="77777777" w:rsidR="00580965" w:rsidRDefault="00580965" w:rsidP="00BE6ACF"/>
                <w:p w14:paraId="3A6FF0DF" w14:textId="77777777" w:rsidR="00580965" w:rsidRDefault="00580965" w:rsidP="00BE6ACF"/>
                <w:p w14:paraId="70E80CB1" w14:textId="77777777" w:rsidR="00580965" w:rsidRDefault="00580965" w:rsidP="00BE6ACF"/>
                <w:p w14:paraId="3D06734E" w14:textId="77777777" w:rsidR="00580965" w:rsidRDefault="00580965" w:rsidP="00BE6ACF"/>
                <w:p w14:paraId="10CF14AA" w14:textId="77777777" w:rsidR="00572C26" w:rsidRDefault="00572C26" w:rsidP="00BE6ACF"/>
                <w:p w14:paraId="7BDB80A9" w14:textId="77777777" w:rsidR="00572C26" w:rsidRDefault="00572C26" w:rsidP="00BE6ACF"/>
                <w:p w14:paraId="72BE22FB" w14:textId="77777777" w:rsidR="00572C26" w:rsidRDefault="00572C26" w:rsidP="00BE6ACF"/>
                <w:p w14:paraId="54B67CB5" w14:textId="77777777" w:rsidR="00572C26" w:rsidRDefault="00572C26" w:rsidP="00BE6ACF"/>
                <w:p w14:paraId="2A300CDA" w14:textId="77777777" w:rsidR="00572C26" w:rsidRDefault="00572C26" w:rsidP="00BE6ACF"/>
                <w:p w14:paraId="43C0A36E" w14:textId="77777777" w:rsidR="00572C26" w:rsidRDefault="00572C26" w:rsidP="00BE6ACF"/>
                <w:p w14:paraId="59588B81" w14:textId="77777777" w:rsidR="00572C26" w:rsidRDefault="00572C26" w:rsidP="00BE6ACF"/>
                <w:p w14:paraId="7601AD5F" w14:textId="77777777" w:rsidR="00572C26" w:rsidRDefault="00572C26" w:rsidP="00BE6ACF"/>
                <w:p w14:paraId="7466B197" w14:textId="77777777" w:rsidR="00572C26" w:rsidRDefault="00572C26" w:rsidP="00BE6ACF"/>
                <w:p w14:paraId="01E48D47" w14:textId="77777777" w:rsidR="00572C26" w:rsidRDefault="00572C26" w:rsidP="00BE6ACF"/>
                <w:p w14:paraId="532D2E14" w14:textId="77777777" w:rsidR="00572C26" w:rsidRDefault="00572C26" w:rsidP="00BE6ACF"/>
                <w:p w14:paraId="4743BBCA" w14:textId="77777777" w:rsidR="00572C26" w:rsidRDefault="00572C26" w:rsidP="00BE6ACF"/>
                <w:p w14:paraId="1885AF77" w14:textId="77777777" w:rsidR="00580965" w:rsidRDefault="00580965" w:rsidP="00BE6ACF"/>
              </w:tc>
              <w:tc>
                <w:tcPr>
                  <w:tcW w:w="1250" w:type="pct"/>
                </w:tcPr>
                <w:p w14:paraId="5BA9291E" w14:textId="77777777" w:rsidR="00580965" w:rsidRDefault="00580965" w:rsidP="00BE6ACF"/>
              </w:tc>
              <w:tc>
                <w:tcPr>
                  <w:tcW w:w="1250" w:type="pct"/>
                </w:tcPr>
                <w:p w14:paraId="039B4948" w14:textId="77777777" w:rsidR="00580965" w:rsidRDefault="00580965" w:rsidP="00BE6ACF"/>
              </w:tc>
              <w:tc>
                <w:tcPr>
                  <w:tcW w:w="1250" w:type="pct"/>
                </w:tcPr>
                <w:p w14:paraId="7756F96A" w14:textId="77777777" w:rsidR="00580965" w:rsidRDefault="00580965" w:rsidP="00BE6ACF"/>
              </w:tc>
            </w:tr>
          </w:tbl>
          <w:p w14:paraId="1842BC20" w14:textId="77777777" w:rsidR="00580965" w:rsidRPr="006F4F3C" w:rsidRDefault="00580965" w:rsidP="00BE6ACF"/>
        </w:tc>
      </w:tr>
    </w:tbl>
    <w:p w14:paraId="1EB6B346" w14:textId="0A37D9C3" w:rsidR="008E3A9C" w:rsidRPr="006F4F3C" w:rsidRDefault="00120258" w:rsidP="00E40002">
      <w:pPr>
        <w:ind w:left="10080" w:firstLine="720"/>
      </w:pPr>
      <w:r w:rsidRPr="00120258">
        <w:rPr>
          <w:highlight w:val="yellow"/>
        </w:rPr>
        <w:t>0 = gepland</w:t>
      </w:r>
      <w:r>
        <w:tab/>
      </w:r>
      <w:r w:rsidRPr="00120258">
        <w:rPr>
          <w:highlight w:val="green"/>
        </w:rPr>
        <w:t>0 = op schema</w:t>
      </w:r>
      <w:r>
        <w:tab/>
      </w:r>
      <w:r w:rsidRPr="00120258">
        <w:rPr>
          <w:color w:val="FFFFFF" w:themeColor="background1"/>
          <w:highlight w:val="darkMagenta"/>
        </w:rPr>
        <w:t>0 = kritisch</w:t>
      </w:r>
      <w:r>
        <w:tab/>
      </w:r>
      <w:r w:rsidRPr="00120258">
        <w:rPr>
          <w:color w:val="FFFFFF" w:themeColor="background1"/>
          <w:highlight w:val="red"/>
        </w:rPr>
        <w:t>0 = niet haalbaar</w:t>
      </w:r>
      <w:r>
        <w:tab/>
      </w:r>
      <w:r w:rsidRPr="00120258">
        <w:rPr>
          <w:highlight w:val="lightGray"/>
        </w:rPr>
        <w:t>0 = geen</w:t>
      </w:r>
    </w:p>
    <w:sectPr w:rsidR="008E3A9C" w:rsidRPr="006F4F3C" w:rsidSect="001C74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720" w:right="720" w:bottom="720" w:left="72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E13D" w14:textId="77777777" w:rsidR="00FE4F15" w:rsidRDefault="00FE4F15" w:rsidP="00E02929">
      <w:pPr>
        <w:spacing w:after="0"/>
      </w:pPr>
      <w:r>
        <w:separator/>
      </w:r>
    </w:p>
    <w:p w14:paraId="588DC5CA" w14:textId="77777777" w:rsidR="00FE4F15" w:rsidRDefault="00FE4F15"/>
  </w:endnote>
  <w:endnote w:type="continuationSeparator" w:id="0">
    <w:p w14:paraId="0CC6F022" w14:textId="77777777" w:rsidR="00FE4F15" w:rsidRDefault="00FE4F15" w:rsidP="00E02929">
      <w:pPr>
        <w:spacing w:after="0"/>
      </w:pPr>
      <w:r>
        <w:continuationSeparator/>
      </w:r>
    </w:p>
    <w:p w14:paraId="46F6FFCC" w14:textId="77777777" w:rsidR="00FE4F15" w:rsidRDefault="00FE4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隶书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B59C" w14:textId="77777777" w:rsidR="001D2D76" w:rsidRDefault="001D2D7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E496" w14:textId="77777777" w:rsidR="00813E52" w:rsidRDefault="00813E52">
    <w:pPr>
      <w:pStyle w:val="Voettekst"/>
    </w:pPr>
    <w:r>
      <w:rPr>
        <w:lang w:bidi="nl-NL"/>
      </w:rPr>
      <w:t xml:space="preserve">Pagina 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nl-NL"/>
          </w:rPr>
          <w:fldChar w:fldCharType="begin"/>
        </w:r>
        <w:r>
          <w:rPr>
            <w:lang w:bidi="nl-NL"/>
          </w:rPr>
          <w:instrText xml:space="preserve"> PAGE   \* MERGEFORMAT </w:instrText>
        </w:r>
        <w:r>
          <w:rPr>
            <w:lang w:bidi="nl-NL"/>
          </w:rPr>
          <w:fldChar w:fldCharType="separate"/>
        </w:r>
        <w:r w:rsidR="00B90FED">
          <w:rPr>
            <w:noProof/>
            <w:lang w:bidi="nl-NL"/>
          </w:rPr>
          <w:t>2</w:t>
        </w:r>
        <w:r>
          <w:rPr>
            <w:noProof/>
            <w:lang w:bidi="nl-NL"/>
          </w:rPr>
          <w:fldChar w:fldCharType="end"/>
        </w:r>
      </w:sdtContent>
    </w:sdt>
  </w:p>
  <w:p w14:paraId="4B064BB2" w14:textId="77777777" w:rsidR="00321F35" w:rsidRDefault="00321F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D576" w14:textId="77777777" w:rsidR="001D2D76" w:rsidRDefault="001D2D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7B55" w14:textId="77777777" w:rsidR="00FE4F15" w:rsidRDefault="00FE4F15" w:rsidP="00E02929">
      <w:pPr>
        <w:spacing w:after="0"/>
      </w:pPr>
      <w:r>
        <w:separator/>
      </w:r>
    </w:p>
    <w:p w14:paraId="2B2D28DF" w14:textId="77777777" w:rsidR="00FE4F15" w:rsidRDefault="00FE4F15"/>
  </w:footnote>
  <w:footnote w:type="continuationSeparator" w:id="0">
    <w:p w14:paraId="6D3BE26F" w14:textId="77777777" w:rsidR="00FE4F15" w:rsidRDefault="00FE4F15" w:rsidP="00E02929">
      <w:pPr>
        <w:spacing w:after="0"/>
      </w:pPr>
      <w:r>
        <w:continuationSeparator/>
      </w:r>
    </w:p>
    <w:p w14:paraId="2D6ABA21" w14:textId="77777777" w:rsidR="00FE4F15" w:rsidRDefault="00FE4F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E5A8" w14:textId="77777777" w:rsidR="001D2D76" w:rsidRDefault="001D2D7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4522" w14:textId="77777777" w:rsidR="001D2D76" w:rsidRDefault="001D2D7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14E0" w14:textId="77777777" w:rsidR="001D2D76" w:rsidRDefault="001D2D7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0F0633"/>
    <w:multiLevelType w:val="hybridMultilevel"/>
    <w:tmpl w:val="C5502B3C"/>
    <w:lvl w:ilvl="0" w:tplc="F08CF3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708330">
    <w:abstractNumId w:val="4"/>
  </w:num>
  <w:num w:numId="2" w16cid:durableId="988244401">
    <w:abstractNumId w:val="3"/>
  </w:num>
  <w:num w:numId="3" w16cid:durableId="343366685">
    <w:abstractNumId w:val="2"/>
  </w:num>
  <w:num w:numId="4" w16cid:durableId="911156278">
    <w:abstractNumId w:val="1"/>
  </w:num>
  <w:num w:numId="5" w16cid:durableId="2016682530">
    <w:abstractNumId w:val="0"/>
  </w:num>
  <w:num w:numId="6" w16cid:durableId="1351681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98"/>
    <w:rsid w:val="00002E34"/>
    <w:rsid w:val="000260A9"/>
    <w:rsid w:val="000B7024"/>
    <w:rsid w:val="000C215D"/>
    <w:rsid w:val="000C321B"/>
    <w:rsid w:val="00114E63"/>
    <w:rsid w:val="00120258"/>
    <w:rsid w:val="0013652A"/>
    <w:rsid w:val="00145D68"/>
    <w:rsid w:val="00166CFC"/>
    <w:rsid w:val="001960E4"/>
    <w:rsid w:val="001A58E9"/>
    <w:rsid w:val="001B0C6F"/>
    <w:rsid w:val="001C74EB"/>
    <w:rsid w:val="001D2D76"/>
    <w:rsid w:val="001E5D78"/>
    <w:rsid w:val="001F31F6"/>
    <w:rsid w:val="0020390E"/>
    <w:rsid w:val="002219C7"/>
    <w:rsid w:val="00240B38"/>
    <w:rsid w:val="00251688"/>
    <w:rsid w:val="002517EA"/>
    <w:rsid w:val="00274D9E"/>
    <w:rsid w:val="00290F0F"/>
    <w:rsid w:val="00292EF3"/>
    <w:rsid w:val="0029418F"/>
    <w:rsid w:val="003120E0"/>
    <w:rsid w:val="00321270"/>
    <w:rsid w:val="00321F35"/>
    <w:rsid w:val="00325368"/>
    <w:rsid w:val="0033460E"/>
    <w:rsid w:val="00356BB9"/>
    <w:rsid w:val="00367747"/>
    <w:rsid w:val="0038652D"/>
    <w:rsid w:val="00386800"/>
    <w:rsid w:val="00392E08"/>
    <w:rsid w:val="00393D6F"/>
    <w:rsid w:val="003C1FC0"/>
    <w:rsid w:val="003C3319"/>
    <w:rsid w:val="003C46A7"/>
    <w:rsid w:val="003C78CB"/>
    <w:rsid w:val="003D6565"/>
    <w:rsid w:val="004257E0"/>
    <w:rsid w:val="004341C1"/>
    <w:rsid w:val="0044378E"/>
    <w:rsid w:val="004502DA"/>
    <w:rsid w:val="004537C5"/>
    <w:rsid w:val="00465B79"/>
    <w:rsid w:val="00495301"/>
    <w:rsid w:val="004A234F"/>
    <w:rsid w:val="004B7318"/>
    <w:rsid w:val="004F245E"/>
    <w:rsid w:val="00504074"/>
    <w:rsid w:val="005235FF"/>
    <w:rsid w:val="00527C72"/>
    <w:rsid w:val="00531E8F"/>
    <w:rsid w:val="00554FFA"/>
    <w:rsid w:val="00572C26"/>
    <w:rsid w:val="00580965"/>
    <w:rsid w:val="005848AD"/>
    <w:rsid w:val="00587DBA"/>
    <w:rsid w:val="005A2C96"/>
    <w:rsid w:val="005A49E4"/>
    <w:rsid w:val="005C4039"/>
    <w:rsid w:val="005F4C34"/>
    <w:rsid w:val="005F61B2"/>
    <w:rsid w:val="00603828"/>
    <w:rsid w:val="00604CFA"/>
    <w:rsid w:val="006051DB"/>
    <w:rsid w:val="00607D89"/>
    <w:rsid w:val="00610040"/>
    <w:rsid w:val="00631F6B"/>
    <w:rsid w:val="00644429"/>
    <w:rsid w:val="00667735"/>
    <w:rsid w:val="006B7FF7"/>
    <w:rsid w:val="006D7E96"/>
    <w:rsid w:val="006E1492"/>
    <w:rsid w:val="006F4F3C"/>
    <w:rsid w:val="00717354"/>
    <w:rsid w:val="00723158"/>
    <w:rsid w:val="007455C5"/>
    <w:rsid w:val="00781081"/>
    <w:rsid w:val="00785B50"/>
    <w:rsid w:val="00791ED5"/>
    <w:rsid w:val="00794F82"/>
    <w:rsid w:val="007A565D"/>
    <w:rsid w:val="007A7F0C"/>
    <w:rsid w:val="007B57C2"/>
    <w:rsid w:val="00807B08"/>
    <w:rsid w:val="008105F2"/>
    <w:rsid w:val="00813E52"/>
    <w:rsid w:val="0081578A"/>
    <w:rsid w:val="00825C42"/>
    <w:rsid w:val="008411EF"/>
    <w:rsid w:val="00851652"/>
    <w:rsid w:val="00851C7E"/>
    <w:rsid w:val="00872777"/>
    <w:rsid w:val="008A2200"/>
    <w:rsid w:val="008C2756"/>
    <w:rsid w:val="008D6949"/>
    <w:rsid w:val="008E3A9C"/>
    <w:rsid w:val="008E448C"/>
    <w:rsid w:val="009001A0"/>
    <w:rsid w:val="00913758"/>
    <w:rsid w:val="00923E5C"/>
    <w:rsid w:val="0093672F"/>
    <w:rsid w:val="00974E1C"/>
    <w:rsid w:val="00983FF5"/>
    <w:rsid w:val="0098541C"/>
    <w:rsid w:val="00986481"/>
    <w:rsid w:val="009A10B5"/>
    <w:rsid w:val="009C3F23"/>
    <w:rsid w:val="00A01BF8"/>
    <w:rsid w:val="00A14DE6"/>
    <w:rsid w:val="00A1749D"/>
    <w:rsid w:val="00A22F77"/>
    <w:rsid w:val="00A269E5"/>
    <w:rsid w:val="00A36711"/>
    <w:rsid w:val="00A45804"/>
    <w:rsid w:val="00A60984"/>
    <w:rsid w:val="00A653DA"/>
    <w:rsid w:val="00A87814"/>
    <w:rsid w:val="00A92201"/>
    <w:rsid w:val="00AA224B"/>
    <w:rsid w:val="00AB2FD7"/>
    <w:rsid w:val="00AB739B"/>
    <w:rsid w:val="00AE07C0"/>
    <w:rsid w:val="00AF1675"/>
    <w:rsid w:val="00AF1797"/>
    <w:rsid w:val="00B41BE0"/>
    <w:rsid w:val="00B4261F"/>
    <w:rsid w:val="00B42B3B"/>
    <w:rsid w:val="00B45802"/>
    <w:rsid w:val="00B83AB0"/>
    <w:rsid w:val="00B90FED"/>
    <w:rsid w:val="00BA0F5B"/>
    <w:rsid w:val="00BB4CB0"/>
    <w:rsid w:val="00BC7925"/>
    <w:rsid w:val="00BE05B1"/>
    <w:rsid w:val="00BE36A4"/>
    <w:rsid w:val="00C12475"/>
    <w:rsid w:val="00C17F11"/>
    <w:rsid w:val="00C21236"/>
    <w:rsid w:val="00C551F8"/>
    <w:rsid w:val="00C73764"/>
    <w:rsid w:val="00C82CE5"/>
    <w:rsid w:val="00CA3293"/>
    <w:rsid w:val="00CA4D00"/>
    <w:rsid w:val="00CA5660"/>
    <w:rsid w:val="00CB4B76"/>
    <w:rsid w:val="00CC0778"/>
    <w:rsid w:val="00D05E23"/>
    <w:rsid w:val="00D11BC5"/>
    <w:rsid w:val="00D9659E"/>
    <w:rsid w:val="00DA3872"/>
    <w:rsid w:val="00DB6653"/>
    <w:rsid w:val="00DC0B39"/>
    <w:rsid w:val="00DD2277"/>
    <w:rsid w:val="00DE1834"/>
    <w:rsid w:val="00DF3922"/>
    <w:rsid w:val="00DF625C"/>
    <w:rsid w:val="00E02929"/>
    <w:rsid w:val="00E06FC8"/>
    <w:rsid w:val="00E11DCA"/>
    <w:rsid w:val="00E16F2B"/>
    <w:rsid w:val="00E219DC"/>
    <w:rsid w:val="00E30731"/>
    <w:rsid w:val="00E40002"/>
    <w:rsid w:val="00E443B7"/>
    <w:rsid w:val="00E62C63"/>
    <w:rsid w:val="00E64456"/>
    <w:rsid w:val="00E7072B"/>
    <w:rsid w:val="00E77A85"/>
    <w:rsid w:val="00EA2CD2"/>
    <w:rsid w:val="00EA7D5B"/>
    <w:rsid w:val="00EC0CF1"/>
    <w:rsid w:val="00EC1F4E"/>
    <w:rsid w:val="00ED333F"/>
    <w:rsid w:val="00F06320"/>
    <w:rsid w:val="00F0767F"/>
    <w:rsid w:val="00F30471"/>
    <w:rsid w:val="00F32A98"/>
    <w:rsid w:val="00F374B0"/>
    <w:rsid w:val="00F846D3"/>
    <w:rsid w:val="00FC0F6C"/>
    <w:rsid w:val="00FD2146"/>
    <w:rsid w:val="00FD3E75"/>
    <w:rsid w:val="00FE08F3"/>
    <w:rsid w:val="00FE0D07"/>
    <w:rsid w:val="00FE4F15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63761"/>
  <w15:chartTrackingRefBased/>
  <w15:docId w15:val="{78FB8EC3-30CE-46B8-B423-83755130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nl-NL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nhideWhenUsed/>
    <w:qFormat/>
    <w:rsid w:val="00251688"/>
    <w:rPr>
      <w:color w:val="auto"/>
      <w:kern w:val="20"/>
    </w:rPr>
  </w:style>
  <w:style w:type="paragraph" w:styleId="Kop1">
    <w:name w:val="heading 1"/>
    <w:basedOn w:val="Standaard"/>
    <w:link w:val="Kop1Char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Kop2">
    <w:name w:val="heading 2"/>
    <w:basedOn w:val="Standaard"/>
    <w:link w:val="Kop2Char"/>
    <w:uiPriority w:val="3"/>
    <w:unhideWhenUsed/>
    <w:qFormat/>
    <w:rsid w:val="001A58E9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Cs w:val="26"/>
    </w:rPr>
  </w:style>
  <w:style w:type="paragraph" w:styleId="Kop3">
    <w:name w:val="heading 3"/>
    <w:basedOn w:val="Standaard"/>
    <w:next w:val="Standaard"/>
    <w:link w:val="Kop3Char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Kop4">
    <w:name w:val="heading 4"/>
    <w:basedOn w:val="Standaard"/>
    <w:next w:val="Standaard"/>
    <w:link w:val="Kop4Char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Kop5">
    <w:name w:val="heading 5"/>
    <w:basedOn w:val="Standaard"/>
    <w:next w:val="Standaard"/>
    <w:link w:val="Kop5Char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Kop6">
    <w:name w:val="heading 6"/>
    <w:basedOn w:val="Standaard"/>
    <w:next w:val="Standaard"/>
    <w:link w:val="Kop6Char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Kop7">
    <w:name w:val="heading 7"/>
    <w:basedOn w:val="Standaard"/>
    <w:next w:val="Standaard"/>
    <w:link w:val="Kop7Char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Kop8">
    <w:name w:val="heading 8"/>
    <w:basedOn w:val="Standaard"/>
    <w:next w:val="Standaard"/>
    <w:link w:val="Kop8Char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Kop9">
    <w:name w:val="heading 9"/>
    <w:basedOn w:val="Standaard"/>
    <w:next w:val="Standaard"/>
    <w:link w:val="Kop9Char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uiPriority w:val="1"/>
    <w:qFormat/>
    <w:rsid w:val="00B90FED"/>
    <w:pPr>
      <w:spacing w:before="400" w:after="16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B90FED"/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paragraph" w:styleId="Ondertitel">
    <w:name w:val="Subtitle"/>
    <w:basedOn w:val="Standaard"/>
    <w:link w:val="OndertitelChar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Koptekst">
    <w:name w:val="header"/>
    <w:basedOn w:val="Standaard"/>
    <w:link w:val="KoptekstChar"/>
    <w:uiPriority w:val="99"/>
    <w:rsid w:val="00145D68"/>
  </w:style>
  <w:style w:type="character" w:customStyle="1" w:styleId="KoptekstChar">
    <w:name w:val="Koptekst Char"/>
    <w:basedOn w:val="Standaardalinea-lettertype"/>
    <w:link w:val="Koptekst"/>
    <w:uiPriority w:val="99"/>
    <w:rsid w:val="00145D68"/>
    <w:rPr>
      <w:kern w:val="20"/>
    </w:rPr>
  </w:style>
  <w:style w:type="paragraph" w:styleId="Voettekst">
    <w:name w:val="footer"/>
    <w:basedOn w:val="Standaard"/>
    <w:link w:val="VoettekstChar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6"/>
    <w:rsid w:val="008E3A9C"/>
    <w:rPr>
      <w:kern w:val="20"/>
    </w:rPr>
  </w:style>
  <w:style w:type="table" w:styleId="Tabelraster">
    <w:name w:val="Table Grid"/>
    <w:basedOn w:val="Standaardtabel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voorstatusrapport">
    <w:name w:val="Tabel voor statusrapport"/>
    <w:basedOn w:val="Standaardtabel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Zwaar">
    <w:name w:val="Strong"/>
    <w:basedOn w:val="Standaardalinea-lettertype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Kop2Char">
    <w:name w:val="Kop 2 Char"/>
    <w:basedOn w:val="Standaardalinea-lettertype"/>
    <w:link w:val="Kop2"/>
    <w:uiPriority w:val="3"/>
    <w:rsid w:val="001A58E9"/>
    <w:rPr>
      <w:rFonts w:eastAsiaTheme="majorEastAsia" w:cstheme="majorBidi"/>
      <w:caps/>
      <w:color w:val="FFFFFF" w:themeColor="background1"/>
      <w:kern w:val="20"/>
      <w:szCs w:val="26"/>
    </w:rPr>
  </w:style>
  <w:style w:type="paragraph" w:customStyle="1" w:styleId="Afbeelding">
    <w:name w:val="Afbeelding"/>
    <w:basedOn w:val="Standaard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kstvantijdelijkeaanduiding">
    <w:name w:val="Placeholder Text"/>
    <w:basedOn w:val="Standaardalinea-lettertype"/>
    <w:uiPriority w:val="99"/>
    <w:semiHidden/>
    <w:rsid w:val="003C1FC0"/>
    <w:rPr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Kop3Char">
    <w:name w:val="Kop 3 Char"/>
    <w:basedOn w:val="Standaardalinea-lettertype"/>
    <w:link w:val="Kop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Kop4Char">
    <w:name w:val="Kop 4 Char"/>
    <w:basedOn w:val="Standaardalinea-lettertype"/>
    <w:link w:val="Kop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Kop5Char">
    <w:name w:val="Kop 5 Char"/>
    <w:basedOn w:val="Standaardalinea-lettertype"/>
    <w:link w:val="Kop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Kop6Char">
    <w:name w:val="Kop 6 Char"/>
    <w:basedOn w:val="Standaardalinea-lettertype"/>
    <w:link w:val="Kop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Kop7Char">
    <w:name w:val="Kop 7 Char"/>
    <w:basedOn w:val="Standaardalinea-lettertype"/>
    <w:link w:val="Kop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Kop8Char">
    <w:name w:val="Kop 8 Char"/>
    <w:basedOn w:val="Standaardalinea-lettertype"/>
    <w:link w:val="Kop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Kop9Char">
    <w:name w:val="Kop 9 Char"/>
    <w:basedOn w:val="Standaardalinea-lettertype"/>
    <w:link w:val="Kop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E3A9C"/>
    <w:rPr>
      <w:i/>
      <w:iCs/>
      <w:color w:val="7E97AD" w:themeColor="accent1"/>
      <w:kern w:val="20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styleId="Onopgemaaktetabel3">
    <w:name w:val="Plain Table 3"/>
    <w:basedOn w:val="Standaardtabel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astertabel1licht-Accent3">
    <w:name w:val="Grid Table 1 Light Accent 3"/>
    <w:basedOn w:val="Standaardtabel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actgegevens">
    <w:name w:val="Contactgegevens"/>
    <w:basedOn w:val="Standaard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paragraph" w:styleId="Lijstalinea">
    <w:name w:val="List Paragraph"/>
    <w:basedOn w:val="Standaard"/>
    <w:uiPriority w:val="34"/>
    <w:unhideWhenUsed/>
    <w:qFormat/>
    <w:rsid w:val="00FD2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VinkenBreedero\AppData\Roaming\Microsoft\Templates\Projectstatusrapport%20(Tijdloos%20ontwerp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C8B9A9B41349CCA7F22FEEA51D8D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39E2BB-E9D0-4A75-8CB7-637566CA7E22}"/>
      </w:docPartPr>
      <w:docPartBody>
        <w:p w:rsidR="00AF799F" w:rsidRDefault="007C57B3">
          <w:pPr>
            <w:pStyle w:val="87C8B9A9B41349CCA7F22FEEA51D8DCB"/>
          </w:pPr>
          <w:r w:rsidRPr="006F4F3C">
            <w:rPr>
              <w:lang w:bidi="nl-NL"/>
            </w:rPr>
            <w:t>Bedrijf</w:t>
          </w:r>
        </w:p>
      </w:docPartBody>
    </w:docPart>
    <w:docPart>
      <w:docPartPr>
        <w:name w:val="735A462ABD674E7CA934FFE716CEC4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B1343-E679-450E-8C55-E2B4395E3D27}"/>
      </w:docPartPr>
      <w:docPartBody>
        <w:p w:rsidR="00AF799F" w:rsidRDefault="007C57B3">
          <w:pPr>
            <w:pStyle w:val="735A462ABD674E7CA934FFE716CEC4B3"/>
          </w:pPr>
          <w:r w:rsidRPr="006F4F3C">
            <w:rPr>
              <w:lang w:bidi="nl-NL"/>
            </w:rPr>
            <w:t>Adres, postcode en plaats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隶书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01"/>
    <w:rsid w:val="001E5D78"/>
    <w:rsid w:val="00424543"/>
    <w:rsid w:val="00451316"/>
    <w:rsid w:val="00594458"/>
    <w:rsid w:val="00603828"/>
    <w:rsid w:val="00604CFA"/>
    <w:rsid w:val="00677A68"/>
    <w:rsid w:val="006939BA"/>
    <w:rsid w:val="00705605"/>
    <w:rsid w:val="007C57B3"/>
    <w:rsid w:val="007E2192"/>
    <w:rsid w:val="008F0C01"/>
    <w:rsid w:val="00AF799F"/>
    <w:rsid w:val="00B60021"/>
    <w:rsid w:val="00BC4B8F"/>
    <w:rsid w:val="00FC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7C8B9A9B41349CCA7F22FEEA51D8DCB">
    <w:name w:val="87C8B9A9B41349CCA7F22FEEA51D8DCB"/>
  </w:style>
  <w:style w:type="paragraph" w:customStyle="1" w:styleId="735A462ABD674E7CA934FFE716CEC4B3">
    <w:name w:val="735A462ABD674E7CA934FFE716CEC4B3"/>
  </w:style>
  <w:style w:type="character" w:styleId="Tekstvantijdelijkeaanduiding">
    <w:name w:val="Placeholder Text"/>
    <w:basedOn w:val="Standaardalinea-lettertype"/>
    <w:uiPriority w:val="99"/>
    <w:semiHidden/>
    <w:rsid w:val="008F0C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533cf5-8dcd-4243-b98e-7bc5fa0ba8a4">
      <Terms xmlns="http://schemas.microsoft.com/office/infopath/2007/PartnerControls"/>
    </lcf76f155ced4ddcb4097134ff3c332f>
    <TaxCatchAll xmlns="c3e88ccc-3378-426c-91e2-ad256f8d4d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F57AF23D2C74EBD1E68F6E3227DAE" ma:contentTypeVersion="14" ma:contentTypeDescription="Een nieuw document maken." ma:contentTypeScope="" ma:versionID="0d77fab1880f913488293952dea00b06">
  <xsd:schema xmlns:xsd="http://www.w3.org/2001/XMLSchema" xmlns:xs="http://www.w3.org/2001/XMLSchema" xmlns:p="http://schemas.microsoft.com/office/2006/metadata/properties" xmlns:ns2="1a533cf5-8dcd-4243-b98e-7bc5fa0ba8a4" xmlns:ns3="c3e88ccc-3378-426c-91e2-ad256f8d4d93" targetNamespace="http://schemas.microsoft.com/office/2006/metadata/properties" ma:root="true" ma:fieldsID="e3d7a8a619a19c88cf5146aa12394005" ns2:_="" ns3:_="">
    <xsd:import namespace="1a533cf5-8dcd-4243-b98e-7bc5fa0ba8a4"/>
    <xsd:import namespace="c3e88ccc-3378-426c-91e2-ad256f8d4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33cf5-8dcd-4243-b98e-7bc5fa0ba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88ccc-3378-426c-91e2-ad256f8d4d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152521-6f33-4ce6-87b9-9613a444c9b8}" ma:internalName="TaxCatchAll" ma:showField="CatchAllData" ma:web="c3e88ccc-3378-426c-91e2-ad256f8d4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E2950-17A1-467C-82EE-7D7B07CD7111}">
  <ds:schemaRefs>
    <ds:schemaRef ds:uri="http://schemas.microsoft.com/office/2006/metadata/properties"/>
    <ds:schemaRef ds:uri="http://schemas.microsoft.com/office/infopath/2007/PartnerControls"/>
    <ds:schemaRef ds:uri="08b1d175-6a52-43d4-9049-c35ff4b2bf18"/>
    <ds:schemaRef ds:uri="8bad188d-4eb1-43b1-826a-816cd45fa0f7"/>
    <ds:schemaRef ds:uri="1a533cf5-8dcd-4243-b98e-7bc5fa0ba8a4"/>
    <ds:schemaRef ds:uri="c3e88ccc-3378-426c-91e2-ad256f8d4d93"/>
  </ds:schemaRefs>
</ds:datastoreItem>
</file>

<file path=customXml/itemProps2.xml><?xml version="1.0" encoding="utf-8"?>
<ds:datastoreItem xmlns:ds="http://schemas.openxmlformats.org/officeDocument/2006/customXml" ds:itemID="{3B47F9EF-363E-4AF9-9CEF-6985B7015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21F14-0E29-4CFE-BBCB-81E9939E6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33cf5-8dcd-4243-b98e-7bc5fa0ba8a4"/>
    <ds:schemaRef ds:uri="c3e88ccc-3378-426c-91e2-ad256f8d4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Projectstatusrapport (Tijdloos ontwerp)</Template>
  <TotalTime>0</TotalTime>
  <Pages>2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.</dc:creator>
  <cp:keywords/>
  <dc:description/>
  <cp:lastModifiedBy>Jolanda Loeve</cp:lastModifiedBy>
  <cp:revision>2</cp:revision>
  <dcterms:created xsi:type="dcterms:W3CDTF">2025-10-20T09:18:00Z</dcterms:created>
  <dcterms:modified xsi:type="dcterms:W3CDTF">2025-10-20T09:18:00Z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0x010100D94F57AF23D2C74EBD1E68F6E3227DAE</vt:lpwstr>
  </property>
  <property fmtid="{D5CDD505-2E9C-101B-9397-08002B2CF9AE}" pid="3" name="MediaServiceImageTags">
    <vt:lpwstr/>
  </property>
  <property fmtid="{D5CDD505-2E9C-101B-9397-08002B2CF9AE}" pid="4" name="MSIP_Label_07cd4c9c-bfb9-4816-8940-06d62a1f8fdc_Enabled">
    <vt:lpwstr>true</vt:lpwstr>
  </property>
  <property fmtid="{D5CDD505-2E9C-101B-9397-08002B2CF9AE}" pid="5" name="MSIP_Label_07cd4c9c-bfb9-4816-8940-06d62a1f8fdc_SetDate">
    <vt:lpwstr>2025-04-22T11:53:56Z</vt:lpwstr>
  </property>
  <property fmtid="{D5CDD505-2E9C-101B-9397-08002B2CF9AE}" pid="6" name="MSIP_Label_07cd4c9c-bfb9-4816-8940-06d62a1f8fdc_Method">
    <vt:lpwstr>Standard</vt:lpwstr>
  </property>
  <property fmtid="{D5CDD505-2E9C-101B-9397-08002B2CF9AE}" pid="7" name="MSIP_Label_07cd4c9c-bfb9-4816-8940-06d62a1f8fdc_Name">
    <vt:lpwstr>Laag</vt:lpwstr>
  </property>
  <property fmtid="{D5CDD505-2E9C-101B-9397-08002B2CF9AE}" pid="8" name="MSIP_Label_07cd4c9c-bfb9-4816-8940-06d62a1f8fdc_SiteId">
    <vt:lpwstr>86655a1e-399f-4240-bf75-b27746fc6192</vt:lpwstr>
  </property>
  <property fmtid="{D5CDD505-2E9C-101B-9397-08002B2CF9AE}" pid="9" name="MSIP_Label_07cd4c9c-bfb9-4816-8940-06d62a1f8fdc_ActionId">
    <vt:lpwstr>a7d3ffa0-86ca-45ab-b1b8-41865a4d987d</vt:lpwstr>
  </property>
  <property fmtid="{D5CDD505-2E9C-101B-9397-08002B2CF9AE}" pid="10" name="MSIP_Label_07cd4c9c-bfb9-4816-8940-06d62a1f8fdc_ContentBits">
    <vt:lpwstr>0</vt:lpwstr>
  </property>
  <property fmtid="{D5CDD505-2E9C-101B-9397-08002B2CF9AE}" pid="11" name="MSIP_Label_07cd4c9c-bfb9-4816-8940-06d62a1f8fdc_Tag">
    <vt:lpwstr>10, 3, 0, 1</vt:lpwstr>
  </property>
  <property fmtid="{D5CDD505-2E9C-101B-9397-08002B2CF9AE}" pid="12" name="Order">
    <vt:r8>67800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