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licht"/>
        <w:tblW w:w="8364" w:type="dxa"/>
        <w:tblLook w:val="04A0" w:firstRow="1" w:lastRow="0" w:firstColumn="1" w:lastColumn="0" w:noHBand="0" w:noVBand="1"/>
      </w:tblPr>
      <w:tblGrid>
        <w:gridCol w:w="1874"/>
        <w:gridCol w:w="3371"/>
        <w:gridCol w:w="3119"/>
      </w:tblGrid>
      <w:tr w:rsidR="003E74AE" w:rsidRPr="009D5456" w14:paraId="1E8209E0" w14:textId="77777777" w:rsidTr="009F0426">
        <w:trPr>
          <w:trHeight w:val="1126"/>
        </w:trPr>
        <w:tc>
          <w:tcPr>
            <w:tcW w:w="1874" w:type="dxa"/>
          </w:tcPr>
          <w:p w14:paraId="1E8209DC" w14:textId="77777777" w:rsidR="003E74AE" w:rsidRPr="00BA15B5" w:rsidRDefault="009F0426" w:rsidP="00684BB3">
            <w:pPr>
              <w:overflowPunct w:val="0"/>
              <w:snapToGrid w:val="0"/>
              <w:rPr>
                <w:rFonts w:ascii="Arial" w:hAnsi="Arial"/>
                <w:b/>
                <w:bCs/>
                <w:i/>
                <w:color w:val="00000A"/>
                <w:szCs w:val="20"/>
              </w:rPr>
            </w:pPr>
            <w:r>
              <w:rPr>
                <w:rFonts w:ascii="Arial" w:hAnsi="Arial"/>
                <w:b/>
                <w:bCs/>
                <w:i/>
                <w:color w:val="00000A"/>
                <w:szCs w:val="20"/>
              </w:rPr>
              <w:br/>
            </w:r>
            <w:r>
              <w:rPr>
                <w:rFonts w:ascii="Arial" w:hAnsi="Arial"/>
                <w:b/>
                <w:bCs/>
                <w:i/>
                <w:color w:val="00000A"/>
                <w:szCs w:val="20"/>
              </w:rPr>
              <w:br/>
            </w:r>
            <w:r>
              <w:rPr>
                <w:rFonts w:ascii="Arial" w:hAnsi="Arial"/>
                <w:b/>
                <w:bCs/>
                <w:i/>
                <w:color w:val="00000A"/>
                <w:szCs w:val="20"/>
              </w:rPr>
              <w:br/>
              <w:t>Praktijknaam:</w:t>
            </w:r>
          </w:p>
        </w:tc>
        <w:tc>
          <w:tcPr>
            <w:tcW w:w="6490" w:type="dxa"/>
            <w:gridSpan w:val="2"/>
          </w:tcPr>
          <w:p w14:paraId="1E8209DD" w14:textId="77777777" w:rsidR="003E74AE" w:rsidRPr="00BA15B5" w:rsidRDefault="003E74AE" w:rsidP="00684BB3">
            <w:pPr>
              <w:overflowPunct w:val="0"/>
              <w:rPr>
                <w:rFonts w:ascii="Arial" w:eastAsia="Calibri" w:hAnsi="Arial" w:cs="Calibri"/>
                <w:b/>
                <w:bCs/>
                <w:color w:val="000000"/>
                <w:szCs w:val="20"/>
              </w:rPr>
            </w:pPr>
          </w:p>
          <w:p w14:paraId="1E8209DE" w14:textId="77777777" w:rsidR="003E74AE" w:rsidRPr="00BA15B5" w:rsidRDefault="0080316C" w:rsidP="00684BB3">
            <w:pPr>
              <w:pStyle w:val="Kop2"/>
              <w:rPr>
                <w:rFonts w:eastAsia="Calibri"/>
              </w:rPr>
            </w:pPr>
            <w:r>
              <w:rPr>
                <w:rFonts w:eastAsia="Calibri"/>
              </w:rPr>
              <w:t>Protocol reanimatie</w:t>
            </w:r>
          </w:p>
          <w:p w14:paraId="1E8209DF" w14:textId="77777777" w:rsidR="003E74AE" w:rsidRPr="00BA15B5" w:rsidRDefault="003E74AE" w:rsidP="00684BB3">
            <w:pPr>
              <w:overflowPunct w:val="0"/>
              <w:rPr>
                <w:rFonts w:ascii="Arial" w:hAnsi="Arial"/>
                <w:b/>
                <w:bCs/>
                <w:color w:val="00000A"/>
                <w:szCs w:val="20"/>
              </w:rPr>
            </w:pPr>
          </w:p>
        </w:tc>
      </w:tr>
      <w:tr w:rsidR="003E74AE" w:rsidRPr="009D5456" w14:paraId="1E8209E4" w14:textId="77777777" w:rsidTr="009F0426">
        <w:trPr>
          <w:trHeight w:val="151"/>
        </w:trPr>
        <w:tc>
          <w:tcPr>
            <w:tcW w:w="1874" w:type="dxa"/>
            <w:vMerge w:val="restart"/>
          </w:tcPr>
          <w:p w14:paraId="1E8209E1" w14:textId="77777777" w:rsidR="003E74AE" w:rsidRPr="00BA15B5" w:rsidRDefault="003E74AE" w:rsidP="00684BB3">
            <w:pPr>
              <w:overflowPunct w:val="0"/>
              <w:snapToGrid w:val="0"/>
              <w:jc w:val="center"/>
              <w:rPr>
                <w:rFonts w:ascii="Arial" w:hAnsi="Arial"/>
                <w:b/>
                <w:bCs/>
                <w:color w:val="00000A"/>
                <w:szCs w:val="20"/>
              </w:rPr>
            </w:pPr>
          </w:p>
        </w:tc>
        <w:tc>
          <w:tcPr>
            <w:tcW w:w="3371" w:type="dxa"/>
            <w:vAlign w:val="center"/>
          </w:tcPr>
          <w:p w14:paraId="1E8209E2" w14:textId="44382EB7" w:rsidR="003E74AE" w:rsidRPr="00BA15B5" w:rsidRDefault="003E74AE" w:rsidP="00684BB3">
            <w:pPr>
              <w:tabs>
                <w:tab w:val="left" w:pos="1418"/>
              </w:tabs>
              <w:overflowPunct w:val="0"/>
              <w:snapToGrid w:val="0"/>
              <w:rPr>
                <w:rFonts w:ascii="Arial" w:hAnsi="Arial" w:cs="Arial"/>
                <w:b/>
                <w:bCs/>
                <w:color w:val="00000A"/>
                <w:szCs w:val="20"/>
                <w:lang w:val="fr-FR"/>
              </w:rPr>
            </w:pPr>
            <w:r w:rsidRPr="00BA15B5">
              <w:rPr>
                <w:rFonts w:ascii="Arial" w:hAnsi="Arial" w:cs="Arial"/>
                <w:b/>
                <w:bCs/>
                <w:color w:val="00000A"/>
                <w:szCs w:val="20"/>
                <w:lang w:val="fr-FR"/>
              </w:rPr>
              <w:t>Auteur</w:t>
            </w:r>
          </w:p>
        </w:tc>
        <w:tc>
          <w:tcPr>
            <w:tcW w:w="3119" w:type="dxa"/>
            <w:vAlign w:val="center"/>
          </w:tcPr>
          <w:p w14:paraId="1E8209E3" w14:textId="3A64F2F4" w:rsidR="003E74AE" w:rsidRPr="00BA15B5" w:rsidRDefault="003E74AE" w:rsidP="00684BB3">
            <w:pPr>
              <w:tabs>
                <w:tab w:val="left" w:pos="1418"/>
              </w:tabs>
              <w:overflowPunct w:val="0"/>
              <w:snapToGrid w:val="0"/>
              <w:rPr>
                <w:rFonts w:ascii="Arial" w:hAnsi="Arial" w:cs="Arial"/>
                <w:b/>
                <w:bCs/>
                <w:color w:val="00000A"/>
                <w:szCs w:val="20"/>
              </w:rPr>
            </w:pPr>
          </w:p>
        </w:tc>
      </w:tr>
      <w:tr w:rsidR="003E74AE" w:rsidRPr="009D5456" w14:paraId="1E8209E8" w14:textId="77777777" w:rsidTr="009F0426">
        <w:trPr>
          <w:trHeight w:val="155"/>
        </w:trPr>
        <w:tc>
          <w:tcPr>
            <w:tcW w:w="1874" w:type="dxa"/>
            <w:vMerge/>
          </w:tcPr>
          <w:p w14:paraId="1E8209E5" w14:textId="77777777" w:rsidR="003E74AE" w:rsidRPr="00BA15B5" w:rsidRDefault="003E74AE" w:rsidP="00684BB3">
            <w:pPr>
              <w:overflowPunct w:val="0"/>
              <w:rPr>
                <w:color w:val="00000A"/>
                <w:szCs w:val="20"/>
              </w:rPr>
            </w:pPr>
          </w:p>
        </w:tc>
        <w:tc>
          <w:tcPr>
            <w:tcW w:w="3371" w:type="dxa"/>
            <w:vAlign w:val="center"/>
          </w:tcPr>
          <w:p w14:paraId="1E8209E6" w14:textId="24DDF9F1" w:rsidR="003E74AE" w:rsidRPr="00BA15B5" w:rsidRDefault="003E74AE" w:rsidP="00684BB3">
            <w:pPr>
              <w:tabs>
                <w:tab w:val="left" w:pos="1418"/>
              </w:tabs>
              <w:overflowPunct w:val="0"/>
              <w:snapToGrid w:val="0"/>
              <w:ind w:left="-3" w:right="-103"/>
              <w:rPr>
                <w:rFonts w:ascii="Arial" w:hAnsi="Arial" w:cs="Arial"/>
                <w:b/>
                <w:bCs/>
                <w:color w:val="00000A"/>
                <w:szCs w:val="20"/>
              </w:rPr>
            </w:pPr>
            <w:r w:rsidRPr="00BA15B5">
              <w:rPr>
                <w:rFonts w:ascii="Arial" w:hAnsi="Arial" w:cs="Arial"/>
                <w:b/>
                <w:bCs/>
                <w:color w:val="00000A"/>
                <w:szCs w:val="20"/>
              </w:rPr>
              <w:t>Vaststellingsdatum</w:t>
            </w:r>
          </w:p>
        </w:tc>
        <w:tc>
          <w:tcPr>
            <w:tcW w:w="3119" w:type="dxa"/>
            <w:vAlign w:val="center"/>
          </w:tcPr>
          <w:p w14:paraId="1E8209E7" w14:textId="4DC957A0" w:rsidR="003E74AE" w:rsidRPr="00BA15B5" w:rsidRDefault="003E74AE" w:rsidP="00684BB3">
            <w:pPr>
              <w:tabs>
                <w:tab w:val="left" w:pos="1418"/>
              </w:tabs>
              <w:overflowPunct w:val="0"/>
              <w:snapToGrid w:val="0"/>
              <w:rPr>
                <w:rFonts w:ascii="Arial" w:hAnsi="Arial" w:cs="Arial"/>
                <w:b/>
                <w:bCs/>
                <w:color w:val="00000A"/>
                <w:szCs w:val="20"/>
              </w:rPr>
            </w:pPr>
          </w:p>
        </w:tc>
      </w:tr>
      <w:tr w:rsidR="00DF6B29" w:rsidRPr="009D5456" w14:paraId="1ADB09C7" w14:textId="77777777" w:rsidTr="009F0426">
        <w:trPr>
          <w:trHeight w:val="155"/>
        </w:trPr>
        <w:tc>
          <w:tcPr>
            <w:tcW w:w="1874" w:type="dxa"/>
            <w:vMerge/>
          </w:tcPr>
          <w:p w14:paraId="6A908F55" w14:textId="77777777" w:rsidR="00DF6B29" w:rsidRPr="00BA15B5" w:rsidRDefault="00DF6B29" w:rsidP="00684BB3">
            <w:pPr>
              <w:overflowPunct w:val="0"/>
              <w:rPr>
                <w:color w:val="00000A"/>
                <w:szCs w:val="20"/>
              </w:rPr>
            </w:pPr>
          </w:p>
        </w:tc>
        <w:tc>
          <w:tcPr>
            <w:tcW w:w="3371" w:type="dxa"/>
            <w:vAlign w:val="center"/>
          </w:tcPr>
          <w:p w14:paraId="46D79BED" w14:textId="533A7A50" w:rsidR="00DF6B29" w:rsidRPr="00BA15B5" w:rsidRDefault="00DF6B29" w:rsidP="00684BB3">
            <w:pPr>
              <w:tabs>
                <w:tab w:val="left" w:pos="1418"/>
              </w:tabs>
              <w:overflowPunct w:val="0"/>
              <w:snapToGrid w:val="0"/>
              <w:ind w:left="-3" w:right="-103"/>
              <w:rPr>
                <w:rFonts w:ascii="Arial" w:hAnsi="Arial" w:cs="Arial"/>
                <w:b/>
                <w:bCs/>
                <w:color w:val="00000A"/>
                <w:szCs w:val="20"/>
              </w:rPr>
            </w:pPr>
            <w:r>
              <w:rPr>
                <w:rFonts w:ascii="Arial" w:hAnsi="Arial" w:cs="Arial"/>
                <w:b/>
                <w:bCs/>
                <w:color w:val="00000A"/>
                <w:szCs w:val="20"/>
              </w:rPr>
              <w:t>Bestemd voor</w:t>
            </w:r>
          </w:p>
        </w:tc>
        <w:tc>
          <w:tcPr>
            <w:tcW w:w="3119" w:type="dxa"/>
            <w:vAlign w:val="center"/>
          </w:tcPr>
          <w:p w14:paraId="5885AA17" w14:textId="77777777" w:rsidR="00DF6B29" w:rsidRPr="00BA15B5" w:rsidRDefault="00DF6B29" w:rsidP="00684BB3">
            <w:pPr>
              <w:tabs>
                <w:tab w:val="left" w:pos="1418"/>
              </w:tabs>
              <w:overflowPunct w:val="0"/>
              <w:snapToGrid w:val="0"/>
              <w:rPr>
                <w:rFonts w:ascii="Arial" w:hAnsi="Arial" w:cs="Arial"/>
                <w:b/>
                <w:bCs/>
                <w:color w:val="00000A"/>
                <w:szCs w:val="20"/>
              </w:rPr>
            </w:pPr>
          </w:p>
        </w:tc>
      </w:tr>
      <w:tr w:rsidR="003E74AE" w:rsidRPr="009D5456" w14:paraId="1E8209EC" w14:textId="77777777" w:rsidTr="009F0426">
        <w:trPr>
          <w:trHeight w:val="356"/>
        </w:trPr>
        <w:tc>
          <w:tcPr>
            <w:tcW w:w="1874" w:type="dxa"/>
            <w:vMerge/>
          </w:tcPr>
          <w:p w14:paraId="1E8209E9" w14:textId="77777777" w:rsidR="003E74AE" w:rsidRPr="00BA15B5" w:rsidRDefault="003E74AE" w:rsidP="00684BB3">
            <w:pPr>
              <w:overflowPunct w:val="0"/>
              <w:rPr>
                <w:color w:val="00000A"/>
                <w:szCs w:val="20"/>
              </w:rPr>
            </w:pPr>
          </w:p>
        </w:tc>
        <w:tc>
          <w:tcPr>
            <w:tcW w:w="3371" w:type="dxa"/>
            <w:vAlign w:val="center"/>
          </w:tcPr>
          <w:p w14:paraId="1E8209EA" w14:textId="0AA98848" w:rsidR="003E74AE" w:rsidRPr="00BA15B5" w:rsidRDefault="00DF6B29" w:rsidP="001D088E">
            <w:pPr>
              <w:tabs>
                <w:tab w:val="left" w:pos="1418"/>
              </w:tabs>
              <w:overflowPunct w:val="0"/>
              <w:snapToGrid w:val="0"/>
              <w:rPr>
                <w:rFonts w:ascii="Arial" w:hAnsi="Arial" w:cs="Arial"/>
                <w:b/>
                <w:bCs/>
                <w:color w:val="00000A"/>
                <w:szCs w:val="20"/>
              </w:rPr>
            </w:pPr>
            <w:r>
              <w:rPr>
                <w:rFonts w:ascii="Arial" w:hAnsi="Arial" w:cs="Arial"/>
                <w:b/>
                <w:bCs/>
                <w:color w:val="00000A"/>
                <w:szCs w:val="20"/>
              </w:rPr>
              <w:t>Herzieningsdatum</w:t>
            </w:r>
          </w:p>
        </w:tc>
        <w:tc>
          <w:tcPr>
            <w:tcW w:w="3119" w:type="dxa"/>
            <w:vAlign w:val="center"/>
          </w:tcPr>
          <w:p w14:paraId="1E8209EB" w14:textId="40337EED" w:rsidR="003E74AE" w:rsidRPr="00BA15B5" w:rsidRDefault="003E74AE" w:rsidP="00684BB3">
            <w:pPr>
              <w:tabs>
                <w:tab w:val="left" w:pos="1418"/>
              </w:tabs>
              <w:overflowPunct w:val="0"/>
              <w:snapToGrid w:val="0"/>
              <w:rPr>
                <w:rFonts w:ascii="Arial" w:hAnsi="Arial" w:cs="Arial"/>
                <w:b/>
                <w:bCs/>
                <w:color w:val="00000A"/>
                <w:szCs w:val="20"/>
              </w:rPr>
            </w:pPr>
          </w:p>
        </w:tc>
      </w:tr>
    </w:tbl>
    <w:p w14:paraId="1E8209ED" w14:textId="77777777" w:rsidR="00936E2C" w:rsidRDefault="00936E2C" w:rsidP="003E74AE">
      <w:pPr>
        <w:rPr>
          <w:b/>
        </w:rPr>
      </w:pPr>
    </w:p>
    <w:p w14:paraId="1E8209EE" w14:textId="77777777" w:rsidR="0080316C" w:rsidRPr="002E12ED" w:rsidRDefault="0080316C" w:rsidP="0080316C">
      <w:pPr>
        <w:pStyle w:val="Kop2"/>
      </w:pPr>
      <w:r w:rsidRPr="0080316C">
        <w:t>Doel</w:t>
      </w:r>
    </w:p>
    <w:p w14:paraId="1E8209EF" w14:textId="77777777" w:rsidR="0080316C" w:rsidRPr="002E12ED" w:rsidRDefault="00CB2773" w:rsidP="0080316C">
      <w:r>
        <w:t>D</w:t>
      </w:r>
      <w:r w:rsidR="0080316C" w:rsidRPr="002E12ED">
        <w:t>efibrillatie is een methode om bepaalde dodelijke aritmie te beëindigen. De</w:t>
      </w:r>
      <w:r w:rsidR="0080316C">
        <w:t xml:space="preserve"> </w:t>
      </w:r>
      <w:r w:rsidR="0080316C" w:rsidRPr="002E12ED">
        <w:t>defibrillator dient een korte, hoge energiepuls elektriciteit toe aan slachtoffers die daar</w:t>
      </w:r>
      <w:r w:rsidR="0080316C">
        <w:t xml:space="preserve"> </w:t>
      </w:r>
      <w:r w:rsidR="0080316C" w:rsidRPr="002E12ED">
        <w:t>gebaat bij zijn. Onder bepaalde omstandigheden kan deze stroomstoot gevaarlijk zijn</w:t>
      </w:r>
      <w:r w:rsidR="0080316C">
        <w:t xml:space="preserve"> </w:t>
      </w:r>
      <w:r w:rsidR="0080316C" w:rsidRPr="002E12ED">
        <w:t>voor d</w:t>
      </w:r>
      <w:r>
        <w:t>e hulpverlener, het slachtoffer</w:t>
      </w:r>
      <w:r w:rsidR="0080316C" w:rsidRPr="002E12ED">
        <w:t xml:space="preserve"> of de omstanders</w:t>
      </w:r>
      <w:r>
        <w:t>.</w:t>
      </w:r>
    </w:p>
    <w:p w14:paraId="1E8209F0" w14:textId="77777777" w:rsidR="0080316C" w:rsidRDefault="00CB2773" w:rsidP="0080316C">
      <w:pPr>
        <w:rPr>
          <w:b/>
          <w:bCs/>
        </w:rPr>
      </w:pPr>
      <w:r>
        <w:rPr>
          <w:b/>
          <w:bCs/>
        </w:rPr>
        <w:t>Dus let altijd op de veiligheid!</w:t>
      </w:r>
    </w:p>
    <w:p w14:paraId="1D986F45" w14:textId="1385518C" w:rsidR="00DF6B29" w:rsidRDefault="00DF6B29" w:rsidP="00DF6B29">
      <w:pPr>
        <w:pStyle w:val="Kop2"/>
      </w:pPr>
      <w:r>
        <w:t>Bron</w:t>
      </w:r>
    </w:p>
    <w:p w14:paraId="726EBEBE" w14:textId="3270362F" w:rsidR="00DF6B29" w:rsidRPr="002E12ED" w:rsidRDefault="00EF6970" w:rsidP="0080316C">
      <w:pPr>
        <w:pStyle w:val="Lijstalinea"/>
        <w:numPr>
          <w:ilvl w:val="0"/>
          <w:numId w:val="7"/>
        </w:numPr>
      </w:pPr>
      <w:hyperlink r:id="rId10" w:history="1">
        <w:r w:rsidRPr="00775E2F">
          <w:rPr>
            <w:rStyle w:val="Hyperlink"/>
          </w:rPr>
          <w:t>https://www.rodekruis.nl/ehbo/ehbo-tips/reanimatie/</w:t>
        </w:r>
      </w:hyperlink>
      <w:r>
        <w:t xml:space="preserve"> </w:t>
      </w:r>
    </w:p>
    <w:p w14:paraId="1E8209F1" w14:textId="77777777" w:rsidR="0080316C" w:rsidRPr="002E12ED" w:rsidRDefault="0080316C" w:rsidP="0080316C">
      <w:pPr>
        <w:pStyle w:val="Kop2"/>
      </w:pPr>
      <w:proofErr w:type="spellStart"/>
      <w:r w:rsidRPr="0080316C">
        <w:t>Benodigheden</w:t>
      </w:r>
      <w:proofErr w:type="spellEnd"/>
      <w:r w:rsidRPr="002E12ED">
        <w:rPr>
          <w:lang w:val="nl"/>
        </w:rPr>
        <w:t xml:space="preserve"> </w:t>
      </w:r>
    </w:p>
    <w:p w14:paraId="1E8209F2" w14:textId="77777777" w:rsidR="0080316C" w:rsidRPr="0080316C" w:rsidRDefault="0080316C" w:rsidP="0080316C">
      <w:r w:rsidRPr="002E12ED">
        <w:t>AED Automatische Externe Defibrillator</w:t>
      </w:r>
    </w:p>
    <w:p w14:paraId="1E8209F3" w14:textId="77777777" w:rsidR="0080316C" w:rsidRPr="002E12ED" w:rsidRDefault="0080316C" w:rsidP="0080316C">
      <w:pPr>
        <w:pStyle w:val="Kop2"/>
      </w:pPr>
      <w:r>
        <w:t xml:space="preserve">Plaats van de </w:t>
      </w:r>
      <w:r w:rsidRPr="0080316C">
        <w:t>AED</w:t>
      </w:r>
    </w:p>
    <w:p w14:paraId="1E8209F4" w14:textId="77777777" w:rsidR="0080316C" w:rsidRPr="002E12ED" w:rsidRDefault="0080316C" w:rsidP="0080316C">
      <w:pPr>
        <w:rPr>
          <w:sz w:val="22"/>
        </w:rPr>
      </w:pPr>
      <w:r>
        <w:rPr>
          <w:rFonts w:cs="Arial"/>
          <w:color w:val="000000"/>
          <w:sz w:val="22"/>
        </w:rPr>
        <w:t>………</w:t>
      </w:r>
    </w:p>
    <w:p w14:paraId="1E8209F5" w14:textId="77777777" w:rsidR="0080316C" w:rsidRPr="002E12ED" w:rsidRDefault="0080316C" w:rsidP="0080316C">
      <w:pPr>
        <w:pStyle w:val="Kop2"/>
      </w:pPr>
      <w:r w:rsidRPr="0080316C">
        <w:t>Voorbereiding</w:t>
      </w:r>
    </w:p>
    <w:p w14:paraId="1E8209F6" w14:textId="77777777" w:rsidR="0080316C" w:rsidRPr="002E12ED" w:rsidRDefault="0080316C" w:rsidP="0080316C">
      <w:proofErr w:type="spellStart"/>
      <w:r w:rsidRPr="002E12ED">
        <w:t>AED’s</w:t>
      </w:r>
      <w:proofErr w:type="spellEnd"/>
      <w:r w:rsidRPr="002E12ED">
        <w:t xml:space="preserve"> zijn ontwikkeld om hulpverleners in staat te stellen de techniek van defibrilleren</w:t>
      </w:r>
      <w:r>
        <w:t xml:space="preserve"> </w:t>
      </w:r>
      <w:r w:rsidRPr="002E12ED">
        <w:t>veilig toe te passen. In elke situatie waarbij sprake is van acute collaps en reanimatie</w:t>
      </w:r>
      <w:r>
        <w:t xml:space="preserve"> </w:t>
      </w:r>
      <w:r w:rsidRPr="002E12ED">
        <w:t>nodig is, wordt de AED gebruikt.</w:t>
      </w:r>
    </w:p>
    <w:p w14:paraId="1E8209F7" w14:textId="77777777" w:rsidR="0080316C" w:rsidRPr="002E12ED" w:rsidRDefault="0080316C" w:rsidP="0080316C">
      <w:r w:rsidRPr="002E12ED">
        <w:t>Het gebruik van de AED kan worden samengevat in drie stappen:</w:t>
      </w:r>
    </w:p>
    <w:p w14:paraId="1E8209F8" w14:textId="77777777" w:rsidR="0080316C" w:rsidRPr="002E12ED" w:rsidRDefault="0080316C" w:rsidP="00CB2773">
      <w:pPr>
        <w:pStyle w:val="Lijstalinea"/>
        <w:numPr>
          <w:ilvl w:val="0"/>
          <w:numId w:val="6"/>
        </w:numPr>
      </w:pPr>
      <w:r>
        <w:t>Beslis of de AED nodig is (a</w:t>
      </w:r>
      <w:r w:rsidRPr="002E12ED">
        <w:t>ls er geen circulatie is)</w:t>
      </w:r>
    </w:p>
    <w:p w14:paraId="1E8209F9" w14:textId="77777777" w:rsidR="0080316C" w:rsidRPr="002E12ED" w:rsidRDefault="0080316C" w:rsidP="00CB2773">
      <w:pPr>
        <w:pStyle w:val="Lijstalinea"/>
        <w:numPr>
          <w:ilvl w:val="0"/>
          <w:numId w:val="6"/>
        </w:numPr>
      </w:pPr>
      <w:r w:rsidRPr="002E12ED">
        <w:t>Zet de AED aan</w:t>
      </w:r>
    </w:p>
    <w:p w14:paraId="1E8209FA" w14:textId="77777777" w:rsidR="0080316C" w:rsidRPr="002E12ED" w:rsidRDefault="0080316C" w:rsidP="00CB2773">
      <w:pPr>
        <w:pStyle w:val="Lijstalinea"/>
        <w:numPr>
          <w:ilvl w:val="0"/>
          <w:numId w:val="6"/>
        </w:numPr>
      </w:pPr>
      <w:r w:rsidRPr="002E12ED">
        <w:t>Volg de instructies van de AED</w:t>
      </w:r>
    </w:p>
    <w:p w14:paraId="1E8209FB" w14:textId="77777777" w:rsidR="0080316C" w:rsidRPr="00CB2773" w:rsidRDefault="0080316C" w:rsidP="00CB2773">
      <w:pPr>
        <w:ind w:left="360"/>
      </w:pPr>
      <w:r w:rsidRPr="002E12ED">
        <w:t xml:space="preserve">Indien het nodig is om de AED te gebruiken, vraag hulp van </w:t>
      </w:r>
      <w:r>
        <w:t>arts/collega’s</w:t>
      </w:r>
      <w:r w:rsidR="00CB2773">
        <w:t xml:space="preserve">. </w:t>
      </w:r>
      <w:r>
        <w:t>Laat de patiënt niet alleen</w:t>
      </w:r>
      <w:r w:rsidR="00CB2773">
        <w:t>!</w:t>
      </w:r>
    </w:p>
    <w:p w14:paraId="1E8209FC" w14:textId="77777777" w:rsidR="0080316C" w:rsidRPr="002E12ED" w:rsidRDefault="0080316C" w:rsidP="0080316C">
      <w:pPr>
        <w:pStyle w:val="Kop2"/>
      </w:pPr>
      <w:r w:rsidRPr="0080316C">
        <w:lastRenderedPageBreak/>
        <w:t>Werkwijze</w:t>
      </w:r>
      <w:r w:rsidRPr="002E12ED">
        <w:t xml:space="preserve"> </w:t>
      </w:r>
    </w:p>
    <w:p w14:paraId="1E8209FD" w14:textId="77777777" w:rsidR="0080316C" w:rsidRPr="002E12ED" w:rsidRDefault="0080316C" w:rsidP="0080316C">
      <w:pPr>
        <w:pStyle w:val="Lijstalinea"/>
        <w:numPr>
          <w:ilvl w:val="0"/>
          <w:numId w:val="2"/>
        </w:numPr>
      </w:pPr>
      <w:r w:rsidRPr="002E12ED">
        <w:rPr>
          <w:noProof/>
          <w:lang w:eastAsia="nl-NL"/>
        </w:rPr>
        <w:drawing>
          <wp:anchor distT="0" distB="0" distL="18415" distR="0" simplePos="0" relativeHeight="251659264" behindDoc="0" locked="0" layoutInCell="1" allowOverlap="1" wp14:anchorId="1E820A4A" wp14:editId="1E820A4B">
            <wp:simplePos x="0" y="0"/>
            <wp:positionH relativeFrom="column">
              <wp:align>right</wp:align>
            </wp:positionH>
            <wp:positionV relativeFrom="line">
              <wp:posOffset>635</wp:posOffset>
            </wp:positionV>
            <wp:extent cx="952500" cy="952500"/>
            <wp:effectExtent l="0" t="0" r="0" b="0"/>
            <wp:wrapSquare wrapText="bothSides"/>
            <wp:docPr id="3" name="Afbeelding 2" descr="https://www.hartstichting.nl/system/rich/rich_files/rich_files/000/000/041/thumb/reanimatie-bewustzij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https://www.hartstichting.nl/system/rich/rich_files/rich_files/000/000/041/thumb/reanimatie-bewustzijn.jpeg"/>
                    <pic:cNvPicPr>
                      <a:picLocks noChangeAspect="1" noChangeArrowheads="1"/>
                    </pic:cNvPicPr>
                  </pic:nvPicPr>
                  <pic:blipFill>
                    <a:blip r:embed="rId11"/>
                    <a:stretch>
                      <a:fillRect/>
                    </a:stretch>
                  </pic:blipFill>
                  <pic:spPr bwMode="auto">
                    <a:xfrm>
                      <a:off x="0" y="0"/>
                      <a:ext cx="952500" cy="952500"/>
                    </a:xfrm>
                    <a:prstGeom prst="rect">
                      <a:avLst/>
                    </a:prstGeom>
                  </pic:spPr>
                </pic:pic>
              </a:graphicData>
            </a:graphic>
          </wp:anchor>
        </w:drawing>
      </w:r>
      <w:r w:rsidRPr="002E12ED">
        <w:rPr>
          <w:lang w:eastAsia="nl-NL"/>
        </w:rPr>
        <w:t>Controleer het bewustzijn</w:t>
      </w:r>
      <w:r w:rsidR="00CB2773">
        <w:rPr>
          <w:lang w:eastAsia="nl-NL"/>
        </w:rPr>
        <w:t>.</w:t>
      </w:r>
    </w:p>
    <w:p w14:paraId="1E8209FE" w14:textId="77777777" w:rsidR="0080316C" w:rsidRPr="002E12ED" w:rsidRDefault="0080316C" w:rsidP="0080316C">
      <w:pPr>
        <w:pStyle w:val="Lijstalinea"/>
        <w:numPr>
          <w:ilvl w:val="0"/>
          <w:numId w:val="2"/>
        </w:numPr>
      </w:pPr>
      <w:r w:rsidRPr="002E12ED">
        <w:rPr>
          <w:lang w:eastAsia="nl-NL"/>
        </w:rPr>
        <w:t>Schud voorzichtig aan de schouders en vraag: ‘Gaat het?</w:t>
      </w:r>
    </w:p>
    <w:p w14:paraId="1E8209FF" w14:textId="77777777" w:rsidR="0080316C" w:rsidRPr="002E12ED" w:rsidRDefault="0080316C" w:rsidP="0080316C">
      <w:pPr>
        <w:pStyle w:val="Lijstalinea"/>
        <w:numPr>
          <w:ilvl w:val="0"/>
          <w:numId w:val="2"/>
        </w:numPr>
      </w:pPr>
      <w:r w:rsidRPr="002E12ED">
        <w:rPr>
          <w:lang w:eastAsia="nl-NL"/>
        </w:rPr>
        <w:t xml:space="preserve">Geen reactie? Het slachtoffer is bewusteloos. Blijf bij het slachtoffer. Roep om hulp. </w:t>
      </w:r>
    </w:p>
    <w:p w14:paraId="1E820A00" w14:textId="77777777" w:rsidR="0080316C" w:rsidRPr="002E12ED" w:rsidRDefault="0080316C" w:rsidP="0080316C">
      <w:pPr>
        <w:pStyle w:val="Lijstalinea"/>
        <w:numPr>
          <w:ilvl w:val="0"/>
          <w:numId w:val="2"/>
        </w:numPr>
      </w:pPr>
      <w:r w:rsidRPr="002E12ED">
        <w:rPr>
          <w:lang w:eastAsia="nl-NL"/>
        </w:rPr>
        <w:t>Meerdere mensen aanwezig? Laat een persoon 112 bellen en een ander direct een AED halen.</w:t>
      </w:r>
    </w:p>
    <w:p w14:paraId="1E820A01" w14:textId="77777777" w:rsidR="0080316C" w:rsidRPr="002E12ED" w:rsidRDefault="0080316C" w:rsidP="003F3AF3">
      <w:pPr>
        <w:pStyle w:val="Lijstalinea"/>
        <w:numPr>
          <w:ilvl w:val="0"/>
          <w:numId w:val="2"/>
        </w:numPr>
      </w:pPr>
      <w:r w:rsidRPr="002E12ED">
        <w:rPr>
          <w:lang w:eastAsia="nl-NL"/>
        </w:rPr>
        <w:t>Instructies voor 112 bellen: vraag om een ambulance en zeg dat het slachtoffer</w:t>
      </w:r>
      <w:r w:rsidR="00CB2773">
        <w:rPr>
          <w:lang w:eastAsia="nl-NL"/>
        </w:rPr>
        <w:t xml:space="preserve"> </w:t>
      </w:r>
      <w:r w:rsidRPr="002E12ED">
        <w:rPr>
          <w:lang w:eastAsia="nl-NL"/>
        </w:rPr>
        <w:t xml:space="preserve">niet reageert en dat </w:t>
      </w:r>
      <w:r w:rsidR="00CB2773">
        <w:rPr>
          <w:lang w:eastAsia="nl-NL"/>
        </w:rPr>
        <w:t xml:space="preserve">er </w:t>
      </w:r>
      <w:r w:rsidRPr="002E12ED">
        <w:rPr>
          <w:lang w:eastAsia="nl-NL"/>
        </w:rPr>
        <w:t xml:space="preserve">een reanimatie bezig is. </w:t>
      </w:r>
    </w:p>
    <w:p w14:paraId="1E820A02" w14:textId="77777777" w:rsidR="0080316C" w:rsidRPr="002E12ED" w:rsidRDefault="0080316C" w:rsidP="0080316C">
      <w:pPr>
        <w:pStyle w:val="Lijstalinea"/>
        <w:numPr>
          <w:ilvl w:val="0"/>
          <w:numId w:val="2"/>
        </w:numPr>
      </w:pPr>
      <w:r>
        <w:rPr>
          <w:lang w:eastAsia="nl-NL"/>
        </w:rPr>
        <w:t xml:space="preserve">Controleer </w:t>
      </w:r>
      <w:r w:rsidR="00CB2773">
        <w:rPr>
          <w:lang w:eastAsia="nl-NL"/>
        </w:rPr>
        <w:t xml:space="preserve">de </w:t>
      </w:r>
      <w:r>
        <w:rPr>
          <w:lang w:eastAsia="nl-NL"/>
        </w:rPr>
        <w:t>ademhaling</w:t>
      </w:r>
      <w:r w:rsidRPr="002E12ED">
        <w:rPr>
          <w:lang w:eastAsia="nl-NL"/>
        </w:rPr>
        <w:t>. Leg een hand op het voorhoofd en kantel het hoofd voorzichtig naar achteren om de luchtweg te openen.</w:t>
      </w:r>
    </w:p>
    <w:p w14:paraId="1E820A03" w14:textId="77777777" w:rsidR="0080316C" w:rsidRPr="002E12ED" w:rsidRDefault="0080316C" w:rsidP="0080316C">
      <w:pPr>
        <w:pStyle w:val="Lijstalinea"/>
        <w:numPr>
          <w:ilvl w:val="0"/>
          <w:numId w:val="2"/>
        </w:numPr>
      </w:pPr>
      <w:r w:rsidRPr="002E12ED">
        <w:t>Til de kin op met 2 vingertoppen van de andere hand (</w:t>
      </w:r>
      <w:proofErr w:type="spellStart"/>
      <w:r w:rsidRPr="002E12ED">
        <w:t>kinlift</w:t>
      </w:r>
      <w:proofErr w:type="spellEnd"/>
      <w:r w:rsidRPr="002E12ED">
        <w:t>).</w:t>
      </w:r>
    </w:p>
    <w:p w14:paraId="1E820A04" w14:textId="77777777" w:rsidR="00CB2773" w:rsidRDefault="0080316C" w:rsidP="003409A7">
      <w:pPr>
        <w:pStyle w:val="Lijstalinea"/>
        <w:numPr>
          <w:ilvl w:val="0"/>
          <w:numId w:val="2"/>
        </w:numPr>
      </w:pPr>
      <w:r w:rsidRPr="002E12ED">
        <w:t>Controleer maximaal 10 seconden of er ademhaling is</w:t>
      </w:r>
      <w:r w:rsidR="00CB2773">
        <w:t>:</w:t>
      </w:r>
    </w:p>
    <w:p w14:paraId="1E820A05" w14:textId="77777777" w:rsidR="00CB2773" w:rsidRDefault="0080316C" w:rsidP="00CB2773">
      <w:pPr>
        <w:pStyle w:val="Lijstalinea"/>
        <w:numPr>
          <w:ilvl w:val="1"/>
          <w:numId w:val="5"/>
        </w:numPr>
      </w:pPr>
      <w:r w:rsidRPr="002E12ED">
        <w:t xml:space="preserve">Kijk of de borstkas omhoog komt; </w:t>
      </w:r>
    </w:p>
    <w:p w14:paraId="1E820A06" w14:textId="77777777" w:rsidR="00CB2773" w:rsidRDefault="0080316C" w:rsidP="00CB2773">
      <w:pPr>
        <w:pStyle w:val="Lijstalinea"/>
        <w:numPr>
          <w:ilvl w:val="1"/>
          <w:numId w:val="5"/>
        </w:numPr>
      </w:pPr>
      <w:r w:rsidRPr="002E12ED">
        <w:t xml:space="preserve">luister ter hoogte van mond en neus of u ademhaling hoort; </w:t>
      </w:r>
    </w:p>
    <w:p w14:paraId="1E820A07" w14:textId="77777777" w:rsidR="0080316C" w:rsidRPr="002E12ED" w:rsidRDefault="0080316C" w:rsidP="00CB2773">
      <w:pPr>
        <w:pStyle w:val="Lijstalinea"/>
        <w:numPr>
          <w:ilvl w:val="1"/>
          <w:numId w:val="5"/>
        </w:numPr>
      </w:pPr>
      <w:r w:rsidRPr="002E12ED">
        <w:t xml:space="preserve">voel met uw wang of er luchtstroom is.  </w:t>
      </w:r>
    </w:p>
    <w:p w14:paraId="1E820A08" w14:textId="77777777" w:rsidR="0080316C" w:rsidRPr="002E12ED" w:rsidRDefault="0080316C" w:rsidP="0080316C">
      <w:pPr>
        <w:pStyle w:val="Lijstalinea"/>
        <w:numPr>
          <w:ilvl w:val="0"/>
          <w:numId w:val="2"/>
        </w:numPr>
      </w:pPr>
      <w:r w:rsidRPr="002E12ED">
        <w:rPr>
          <w:noProof/>
          <w:lang w:eastAsia="nl-NL"/>
        </w:rPr>
        <w:drawing>
          <wp:anchor distT="0" distB="0" distL="0" distR="0" simplePos="0" relativeHeight="251661312" behindDoc="0" locked="0" layoutInCell="1" allowOverlap="1" wp14:anchorId="1E820A4C" wp14:editId="1E820A4D">
            <wp:simplePos x="0" y="0"/>
            <wp:positionH relativeFrom="column">
              <wp:posOffset>4610100</wp:posOffset>
            </wp:positionH>
            <wp:positionV relativeFrom="paragraph">
              <wp:posOffset>7620</wp:posOffset>
            </wp:positionV>
            <wp:extent cx="952500" cy="847725"/>
            <wp:effectExtent l="0" t="0" r="0" b="9525"/>
            <wp:wrapSquare wrapText="bothSides"/>
            <wp:docPr id="2" name="Afbeelding 3" descr="https://www.hartstichting.nl/system/rich/rich_files/rich_files/000/000/044/thumb/reanimatie-bors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https://www.hartstichting.nl/system/rich/rich_files/rich_files/000/000/044/thumb/reanimatie-borst.jpeg"/>
                    <pic:cNvPicPr>
                      <a:picLocks noChangeAspect="1" noChangeArrowheads="1"/>
                    </pic:cNvPicPr>
                  </pic:nvPicPr>
                  <pic:blipFill>
                    <a:blip r:embed="rId12"/>
                    <a:stretch>
                      <a:fillRect/>
                    </a:stretch>
                  </pic:blipFill>
                  <pic:spPr bwMode="auto">
                    <a:xfrm>
                      <a:off x="0" y="0"/>
                      <a:ext cx="952500" cy="847725"/>
                    </a:xfrm>
                    <a:prstGeom prst="rect">
                      <a:avLst/>
                    </a:prstGeom>
                  </pic:spPr>
                </pic:pic>
              </a:graphicData>
            </a:graphic>
          </wp:anchor>
        </w:drawing>
      </w:r>
      <w:r w:rsidRPr="002E12ED">
        <w:t xml:space="preserve">Begin met reanimeren totdat de AED aan is.   </w:t>
      </w:r>
    </w:p>
    <w:p w14:paraId="1E820A09" w14:textId="77777777" w:rsidR="00CB2773" w:rsidRDefault="0080316C" w:rsidP="00910166">
      <w:pPr>
        <w:pStyle w:val="Lijstalinea"/>
        <w:numPr>
          <w:ilvl w:val="0"/>
          <w:numId w:val="2"/>
        </w:numPr>
      </w:pPr>
      <w:r w:rsidRPr="002E12ED">
        <w:t xml:space="preserve">Start direct </w:t>
      </w:r>
      <w:r w:rsidR="00CB2773">
        <w:t>als volgt</w:t>
      </w:r>
      <w:r w:rsidR="00CB2773" w:rsidRPr="002E12ED">
        <w:t xml:space="preserve"> </w:t>
      </w:r>
      <w:r w:rsidRPr="002E12ED">
        <w:t>met 30 borst</w:t>
      </w:r>
      <w:r w:rsidR="00CB2773">
        <w:t>compressie:</w:t>
      </w:r>
    </w:p>
    <w:p w14:paraId="1E820A0A" w14:textId="77777777" w:rsidR="00CB2773" w:rsidRDefault="0080316C" w:rsidP="00CB2773">
      <w:pPr>
        <w:pStyle w:val="Lijstalinea"/>
        <w:numPr>
          <w:ilvl w:val="1"/>
          <w:numId w:val="2"/>
        </w:numPr>
      </w:pPr>
      <w:r w:rsidRPr="002E12ED">
        <w:t>Kniel naast het slachto</w:t>
      </w:r>
      <w:r w:rsidR="00CB2773">
        <w:t>ffer ter hoogte van de bovenarm;</w:t>
      </w:r>
    </w:p>
    <w:p w14:paraId="1E820A0B" w14:textId="77777777" w:rsidR="00CB2773" w:rsidRDefault="0080316C" w:rsidP="00CB2773">
      <w:pPr>
        <w:pStyle w:val="Lijstalinea"/>
        <w:numPr>
          <w:ilvl w:val="1"/>
          <w:numId w:val="2"/>
        </w:numPr>
      </w:pPr>
      <w:r w:rsidRPr="002E12ED">
        <w:t>Plaats de hiel van één hand</w:t>
      </w:r>
      <w:r w:rsidR="00CB2773">
        <w:t xml:space="preserve"> op het midden van de borstkas;</w:t>
      </w:r>
    </w:p>
    <w:p w14:paraId="1E820A0C" w14:textId="77777777" w:rsidR="0080316C" w:rsidRPr="002E12ED" w:rsidRDefault="0080316C" w:rsidP="00CB2773">
      <w:pPr>
        <w:pStyle w:val="Lijstalinea"/>
        <w:numPr>
          <w:ilvl w:val="1"/>
          <w:numId w:val="2"/>
        </w:numPr>
      </w:pPr>
      <w:r w:rsidRPr="002E12ED">
        <w:t>Plaats de hiel van uw</w:t>
      </w:r>
      <w:r w:rsidR="00CB2773">
        <w:t xml:space="preserve"> andere hand bovenop de eerste.</w:t>
      </w:r>
    </w:p>
    <w:p w14:paraId="1E820A0D" w14:textId="77777777" w:rsidR="0080316C" w:rsidRPr="002E12ED" w:rsidRDefault="0080316C" w:rsidP="00CB2773">
      <w:pPr>
        <w:pStyle w:val="Lijstalinea"/>
        <w:numPr>
          <w:ilvl w:val="1"/>
          <w:numId w:val="2"/>
        </w:numPr>
      </w:pPr>
      <w:r w:rsidRPr="002E12ED">
        <w:t xml:space="preserve">Haak de vingers van beide handen in elkaar. Zorg ervoor dat u geen directe druk uitoefent op de ribben, </w:t>
      </w:r>
      <w:r w:rsidR="00CB2773">
        <w:t>het</w:t>
      </w:r>
      <w:r w:rsidRPr="002E12ED">
        <w:t xml:space="preserve"> onderste punt van</w:t>
      </w:r>
      <w:r w:rsidR="00CB2773">
        <w:t xml:space="preserve"> het borstbeen of de bovenbuik;</w:t>
      </w:r>
    </w:p>
    <w:p w14:paraId="1E820A0E" w14:textId="77777777" w:rsidR="0080316C" w:rsidRPr="002E12ED" w:rsidRDefault="0080316C" w:rsidP="00CB2773">
      <w:pPr>
        <w:pStyle w:val="Lijstalinea"/>
        <w:numPr>
          <w:ilvl w:val="1"/>
          <w:numId w:val="2"/>
        </w:numPr>
      </w:pPr>
      <w:r w:rsidRPr="002E12ED">
        <w:t xml:space="preserve">Positioneer uzelf loodrecht op de borstkas en duw deze met gestrekte armen tenminste 5 centimeter in, </w:t>
      </w:r>
      <w:r w:rsidR="00CB2773">
        <w:t>maar niet meer dan 6 centimeter;</w:t>
      </w:r>
    </w:p>
    <w:p w14:paraId="1E820A0F" w14:textId="77777777" w:rsidR="0080316C" w:rsidRPr="002E12ED" w:rsidRDefault="0080316C" w:rsidP="00CB2773">
      <w:pPr>
        <w:pStyle w:val="Lijstalinea"/>
        <w:numPr>
          <w:ilvl w:val="1"/>
          <w:numId w:val="2"/>
        </w:numPr>
      </w:pPr>
      <w:r w:rsidRPr="002E12ED">
        <w:t>Laat na elke borstcompressie de borstkas geheel omhoog komen zonder het</w:t>
      </w:r>
      <w:r w:rsidR="00CB2773">
        <w:t xml:space="preserve"> contact er mee te verliezen;</w:t>
      </w:r>
    </w:p>
    <w:p w14:paraId="1E820A10" w14:textId="77777777" w:rsidR="0080316C" w:rsidRPr="002E12ED" w:rsidRDefault="0080316C" w:rsidP="00CB2773">
      <w:pPr>
        <w:pStyle w:val="Lijstalinea"/>
        <w:numPr>
          <w:ilvl w:val="1"/>
          <w:numId w:val="2"/>
        </w:numPr>
      </w:pPr>
      <w:r w:rsidRPr="002E12ED">
        <w:t>Herhaal de handeling met een frequentie van tenminste 100 per minuut;, maa</w:t>
      </w:r>
      <w:r w:rsidR="00CB2773">
        <w:t>r niet meer dan 120 per minuut;</w:t>
      </w:r>
    </w:p>
    <w:p w14:paraId="1E820A11" w14:textId="77777777" w:rsidR="0080316C" w:rsidRPr="002E12ED" w:rsidRDefault="0080316C" w:rsidP="00CB2773">
      <w:pPr>
        <w:pStyle w:val="Lijstalinea"/>
        <w:numPr>
          <w:ilvl w:val="1"/>
          <w:numId w:val="2"/>
        </w:numPr>
      </w:pPr>
      <w:r w:rsidRPr="002E12ED">
        <w:t>Het indrukken en omhoog laten komen van de borstkas moet even lang duren.</w:t>
      </w:r>
    </w:p>
    <w:p w14:paraId="1E820A12" w14:textId="77777777" w:rsidR="0080316C" w:rsidRPr="002E12ED" w:rsidRDefault="0080316C" w:rsidP="0080316C">
      <w:pPr>
        <w:pStyle w:val="Lijstalinea"/>
        <w:numPr>
          <w:ilvl w:val="0"/>
          <w:numId w:val="2"/>
        </w:numPr>
      </w:pPr>
      <w:r w:rsidRPr="002E12ED">
        <w:t xml:space="preserve">Maak na 30 </w:t>
      </w:r>
      <w:proofErr w:type="spellStart"/>
      <w:r w:rsidRPr="002E12ED">
        <w:t>borstcompressie</w:t>
      </w:r>
      <w:r>
        <w:t>s</w:t>
      </w:r>
      <w:proofErr w:type="spellEnd"/>
      <w:r w:rsidRPr="002E12ED">
        <w:t xml:space="preserve"> de luchtweg vrij met </w:t>
      </w:r>
      <w:r w:rsidR="00CB2773">
        <w:t>de hoofd-</w:t>
      </w:r>
      <w:r w:rsidRPr="002E12ED">
        <w:t>kantel</w:t>
      </w:r>
      <w:r w:rsidR="00CB2773">
        <w:t>-</w:t>
      </w:r>
      <w:proofErr w:type="spellStart"/>
      <w:r w:rsidR="00CB2773">
        <w:t>kinlift</w:t>
      </w:r>
      <w:proofErr w:type="spellEnd"/>
      <w:r w:rsidR="00CB2773">
        <w:t>-methode:</w:t>
      </w:r>
    </w:p>
    <w:p w14:paraId="1E820A13" w14:textId="77777777" w:rsidR="0080316C" w:rsidRPr="002E12ED" w:rsidRDefault="00CB2773" w:rsidP="00CB2773">
      <w:pPr>
        <w:pStyle w:val="Lijstalinea"/>
        <w:numPr>
          <w:ilvl w:val="1"/>
          <w:numId w:val="2"/>
        </w:numPr>
      </w:pPr>
      <w:r>
        <w:t xml:space="preserve">Doe de </w:t>
      </w:r>
      <w:proofErr w:type="spellStart"/>
      <w:r>
        <w:t>kin</w:t>
      </w:r>
      <w:r w:rsidR="0080316C" w:rsidRPr="002E12ED">
        <w:t>lift</w:t>
      </w:r>
      <w:proofErr w:type="spellEnd"/>
      <w:r w:rsidR="0080316C" w:rsidRPr="002E12ED">
        <w:t>. Kantel het hoofd naar achteren.</w:t>
      </w:r>
    </w:p>
    <w:p w14:paraId="1E820A14" w14:textId="77777777" w:rsidR="0080316C" w:rsidRPr="002E12ED" w:rsidRDefault="0080316C" w:rsidP="00CB2773">
      <w:pPr>
        <w:pStyle w:val="Lijstalinea"/>
        <w:numPr>
          <w:ilvl w:val="1"/>
          <w:numId w:val="2"/>
        </w:numPr>
      </w:pPr>
      <w:r w:rsidRPr="002E12ED">
        <w:t>Knijp de neus van het slachtoffer dicht met twee vingers van de hand die op zijn voorhoofd rust</w:t>
      </w:r>
      <w:r w:rsidR="00EF4502">
        <w:t>.</w:t>
      </w:r>
    </w:p>
    <w:p w14:paraId="1E820A15" w14:textId="77777777" w:rsidR="0080316C" w:rsidRPr="002E12ED" w:rsidRDefault="00EF4502" w:rsidP="00CB2773">
      <w:pPr>
        <w:pStyle w:val="Lijstalinea"/>
        <w:numPr>
          <w:ilvl w:val="1"/>
          <w:numId w:val="2"/>
        </w:numPr>
      </w:pPr>
      <w:r w:rsidRPr="002E12ED">
        <w:rPr>
          <w:noProof/>
          <w:lang w:eastAsia="nl-NL"/>
        </w:rPr>
        <w:drawing>
          <wp:anchor distT="0" distB="0" distL="18415" distR="0" simplePos="0" relativeHeight="251660288" behindDoc="0" locked="0" layoutInCell="1" allowOverlap="1" wp14:anchorId="1E820A4E" wp14:editId="1E820A4F">
            <wp:simplePos x="0" y="0"/>
            <wp:positionH relativeFrom="margin">
              <wp:align>right</wp:align>
            </wp:positionH>
            <wp:positionV relativeFrom="paragraph">
              <wp:posOffset>7620</wp:posOffset>
            </wp:positionV>
            <wp:extent cx="952500" cy="952500"/>
            <wp:effectExtent l="0" t="0" r="0" b="0"/>
            <wp:wrapSquare wrapText="bothSides"/>
            <wp:docPr id="5" name="Afbeelding 4" descr="https://www.hartstichting.nl/system/rich/rich_files/rich_files/000/000/045/thumb/reanimatie-mon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descr="https://www.hartstichting.nl/system/rich/rich_files/rich_files/000/000/045/thumb/reanimatie-mond.jpeg"/>
                    <pic:cNvPicPr>
                      <a:picLocks noChangeAspect="1" noChangeArrowheads="1"/>
                    </pic:cNvPicPr>
                  </pic:nvPicPr>
                  <pic:blipFill>
                    <a:blip r:embed="rId13"/>
                    <a:stretch>
                      <a:fillRect/>
                    </a:stretch>
                  </pic:blipFill>
                  <pic:spPr bwMode="auto">
                    <a:xfrm>
                      <a:off x="0" y="0"/>
                      <a:ext cx="952500" cy="952500"/>
                    </a:xfrm>
                    <a:prstGeom prst="rect">
                      <a:avLst/>
                    </a:prstGeom>
                  </pic:spPr>
                </pic:pic>
              </a:graphicData>
            </a:graphic>
          </wp:anchor>
        </w:drawing>
      </w:r>
      <w:r w:rsidR="0080316C" w:rsidRPr="002E12ED">
        <w:t>Houd de kin omhoog en zor</w:t>
      </w:r>
      <w:r w:rsidR="00CB2773">
        <w:t>g dat de mond iets open blijft</w:t>
      </w:r>
      <w:r>
        <w:t>.</w:t>
      </w:r>
    </w:p>
    <w:p w14:paraId="1E820A16" w14:textId="77777777" w:rsidR="0080316C" w:rsidRPr="002E12ED" w:rsidRDefault="0080316C" w:rsidP="0080316C">
      <w:pPr>
        <w:pStyle w:val="Lijstalinea"/>
        <w:numPr>
          <w:ilvl w:val="0"/>
          <w:numId w:val="2"/>
        </w:numPr>
      </w:pPr>
      <w:r w:rsidRPr="002E12ED">
        <w:t xml:space="preserve">De beademing van het slachtoffer moet bij voorkeur gebeuren met de beschikbare mondkapje. </w:t>
      </w:r>
    </w:p>
    <w:p w14:paraId="1E820A17" w14:textId="77777777" w:rsidR="0080316C" w:rsidRPr="002E12ED" w:rsidRDefault="00EF4502" w:rsidP="0080316C">
      <w:pPr>
        <w:pStyle w:val="Lijstalinea"/>
        <w:numPr>
          <w:ilvl w:val="0"/>
          <w:numId w:val="2"/>
        </w:numPr>
      </w:pPr>
      <w:r>
        <w:t>Neem zelf een normale ademteug.</w:t>
      </w:r>
    </w:p>
    <w:p w14:paraId="1E820A18" w14:textId="77777777" w:rsidR="0080316C" w:rsidRPr="002E12ED" w:rsidRDefault="0080316C" w:rsidP="0080316C">
      <w:pPr>
        <w:pStyle w:val="Lijstalinea"/>
        <w:numPr>
          <w:ilvl w:val="0"/>
          <w:numId w:val="2"/>
        </w:numPr>
      </w:pPr>
      <w:r w:rsidRPr="002E12ED">
        <w:t>Plaats uw lippen om de mond van het slachtoffer en zorg voor een luchtdichte afsluiting.</w:t>
      </w:r>
    </w:p>
    <w:p w14:paraId="1E820A19" w14:textId="77777777" w:rsidR="0080316C" w:rsidRPr="002E12ED" w:rsidRDefault="0080316C" w:rsidP="0080316C">
      <w:pPr>
        <w:pStyle w:val="Lijstalinea"/>
        <w:numPr>
          <w:ilvl w:val="0"/>
          <w:numId w:val="2"/>
        </w:numPr>
      </w:pPr>
      <w:r w:rsidRPr="002E12ED">
        <w:lastRenderedPageBreak/>
        <w:t>Blaas rustig in gedurende 1 seconde als bij een normale ademhaling. Als u ziet dat de borstkas omhoog komt, dan heeft u ee</w:t>
      </w:r>
      <w:r w:rsidR="00EF4502">
        <w:t>n effectieve beademing gegeven.</w:t>
      </w:r>
    </w:p>
    <w:p w14:paraId="1E820A1A" w14:textId="77777777" w:rsidR="0080316C" w:rsidRPr="002E12ED" w:rsidRDefault="0080316C" w:rsidP="0080316C">
      <w:pPr>
        <w:pStyle w:val="Lijstalinea"/>
        <w:numPr>
          <w:ilvl w:val="0"/>
          <w:numId w:val="2"/>
        </w:numPr>
      </w:pPr>
      <w:r w:rsidRPr="002E12ED">
        <w:t xml:space="preserve">Haal uw mond van die van het slachtoffer en kijk of de </w:t>
      </w:r>
      <w:r w:rsidR="00CB2773">
        <w:t>borstkas weer naar beneden gaat</w:t>
      </w:r>
      <w:r w:rsidR="00EF4502">
        <w:t>.</w:t>
      </w:r>
    </w:p>
    <w:p w14:paraId="1E820A1B" w14:textId="77777777" w:rsidR="0080316C" w:rsidRPr="002E12ED" w:rsidRDefault="0080316C" w:rsidP="0080316C">
      <w:pPr>
        <w:pStyle w:val="Lijstalinea"/>
        <w:numPr>
          <w:ilvl w:val="0"/>
          <w:numId w:val="2"/>
        </w:numPr>
      </w:pPr>
      <w:r w:rsidRPr="002E12ED">
        <w:t>Geef op dezelfde wijze de tweede beademing</w:t>
      </w:r>
      <w:r w:rsidR="00EF4502">
        <w:t>.</w:t>
      </w:r>
    </w:p>
    <w:p w14:paraId="1E820A1C" w14:textId="77777777" w:rsidR="0080316C" w:rsidRPr="002E12ED" w:rsidRDefault="0080316C" w:rsidP="0080316C">
      <w:pPr>
        <w:pStyle w:val="Lijstalinea"/>
        <w:numPr>
          <w:ilvl w:val="0"/>
          <w:numId w:val="2"/>
        </w:numPr>
      </w:pPr>
      <w:r w:rsidRPr="002E12ED">
        <w:t>De twee beademingen mogen in totaal niet meer dan 5 seconden duren</w:t>
      </w:r>
      <w:r w:rsidR="00EF4502">
        <w:t>.</w:t>
      </w:r>
    </w:p>
    <w:p w14:paraId="1E820A1D" w14:textId="77777777" w:rsidR="0080316C" w:rsidRPr="002E12ED" w:rsidRDefault="0080316C" w:rsidP="0080316C">
      <w:pPr>
        <w:pStyle w:val="Lijstalinea"/>
        <w:numPr>
          <w:ilvl w:val="0"/>
          <w:numId w:val="2"/>
        </w:numPr>
      </w:pPr>
      <w:r w:rsidRPr="002E12ED">
        <w:t xml:space="preserve">Plaats direct uw handen weer in het midden van de borstkas en geef 30 </w:t>
      </w:r>
      <w:proofErr w:type="spellStart"/>
      <w:r w:rsidRPr="002E12ED">
        <w:t>borst</w:t>
      </w:r>
      <w:r w:rsidR="00CB2773">
        <w:t>compressies</w:t>
      </w:r>
      <w:proofErr w:type="spellEnd"/>
      <w:r w:rsidR="00EF4502">
        <w:t>.</w:t>
      </w:r>
    </w:p>
    <w:p w14:paraId="1E820A1E" w14:textId="77777777" w:rsidR="0080316C" w:rsidRPr="002E12ED" w:rsidRDefault="0080316C" w:rsidP="0080316C">
      <w:pPr>
        <w:pStyle w:val="Lijstalinea"/>
        <w:numPr>
          <w:ilvl w:val="0"/>
          <w:numId w:val="2"/>
        </w:numPr>
      </w:pPr>
      <w:r w:rsidRPr="002E12ED">
        <w:t xml:space="preserve">Ga door met </w:t>
      </w:r>
      <w:proofErr w:type="spellStart"/>
      <w:r w:rsidRPr="002E12ED">
        <w:t>borstcompressies</w:t>
      </w:r>
      <w:proofErr w:type="spellEnd"/>
      <w:r w:rsidRPr="002E12ED">
        <w:t xml:space="preserve"> en beademingen in de verhouding 30:2</w:t>
      </w:r>
      <w:r w:rsidR="00EF4502">
        <w:t>.</w:t>
      </w:r>
    </w:p>
    <w:p w14:paraId="1E820A1F" w14:textId="77777777" w:rsidR="0080316C" w:rsidRPr="002E12ED" w:rsidRDefault="0080316C" w:rsidP="0080316C">
      <w:pPr>
        <w:pStyle w:val="Lijstalinea"/>
        <w:numPr>
          <w:ilvl w:val="0"/>
          <w:numId w:val="2"/>
        </w:numPr>
      </w:pPr>
      <w:r w:rsidRPr="002E12ED">
        <w:t>Onderbreek de reanimatie niet, behalve als het slachtoffer (goed) bij bewustzijn komt: hij beweegt, opent zijn ogen en begint normaal te ademen.</w:t>
      </w:r>
    </w:p>
    <w:p w14:paraId="1E820A20" w14:textId="77777777" w:rsidR="0080316C" w:rsidRPr="002E12ED" w:rsidRDefault="0080316C" w:rsidP="0080316C">
      <w:pPr>
        <w:pStyle w:val="Lijstalinea"/>
        <w:numPr>
          <w:ilvl w:val="0"/>
          <w:numId w:val="2"/>
        </w:numPr>
      </w:pPr>
      <w:r w:rsidRPr="002E12ED">
        <w:t>Onderbreek de reanimatie altijd zo kort mogelijk</w:t>
      </w:r>
      <w:r w:rsidR="00EF4502">
        <w:t>.</w:t>
      </w:r>
    </w:p>
    <w:p w14:paraId="1E820A21" w14:textId="77777777" w:rsidR="0080316C" w:rsidRPr="002E12ED" w:rsidRDefault="0080316C" w:rsidP="0080316C">
      <w:pPr>
        <w:pStyle w:val="Lijstalinea"/>
        <w:numPr>
          <w:ilvl w:val="0"/>
          <w:numId w:val="2"/>
        </w:numPr>
      </w:pPr>
      <w:r w:rsidRPr="002E12ED">
        <w:t>Als er een 2</w:t>
      </w:r>
      <w:r w:rsidRPr="00EF4502">
        <w:rPr>
          <w:vertAlign w:val="superscript"/>
        </w:rPr>
        <w:t>e</w:t>
      </w:r>
      <w:r w:rsidR="00EF4502">
        <w:t xml:space="preserve"> </w:t>
      </w:r>
      <w:r w:rsidRPr="002E12ED">
        <w:t xml:space="preserve">hulpverlener is: wissel elke 2 minuten.  </w:t>
      </w:r>
    </w:p>
    <w:p w14:paraId="1E820A22" w14:textId="77777777" w:rsidR="0080316C" w:rsidRPr="002E12ED" w:rsidRDefault="0080316C" w:rsidP="0080316C">
      <w:pPr>
        <w:pStyle w:val="Kop2"/>
      </w:pPr>
      <w:r w:rsidRPr="002E12ED">
        <w:t xml:space="preserve">  </w:t>
      </w:r>
      <w:r w:rsidRPr="0080316C">
        <w:t>Zodra</w:t>
      </w:r>
      <w:r w:rsidRPr="002E12ED">
        <w:t xml:space="preserve"> de AED er is </w:t>
      </w:r>
    </w:p>
    <w:p w14:paraId="1E820A23" w14:textId="77777777" w:rsidR="0080316C" w:rsidRPr="002E12ED" w:rsidRDefault="0080316C" w:rsidP="0080316C">
      <w:pPr>
        <w:pStyle w:val="Lijstalinea"/>
        <w:numPr>
          <w:ilvl w:val="0"/>
          <w:numId w:val="3"/>
        </w:numPr>
      </w:pPr>
      <w:r w:rsidRPr="002E12ED">
        <w:t>De persoo</w:t>
      </w:r>
      <w:r w:rsidR="00EF4502">
        <w:t>n die de AED aansluit en bedient,</w:t>
      </w:r>
      <w:r w:rsidRPr="002E12ED">
        <w:t xml:space="preserve"> krijgt de leiding van de reanimatie en zal de nodige handelingen verrichtten om de AED gebruik gereed te maken</w:t>
      </w:r>
      <w:r w:rsidR="00EF4502">
        <w:t>.</w:t>
      </w:r>
    </w:p>
    <w:p w14:paraId="1E820A24" w14:textId="77777777" w:rsidR="0080316C" w:rsidRPr="002E12ED" w:rsidRDefault="0080316C" w:rsidP="0080316C">
      <w:pPr>
        <w:pStyle w:val="Lijstalinea"/>
        <w:numPr>
          <w:ilvl w:val="0"/>
          <w:numId w:val="3"/>
        </w:numPr>
      </w:pPr>
      <w:r w:rsidRPr="002E12ED">
        <w:t>Borstkas slachtoffer ontdoen van kleding, eventueel wegscheren van overmatig borsthaar.</w:t>
      </w:r>
    </w:p>
    <w:p w14:paraId="1E820A25" w14:textId="77777777" w:rsidR="0080316C" w:rsidRPr="002E12ED" w:rsidRDefault="0080316C" w:rsidP="0080316C">
      <w:pPr>
        <w:pStyle w:val="Lijstalinea"/>
        <w:numPr>
          <w:ilvl w:val="0"/>
          <w:numId w:val="3"/>
        </w:numPr>
      </w:pPr>
      <w:r w:rsidRPr="002E12ED">
        <w:t>Borstkas van slachtoffer eventueel droog en schoonmaken (drenkelingen) met een washandje en/of een handdoek.</w:t>
      </w:r>
    </w:p>
    <w:p w14:paraId="1E820A26" w14:textId="77777777" w:rsidR="0080316C" w:rsidRPr="002E12ED" w:rsidRDefault="00EF4502" w:rsidP="0080316C">
      <w:pPr>
        <w:pStyle w:val="Lijstalinea"/>
        <w:numPr>
          <w:ilvl w:val="0"/>
          <w:numId w:val="3"/>
        </w:numPr>
      </w:pPr>
      <w:r>
        <w:t>AED aanzetten.</w:t>
      </w:r>
    </w:p>
    <w:p w14:paraId="1E820A27" w14:textId="77777777" w:rsidR="0080316C" w:rsidRPr="002E12ED" w:rsidRDefault="0080316C" w:rsidP="0080316C">
      <w:pPr>
        <w:pStyle w:val="Lijstalinea"/>
        <w:numPr>
          <w:ilvl w:val="0"/>
          <w:numId w:val="3"/>
        </w:numPr>
      </w:pPr>
      <w:r w:rsidRPr="002E12ED">
        <w:t xml:space="preserve">Aanbrengen van de </w:t>
      </w:r>
      <w:proofErr w:type="spellStart"/>
      <w:r w:rsidRPr="002E12ED">
        <w:t>pads</w:t>
      </w:r>
      <w:proofErr w:type="spellEnd"/>
      <w:r w:rsidRPr="002E12ED">
        <w:t xml:space="preserve"> op de juiste plaats (zie ook de afbeeldingen op de verpakking). </w:t>
      </w:r>
    </w:p>
    <w:p w14:paraId="1E820A28" w14:textId="77777777" w:rsidR="0080316C" w:rsidRPr="002E12ED" w:rsidRDefault="0080316C" w:rsidP="0080316C">
      <w:pPr>
        <w:pStyle w:val="Lijstalinea"/>
        <w:numPr>
          <w:ilvl w:val="0"/>
          <w:numId w:val="3"/>
        </w:numPr>
      </w:pPr>
      <w:r w:rsidRPr="002E12ED">
        <w:t>De ander hulpverleners blijven reanimeren totdat de AED-</w:t>
      </w:r>
      <w:proofErr w:type="spellStart"/>
      <w:r w:rsidRPr="002E12ED">
        <w:t>pads</w:t>
      </w:r>
      <w:proofErr w:type="spellEnd"/>
      <w:r w:rsidRPr="002E12ED">
        <w:t xml:space="preserve"> zijn aangesloten en de AED analyseert!</w:t>
      </w:r>
    </w:p>
    <w:p w14:paraId="1E820A29" w14:textId="77777777" w:rsidR="0080316C" w:rsidRPr="002E12ED" w:rsidRDefault="0080316C" w:rsidP="0080316C">
      <w:pPr>
        <w:pStyle w:val="Lijstalinea"/>
        <w:numPr>
          <w:ilvl w:val="0"/>
          <w:numId w:val="3"/>
        </w:numPr>
      </w:pPr>
      <w:r w:rsidRPr="002E12ED">
        <w:t>Houd afstand en l</w:t>
      </w:r>
      <w:r w:rsidRPr="0080316C">
        <w:rPr>
          <w:color w:val="000000"/>
        </w:rPr>
        <w:t xml:space="preserve">et erop dat niemand het slachtoffer aanraakt tijdens de analyse van het hartritme.                                                                                                                 </w:t>
      </w:r>
      <w:r w:rsidRPr="002E12ED">
        <w:t xml:space="preserve"> </w:t>
      </w:r>
    </w:p>
    <w:p w14:paraId="1E820A2A" w14:textId="77777777" w:rsidR="0080316C" w:rsidRPr="002E12ED" w:rsidRDefault="0080316C" w:rsidP="0080316C">
      <w:pPr>
        <w:pStyle w:val="Lijstalinea"/>
        <w:numPr>
          <w:ilvl w:val="0"/>
          <w:numId w:val="3"/>
        </w:numPr>
      </w:pPr>
      <w:r w:rsidRPr="002E12ED">
        <w:t xml:space="preserve">Volg na de analyse de instructies van de AED op. </w:t>
      </w:r>
    </w:p>
    <w:p w14:paraId="1E820A2B" w14:textId="77777777" w:rsidR="0080316C" w:rsidRPr="002E12ED" w:rsidRDefault="0080316C" w:rsidP="0080316C">
      <w:pPr>
        <w:pStyle w:val="Lijstalinea"/>
        <w:numPr>
          <w:ilvl w:val="0"/>
          <w:numId w:val="3"/>
        </w:numPr>
      </w:pPr>
      <w:r w:rsidRPr="002E12ED">
        <w:t>Let erop dat indien de AED een ‘schok adviseert’, iedereen  vrij is</w:t>
      </w:r>
      <w:r w:rsidR="00EF4502">
        <w:t xml:space="preserve"> van het slachtoffer,</w:t>
      </w:r>
      <w:r w:rsidRPr="002E12ED">
        <w:t xml:space="preserve"> waarna de schok, na de oplaadtijd, toegediend kan worden. Roep hierbij luid en duidelijk: “Allemaal Los” en controleer dit ook voordat de schok toegediend wordt!</w:t>
      </w:r>
    </w:p>
    <w:p w14:paraId="1E820A2C" w14:textId="77777777" w:rsidR="0080316C" w:rsidRPr="002E12ED" w:rsidRDefault="00EF4502" w:rsidP="0080316C">
      <w:pPr>
        <w:pStyle w:val="Lijstalinea"/>
        <w:numPr>
          <w:ilvl w:val="0"/>
          <w:numId w:val="3"/>
        </w:numPr>
      </w:pPr>
      <w:r>
        <w:rPr>
          <w:bCs/>
          <w:color w:val="000000"/>
        </w:rPr>
        <w:t>Controleer de circulatie. Geen circulatie</w:t>
      </w:r>
      <w:r w:rsidR="0080316C" w:rsidRPr="0080316C">
        <w:rPr>
          <w:bCs/>
          <w:color w:val="000000"/>
        </w:rPr>
        <w:t xml:space="preserve">: </w:t>
      </w:r>
      <w:r>
        <w:rPr>
          <w:bCs/>
          <w:color w:val="000000"/>
        </w:rPr>
        <w:t>s</w:t>
      </w:r>
      <w:r w:rsidR="0080316C" w:rsidRPr="0080316C">
        <w:rPr>
          <w:color w:val="000000"/>
        </w:rPr>
        <w:t>tart reanimatie. Ga door met de reanimatie tot de AED zegt te stoppen</w:t>
      </w:r>
      <w:r>
        <w:rPr>
          <w:color w:val="000000"/>
        </w:rPr>
        <w:t>,</w:t>
      </w:r>
      <w:r w:rsidR="0080316C" w:rsidRPr="0080316C">
        <w:rPr>
          <w:color w:val="000000"/>
        </w:rPr>
        <w:t xml:space="preserve"> omdat deze weer gaat analyseren.</w:t>
      </w:r>
    </w:p>
    <w:p w14:paraId="1E820A2D" w14:textId="77777777" w:rsidR="0080316C" w:rsidRPr="002E12ED" w:rsidRDefault="00EF4502" w:rsidP="0080316C">
      <w:pPr>
        <w:pStyle w:val="Lijstalinea"/>
        <w:numPr>
          <w:ilvl w:val="0"/>
          <w:numId w:val="3"/>
        </w:numPr>
      </w:pPr>
      <w:r>
        <w:rPr>
          <w:bCs/>
          <w:color w:val="000000"/>
        </w:rPr>
        <w:t>Wel circulatie</w:t>
      </w:r>
      <w:r w:rsidR="0080316C" w:rsidRPr="0080316C">
        <w:rPr>
          <w:bCs/>
          <w:color w:val="000000"/>
        </w:rPr>
        <w:t xml:space="preserve">: </w:t>
      </w:r>
      <w:r>
        <w:rPr>
          <w:color w:val="000000"/>
        </w:rPr>
        <w:t>b</w:t>
      </w:r>
      <w:r w:rsidR="0080316C" w:rsidRPr="0080316C">
        <w:rPr>
          <w:color w:val="000000"/>
        </w:rPr>
        <w:t>reng het slachtoffer in de stabiele zijligging. Blijf de ademhaling en circulatie controleren.</w:t>
      </w:r>
    </w:p>
    <w:p w14:paraId="1E820A2E" w14:textId="77777777" w:rsidR="0080316C" w:rsidRPr="002E12ED" w:rsidRDefault="0080316C" w:rsidP="0080316C">
      <w:pPr>
        <w:pStyle w:val="Lijstalinea"/>
        <w:numPr>
          <w:ilvl w:val="0"/>
          <w:numId w:val="3"/>
        </w:numPr>
      </w:pPr>
      <w:r w:rsidRPr="002E12ED">
        <w:t>Na aankomst van de verpleegkundige van de Ambulancedienst zal deze de verdere hulpverlening coördineren. En volgens hun protocol het slachtoffer verder behandelen. Vertel deze verpleegkundige hoe vaak de AED een schok heeft geadviseerd en hoe vaak hij</w:t>
      </w:r>
      <w:r w:rsidR="00EF4502">
        <w:t xml:space="preserve"> daadwerkelijk is uitgevoerd. (S</w:t>
      </w:r>
      <w:r w:rsidRPr="002E12ED">
        <w:t>taat op de AED</w:t>
      </w:r>
      <w:r w:rsidR="00EF4502">
        <w:t>.</w:t>
      </w:r>
      <w:r w:rsidRPr="002E12ED">
        <w:t xml:space="preserve">) Deel de verpleegkundige ook mede hoe lang men al met de reanimatie bezig is. </w:t>
      </w:r>
    </w:p>
    <w:p w14:paraId="1E820A2F" w14:textId="77777777" w:rsidR="0080316C" w:rsidRPr="0080316C" w:rsidRDefault="0080316C" w:rsidP="0080316C">
      <w:pPr>
        <w:pStyle w:val="Lijstalinea"/>
        <w:numPr>
          <w:ilvl w:val="0"/>
          <w:numId w:val="3"/>
        </w:numPr>
      </w:pPr>
      <w:r w:rsidRPr="002E12ED">
        <w:t>Wees voorzichtig bij regen (veel water) en/of grote plassen.</w:t>
      </w:r>
      <w:r w:rsidRPr="0080316C">
        <w:rPr>
          <w:rFonts w:cs="Arial"/>
          <w:sz w:val="22"/>
        </w:rPr>
        <w:t xml:space="preserve">                      </w:t>
      </w:r>
    </w:p>
    <w:p w14:paraId="1E820A30" w14:textId="77777777" w:rsidR="0080316C" w:rsidRPr="002E12ED" w:rsidRDefault="0080316C" w:rsidP="0080316C">
      <w:pPr>
        <w:pStyle w:val="Kop2"/>
        <w:rPr>
          <w:rFonts w:cs="Arial"/>
          <w:b w:val="0"/>
          <w:bCs w:val="0"/>
          <w:color w:val="000000"/>
        </w:rPr>
      </w:pPr>
      <w:r w:rsidRPr="0080316C">
        <w:lastRenderedPageBreak/>
        <w:t>Aandachtpunten</w:t>
      </w:r>
      <w:r w:rsidRPr="002E12ED">
        <w:t xml:space="preserve"> </w:t>
      </w:r>
    </w:p>
    <w:p w14:paraId="1E820A31" w14:textId="77777777" w:rsidR="0080316C" w:rsidRPr="002E12ED" w:rsidRDefault="0080316C" w:rsidP="0080316C">
      <w:pPr>
        <w:pStyle w:val="Lijstalinea"/>
        <w:numPr>
          <w:ilvl w:val="0"/>
          <w:numId w:val="4"/>
        </w:numPr>
      </w:pPr>
      <w:r w:rsidRPr="002E12ED">
        <w:t>De AED neemt niet de taken van de reanimatie over, maar is alleen een hulpmiddel. Blijf altijd op je eigen veiligheid letten!</w:t>
      </w:r>
    </w:p>
    <w:p w14:paraId="1E820A32" w14:textId="77777777" w:rsidR="0080316C" w:rsidRPr="002E12ED" w:rsidRDefault="0080316C" w:rsidP="0080316C">
      <w:pPr>
        <w:pStyle w:val="Lijstalinea"/>
        <w:numPr>
          <w:ilvl w:val="0"/>
          <w:numId w:val="4"/>
        </w:numPr>
      </w:pPr>
      <w:r w:rsidRPr="002E12ED">
        <w:t xml:space="preserve">De AED kan bij zwangere vrouwen gewoon gebruikt worden! </w:t>
      </w:r>
    </w:p>
    <w:p w14:paraId="1E820A33" w14:textId="77777777" w:rsidR="0080316C" w:rsidRPr="002E12ED" w:rsidRDefault="0080316C" w:rsidP="0080316C">
      <w:pPr>
        <w:pStyle w:val="Lijstalinea"/>
        <w:numPr>
          <w:ilvl w:val="0"/>
          <w:numId w:val="4"/>
        </w:numPr>
      </w:pPr>
      <w:r w:rsidRPr="002E12ED">
        <w:t>Slachtoffer is bewus</w:t>
      </w:r>
      <w:r w:rsidR="00EF4502">
        <w:t xml:space="preserve">teloos en moet braken. </w:t>
      </w:r>
      <w:r w:rsidRPr="002E12ED">
        <w:t>Slachtoffer snel kantelen, daarna mond schoonmaken en doorgaan met de reanimatie</w:t>
      </w:r>
      <w:r w:rsidR="00EF4502">
        <w:t>.</w:t>
      </w:r>
    </w:p>
    <w:p w14:paraId="1E820A34" w14:textId="77777777" w:rsidR="0080316C" w:rsidRPr="002E12ED" w:rsidRDefault="0080316C" w:rsidP="00EF4502">
      <w:pPr>
        <w:pStyle w:val="Kop3"/>
      </w:pPr>
      <w:r w:rsidRPr="0080316C">
        <w:t>Vochtige ondergrond</w:t>
      </w:r>
    </w:p>
    <w:p w14:paraId="1E820A35" w14:textId="77777777" w:rsidR="0080316C" w:rsidRPr="002E12ED" w:rsidRDefault="0080316C" w:rsidP="00271D64">
      <w:pPr>
        <w:pStyle w:val="Lijstalinea"/>
        <w:numPr>
          <w:ilvl w:val="0"/>
          <w:numId w:val="4"/>
        </w:numPr>
      </w:pPr>
      <w:r w:rsidRPr="00EF4502">
        <w:rPr>
          <w:color w:val="000000"/>
        </w:rPr>
        <w:t>Patiënt mag niet in een plas water gedefibrilleerd worden. Trek de patiënt uit de</w:t>
      </w:r>
      <w:r w:rsidR="00EF4502" w:rsidRPr="00EF4502">
        <w:rPr>
          <w:color w:val="000000"/>
        </w:rPr>
        <w:t xml:space="preserve"> </w:t>
      </w:r>
      <w:r w:rsidRPr="00EF4502">
        <w:rPr>
          <w:color w:val="000000"/>
        </w:rPr>
        <w:t>plas water en leg de patiënt op een droge ondergrond.</w:t>
      </w:r>
    </w:p>
    <w:p w14:paraId="1E820A36" w14:textId="77777777" w:rsidR="0080316C" w:rsidRPr="002E12ED" w:rsidRDefault="0080316C" w:rsidP="00EF4502">
      <w:pPr>
        <w:pStyle w:val="Kop3"/>
      </w:pPr>
      <w:r w:rsidRPr="0080316C">
        <w:t>Vochtige borstkas</w:t>
      </w:r>
    </w:p>
    <w:p w14:paraId="1E820A37" w14:textId="77777777" w:rsidR="0080316C" w:rsidRPr="002E12ED" w:rsidRDefault="0080316C" w:rsidP="0080316C">
      <w:pPr>
        <w:pStyle w:val="Lijstalinea"/>
        <w:numPr>
          <w:ilvl w:val="0"/>
          <w:numId w:val="4"/>
        </w:numPr>
      </w:pPr>
      <w:r w:rsidRPr="0080316C">
        <w:rPr>
          <w:color w:val="000000"/>
        </w:rPr>
        <w:t>Bij een vochtige borstkas, afdrogen met een droge doek, mouw</w:t>
      </w:r>
      <w:r w:rsidR="00EF4502">
        <w:rPr>
          <w:color w:val="000000"/>
        </w:rPr>
        <w:t>,</w:t>
      </w:r>
      <w:r w:rsidRPr="0080316C">
        <w:rPr>
          <w:color w:val="000000"/>
        </w:rPr>
        <w:t xml:space="preserve"> enz. Daarna de</w:t>
      </w:r>
    </w:p>
    <w:p w14:paraId="1E820A38" w14:textId="77777777" w:rsidR="0080316C" w:rsidRPr="002E12ED" w:rsidRDefault="0080316C" w:rsidP="0080316C">
      <w:pPr>
        <w:pStyle w:val="Lijstalinea"/>
        <w:numPr>
          <w:ilvl w:val="0"/>
          <w:numId w:val="4"/>
        </w:numPr>
      </w:pPr>
      <w:r w:rsidRPr="0080316C">
        <w:rPr>
          <w:color w:val="000000"/>
        </w:rPr>
        <w:t>elektroden op de borstkas bevestigen.</w:t>
      </w:r>
    </w:p>
    <w:p w14:paraId="1E820A39" w14:textId="77777777" w:rsidR="0080316C" w:rsidRPr="002E12ED" w:rsidRDefault="0080316C" w:rsidP="00EF4502">
      <w:pPr>
        <w:pStyle w:val="Kop3"/>
      </w:pPr>
      <w:r w:rsidRPr="0080316C">
        <w:t>Harige borst</w:t>
      </w:r>
    </w:p>
    <w:p w14:paraId="1E820A3A" w14:textId="77777777" w:rsidR="0080316C" w:rsidRPr="002E12ED" w:rsidRDefault="0080316C" w:rsidP="0080316C">
      <w:pPr>
        <w:pStyle w:val="Lijstalinea"/>
        <w:numPr>
          <w:ilvl w:val="0"/>
          <w:numId w:val="4"/>
        </w:numPr>
      </w:pPr>
      <w:r w:rsidRPr="0080316C">
        <w:rPr>
          <w:color w:val="000000"/>
        </w:rPr>
        <w:t>Bij behaarde borst indien mogelijk scheren daarna de elektroden op de borst</w:t>
      </w:r>
    </w:p>
    <w:p w14:paraId="1E820A3B" w14:textId="77777777" w:rsidR="0080316C" w:rsidRPr="002E12ED" w:rsidRDefault="0080316C" w:rsidP="0080316C">
      <w:pPr>
        <w:pStyle w:val="Lijstalinea"/>
        <w:numPr>
          <w:ilvl w:val="0"/>
          <w:numId w:val="4"/>
        </w:numPr>
      </w:pPr>
      <w:r w:rsidRPr="0080316C">
        <w:rPr>
          <w:color w:val="000000"/>
        </w:rPr>
        <w:t>plakken.</w:t>
      </w:r>
    </w:p>
    <w:p w14:paraId="1E820A3C" w14:textId="77777777" w:rsidR="0080316C" w:rsidRPr="002E12ED" w:rsidRDefault="0080316C" w:rsidP="00EF4502">
      <w:pPr>
        <w:pStyle w:val="Kop3"/>
      </w:pPr>
      <w:r w:rsidRPr="0080316C">
        <w:t>Pleisters</w:t>
      </w:r>
    </w:p>
    <w:p w14:paraId="1E820A3D" w14:textId="77777777" w:rsidR="0080316C" w:rsidRPr="002E12ED" w:rsidRDefault="0080316C" w:rsidP="0080316C">
      <w:pPr>
        <w:pStyle w:val="Lijstalinea"/>
        <w:numPr>
          <w:ilvl w:val="0"/>
          <w:numId w:val="4"/>
        </w:numPr>
      </w:pPr>
      <w:r w:rsidRPr="002E12ED">
        <w:t xml:space="preserve">Indien het slachtoffer pleisters (bijvoorbeeld: nicotine pleisters) op de plaats van de </w:t>
      </w:r>
      <w:proofErr w:type="spellStart"/>
      <w:r w:rsidRPr="002E12ED">
        <w:t>pads</w:t>
      </w:r>
      <w:proofErr w:type="spellEnd"/>
      <w:r w:rsidRPr="002E12ED">
        <w:t xml:space="preserve"> heeft zitten</w:t>
      </w:r>
      <w:r w:rsidR="00EF4502">
        <w:t>,</w:t>
      </w:r>
      <w:r w:rsidRPr="002E12ED">
        <w:t xml:space="preserve"> dienen deze pleisters verwijderd te worden</w:t>
      </w:r>
      <w:r w:rsidR="00EF4502">
        <w:t>.</w:t>
      </w:r>
    </w:p>
    <w:p w14:paraId="1E820A3E" w14:textId="77777777" w:rsidR="0080316C" w:rsidRPr="002E12ED" w:rsidRDefault="0080316C" w:rsidP="0080316C">
      <w:pPr>
        <w:pStyle w:val="Lijstalinea"/>
        <w:numPr>
          <w:ilvl w:val="0"/>
          <w:numId w:val="4"/>
        </w:numPr>
      </w:pPr>
      <w:r w:rsidRPr="0080316C">
        <w:rPr>
          <w:color w:val="000000"/>
        </w:rPr>
        <w:t>Verwijder ander</w:t>
      </w:r>
      <w:r w:rsidR="00EF4502">
        <w:rPr>
          <w:color w:val="000000"/>
        </w:rPr>
        <w:t>e</w:t>
      </w:r>
      <w:r w:rsidRPr="0080316C">
        <w:rPr>
          <w:color w:val="000000"/>
        </w:rPr>
        <w:t xml:space="preserve"> zaken die in de weg zitten voor een goede bevestiging van de elektroden</w:t>
      </w:r>
      <w:r w:rsidR="00EF4502">
        <w:rPr>
          <w:color w:val="000000"/>
        </w:rPr>
        <w:t>.</w:t>
      </w:r>
    </w:p>
    <w:p w14:paraId="1E820A3F" w14:textId="77777777" w:rsidR="0080316C" w:rsidRPr="002E12ED" w:rsidRDefault="0080316C" w:rsidP="00EF4502">
      <w:pPr>
        <w:pStyle w:val="Kop3"/>
      </w:pPr>
      <w:r w:rsidRPr="0080316C">
        <w:t>Pacemakers en geïmplanteerde defibrillatoren</w:t>
      </w:r>
    </w:p>
    <w:p w14:paraId="1E820A40" w14:textId="77777777" w:rsidR="0080316C" w:rsidRPr="0080316C" w:rsidRDefault="0080316C" w:rsidP="0080316C">
      <w:pPr>
        <w:pStyle w:val="Lijstalinea"/>
        <w:numPr>
          <w:ilvl w:val="0"/>
          <w:numId w:val="4"/>
        </w:numPr>
      </w:pPr>
      <w:r w:rsidRPr="0080316C">
        <w:rPr>
          <w:color w:val="000000"/>
        </w:rPr>
        <w:t>Indien er een onderhuidse pacemaker aanwezig is</w:t>
      </w:r>
      <w:r w:rsidR="00EF4502">
        <w:rPr>
          <w:color w:val="000000"/>
        </w:rPr>
        <w:t>,</w:t>
      </w:r>
      <w:r w:rsidRPr="0080316C">
        <w:rPr>
          <w:color w:val="000000"/>
        </w:rPr>
        <w:t xml:space="preserve"> dan de elektroden ongeveer 10 cm van dit apparaat vandaan zetten</w:t>
      </w:r>
    </w:p>
    <w:p w14:paraId="1E820A41" w14:textId="77777777" w:rsidR="0080316C" w:rsidRPr="0080316C" w:rsidRDefault="0080316C" w:rsidP="00EF4502">
      <w:pPr>
        <w:pStyle w:val="Kop2"/>
      </w:pPr>
      <w:r w:rsidRPr="00EF4502">
        <w:t>Veiligheidsaspecten</w:t>
      </w:r>
    </w:p>
    <w:p w14:paraId="1E820A42" w14:textId="77777777" w:rsidR="0080316C" w:rsidRPr="002E12ED" w:rsidRDefault="0080316C" w:rsidP="0080316C">
      <w:r w:rsidRPr="002E12ED">
        <w:t>Denk in alle gevallen om de eigen veiligheid en die van het slachtoffer, de omstanders</w:t>
      </w:r>
      <w:r>
        <w:t xml:space="preserve"> </w:t>
      </w:r>
      <w:r w:rsidRPr="002E12ED">
        <w:t>en hulpverleners.</w:t>
      </w:r>
    </w:p>
    <w:p w14:paraId="1E820A43" w14:textId="77777777" w:rsidR="0080316C" w:rsidRPr="0080316C" w:rsidRDefault="0080316C" w:rsidP="0080316C">
      <w:pPr>
        <w:pStyle w:val="Kop3"/>
        <w:rPr>
          <w:color w:val="FF0000"/>
        </w:rPr>
      </w:pPr>
      <w:r w:rsidRPr="0080316C">
        <w:rPr>
          <w:color w:val="FF0000"/>
        </w:rPr>
        <w:t>Veiligheid van de hulpverlener</w:t>
      </w:r>
    </w:p>
    <w:p w14:paraId="1E820A44" w14:textId="77777777" w:rsidR="0080316C" w:rsidRPr="002E12ED" w:rsidRDefault="0080316C" w:rsidP="0080316C">
      <w:r w:rsidRPr="002E12ED">
        <w:rPr>
          <w:color w:val="000000"/>
        </w:rPr>
        <w:t>Het slachtoffer niet aanraken tijdens de analyse, het opladen voor de stroomstoot en</w:t>
      </w:r>
      <w:r>
        <w:rPr>
          <w:color w:val="000000"/>
        </w:rPr>
        <w:t xml:space="preserve"> </w:t>
      </w:r>
      <w:r w:rsidRPr="002E12ED">
        <w:rPr>
          <w:color w:val="000000"/>
        </w:rPr>
        <w:t>het geven van de stroomstoot.</w:t>
      </w:r>
    </w:p>
    <w:p w14:paraId="1E820A45" w14:textId="77777777" w:rsidR="0080316C" w:rsidRPr="0080316C" w:rsidRDefault="0080316C" w:rsidP="0080316C">
      <w:pPr>
        <w:pStyle w:val="Kop3"/>
        <w:rPr>
          <w:color w:val="FF0000"/>
        </w:rPr>
      </w:pPr>
      <w:r w:rsidRPr="0080316C">
        <w:rPr>
          <w:color w:val="FF0000"/>
        </w:rPr>
        <w:t>Veiligheid van de omstanders</w:t>
      </w:r>
    </w:p>
    <w:p w14:paraId="1E820A46" w14:textId="77777777" w:rsidR="0080316C" w:rsidRPr="002E12ED" w:rsidRDefault="0080316C" w:rsidP="0080316C">
      <w:r w:rsidRPr="002E12ED">
        <w:rPr>
          <w:color w:val="000000"/>
        </w:rPr>
        <w:t>Zorg dat de omgeving veilig is. Niemand van de omstanders dient eveneens het</w:t>
      </w:r>
      <w:r>
        <w:rPr>
          <w:color w:val="000000"/>
        </w:rPr>
        <w:t xml:space="preserve"> </w:t>
      </w:r>
      <w:r w:rsidRPr="002E12ED">
        <w:rPr>
          <w:color w:val="000000"/>
        </w:rPr>
        <w:t>slachtoffer aan te raken.</w:t>
      </w:r>
    </w:p>
    <w:p w14:paraId="1E820A47" w14:textId="77777777" w:rsidR="0080316C" w:rsidRPr="0080316C" w:rsidRDefault="0080316C" w:rsidP="0080316C">
      <w:pPr>
        <w:pStyle w:val="Kop3"/>
        <w:rPr>
          <w:color w:val="FF0000"/>
        </w:rPr>
      </w:pPr>
      <w:r w:rsidRPr="0080316C">
        <w:rPr>
          <w:color w:val="FF0000"/>
        </w:rPr>
        <w:lastRenderedPageBreak/>
        <w:t>Veiligheid van het slachtoffer</w:t>
      </w:r>
    </w:p>
    <w:p w14:paraId="1E820A48" w14:textId="77777777" w:rsidR="0080316C" w:rsidRPr="002E12ED" w:rsidRDefault="0080316C" w:rsidP="0080316C">
      <w:r w:rsidRPr="002E12ED">
        <w:rPr>
          <w:color w:val="000000"/>
        </w:rPr>
        <w:t>Afgifte van een stroomstoot aan een pompend hart zou schade kunnen veroorzaken.</w:t>
      </w:r>
      <w:r>
        <w:rPr>
          <w:color w:val="000000"/>
        </w:rPr>
        <w:t xml:space="preserve"> </w:t>
      </w:r>
      <w:r w:rsidRPr="002E12ED">
        <w:rPr>
          <w:color w:val="000000"/>
        </w:rPr>
        <w:t>Alleen de AED gebruiken indien het slachtoffer bewusteloos is, niet ademt en geen</w:t>
      </w:r>
      <w:r>
        <w:rPr>
          <w:color w:val="000000"/>
        </w:rPr>
        <w:t xml:space="preserve"> </w:t>
      </w:r>
      <w:r w:rsidRPr="002E12ED">
        <w:rPr>
          <w:color w:val="000000"/>
        </w:rPr>
        <w:t>circulatie heeft.</w:t>
      </w:r>
    </w:p>
    <w:p w14:paraId="1E820A49" w14:textId="77777777" w:rsidR="00306447" w:rsidRPr="003E74AE" w:rsidRDefault="00EF4502" w:rsidP="003E74AE">
      <w:r>
        <w:rPr>
          <w:b/>
        </w:rPr>
        <w:br/>
      </w:r>
      <w:r w:rsidR="009F0426" w:rsidRPr="00EF0EE4">
        <w:rPr>
          <w:b/>
        </w:rPr>
        <w:t>Disclaimer</w:t>
      </w:r>
      <w:r w:rsidR="009F0426">
        <w:t xml:space="preserve">: </w:t>
      </w:r>
      <w:r w:rsidR="009F0426">
        <w:br/>
      </w:r>
      <w:r w:rsidR="009F0426" w:rsidRPr="00EF0EE4">
        <w:rPr>
          <w:i/>
        </w:rPr>
        <w:t>Dit voorbeeld kan als basis dienen als onderdeel van uw kwaliteitsmanagementsysteem. Belangrijk is om voor uw eigen praktijk te bepalen welke specifieke aanvullingen en/of aanpassingen nodig of gewenst zijn.</w:t>
      </w:r>
    </w:p>
    <w:sectPr w:rsidR="00306447" w:rsidRPr="003E74AE" w:rsidSect="003B1737">
      <w:headerReference w:type="default" r:id="rId14"/>
      <w:footerReference w:type="default" r:id="rId15"/>
      <w:pgSz w:w="11906" w:h="16838"/>
      <w:pgMar w:top="2835"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A8A51" w14:textId="77777777" w:rsidR="00D173BA" w:rsidRDefault="00D173BA" w:rsidP="004F45D2">
      <w:pPr>
        <w:spacing w:line="240" w:lineRule="auto"/>
      </w:pPr>
      <w:r>
        <w:separator/>
      </w:r>
    </w:p>
  </w:endnote>
  <w:endnote w:type="continuationSeparator" w:id="0">
    <w:p w14:paraId="03335C54" w14:textId="77777777" w:rsidR="00D173BA" w:rsidRDefault="00D173BA" w:rsidP="004F4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Expanded BT;Century Exp">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Ar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20A56" w14:textId="77777777" w:rsidR="00FD7603" w:rsidRPr="00A6485D" w:rsidRDefault="00000000">
    <w:pPr>
      <w:pStyle w:val="Voettekst"/>
      <w:jc w:val="right"/>
      <w:rPr>
        <w:rStyle w:val="Subtieleverwijzing"/>
      </w:rPr>
    </w:pPr>
    <w:sdt>
      <w:sdtPr>
        <w:rPr>
          <w:smallCaps/>
          <w:color w:val="262626" w:themeColor="text1" w:themeTint="D9"/>
          <w:sz w:val="14"/>
        </w:rPr>
        <w:id w:val="-768475565"/>
        <w:docPartObj>
          <w:docPartGallery w:val="Page Numbers (Bottom of Page)"/>
          <w:docPartUnique/>
        </w:docPartObj>
      </w:sdtPr>
      <w:sdtEndPr>
        <w:rPr>
          <w:rStyle w:val="Subtieleverwijzing"/>
        </w:rPr>
      </w:sdtEndPr>
      <w:sdtContent>
        <w:r w:rsidR="00FD7603" w:rsidRPr="00A6485D">
          <w:rPr>
            <w:rStyle w:val="Subtieleverwijzing"/>
          </w:rPr>
          <w:fldChar w:fldCharType="begin"/>
        </w:r>
        <w:r w:rsidR="00FD7603" w:rsidRPr="00A6485D">
          <w:rPr>
            <w:rStyle w:val="Subtieleverwijzing"/>
          </w:rPr>
          <w:instrText>PAGE   \* MERGEFORMAT</w:instrText>
        </w:r>
        <w:r w:rsidR="00FD7603" w:rsidRPr="00A6485D">
          <w:rPr>
            <w:rStyle w:val="Subtieleverwijzing"/>
          </w:rPr>
          <w:fldChar w:fldCharType="separate"/>
        </w:r>
        <w:r w:rsidR="00EF4502">
          <w:rPr>
            <w:rStyle w:val="Subtieleverwijzing"/>
            <w:noProof/>
          </w:rPr>
          <w:t>1</w:t>
        </w:r>
        <w:r w:rsidR="00FD7603" w:rsidRPr="00A6485D">
          <w:rPr>
            <w:rStyle w:val="Subtieleverwijzing"/>
          </w:rPr>
          <w:fldChar w:fldCharType="end"/>
        </w:r>
      </w:sdtContent>
    </w:sdt>
  </w:p>
  <w:p w14:paraId="1E820A57" w14:textId="77777777" w:rsidR="00FD7603" w:rsidRPr="00A6485D" w:rsidRDefault="00FD7603" w:rsidP="00A6485D">
    <w:pPr>
      <w:pStyle w:val="Voettekst"/>
      <w:jc w:val="center"/>
      <w:rPr>
        <w:rStyle w:val="Subtieleverwijzing"/>
      </w:rPr>
    </w:pPr>
  </w:p>
  <w:p w14:paraId="1E820A58" w14:textId="77777777" w:rsidR="004F45D2" w:rsidRDefault="004F45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9AB1C" w14:textId="77777777" w:rsidR="00D173BA" w:rsidRDefault="00D173BA" w:rsidP="004F45D2">
      <w:pPr>
        <w:spacing w:line="240" w:lineRule="auto"/>
      </w:pPr>
      <w:r>
        <w:separator/>
      </w:r>
    </w:p>
  </w:footnote>
  <w:footnote w:type="continuationSeparator" w:id="0">
    <w:p w14:paraId="525355DE" w14:textId="77777777" w:rsidR="00D173BA" w:rsidRDefault="00D173BA" w:rsidP="004F4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20A54" w14:textId="77777777" w:rsidR="00FD0030" w:rsidRPr="00FD0030" w:rsidRDefault="00FD0030" w:rsidP="00FD0030">
    <w:pPr>
      <w:pStyle w:val="Koptekst"/>
      <w:jc w:val="right"/>
      <w:rPr>
        <w:noProof/>
        <w:sz w:val="36"/>
        <w:szCs w:val="36"/>
        <w:lang w:eastAsia="nl-NL"/>
      </w:rPr>
    </w:pPr>
    <w:r w:rsidRPr="00FD0030">
      <w:rPr>
        <w:noProof/>
        <w:sz w:val="36"/>
        <w:szCs w:val="36"/>
        <w:lang w:eastAsia="nl-NL"/>
      </w:rPr>
      <w:t>LOGO</w:t>
    </w:r>
    <w:r w:rsidRPr="00FD0030">
      <w:rPr>
        <w:noProof/>
        <w:sz w:val="36"/>
        <w:szCs w:val="36"/>
        <w:lang w:eastAsia="nl-NL"/>
      </w:rPr>
      <w:br/>
      <w:t>PRAKTIJK</w:t>
    </w:r>
  </w:p>
  <w:p w14:paraId="1E820A55" w14:textId="77777777" w:rsidR="004F45D2" w:rsidRDefault="004F45D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63C6"/>
    <w:multiLevelType w:val="multilevel"/>
    <w:tmpl w:val="F0E419EC"/>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6711524"/>
    <w:multiLevelType w:val="multilevel"/>
    <w:tmpl w:val="229C0EA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3F35A8D"/>
    <w:multiLevelType w:val="hybridMultilevel"/>
    <w:tmpl w:val="3158759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F841D47"/>
    <w:multiLevelType w:val="hybridMultilevel"/>
    <w:tmpl w:val="0A083E32"/>
    <w:lvl w:ilvl="0" w:tplc="92CC0EC6">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72804A1"/>
    <w:multiLevelType w:val="multilevel"/>
    <w:tmpl w:val="229C0EA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7A81F95"/>
    <w:multiLevelType w:val="multilevel"/>
    <w:tmpl w:val="229C0EA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27D2E81"/>
    <w:multiLevelType w:val="hybridMultilevel"/>
    <w:tmpl w:val="6F1CF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2190290">
    <w:abstractNumId w:val="6"/>
  </w:num>
  <w:num w:numId="2" w16cid:durableId="241379428">
    <w:abstractNumId w:val="4"/>
  </w:num>
  <w:num w:numId="3" w16cid:durableId="52891689">
    <w:abstractNumId w:val="5"/>
  </w:num>
  <w:num w:numId="4" w16cid:durableId="569849067">
    <w:abstractNumId w:val="1"/>
  </w:num>
  <w:num w:numId="5" w16cid:durableId="149684855">
    <w:abstractNumId w:val="0"/>
  </w:num>
  <w:num w:numId="6" w16cid:durableId="1473675099">
    <w:abstractNumId w:val="2"/>
  </w:num>
  <w:num w:numId="7" w16cid:durableId="35488948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15"/>
    <w:rsid w:val="00002865"/>
    <w:rsid w:val="000A75BF"/>
    <w:rsid w:val="000D3316"/>
    <w:rsid w:val="00137619"/>
    <w:rsid w:val="001841DF"/>
    <w:rsid w:val="001D088E"/>
    <w:rsid w:val="00243F8D"/>
    <w:rsid w:val="00244776"/>
    <w:rsid w:val="002619C9"/>
    <w:rsid w:val="00270150"/>
    <w:rsid w:val="002F67BA"/>
    <w:rsid w:val="00306447"/>
    <w:rsid w:val="00314E0F"/>
    <w:rsid w:val="0033766F"/>
    <w:rsid w:val="003B1737"/>
    <w:rsid w:val="003E74AE"/>
    <w:rsid w:val="004B73DF"/>
    <w:rsid w:val="004F45D2"/>
    <w:rsid w:val="00512462"/>
    <w:rsid w:val="0051510D"/>
    <w:rsid w:val="00565154"/>
    <w:rsid w:val="005C2748"/>
    <w:rsid w:val="006574EC"/>
    <w:rsid w:val="0067044B"/>
    <w:rsid w:val="006F54C0"/>
    <w:rsid w:val="00723707"/>
    <w:rsid w:val="00775BFF"/>
    <w:rsid w:val="007E7C1F"/>
    <w:rsid w:val="007F4476"/>
    <w:rsid w:val="0080316C"/>
    <w:rsid w:val="00820915"/>
    <w:rsid w:val="00827AE2"/>
    <w:rsid w:val="008D580D"/>
    <w:rsid w:val="008E23A1"/>
    <w:rsid w:val="008F2226"/>
    <w:rsid w:val="008F23B0"/>
    <w:rsid w:val="00912C53"/>
    <w:rsid w:val="00936E2C"/>
    <w:rsid w:val="00975E47"/>
    <w:rsid w:val="009E16A7"/>
    <w:rsid w:val="009F0426"/>
    <w:rsid w:val="009F24DB"/>
    <w:rsid w:val="009F2E8F"/>
    <w:rsid w:val="00A8074F"/>
    <w:rsid w:val="00A86EF0"/>
    <w:rsid w:val="00AA3B01"/>
    <w:rsid w:val="00B10D15"/>
    <w:rsid w:val="00B513C9"/>
    <w:rsid w:val="00BA17E3"/>
    <w:rsid w:val="00C8120C"/>
    <w:rsid w:val="00CB2773"/>
    <w:rsid w:val="00CD464F"/>
    <w:rsid w:val="00D173BA"/>
    <w:rsid w:val="00D35ED7"/>
    <w:rsid w:val="00D964FF"/>
    <w:rsid w:val="00DB3709"/>
    <w:rsid w:val="00DB61C1"/>
    <w:rsid w:val="00DE363A"/>
    <w:rsid w:val="00DF6B29"/>
    <w:rsid w:val="00EF4502"/>
    <w:rsid w:val="00EF6970"/>
    <w:rsid w:val="00F476AE"/>
    <w:rsid w:val="00F55D14"/>
    <w:rsid w:val="00F635AF"/>
    <w:rsid w:val="00F920C8"/>
    <w:rsid w:val="00FD0030"/>
    <w:rsid w:val="00FD7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209DC"/>
  <w15:chartTrackingRefBased/>
  <w15:docId w15:val="{2296C3F6-784D-491C-9114-7608C3D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748"/>
    <w:pPr>
      <w:spacing w:line="276" w:lineRule="auto"/>
    </w:pPr>
    <w:rPr>
      <w:rFonts w:ascii="Trebuchet MS" w:eastAsiaTheme="minorHAnsi" w:hAnsi="Trebuchet MS"/>
      <w:sz w:val="20"/>
    </w:rPr>
  </w:style>
  <w:style w:type="paragraph" w:styleId="Kop1">
    <w:name w:val="heading 1"/>
    <w:basedOn w:val="Standaard"/>
    <w:next w:val="Standaard"/>
    <w:link w:val="Kop1Char"/>
    <w:uiPriority w:val="9"/>
    <w:qFormat/>
    <w:rsid w:val="005C2748"/>
    <w:pPr>
      <w:keepNext/>
      <w:keepLines/>
      <w:spacing w:before="480"/>
      <w:outlineLvl w:val="0"/>
    </w:pPr>
    <w:rPr>
      <w:rFonts w:eastAsiaTheme="majorEastAsia" w:cstheme="majorBidi"/>
      <w:b/>
      <w:bCs/>
      <w:color w:val="003A2E"/>
      <w:sz w:val="36"/>
      <w:szCs w:val="28"/>
    </w:rPr>
  </w:style>
  <w:style w:type="paragraph" w:styleId="Kop2">
    <w:name w:val="heading 2"/>
    <w:basedOn w:val="Standaard"/>
    <w:next w:val="Standaard"/>
    <w:link w:val="Kop2Char"/>
    <w:uiPriority w:val="9"/>
    <w:unhideWhenUsed/>
    <w:qFormat/>
    <w:rsid w:val="005C2748"/>
    <w:pPr>
      <w:keepNext/>
      <w:keepLines/>
      <w:spacing w:before="200"/>
      <w:outlineLvl w:val="1"/>
    </w:pPr>
    <w:rPr>
      <w:rFonts w:eastAsiaTheme="majorEastAsia" w:cstheme="majorBidi"/>
      <w:b/>
      <w:bCs/>
      <w:color w:val="009380"/>
      <w:sz w:val="24"/>
      <w:szCs w:val="26"/>
    </w:rPr>
  </w:style>
  <w:style w:type="paragraph" w:styleId="Kop3">
    <w:name w:val="heading 3"/>
    <w:basedOn w:val="Standaard"/>
    <w:next w:val="Standaard"/>
    <w:link w:val="Kop3Char"/>
    <w:uiPriority w:val="9"/>
    <w:unhideWhenUsed/>
    <w:qFormat/>
    <w:rsid w:val="00306447"/>
    <w:pPr>
      <w:keepNext/>
      <w:keepLines/>
      <w:spacing w:before="40" w:line="259" w:lineRule="auto"/>
      <w:outlineLvl w:val="2"/>
    </w:pPr>
    <w:rPr>
      <w:rFonts w:eastAsiaTheme="majorEastAsia" w:cstheme="majorBidi"/>
      <w:b/>
    </w:rPr>
  </w:style>
  <w:style w:type="paragraph" w:styleId="Kop4">
    <w:name w:val="heading 4"/>
    <w:basedOn w:val="Standaard"/>
    <w:next w:val="Standaard"/>
    <w:link w:val="Kop4Char"/>
    <w:uiPriority w:val="9"/>
    <w:unhideWhenUsed/>
    <w:qFormat/>
    <w:rsid w:val="00A8074F"/>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748"/>
    <w:rPr>
      <w:rFonts w:ascii="Trebuchet MS" w:eastAsiaTheme="majorEastAsia" w:hAnsi="Trebuchet MS" w:cstheme="majorBidi"/>
      <w:b/>
      <w:bCs/>
      <w:color w:val="003A2E"/>
      <w:sz w:val="36"/>
      <w:szCs w:val="28"/>
    </w:rPr>
  </w:style>
  <w:style w:type="paragraph" w:styleId="Geenafstand">
    <w:name w:val="No Spacing"/>
    <w:uiPriority w:val="1"/>
    <w:qFormat/>
    <w:rsid w:val="00DE363A"/>
    <w:pPr>
      <w:spacing w:after="0" w:line="276" w:lineRule="auto"/>
    </w:pPr>
    <w:rPr>
      <w:rFonts w:ascii="Trebuchet MS" w:hAnsi="Trebuchet MS" w:cs="Calibri"/>
      <w:color w:val="262626" w:themeColor="text1" w:themeTint="D9"/>
      <w:sz w:val="20"/>
      <w:szCs w:val="24"/>
      <w:lang w:eastAsia="nl-NL"/>
    </w:rPr>
  </w:style>
  <w:style w:type="character" w:customStyle="1" w:styleId="Kop2Char">
    <w:name w:val="Kop 2 Char"/>
    <w:basedOn w:val="Standaardalinea-lettertype"/>
    <w:link w:val="Kop2"/>
    <w:uiPriority w:val="9"/>
    <w:rsid w:val="005C2748"/>
    <w:rPr>
      <w:rFonts w:ascii="Trebuchet MS" w:eastAsiaTheme="majorEastAsia" w:hAnsi="Trebuchet MS" w:cstheme="majorBidi"/>
      <w:b/>
      <w:bCs/>
      <w:color w:val="009380"/>
      <w:sz w:val="24"/>
      <w:szCs w:val="26"/>
    </w:rPr>
  </w:style>
  <w:style w:type="paragraph" w:styleId="Titel">
    <w:name w:val="Title"/>
    <w:basedOn w:val="Standaard"/>
    <w:next w:val="Standaard"/>
    <w:link w:val="TitelChar"/>
    <w:uiPriority w:val="10"/>
    <w:qFormat/>
    <w:rsid w:val="00DE363A"/>
    <w:pPr>
      <w:spacing w:line="240" w:lineRule="auto"/>
      <w:contextualSpacing/>
    </w:pPr>
    <w:rPr>
      <w:rFonts w:eastAsiaTheme="majorEastAsia" w:cstheme="majorBidi"/>
      <w:b/>
      <w:color w:val="003A2E"/>
      <w:spacing w:val="-10"/>
      <w:kern w:val="28"/>
      <w:sz w:val="64"/>
      <w:szCs w:val="56"/>
    </w:rPr>
  </w:style>
  <w:style w:type="character" w:customStyle="1" w:styleId="TitelChar">
    <w:name w:val="Titel Char"/>
    <w:basedOn w:val="Standaardalinea-lettertype"/>
    <w:link w:val="Titel"/>
    <w:uiPriority w:val="10"/>
    <w:rsid w:val="00DE363A"/>
    <w:rPr>
      <w:rFonts w:ascii="Trebuchet MS" w:eastAsiaTheme="majorEastAsia" w:hAnsi="Trebuchet MS" w:cstheme="majorBidi"/>
      <w:b/>
      <w:color w:val="003A2E"/>
      <w:spacing w:val="-10"/>
      <w:kern w:val="28"/>
      <w:sz w:val="64"/>
      <w:szCs w:val="56"/>
      <w:lang w:eastAsia="nl-NL"/>
    </w:rPr>
  </w:style>
  <w:style w:type="paragraph" w:styleId="Ondertitel">
    <w:name w:val="Subtitle"/>
    <w:basedOn w:val="Standaard"/>
    <w:next w:val="Standaard"/>
    <w:link w:val="OndertitelChar"/>
    <w:uiPriority w:val="11"/>
    <w:qFormat/>
    <w:rsid w:val="00DE363A"/>
    <w:pPr>
      <w:numPr>
        <w:ilvl w:val="1"/>
      </w:numPr>
    </w:pPr>
    <w:rPr>
      <w:rFonts w:eastAsiaTheme="minorEastAsia"/>
      <w:color w:val="009380"/>
      <w:spacing w:val="15"/>
      <w:sz w:val="44"/>
    </w:rPr>
  </w:style>
  <w:style w:type="character" w:customStyle="1" w:styleId="OndertitelChar">
    <w:name w:val="Ondertitel Char"/>
    <w:basedOn w:val="Standaardalinea-lettertype"/>
    <w:link w:val="Ondertitel"/>
    <w:uiPriority w:val="11"/>
    <w:rsid w:val="00DE363A"/>
    <w:rPr>
      <w:rFonts w:ascii="Trebuchet MS" w:eastAsiaTheme="minorEastAsia" w:hAnsi="Trebuchet MS"/>
      <w:color w:val="009380"/>
      <w:spacing w:val="15"/>
      <w:sz w:val="44"/>
      <w:lang w:eastAsia="nl-NL"/>
    </w:rPr>
  </w:style>
  <w:style w:type="character" w:styleId="Nadruk">
    <w:name w:val="Emphasis"/>
    <w:basedOn w:val="Standaardalinea-lettertype"/>
    <w:uiPriority w:val="20"/>
    <w:qFormat/>
    <w:rsid w:val="00DE363A"/>
    <w:rPr>
      <w:rFonts w:ascii="Trebuchet MS" w:hAnsi="Trebuchet MS"/>
      <w:b/>
      <w:i w:val="0"/>
      <w:iCs/>
      <w:color w:val="262626" w:themeColor="text1" w:themeTint="D9"/>
      <w:sz w:val="20"/>
    </w:rPr>
  </w:style>
  <w:style w:type="character" w:styleId="Subtielebenadrukking">
    <w:name w:val="Subtle Emphasis"/>
    <w:basedOn w:val="Standaardalinea-lettertype"/>
    <w:uiPriority w:val="19"/>
    <w:qFormat/>
    <w:rsid w:val="00DE363A"/>
    <w:rPr>
      <w:rFonts w:ascii="Trebuchet MS" w:hAnsi="Trebuchet MS"/>
      <w:i/>
      <w:iCs/>
      <w:color w:val="404040" w:themeColor="text1" w:themeTint="BF"/>
      <w:sz w:val="20"/>
    </w:rPr>
  </w:style>
  <w:style w:type="character" w:styleId="Intensievebenadrukking">
    <w:name w:val="Intense Emphasis"/>
    <w:basedOn w:val="Standaardalinea-lettertype"/>
    <w:uiPriority w:val="21"/>
    <w:qFormat/>
    <w:rsid w:val="00F920C8"/>
    <w:rPr>
      <w:rFonts w:ascii="Trebuchet MS" w:hAnsi="Trebuchet MS"/>
      <w:i/>
      <w:iCs/>
      <w:color w:val="262626" w:themeColor="text1" w:themeTint="D9"/>
      <w:sz w:val="20"/>
    </w:rPr>
  </w:style>
  <w:style w:type="paragraph" w:styleId="Citaat">
    <w:name w:val="Quote"/>
    <w:basedOn w:val="Standaard"/>
    <w:next w:val="Standaard"/>
    <w:link w:val="CitaatChar"/>
    <w:uiPriority w:val="29"/>
    <w:qFormat/>
    <w:rsid w:val="00F920C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20C8"/>
    <w:rPr>
      <w:rFonts w:ascii="Trebuchet MS" w:hAnsi="Trebuchet MS"/>
      <w:i/>
      <w:iCs/>
      <w:color w:val="404040" w:themeColor="text1" w:themeTint="BF"/>
      <w:sz w:val="20"/>
    </w:rPr>
  </w:style>
  <w:style w:type="paragraph" w:styleId="Duidelijkcitaat">
    <w:name w:val="Intense Quote"/>
    <w:basedOn w:val="Standaard"/>
    <w:next w:val="Standaard"/>
    <w:link w:val="DuidelijkcitaatChar"/>
    <w:uiPriority w:val="30"/>
    <w:qFormat/>
    <w:rsid w:val="00F920C8"/>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F920C8"/>
    <w:rPr>
      <w:rFonts w:ascii="Trebuchet MS" w:hAnsi="Trebuchet MS"/>
      <w:i/>
      <w:iCs/>
      <w:color w:val="262626" w:themeColor="text1" w:themeTint="D9"/>
      <w:sz w:val="20"/>
    </w:rPr>
  </w:style>
  <w:style w:type="character" w:customStyle="1" w:styleId="Kop3Char">
    <w:name w:val="Kop 3 Char"/>
    <w:basedOn w:val="Standaardalinea-lettertype"/>
    <w:link w:val="Kop3"/>
    <w:uiPriority w:val="9"/>
    <w:rsid w:val="00306447"/>
    <w:rPr>
      <w:rFonts w:ascii="Trebuchet MS" w:eastAsiaTheme="majorEastAsia" w:hAnsi="Trebuchet MS" w:cstheme="majorBidi"/>
      <w:b/>
      <w:sz w:val="20"/>
    </w:rPr>
  </w:style>
  <w:style w:type="character" w:styleId="Subtieleverwijzing">
    <w:name w:val="Subtle Reference"/>
    <w:aliases w:val="voettekst"/>
    <w:basedOn w:val="Standaardalinea-lettertype"/>
    <w:uiPriority w:val="31"/>
    <w:qFormat/>
    <w:rsid w:val="00DE363A"/>
    <w:rPr>
      <w:rFonts w:ascii="Trebuchet MS" w:hAnsi="Trebuchet MS"/>
      <w:smallCaps/>
      <w:color w:val="262626" w:themeColor="text1" w:themeTint="D9"/>
      <w:sz w:val="14"/>
    </w:rPr>
  </w:style>
  <w:style w:type="character" w:customStyle="1" w:styleId="Kop4Char">
    <w:name w:val="Kop 4 Char"/>
    <w:basedOn w:val="Standaardalinea-lettertype"/>
    <w:link w:val="Kop4"/>
    <w:uiPriority w:val="9"/>
    <w:rsid w:val="00A8074F"/>
    <w:rPr>
      <w:rFonts w:ascii="Trebuchet MS" w:eastAsiaTheme="majorEastAsia" w:hAnsi="Trebuchet MS" w:cstheme="majorBidi"/>
      <w:b/>
      <w:iCs/>
      <w:color w:val="262626" w:themeColor="text1" w:themeTint="D9"/>
      <w:sz w:val="20"/>
      <w:szCs w:val="24"/>
      <w:lang w:eastAsia="nl-NL"/>
    </w:rPr>
  </w:style>
  <w:style w:type="paragraph" w:styleId="Koptekst">
    <w:name w:val="header"/>
    <w:basedOn w:val="Standaard"/>
    <w:link w:val="KoptekstChar"/>
    <w:uiPriority w:val="99"/>
    <w:unhideWhenUsed/>
    <w:rsid w:val="004F45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45D2"/>
    <w:rPr>
      <w:rFonts w:ascii="Trebuchet MS" w:hAnsi="Trebuchet MS" w:cs="Times New Roman"/>
      <w:color w:val="262626" w:themeColor="text1" w:themeTint="D9"/>
      <w:sz w:val="20"/>
      <w:szCs w:val="24"/>
      <w:lang w:eastAsia="nl-NL"/>
    </w:rPr>
  </w:style>
  <w:style w:type="paragraph" w:styleId="Voettekst">
    <w:name w:val="footer"/>
    <w:basedOn w:val="Standaard"/>
    <w:link w:val="VoettekstChar"/>
    <w:uiPriority w:val="99"/>
    <w:unhideWhenUsed/>
    <w:rsid w:val="004F45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45D2"/>
    <w:rPr>
      <w:rFonts w:ascii="Trebuchet MS" w:hAnsi="Trebuchet MS" w:cs="Times New Roman"/>
      <w:color w:val="262626" w:themeColor="text1" w:themeTint="D9"/>
      <w:sz w:val="20"/>
      <w:szCs w:val="24"/>
      <w:lang w:eastAsia="nl-NL"/>
    </w:rPr>
  </w:style>
  <w:style w:type="paragraph" w:styleId="Lijstalinea">
    <w:name w:val="List Paragraph"/>
    <w:basedOn w:val="Standaard"/>
    <w:uiPriority w:val="34"/>
    <w:qFormat/>
    <w:rsid w:val="00FD0030"/>
    <w:pPr>
      <w:ind w:left="720"/>
      <w:contextualSpacing/>
    </w:pPr>
  </w:style>
  <w:style w:type="character" w:customStyle="1" w:styleId="A1">
    <w:name w:val="A1"/>
    <w:basedOn w:val="Standaardalinea-lettertype"/>
    <w:rsid w:val="00912C53"/>
    <w:rPr>
      <w:rFonts w:ascii="Century Expanded BT;Century Exp" w:eastAsia="Century Expanded BT;Century Exp" w:hAnsi="Century Expanded BT;Century Exp" w:cs="Century Expanded BT;Century Exp"/>
      <w:b/>
      <w:bCs/>
      <w:color w:val="000000"/>
      <w:sz w:val="24"/>
      <w:szCs w:val="24"/>
    </w:rPr>
  </w:style>
  <w:style w:type="table" w:styleId="Tabelraster">
    <w:name w:val="Table Grid"/>
    <w:basedOn w:val="Standaardtabel"/>
    <w:uiPriority w:val="59"/>
    <w:rsid w:val="003E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F04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Standaard"/>
    <w:rsid w:val="00936E2C"/>
    <w:pPr>
      <w:widowControl w:val="0"/>
      <w:autoSpaceDE w:val="0"/>
      <w:spacing w:after="0" w:line="240" w:lineRule="auto"/>
    </w:pPr>
    <w:rPr>
      <w:rFonts w:ascii="Century Expanded BT;Century Exp" w:eastAsia="Century Expanded BT;Century Exp" w:hAnsi="Century Expanded BT;Century Exp" w:cs="Century Expanded BT;Century Exp"/>
      <w:color w:val="000000"/>
      <w:sz w:val="24"/>
      <w:szCs w:val="24"/>
      <w:lang w:eastAsia="zh-CN" w:bidi="hi-IN"/>
    </w:rPr>
  </w:style>
  <w:style w:type="paragraph" w:customStyle="1" w:styleId="Pa1">
    <w:name w:val="Pa1"/>
    <w:basedOn w:val="Default"/>
    <w:next w:val="Default"/>
    <w:rsid w:val="00936E2C"/>
    <w:pPr>
      <w:spacing w:line="201" w:lineRule="atLeast"/>
    </w:pPr>
    <w:rPr>
      <w:rFonts w:ascii="Times New Roman" w:eastAsia="SimSun" w:hAnsi="Times New Roman" w:cs="Mangal"/>
      <w:color w:val="auto"/>
    </w:rPr>
  </w:style>
  <w:style w:type="paragraph" w:customStyle="1" w:styleId="Tekstblok">
    <w:name w:val="Tekstblok"/>
    <w:basedOn w:val="Standaard"/>
    <w:rsid w:val="00936E2C"/>
    <w:pPr>
      <w:widowControl w:val="0"/>
      <w:spacing w:after="120" w:line="240" w:lineRule="auto"/>
    </w:pPr>
    <w:rPr>
      <w:rFonts w:ascii="Times New Roman" w:eastAsia="SimSun" w:hAnsi="Times New Roman" w:cs="Mangal"/>
      <w:sz w:val="24"/>
      <w:szCs w:val="24"/>
      <w:lang w:eastAsia="zh-CN" w:bidi="hi-IN"/>
    </w:rPr>
  </w:style>
  <w:style w:type="paragraph" w:customStyle="1" w:styleId="Koptekst1">
    <w:name w:val="Koptekst1"/>
    <w:basedOn w:val="Standaard"/>
    <w:rsid w:val="00936E2C"/>
    <w:pPr>
      <w:widowControl w:val="0"/>
      <w:spacing w:after="0" w:line="240" w:lineRule="auto"/>
    </w:pPr>
    <w:rPr>
      <w:rFonts w:ascii="Times New Roman" w:eastAsia="SimSun" w:hAnsi="Times New Roman" w:cs="Mangal"/>
      <w:sz w:val="24"/>
      <w:szCs w:val="20"/>
      <w:lang w:eastAsia="zh-CN" w:bidi="hi-IN"/>
    </w:rPr>
  </w:style>
  <w:style w:type="paragraph" w:customStyle="1" w:styleId="Bevoegdheden">
    <w:name w:val="Bevoegdheden"/>
    <w:basedOn w:val="Tekstblok"/>
    <w:rsid w:val="00936E2C"/>
    <w:pPr>
      <w:suppressAutoHyphens/>
    </w:pPr>
    <w:rPr>
      <w:rFonts w:ascii="Univers;Arial" w:hAnsi="Univers;Arial"/>
      <w:sz w:val="21"/>
    </w:rPr>
  </w:style>
  <w:style w:type="paragraph" w:customStyle="1" w:styleId="Inhoudtabel">
    <w:name w:val="Inhoud tabel"/>
    <w:basedOn w:val="Standaard"/>
    <w:rsid w:val="00565154"/>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Grafestijn1996">
    <w:name w:val="Grafestijn1996"/>
    <w:basedOn w:val="Standaard"/>
    <w:rsid w:val="00137619"/>
    <w:pPr>
      <w:spacing w:after="0" w:line="240" w:lineRule="auto"/>
    </w:pPr>
    <w:rPr>
      <w:rFonts w:ascii="Arial" w:eastAsia="Times New Roman" w:hAnsi="Arial" w:cs="Times New Roman"/>
      <w:sz w:val="22"/>
      <w:szCs w:val="20"/>
      <w:lang w:eastAsia="nl-NL"/>
    </w:rPr>
  </w:style>
  <w:style w:type="paragraph" w:styleId="Inhopg1">
    <w:name w:val="toc 1"/>
    <w:aliases w:val="Grafestijn-Inh1"/>
    <w:basedOn w:val="Grafestijn1996"/>
    <w:next w:val="Grafestijn1996"/>
    <w:uiPriority w:val="39"/>
    <w:rsid w:val="00137619"/>
    <w:pPr>
      <w:tabs>
        <w:tab w:val="right" w:leader="dot" w:pos="9071"/>
      </w:tabs>
      <w:spacing w:before="360" w:after="360"/>
    </w:pPr>
    <w:rPr>
      <w:b/>
      <w:caps/>
      <w:noProof/>
      <w:sz w:val="32"/>
    </w:rPr>
  </w:style>
  <w:style w:type="character" w:styleId="Hyperlink">
    <w:name w:val="Hyperlink"/>
    <w:uiPriority w:val="99"/>
    <w:rsid w:val="00137619"/>
    <w:rPr>
      <w:color w:val="0000FF"/>
      <w:u w:val="single"/>
    </w:rPr>
  </w:style>
  <w:style w:type="paragraph" w:styleId="Kopvaninhoudsopgave">
    <w:name w:val="TOC Heading"/>
    <w:basedOn w:val="Kop1"/>
    <w:next w:val="Standaard"/>
    <w:uiPriority w:val="39"/>
    <w:unhideWhenUsed/>
    <w:qFormat/>
    <w:rsid w:val="00137619"/>
    <w:pPr>
      <w:spacing w:after="0"/>
      <w:outlineLvl w:val="9"/>
    </w:pPr>
    <w:rPr>
      <w:rFonts w:ascii="Cambria" w:eastAsia="Times New Roman" w:hAnsi="Cambria" w:cs="Times New Roman"/>
      <w:caps/>
      <w:smallCaps/>
      <w:color w:val="365F91"/>
      <w:sz w:val="28"/>
    </w:rPr>
  </w:style>
  <w:style w:type="paragraph" w:styleId="Inhopg2">
    <w:name w:val="toc 2"/>
    <w:basedOn w:val="Standaard"/>
    <w:next w:val="Standaard"/>
    <w:autoRedefine/>
    <w:uiPriority w:val="39"/>
    <w:unhideWhenUsed/>
    <w:rsid w:val="00314E0F"/>
    <w:pPr>
      <w:spacing w:after="100"/>
      <w:ind w:left="200"/>
    </w:pPr>
  </w:style>
  <w:style w:type="character" w:customStyle="1" w:styleId="JVKop2">
    <w:name w:val="JV Kop2"/>
    <w:rsid w:val="000A75BF"/>
    <w:rPr>
      <w:rFonts w:ascii="Arial" w:hAnsi="Arial"/>
      <w:b/>
      <w:bCs/>
      <w:sz w:val="20"/>
    </w:rPr>
  </w:style>
  <w:style w:type="paragraph" w:customStyle="1" w:styleId="Kop41">
    <w:name w:val="Kop 41"/>
    <w:basedOn w:val="Standaard"/>
    <w:next w:val="Standaard"/>
    <w:rsid w:val="00CD464F"/>
    <w:pPr>
      <w:keepNext/>
      <w:widowControl w:val="0"/>
      <w:tabs>
        <w:tab w:val="left" w:pos="864"/>
      </w:tabs>
      <w:spacing w:before="240" w:after="60" w:line="240" w:lineRule="auto"/>
      <w:ind w:left="1416"/>
      <w:outlineLvl w:val="3"/>
    </w:pPr>
    <w:rPr>
      <w:rFonts w:ascii="Calibri" w:eastAsia="Times New Roman" w:hAnsi="Calibri" w:cs="Mangal"/>
      <w:b/>
      <w:bCs/>
      <w:sz w:val="28"/>
      <w:szCs w:val="28"/>
      <w:lang w:eastAsia="zh-CN" w:bidi="hi-IN"/>
    </w:rPr>
  </w:style>
  <w:style w:type="character" w:customStyle="1" w:styleId="Sterkaccent">
    <w:name w:val="Sterk accent"/>
    <w:qFormat/>
    <w:rsid w:val="00CD464F"/>
    <w:rPr>
      <w:b/>
      <w:bCs/>
    </w:rPr>
  </w:style>
  <w:style w:type="paragraph" w:customStyle="1" w:styleId="Plattetekst1">
    <w:name w:val="Platte tekst1"/>
    <w:basedOn w:val="Standaard"/>
    <w:rsid w:val="00CD464F"/>
    <w:pPr>
      <w:widowControl w:val="0"/>
      <w:spacing w:after="120" w:line="240" w:lineRule="auto"/>
    </w:pPr>
    <w:rPr>
      <w:rFonts w:ascii="Times New Roman" w:eastAsia="SimSun" w:hAnsi="Times New Roman" w:cs="Mangal"/>
      <w:sz w:val="24"/>
      <w:szCs w:val="24"/>
      <w:lang w:eastAsia="zh-CN" w:bidi="hi-IN"/>
    </w:rPr>
  </w:style>
  <w:style w:type="character" w:styleId="Onopgelostemelding">
    <w:name w:val="Unresolved Mention"/>
    <w:basedOn w:val="Standaardalinea-lettertype"/>
    <w:uiPriority w:val="99"/>
    <w:semiHidden/>
    <w:unhideWhenUsed/>
    <w:rsid w:val="00EF6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rodekruis.nl/ehbo/ehbo-tips/reanimat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IZER%20Holding\Communicatie\Templates%20nieuwe%20huisstijl\Template%20Word\Plan%20zonder%20cov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ZER Document" ma:contentTypeID="0x01010083E5A867B575C142A007E27ABBF2578800813DD7DBFE1E044C913CA7931BE30377" ma:contentTypeVersion="23" ma:contentTypeDescription="" ma:contentTypeScope="" ma:versionID="0ddd25dbcc9b3cfa4c6b5a8fe437add8">
  <xsd:schema xmlns:xsd="http://www.w3.org/2001/XMLSchema" xmlns:xs="http://www.w3.org/2001/XMLSchema" xmlns:p="http://schemas.microsoft.com/office/2006/metadata/properties" xmlns:ns1="http://schemas.microsoft.com/sharepoint/v3" xmlns:ns2="7aff4b78-56eb-49de-b707-de1fead32933" xmlns:ns3="e8f4a28d-3497-43a2-9abf-f04a6e3e16dc" targetNamespace="http://schemas.microsoft.com/office/2006/metadata/properties" ma:root="true" ma:fieldsID="b185aa50da26f1aba4746148a44921f2" ns1:_="" ns2:_="" ns3:_="">
    <xsd:import namespace="http://schemas.microsoft.com/sharepoint/v3"/>
    <xsd:import namespace="7aff4b78-56eb-49de-b707-de1fead32933"/>
    <xsd:import namespace="e8f4a28d-3497-43a2-9abf-f04a6e3e16dc"/>
    <xsd:element name="properties">
      <xsd:complexType>
        <xsd:sequence>
          <xsd:element name="documentManagement">
            <xsd:complexType>
              <xsd:all>
                <xsd:element ref="ns2:IZEROnderwerp" minOccurs="0"/>
                <xsd:element ref="ns2:IZEROmschrijving" minOccurs="0"/>
                <xsd:element ref="ns2:IZERDocumentType" minOccurs="0"/>
                <xsd:element ref="ns2:IZERMinRetentie" minOccurs="0"/>
                <xsd:element ref="ns2:IZERMaxRetentie" minOccurs="0"/>
                <xsd:element ref="ns2:IZERSensitiviteit" minOccurs="0"/>
                <xsd:element ref="ns2:IZERJaar" minOccurs="0"/>
                <xsd:element ref="ns2:IZERExterneRelatie" minOccurs="0"/>
                <xsd:element ref="ns2:IZERCode" minOccurs="0"/>
                <xsd:element ref="ns3:MediaServiceMetadata" minOccurs="0"/>
                <xsd:element ref="ns3:MediaServiceFastMetadata" minOccurs="0"/>
                <xsd:element ref="ns3:MediaServiceDateTaken" minOccurs="0"/>
                <xsd:element ref="ns3:MediaServiceOCR"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Eigenschappen van het geïntegreerd beleid voor naleving" ma:hidden="true" ma:internalName="_ip_UnifiedCompliancePolicyProperties">
      <xsd:simpleType>
        <xsd:restriction base="dms:Note"/>
      </xsd:simpleType>
    </xsd:element>
    <xsd:element name="_ip_UnifiedCompliancePolicyUIAction" ma:index="2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f4b78-56eb-49de-b707-de1fead32933" elementFormDefault="qualified">
    <xsd:import namespace="http://schemas.microsoft.com/office/2006/documentManagement/types"/>
    <xsd:import namespace="http://schemas.microsoft.com/office/infopath/2007/PartnerControls"/>
    <xsd:element name="IZEROnderwerp" ma:index="8" nillable="true" ma:displayName="IZEROnderwerp" ma:list="{81cbb2c3-8719-401f-a1dd-cdbde3e3841b}" ma:internalName="IZEROnderwerp" ma:showField="Title" ma:web="7aff4b78-56eb-49de-b707-de1fead32933">
      <xsd:simpleType>
        <xsd:restriction base="dms:Lookup"/>
      </xsd:simpleType>
    </xsd:element>
    <xsd:element name="IZEROmschrijving" ma:index="9" nillable="true" ma:displayName="Omschrijving" ma:internalName="IZEROmschrijving">
      <xsd:simpleType>
        <xsd:restriction base="dms:Text">
          <xsd:maxLength value="255"/>
        </xsd:restriction>
      </xsd:simpleType>
    </xsd:element>
    <xsd:element name="IZERDocumentType" ma:index="10" nillable="true" ma:displayName="Document Type" ma:list="{01436050-dcb9-48fe-b03e-2e85913a0d68}" ma:internalName="IZERDocumentType" ma:showField="Title" ma:web="7aff4b78-56eb-49de-b707-de1fead32933">
      <xsd:simpleType>
        <xsd:restriction base="dms:Lookup"/>
      </xsd:simpleType>
    </xsd:element>
    <xsd:element name="IZERMinRetentie" ma:index="11" nillable="true" ma:displayName="Min Retentie" ma:hidden="true" ma:internalName="IZERMinRetentie" ma:readOnly="false" ma:percentage="FALSE">
      <xsd:simpleType>
        <xsd:restriction base="dms:Number"/>
      </xsd:simpleType>
    </xsd:element>
    <xsd:element name="IZERMaxRetentie" ma:index="12" nillable="true" ma:displayName="Max Retentie" ma:hidden="true" ma:internalName="IZERMaxRetentie" ma:readOnly="false" ma:percentage="FALSE">
      <xsd:simpleType>
        <xsd:restriction base="dms:Number"/>
      </xsd:simpleType>
    </xsd:element>
    <xsd:element name="IZERSensitiviteit" ma:index="13" nillable="true" ma:displayName="Sensitiviteit" ma:hidden="true" ma:internalName="IZERSensitiviteit" ma:readOnly="false">
      <xsd:simpleType>
        <xsd:restriction base="dms:Text">
          <xsd:maxLength value="16"/>
        </xsd:restriction>
      </xsd:simpleType>
    </xsd:element>
    <xsd:element name="IZERJaar" ma:index="14" nillable="true" ma:displayName="Jaar" ma:list="{17273473-4ba7-44b2-bb5c-526c98afedec}" ma:internalName="IZERJaar" ma:showField="Jaar" ma:web="7aff4b78-56eb-49de-b707-de1fead32933">
      <xsd:simpleType>
        <xsd:restriction base="dms:Lookup"/>
      </xsd:simpleType>
    </xsd:element>
    <xsd:element name="IZERExterneRelatie" ma:index="15" nillable="true" ma:displayName="Externe Relatie" ma:list="{5244769a-1972-4832-9bb1-d2a649f702a5}" ma:internalName="IZERExterneRelatie" ma:showField="Title" ma:web="7aff4b78-56eb-49de-b707-de1fead32933">
      <xsd:simpleType>
        <xsd:restriction base="dms:Lookup"/>
      </xsd:simpleType>
    </xsd:element>
    <xsd:element name="IZERCode" ma:index="16" nillable="true" ma:displayName="Code" ma:internalName="IZERCode">
      <xsd:simpleType>
        <xsd:restriction base="dms:Text">
          <xsd:maxLength value="64"/>
        </xsd:restriction>
      </xsd:simple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element name="TaxCatchAll" ma:index="33" nillable="true" ma:displayName="Taxonomy Catch All Column" ma:hidden="true" ma:list="{604ac5f0-5b88-4d31-bec1-8ec6cb415f4c}" ma:internalName="TaxCatchAll" ma:showField="CatchAllData" ma:web="7aff4b78-56eb-49de-b707-de1fead329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4a28d-3497-43a2-9abf-f04a6e3e16d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ZERMaxRetentie xmlns="7aff4b78-56eb-49de-b707-de1fead32933" xsi:nil="true"/>
    <IZEROmschrijving xmlns="7aff4b78-56eb-49de-b707-de1fead32933" xsi:nil="true"/>
    <IZERJaar xmlns="7aff4b78-56eb-49de-b707-de1fead32933" xsi:nil="true"/>
    <IZEROnderwerp xmlns="7aff4b78-56eb-49de-b707-de1fead32933" xsi:nil="true"/>
    <IZERDocumentType xmlns="7aff4b78-56eb-49de-b707-de1fead32933" xsi:nil="true"/>
    <IZERSensitiviteit xmlns="7aff4b78-56eb-49de-b707-de1fead32933" xsi:nil="true"/>
    <IZERExterneRelatie xmlns="7aff4b78-56eb-49de-b707-de1fead32933" xsi:nil="true"/>
    <IZERMinRetentie xmlns="7aff4b78-56eb-49de-b707-de1fead32933" xsi:nil="true"/>
    <IZERCode xmlns="7aff4b78-56eb-49de-b707-de1fead32933" xsi:nil="true"/>
    <_ip_UnifiedCompliancePolicyUIAction xmlns="http://schemas.microsoft.com/sharepoint/v3" xsi:nil="true"/>
    <TaxCatchAll xmlns="7aff4b78-56eb-49de-b707-de1fead32933" xsi:nil="true"/>
    <lcf76f155ced4ddcb4097134ff3c332f xmlns="e8f4a28d-3497-43a2-9abf-f04a6e3e16d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431EDADD-B8B3-4D86-B931-693AA7312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ff4b78-56eb-49de-b707-de1fead32933"/>
    <ds:schemaRef ds:uri="e8f4a28d-3497-43a2-9abf-f04a6e3e1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3CCB60-4905-4450-9321-9C3B7FDD4BDB}">
  <ds:schemaRefs>
    <ds:schemaRef ds:uri="http://schemas.microsoft.com/sharepoint/v3/contenttype/forms"/>
  </ds:schemaRefs>
</ds:datastoreItem>
</file>

<file path=customXml/itemProps3.xml><?xml version="1.0" encoding="utf-8"?>
<ds:datastoreItem xmlns:ds="http://schemas.openxmlformats.org/officeDocument/2006/customXml" ds:itemID="{915343C5-4E62-4875-A1BC-FDE84732451B}">
  <ds:schemaRefs>
    <ds:schemaRef ds:uri="http://schemas.microsoft.com/office/2006/metadata/properties"/>
    <ds:schemaRef ds:uri="http://schemas.microsoft.com/office/infopath/2007/PartnerControls"/>
    <ds:schemaRef ds:uri="7aff4b78-56eb-49de-b707-de1fead32933"/>
    <ds:schemaRef ds:uri="http://schemas.microsoft.com/sharepoint/v3"/>
    <ds:schemaRef ds:uri="e8f4a28d-3497-43a2-9abf-f04a6e3e16dc"/>
  </ds:schemaRefs>
</ds:datastoreItem>
</file>

<file path=docProps/app.xml><?xml version="1.0" encoding="utf-8"?>
<Properties xmlns="http://schemas.openxmlformats.org/officeDocument/2006/extended-properties" xmlns:vt="http://schemas.openxmlformats.org/officeDocument/2006/docPropsVTypes">
  <Template>Plan zonder cover</Template>
  <TotalTime>10</TotalTime>
  <Pages>5</Pages>
  <Words>1198</Words>
  <Characters>6590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ICT</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Haring</dc:creator>
  <cp:keywords/>
  <dc:description/>
  <cp:lastModifiedBy>Jolanda Loeve</cp:lastModifiedBy>
  <cp:revision>4</cp:revision>
  <dcterms:created xsi:type="dcterms:W3CDTF">2025-12-08T13:35:00Z</dcterms:created>
  <dcterms:modified xsi:type="dcterms:W3CDTF">2025-12-08T13:44:00Z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0x01010083E5A867B575C142A007E27ABBF2578800813DD7DBFE1E044C913CA7931BE30377</vt:lpwstr>
  </property>
  <property fmtid="{D5CDD505-2E9C-101B-9397-08002B2CF9AE}" pid="3" name="Order">
    <vt:r8>1321200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MSIP_Label_07cd4c9c-bfb9-4816-8940-06d62a1f8fdc_Enabled">
    <vt:lpwstr>true</vt:lpwstr>
  </property>
  <property fmtid="{D5CDD505-2E9C-101B-9397-08002B2CF9AE}" pid="10" name="MSIP_Label_07cd4c9c-bfb9-4816-8940-06d62a1f8fdc_SetDate">
    <vt:lpwstr>2025-12-08T13:35:26Z</vt:lpwstr>
  </property>
  <property fmtid="{D5CDD505-2E9C-101B-9397-08002B2CF9AE}" pid="11" name="MSIP_Label_07cd4c9c-bfb9-4816-8940-06d62a1f8fdc_Method">
    <vt:lpwstr>Standard</vt:lpwstr>
  </property>
  <property fmtid="{D5CDD505-2E9C-101B-9397-08002B2CF9AE}" pid="12" name="MSIP_Label_07cd4c9c-bfb9-4816-8940-06d62a1f8fdc_Name">
    <vt:lpwstr>Laag</vt:lpwstr>
  </property>
  <property fmtid="{D5CDD505-2E9C-101B-9397-08002B2CF9AE}" pid="13" name="MSIP_Label_07cd4c9c-bfb9-4816-8940-06d62a1f8fdc_SiteId">
    <vt:lpwstr>86655a1e-399f-4240-bf75-b27746fc6192</vt:lpwstr>
  </property>
  <property fmtid="{D5CDD505-2E9C-101B-9397-08002B2CF9AE}" pid="14" name="MSIP_Label_07cd4c9c-bfb9-4816-8940-06d62a1f8fdc_ActionId">
    <vt:lpwstr>afcf6c7d-2f86-4754-afbd-7bd1ec93e52d</vt:lpwstr>
  </property>
  <property fmtid="{D5CDD505-2E9C-101B-9397-08002B2CF9AE}" pid="15" name="MSIP_Label_07cd4c9c-bfb9-4816-8940-06d62a1f8fdc_ContentBits">
    <vt:lpwstr>0</vt:lpwstr>
  </property>
  <property fmtid="{D5CDD505-2E9C-101B-9397-08002B2CF9AE}" pid="16" name="MSIP_Label_07cd4c9c-bfb9-4816-8940-06d62a1f8fdc_Tag">
    <vt:lpwstr>10, 3, 0, 1</vt:lpwstr>
  </property>
</Properties>
</file>