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6B6D" w14:textId="7453CE04" w:rsidR="00DC6A0E" w:rsidRPr="004D4162" w:rsidRDefault="00DC6A0E" w:rsidP="00DC6A0E">
      <w:pPr>
        <w:tabs>
          <w:tab w:val="right" w:pos="9356"/>
        </w:tabs>
        <w:outlineLvl w:val="0"/>
        <w:rPr>
          <w:rFonts w:ascii="Trebuchet MS" w:hAnsi="Trebuchet MS" w:cs="Arial"/>
        </w:rPr>
      </w:pPr>
      <w:r w:rsidRPr="00476AFD">
        <w:rPr>
          <w:rFonts w:ascii="Trebuchet MS" w:hAnsi="Trebuchet MS" w:cs="Arial"/>
          <w:i/>
        </w:rPr>
        <w:t>Pressemitteilung</w:t>
      </w:r>
      <w:r w:rsidRPr="00476AFD">
        <w:rPr>
          <w:rFonts w:ascii="Trebuchet MS" w:hAnsi="Trebuchet MS" w:cs="Arial"/>
          <w:i/>
        </w:rPr>
        <w:tab/>
      </w:r>
      <w:r w:rsidR="003112E1">
        <w:rPr>
          <w:rFonts w:ascii="Trebuchet MS" w:hAnsi="Trebuchet MS" w:cs="Arial"/>
        </w:rPr>
        <w:t>April 2025</w:t>
      </w:r>
    </w:p>
    <w:p w14:paraId="512E20DE" w14:textId="77777777" w:rsidR="00DC6A0E" w:rsidRDefault="00DC6A0E" w:rsidP="00683982">
      <w:pPr>
        <w:spacing w:line="280" w:lineRule="atLeast"/>
        <w:rPr>
          <w:rFonts w:ascii="Trebuchet MS" w:hAnsi="Trebuchet MS"/>
          <w:szCs w:val="22"/>
        </w:rPr>
      </w:pPr>
    </w:p>
    <w:p w14:paraId="71AFD08B" w14:textId="15AF928B" w:rsidR="00DC6A0E" w:rsidRPr="00537812" w:rsidRDefault="00537812" w:rsidP="00E16649">
      <w:pPr>
        <w:spacing w:after="240"/>
        <w:jc w:val="left"/>
        <w:rPr>
          <w:rFonts w:ascii="Trebuchet MS" w:hAnsi="Trebuchet MS"/>
          <w:b/>
          <w:bCs/>
          <w:sz w:val="32"/>
          <w:szCs w:val="28"/>
        </w:rPr>
      </w:pPr>
      <w:r w:rsidRPr="00537812">
        <w:rPr>
          <w:rFonts w:ascii="Trebuchet MS" w:hAnsi="Trebuchet MS"/>
          <w:b/>
          <w:sz w:val="24"/>
        </w:rPr>
        <w:t xml:space="preserve">DGZ-Perspektivforum in Erlangen: Erfolgreiche Impulse für wissenschaftliches </w:t>
      </w:r>
      <w:r>
        <w:rPr>
          <w:rFonts w:ascii="Trebuchet MS" w:hAnsi="Trebuchet MS"/>
          <w:b/>
          <w:sz w:val="24"/>
        </w:rPr>
        <w:br/>
      </w:r>
      <w:r w:rsidRPr="00537812">
        <w:rPr>
          <w:rFonts w:ascii="Trebuchet MS" w:hAnsi="Trebuchet MS"/>
          <w:b/>
          <w:sz w:val="24"/>
        </w:rPr>
        <w:t>Schreiben</w:t>
      </w:r>
    </w:p>
    <w:p w14:paraId="081F2166" w14:textId="038F54D3" w:rsidR="007620F4" w:rsidRPr="007620F4" w:rsidRDefault="003112E1" w:rsidP="008E3B60">
      <w:pPr>
        <w:spacing w:after="0"/>
        <w:rPr>
          <w:rFonts w:ascii="Trebuchet MS" w:hAnsi="Trebuchet MS"/>
          <w:b/>
          <w:bCs/>
          <w:szCs w:val="22"/>
        </w:rPr>
      </w:pPr>
      <w:r>
        <w:rPr>
          <w:rFonts w:ascii="Trebuchet MS" w:hAnsi="Trebuchet MS"/>
          <w:b/>
          <w:bCs/>
          <w:szCs w:val="22"/>
        </w:rPr>
        <w:t>Frankfurt am Main</w:t>
      </w:r>
      <w:r w:rsidR="00DC6A0E" w:rsidRPr="00446A67">
        <w:rPr>
          <w:rFonts w:ascii="Trebuchet MS" w:hAnsi="Trebuchet MS"/>
          <w:b/>
          <w:bCs/>
          <w:szCs w:val="22"/>
        </w:rPr>
        <w:t xml:space="preserve">, </w:t>
      </w:r>
      <w:r w:rsidR="007620F4">
        <w:rPr>
          <w:rFonts w:ascii="Trebuchet MS" w:hAnsi="Trebuchet MS"/>
          <w:b/>
          <w:bCs/>
          <w:szCs w:val="22"/>
        </w:rPr>
        <w:t>April 2025</w:t>
      </w:r>
      <w:r w:rsidR="00DC6A0E" w:rsidRPr="002B5FE8">
        <w:rPr>
          <w:rFonts w:ascii="Trebuchet MS" w:hAnsi="Trebuchet MS"/>
          <w:b/>
          <w:bCs/>
          <w:szCs w:val="22"/>
        </w:rPr>
        <w:t xml:space="preserve">: </w:t>
      </w:r>
      <w:r>
        <w:rPr>
          <w:rFonts w:ascii="Trebuchet MS" w:hAnsi="Trebuchet MS"/>
          <w:b/>
          <w:bCs/>
          <w:szCs w:val="22"/>
        </w:rPr>
        <w:t>In der Deutschen Gesellschaft für Zahnerhaltung</w:t>
      </w:r>
      <w:r w:rsidR="00C726AC">
        <w:rPr>
          <w:rFonts w:ascii="Trebuchet MS" w:hAnsi="Trebuchet MS"/>
          <w:b/>
          <w:bCs/>
          <w:szCs w:val="22"/>
        </w:rPr>
        <w:t xml:space="preserve"> (DGZ)</w:t>
      </w:r>
      <w:r>
        <w:rPr>
          <w:rFonts w:ascii="Trebuchet MS" w:hAnsi="Trebuchet MS"/>
          <w:b/>
          <w:bCs/>
          <w:szCs w:val="22"/>
        </w:rPr>
        <w:t xml:space="preserve"> hat sich mit </w:t>
      </w:r>
      <w:r w:rsidR="007620F4">
        <w:rPr>
          <w:rFonts w:ascii="Trebuchet MS" w:hAnsi="Trebuchet MS"/>
          <w:b/>
          <w:bCs/>
          <w:szCs w:val="22"/>
        </w:rPr>
        <w:t xml:space="preserve">dem Perspektivforum </w:t>
      </w:r>
      <w:r>
        <w:rPr>
          <w:rFonts w:ascii="Trebuchet MS" w:hAnsi="Trebuchet MS"/>
          <w:b/>
          <w:bCs/>
          <w:szCs w:val="22"/>
        </w:rPr>
        <w:t xml:space="preserve">eine Gruppe von Zahnärztinnen und Zahnärzten zusammengefunden, die sich mit vielfältigen Aktivitäten für die Zahnerhaltung stark macht. </w:t>
      </w:r>
      <w:r w:rsidR="007620F4">
        <w:rPr>
          <w:rFonts w:ascii="Trebuchet MS" w:hAnsi="Trebuchet MS"/>
          <w:b/>
          <w:bCs/>
          <w:szCs w:val="22"/>
        </w:rPr>
        <w:t xml:space="preserve">Das Engagement umfasst die Schwerpunkte Lehre, Forschung und Praxis. Aus dem Bereich </w:t>
      </w:r>
      <w:r w:rsidR="002B4B80">
        <w:rPr>
          <w:rFonts w:ascii="Trebuchet MS" w:hAnsi="Trebuchet MS"/>
          <w:b/>
          <w:bCs/>
          <w:szCs w:val="22"/>
        </w:rPr>
        <w:t xml:space="preserve">Forschung </w:t>
      </w:r>
      <w:r w:rsidR="00F22482">
        <w:rPr>
          <w:rFonts w:ascii="Trebuchet MS" w:hAnsi="Trebuchet MS"/>
          <w:b/>
          <w:bCs/>
          <w:szCs w:val="22"/>
        </w:rPr>
        <w:t>wurde</w:t>
      </w:r>
      <w:r w:rsidR="007620F4">
        <w:rPr>
          <w:rFonts w:ascii="Trebuchet MS" w:hAnsi="Trebuchet MS"/>
          <w:b/>
          <w:bCs/>
          <w:szCs w:val="22"/>
        </w:rPr>
        <w:t xml:space="preserve"> im März erstmals ein praktischer Kurs zum Thema „Wissenschaftliches Schreiben“ </w:t>
      </w:r>
      <w:r w:rsidR="00F22482">
        <w:rPr>
          <w:rFonts w:ascii="Trebuchet MS" w:hAnsi="Trebuchet MS"/>
          <w:b/>
          <w:bCs/>
          <w:szCs w:val="22"/>
        </w:rPr>
        <w:t>angeboten</w:t>
      </w:r>
      <w:r w:rsidR="007620F4">
        <w:rPr>
          <w:rFonts w:ascii="Trebuchet MS" w:hAnsi="Trebuchet MS"/>
          <w:b/>
          <w:bCs/>
          <w:szCs w:val="22"/>
        </w:rPr>
        <w:t xml:space="preserve">. </w:t>
      </w:r>
    </w:p>
    <w:p w14:paraId="72D8FC4A" w14:textId="2CB5CB31" w:rsidR="007620F4" w:rsidRPr="007620F4" w:rsidRDefault="007620F4" w:rsidP="008E3B60">
      <w:pPr>
        <w:pStyle w:val="Default"/>
        <w:spacing w:before="240" w:after="60" w:line="300" w:lineRule="atLeast"/>
        <w:rPr>
          <w:bCs/>
          <w:sz w:val="22"/>
          <w:szCs w:val="22"/>
        </w:rPr>
      </w:pPr>
      <w:r>
        <w:rPr>
          <w:bCs/>
          <w:sz w:val="22"/>
          <w:szCs w:val="22"/>
        </w:rPr>
        <w:t xml:space="preserve">Am 21. März 2025 fanden sich 16 motivierte Teilnehmerinnen und Teilnehmer in der Zahnklinik </w:t>
      </w:r>
      <w:r w:rsidR="002B4B80">
        <w:rPr>
          <w:bCs/>
          <w:sz w:val="22"/>
          <w:szCs w:val="22"/>
        </w:rPr>
        <w:t xml:space="preserve">1 </w:t>
      </w:r>
      <w:r>
        <w:rPr>
          <w:bCs/>
          <w:sz w:val="22"/>
          <w:szCs w:val="22"/>
        </w:rPr>
        <w:t>des Universitätsklinikums Erlangen zu</w:t>
      </w:r>
      <w:r w:rsidR="00EC2F55">
        <w:rPr>
          <w:bCs/>
          <w:sz w:val="22"/>
          <w:szCs w:val="22"/>
        </w:rPr>
        <w:t xml:space="preserve"> einem zweitägigen</w:t>
      </w:r>
      <w:r>
        <w:rPr>
          <w:bCs/>
          <w:sz w:val="22"/>
          <w:szCs w:val="22"/>
        </w:rPr>
        <w:t xml:space="preserve"> praktischen Kurs des DGZ-Perspektivforums ein. Angekündigt war nichts weniger als ein umfassendes </w:t>
      </w:r>
      <w:r w:rsidR="00EC2F55">
        <w:rPr>
          <w:bCs/>
          <w:sz w:val="22"/>
          <w:szCs w:val="22"/>
        </w:rPr>
        <w:t xml:space="preserve">theoretisches und praktisches </w:t>
      </w:r>
      <w:r>
        <w:rPr>
          <w:bCs/>
          <w:sz w:val="22"/>
          <w:szCs w:val="22"/>
        </w:rPr>
        <w:t>Programm zum wissenschaftlichen Schreiben</w:t>
      </w:r>
      <w:r w:rsidR="00F22482">
        <w:rPr>
          <w:bCs/>
          <w:sz w:val="22"/>
          <w:szCs w:val="22"/>
        </w:rPr>
        <w:t>. Die</w:t>
      </w:r>
      <w:r w:rsidR="00EC2F55">
        <w:rPr>
          <w:bCs/>
          <w:sz w:val="22"/>
          <w:szCs w:val="22"/>
        </w:rPr>
        <w:t xml:space="preserve"> Gruppe aus jungen Wissenschaftlerinnen und Wissenschaftlern wurde</w:t>
      </w:r>
      <w:r>
        <w:rPr>
          <w:bCs/>
          <w:sz w:val="22"/>
          <w:szCs w:val="22"/>
        </w:rPr>
        <w:t xml:space="preserve"> nicht enttäuscht: </w:t>
      </w:r>
      <w:r w:rsidR="00EC2F55">
        <w:rPr>
          <w:bCs/>
          <w:sz w:val="22"/>
          <w:szCs w:val="22"/>
        </w:rPr>
        <w:t xml:space="preserve">In spannenden Vorträgen und praktischer Gruppenarbeit wurden </w:t>
      </w:r>
      <w:r w:rsidR="006107EB">
        <w:rPr>
          <w:bCs/>
          <w:sz w:val="22"/>
          <w:szCs w:val="22"/>
        </w:rPr>
        <w:t>wertvolle</w:t>
      </w:r>
      <w:r w:rsidR="00EC2F55">
        <w:rPr>
          <w:bCs/>
          <w:sz w:val="22"/>
          <w:szCs w:val="22"/>
        </w:rPr>
        <w:t xml:space="preserve"> </w:t>
      </w:r>
      <w:r w:rsidR="006107EB">
        <w:rPr>
          <w:bCs/>
          <w:sz w:val="22"/>
          <w:szCs w:val="22"/>
        </w:rPr>
        <w:t>Tipps und Tricks</w:t>
      </w:r>
      <w:r w:rsidR="00EC2F55">
        <w:rPr>
          <w:bCs/>
          <w:sz w:val="22"/>
          <w:szCs w:val="22"/>
        </w:rPr>
        <w:t xml:space="preserve"> für die Erstellung von wissenschaftlichen </w:t>
      </w:r>
      <w:r w:rsidR="00353E05">
        <w:rPr>
          <w:bCs/>
          <w:sz w:val="22"/>
          <w:szCs w:val="22"/>
        </w:rPr>
        <w:t xml:space="preserve">Inhalten </w:t>
      </w:r>
      <w:r w:rsidR="00EC2F55">
        <w:rPr>
          <w:bCs/>
          <w:sz w:val="22"/>
          <w:szCs w:val="22"/>
        </w:rPr>
        <w:t>vermittelt.</w:t>
      </w:r>
    </w:p>
    <w:p w14:paraId="534EFCC7" w14:textId="3B684E00" w:rsidR="00DC6A0E" w:rsidRPr="00D333DD" w:rsidRDefault="00EC2F55" w:rsidP="00C61D2E">
      <w:pPr>
        <w:pStyle w:val="Default"/>
        <w:spacing w:before="120" w:after="60" w:line="300" w:lineRule="atLeast"/>
        <w:rPr>
          <w:b/>
          <w:bCs/>
          <w:sz w:val="22"/>
          <w:szCs w:val="22"/>
        </w:rPr>
      </w:pPr>
      <w:r>
        <w:rPr>
          <w:b/>
          <w:bCs/>
          <w:sz w:val="22"/>
          <w:szCs w:val="22"/>
        </w:rPr>
        <w:t>Zweigeteiltes Angebot und ein Höhepunkt</w:t>
      </w:r>
    </w:p>
    <w:p w14:paraId="18445309" w14:textId="5540D48A" w:rsidR="00DC6A0E" w:rsidRPr="00537812" w:rsidRDefault="00EC2F55" w:rsidP="003D40BF">
      <w:pPr>
        <w:pStyle w:val="Default"/>
        <w:spacing w:after="160" w:line="300" w:lineRule="atLeast"/>
        <w:jc w:val="both"/>
        <w:rPr>
          <w:sz w:val="22"/>
          <w:szCs w:val="22"/>
        </w:rPr>
      </w:pPr>
      <w:r>
        <w:rPr>
          <w:sz w:val="22"/>
          <w:szCs w:val="22"/>
        </w:rPr>
        <w:t xml:space="preserve">Der Kurs war in einen theoretischen und einen praktischen Teil gegliedert. Am </w:t>
      </w:r>
      <w:r w:rsidR="006107EB">
        <w:rPr>
          <w:sz w:val="22"/>
          <w:szCs w:val="22"/>
        </w:rPr>
        <w:t>ersten Tag</w:t>
      </w:r>
      <w:r>
        <w:rPr>
          <w:sz w:val="22"/>
          <w:szCs w:val="22"/>
        </w:rPr>
        <w:t xml:space="preserve"> wurde </w:t>
      </w:r>
      <w:r w:rsidR="006107EB">
        <w:rPr>
          <w:sz w:val="22"/>
          <w:szCs w:val="22"/>
        </w:rPr>
        <w:t xml:space="preserve">im Vortrag von </w:t>
      </w:r>
      <w:r w:rsidR="003D40BF">
        <w:rPr>
          <w:sz w:val="22"/>
          <w:szCs w:val="22"/>
        </w:rPr>
        <w:t xml:space="preserve">Frau Dr. Stephanie </w:t>
      </w:r>
      <w:proofErr w:type="spellStart"/>
      <w:r w:rsidR="003D40BF">
        <w:rPr>
          <w:sz w:val="22"/>
          <w:szCs w:val="22"/>
        </w:rPr>
        <w:t>Plass</w:t>
      </w:r>
      <w:proofErr w:type="spellEnd"/>
      <w:r w:rsidR="003D40BF">
        <w:rPr>
          <w:sz w:val="22"/>
          <w:szCs w:val="22"/>
        </w:rPr>
        <w:t xml:space="preserve"> aus Erlangen zunächst die Frage „Wo stehe ich und wo will ich hin“ gestellt und damit die wichtigste Grundlage zur Schreibarbeit vermittelt. </w:t>
      </w:r>
      <w:r w:rsidR="003D40BF" w:rsidRPr="00537812">
        <w:rPr>
          <w:sz w:val="22"/>
          <w:szCs w:val="22"/>
        </w:rPr>
        <w:t xml:space="preserve">Anschließend wurde unter dem Stichwort „Schreibblockaden“ ein Problem aufgegriffen, das sicherlich jeder kennt. Dr. Katrin </w:t>
      </w:r>
      <w:proofErr w:type="spellStart"/>
      <w:r w:rsidR="003D40BF" w:rsidRPr="00537812">
        <w:rPr>
          <w:sz w:val="22"/>
          <w:szCs w:val="22"/>
        </w:rPr>
        <w:t>Seyler</w:t>
      </w:r>
      <w:proofErr w:type="spellEnd"/>
      <w:r w:rsidR="003D40BF" w:rsidRPr="00537812">
        <w:rPr>
          <w:sz w:val="22"/>
          <w:szCs w:val="22"/>
        </w:rPr>
        <w:t xml:space="preserve"> aus Erlangen gab hierzu in ihrem Vortrag wichtige Hinweise, wie man </w:t>
      </w:r>
      <w:r w:rsidR="00353E05" w:rsidRPr="00537812">
        <w:rPr>
          <w:sz w:val="22"/>
          <w:szCs w:val="22"/>
        </w:rPr>
        <w:t xml:space="preserve">mit Blockaden </w:t>
      </w:r>
      <w:r w:rsidR="003D40BF" w:rsidRPr="00537812">
        <w:rPr>
          <w:sz w:val="22"/>
          <w:szCs w:val="22"/>
        </w:rPr>
        <w:t xml:space="preserve">umgeht und diese überwindet. </w:t>
      </w:r>
    </w:p>
    <w:p w14:paraId="6CBC933C" w14:textId="1AC7982E" w:rsidR="003D40BF" w:rsidRPr="00537812" w:rsidRDefault="003D40BF" w:rsidP="003D40BF">
      <w:pPr>
        <w:pStyle w:val="Default"/>
        <w:spacing w:after="160" w:line="300" w:lineRule="atLeast"/>
        <w:jc w:val="both"/>
        <w:rPr>
          <w:sz w:val="22"/>
          <w:szCs w:val="22"/>
        </w:rPr>
      </w:pPr>
      <w:r w:rsidRPr="00537812">
        <w:rPr>
          <w:sz w:val="22"/>
          <w:szCs w:val="22"/>
        </w:rPr>
        <w:t xml:space="preserve">Am zweiten Tag standen in vier </w:t>
      </w:r>
      <w:r w:rsidR="00A77F5E" w:rsidRPr="00537812">
        <w:rPr>
          <w:sz w:val="22"/>
          <w:szCs w:val="22"/>
        </w:rPr>
        <w:t xml:space="preserve">Stationen </w:t>
      </w:r>
      <w:r w:rsidRPr="00537812">
        <w:rPr>
          <w:sz w:val="22"/>
          <w:szCs w:val="22"/>
        </w:rPr>
        <w:t xml:space="preserve">praktische Fragestellungen im Vordergrund. Dabei ging es um die Titelfindung und wie man den Kern seiner Botschaft </w:t>
      </w:r>
      <w:r w:rsidR="00A77F5E" w:rsidRPr="00537812">
        <w:rPr>
          <w:sz w:val="22"/>
          <w:szCs w:val="22"/>
        </w:rPr>
        <w:t xml:space="preserve">gut </w:t>
      </w:r>
      <w:r w:rsidRPr="00537812">
        <w:rPr>
          <w:sz w:val="22"/>
          <w:szCs w:val="22"/>
        </w:rPr>
        <w:t xml:space="preserve">vermittelt, um Techniken zur Visualisierung von </w:t>
      </w:r>
      <w:r w:rsidR="00A77F5E" w:rsidRPr="00537812">
        <w:rPr>
          <w:sz w:val="22"/>
          <w:szCs w:val="22"/>
        </w:rPr>
        <w:t xml:space="preserve">Daten und Erstellung von </w:t>
      </w:r>
      <w:r w:rsidRPr="00537812">
        <w:rPr>
          <w:sz w:val="22"/>
          <w:szCs w:val="22"/>
        </w:rPr>
        <w:t xml:space="preserve">Grafiken und Abbildungen, um das für viele leidige Thema Statistik und um die Gestaltung von wissenschaftlichen Postern. </w:t>
      </w:r>
      <w:r w:rsidR="00106FD5" w:rsidRPr="00537812">
        <w:rPr>
          <w:sz w:val="22"/>
          <w:szCs w:val="22"/>
        </w:rPr>
        <w:t>Geleitet wurde die Gruppen</w:t>
      </w:r>
      <w:r w:rsidR="00A77F5E" w:rsidRPr="00537812">
        <w:rPr>
          <w:sz w:val="22"/>
          <w:szCs w:val="22"/>
        </w:rPr>
        <w:t>arbeit</w:t>
      </w:r>
      <w:r w:rsidR="00106FD5" w:rsidRPr="00537812">
        <w:rPr>
          <w:sz w:val="22"/>
          <w:szCs w:val="22"/>
        </w:rPr>
        <w:t xml:space="preserve"> von Mitgliedern des DGZ-Perspektivforums, </w:t>
      </w:r>
      <w:r w:rsidR="00A77F5E" w:rsidRPr="00537812">
        <w:rPr>
          <w:sz w:val="22"/>
          <w:szCs w:val="22"/>
        </w:rPr>
        <w:t>die selbst aktiv in der wissenschaftlichen Praxis tätig sind und die Inhalte mit Expertise und auf Augenhöhe vermittelten.</w:t>
      </w:r>
    </w:p>
    <w:p w14:paraId="13DD0AC3" w14:textId="29695A01" w:rsidR="00C61D2E" w:rsidRPr="00537812" w:rsidRDefault="00023697" w:rsidP="003D40BF">
      <w:pPr>
        <w:pStyle w:val="Default"/>
        <w:spacing w:after="160" w:line="300" w:lineRule="atLeast"/>
        <w:jc w:val="both"/>
        <w:rPr>
          <w:sz w:val="22"/>
          <w:szCs w:val="22"/>
        </w:rPr>
      </w:pPr>
      <w:r w:rsidRPr="00537812">
        <w:rPr>
          <w:sz w:val="22"/>
          <w:szCs w:val="22"/>
        </w:rPr>
        <w:t>Den Abschluss des Workshops gestaltete</w:t>
      </w:r>
      <w:r w:rsidR="00C61D2E" w:rsidRPr="00537812">
        <w:rPr>
          <w:sz w:val="22"/>
          <w:szCs w:val="22"/>
        </w:rPr>
        <w:t xml:space="preserve"> Prof. Dr. Matthias </w:t>
      </w:r>
      <w:proofErr w:type="spellStart"/>
      <w:r w:rsidR="00C61D2E" w:rsidRPr="00537812">
        <w:rPr>
          <w:sz w:val="22"/>
          <w:szCs w:val="22"/>
        </w:rPr>
        <w:t>Hannig</w:t>
      </w:r>
      <w:proofErr w:type="spellEnd"/>
      <w:r w:rsidR="00C61D2E" w:rsidRPr="00537812">
        <w:rPr>
          <w:sz w:val="22"/>
          <w:szCs w:val="22"/>
        </w:rPr>
        <w:t xml:space="preserve"> aus Homburg/Saar, </w:t>
      </w:r>
      <w:r w:rsidRPr="00537812">
        <w:rPr>
          <w:sz w:val="22"/>
          <w:szCs w:val="22"/>
        </w:rPr>
        <w:t xml:space="preserve">Editor-in-Chief </w:t>
      </w:r>
      <w:r w:rsidR="00FF015E" w:rsidRPr="00537812">
        <w:rPr>
          <w:sz w:val="22"/>
          <w:szCs w:val="22"/>
        </w:rPr>
        <w:t>der</w:t>
      </w:r>
      <w:r w:rsidRPr="00537812">
        <w:rPr>
          <w:sz w:val="22"/>
          <w:szCs w:val="22"/>
        </w:rPr>
        <w:t xml:space="preserve"> Clinical Oral </w:t>
      </w:r>
      <w:proofErr w:type="spellStart"/>
      <w:r w:rsidRPr="00537812">
        <w:rPr>
          <w:sz w:val="22"/>
          <w:szCs w:val="22"/>
        </w:rPr>
        <w:t>Investigations</w:t>
      </w:r>
      <w:proofErr w:type="spellEnd"/>
      <w:r w:rsidR="00FF015E" w:rsidRPr="00537812">
        <w:rPr>
          <w:sz w:val="22"/>
          <w:szCs w:val="22"/>
        </w:rPr>
        <w:t>.</w:t>
      </w:r>
      <w:r w:rsidR="00C61D2E" w:rsidRPr="00537812">
        <w:rPr>
          <w:sz w:val="22"/>
          <w:szCs w:val="22"/>
        </w:rPr>
        <w:t xml:space="preserve"> </w:t>
      </w:r>
      <w:r w:rsidR="00FF015E" w:rsidRPr="00537812">
        <w:rPr>
          <w:sz w:val="22"/>
          <w:szCs w:val="22"/>
        </w:rPr>
        <w:t>Er gewährte den Teilnehmenden einen tiefen Einblick in die</w:t>
      </w:r>
      <w:r w:rsidR="00C61D2E" w:rsidRPr="00537812">
        <w:rPr>
          <w:sz w:val="22"/>
          <w:szCs w:val="22"/>
        </w:rPr>
        <w:t xml:space="preserve"> Perspektive der „anderen Seite“</w:t>
      </w:r>
      <w:r w:rsidR="00DC5BAC">
        <w:rPr>
          <w:sz w:val="22"/>
          <w:szCs w:val="22"/>
        </w:rPr>
        <w:t xml:space="preserve">. In seinem Vortrag </w:t>
      </w:r>
      <w:r w:rsidR="00C61D2E" w:rsidRPr="00537812">
        <w:rPr>
          <w:sz w:val="22"/>
          <w:szCs w:val="22"/>
        </w:rPr>
        <w:t xml:space="preserve">gab </w:t>
      </w:r>
      <w:r w:rsidR="00DC5BAC">
        <w:rPr>
          <w:sz w:val="22"/>
          <w:szCs w:val="22"/>
        </w:rPr>
        <w:t xml:space="preserve">er </w:t>
      </w:r>
      <w:r w:rsidR="00C61D2E" w:rsidRPr="00537812">
        <w:rPr>
          <w:sz w:val="22"/>
          <w:szCs w:val="22"/>
        </w:rPr>
        <w:t xml:space="preserve">einen </w:t>
      </w:r>
      <w:r w:rsidRPr="00537812">
        <w:rPr>
          <w:sz w:val="22"/>
          <w:szCs w:val="22"/>
        </w:rPr>
        <w:t>Überblick</w:t>
      </w:r>
      <w:r w:rsidR="00C61D2E" w:rsidRPr="00537812">
        <w:rPr>
          <w:sz w:val="22"/>
          <w:szCs w:val="22"/>
        </w:rPr>
        <w:t xml:space="preserve">, welche Kriterien bei der Begutachtung von </w:t>
      </w:r>
      <w:r w:rsidRPr="00537812">
        <w:rPr>
          <w:sz w:val="22"/>
          <w:szCs w:val="22"/>
        </w:rPr>
        <w:t>eingereichten Manuskripten</w:t>
      </w:r>
      <w:r w:rsidR="00C61D2E" w:rsidRPr="00537812">
        <w:rPr>
          <w:sz w:val="22"/>
          <w:szCs w:val="22"/>
        </w:rPr>
        <w:t xml:space="preserve"> angesetzt werden und worauf es für eine erfolgreiche Publikation ankommt. </w:t>
      </w:r>
    </w:p>
    <w:p w14:paraId="10323399" w14:textId="7DA74A7F" w:rsidR="00DC6A0E" w:rsidRPr="00537812" w:rsidRDefault="00C726AC" w:rsidP="008E3B60">
      <w:pPr>
        <w:pStyle w:val="Default"/>
        <w:spacing w:before="240" w:after="60" w:line="300" w:lineRule="atLeast"/>
        <w:rPr>
          <w:b/>
          <w:bCs/>
          <w:sz w:val="22"/>
          <w:szCs w:val="22"/>
        </w:rPr>
      </w:pPr>
      <w:r w:rsidRPr="00537812">
        <w:rPr>
          <w:b/>
          <w:bCs/>
          <w:sz w:val="22"/>
          <w:szCs w:val="22"/>
        </w:rPr>
        <w:t>Neue Kontakte und tolle Atmosphäre – Mitmachen lohnt sich</w:t>
      </w:r>
    </w:p>
    <w:p w14:paraId="11416687" w14:textId="306B9005" w:rsidR="004439E5" w:rsidRPr="00537812" w:rsidRDefault="00C726AC" w:rsidP="004439E5">
      <w:pPr>
        <w:pStyle w:val="Default"/>
        <w:spacing w:after="160" w:line="300" w:lineRule="atLeast"/>
        <w:jc w:val="both"/>
        <w:rPr>
          <w:sz w:val="22"/>
          <w:szCs w:val="22"/>
        </w:rPr>
      </w:pPr>
      <w:r w:rsidRPr="00537812">
        <w:rPr>
          <w:sz w:val="22"/>
          <w:szCs w:val="22"/>
        </w:rPr>
        <w:t xml:space="preserve">Die wissenschaftlichen Inhalte waren </w:t>
      </w:r>
      <w:r w:rsidR="00971410" w:rsidRPr="00537812">
        <w:rPr>
          <w:sz w:val="22"/>
          <w:szCs w:val="22"/>
        </w:rPr>
        <w:t>ein wichtiger Bestandteil des Kurses</w:t>
      </w:r>
      <w:r w:rsidRPr="00537812">
        <w:rPr>
          <w:sz w:val="22"/>
          <w:szCs w:val="22"/>
        </w:rPr>
        <w:t xml:space="preserve">, </w:t>
      </w:r>
      <w:r w:rsidR="00971410" w:rsidRPr="00537812">
        <w:rPr>
          <w:sz w:val="22"/>
          <w:szCs w:val="22"/>
        </w:rPr>
        <w:t xml:space="preserve">doch auch </w:t>
      </w:r>
      <w:r w:rsidRPr="00537812">
        <w:rPr>
          <w:sz w:val="22"/>
          <w:szCs w:val="22"/>
        </w:rPr>
        <w:t xml:space="preserve">das entspannte Drumherum </w:t>
      </w:r>
      <w:r w:rsidR="00971410" w:rsidRPr="00537812">
        <w:rPr>
          <w:sz w:val="22"/>
          <w:szCs w:val="22"/>
        </w:rPr>
        <w:t>trug maßgeblich zum Erfolg der Veranstaltung bei</w:t>
      </w:r>
      <w:r w:rsidRPr="00537812">
        <w:rPr>
          <w:sz w:val="22"/>
          <w:szCs w:val="22"/>
        </w:rPr>
        <w:t xml:space="preserve">. </w:t>
      </w:r>
      <w:r w:rsidR="00971410" w:rsidRPr="00537812">
        <w:rPr>
          <w:sz w:val="22"/>
          <w:szCs w:val="22"/>
        </w:rPr>
        <w:t xml:space="preserve">So </w:t>
      </w:r>
      <w:r w:rsidR="005C4FD8" w:rsidRPr="00537812">
        <w:rPr>
          <w:sz w:val="22"/>
          <w:szCs w:val="22"/>
        </w:rPr>
        <w:t>bot</w:t>
      </w:r>
      <w:r w:rsidR="00971410" w:rsidRPr="00537812">
        <w:rPr>
          <w:sz w:val="22"/>
          <w:szCs w:val="22"/>
        </w:rPr>
        <w:t xml:space="preserve"> am </w:t>
      </w:r>
      <w:r w:rsidR="00DC5BAC" w:rsidRPr="00537812">
        <w:rPr>
          <w:sz w:val="22"/>
          <w:szCs w:val="22"/>
        </w:rPr>
        <w:t>Freitagabend</w:t>
      </w:r>
      <w:r w:rsidR="00971410" w:rsidRPr="00537812">
        <w:rPr>
          <w:sz w:val="22"/>
          <w:szCs w:val="22"/>
        </w:rPr>
        <w:t xml:space="preserve"> ein gemeinsames </w:t>
      </w:r>
      <w:r w:rsidRPr="00537812">
        <w:rPr>
          <w:sz w:val="22"/>
          <w:szCs w:val="22"/>
        </w:rPr>
        <w:t>Abendessen im „Arizona“</w:t>
      </w:r>
      <w:r w:rsidR="00971410" w:rsidRPr="00537812">
        <w:rPr>
          <w:sz w:val="22"/>
          <w:szCs w:val="22"/>
        </w:rPr>
        <w:t xml:space="preserve"> </w:t>
      </w:r>
      <w:r w:rsidR="001851DB" w:rsidRPr="00537812">
        <w:rPr>
          <w:sz w:val="22"/>
          <w:szCs w:val="22"/>
        </w:rPr>
        <w:t xml:space="preserve">eine weitere </w:t>
      </w:r>
      <w:r w:rsidR="005C4FD8" w:rsidRPr="00537812">
        <w:rPr>
          <w:sz w:val="22"/>
          <w:szCs w:val="22"/>
        </w:rPr>
        <w:t>Gelegenheit zum lockeren Austausch</w:t>
      </w:r>
      <w:r w:rsidRPr="00537812">
        <w:rPr>
          <w:sz w:val="22"/>
          <w:szCs w:val="22"/>
        </w:rPr>
        <w:t xml:space="preserve">, </w:t>
      </w:r>
      <w:r w:rsidR="00DC5BAC">
        <w:rPr>
          <w:sz w:val="22"/>
          <w:szCs w:val="22"/>
        </w:rPr>
        <w:t>der</w:t>
      </w:r>
      <w:r w:rsidR="001851DB" w:rsidRPr="00537812">
        <w:rPr>
          <w:sz w:val="22"/>
          <w:szCs w:val="22"/>
        </w:rPr>
        <w:t xml:space="preserve"> </w:t>
      </w:r>
      <w:r w:rsidR="001851DB" w:rsidRPr="00537812">
        <w:rPr>
          <w:sz w:val="22"/>
          <w:szCs w:val="22"/>
        </w:rPr>
        <w:lastRenderedPageBreak/>
        <w:t>für einige Teilnehmer in einer Erkundung der Erlanger Barkultur seinen Abschluss fand.</w:t>
      </w:r>
      <w:r w:rsidR="00971410" w:rsidRPr="00537812">
        <w:rPr>
          <w:sz w:val="22"/>
          <w:szCs w:val="22"/>
        </w:rPr>
        <w:t xml:space="preserve"> </w:t>
      </w:r>
      <w:r w:rsidR="005C4FD8" w:rsidRPr="00537812">
        <w:rPr>
          <w:sz w:val="22"/>
          <w:szCs w:val="22"/>
        </w:rPr>
        <w:t>Genau diese</w:t>
      </w:r>
      <w:r w:rsidR="001851DB" w:rsidRPr="00537812">
        <w:rPr>
          <w:sz w:val="22"/>
          <w:szCs w:val="22"/>
        </w:rPr>
        <w:t xml:space="preserve"> Zusammenkunft</w:t>
      </w:r>
      <w:r w:rsidR="005C4FD8" w:rsidRPr="00537812">
        <w:rPr>
          <w:sz w:val="22"/>
          <w:szCs w:val="22"/>
        </w:rPr>
        <w:t xml:space="preserve"> ist das zentrale Ziel des DGZ-Perspektivforums</w:t>
      </w:r>
      <w:r w:rsidR="00683982" w:rsidRPr="00537812">
        <w:rPr>
          <w:sz w:val="22"/>
          <w:szCs w:val="22"/>
        </w:rPr>
        <w:t xml:space="preserve">. </w:t>
      </w:r>
      <w:r w:rsidR="004439E5" w:rsidRPr="00537812">
        <w:rPr>
          <w:sz w:val="22"/>
          <w:szCs w:val="22"/>
        </w:rPr>
        <w:t>Es bietet eine Plattform für den Austausch innerhalb gleicher Interessensgebiete und Erfahrungs- bzw. Karrierestufen</w:t>
      </w:r>
      <w:r w:rsidR="001851DB" w:rsidRPr="00537812">
        <w:rPr>
          <w:sz w:val="22"/>
          <w:szCs w:val="22"/>
        </w:rPr>
        <w:t>. Dazu soll es</w:t>
      </w:r>
      <w:r w:rsidR="004439E5" w:rsidRPr="00537812">
        <w:rPr>
          <w:sz w:val="22"/>
          <w:szCs w:val="22"/>
        </w:rPr>
        <w:t xml:space="preserve"> universitäre Standorte, aber auch niedergelassene Zahnärztinnen und Zahnärzte miteinander vernetzen und eine Partizipation an der Arbeit in der DGZ im engeren Sinne</w:t>
      </w:r>
      <w:r w:rsidR="00E15146" w:rsidRPr="00537812">
        <w:rPr>
          <w:sz w:val="22"/>
          <w:szCs w:val="22"/>
        </w:rPr>
        <w:t xml:space="preserve"> ermöglichen und</w:t>
      </w:r>
      <w:r w:rsidR="004439E5" w:rsidRPr="00537812">
        <w:rPr>
          <w:sz w:val="22"/>
          <w:szCs w:val="22"/>
        </w:rPr>
        <w:t xml:space="preserve"> </w:t>
      </w:r>
      <w:r w:rsidR="00E15146" w:rsidRPr="00537812">
        <w:rPr>
          <w:sz w:val="22"/>
          <w:szCs w:val="22"/>
        </w:rPr>
        <w:t>das</w:t>
      </w:r>
      <w:r w:rsidR="004439E5" w:rsidRPr="00537812">
        <w:rPr>
          <w:sz w:val="22"/>
          <w:szCs w:val="22"/>
        </w:rPr>
        <w:t xml:space="preserve"> Engagement für die Zahnerhaltung </w:t>
      </w:r>
      <w:r w:rsidR="00E15146" w:rsidRPr="00537812">
        <w:rPr>
          <w:sz w:val="22"/>
          <w:szCs w:val="22"/>
        </w:rPr>
        <w:t>stärken</w:t>
      </w:r>
      <w:r w:rsidR="004439E5" w:rsidRPr="00537812">
        <w:rPr>
          <w:sz w:val="22"/>
          <w:szCs w:val="22"/>
        </w:rPr>
        <w:t xml:space="preserve">. </w:t>
      </w:r>
    </w:p>
    <w:p w14:paraId="463B71C7" w14:textId="08E6F2DA" w:rsidR="004439E5" w:rsidRPr="00537812" w:rsidRDefault="004439E5" w:rsidP="004439E5">
      <w:pPr>
        <w:pStyle w:val="Default"/>
        <w:spacing w:after="160" w:line="300" w:lineRule="atLeast"/>
        <w:jc w:val="both"/>
        <w:rPr>
          <w:sz w:val="22"/>
          <w:szCs w:val="22"/>
        </w:rPr>
      </w:pPr>
      <w:r w:rsidRPr="00537812">
        <w:rPr>
          <w:sz w:val="22"/>
          <w:szCs w:val="22"/>
        </w:rPr>
        <w:t xml:space="preserve">Interessentinnen und Interessenten sind </w:t>
      </w:r>
      <w:r w:rsidR="00D52EAD" w:rsidRPr="00537812">
        <w:rPr>
          <w:sz w:val="22"/>
          <w:szCs w:val="22"/>
        </w:rPr>
        <w:t>herzlich</w:t>
      </w:r>
      <w:r w:rsidRPr="00537812">
        <w:rPr>
          <w:sz w:val="22"/>
          <w:szCs w:val="22"/>
        </w:rPr>
        <w:t xml:space="preserve"> eingeladen, sich im DGZ-Perspektivforum</w:t>
      </w:r>
      <w:r w:rsidR="00E15146" w:rsidRPr="00537812">
        <w:rPr>
          <w:sz w:val="22"/>
          <w:szCs w:val="22"/>
        </w:rPr>
        <w:t xml:space="preserve"> zu</w:t>
      </w:r>
      <w:r w:rsidRPr="00537812">
        <w:rPr>
          <w:sz w:val="22"/>
          <w:szCs w:val="22"/>
        </w:rPr>
        <w:t xml:space="preserve"> engagieren und mitzumachen. </w:t>
      </w:r>
      <w:r w:rsidR="00E15146" w:rsidRPr="00537812">
        <w:rPr>
          <w:sz w:val="22"/>
          <w:szCs w:val="22"/>
        </w:rPr>
        <w:t xml:space="preserve">Weitere </w:t>
      </w:r>
      <w:r w:rsidRPr="00537812">
        <w:rPr>
          <w:sz w:val="22"/>
          <w:szCs w:val="22"/>
        </w:rPr>
        <w:t xml:space="preserve">Informationen </w:t>
      </w:r>
      <w:r w:rsidR="00E15146" w:rsidRPr="00537812">
        <w:rPr>
          <w:sz w:val="22"/>
          <w:szCs w:val="22"/>
        </w:rPr>
        <w:t xml:space="preserve">sind </w:t>
      </w:r>
      <w:r w:rsidRPr="00537812">
        <w:rPr>
          <w:sz w:val="22"/>
          <w:szCs w:val="22"/>
        </w:rPr>
        <w:t xml:space="preserve">auf der Homepage der DGZ unter </w:t>
      </w:r>
      <w:hyperlink r:id="rId7" w:history="1">
        <w:r w:rsidRPr="00537812">
          <w:rPr>
            <w:rStyle w:val="Hyperlink"/>
            <w:sz w:val="22"/>
            <w:szCs w:val="22"/>
          </w:rPr>
          <w:t>www.dgz-online.de/dgz/vorstand-gremien/dgz-perspektivforum</w:t>
        </w:r>
      </w:hyperlink>
      <w:r w:rsidR="00E15146" w:rsidRPr="00537812">
        <w:rPr>
          <w:rStyle w:val="Hyperlink"/>
          <w:sz w:val="22"/>
          <w:szCs w:val="22"/>
        </w:rPr>
        <w:t xml:space="preserve"> zu finden</w:t>
      </w:r>
      <w:r w:rsidRPr="00537812">
        <w:rPr>
          <w:sz w:val="22"/>
          <w:szCs w:val="22"/>
        </w:rPr>
        <w:t xml:space="preserve">. Eine formlose E-Mail an </w:t>
      </w:r>
      <w:hyperlink r:id="rId8" w:history="1">
        <w:r w:rsidRPr="00537812">
          <w:rPr>
            <w:rStyle w:val="Hyperlink"/>
            <w:sz w:val="22"/>
            <w:szCs w:val="22"/>
          </w:rPr>
          <w:t>info@dgz-online.de</w:t>
        </w:r>
      </w:hyperlink>
      <w:r w:rsidRPr="00537812">
        <w:rPr>
          <w:sz w:val="22"/>
          <w:szCs w:val="22"/>
        </w:rPr>
        <w:t xml:space="preserve"> genügt zur Aufnahme i</w:t>
      </w:r>
      <w:r w:rsidR="00E15146" w:rsidRPr="00537812">
        <w:rPr>
          <w:sz w:val="22"/>
          <w:szCs w:val="22"/>
        </w:rPr>
        <w:t>n den</w:t>
      </w:r>
      <w:r w:rsidRPr="00537812">
        <w:rPr>
          <w:sz w:val="22"/>
          <w:szCs w:val="22"/>
        </w:rPr>
        <w:t xml:space="preserve"> Verteiler.</w:t>
      </w:r>
    </w:p>
    <w:p w14:paraId="48BF1A98" w14:textId="158E906B" w:rsidR="004439E5" w:rsidRDefault="004439E5" w:rsidP="00DC6A0E">
      <w:pPr>
        <w:pStyle w:val="Default"/>
        <w:spacing w:after="120"/>
        <w:rPr>
          <w:b/>
          <w:bCs/>
          <w:sz w:val="22"/>
          <w:szCs w:val="22"/>
        </w:rPr>
      </w:pPr>
    </w:p>
    <w:p w14:paraId="19472753" w14:textId="77777777" w:rsidR="008229DD" w:rsidRDefault="008229DD" w:rsidP="00DC6A0E">
      <w:pPr>
        <w:pStyle w:val="Default"/>
        <w:spacing w:after="120"/>
        <w:rPr>
          <w:b/>
          <w:bCs/>
          <w:sz w:val="22"/>
          <w:szCs w:val="22"/>
        </w:rPr>
      </w:pPr>
    </w:p>
    <w:p w14:paraId="5918CFA8" w14:textId="77777777" w:rsidR="004439E5" w:rsidRDefault="004439E5" w:rsidP="00DC6A0E">
      <w:pPr>
        <w:pStyle w:val="Default"/>
        <w:spacing w:after="120"/>
        <w:rPr>
          <w:b/>
          <w:bCs/>
          <w:sz w:val="22"/>
          <w:szCs w:val="22"/>
        </w:rPr>
      </w:pPr>
    </w:p>
    <w:p w14:paraId="1B3C0626" w14:textId="1D1D1DE3" w:rsidR="0083105D" w:rsidRDefault="008229DD" w:rsidP="00DD07D7">
      <w:pPr>
        <w:pStyle w:val="Default"/>
        <w:spacing w:after="120"/>
        <w:rPr>
          <w:sz w:val="22"/>
          <w:szCs w:val="22"/>
        </w:rPr>
      </w:pPr>
      <w:r w:rsidRPr="008229DD">
        <w:rPr>
          <w:noProof/>
          <w:sz w:val="22"/>
          <w:szCs w:val="22"/>
          <w:lang w:eastAsia="de-DE"/>
        </w:rPr>
        <w:drawing>
          <wp:inline distT="0" distB="0" distL="0" distR="0" wp14:anchorId="50CFAA47" wp14:editId="44CA0780">
            <wp:extent cx="4229716" cy="3348160"/>
            <wp:effectExtent l="0" t="0" r="0" b="5080"/>
            <wp:docPr id="2" name="Grafik 2" descr="C:\DGZ\01_DGZ-GRUNDLAGEN\04_DGZ-Vorstand&amp;Gremien\02_DGZ-Perspektivforum\04_Veranstaltungen\2025-03_Kurs_Wiss-Schreiben\05_Nachbereitung\Gruppenfoto Erlang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Z\01_DGZ-GRUNDLAGEN\04_DGZ-Vorstand&amp;Gremien\02_DGZ-Perspektivforum\04_Veranstaltungen\2025-03_Kurs_Wiss-Schreiben\05_Nachbereitung\Gruppenfoto Erlangen-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7618" cy="3362331"/>
                    </a:xfrm>
                    <a:prstGeom prst="rect">
                      <a:avLst/>
                    </a:prstGeom>
                    <a:noFill/>
                    <a:ln>
                      <a:noFill/>
                    </a:ln>
                  </pic:spPr>
                </pic:pic>
              </a:graphicData>
            </a:graphic>
          </wp:inline>
        </w:drawing>
      </w:r>
    </w:p>
    <w:p w14:paraId="56F0CE6D" w14:textId="1EFF4946" w:rsidR="00DC6A0E" w:rsidRPr="00913982" w:rsidRDefault="00704DF9" w:rsidP="00DC6A0E">
      <w:pPr>
        <w:pStyle w:val="Default"/>
        <w:spacing w:after="120"/>
        <w:rPr>
          <w:sz w:val="22"/>
          <w:szCs w:val="22"/>
        </w:rPr>
      </w:pPr>
      <w:r>
        <w:rPr>
          <w:sz w:val="22"/>
          <w:szCs w:val="22"/>
        </w:rPr>
        <w:t xml:space="preserve">Bild 1: Teilnehmende und Referierende des Kurses Wissenschaftliches </w:t>
      </w:r>
      <w:r>
        <w:rPr>
          <w:sz w:val="22"/>
          <w:szCs w:val="22"/>
        </w:rPr>
        <w:br/>
        <w:t xml:space="preserve">Schreiben in Erlangen. | Foto: </w:t>
      </w:r>
      <w:r w:rsidR="00E15146">
        <w:rPr>
          <w:sz w:val="22"/>
          <w:szCs w:val="22"/>
        </w:rPr>
        <w:t xml:space="preserve">Clemens </w:t>
      </w:r>
      <w:proofErr w:type="spellStart"/>
      <w:r w:rsidR="00E15146">
        <w:rPr>
          <w:sz w:val="22"/>
          <w:szCs w:val="22"/>
        </w:rPr>
        <w:t>Lechte</w:t>
      </w:r>
      <w:proofErr w:type="spellEnd"/>
    </w:p>
    <w:p w14:paraId="5FD5E91E" w14:textId="77777777" w:rsidR="00704DF9" w:rsidRDefault="00704DF9" w:rsidP="00DC6A0E">
      <w:pPr>
        <w:pStyle w:val="Default"/>
        <w:spacing w:after="120"/>
        <w:rPr>
          <w:sz w:val="20"/>
          <w:szCs w:val="22"/>
        </w:rPr>
      </w:pPr>
    </w:p>
    <w:p w14:paraId="0A02C4DB" w14:textId="5680E593" w:rsidR="00704DF9" w:rsidRDefault="00704DF9" w:rsidP="00DC6A0E">
      <w:pPr>
        <w:pStyle w:val="Default"/>
        <w:spacing w:after="120"/>
        <w:rPr>
          <w:sz w:val="20"/>
          <w:szCs w:val="22"/>
        </w:rPr>
      </w:pPr>
      <w:r w:rsidRPr="00704DF9">
        <w:rPr>
          <w:noProof/>
          <w:sz w:val="20"/>
          <w:szCs w:val="22"/>
          <w:lang w:eastAsia="de-DE"/>
        </w:rPr>
        <w:lastRenderedPageBreak/>
        <w:drawing>
          <wp:inline distT="0" distB="0" distL="0" distR="0" wp14:anchorId="2286A9E0" wp14:editId="2E27B9A3">
            <wp:extent cx="4140000" cy="2752986"/>
            <wp:effectExtent l="0" t="0" r="0" b="0"/>
            <wp:docPr id="3" name="Grafik 3" descr="C:\DGZ\01_DGZ-GRUNDLAGEN\04_DGZ-Vorstand&amp;Gremien\02_DGZ-Perspektivforum\04_Veranstaltungen\2025-03_Kurs_Wiss-Schreiben\05_Nachbereitung\IMG_6421-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GZ\01_DGZ-GRUNDLAGEN\04_DGZ-Vorstand&amp;Gremien\02_DGZ-Perspektivforum\04_Veranstaltungen\2025-03_Kurs_Wiss-Schreiben\05_Nachbereitung\IMG_6421-s.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0000" cy="2752986"/>
                    </a:xfrm>
                    <a:prstGeom prst="rect">
                      <a:avLst/>
                    </a:prstGeom>
                    <a:noFill/>
                    <a:ln>
                      <a:noFill/>
                    </a:ln>
                  </pic:spPr>
                </pic:pic>
              </a:graphicData>
            </a:graphic>
          </wp:inline>
        </w:drawing>
      </w:r>
    </w:p>
    <w:p w14:paraId="6F2C1EC3" w14:textId="57DCF9C7" w:rsidR="00DC6A0E" w:rsidRPr="004468BE" w:rsidRDefault="00DC6A0E" w:rsidP="00DC6A0E">
      <w:pPr>
        <w:pStyle w:val="Default"/>
        <w:spacing w:after="120"/>
        <w:rPr>
          <w:sz w:val="20"/>
          <w:szCs w:val="22"/>
        </w:rPr>
      </w:pPr>
      <w:r w:rsidRPr="004468BE">
        <w:rPr>
          <w:sz w:val="20"/>
          <w:szCs w:val="22"/>
        </w:rPr>
        <w:t xml:space="preserve">Bild 2: </w:t>
      </w:r>
      <w:r w:rsidR="00704DF9">
        <w:rPr>
          <w:sz w:val="20"/>
          <w:szCs w:val="22"/>
        </w:rPr>
        <w:t xml:space="preserve">Prof. </w:t>
      </w:r>
      <w:proofErr w:type="spellStart"/>
      <w:r w:rsidR="00704DF9">
        <w:rPr>
          <w:sz w:val="20"/>
          <w:szCs w:val="22"/>
        </w:rPr>
        <w:t>Hannig</w:t>
      </w:r>
      <w:proofErr w:type="spellEnd"/>
      <w:r w:rsidR="00704DF9">
        <w:rPr>
          <w:sz w:val="20"/>
          <w:szCs w:val="22"/>
        </w:rPr>
        <w:t xml:space="preserve"> gibt spannende Einblicke in die Arbeit eines </w:t>
      </w:r>
      <w:r w:rsidR="00DB13BD">
        <w:rPr>
          <w:sz w:val="20"/>
          <w:szCs w:val="22"/>
        </w:rPr>
        <w:t>Editor</w:t>
      </w:r>
      <w:r w:rsidR="00B96506">
        <w:rPr>
          <w:sz w:val="20"/>
          <w:szCs w:val="22"/>
        </w:rPr>
        <w:t>s</w:t>
      </w:r>
      <w:bookmarkStart w:id="0" w:name="_GoBack"/>
      <w:bookmarkEnd w:id="0"/>
      <w:r w:rsidR="00DB13BD">
        <w:rPr>
          <w:sz w:val="20"/>
          <w:szCs w:val="22"/>
        </w:rPr>
        <w:t>-in-Chief</w:t>
      </w:r>
      <w:r w:rsidR="00704DF9">
        <w:rPr>
          <w:sz w:val="20"/>
          <w:szCs w:val="22"/>
        </w:rPr>
        <w:t>.</w:t>
      </w:r>
      <w:r w:rsidR="00704DF9">
        <w:rPr>
          <w:sz w:val="20"/>
          <w:szCs w:val="22"/>
        </w:rPr>
        <w:br/>
        <w:t xml:space="preserve">Foto: Ella </w:t>
      </w:r>
      <w:proofErr w:type="spellStart"/>
      <w:r w:rsidR="00704DF9">
        <w:rPr>
          <w:sz w:val="20"/>
          <w:szCs w:val="22"/>
        </w:rPr>
        <w:t>Ohlsson</w:t>
      </w:r>
      <w:proofErr w:type="spellEnd"/>
    </w:p>
    <w:p w14:paraId="76F050DA" w14:textId="6A9C6B86" w:rsidR="00DC6A0E" w:rsidRDefault="00DC6A0E" w:rsidP="00DC6A0E">
      <w:pPr>
        <w:pStyle w:val="Default"/>
        <w:spacing w:after="120"/>
        <w:rPr>
          <w:sz w:val="22"/>
          <w:szCs w:val="22"/>
        </w:rPr>
      </w:pPr>
    </w:p>
    <w:p w14:paraId="0DD5DFA8" w14:textId="5DEFA524" w:rsidR="00F7137A" w:rsidRPr="00913982" w:rsidRDefault="008229DD" w:rsidP="00DC6A0E">
      <w:pPr>
        <w:pStyle w:val="Default"/>
        <w:spacing w:after="120"/>
        <w:rPr>
          <w:sz w:val="22"/>
          <w:szCs w:val="22"/>
        </w:rPr>
      </w:pPr>
      <w:r w:rsidRPr="008229DD">
        <w:rPr>
          <w:noProof/>
          <w:sz w:val="22"/>
          <w:szCs w:val="22"/>
          <w:lang w:eastAsia="de-DE"/>
        </w:rPr>
        <w:drawing>
          <wp:inline distT="0" distB="0" distL="0" distR="0" wp14:anchorId="551ED406" wp14:editId="7976A2D5">
            <wp:extent cx="2986906" cy="3072081"/>
            <wp:effectExtent l="0" t="0" r="4445" b="0"/>
            <wp:docPr id="5" name="Grafik 5" descr="C:\DGZ\01_DGZ-GRUNDLAGEN\04_DGZ-Vorstand&amp;Gremien\02_DGZ-Perspektivforum\04_Veranstaltungen\2025-03_Kurs_Wiss-Schreiben\05_Nachbereitung\IMG_6408-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Z\01_DGZ-GRUNDLAGEN\04_DGZ-Vorstand&amp;Gremien\02_DGZ-Perspektivforum\04_Veranstaltungen\2025-03_Kurs_Wiss-Schreiben\05_Nachbereitung\IMG_6408-s.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259" cy="3085815"/>
                    </a:xfrm>
                    <a:prstGeom prst="rect">
                      <a:avLst/>
                    </a:prstGeom>
                    <a:noFill/>
                    <a:ln>
                      <a:noFill/>
                    </a:ln>
                  </pic:spPr>
                </pic:pic>
              </a:graphicData>
            </a:graphic>
          </wp:inline>
        </w:drawing>
      </w:r>
    </w:p>
    <w:p w14:paraId="7C5ABB52" w14:textId="6F1F1C51" w:rsidR="00DC6A0E" w:rsidRPr="004468BE" w:rsidRDefault="00DC6A0E" w:rsidP="00DC6A0E">
      <w:pPr>
        <w:pStyle w:val="Default"/>
        <w:spacing w:after="120"/>
        <w:rPr>
          <w:bCs/>
          <w:sz w:val="20"/>
          <w:szCs w:val="22"/>
        </w:rPr>
      </w:pPr>
      <w:r w:rsidRPr="004468BE">
        <w:rPr>
          <w:bCs/>
          <w:sz w:val="20"/>
          <w:szCs w:val="22"/>
        </w:rPr>
        <w:t xml:space="preserve">Bild 3: </w:t>
      </w:r>
      <w:r w:rsidR="006A09E0">
        <w:rPr>
          <w:bCs/>
          <w:sz w:val="20"/>
          <w:szCs w:val="22"/>
        </w:rPr>
        <w:t>Die entspannte Atmosphäre bei Abendessen</w:t>
      </w:r>
      <w:r w:rsidR="00D1762B">
        <w:rPr>
          <w:bCs/>
          <w:sz w:val="20"/>
          <w:szCs w:val="22"/>
        </w:rPr>
        <w:br/>
      </w:r>
      <w:r w:rsidR="006A09E0">
        <w:rPr>
          <w:bCs/>
          <w:sz w:val="20"/>
          <w:szCs w:val="22"/>
        </w:rPr>
        <w:t>erleichtert</w:t>
      </w:r>
      <w:r w:rsidR="00D1762B">
        <w:rPr>
          <w:bCs/>
          <w:sz w:val="20"/>
          <w:szCs w:val="22"/>
        </w:rPr>
        <w:t xml:space="preserve"> </w:t>
      </w:r>
      <w:r w:rsidR="006A09E0">
        <w:rPr>
          <w:bCs/>
          <w:sz w:val="20"/>
          <w:szCs w:val="22"/>
        </w:rPr>
        <w:t xml:space="preserve">das Kennenlernen. | Foto: Ella </w:t>
      </w:r>
      <w:proofErr w:type="spellStart"/>
      <w:r w:rsidR="006A09E0">
        <w:rPr>
          <w:bCs/>
          <w:sz w:val="20"/>
          <w:szCs w:val="22"/>
        </w:rPr>
        <w:t>Ohlsson</w:t>
      </w:r>
      <w:proofErr w:type="spellEnd"/>
    </w:p>
    <w:p w14:paraId="325076CE" w14:textId="60F1D9B1" w:rsidR="00AD1487" w:rsidRDefault="00AD1487" w:rsidP="00DC6A0E">
      <w:pPr>
        <w:pStyle w:val="Default"/>
        <w:spacing w:after="120"/>
        <w:rPr>
          <w:bCs/>
          <w:sz w:val="22"/>
          <w:szCs w:val="22"/>
        </w:rPr>
      </w:pPr>
    </w:p>
    <w:p w14:paraId="564553E2" w14:textId="303DE4BC" w:rsidR="00DC6A0E" w:rsidRPr="00E20DF2" w:rsidRDefault="00DC6A0E" w:rsidP="00DC6A0E">
      <w:pPr>
        <w:pStyle w:val="Default"/>
        <w:spacing w:after="120"/>
        <w:rPr>
          <w:bCs/>
          <w:sz w:val="22"/>
          <w:szCs w:val="22"/>
        </w:rPr>
      </w:pPr>
      <w:r w:rsidRPr="00E20DF2">
        <w:rPr>
          <w:bCs/>
          <w:sz w:val="22"/>
          <w:szCs w:val="22"/>
        </w:rPr>
        <w:t xml:space="preserve">Download der Pressemitteilung </w:t>
      </w:r>
      <w:r>
        <w:rPr>
          <w:bCs/>
          <w:sz w:val="22"/>
          <w:szCs w:val="22"/>
        </w:rPr>
        <w:t>und der Bilder</w:t>
      </w:r>
      <w:r w:rsidRPr="00E20DF2">
        <w:rPr>
          <w:bCs/>
          <w:sz w:val="22"/>
          <w:szCs w:val="22"/>
        </w:rPr>
        <w:t xml:space="preserve"> </w:t>
      </w:r>
      <w:r w:rsidR="00AD1487">
        <w:rPr>
          <w:bCs/>
          <w:sz w:val="22"/>
          <w:szCs w:val="22"/>
        </w:rPr>
        <w:t>unter</w:t>
      </w:r>
      <w:r w:rsidR="00FB7DDA">
        <w:rPr>
          <w:bCs/>
          <w:sz w:val="22"/>
          <w:szCs w:val="22"/>
        </w:rPr>
        <w:t xml:space="preserve"> </w:t>
      </w:r>
      <w:hyperlink r:id="rId12" w:history="1">
        <w:r w:rsidR="00FB7DDA" w:rsidRPr="001379D0">
          <w:rPr>
            <w:rStyle w:val="Hyperlink"/>
            <w:bCs/>
            <w:sz w:val="22"/>
            <w:szCs w:val="22"/>
          </w:rPr>
          <w:t>https://www.dgz-online.de/news-und-presse/news/dgz-perspektivforum-in-erlangen-erfolgreiche-impulse-fuer-wissenschaftliches-schreiben</w:t>
        </w:r>
      </w:hyperlink>
      <w:r w:rsidR="00FB7DDA">
        <w:rPr>
          <w:bCs/>
          <w:sz w:val="22"/>
          <w:szCs w:val="22"/>
        </w:rPr>
        <w:t xml:space="preserve"> </w:t>
      </w:r>
    </w:p>
    <w:p w14:paraId="438DD16C" w14:textId="414B8567" w:rsidR="00683982" w:rsidRDefault="00683982" w:rsidP="004660CB">
      <w:pPr>
        <w:rPr>
          <w:rFonts w:ascii="Trebuchet MS" w:hAnsi="Trebuchet MS" w:cs="Arial"/>
          <w:b/>
        </w:rPr>
      </w:pPr>
    </w:p>
    <w:p w14:paraId="0949A1D4" w14:textId="77777777" w:rsidR="009B060D" w:rsidRDefault="009B060D" w:rsidP="004660CB">
      <w:pPr>
        <w:rPr>
          <w:rFonts w:ascii="Trebuchet MS" w:hAnsi="Trebuchet MS" w:cs="Arial"/>
          <w:b/>
        </w:rPr>
      </w:pPr>
    </w:p>
    <w:p w14:paraId="4BB10290" w14:textId="50D98345" w:rsidR="006F2F74" w:rsidRPr="004660CB" w:rsidRDefault="006F2F74" w:rsidP="004660CB">
      <w:pPr>
        <w:rPr>
          <w:rFonts w:ascii="Trebuchet MS" w:hAnsi="Trebuchet MS" w:cs="Arial"/>
          <w:b/>
        </w:rPr>
      </w:pPr>
      <w:r w:rsidRPr="004660CB">
        <w:rPr>
          <w:rFonts w:ascii="Trebuchet MS" w:hAnsi="Trebuchet MS" w:cs="Arial"/>
          <w:b/>
        </w:rPr>
        <w:t xml:space="preserve">Über die Deutsche Gesellschaft für Zahnerhaltung </w:t>
      </w:r>
    </w:p>
    <w:p w14:paraId="60BC1DCF" w14:textId="656724C7" w:rsidR="006F2F74" w:rsidRPr="006F2F74" w:rsidRDefault="00493D32" w:rsidP="00493D32">
      <w:pPr>
        <w:rPr>
          <w:rFonts w:ascii="Trebuchet MS" w:hAnsi="Trebuchet MS" w:cs="Arial"/>
        </w:rPr>
      </w:pPr>
      <w:r w:rsidRPr="006F2F74">
        <w:rPr>
          <w:rFonts w:ascii="Trebuchet MS" w:hAnsi="Trebuchet MS" w:cs="Arial"/>
        </w:rPr>
        <w:t xml:space="preserve">"Wir erhalten Ihre Zähne" - </w:t>
      </w:r>
      <w:r>
        <w:rPr>
          <w:rFonts w:ascii="Trebuchet MS" w:hAnsi="Trebuchet MS" w:cs="Arial"/>
        </w:rPr>
        <w:t xml:space="preserve">Die </w:t>
      </w:r>
      <w:r w:rsidRPr="006F2F74">
        <w:rPr>
          <w:rFonts w:ascii="Trebuchet MS" w:hAnsi="Trebuchet MS" w:cs="Arial"/>
        </w:rPr>
        <w:t>Deutsche Gesellschaft für Zahnerhaltung (DGZ) mit aktuell rund 3.000 Mitgliedern</w:t>
      </w:r>
      <w:r>
        <w:rPr>
          <w:rFonts w:ascii="Trebuchet MS" w:hAnsi="Trebuchet MS" w:cs="Arial"/>
        </w:rPr>
        <w:t xml:space="preserve"> hat sich die</w:t>
      </w:r>
      <w:r w:rsidRPr="006F2F74">
        <w:rPr>
          <w:rFonts w:ascii="Trebuchet MS" w:hAnsi="Trebuchet MS" w:cs="Arial"/>
        </w:rPr>
        <w:t xml:space="preserve"> Erhaltung der natürlichen Zahnstrukturen in ihrer Gesamtheit </w:t>
      </w:r>
      <w:r>
        <w:rPr>
          <w:rFonts w:ascii="Trebuchet MS" w:hAnsi="Trebuchet MS" w:cs="Arial"/>
        </w:rPr>
        <w:t>zum Ziel gesetzt</w:t>
      </w:r>
      <w:r w:rsidRPr="006F2F74">
        <w:rPr>
          <w:rFonts w:ascii="Trebuchet MS" w:hAnsi="Trebuchet MS" w:cs="Arial"/>
        </w:rPr>
        <w:t xml:space="preserve">. Von der Prävention oraler Erkrankungen über minimalinvasive restaurative Verfahren bis hin zu komplexen Rekonstruktionen und zur endodontologischen Praxis deckt die DGZ alle Facetten moderner Zahnerhaltung </w:t>
      </w:r>
      <w:r>
        <w:rPr>
          <w:rFonts w:ascii="Trebuchet MS" w:hAnsi="Trebuchet MS" w:cs="Arial"/>
        </w:rPr>
        <w:t xml:space="preserve">in allen Lebensaltern </w:t>
      </w:r>
      <w:r w:rsidRPr="006F2F74">
        <w:rPr>
          <w:rFonts w:ascii="Trebuchet MS" w:hAnsi="Trebuchet MS" w:cs="Arial"/>
        </w:rPr>
        <w:t xml:space="preserve">ab. Als zahnärztliche Fachgesellschaft versteht sich die DGZ als Vermittler zwischen Wissenschaft und Praxis. Sie veranstaltet Kongresse und Fortbildungen und ist beteiligt an Leitlinien und wissenschaftlichen Mitteilungen. Die DGZ steht im Verbund mit der Deutschen Gesellschaft für Präventivzahnmedizin (DGPZM), der Deutschen Gesellschaft für Restaurative und Regenerative Zahnerhaltung (DGR²Z) und der Deutschen Gesellschaft für Endodontologie und zahnärztliche Traumatologie </w:t>
      </w:r>
      <w:r>
        <w:rPr>
          <w:rFonts w:ascii="Trebuchet MS" w:hAnsi="Trebuchet MS" w:cs="Arial"/>
        </w:rPr>
        <w:t xml:space="preserve">(DGET) </w:t>
      </w:r>
      <w:r w:rsidRPr="006F2F74">
        <w:rPr>
          <w:rFonts w:ascii="Trebuchet MS" w:hAnsi="Trebuchet MS" w:cs="Arial"/>
        </w:rPr>
        <w:t>mit dem gemeinsamen Ziel, Zahnerhaltung in Wissenschaft und Praxis zu fördern.</w:t>
      </w:r>
    </w:p>
    <w:p w14:paraId="5DE0C172" w14:textId="77777777" w:rsidR="006F2F74" w:rsidRDefault="006F2F74" w:rsidP="00DC6A0E">
      <w:pPr>
        <w:pStyle w:val="Default"/>
        <w:spacing w:after="120"/>
        <w:rPr>
          <w:b/>
          <w:bCs/>
          <w:sz w:val="22"/>
          <w:szCs w:val="22"/>
        </w:rPr>
      </w:pPr>
    </w:p>
    <w:p w14:paraId="6D801185" w14:textId="77777777" w:rsidR="00DC6A0E" w:rsidRPr="002644F7" w:rsidRDefault="00DC6A0E" w:rsidP="00DC6A0E">
      <w:pPr>
        <w:jc w:val="left"/>
        <w:rPr>
          <w:rFonts w:ascii="Trebuchet MS" w:hAnsi="Trebuchet MS" w:cs="Arial"/>
          <w:b/>
        </w:rPr>
      </w:pPr>
      <w:r>
        <w:rPr>
          <w:rFonts w:ascii="Trebuchet MS" w:hAnsi="Trebuchet MS" w:cs="Arial"/>
          <w:b/>
        </w:rPr>
        <w:t>Kontakt</w:t>
      </w:r>
    </w:p>
    <w:p w14:paraId="652D1F6A" w14:textId="77777777" w:rsidR="00DC6A0E" w:rsidRPr="002644F7" w:rsidRDefault="00DC6A0E" w:rsidP="00DC6A0E">
      <w:pPr>
        <w:jc w:val="left"/>
        <w:rPr>
          <w:rFonts w:ascii="Trebuchet MS" w:hAnsi="Trebuchet MS" w:cs="Arial"/>
        </w:rPr>
      </w:pPr>
      <w:r w:rsidRPr="00D84C4C">
        <w:rPr>
          <w:rFonts w:ascii="Trebuchet MS" w:hAnsi="Trebuchet MS" w:cs="Arial"/>
          <w:b/>
        </w:rPr>
        <w:t xml:space="preserve">DGZ Deutsche Gesellschaft für Zahnerhaltung e.V. </w:t>
      </w:r>
      <w:r w:rsidRPr="00D84C4C">
        <w:rPr>
          <w:rFonts w:ascii="Trebuchet MS" w:hAnsi="Trebuchet MS" w:cs="Arial"/>
          <w:b/>
        </w:rPr>
        <w:br/>
      </w:r>
      <w:r w:rsidRPr="002644F7">
        <w:rPr>
          <w:rFonts w:ascii="Trebuchet MS" w:hAnsi="Trebuchet MS" w:cs="Arial"/>
        </w:rPr>
        <w:t xml:space="preserve">Geschäftsstelle </w:t>
      </w:r>
    </w:p>
    <w:p w14:paraId="5F41ECAE" w14:textId="1FBB5F26" w:rsidR="00932260" w:rsidRPr="00DC6A0E" w:rsidRDefault="006F2F74" w:rsidP="004468BE">
      <w:pPr>
        <w:jc w:val="left"/>
      </w:pPr>
      <w:proofErr w:type="spellStart"/>
      <w:r>
        <w:rPr>
          <w:rFonts w:ascii="Trebuchet MS" w:hAnsi="Trebuchet MS" w:cs="Arial"/>
        </w:rPr>
        <w:t>Kolberger</w:t>
      </w:r>
      <w:proofErr w:type="spellEnd"/>
      <w:r>
        <w:rPr>
          <w:rFonts w:ascii="Trebuchet MS" w:hAnsi="Trebuchet MS" w:cs="Arial"/>
        </w:rPr>
        <w:t xml:space="preserve"> Weg 14</w:t>
      </w:r>
      <w:r w:rsidR="00DC6A0E" w:rsidRPr="002644F7">
        <w:rPr>
          <w:rFonts w:ascii="Trebuchet MS" w:hAnsi="Trebuchet MS" w:cs="Arial"/>
        </w:rPr>
        <w:t xml:space="preserve"> | 65931 Frankfurt am Main </w:t>
      </w:r>
      <w:r w:rsidR="00DC6A0E" w:rsidRPr="002644F7">
        <w:rPr>
          <w:rFonts w:ascii="Trebuchet MS" w:hAnsi="Trebuchet MS" w:cs="Arial"/>
        </w:rPr>
        <w:br/>
        <w:t xml:space="preserve">Tel.: 069 300 60 473 </w:t>
      </w:r>
      <w:r w:rsidR="004F2100">
        <w:rPr>
          <w:rFonts w:ascii="Trebuchet MS" w:hAnsi="Trebuchet MS" w:cs="Arial"/>
        </w:rPr>
        <w:t xml:space="preserve">| </w:t>
      </w:r>
      <w:hyperlink r:id="rId13" w:history="1">
        <w:r w:rsidR="004F2100" w:rsidRPr="00ED3F8B">
          <w:rPr>
            <w:rFonts w:ascii="Trebuchet MS" w:hAnsi="Trebuchet MS" w:cs="Arial"/>
          </w:rPr>
          <w:t>info@dgz-online.de</w:t>
        </w:r>
      </w:hyperlink>
      <w:r w:rsidR="004F2100">
        <w:rPr>
          <w:rFonts w:ascii="Trebuchet MS" w:hAnsi="Trebuchet MS" w:cs="Arial"/>
        </w:rPr>
        <w:br/>
      </w:r>
      <w:r w:rsidR="00DC6A0E" w:rsidRPr="002644F7">
        <w:rPr>
          <w:rFonts w:ascii="Trebuchet MS" w:hAnsi="Trebuchet MS" w:cs="Arial"/>
        </w:rPr>
        <w:t>www.dgz-online.de</w:t>
      </w:r>
    </w:p>
    <w:sectPr w:rsidR="00932260" w:rsidRPr="00DC6A0E" w:rsidSect="00BC04AF">
      <w:headerReference w:type="default" r:id="rId14"/>
      <w:footerReference w:type="default" r:id="rId15"/>
      <w:pgSz w:w="11906" w:h="16838"/>
      <w:pgMar w:top="709" w:right="991" w:bottom="1134" w:left="1276" w:header="567" w:footer="2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B0232" w16cex:dateUtc="2025-04-04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106CF" w16cid:durableId="2B9B02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9DA1" w14:textId="77777777" w:rsidR="00A35134" w:rsidRDefault="00A35134">
      <w:pPr>
        <w:spacing w:after="0" w:line="240" w:lineRule="auto"/>
      </w:pPr>
      <w:r>
        <w:separator/>
      </w:r>
    </w:p>
  </w:endnote>
  <w:endnote w:type="continuationSeparator" w:id="0">
    <w:p w14:paraId="0C124A33" w14:textId="77777777" w:rsidR="00A35134" w:rsidRDefault="00A3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BE1F" w14:textId="604EFFF7" w:rsidR="00FA1E7A" w:rsidRPr="00E71373" w:rsidRDefault="00FA1E7A" w:rsidP="00682AEA">
    <w:pPr>
      <w:pStyle w:val="Fuzeile"/>
      <w:tabs>
        <w:tab w:val="clear" w:pos="9072"/>
      </w:tabs>
      <w:spacing w:before="360" w:after="40" w:line="150" w:lineRule="exact"/>
      <w:ind w:left="119"/>
      <w:rPr>
        <w:rFonts w:ascii="Trebuchet MS" w:hAnsi="Trebuchet MS"/>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B7E1" w14:textId="77777777" w:rsidR="00A35134" w:rsidRDefault="00A35134">
      <w:pPr>
        <w:spacing w:after="0" w:line="240" w:lineRule="auto"/>
      </w:pPr>
      <w:r>
        <w:separator/>
      </w:r>
    </w:p>
  </w:footnote>
  <w:footnote w:type="continuationSeparator" w:id="0">
    <w:p w14:paraId="6E097F88" w14:textId="77777777" w:rsidR="00A35134" w:rsidRDefault="00A3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85A2" w14:textId="5237E23A" w:rsidR="00EC5EEA" w:rsidRPr="00FA1E7A" w:rsidRDefault="004410A5" w:rsidP="00683982">
    <w:pPr>
      <w:pStyle w:val="Kopfzeile"/>
      <w:tabs>
        <w:tab w:val="clear" w:pos="4536"/>
        <w:tab w:val="clear" w:pos="9072"/>
        <w:tab w:val="left" w:pos="3195"/>
      </w:tabs>
      <w:spacing w:after="480" w:line="240" w:lineRule="auto"/>
      <w:jc w:val="right"/>
      <w:rPr>
        <w:sz w:val="16"/>
        <w:szCs w:val="16"/>
      </w:rPr>
    </w:pPr>
    <w:r>
      <w:rPr>
        <w:noProof/>
        <w:sz w:val="16"/>
        <w:szCs w:val="16"/>
      </w:rPr>
      <w:drawing>
        <wp:inline distT="0" distB="0" distL="0" distR="0" wp14:anchorId="700D0B9A" wp14:editId="6C33E2CF">
          <wp:extent cx="6120765" cy="116776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120765" cy="1167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34734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4CA7F6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A12669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BA01B7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9981F9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898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EC4DC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E21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A2106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71215D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906E30"/>
    <w:multiLevelType w:val="multilevel"/>
    <w:tmpl w:val="C9A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4523"/>
    <w:multiLevelType w:val="hybridMultilevel"/>
    <w:tmpl w:val="003424C0"/>
    <w:lvl w:ilvl="0" w:tplc="9A66A0F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8A6B64"/>
    <w:multiLevelType w:val="hybridMultilevel"/>
    <w:tmpl w:val="C6706A0C"/>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46"/>
    <w:rsid w:val="0000006B"/>
    <w:rsid w:val="00013B16"/>
    <w:rsid w:val="00015ED0"/>
    <w:rsid w:val="00016A38"/>
    <w:rsid w:val="00021509"/>
    <w:rsid w:val="00022F9E"/>
    <w:rsid w:val="00023697"/>
    <w:rsid w:val="000251BC"/>
    <w:rsid w:val="00034FAC"/>
    <w:rsid w:val="00042013"/>
    <w:rsid w:val="000428A2"/>
    <w:rsid w:val="00043FFD"/>
    <w:rsid w:val="000443F0"/>
    <w:rsid w:val="00044C67"/>
    <w:rsid w:val="00045693"/>
    <w:rsid w:val="00046D77"/>
    <w:rsid w:val="0006109C"/>
    <w:rsid w:val="00061DE3"/>
    <w:rsid w:val="00063244"/>
    <w:rsid w:val="00071377"/>
    <w:rsid w:val="0007178C"/>
    <w:rsid w:val="0007218B"/>
    <w:rsid w:val="000726F4"/>
    <w:rsid w:val="0007486D"/>
    <w:rsid w:val="00080361"/>
    <w:rsid w:val="000817D3"/>
    <w:rsid w:val="00092F38"/>
    <w:rsid w:val="00093273"/>
    <w:rsid w:val="000934D6"/>
    <w:rsid w:val="00095DBF"/>
    <w:rsid w:val="000A0AE6"/>
    <w:rsid w:val="000A15D7"/>
    <w:rsid w:val="000A2987"/>
    <w:rsid w:val="000A3D24"/>
    <w:rsid w:val="000A45C0"/>
    <w:rsid w:val="000B3796"/>
    <w:rsid w:val="000B6FC4"/>
    <w:rsid w:val="000C1B2C"/>
    <w:rsid w:val="000C54E5"/>
    <w:rsid w:val="000C5931"/>
    <w:rsid w:val="000D1648"/>
    <w:rsid w:val="000D3CA9"/>
    <w:rsid w:val="000D592F"/>
    <w:rsid w:val="000D7696"/>
    <w:rsid w:val="000D776D"/>
    <w:rsid w:val="000E38C7"/>
    <w:rsid w:val="000E551E"/>
    <w:rsid w:val="000F0A3F"/>
    <w:rsid w:val="000F1DDE"/>
    <w:rsid w:val="000F5856"/>
    <w:rsid w:val="000F6A5D"/>
    <w:rsid w:val="00100124"/>
    <w:rsid w:val="00100D49"/>
    <w:rsid w:val="0010540C"/>
    <w:rsid w:val="00106FD5"/>
    <w:rsid w:val="0011208C"/>
    <w:rsid w:val="00113E3F"/>
    <w:rsid w:val="001179E6"/>
    <w:rsid w:val="0012191B"/>
    <w:rsid w:val="00122412"/>
    <w:rsid w:val="00126D7A"/>
    <w:rsid w:val="0013175B"/>
    <w:rsid w:val="00133A05"/>
    <w:rsid w:val="001414B3"/>
    <w:rsid w:val="00142C66"/>
    <w:rsid w:val="00144C12"/>
    <w:rsid w:val="00147528"/>
    <w:rsid w:val="0015108C"/>
    <w:rsid w:val="001520F9"/>
    <w:rsid w:val="00153775"/>
    <w:rsid w:val="001579D8"/>
    <w:rsid w:val="00160298"/>
    <w:rsid w:val="00161164"/>
    <w:rsid w:val="00165A4F"/>
    <w:rsid w:val="00165ED7"/>
    <w:rsid w:val="00167034"/>
    <w:rsid w:val="00167448"/>
    <w:rsid w:val="00171F73"/>
    <w:rsid w:val="00172C9E"/>
    <w:rsid w:val="00174F59"/>
    <w:rsid w:val="001758C9"/>
    <w:rsid w:val="00184DF8"/>
    <w:rsid w:val="001851DB"/>
    <w:rsid w:val="00185698"/>
    <w:rsid w:val="00185BB7"/>
    <w:rsid w:val="001927CB"/>
    <w:rsid w:val="0019722B"/>
    <w:rsid w:val="001A0D72"/>
    <w:rsid w:val="001A0DC4"/>
    <w:rsid w:val="001A1965"/>
    <w:rsid w:val="001A26F8"/>
    <w:rsid w:val="001A39C9"/>
    <w:rsid w:val="001B152D"/>
    <w:rsid w:val="001B3D29"/>
    <w:rsid w:val="001B5C22"/>
    <w:rsid w:val="001B66B3"/>
    <w:rsid w:val="001B7265"/>
    <w:rsid w:val="001B7D28"/>
    <w:rsid w:val="001C3405"/>
    <w:rsid w:val="001C5C77"/>
    <w:rsid w:val="001D2C8C"/>
    <w:rsid w:val="001D6BAE"/>
    <w:rsid w:val="001E05F6"/>
    <w:rsid w:val="001E119F"/>
    <w:rsid w:val="001E5553"/>
    <w:rsid w:val="001E769B"/>
    <w:rsid w:val="001E7BBA"/>
    <w:rsid w:val="001F73FB"/>
    <w:rsid w:val="00203FA2"/>
    <w:rsid w:val="002111F0"/>
    <w:rsid w:val="002118A6"/>
    <w:rsid w:val="00212652"/>
    <w:rsid w:val="002262FC"/>
    <w:rsid w:val="00226A7E"/>
    <w:rsid w:val="0023118B"/>
    <w:rsid w:val="002311AA"/>
    <w:rsid w:val="0023124C"/>
    <w:rsid w:val="0023325B"/>
    <w:rsid w:val="00235B76"/>
    <w:rsid w:val="00235B7C"/>
    <w:rsid w:val="00237AD3"/>
    <w:rsid w:val="002430E7"/>
    <w:rsid w:val="0024452E"/>
    <w:rsid w:val="00246803"/>
    <w:rsid w:val="00247268"/>
    <w:rsid w:val="00251E71"/>
    <w:rsid w:val="002531F4"/>
    <w:rsid w:val="00253D04"/>
    <w:rsid w:val="0025469F"/>
    <w:rsid w:val="002549F6"/>
    <w:rsid w:val="00256EDF"/>
    <w:rsid w:val="002628AD"/>
    <w:rsid w:val="00263DA0"/>
    <w:rsid w:val="002644DA"/>
    <w:rsid w:val="002648D6"/>
    <w:rsid w:val="00264B09"/>
    <w:rsid w:val="00265034"/>
    <w:rsid w:val="00266727"/>
    <w:rsid w:val="00267BFE"/>
    <w:rsid w:val="0027024E"/>
    <w:rsid w:val="00271CB0"/>
    <w:rsid w:val="00275812"/>
    <w:rsid w:val="00283949"/>
    <w:rsid w:val="002856DC"/>
    <w:rsid w:val="00286BA5"/>
    <w:rsid w:val="00287C4B"/>
    <w:rsid w:val="002913E9"/>
    <w:rsid w:val="0029537A"/>
    <w:rsid w:val="002960FA"/>
    <w:rsid w:val="0029754C"/>
    <w:rsid w:val="002A4982"/>
    <w:rsid w:val="002B4231"/>
    <w:rsid w:val="002B4B80"/>
    <w:rsid w:val="002B5FE8"/>
    <w:rsid w:val="002C3FDE"/>
    <w:rsid w:val="002C7416"/>
    <w:rsid w:val="002D1856"/>
    <w:rsid w:val="002D2B4B"/>
    <w:rsid w:val="002D397F"/>
    <w:rsid w:val="002D405E"/>
    <w:rsid w:val="002D44D7"/>
    <w:rsid w:val="002D507C"/>
    <w:rsid w:val="002E3326"/>
    <w:rsid w:val="002E3525"/>
    <w:rsid w:val="002E5BAB"/>
    <w:rsid w:val="002F11F3"/>
    <w:rsid w:val="002F4664"/>
    <w:rsid w:val="002F48CE"/>
    <w:rsid w:val="00303497"/>
    <w:rsid w:val="003112E1"/>
    <w:rsid w:val="00311B10"/>
    <w:rsid w:val="003139C8"/>
    <w:rsid w:val="003160E9"/>
    <w:rsid w:val="003163A6"/>
    <w:rsid w:val="00320DD6"/>
    <w:rsid w:val="00321505"/>
    <w:rsid w:val="00325D0B"/>
    <w:rsid w:val="003268D0"/>
    <w:rsid w:val="00333602"/>
    <w:rsid w:val="003341D1"/>
    <w:rsid w:val="00334494"/>
    <w:rsid w:val="00334815"/>
    <w:rsid w:val="00334C1F"/>
    <w:rsid w:val="00335AE8"/>
    <w:rsid w:val="00335CE6"/>
    <w:rsid w:val="00336A10"/>
    <w:rsid w:val="00337F27"/>
    <w:rsid w:val="00341C7A"/>
    <w:rsid w:val="003452F2"/>
    <w:rsid w:val="00351755"/>
    <w:rsid w:val="003535E9"/>
    <w:rsid w:val="00353D77"/>
    <w:rsid w:val="00353E05"/>
    <w:rsid w:val="003553FA"/>
    <w:rsid w:val="00357CF9"/>
    <w:rsid w:val="00361346"/>
    <w:rsid w:val="00364DBA"/>
    <w:rsid w:val="00367668"/>
    <w:rsid w:val="00371B21"/>
    <w:rsid w:val="00381095"/>
    <w:rsid w:val="00383BF8"/>
    <w:rsid w:val="0038777B"/>
    <w:rsid w:val="003925C6"/>
    <w:rsid w:val="00396544"/>
    <w:rsid w:val="003A2A57"/>
    <w:rsid w:val="003A45CB"/>
    <w:rsid w:val="003A4FA7"/>
    <w:rsid w:val="003A5527"/>
    <w:rsid w:val="003A626E"/>
    <w:rsid w:val="003A6B07"/>
    <w:rsid w:val="003B00DF"/>
    <w:rsid w:val="003B1341"/>
    <w:rsid w:val="003B251E"/>
    <w:rsid w:val="003B475F"/>
    <w:rsid w:val="003B4C81"/>
    <w:rsid w:val="003B6E98"/>
    <w:rsid w:val="003C1935"/>
    <w:rsid w:val="003C20A0"/>
    <w:rsid w:val="003C5CD2"/>
    <w:rsid w:val="003C5F7E"/>
    <w:rsid w:val="003D034A"/>
    <w:rsid w:val="003D0B0C"/>
    <w:rsid w:val="003D0D17"/>
    <w:rsid w:val="003D2E30"/>
    <w:rsid w:val="003D34D2"/>
    <w:rsid w:val="003D40BF"/>
    <w:rsid w:val="003D4EE7"/>
    <w:rsid w:val="003D6FA3"/>
    <w:rsid w:val="003E0444"/>
    <w:rsid w:val="003E25D7"/>
    <w:rsid w:val="003E3D83"/>
    <w:rsid w:val="003F03BE"/>
    <w:rsid w:val="003F347D"/>
    <w:rsid w:val="003F34F9"/>
    <w:rsid w:val="003F3961"/>
    <w:rsid w:val="003F4CF4"/>
    <w:rsid w:val="003F74D0"/>
    <w:rsid w:val="00401D8A"/>
    <w:rsid w:val="0040575B"/>
    <w:rsid w:val="00413ACC"/>
    <w:rsid w:val="00416E4F"/>
    <w:rsid w:val="00416F60"/>
    <w:rsid w:val="004209E0"/>
    <w:rsid w:val="00421203"/>
    <w:rsid w:val="0043493D"/>
    <w:rsid w:val="00435759"/>
    <w:rsid w:val="00436E6E"/>
    <w:rsid w:val="00437391"/>
    <w:rsid w:val="00437E32"/>
    <w:rsid w:val="004410A5"/>
    <w:rsid w:val="004436D9"/>
    <w:rsid w:val="004439E5"/>
    <w:rsid w:val="004468BE"/>
    <w:rsid w:val="00446A67"/>
    <w:rsid w:val="004533B6"/>
    <w:rsid w:val="00454CAC"/>
    <w:rsid w:val="00456274"/>
    <w:rsid w:val="00463DAA"/>
    <w:rsid w:val="00465582"/>
    <w:rsid w:val="004660CB"/>
    <w:rsid w:val="00466A8A"/>
    <w:rsid w:val="0046750D"/>
    <w:rsid w:val="004722A4"/>
    <w:rsid w:val="00472D8B"/>
    <w:rsid w:val="00474104"/>
    <w:rsid w:val="00474403"/>
    <w:rsid w:val="00477FDD"/>
    <w:rsid w:val="00480D86"/>
    <w:rsid w:val="004830F0"/>
    <w:rsid w:val="004836A6"/>
    <w:rsid w:val="004878C5"/>
    <w:rsid w:val="00493D32"/>
    <w:rsid w:val="00494354"/>
    <w:rsid w:val="00495EAC"/>
    <w:rsid w:val="004A0495"/>
    <w:rsid w:val="004A0E77"/>
    <w:rsid w:val="004A1736"/>
    <w:rsid w:val="004B3DA6"/>
    <w:rsid w:val="004B55DC"/>
    <w:rsid w:val="004B7447"/>
    <w:rsid w:val="004C1B9D"/>
    <w:rsid w:val="004C6386"/>
    <w:rsid w:val="004C7958"/>
    <w:rsid w:val="004E3660"/>
    <w:rsid w:val="004E4387"/>
    <w:rsid w:val="004E4570"/>
    <w:rsid w:val="004E4D88"/>
    <w:rsid w:val="004F1556"/>
    <w:rsid w:val="004F2100"/>
    <w:rsid w:val="004F7585"/>
    <w:rsid w:val="00500EC6"/>
    <w:rsid w:val="00505A2C"/>
    <w:rsid w:val="00524EA0"/>
    <w:rsid w:val="00531BE1"/>
    <w:rsid w:val="0053556F"/>
    <w:rsid w:val="00537812"/>
    <w:rsid w:val="00541AEE"/>
    <w:rsid w:val="00542126"/>
    <w:rsid w:val="0054259B"/>
    <w:rsid w:val="00543DE6"/>
    <w:rsid w:val="00546C6D"/>
    <w:rsid w:val="00551582"/>
    <w:rsid w:val="005520C2"/>
    <w:rsid w:val="00553584"/>
    <w:rsid w:val="005536B3"/>
    <w:rsid w:val="00553E0A"/>
    <w:rsid w:val="00557DDF"/>
    <w:rsid w:val="005667F1"/>
    <w:rsid w:val="00573D86"/>
    <w:rsid w:val="00580362"/>
    <w:rsid w:val="00580A97"/>
    <w:rsid w:val="00583630"/>
    <w:rsid w:val="0058370D"/>
    <w:rsid w:val="00593629"/>
    <w:rsid w:val="00595360"/>
    <w:rsid w:val="005A2BFA"/>
    <w:rsid w:val="005A4281"/>
    <w:rsid w:val="005A5F9A"/>
    <w:rsid w:val="005A709F"/>
    <w:rsid w:val="005B186D"/>
    <w:rsid w:val="005B23FA"/>
    <w:rsid w:val="005B561C"/>
    <w:rsid w:val="005B7D79"/>
    <w:rsid w:val="005C4FD8"/>
    <w:rsid w:val="005C5ABF"/>
    <w:rsid w:val="005D1CBF"/>
    <w:rsid w:val="005D553E"/>
    <w:rsid w:val="005E03E4"/>
    <w:rsid w:val="005E3655"/>
    <w:rsid w:val="005E398A"/>
    <w:rsid w:val="005E65F7"/>
    <w:rsid w:val="005F43AA"/>
    <w:rsid w:val="00603F07"/>
    <w:rsid w:val="006069C4"/>
    <w:rsid w:val="006107EB"/>
    <w:rsid w:val="00611444"/>
    <w:rsid w:val="00612F20"/>
    <w:rsid w:val="006144B5"/>
    <w:rsid w:val="00615EED"/>
    <w:rsid w:val="00617F60"/>
    <w:rsid w:val="00623588"/>
    <w:rsid w:val="0062402E"/>
    <w:rsid w:val="00624CA3"/>
    <w:rsid w:val="00626078"/>
    <w:rsid w:val="00626565"/>
    <w:rsid w:val="006308BB"/>
    <w:rsid w:val="00632300"/>
    <w:rsid w:val="0063697E"/>
    <w:rsid w:val="00643BD7"/>
    <w:rsid w:val="00647E1E"/>
    <w:rsid w:val="00651781"/>
    <w:rsid w:val="006612C2"/>
    <w:rsid w:val="006658B5"/>
    <w:rsid w:val="00667481"/>
    <w:rsid w:val="00671207"/>
    <w:rsid w:val="00672BB7"/>
    <w:rsid w:val="00674B50"/>
    <w:rsid w:val="006753D4"/>
    <w:rsid w:val="00680095"/>
    <w:rsid w:val="00681166"/>
    <w:rsid w:val="00682AEA"/>
    <w:rsid w:val="00683982"/>
    <w:rsid w:val="00694DEF"/>
    <w:rsid w:val="006970BC"/>
    <w:rsid w:val="006A09E0"/>
    <w:rsid w:val="006A6A21"/>
    <w:rsid w:val="006A7249"/>
    <w:rsid w:val="006B11B8"/>
    <w:rsid w:val="006B29CB"/>
    <w:rsid w:val="006D00E1"/>
    <w:rsid w:val="006D14DC"/>
    <w:rsid w:val="006D2BE5"/>
    <w:rsid w:val="006D3718"/>
    <w:rsid w:val="006D47D3"/>
    <w:rsid w:val="006D4BE0"/>
    <w:rsid w:val="006E10B2"/>
    <w:rsid w:val="006E40CD"/>
    <w:rsid w:val="006F1472"/>
    <w:rsid w:val="006F2F74"/>
    <w:rsid w:val="006F300C"/>
    <w:rsid w:val="00703061"/>
    <w:rsid w:val="00703B24"/>
    <w:rsid w:val="00704DF9"/>
    <w:rsid w:val="00705826"/>
    <w:rsid w:val="007076C5"/>
    <w:rsid w:val="0071232A"/>
    <w:rsid w:val="00727D61"/>
    <w:rsid w:val="0073399B"/>
    <w:rsid w:val="00734069"/>
    <w:rsid w:val="0074052F"/>
    <w:rsid w:val="00742DB6"/>
    <w:rsid w:val="00745B3E"/>
    <w:rsid w:val="00751904"/>
    <w:rsid w:val="00751F04"/>
    <w:rsid w:val="0075705C"/>
    <w:rsid w:val="007620F4"/>
    <w:rsid w:val="007628CA"/>
    <w:rsid w:val="0076473E"/>
    <w:rsid w:val="007662D5"/>
    <w:rsid w:val="007749C0"/>
    <w:rsid w:val="00774D88"/>
    <w:rsid w:val="00775A13"/>
    <w:rsid w:val="007773BC"/>
    <w:rsid w:val="00785275"/>
    <w:rsid w:val="007877BF"/>
    <w:rsid w:val="00792BD8"/>
    <w:rsid w:val="007A02B2"/>
    <w:rsid w:val="007A2BE8"/>
    <w:rsid w:val="007B1C01"/>
    <w:rsid w:val="007B601A"/>
    <w:rsid w:val="007B6B7C"/>
    <w:rsid w:val="007C0B6D"/>
    <w:rsid w:val="007C3A21"/>
    <w:rsid w:val="007C5725"/>
    <w:rsid w:val="007C7791"/>
    <w:rsid w:val="007D045E"/>
    <w:rsid w:val="007D0572"/>
    <w:rsid w:val="007D0DAB"/>
    <w:rsid w:val="007D1206"/>
    <w:rsid w:val="007D2C44"/>
    <w:rsid w:val="007D2D6C"/>
    <w:rsid w:val="007E28C9"/>
    <w:rsid w:val="007E7A8C"/>
    <w:rsid w:val="007F2BBB"/>
    <w:rsid w:val="007F412F"/>
    <w:rsid w:val="00805452"/>
    <w:rsid w:val="008107C2"/>
    <w:rsid w:val="0081183C"/>
    <w:rsid w:val="008128CD"/>
    <w:rsid w:val="00815697"/>
    <w:rsid w:val="0082059D"/>
    <w:rsid w:val="00821B06"/>
    <w:rsid w:val="008229DD"/>
    <w:rsid w:val="00825064"/>
    <w:rsid w:val="008259A0"/>
    <w:rsid w:val="008262E2"/>
    <w:rsid w:val="00830CCD"/>
    <w:rsid w:val="0083105D"/>
    <w:rsid w:val="008356E7"/>
    <w:rsid w:val="008407AD"/>
    <w:rsid w:val="00843581"/>
    <w:rsid w:val="00844290"/>
    <w:rsid w:val="00846805"/>
    <w:rsid w:val="00846DB0"/>
    <w:rsid w:val="00852B77"/>
    <w:rsid w:val="0085434B"/>
    <w:rsid w:val="0085455E"/>
    <w:rsid w:val="00855240"/>
    <w:rsid w:val="00860D72"/>
    <w:rsid w:val="00862D39"/>
    <w:rsid w:val="008639EA"/>
    <w:rsid w:val="00866A13"/>
    <w:rsid w:val="00867C1F"/>
    <w:rsid w:val="00871CB2"/>
    <w:rsid w:val="008768EA"/>
    <w:rsid w:val="008809E6"/>
    <w:rsid w:val="008816BB"/>
    <w:rsid w:val="00883BB5"/>
    <w:rsid w:val="00885B11"/>
    <w:rsid w:val="00887365"/>
    <w:rsid w:val="008A1FB9"/>
    <w:rsid w:val="008A6EB6"/>
    <w:rsid w:val="008B2F98"/>
    <w:rsid w:val="008B54BD"/>
    <w:rsid w:val="008B6E4E"/>
    <w:rsid w:val="008C34E6"/>
    <w:rsid w:val="008C448A"/>
    <w:rsid w:val="008C7B34"/>
    <w:rsid w:val="008D6712"/>
    <w:rsid w:val="008E3B60"/>
    <w:rsid w:val="008E503E"/>
    <w:rsid w:val="008F1CB6"/>
    <w:rsid w:val="008F1D1F"/>
    <w:rsid w:val="008F3281"/>
    <w:rsid w:val="008F391B"/>
    <w:rsid w:val="008F7234"/>
    <w:rsid w:val="00904C50"/>
    <w:rsid w:val="00907893"/>
    <w:rsid w:val="00915DEF"/>
    <w:rsid w:val="00920A1D"/>
    <w:rsid w:val="00926166"/>
    <w:rsid w:val="009261FE"/>
    <w:rsid w:val="009266EB"/>
    <w:rsid w:val="009306E6"/>
    <w:rsid w:val="00930C46"/>
    <w:rsid w:val="00931596"/>
    <w:rsid w:val="00931651"/>
    <w:rsid w:val="00932260"/>
    <w:rsid w:val="00932C8E"/>
    <w:rsid w:val="00940CFF"/>
    <w:rsid w:val="00941B72"/>
    <w:rsid w:val="00942178"/>
    <w:rsid w:val="00943A72"/>
    <w:rsid w:val="00944B23"/>
    <w:rsid w:val="00950916"/>
    <w:rsid w:val="00952C5D"/>
    <w:rsid w:val="009536BD"/>
    <w:rsid w:val="00953D79"/>
    <w:rsid w:val="00954DF0"/>
    <w:rsid w:val="0095582D"/>
    <w:rsid w:val="00971410"/>
    <w:rsid w:val="00974A19"/>
    <w:rsid w:val="009800D0"/>
    <w:rsid w:val="00982768"/>
    <w:rsid w:val="00982D5E"/>
    <w:rsid w:val="00983D6B"/>
    <w:rsid w:val="009876FD"/>
    <w:rsid w:val="00992152"/>
    <w:rsid w:val="00992524"/>
    <w:rsid w:val="009968AA"/>
    <w:rsid w:val="00996C5F"/>
    <w:rsid w:val="009975E3"/>
    <w:rsid w:val="009A50DD"/>
    <w:rsid w:val="009B060D"/>
    <w:rsid w:val="009B10D7"/>
    <w:rsid w:val="009B1D8C"/>
    <w:rsid w:val="009B1FE3"/>
    <w:rsid w:val="009B4056"/>
    <w:rsid w:val="009B7534"/>
    <w:rsid w:val="009B79B8"/>
    <w:rsid w:val="009C0787"/>
    <w:rsid w:val="009C0EA3"/>
    <w:rsid w:val="009C33D1"/>
    <w:rsid w:val="009C76F1"/>
    <w:rsid w:val="009C7BDE"/>
    <w:rsid w:val="009D1071"/>
    <w:rsid w:val="009D3036"/>
    <w:rsid w:val="009D3FFD"/>
    <w:rsid w:val="009D587F"/>
    <w:rsid w:val="009D6225"/>
    <w:rsid w:val="009D6A29"/>
    <w:rsid w:val="009D6C13"/>
    <w:rsid w:val="009E66A7"/>
    <w:rsid w:val="009E7D77"/>
    <w:rsid w:val="009F0BE7"/>
    <w:rsid w:val="009F330D"/>
    <w:rsid w:val="009F33AB"/>
    <w:rsid w:val="009F4204"/>
    <w:rsid w:val="009F58B3"/>
    <w:rsid w:val="009F60B8"/>
    <w:rsid w:val="009F6AE8"/>
    <w:rsid w:val="009F7ECA"/>
    <w:rsid w:val="00A005C5"/>
    <w:rsid w:val="00A01FF4"/>
    <w:rsid w:val="00A02C96"/>
    <w:rsid w:val="00A03923"/>
    <w:rsid w:val="00A03C3A"/>
    <w:rsid w:val="00A03D45"/>
    <w:rsid w:val="00A06C8F"/>
    <w:rsid w:val="00A1058F"/>
    <w:rsid w:val="00A11EFE"/>
    <w:rsid w:val="00A14607"/>
    <w:rsid w:val="00A15EE4"/>
    <w:rsid w:val="00A3097D"/>
    <w:rsid w:val="00A35134"/>
    <w:rsid w:val="00A42050"/>
    <w:rsid w:val="00A42326"/>
    <w:rsid w:val="00A4234D"/>
    <w:rsid w:val="00A42586"/>
    <w:rsid w:val="00A433B7"/>
    <w:rsid w:val="00A43526"/>
    <w:rsid w:val="00A5686D"/>
    <w:rsid w:val="00A60555"/>
    <w:rsid w:val="00A6064A"/>
    <w:rsid w:val="00A60963"/>
    <w:rsid w:val="00A61F3D"/>
    <w:rsid w:val="00A630B2"/>
    <w:rsid w:val="00A646A1"/>
    <w:rsid w:val="00A70C73"/>
    <w:rsid w:val="00A71986"/>
    <w:rsid w:val="00A75DAB"/>
    <w:rsid w:val="00A75EBA"/>
    <w:rsid w:val="00A77F5E"/>
    <w:rsid w:val="00A81AE3"/>
    <w:rsid w:val="00A82910"/>
    <w:rsid w:val="00A83EC3"/>
    <w:rsid w:val="00A85A9A"/>
    <w:rsid w:val="00A90431"/>
    <w:rsid w:val="00A93CE6"/>
    <w:rsid w:val="00A96136"/>
    <w:rsid w:val="00A9793A"/>
    <w:rsid w:val="00AA41AC"/>
    <w:rsid w:val="00AA4EFF"/>
    <w:rsid w:val="00AA54F6"/>
    <w:rsid w:val="00AA6122"/>
    <w:rsid w:val="00AA7518"/>
    <w:rsid w:val="00AB051D"/>
    <w:rsid w:val="00AB3546"/>
    <w:rsid w:val="00AB4926"/>
    <w:rsid w:val="00AC29A2"/>
    <w:rsid w:val="00AC39E2"/>
    <w:rsid w:val="00AC40C3"/>
    <w:rsid w:val="00AD1487"/>
    <w:rsid w:val="00AD4406"/>
    <w:rsid w:val="00AD4997"/>
    <w:rsid w:val="00AE35D5"/>
    <w:rsid w:val="00AE3671"/>
    <w:rsid w:val="00AE6112"/>
    <w:rsid w:val="00AE6EFE"/>
    <w:rsid w:val="00AE71FF"/>
    <w:rsid w:val="00AF16E8"/>
    <w:rsid w:val="00AF2904"/>
    <w:rsid w:val="00B00F67"/>
    <w:rsid w:val="00B02569"/>
    <w:rsid w:val="00B06768"/>
    <w:rsid w:val="00B2205E"/>
    <w:rsid w:val="00B26723"/>
    <w:rsid w:val="00B26959"/>
    <w:rsid w:val="00B26FBE"/>
    <w:rsid w:val="00B326BF"/>
    <w:rsid w:val="00B33F0E"/>
    <w:rsid w:val="00B34DE6"/>
    <w:rsid w:val="00B40307"/>
    <w:rsid w:val="00B420A1"/>
    <w:rsid w:val="00B4346B"/>
    <w:rsid w:val="00B4487F"/>
    <w:rsid w:val="00B457DD"/>
    <w:rsid w:val="00B4661D"/>
    <w:rsid w:val="00B53EFC"/>
    <w:rsid w:val="00B554C1"/>
    <w:rsid w:val="00B563E6"/>
    <w:rsid w:val="00B60CBE"/>
    <w:rsid w:val="00B60F90"/>
    <w:rsid w:val="00B62D2B"/>
    <w:rsid w:val="00B643D6"/>
    <w:rsid w:val="00B64B12"/>
    <w:rsid w:val="00B6776E"/>
    <w:rsid w:val="00B6790C"/>
    <w:rsid w:val="00B7433C"/>
    <w:rsid w:val="00B80EF9"/>
    <w:rsid w:val="00B81502"/>
    <w:rsid w:val="00B837E7"/>
    <w:rsid w:val="00B85708"/>
    <w:rsid w:val="00B873FD"/>
    <w:rsid w:val="00B96506"/>
    <w:rsid w:val="00B97E09"/>
    <w:rsid w:val="00BA0425"/>
    <w:rsid w:val="00BA04FB"/>
    <w:rsid w:val="00BA2523"/>
    <w:rsid w:val="00BA34F7"/>
    <w:rsid w:val="00BA3823"/>
    <w:rsid w:val="00BA3E74"/>
    <w:rsid w:val="00BA4B00"/>
    <w:rsid w:val="00BA4B70"/>
    <w:rsid w:val="00BA4ED9"/>
    <w:rsid w:val="00BB75C7"/>
    <w:rsid w:val="00BC0232"/>
    <w:rsid w:val="00BC04AF"/>
    <w:rsid w:val="00BC060D"/>
    <w:rsid w:val="00BC154B"/>
    <w:rsid w:val="00BC176A"/>
    <w:rsid w:val="00BC1BC1"/>
    <w:rsid w:val="00BC1CC7"/>
    <w:rsid w:val="00BC1F39"/>
    <w:rsid w:val="00BC20D4"/>
    <w:rsid w:val="00BC4CA5"/>
    <w:rsid w:val="00BC6AD5"/>
    <w:rsid w:val="00BD0653"/>
    <w:rsid w:val="00BD414D"/>
    <w:rsid w:val="00BD7A72"/>
    <w:rsid w:val="00BE12FA"/>
    <w:rsid w:val="00BE4542"/>
    <w:rsid w:val="00BF0A18"/>
    <w:rsid w:val="00BF3696"/>
    <w:rsid w:val="00BF762C"/>
    <w:rsid w:val="00C025A5"/>
    <w:rsid w:val="00C02876"/>
    <w:rsid w:val="00C167BE"/>
    <w:rsid w:val="00C1778A"/>
    <w:rsid w:val="00C2349D"/>
    <w:rsid w:val="00C2677C"/>
    <w:rsid w:val="00C2705F"/>
    <w:rsid w:val="00C300B2"/>
    <w:rsid w:val="00C3293E"/>
    <w:rsid w:val="00C33485"/>
    <w:rsid w:val="00C419D6"/>
    <w:rsid w:val="00C4729E"/>
    <w:rsid w:val="00C47E37"/>
    <w:rsid w:val="00C50315"/>
    <w:rsid w:val="00C60832"/>
    <w:rsid w:val="00C60A0C"/>
    <w:rsid w:val="00C616FA"/>
    <w:rsid w:val="00C61D2E"/>
    <w:rsid w:val="00C61E6F"/>
    <w:rsid w:val="00C63C33"/>
    <w:rsid w:val="00C641C3"/>
    <w:rsid w:val="00C67C03"/>
    <w:rsid w:val="00C726AC"/>
    <w:rsid w:val="00C7577E"/>
    <w:rsid w:val="00C81B0F"/>
    <w:rsid w:val="00C820C2"/>
    <w:rsid w:val="00C836AE"/>
    <w:rsid w:val="00C85633"/>
    <w:rsid w:val="00C87C31"/>
    <w:rsid w:val="00C91683"/>
    <w:rsid w:val="00C96A90"/>
    <w:rsid w:val="00C96D3A"/>
    <w:rsid w:val="00CA4C85"/>
    <w:rsid w:val="00CB08AA"/>
    <w:rsid w:val="00CB3258"/>
    <w:rsid w:val="00CB4D98"/>
    <w:rsid w:val="00CB5BC0"/>
    <w:rsid w:val="00CC4F3B"/>
    <w:rsid w:val="00CC65ED"/>
    <w:rsid w:val="00CC6C22"/>
    <w:rsid w:val="00CD67CC"/>
    <w:rsid w:val="00CE2113"/>
    <w:rsid w:val="00CF08C6"/>
    <w:rsid w:val="00D00059"/>
    <w:rsid w:val="00D04CD0"/>
    <w:rsid w:val="00D04FEF"/>
    <w:rsid w:val="00D05911"/>
    <w:rsid w:val="00D10E54"/>
    <w:rsid w:val="00D12916"/>
    <w:rsid w:val="00D129AE"/>
    <w:rsid w:val="00D12EA9"/>
    <w:rsid w:val="00D1311D"/>
    <w:rsid w:val="00D1435C"/>
    <w:rsid w:val="00D1762B"/>
    <w:rsid w:val="00D21048"/>
    <w:rsid w:val="00D24BDC"/>
    <w:rsid w:val="00D2591D"/>
    <w:rsid w:val="00D345F0"/>
    <w:rsid w:val="00D348D1"/>
    <w:rsid w:val="00D42BA1"/>
    <w:rsid w:val="00D4487D"/>
    <w:rsid w:val="00D46B20"/>
    <w:rsid w:val="00D47D96"/>
    <w:rsid w:val="00D50D3F"/>
    <w:rsid w:val="00D526F7"/>
    <w:rsid w:val="00D52EAD"/>
    <w:rsid w:val="00D53ABB"/>
    <w:rsid w:val="00D567CB"/>
    <w:rsid w:val="00D57572"/>
    <w:rsid w:val="00D60B0C"/>
    <w:rsid w:val="00D60E6A"/>
    <w:rsid w:val="00D610B4"/>
    <w:rsid w:val="00D613E5"/>
    <w:rsid w:val="00D619F0"/>
    <w:rsid w:val="00D643B0"/>
    <w:rsid w:val="00D661EE"/>
    <w:rsid w:val="00D66894"/>
    <w:rsid w:val="00D74537"/>
    <w:rsid w:val="00D76379"/>
    <w:rsid w:val="00D76491"/>
    <w:rsid w:val="00D775F2"/>
    <w:rsid w:val="00D84C4C"/>
    <w:rsid w:val="00D86E31"/>
    <w:rsid w:val="00D90420"/>
    <w:rsid w:val="00D92F91"/>
    <w:rsid w:val="00D94691"/>
    <w:rsid w:val="00D96A51"/>
    <w:rsid w:val="00D97855"/>
    <w:rsid w:val="00DA1107"/>
    <w:rsid w:val="00DA1C8B"/>
    <w:rsid w:val="00DA51DD"/>
    <w:rsid w:val="00DA7B42"/>
    <w:rsid w:val="00DB13BD"/>
    <w:rsid w:val="00DC06C6"/>
    <w:rsid w:val="00DC1416"/>
    <w:rsid w:val="00DC59F6"/>
    <w:rsid w:val="00DC5BAC"/>
    <w:rsid w:val="00DC691D"/>
    <w:rsid w:val="00DC6A0E"/>
    <w:rsid w:val="00DD07D7"/>
    <w:rsid w:val="00DD4316"/>
    <w:rsid w:val="00DD4F86"/>
    <w:rsid w:val="00DE3770"/>
    <w:rsid w:val="00DF7671"/>
    <w:rsid w:val="00E004F3"/>
    <w:rsid w:val="00E02384"/>
    <w:rsid w:val="00E040B5"/>
    <w:rsid w:val="00E06748"/>
    <w:rsid w:val="00E072BD"/>
    <w:rsid w:val="00E14963"/>
    <w:rsid w:val="00E15146"/>
    <w:rsid w:val="00E16649"/>
    <w:rsid w:val="00E1694A"/>
    <w:rsid w:val="00E1734E"/>
    <w:rsid w:val="00E20DF2"/>
    <w:rsid w:val="00E23202"/>
    <w:rsid w:val="00E24053"/>
    <w:rsid w:val="00E2650D"/>
    <w:rsid w:val="00E3218E"/>
    <w:rsid w:val="00E342D9"/>
    <w:rsid w:val="00E3491E"/>
    <w:rsid w:val="00E35F62"/>
    <w:rsid w:val="00E46B1B"/>
    <w:rsid w:val="00E5072B"/>
    <w:rsid w:val="00E509D5"/>
    <w:rsid w:val="00E50B3A"/>
    <w:rsid w:val="00E52CE9"/>
    <w:rsid w:val="00E571D9"/>
    <w:rsid w:val="00E57A5D"/>
    <w:rsid w:val="00E619C5"/>
    <w:rsid w:val="00E628AD"/>
    <w:rsid w:val="00E70FF6"/>
    <w:rsid w:val="00E71373"/>
    <w:rsid w:val="00E72760"/>
    <w:rsid w:val="00E754BC"/>
    <w:rsid w:val="00E8014B"/>
    <w:rsid w:val="00E806BD"/>
    <w:rsid w:val="00E84896"/>
    <w:rsid w:val="00E90467"/>
    <w:rsid w:val="00E94ACE"/>
    <w:rsid w:val="00E97EBA"/>
    <w:rsid w:val="00EA1648"/>
    <w:rsid w:val="00EB032F"/>
    <w:rsid w:val="00EB6772"/>
    <w:rsid w:val="00EC013E"/>
    <w:rsid w:val="00EC13FC"/>
    <w:rsid w:val="00EC2F55"/>
    <w:rsid w:val="00EC3AFC"/>
    <w:rsid w:val="00EC5EEA"/>
    <w:rsid w:val="00EC6307"/>
    <w:rsid w:val="00ED3F8B"/>
    <w:rsid w:val="00ED613A"/>
    <w:rsid w:val="00ED678F"/>
    <w:rsid w:val="00EE05DB"/>
    <w:rsid w:val="00EE0F79"/>
    <w:rsid w:val="00EE234A"/>
    <w:rsid w:val="00EE7B4C"/>
    <w:rsid w:val="00EF33DA"/>
    <w:rsid w:val="00F1098C"/>
    <w:rsid w:val="00F10F46"/>
    <w:rsid w:val="00F122B2"/>
    <w:rsid w:val="00F13DE3"/>
    <w:rsid w:val="00F1762B"/>
    <w:rsid w:val="00F22482"/>
    <w:rsid w:val="00F233C0"/>
    <w:rsid w:val="00F26A04"/>
    <w:rsid w:val="00F27432"/>
    <w:rsid w:val="00F27FB2"/>
    <w:rsid w:val="00F313C4"/>
    <w:rsid w:val="00F35193"/>
    <w:rsid w:val="00F35478"/>
    <w:rsid w:val="00F401EC"/>
    <w:rsid w:val="00F432FB"/>
    <w:rsid w:val="00F4351F"/>
    <w:rsid w:val="00F43867"/>
    <w:rsid w:val="00F47915"/>
    <w:rsid w:val="00F5776E"/>
    <w:rsid w:val="00F57BF3"/>
    <w:rsid w:val="00F57ED5"/>
    <w:rsid w:val="00F67BF8"/>
    <w:rsid w:val="00F7137A"/>
    <w:rsid w:val="00F71D1D"/>
    <w:rsid w:val="00F73F5D"/>
    <w:rsid w:val="00F76AE8"/>
    <w:rsid w:val="00F80910"/>
    <w:rsid w:val="00F83D18"/>
    <w:rsid w:val="00F84F1C"/>
    <w:rsid w:val="00F8536E"/>
    <w:rsid w:val="00F86B6B"/>
    <w:rsid w:val="00F926D7"/>
    <w:rsid w:val="00F949D8"/>
    <w:rsid w:val="00FA0C5A"/>
    <w:rsid w:val="00FA16F6"/>
    <w:rsid w:val="00FA1E7A"/>
    <w:rsid w:val="00FA206A"/>
    <w:rsid w:val="00FA3169"/>
    <w:rsid w:val="00FA5B5A"/>
    <w:rsid w:val="00FB0D6D"/>
    <w:rsid w:val="00FB1A53"/>
    <w:rsid w:val="00FB2090"/>
    <w:rsid w:val="00FB25B0"/>
    <w:rsid w:val="00FB2B79"/>
    <w:rsid w:val="00FB3D84"/>
    <w:rsid w:val="00FB7714"/>
    <w:rsid w:val="00FB7DDA"/>
    <w:rsid w:val="00FB7FC4"/>
    <w:rsid w:val="00FC07EA"/>
    <w:rsid w:val="00FC0CFF"/>
    <w:rsid w:val="00FC1350"/>
    <w:rsid w:val="00FC3E92"/>
    <w:rsid w:val="00FC554F"/>
    <w:rsid w:val="00FC557D"/>
    <w:rsid w:val="00FD131C"/>
    <w:rsid w:val="00FD5A22"/>
    <w:rsid w:val="00FD6469"/>
    <w:rsid w:val="00FD6782"/>
    <w:rsid w:val="00FE2B6A"/>
    <w:rsid w:val="00FE34CA"/>
    <w:rsid w:val="00FE4F97"/>
    <w:rsid w:val="00FF015E"/>
    <w:rsid w:val="00FF08B5"/>
    <w:rsid w:val="00FF3D18"/>
    <w:rsid w:val="00FF6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9CA24"/>
  <w15:docId w15:val="{ADB16CD4-DE35-4012-BF87-241204C3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3CA9"/>
    <w:pPr>
      <w:spacing w:after="120" w:line="300" w:lineRule="atLeast"/>
      <w:jc w:val="both"/>
    </w:pPr>
    <w:rPr>
      <w:rFonts w:asciiTheme="minorHAnsi" w:hAnsiTheme="minorHAnsi"/>
      <w:sz w:val="22"/>
      <w:szCs w:val="24"/>
    </w:rPr>
  </w:style>
  <w:style w:type="paragraph" w:styleId="berschrift1">
    <w:name w:val="heading 1"/>
    <w:basedOn w:val="Standard"/>
    <w:next w:val="Standard"/>
    <w:qFormat/>
    <w:rsid w:val="00992524"/>
    <w:pPr>
      <w:keepNext/>
      <w:outlineLvl w:val="0"/>
    </w:pPr>
    <w:rPr>
      <w:rFonts w:eastAsia="PMingLiU" w:cs="Arial"/>
      <w:b/>
      <w:bCs/>
      <w:color w:val="999999"/>
    </w:rPr>
  </w:style>
  <w:style w:type="paragraph" w:styleId="berschrift2">
    <w:name w:val="heading 2"/>
    <w:basedOn w:val="Standard"/>
    <w:next w:val="Standard"/>
    <w:qFormat/>
    <w:rsid w:val="00992524"/>
    <w:pPr>
      <w:keepNext/>
      <w:spacing w:before="240" w:after="60"/>
      <w:outlineLvl w:val="1"/>
    </w:pPr>
    <w:rPr>
      <w:rFonts w:cs="Arial"/>
      <w:b/>
      <w:bCs/>
      <w:i/>
      <w:iCs/>
      <w:sz w:val="28"/>
      <w:szCs w:val="28"/>
    </w:rPr>
  </w:style>
  <w:style w:type="paragraph" w:styleId="berschrift3">
    <w:name w:val="heading 3"/>
    <w:basedOn w:val="Standard"/>
    <w:next w:val="Standard"/>
    <w:qFormat/>
    <w:rsid w:val="00992524"/>
    <w:pPr>
      <w:keepNext/>
      <w:spacing w:before="240" w:after="60"/>
      <w:outlineLvl w:val="2"/>
    </w:pPr>
    <w:rPr>
      <w:rFonts w:cs="Arial"/>
      <w:b/>
      <w:bCs/>
      <w:sz w:val="26"/>
      <w:szCs w:val="26"/>
    </w:rPr>
  </w:style>
  <w:style w:type="paragraph" w:styleId="berschrift4">
    <w:name w:val="heading 4"/>
    <w:basedOn w:val="Standard"/>
    <w:next w:val="Standard"/>
    <w:qFormat/>
    <w:rsid w:val="00992524"/>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992524"/>
    <w:pPr>
      <w:spacing w:before="240" w:after="60"/>
      <w:outlineLvl w:val="4"/>
    </w:pPr>
    <w:rPr>
      <w:b/>
      <w:bCs/>
      <w:i/>
      <w:iCs/>
      <w:sz w:val="26"/>
      <w:szCs w:val="26"/>
    </w:rPr>
  </w:style>
  <w:style w:type="paragraph" w:styleId="berschrift6">
    <w:name w:val="heading 6"/>
    <w:basedOn w:val="Standard"/>
    <w:next w:val="Standard"/>
    <w:qFormat/>
    <w:rsid w:val="00992524"/>
    <w:pPr>
      <w:spacing w:before="240" w:after="60"/>
      <w:outlineLvl w:val="5"/>
    </w:pPr>
    <w:rPr>
      <w:rFonts w:ascii="Times New Roman" w:hAnsi="Times New Roman"/>
      <w:b/>
      <w:bCs/>
      <w:szCs w:val="22"/>
    </w:rPr>
  </w:style>
  <w:style w:type="paragraph" w:styleId="berschrift7">
    <w:name w:val="heading 7"/>
    <w:basedOn w:val="Standard"/>
    <w:next w:val="Standard"/>
    <w:qFormat/>
    <w:rsid w:val="00992524"/>
    <w:pPr>
      <w:spacing w:before="240" w:after="60"/>
      <w:outlineLvl w:val="6"/>
    </w:pPr>
    <w:rPr>
      <w:rFonts w:ascii="Times New Roman" w:hAnsi="Times New Roman"/>
      <w:sz w:val="24"/>
    </w:rPr>
  </w:style>
  <w:style w:type="paragraph" w:styleId="berschrift8">
    <w:name w:val="heading 8"/>
    <w:basedOn w:val="Standard"/>
    <w:next w:val="Standard"/>
    <w:qFormat/>
    <w:rsid w:val="00992524"/>
    <w:pPr>
      <w:spacing w:before="240" w:after="60"/>
      <w:outlineLvl w:val="7"/>
    </w:pPr>
    <w:rPr>
      <w:rFonts w:ascii="Times New Roman" w:hAnsi="Times New Roman"/>
      <w:i/>
      <w:iCs/>
      <w:sz w:val="24"/>
    </w:rPr>
  </w:style>
  <w:style w:type="paragraph" w:styleId="berschrift9">
    <w:name w:val="heading 9"/>
    <w:basedOn w:val="Standard"/>
    <w:next w:val="Standard"/>
    <w:qFormat/>
    <w:rsid w:val="00992524"/>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992524"/>
    <w:rPr>
      <w:rFonts w:cs="Arial"/>
      <w:b/>
      <w:bCs/>
      <w:sz w:val="20"/>
    </w:rPr>
  </w:style>
  <w:style w:type="paragraph" w:styleId="Textkrper2">
    <w:name w:val="Body Text 2"/>
    <w:basedOn w:val="Standard"/>
    <w:semiHidden/>
    <w:rsid w:val="00992524"/>
    <w:rPr>
      <w:rFonts w:cs="Arial"/>
      <w:sz w:val="20"/>
    </w:rPr>
  </w:style>
  <w:style w:type="paragraph" w:styleId="Textkrper3">
    <w:name w:val="Body Text 3"/>
    <w:basedOn w:val="Standard"/>
    <w:semiHidden/>
    <w:rsid w:val="00992524"/>
    <w:pPr>
      <w:spacing w:before="240"/>
      <w:ind w:right="72"/>
    </w:pPr>
    <w:rPr>
      <w:rFonts w:eastAsia="PMingLiU" w:cs="Arial"/>
    </w:rPr>
  </w:style>
  <w:style w:type="paragraph" w:styleId="Endnotentext">
    <w:name w:val="endnote text"/>
    <w:basedOn w:val="Standard"/>
    <w:semiHidden/>
    <w:rsid w:val="00992524"/>
    <w:rPr>
      <w:rFonts w:cs="Arial"/>
      <w:szCs w:val="20"/>
    </w:rPr>
  </w:style>
  <w:style w:type="paragraph" w:styleId="Kopfzeile">
    <w:name w:val="header"/>
    <w:basedOn w:val="Standard"/>
    <w:semiHidden/>
    <w:rsid w:val="00992524"/>
    <w:pPr>
      <w:tabs>
        <w:tab w:val="center" w:pos="4536"/>
        <w:tab w:val="right" w:pos="9072"/>
      </w:tabs>
    </w:pPr>
  </w:style>
  <w:style w:type="paragraph" w:styleId="Fuzeile">
    <w:name w:val="footer"/>
    <w:basedOn w:val="Standard"/>
    <w:link w:val="FuzeileZchn"/>
    <w:semiHidden/>
    <w:rsid w:val="00992524"/>
    <w:pPr>
      <w:tabs>
        <w:tab w:val="center" w:pos="4536"/>
        <w:tab w:val="right" w:pos="9072"/>
      </w:tabs>
    </w:pPr>
  </w:style>
  <w:style w:type="character" w:styleId="Hyperlink">
    <w:name w:val="Hyperlink"/>
    <w:basedOn w:val="Absatz-Standardschriftart"/>
    <w:semiHidden/>
    <w:rsid w:val="00992524"/>
    <w:rPr>
      <w:color w:val="0000FF"/>
      <w:u w:val="single"/>
    </w:rPr>
  </w:style>
  <w:style w:type="paragraph" w:styleId="Abbildungsverzeichnis">
    <w:name w:val="table of figures"/>
    <w:basedOn w:val="Standard"/>
    <w:next w:val="Standard"/>
    <w:semiHidden/>
    <w:rsid w:val="00992524"/>
    <w:pPr>
      <w:ind w:left="440" w:hanging="440"/>
    </w:pPr>
  </w:style>
  <w:style w:type="paragraph" w:styleId="Anrede">
    <w:name w:val="Salutation"/>
    <w:basedOn w:val="Standard"/>
    <w:next w:val="Standard"/>
    <w:semiHidden/>
    <w:rsid w:val="00992524"/>
  </w:style>
  <w:style w:type="paragraph" w:styleId="Aufzhlungszeichen">
    <w:name w:val="List Bullet"/>
    <w:basedOn w:val="Standard"/>
    <w:autoRedefine/>
    <w:semiHidden/>
    <w:rsid w:val="00992524"/>
    <w:pPr>
      <w:numPr>
        <w:numId w:val="1"/>
      </w:numPr>
    </w:pPr>
  </w:style>
  <w:style w:type="paragraph" w:styleId="Aufzhlungszeichen2">
    <w:name w:val="List Bullet 2"/>
    <w:basedOn w:val="Standard"/>
    <w:autoRedefine/>
    <w:semiHidden/>
    <w:rsid w:val="00992524"/>
    <w:pPr>
      <w:numPr>
        <w:numId w:val="2"/>
      </w:numPr>
    </w:pPr>
  </w:style>
  <w:style w:type="paragraph" w:styleId="Aufzhlungszeichen3">
    <w:name w:val="List Bullet 3"/>
    <w:basedOn w:val="Standard"/>
    <w:autoRedefine/>
    <w:semiHidden/>
    <w:rsid w:val="00992524"/>
    <w:pPr>
      <w:numPr>
        <w:numId w:val="3"/>
      </w:numPr>
    </w:pPr>
  </w:style>
  <w:style w:type="paragraph" w:styleId="Aufzhlungszeichen4">
    <w:name w:val="List Bullet 4"/>
    <w:basedOn w:val="Standard"/>
    <w:autoRedefine/>
    <w:semiHidden/>
    <w:rsid w:val="00992524"/>
    <w:pPr>
      <w:numPr>
        <w:numId w:val="4"/>
      </w:numPr>
    </w:pPr>
  </w:style>
  <w:style w:type="paragraph" w:styleId="Aufzhlungszeichen5">
    <w:name w:val="List Bullet 5"/>
    <w:basedOn w:val="Standard"/>
    <w:autoRedefine/>
    <w:semiHidden/>
    <w:rsid w:val="00992524"/>
    <w:pPr>
      <w:numPr>
        <w:numId w:val="5"/>
      </w:numPr>
    </w:pPr>
  </w:style>
  <w:style w:type="paragraph" w:styleId="Beschriftung">
    <w:name w:val="caption"/>
    <w:basedOn w:val="Standard"/>
    <w:next w:val="Standard"/>
    <w:qFormat/>
    <w:rsid w:val="00992524"/>
    <w:pPr>
      <w:spacing w:before="120"/>
    </w:pPr>
    <w:rPr>
      <w:b/>
      <w:bCs/>
      <w:sz w:val="20"/>
      <w:szCs w:val="20"/>
    </w:rPr>
  </w:style>
  <w:style w:type="paragraph" w:styleId="Blocktext">
    <w:name w:val="Block Text"/>
    <w:basedOn w:val="Standard"/>
    <w:semiHidden/>
    <w:rsid w:val="00992524"/>
    <w:pPr>
      <w:ind w:left="1440" w:right="1440"/>
    </w:pPr>
  </w:style>
  <w:style w:type="paragraph" w:styleId="Datum">
    <w:name w:val="Date"/>
    <w:basedOn w:val="Standard"/>
    <w:next w:val="Standard"/>
    <w:semiHidden/>
    <w:rsid w:val="00992524"/>
  </w:style>
  <w:style w:type="paragraph" w:styleId="Dokumentstruktur">
    <w:name w:val="Document Map"/>
    <w:basedOn w:val="Standard"/>
    <w:semiHidden/>
    <w:rsid w:val="00992524"/>
    <w:pPr>
      <w:shd w:val="clear" w:color="auto" w:fill="000080"/>
    </w:pPr>
    <w:rPr>
      <w:rFonts w:ascii="Tahoma" w:hAnsi="Tahoma" w:cs="Tahoma"/>
    </w:rPr>
  </w:style>
  <w:style w:type="paragraph" w:styleId="E-Mail-Signatur">
    <w:name w:val="E-mail Signature"/>
    <w:basedOn w:val="Standard"/>
    <w:semiHidden/>
    <w:rsid w:val="00992524"/>
  </w:style>
  <w:style w:type="paragraph" w:styleId="Fu-Endnotenberschrift">
    <w:name w:val="Note Heading"/>
    <w:basedOn w:val="Standard"/>
    <w:next w:val="Standard"/>
    <w:semiHidden/>
    <w:rsid w:val="00992524"/>
  </w:style>
  <w:style w:type="paragraph" w:styleId="Funotentext">
    <w:name w:val="footnote text"/>
    <w:basedOn w:val="Standard"/>
    <w:semiHidden/>
    <w:rsid w:val="00992524"/>
    <w:rPr>
      <w:sz w:val="20"/>
      <w:szCs w:val="20"/>
    </w:rPr>
  </w:style>
  <w:style w:type="paragraph" w:styleId="Gruformel">
    <w:name w:val="Closing"/>
    <w:basedOn w:val="Standard"/>
    <w:semiHidden/>
    <w:rsid w:val="00992524"/>
    <w:pPr>
      <w:ind w:left="4252"/>
    </w:pPr>
  </w:style>
  <w:style w:type="paragraph" w:styleId="HTMLAdresse">
    <w:name w:val="HTML Address"/>
    <w:basedOn w:val="Standard"/>
    <w:semiHidden/>
    <w:rsid w:val="00992524"/>
    <w:rPr>
      <w:i/>
      <w:iCs/>
    </w:rPr>
  </w:style>
  <w:style w:type="paragraph" w:styleId="HTMLVorformatiert">
    <w:name w:val="HTML Preformatted"/>
    <w:basedOn w:val="Standard"/>
    <w:semiHidden/>
    <w:rsid w:val="00992524"/>
    <w:rPr>
      <w:rFonts w:ascii="Courier New" w:hAnsi="Courier New" w:cs="Courier New"/>
      <w:sz w:val="20"/>
      <w:szCs w:val="20"/>
    </w:rPr>
  </w:style>
  <w:style w:type="paragraph" w:styleId="Index1">
    <w:name w:val="index 1"/>
    <w:basedOn w:val="Standard"/>
    <w:next w:val="Standard"/>
    <w:autoRedefine/>
    <w:semiHidden/>
    <w:rsid w:val="00992524"/>
    <w:pPr>
      <w:ind w:left="220" w:hanging="220"/>
    </w:pPr>
  </w:style>
  <w:style w:type="paragraph" w:styleId="Index2">
    <w:name w:val="index 2"/>
    <w:basedOn w:val="Standard"/>
    <w:next w:val="Standard"/>
    <w:autoRedefine/>
    <w:semiHidden/>
    <w:rsid w:val="00992524"/>
    <w:pPr>
      <w:ind w:left="440" w:hanging="220"/>
    </w:pPr>
  </w:style>
  <w:style w:type="paragraph" w:styleId="Index3">
    <w:name w:val="index 3"/>
    <w:basedOn w:val="Standard"/>
    <w:next w:val="Standard"/>
    <w:autoRedefine/>
    <w:semiHidden/>
    <w:rsid w:val="00992524"/>
    <w:pPr>
      <w:ind w:left="660" w:hanging="220"/>
    </w:pPr>
  </w:style>
  <w:style w:type="paragraph" w:styleId="Index4">
    <w:name w:val="index 4"/>
    <w:basedOn w:val="Standard"/>
    <w:next w:val="Standard"/>
    <w:autoRedefine/>
    <w:semiHidden/>
    <w:rsid w:val="00992524"/>
    <w:pPr>
      <w:ind w:left="880" w:hanging="220"/>
    </w:pPr>
  </w:style>
  <w:style w:type="paragraph" w:styleId="Index5">
    <w:name w:val="index 5"/>
    <w:basedOn w:val="Standard"/>
    <w:next w:val="Standard"/>
    <w:autoRedefine/>
    <w:semiHidden/>
    <w:rsid w:val="00992524"/>
    <w:pPr>
      <w:ind w:left="1100" w:hanging="220"/>
    </w:pPr>
  </w:style>
  <w:style w:type="paragraph" w:styleId="Index6">
    <w:name w:val="index 6"/>
    <w:basedOn w:val="Standard"/>
    <w:next w:val="Standard"/>
    <w:autoRedefine/>
    <w:semiHidden/>
    <w:rsid w:val="00992524"/>
    <w:pPr>
      <w:ind w:left="1320" w:hanging="220"/>
    </w:pPr>
  </w:style>
  <w:style w:type="paragraph" w:styleId="Index7">
    <w:name w:val="index 7"/>
    <w:basedOn w:val="Standard"/>
    <w:next w:val="Standard"/>
    <w:autoRedefine/>
    <w:semiHidden/>
    <w:rsid w:val="00992524"/>
    <w:pPr>
      <w:ind w:left="1540" w:hanging="220"/>
    </w:pPr>
  </w:style>
  <w:style w:type="paragraph" w:styleId="Index8">
    <w:name w:val="index 8"/>
    <w:basedOn w:val="Standard"/>
    <w:next w:val="Standard"/>
    <w:autoRedefine/>
    <w:semiHidden/>
    <w:rsid w:val="00992524"/>
    <w:pPr>
      <w:ind w:left="1760" w:hanging="220"/>
    </w:pPr>
  </w:style>
  <w:style w:type="paragraph" w:styleId="Index9">
    <w:name w:val="index 9"/>
    <w:basedOn w:val="Standard"/>
    <w:next w:val="Standard"/>
    <w:autoRedefine/>
    <w:semiHidden/>
    <w:rsid w:val="00992524"/>
    <w:pPr>
      <w:ind w:left="1980" w:hanging="220"/>
    </w:pPr>
  </w:style>
  <w:style w:type="paragraph" w:styleId="Indexberschrift">
    <w:name w:val="index heading"/>
    <w:basedOn w:val="Standard"/>
    <w:next w:val="Index1"/>
    <w:semiHidden/>
    <w:rsid w:val="00992524"/>
    <w:rPr>
      <w:rFonts w:cs="Arial"/>
      <w:b/>
      <w:bCs/>
    </w:rPr>
  </w:style>
  <w:style w:type="paragraph" w:styleId="Kommentartext">
    <w:name w:val="annotation text"/>
    <w:basedOn w:val="Standard"/>
    <w:link w:val="KommentartextZchn"/>
    <w:semiHidden/>
    <w:rsid w:val="00992524"/>
    <w:rPr>
      <w:sz w:val="20"/>
      <w:szCs w:val="20"/>
    </w:rPr>
  </w:style>
  <w:style w:type="paragraph" w:styleId="Liste">
    <w:name w:val="List"/>
    <w:basedOn w:val="Standard"/>
    <w:semiHidden/>
    <w:rsid w:val="00992524"/>
    <w:pPr>
      <w:ind w:left="283" w:hanging="283"/>
    </w:pPr>
  </w:style>
  <w:style w:type="paragraph" w:styleId="Liste2">
    <w:name w:val="List 2"/>
    <w:basedOn w:val="Standard"/>
    <w:semiHidden/>
    <w:rsid w:val="00992524"/>
    <w:pPr>
      <w:ind w:left="566" w:hanging="283"/>
    </w:pPr>
  </w:style>
  <w:style w:type="paragraph" w:styleId="Liste3">
    <w:name w:val="List 3"/>
    <w:basedOn w:val="Standard"/>
    <w:semiHidden/>
    <w:rsid w:val="00992524"/>
    <w:pPr>
      <w:ind w:left="849" w:hanging="283"/>
    </w:pPr>
  </w:style>
  <w:style w:type="paragraph" w:styleId="Liste4">
    <w:name w:val="List 4"/>
    <w:basedOn w:val="Standard"/>
    <w:semiHidden/>
    <w:rsid w:val="00992524"/>
    <w:pPr>
      <w:ind w:left="1132" w:hanging="283"/>
    </w:pPr>
  </w:style>
  <w:style w:type="paragraph" w:styleId="Liste5">
    <w:name w:val="List 5"/>
    <w:basedOn w:val="Standard"/>
    <w:semiHidden/>
    <w:rsid w:val="00992524"/>
    <w:pPr>
      <w:ind w:left="1415" w:hanging="283"/>
    </w:pPr>
  </w:style>
  <w:style w:type="paragraph" w:styleId="Listenfortsetzung">
    <w:name w:val="List Continue"/>
    <w:basedOn w:val="Standard"/>
    <w:semiHidden/>
    <w:rsid w:val="00992524"/>
    <w:pPr>
      <w:ind w:left="283"/>
    </w:pPr>
  </w:style>
  <w:style w:type="paragraph" w:styleId="Listenfortsetzung2">
    <w:name w:val="List Continue 2"/>
    <w:basedOn w:val="Standard"/>
    <w:semiHidden/>
    <w:rsid w:val="00992524"/>
    <w:pPr>
      <w:ind w:left="566"/>
    </w:pPr>
  </w:style>
  <w:style w:type="paragraph" w:styleId="Listenfortsetzung3">
    <w:name w:val="List Continue 3"/>
    <w:basedOn w:val="Standard"/>
    <w:semiHidden/>
    <w:rsid w:val="00992524"/>
    <w:pPr>
      <w:ind w:left="849"/>
    </w:pPr>
  </w:style>
  <w:style w:type="paragraph" w:styleId="Listenfortsetzung4">
    <w:name w:val="List Continue 4"/>
    <w:basedOn w:val="Standard"/>
    <w:semiHidden/>
    <w:rsid w:val="00992524"/>
    <w:pPr>
      <w:ind w:left="1132"/>
    </w:pPr>
  </w:style>
  <w:style w:type="paragraph" w:styleId="Listenfortsetzung5">
    <w:name w:val="List Continue 5"/>
    <w:basedOn w:val="Standard"/>
    <w:semiHidden/>
    <w:rsid w:val="00992524"/>
    <w:pPr>
      <w:ind w:left="1415"/>
    </w:pPr>
  </w:style>
  <w:style w:type="paragraph" w:styleId="Listennummer">
    <w:name w:val="List Number"/>
    <w:basedOn w:val="Standard"/>
    <w:semiHidden/>
    <w:rsid w:val="00992524"/>
    <w:pPr>
      <w:numPr>
        <w:numId w:val="6"/>
      </w:numPr>
    </w:pPr>
  </w:style>
  <w:style w:type="paragraph" w:styleId="Listennummer2">
    <w:name w:val="List Number 2"/>
    <w:basedOn w:val="Standard"/>
    <w:semiHidden/>
    <w:rsid w:val="00992524"/>
    <w:pPr>
      <w:numPr>
        <w:numId w:val="7"/>
      </w:numPr>
    </w:pPr>
  </w:style>
  <w:style w:type="paragraph" w:styleId="Listennummer3">
    <w:name w:val="List Number 3"/>
    <w:basedOn w:val="Standard"/>
    <w:semiHidden/>
    <w:rsid w:val="00992524"/>
    <w:pPr>
      <w:numPr>
        <w:numId w:val="8"/>
      </w:numPr>
    </w:pPr>
  </w:style>
  <w:style w:type="paragraph" w:styleId="Listennummer4">
    <w:name w:val="List Number 4"/>
    <w:basedOn w:val="Standard"/>
    <w:semiHidden/>
    <w:rsid w:val="00992524"/>
    <w:pPr>
      <w:numPr>
        <w:numId w:val="9"/>
      </w:numPr>
    </w:pPr>
  </w:style>
  <w:style w:type="paragraph" w:styleId="Listennummer5">
    <w:name w:val="List Number 5"/>
    <w:basedOn w:val="Standard"/>
    <w:semiHidden/>
    <w:rsid w:val="00992524"/>
    <w:pPr>
      <w:numPr>
        <w:numId w:val="10"/>
      </w:numPr>
    </w:pPr>
  </w:style>
  <w:style w:type="paragraph" w:styleId="Makrotext">
    <w:name w:val="macro"/>
    <w:semiHidden/>
    <w:rsid w:val="00992524"/>
    <w:pPr>
      <w:tabs>
        <w:tab w:val="left" w:pos="480"/>
        <w:tab w:val="left" w:pos="960"/>
        <w:tab w:val="left" w:pos="1440"/>
        <w:tab w:val="left" w:pos="1920"/>
        <w:tab w:val="left" w:pos="2400"/>
        <w:tab w:val="left" w:pos="2880"/>
        <w:tab w:val="left" w:pos="3360"/>
        <w:tab w:val="left" w:pos="3840"/>
        <w:tab w:val="left" w:pos="4320"/>
      </w:tabs>
      <w:spacing w:after="240" w:line="300" w:lineRule="atLeast"/>
    </w:pPr>
    <w:rPr>
      <w:rFonts w:ascii="Courier New" w:hAnsi="Courier New" w:cs="Courier New"/>
    </w:rPr>
  </w:style>
  <w:style w:type="paragraph" w:styleId="Nachrichtenkopf">
    <w:name w:val="Message Header"/>
    <w:basedOn w:val="Standard"/>
    <w:semiHidden/>
    <w:rsid w:val="009925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link w:val="NurTextZchn"/>
    <w:uiPriority w:val="99"/>
    <w:semiHidden/>
    <w:rsid w:val="00992524"/>
    <w:rPr>
      <w:rFonts w:ascii="Courier New" w:hAnsi="Courier New" w:cs="Courier New"/>
      <w:sz w:val="20"/>
      <w:szCs w:val="20"/>
    </w:rPr>
  </w:style>
  <w:style w:type="paragraph" w:styleId="Rechtsgrundlagenverzeichnis">
    <w:name w:val="table of authorities"/>
    <w:basedOn w:val="Standard"/>
    <w:next w:val="Standard"/>
    <w:semiHidden/>
    <w:rsid w:val="00992524"/>
    <w:pPr>
      <w:ind w:left="220" w:hanging="220"/>
    </w:pPr>
  </w:style>
  <w:style w:type="paragraph" w:styleId="RGV-berschrift">
    <w:name w:val="toa heading"/>
    <w:basedOn w:val="Standard"/>
    <w:next w:val="Standard"/>
    <w:semiHidden/>
    <w:rsid w:val="00992524"/>
    <w:pPr>
      <w:spacing w:before="120"/>
    </w:pPr>
    <w:rPr>
      <w:rFonts w:cs="Arial"/>
      <w:b/>
      <w:bCs/>
      <w:sz w:val="24"/>
    </w:rPr>
  </w:style>
  <w:style w:type="paragraph" w:styleId="StandardWeb">
    <w:name w:val="Normal (Web)"/>
    <w:basedOn w:val="Standard"/>
    <w:uiPriority w:val="99"/>
    <w:semiHidden/>
    <w:rsid w:val="00992524"/>
    <w:rPr>
      <w:rFonts w:ascii="Times New Roman" w:hAnsi="Times New Roman"/>
      <w:sz w:val="24"/>
    </w:rPr>
  </w:style>
  <w:style w:type="paragraph" w:styleId="Standardeinzug">
    <w:name w:val="Normal Indent"/>
    <w:basedOn w:val="Standard"/>
    <w:semiHidden/>
    <w:rsid w:val="00992524"/>
    <w:pPr>
      <w:ind w:left="708"/>
    </w:pPr>
  </w:style>
  <w:style w:type="paragraph" w:styleId="Textkrper-Zeileneinzug">
    <w:name w:val="Body Text Indent"/>
    <w:basedOn w:val="Standard"/>
    <w:semiHidden/>
    <w:rsid w:val="00992524"/>
    <w:pPr>
      <w:ind w:left="283"/>
    </w:pPr>
  </w:style>
  <w:style w:type="paragraph" w:styleId="Textkrper-Einzug2">
    <w:name w:val="Body Text Indent 2"/>
    <w:basedOn w:val="Standard"/>
    <w:semiHidden/>
    <w:rsid w:val="00992524"/>
    <w:pPr>
      <w:spacing w:line="480" w:lineRule="auto"/>
      <w:ind w:left="283"/>
    </w:pPr>
  </w:style>
  <w:style w:type="paragraph" w:styleId="Textkrper-Einzug3">
    <w:name w:val="Body Text Indent 3"/>
    <w:basedOn w:val="Standard"/>
    <w:semiHidden/>
    <w:rsid w:val="00992524"/>
    <w:pPr>
      <w:ind w:left="283"/>
    </w:pPr>
    <w:rPr>
      <w:sz w:val="16"/>
      <w:szCs w:val="16"/>
    </w:rPr>
  </w:style>
  <w:style w:type="paragraph" w:styleId="Textkrper-Erstzeileneinzug">
    <w:name w:val="Body Text First Indent"/>
    <w:basedOn w:val="Textkrper"/>
    <w:semiHidden/>
    <w:rsid w:val="00992524"/>
    <w:pPr>
      <w:ind w:firstLine="210"/>
    </w:pPr>
    <w:rPr>
      <w:rFonts w:cs="Times New Roman"/>
      <w:b w:val="0"/>
      <w:bCs w:val="0"/>
      <w:sz w:val="22"/>
    </w:rPr>
  </w:style>
  <w:style w:type="paragraph" w:styleId="Textkrper-Erstzeileneinzug2">
    <w:name w:val="Body Text First Indent 2"/>
    <w:basedOn w:val="Textkrper-Zeileneinzug"/>
    <w:semiHidden/>
    <w:rsid w:val="00992524"/>
    <w:pPr>
      <w:ind w:firstLine="210"/>
    </w:pPr>
  </w:style>
  <w:style w:type="paragraph" w:styleId="Titel">
    <w:name w:val="Title"/>
    <w:basedOn w:val="Standard"/>
    <w:qFormat/>
    <w:rsid w:val="00992524"/>
    <w:pPr>
      <w:spacing w:before="240" w:after="60"/>
      <w:jc w:val="center"/>
      <w:outlineLvl w:val="0"/>
    </w:pPr>
    <w:rPr>
      <w:rFonts w:cs="Arial"/>
      <w:b/>
      <w:bCs/>
      <w:kern w:val="28"/>
      <w:sz w:val="32"/>
      <w:szCs w:val="32"/>
    </w:rPr>
  </w:style>
  <w:style w:type="paragraph" w:styleId="Umschlagabsenderadresse">
    <w:name w:val="envelope return"/>
    <w:basedOn w:val="Standard"/>
    <w:semiHidden/>
    <w:rsid w:val="00992524"/>
    <w:rPr>
      <w:rFonts w:cs="Arial"/>
      <w:sz w:val="20"/>
      <w:szCs w:val="20"/>
    </w:rPr>
  </w:style>
  <w:style w:type="paragraph" w:styleId="Umschlagadresse">
    <w:name w:val="envelope address"/>
    <w:basedOn w:val="Standard"/>
    <w:semiHidden/>
    <w:rsid w:val="00992524"/>
    <w:pPr>
      <w:framePr w:w="4320" w:h="2160" w:hRule="exact" w:hSpace="141" w:wrap="auto" w:hAnchor="page" w:xAlign="center" w:yAlign="bottom"/>
      <w:ind w:left="1"/>
    </w:pPr>
    <w:rPr>
      <w:rFonts w:cs="Arial"/>
      <w:sz w:val="24"/>
    </w:rPr>
  </w:style>
  <w:style w:type="paragraph" w:styleId="Unterschrift">
    <w:name w:val="Signature"/>
    <w:basedOn w:val="Standard"/>
    <w:semiHidden/>
    <w:rsid w:val="00992524"/>
    <w:pPr>
      <w:ind w:left="4252"/>
    </w:pPr>
  </w:style>
  <w:style w:type="paragraph" w:styleId="Untertitel">
    <w:name w:val="Subtitle"/>
    <w:basedOn w:val="Standard"/>
    <w:qFormat/>
    <w:rsid w:val="00992524"/>
    <w:pPr>
      <w:spacing w:after="60"/>
      <w:jc w:val="center"/>
      <w:outlineLvl w:val="1"/>
    </w:pPr>
    <w:rPr>
      <w:rFonts w:cs="Arial"/>
      <w:sz w:val="24"/>
    </w:rPr>
  </w:style>
  <w:style w:type="paragraph" w:styleId="Verzeichnis1">
    <w:name w:val="toc 1"/>
    <w:basedOn w:val="Standard"/>
    <w:next w:val="Standard"/>
    <w:autoRedefine/>
    <w:semiHidden/>
    <w:rsid w:val="00992524"/>
  </w:style>
  <w:style w:type="paragraph" w:styleId="Verzeichnis2">
    <w:name w:val="toc 2"/>
    <w:basedOn w:val="Standard"/>
    <w:next w:val="Standard"/>
    <w:autoRedefine/>
    <w:semiHidden/>
    <w:rsid w:val="00992524"/>
    <w:pPr>
      <w:ind w:left="220"/>
    </w:pPr>
  </w:style>
  <w:style w:type="paragraph" w:styleId="Verzeichnis3">
    <w:name w:val="toc 3"/>
    <w:basedOn w:val="Standard"/>
    <w:next w:val="Standard"/>
    <w:autoRedefine/>
    <w:semiHidden/>
    <w:rsid w:val="00992524"/>
    <w:pPr>
      <w:ind w:left="440"/>
    </w:pPr>
  </w:style>
  <w:style w:type="paragraph" w:styleId="Verzeichnis4">
    <w:name w:val="toc 4"/>
    <w:basedOn w:val="Standard"/>
    <w:next w:val="Standard"/>
    <w:autoRedefine/>
    <w:semiHidden/>
    <w:rsid w:val="00992524"/>
    <w:pPr>
      <w:ind w:left="660"/>
    </w:pPr>
  </w:style>
  <w:style w:type="paragraph" w:styleId="Verzeichnis5">
    <w:name w:val="toc 5"/>
    <w:basedOn w:val="Standard"/>
    <w:next w:val="Standard"/>
    <w:autoRedefine/>
    <w:semiHidden/>
    <w:rsid w:val="00992524"/>
    <w:pPr>
      <w:ind w:left="880"/>
    </w:pPr>
  </w:style>
  <w:style w:type="paragraph" w:styleId="Verzeichnis6">
    <w:name w:val="toc 6"/>
    <w:basedOn w:val="Standard"/>
    <w:next w:val="Standard"/>
    <w:autoRedefine/>
    <w:semiHidden/>
    <w:rsid w:val="00992524"/>
    <w:pPr>
      <w:ind w:left="1100"/>
    </w:pPr>
  </w:style>
  <w:style w:type="paragraph" w:styleId="Verzeichnis7">
    <w:name w:val="toc 7"/>
    <w:basedOn w:val="Standard"/>
    <w:next w:val="Standard"/>
    <w:autoRedefine/>
    <w:semiHidden/>
    <w:rsid w:val="00992524"/>
    <w:pPr>
      <w:ind w:left="1320"/>
    </w:pPr>
  </w:style>
  <w:style w:type="paragraph" w:styleId="Verzeichnis8">
    <w:name w:val="toc 8"/>
    <w:basedOn w:val="Standard"/>
    <w:next w:val="Standard"/>
    <w:autoRedefine/>
    <w:semiHidden/>
    <w:rsid w:val="00992524"/>
    <w:pPr>
      <w:ind w:left="1540"/>
    </w:pPr>
  </w:style>
  <w:style w:type="paragraph" w:styleId="Verzeichnis9">
    <w:name w:val="toc 9"/>
    <w:basedOn w:val="Standard"/>
    <w:next w:val="Standard"/>
    <w:autoRedefine/>
    <w:semiHidden/>
    <w:rsid w:val="00992524"/>
    <w:pPr>
      <w:ind w:left="1760"/>
    </w:pPr>
  </w:style>
  <w:style w:type="character" w:styleId="BesuchterLink">
    <w:name w:val="FollowedHyperlink"/>
    <w:basedOn w:val="Absatz-Standardschriftart"/>
    <w:semiHidden/>
    <w:rsid w:val="00992524"/>
    <w:rPr>
      <w:color w:val="800080"/>
      <w:u w:val="single"/>
    </w:rPr>
  </w:style>
  <w:style w:type="character" w:customStyle="1" w:styleId="FuzeileZchn">
    <w:name w:val="Fußzeile Zchn"/>
    <w:basedOn w:val="Absatz-Standardschriftart"/>
    <w:link w:val="Fuzeile"/>
    <w:semiHidden/>
    <w:rsid w:val="006D00E1"/>
    <w:rPr>
      <w:rFonts w:ascii="Arial" w:hAnsi="Arial"/>
      <w:sz w:val="22"/>
      <w:szCs w:val="24"/>
    </w:rPr>
  </w:style>
  <w:style w:type="character" w:customStyle="1" w:styleId="NurTextZchn">
    <w:name w:val="Nur Text Zchn"/>
    <w:basedOn w:val="Absatz-Standardschriftart"/>
    <w:link w:val="NurText"/>
    <w:uiPriority w:val="99"/>
    <w:semiHidden/>
    <w:rsid w:val="00D74537"/>
    <w:rPr>
      <w:rFonts w:ascii="Courier New" w:hAnsi="Courier New" w:cs="Courier New"/>
    </w:rPr>
  </w:style>
  <w:style w:type="paragraph" w:styleId="Sprechblasentext">
    <w:name w:val="Balloon Text"/>
    <w:basedOn w:val="Standard"/>
    <w:link w:val="SprechblasentextZchn"/>
    <w:uiPriority w:val="99"/>
    <w:semiHidden/>
    <w:unhideWhenUsed/>
    <w:rsid w:val="006D37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718"/>
    <w:rPr>
      <w:rFonts w:ascii="Tahoma" w:hAnsi="Tahoma" w:cs="Tahoma"/>
      <w:sz w:val="16"/>
      <w:szCs w:val="16"/>
    </w:rPr>
  </w:style>
  <w:style w:type="table" w:styleId="Tabellenraster">
    <w:name w:val="Table Grid"/>
    <w:basedOn w:val="NormaleTabelle"/>
    <w:uiPriority w:val="59"/>
    <w:rsid w:val="009D1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A04FB"/>
    <w:rPr>
      <w:sz w:val="16"/>
      <w:szCs w:val="16"/>
    </w:rPr>
  </w:style>
  <w:style w:type="paragraph" w:styleId="Kommentarthema">
    <w:name w:val="annotation subject"/>
    <w:basedOn w:val="Kommentartext"/>
    <w:next w:val="Kommentartext"/>
    <w:link w:val="KommentarthemaZchn"/>
    <w:uiPriority w:val="99"/>
    <w:semiHidden/>
    <w:unhideWhenUsed/>
    <w:rsid w:val="00BA04FB"/>
    <w:pPr>
      <w:spacing w:line="240" w:lineRule="auto"/>
    </w:pPr>
    <w:rPr>
      <w:b/>
      <w:bCs/>
    </w:rPr>
  </w:style>
  <w:style w:type="character" w:customStyle="1" w:styleId="KommentartextZchn">
    <w:name w:val="Kommentartext Zchn"/>
    <w:basedOn w:val="Absatz-Standardschriftart"/>
    <w:link w:val="Kommentartext"/>
    <w:semiHidden/>
    <w:rsid w:val="00BA04FB"/>
    <w:rPr>
      <w:rFonts w:asciiTheme="minorHAnsi" w:hAnsiTheme="minorHAnsi"/>
    </w:rPr>
  </w:style>
  <w:style w:type="character" w:customStyle="1" w:styleId="KommentarthemaZchn">
    <w:name w:val="Kommentarthema Zchn"/>
    <w:basedOn w:val="KommentartextZchn"/>
    <w:link w:val="Kommentarthema"/>
    <w:rsid w:val="00BA04FB"/>
    <w:rPr>
      <w:rFonts w:asciiTheme="minorHAnsi" w:hAnsiTheme="minorHAnsi"/>
    </w:rPr>
  </w:style>
  <w:style w:type="paragraph" w:styleId="berarbeitung">
    <w:name w:val="Revision"/>
    <w:hidden/>
    <w:uiPriority w:val="99"/>
    <w:semiHidden/>
    <w:rsid w:val="00BA04FB"/>
    <w:rPr>
      <w:rFonts w:asciiTheme="minorHAnsi" w:hAnsiTheme="minorHAnsi"/>
      <w:sz w:val="22"/>
      <w:szCs w:val="24"/>
    </w:rPr>
  </w:style>
  <w:style w:type="paragraph" w:styleId="Listenabsatz">
    <w:name w:val="List Paragraph"/>
    <w:basedOn w:val="Standard"/>
    <w:uiPriority w:val="34"/>
    <w:qFormat/>
    <w:rsid w:val="00F122B2"/>
    <w:pPr>
      <w:ind w:left="720"/>
      <w:contextualSpacing/>
    </w:pPr>
  </w:style>
  <w:style w:type="character" w:styleId="Fett">
    <w:name w:val="Strong"/>
    <w:basedOn w:val="Absatz-Standardschriftart"/>
    <w:uiPriority w:val="22"/>
    <w:qFormat/>
    <w:rsid w:val="00941B72"/>
    <w:rPr>
      <w:b/>
      <w:bCs/>
    </w:rPr>
  </w:style>
  <w:style w:type="paragraph" w:customStyle="1" w:styleId="Default">
    <w:name w:val="Default"/>
    <w:rsid w:val="00932260"/>
    <w:pPr>
      <w:autoSpaceDE w:val="0"/>
      <w:autoSpaceDN w:val="0"/>
      <w:adjustRightInd w:val="0"/>
    </w:pPr>
    <w:rPr>
      <w:rFonts w:ascii="Trebuchet MS" w:eastAsiaTheme="minorHAnsi" w:hAnsi="Trebuchet MS" w:cs="Trebuchet MS"/>
      <w:color w:val="000000"/>
      <w:sz w:val="24"/>
      <w:szCs w:val="24"/>
      <w:lang w:eastAsia="en-US"/>
    </w:rPr>
  </w:style>
  <w:style w:type="paragraph" w:customStyle="1" w:styleId="rtejustify">
    <w:name w:val="rtejustify"/>
    <w:basedOn w:val="Standard"/>
    <w:rsid w:val="00AD4997"/>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921">
      <w:bodyDiv w:val="1"/>
      <w:marLeft w:val="0"/>
      <w:marRight w:val="0"/>
      <w:marTop w:val="0"/>
      <w:marBottom w:val="0"/>
      <w:divBdr>
        <w:top w:val="none" w:sz="0" w:space="0" w:color="auto"/>
        <w:left w:val="none" w:sz="0" w:space="0" w:color="auto"/>
        <w:bottom w:val="none" w:sz="0" w:space="0" w:color="auto"/>
        <w:right w:val="none" w:sz="0" w:space="0" w:color="auto"/>
      </w:divBdr>
    </w:div>
    <w:div w:id="193662281">
      <w:bodyDiv w:val="1"/>
      <w:marLeft w:val="0"/>
      <w:marRight w:val="0"/>
      <w:marTop w:val="0"/>
      <w:marBottom w:val="0"/>
      <w:divBdr>
        <w:top w:val="none" w:sz="0" w:space="0" w:color="auto"/>
        <w:left w:val="none" w:sz="0" w:space="0" w:color="auto"/>
        <w:bottom w:val="none" w:sz="0" w:space="0" w:color="auto"/>
        <w:right w:val="none" w:sz="0" w:space="0" w:color="auto"/>
      </w:divBdr>
    </w:div>
    <w:div w:id="230163086">
      <w:bodyDiv w:val="1"/>
      <w:marLeft w:val="0"/>
      <w:marRight w:val="0"/>
      <w:marTop w:val="0"/>
      <w:marBottom w:val="0"/>
      <w:divBdr>
        <w:top w:val="none" w:sz="0" w:space="0" w:color="auto"/>
        <w:left w:val="none" w:sz="0" w:space="0" w:color="auto"/>
        <w:bottom w:val="none" w:sz="0" w:space="0" w:color="auto"/>
        <w:right w:val="none" w:sz="0" w:space="0" w:color="auto"/>
      </w:divBdr>
    </w:div>
    <w:div w:id="264534354">
      <w:bodyDiv w:val="1"/>
      <w:marLeft w:val="0"/>
      <w:marRight w:val="0"/>
      <w:marTop w:val="0"/>
      <w:marBottom w:val="0"/>
      <w:divBdr>
        <w:top w:val="none" w:sz="0" w:space="0" w:color="auto"/>
        <w:left w:val="none" w:sz="0" w:space="0" w:color="auto"/>
        <w:bottom w:val="none" w:sz="0" w:space="0" w:color="auto"/>
        <w:right w:val="none" w:sz="0" w:space="0" w:color="auto"/>
      </w:divBdr>
    </w:div>
    <w:div w:id="376927933">
      <w:bodyDiv w:val="1"/>
      <w:marLeft w:val="0"/>
      <w:marRight w:val="0"/>
      <w:marTop w:val="0"/>
      <w:marBottom w:val="0"/>
      <w:divBdr>
        <w:top w:val="none" w:sz="0" w:space="0" w:color="auto"/>
        <w:left w:val="none" w:sz="0" w:space="0" w:color="auto"/>
        <w:bottom w:val="none" w:sz="0" w:space="0" w:color="auto"/>
        <w:right w:val="none" w:sz="0" w:space="0" w:color="auto"/>
      </w:divBdr>
    </w:div>
    <w:div w:id="425002469">
      <w:bodyDiv w:val="1"/>
      <w:marLeft w:val="0"/>
      <w:marRight w:val="0"/>
      <w:marTop w:val="0"/>
      <w:marBottom w:val="0"/>
      <w:divBdr>
        <w:top w:val="none" w:sz="0" w:space="0" w:color="auto"/>
        <w:left w:val="none" w:sz="0" w:space="0" w:color="auto"/>
        <w:bottom w:val="none" w:sz="0" w:space="0" w:color="auto"/>
        <w:right w:val="none" w:sz="0" w:space="0" w:color="auto"/>
      </w:divBdr>
    </w:div>
    <w:div w:id="430322672">
      <w:bodyDiv w:val="1"/>
      <w:marLeft w:val="0"/>
      <w:marRight w:val="0"/>
      <w:marTop w:val="0"/>
      <w:marBottom w:val="0"/>
      <w:divBdr>
        <w:top w:val="none" w:sz="0" w:space="0" w:color="auto"/>
        <w:left w:val="none" w:sz="0" w:space="0" w:color="auto"/>
        <w:bottom w:val="none" w:sz="0" w:space="0" w:color="auto"/>
        <w:right w:val="none" w:sz="0" w:space="0" w:color="auto"/>
      </w:divBdr>
    </w:div>
    <w:div w:id="479226114">
      <w:bodyDiv w:val="1"/>
      <w:marLeft w:val="0"/>
      <w:marRight w:val="0"/>
      <w:marTop w:val="0"/>
      <w:marBottom w:val="0"/>
      <w:divBdr>
        <w:top w:val="none" w:sz="0" w:space="0" w:color="auto"/>
        <w:left w:val="none" w:sz="0" w:space="0" w:color="auto"/>
        <w:bottom w:val="none" w:sz="0" w:space="0" w:color="auto"/>
        <w:right w:val="none" w:sz="0" w:space="0" w:color="auto"/>
      </w:divBdr>
    </w:div>
    <w:div w:id="484667218">
      <w:bodyDiv w:val="1"/>
      <w:marLeft w:val="0"/>
      <w:marRight w:val="0"/>
      <w:marTop w:val="0"/>
      <w:marBottom w:val="0"/>
      <w:divBdr>
        <w:top w:val="none" w:sz="0" w:space="0" w:color="auto"/>
        <w:left w:val="none" w:sz="0" w:space="0" w:color="auto"/>
        <w:bottom w:val="none" w:sz="0" w:space="0" w:color="auto"/>
        <w:right w:val="none" w:sz="0" w:space="0" w:color="auto"/>
      </w:divBdr>
    </w:div>
    <w:div w:id="499388350">
      <w:bodyDiv w:val="1"/>
      <w:marLeft w:val="0"/>
      <w:marRight w:val="0"/>
      <w:marTop w:val="0"/>
      <w:marBottom w:val="0"/>
      <w:divBdr>
        <w:top w:val="none" w:sz="0" w:space="0" w:color="auto"/>
        <w:left w:val="none" w:sz="0" w:space="0" w:color="auto"/>
        <w:bottom w:val="none" w:sz="0" w:space="0" w:color="auto"/>
        <w:right w:val="none" w:sz="0" w:space="0" w:color="auto"/>
      </w:divBdr>
    </w:div>
    <w:div w:id="559168625">
      <w:bodyDiv w:val="1"/>
      <w:marLeft w:val="0"/>
      <w:marRight w:val="0"/>
      <w:marTop w:val="0"/>
      <w:marBottom w:val="0"/>
      <w:divBdr>
        <w:top w:val="none" w:sz="0" w:space="0" w:color="auto"/>
        <w:left w:val="none" w:sz="0" w:space="0" w:color="auto"/>
        <w:bottom w:val="none" w:sz="0" w:space="0" w:color="auto"/>
        <w:right w:val="none" w:sz="0" w:space="0" w:color="auto"/>
      </w:divBdr>
    </w:div>
    <w:div w:id="559751198">
      <w:bodyDiv w:val="1"/>
      <w:marLeft w:val="0"/>
      <w:marRight w:val="0"/>
      <w:marTop w:val="0"/>
      <w:marBottom w:val="0"/>
      <w:divBdr>
        <w:top w:val="none" w:sz="0" w:space="0" w:color="auto"/>
        <w:left w:val="none" w:sz="0" w:space="0" w:color="auto"/>
        <w:bottom w:val="none" w:sz="0" w:space="0" w:color="auto"/>
        <w:right w:val="none" w:sz="0" w:space="0" w:color="auto"/>
      </w:divBdr>
    </w:div>
    <w:div w:id="565723579">
      <w:bodyDiv w:val="1"/>
      <w:marLeft w:val="0"/>
      <w:marRight w:val="0"/>
      <w:marTop w:val="0"/>
      <w:marBottom w:val="0"/>
      <w:divBdr>
        <w:top w:val="none" w:sz="0" w:space="0" w:color="auto"/>
        <w:left w:val="none" w:sz="0" w:space="0" w:color="auto"/>
        <w:bottom w:val="none" w:sz="0" w:space="0" w:color="auto"/>
        <w:right w:val="none" w:sz="0" w:space="0" w:color="auto"/>
      </w:divBdr>
    </w:div>
    <w:div w:id="595944541">
      <w:bodyDiv w:val="1"/>
      <w:marLeft w:val="0"/>
      <w:marRight w:val="0"/>
      <w:marTop w:val="0"/>
      <w:marBottom w:val="0"/>
      <w:divBdr>
        <w:top w:val="none" w:sz="0" w:space="0" w:color="auto"/>
        <w:left w:val="none" w:sz="0" w:space="0" w:color="auto"/>
        <w:bottom w:val="none" w:sz="0" w:space="0" w:color="auto"/>
        <w:right w:val="none" w:sz="0" w:space="0" w:color="auto"/>
      </w:divBdr>
    </w:div>
    <w:div w:id="682896281">
      <w:bodyDiv w:val="1"/>
      <w:marLeft w:val="0"/>
      <w:marRight w:val="0"/>
      <w:marTop w:val="0"/>
      <w:marBottom w:val="0"/>
      <w:divBdr>
        <w:top w:val="none" w:sz="0" w:space="0" w:color="auto"/>
        <w:left w:val="none" w:sz="0" w:space="0" w:color="auto"/>
        <w:bottom w:val="none" w:sz="0" w:space="0" w:color="auto"/>
        <w:right w:val="none" w:sz="0" w:space="0" w:color="auto"/>
      </w:divBdr>
    </w:div>
    <w:div w:id="690449095">
      <w:bodyDiv w:val="1"/>
      <w:marLeft w:val="0"/>
      <w:marRight w:val="0"/>
      <w:marTop w:val="0"/>
      <w:marBottom w:val="0"/>
      <w:divBdr>
        <w:top w:val="none" w:sz="0" w:space="0" w:color="auto"/>
        <w:left w:val="none" w:sz="0" w:space="0" w:color="auto"/>
        <w:bottom w:val="none" w:sz="0" w:space="0" w:color="auto"/>
        <w:right w:val="none" w:sz="0" w:space="0" w:color="auto"/>
      </w:divBdr>
    </w:div>
    <w:div w:id="693847909">
      <w:bodyDiv w:val="1"/>
      <w:marLeft w:val="0"/>
      <w:marRight w:val="0"/>
      <w:marTop w:val="0"/>
      <w:marBottom w:val="0"/>
      <w:divBdr>
        <w:top w:val="none" w:sz="0" w:space="0" w:color="auto"/>
        <w:left w:val="none" w:sz="0" w:space="0" w:color="auto"/>
        <w:bottom w:val="none" w:sz="0" w:space="0" w:color="auto"/>
        <w:right w:val="none" w:sz="0" w:space="0" w:color="auto"/>
      </w:divBdr>
    </w:div>
    <w:div w:id="727411902">
      <w:bodyDiv w:val="1"/>
      <w:marLeft w:val="0"/>
      <w:marRight w:val="0"/>
      <w:marTop w:val="0"/>
      <w:marBottom w:val="0"/>
      <w:divBdr>
        <w:top w:val="none" w:sz="0" w:space="0" w:color="auto"/>
        <w:left w:val="none" w:sz="0" w:space="0" w:color="auto"/>
        <w:bottom w:val="none" w:sz="0" w:space="0" w:color="auto"/>
        <w:right w:val="none" w:sz="0" w:space="0" w:color="auto"/>
      </w:divBdr>
    </w:div>
    <w:div w:id="789478027">
      <w:bodyDiv w:val="1"/>
      <w:marLeft w:val="0"/>
      <w:marRight w:val="0"/>
      <w:marTop w:val="0"/>
      <w:marBottom w:val="0"/>
      <w:divBdr>
        <w:top w:val="none" w:sz="0" w:space="0" w:color="auto"/>
        <w:left w:val="none" w:sz="0" w:space="0" w:color="auto"/>
        <w:bottom w:val="none" w:sz="0" w:space="0" w:color="auto"/>
        <w:right w:val="none" w:sz="0" w:space="0" w:color="auto"/>
      </w:divBdr>
    </w:div>
    <w:div w:id="825324477">
      <w:bodyDiv w:val="1"/>
      <w:marLeft w:val="0"/>
      <w:marRight w:val="0"/>
      <w:marTop w:val="0"/>
      <w:marBottom w:val="0"/>
      <w:divBdr>
        <w:top w:val="none" w:sz="0" w:space="0" w:color="auto"/>
        <w:left w:val="none" w:sz="0" w:space="0" w:color="auto"/>
        <w:bottom w:val="none" w:sz="0" w:space="0" w:color="auto"/>
        <w:right w:val="none" w:sz="0" w:space="0" w:color="auto"/>
      </w:divBdr>
    </w:div>
    <w:div w:id="871068268">
      <w:bodyDiv w:val="1"/>
      <w:marLeft w:val="0"/>
      <w:marRight w:val="0"/>
      <w:marTop w:val="0"/>
      <w:marBottom w:val="0"/>
      <w:divBdr>
        <w:top w:val="none" w:sz="0" w:space="0" w:color="auto"/>
        <w:left w:val="none" w:sz="0" w:space="0" w:color="auto"/>
        <w:bottom w:val="none" w:sz="0" w:space="0" w:color="auto"/>
        <w:right w:val="none" w:sz="0" w:space="0" w:color="auto"/>
      </w:divBdr>
    </w:div>
    <w:div w:id="917978050">
      <w:bodyDiv w:val="1"/>
      <w:marLeft w:val="0"/>
      <w:marRight w:val="0"/>
      <w:marTop w:val="0"/>
      <w:marBottom w:val="0"/>
      <w:divBdr>
        <w:top w:val="none" w:sz="0" w:space="0" w:color="auto"/>
        <w:left w:val="none" w:sz="0" w:space="0" w:color="auto"/>
        <w:bottom w:val="none" w:sz="0" w:space="0" w:color="auto"/>
        <w:right w:val="none" w:sz="0" w:space="0" w:color="auto"/>
      </w:divBdr>
    </w:div>
    <w:div w:id="922490077">
      <w:bodyDiv w:val="1"/>
      <w:marLeft w:val="0"/>
      <w:marRight w:val="0"/>
      <w:marTop w:val="0"/>
      <w:marBottom w:val="0"/>
      <w:divBdr>
        <w:top w:val="none" w:sz="0" w:space="0" w:color="auto"/>
        <w:left w:val="none" w:sz="0" w:space="0" w:color="auto"/>
        <w:bottom w:val="none" w:sz="0" w:space="0" w:color="auto"/>
        <w:right w:val="none" w:sz="0" w:space="0" w:color="auto"/>
      </w:divBdr>
    </w:div>
    <w:div w:id="936057000">
      <w:bodyDiv w:val="1"/>
      <w:marLeft w:val="0"/>
      <w:marRight w:val="0"/>
      <w:marTop w:val="0"/>
      <w:marBottom w:val="0"/>
      <w:divBdr>
        <w:top w:val="none" w:sz="0" w:space="0" w:color="auto"/>
        <w:left w:val="none" w:sz="0" w:space="0" w:color="auto"/>
        <w:bottom w:val="none" w:sz="0" w:space="0" w:color="auto"/>
        <w:right w:val="none" w:sz="0" w:space="0" w:color="auto"/>
      </w:divBdr>
    </w:div>
    <w:div w:id="985429960">
      <w:bodyDiv w:val="1"/>
      <w:marLeft w:val="0"/>
      <w:marRight w:val="0"/>
      <w:marTop w:val="0"/>
      <w:marBottom w:val="0"/>
      <w:divBdr>
        <w:top w:val="none" w:sz="0" w:space="0" w:color="auto"/>
        <w:left w:val="none" w:sz="0" w:space="0" w:color="auto"/>
        <w:bottom w:val="none" w:sz="0" w:space="0" w:color="auto"/>
        <w:right w:val="none" w:sz="0" w:space="0" w:color="auto"/>
      </w:divBdr>
    </w:div>
    <w:div w:id="995643799">
      <w:bodyDiv w:val="1"/>
      <w:marLeft w:val="0"/>
      <w:marRight w:val="0"/>
      <w:marTop w:val="0"/>
      <w:marBottom w:val="0"/>
      <w:divBdr>
        <w:top w:val="none" w:sz="0" w:space="0" w:color="auto"/>
        <w:left w:val="none" w:sz="0" w:space="0" w:color="auto"/>
        <w:bottom w:val="none" w:sz="0" w:space="0" w:color="auto"/>
        <w:right w:val="none" w:sz="0" w:space="0" w:color="auto"/>
      </w:divBdr>
    </w:div>
    <w:div w:id="1058090413">
      <w:bodyDiv w:val="1"/>
      <w:marLeft w:val="0"/>
      <w:marRight w:val="0"/>
      <w:marTop w:val="0"/>
      <w:marBottom w:val="0"/>
      <w:divBdr>
        <w:top w:val="none" w:sz="0" w:space="0" w:color="auto"/>
        <w:left w:val="none" w:sz="0" w:space="0" w:color="auto"/>
        <w:bottom w:val="none" w:sz="0" w:space="0" w:color="auto"/>
        <w:right w:val="none" w:sz="0" w:space="0" w:color="auto"/>
      </w:divBdr>
    </w:div>
    <w:div w:id="1064642819">
      <w:bodyDiv w:val="1"/>
      <w:marLeft w:val="0"/>
      <w:marRight w:val="0"/>
      <w:marTop w:val="0"/>
      <w:marBottom w:val="0"/>
      <w:divBdr>
        <w:top w:val="none" w:sz="0" w:space="0" w:color="auto"/>
        <w:left w:val="none" w:sz="0" w:space="0" w:color="auto"/>
        <w:bottom w:val="none" w:sz="0" w:space="0" w:color="auto"/>
        <w:right w:val="none" w:sz="0" w:space="0" w:color="auto"/>
      </w:divBdr>
    </w:div>
    <w:div w:id="1093164875">
      <w:bodyDiv w:val="1"/>
      <w:marLeft w:val="0"/>
      <w:marRight w:val="0"/>
      <w:marTop w:val="0"/>
      <w:marBottom w:val="0"/>
      <w:divBdr>
        <w:top w:val="none" w:sz="0" w:space="0" w:color="auto"/>
        <w:left w:val="none" w:sz="0" w:space="0" w:color="auto"/>
        <w:bottom w:val="none" w:sz="0" w:space="0" w:color="auto"/>
        <w:right w:val="none" w:sz="0" w:space="0" w:color="auto"/>
      </w:divBdr>
    </w:div>
    <w:div w:id="1145048348">
      <w:bodyDiv w:val="1"/>
      <w:marLeft w:val="0"/>
      <w:marRight w:val="0"/>
      <w:marTop w:val="0"/>
      <w:marBottom w:val="0"/>
      <w:divBdr>
        <w:top w:val="none" w:sz="0" w:space="0" w:color="auto"/>
        <w:left w:val="none" w:sz="0" w:space="0" w:color="auto"/>
        <w:bottom w:val="none" w:sz="0" w:space="0" w:color="auto"/>
        <w:right w:val="none" w:sz="0" w:space="0" w:color="auto"/>
      </w:divBdr>
    </w:div>
    <w:div w:id="1299722019">
      <w:bodyDiv w:val="1"/>
      <w:marLeft w:val="0"/>
      <w:marRight w:val="0"/>
      <w:marTop w:val="0"/>
      <w:marBottom w:val="0"/>
      <w:divBdr>
        <w:top w:val="none" w:sz="0" w:space="0" w:color="auto"/>
        <w:left w:val="none" w:sz="0" w:space="0" w:color="auto"/>
        <w:bottom w:val="none" w:sz="0" w:space="0" w:color="auto"/>
        <w:right w:val="none" w:sz="0" w:space="0" w:color="auto"/>
      </w:divBdr>
      <w:divsChild>
        <w:div w:id="679159085">
          <w:marLeft w:val="0"/>
          <w:marRight w:val="0"/>
          <w:marTop w:val="0"/>
          <w:marBottom w:val="0"/>
          <w:divBdr>
            <w:top w:val="none" w:sz="0" w:space="0" w:color="auto"/>
            <w:left w:val="none" w:sz="0" w:space="0" w:color="auto"/>
            <w:bottom w:val="none" w:sz="0" w:space="0" w:color="auto"/>
            <w:right w:val="none" w:sz="0" w:space="0" w:color="auto"/>
          </w:divBdr>
          <w:divsChild>
            <w:div w:id="1770467055">
              <w:marLeft w:val="0"/>
              <w:marRight w:val="0"/>
              <w:marTop w:val="0"/>
              <w:marBottom w:val="0"/>
              <w:divBdr>
                <w:top w:val="none" w:sz="0" w:space="0" w:color="auto"/>
                <w:left w:val="none" w:sz="0" w:space="0" w:color="auto"/>
                <w:bottom w:val="none" w:sz="0" w:space="0" w:color="auto"/>
                <w:right w:val="none" w:sz="0" w:space="0" w:color="auto"/>
              </w:divBdr>
              <w:divsChild>
                <w:div w:id="1349256161">
                  <w:marLeft w:val="0"/>
                  <w:marRight w:val="0"/>
                  <w:marTop w:val="0"/>
                  <w:marBottom w:val="0"/>
                  <w:divBdr>
                    <w:top w:val="none" w:sz="0" w:space="0" w:color="auto"/>
                    <w:left w:val="none" w:sz="0" w:space="0" w:color="auto"/>
                    <w:bottom w:val="none" w:sz="0" w:space="0" w:color="auto"/>
                    <w:right w:val="none" w:sz="0" w:space="0" w:color="auto"/>
                  </w:divBdr>
                  <w:divsChild>
                    <w:div w:id="1939288640">
                      <w:marLeft w:val="0"/>
                      <w:marRight w:val="0"/>
                      <w:marTop w:val="0"/>
                      <w:marBottom w:val="0"/>
                      <w:divBdr>
                        <w:top w:val="none" w:sz="0" w:space="0" w:color="auto"/>
                        <w:left w:val="none" w:sz="0" w:space="0" w:color="auto"/>
                        <w:bottom w:val="none" w:sz="0" w:space="0" w:color="auto"/>
                        <w:right w:val="none" w:sz="0" w:space="0" w:color="auto"/>
                      </w:divBdr>
                      <w:divsChild>
                        <w:div w:id="444036437">
                          <w:marLeft w:val="0"/>
                          <w:marRight w:val="0"/>
                          <w:marTop w:val="0"/>
                          <w:marBottom w:val="0"/>
                          <w:divBdr>
                            <w:top w:val="none" w:sz="0" w:space="0" w:color="auto"/>
                            <w:left w:val="none" w:sz="0" w:space="0" w:color="auto"/>
                            <w:bottom w:val="none" w:sz="0" w:space="0" w:color="auto"/>
                            <w:right w:val="none" w:sz="0" w:space="0" w:color="auto"/>
                          </w:divBdr>
                          <w:divsChild>
                            <w:div w:id="21100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30613">
      <w:bodyDiv w:val="1"/>
      <w:marLeft w:val="0"/>
      <w:marRight w:val="0"/>
      <w:marTop w:val="0"/>
      <w:marBottom w:val="0"/>
      <w:divBdr>
        <w:top w:val="none" w:sz="0" w:space="0" w:color="auto"/>
        <w:left w:val="none" w:sz="0" w:space="0" w:color="auto"/>
        <w:bottom w:val="none" w:sz="0" w:space="0" w:color="auto"/>
        <w:right w:val="none" w:sz="0" w:space="0" w:color="auto"/>
      </w:divBdr>
    </w:div>
    <w:div w:id="1612006321">
      <w:bodyDiv w:val="1"/>
      <w:marLeft w:val="0"/>
      <w:marRight w:val="0"/>
      <w:marTop w:val="0"/>
      <w:marBottom w:val="0"/>
      <w:divBdr>
        <w:top w:val="none" w:sz="0" w:space="0" w:color="auto"/>
        <w:left w:val="none" w:sz="0" w:space="0" w:color="auto"/>
        <w:bottom w:val="none" w:sz="0" w:space="0" w:color="auto"/>
        <w:right w:val="none" w:sz="0" w:space="0" w:color="auto"/>
      </w:divBdr>
    </w:div>
    <w:div w:id="1622682998">
      <w:bodyDiv w:val="1"/>
      <w:marLeft w:val="0"/>
      <w:marRight w:val="0"/>
      <w:marTop w:val="0"/>
      <w:marBottom w:val="0"/>
      <w:divBdr>
        <w:top w:val="none" w:sz="0" w:space="0" w:color="auto"/>
        <w:left w:val="none" w:sz="0" w:space="0" w:color="auto"/>
        <w:bottom w:val="none" w:sz="0" w:space="0" w:color="auto"/>
        <w:right w:val="none" w:sz="0" w:space="0" w:color="auto"/>
      </w:divBdr>
    </w:div>
    <w:div w:id="1705057427">
      <w:bodyDiv w:val="1"/>
      <w:marLeft w:val="0"/>
      <w:marRight w:val="0"/>
      <w:marTop w:val="0"/>
      <w:marBottom w:val="0"/>
      <w:divBdr>
        <w:top w:val="none" w:sz="0" w:space="0" w:color="auto"/>
        <w:left w:val="none" w:sz="0" w:space="0" w:color="auto"/>
        <w:bottom w:val="none" w:sz="0" w:space="0" w:color="auto"/>
        <w:right w:val="none" w:sz="0" w:space="0" w:color="auto"/>
      </w:divBdr>
    </w:div>
    <w:div w:id="1778061468">
      <w:bodyDiv w:val="1"/>
      <w:marLeft w:val="0"/>
      <w:marRight w:val="0"/>
      <w:marTop w:val="0"/>
      <w:marBottom w:val="0"/>
      <w:divBdr>
        <w:top w:val="none" w:sz="0" w:space="0" w:color="auto"/>
        <w:left w:val="none" w:sz="0" w:space="0" w:color="auto"/>
        <w:bottom w:val="none" w:sz="0" w:space="0" w:color="auto"/>
        <w:right w:val="none" w:sz="0" w:space="0" w:color="auto"/>
      </w:divBdr>
    </w:div>
    <w:div w:id="1785731964">
      <w:bodyDiv w:val="1"/>
      <w:marLeft w:val="0"/>
      <w:marRight w:val="0"/>
      <w:marTop w:val="0"/>
      <w:marBottom w:val="0"/>
      <w:divBdr>
        <w:top w:val="none" w:sz="0" w:space="0" w:color="auto"/>
        <w:left w:val="none" w:sz="0" w:space="0" w:color="auto"/>
        <w:bottom w:val="none" w:sz="0" w:space="0" w:color="auto"/>
        <w:right w:val="none" w:sz="0" w:space="0" w:color="auto"/>
      </w:divBdr>
    </w:div>
    <w:div w:id="1946572272">
      <w:bodyDiv w:val="1"/>
      <w:marLeft w:val="0"/>
      <w:marRight w:val="0"/>
      <w:marTop w:val="0"/>
      <w:marBottom w:val="0"/>
      <w:divBdr>
        <w:top w:val="none" w:sz="0" w:space="0" w:color="auto"/>
        <w:left w:val="none" w:sz="0" w:space="0" w:color="auto"/>
        <w:bottom w:val="none" w:sz="0" w:space="0" w:color="auto"/>
        <w:right w:val="none" w:sz="0" w:space="0" w:color="auto"/>
      </w:divBdr>
    </w:div>
    <w:div w:id="1963268865">
      <w:bodyDiv w:val="1"/>
      <w:marLeft w:val="0"/>
      <w:marRight w:val="0"/>
      <w:marTop w:val="0"/>
      <w:marBottom w:val="0"/>
      <w:divBdr>
        <w:top w:val="none" w:sz="0" w:space="0" w:color="auto"/>
        <w:left w:val="none" w:sz="0" w:space="0" w:color="auto"/>
        <w:bottom w:val="none" w:sz="0" w:space="0" w:color="auto"/>
        <w:right w:val="none" w:sz="0" w:space="0" w:color="auto"/>
      </w:divBdr>
      <w:divsChild>
        <w:div w:id="498430369">
          <w:marLeft w:val="0"/>
          <w:marRight w:val="0"/>
          <w:marTop w:val="0"/>
          <w:marBottom w:val="0"/>
          <w:divBdr>
            <w:top w:val="none" w:sz="0" w:space="0" w:color="auto"/>
            <w:left w:val="none" w:sz="0" w:space="0" w:color="auto"/>
            <w:bottom w:val="none" w:sz="0" w:space="0" w:color="auto"/>
            <w:right w:val="none" w:sz="0" w:space="0" w:color="auto"/>
          </w:divBdr>
        </w:div>
        <w:div w:id="1171721653">
          <w:marLeft w:val="0"/>
          <w:marRight w:val="0"/>
          <w:marTop w:val="0"/>
          <w:marBottom w:val="0"/>
          <w:divBdr>
            <w:top w:val="none" w:sz="0" w:space="0" w:color="auto"/>
            <w:left w:val="none" w:sz="0" w:space="0" w:color="auto"/>
            <w:bottom w:val="none" w:sz="0" w:space="0" w:color="auto"/>
            <w:right w:val="none" w:sz="0" w:space="0" w:color="auto"/>
          </w:divBdr>
        </w:div>
      </w:divsChild>
    </w:div>
    <w:div w:id="2023899643">
      <w:bodyDiv w:val="1"/>
      <w:marLeft w:val="0"/>
      <w:marRight w:val="0"/>
      <w:marTop w:val="0"/>
      <w:marBottom w:val="0"/>
      <w:divBdr>
        <w:top w:val="none" w:sz="0" w:space="0" w:color="auto"/>
        <w:left w:val="none" w:sz="0" w:space="0" w:color="auto"/>
        <w:bottom w:val="none" w:sz="0" w:space="0" w:color="auto"/>
        <w:right w:val="none" w:sz="0" w:space="0" w:color="auto"/>
      </w:divBdr>
    </w:div>
    <w:div w:id="207639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gz-online.de" TargetMode="External"/><Relationship Id="rId13" Type="http://schemas.openxmlformats.org/officeDocument/2006/relationships/hyperlink" Target="mailto:info@dgz-online.de"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dgz-online.de/dgz/vorstand-gremien/dgz-perspektivforum" TargetMode="External"/><Relationship Id="rId12" Type="http://schemas.openxmlformats.org/officeDocument/2006/relationships/hyperlink" Target="https://www.dgz-online.de/news-und-presse/news/dgz-perspektivforum-in-erlangen-erfolgreiche-impulse-fuer-wissenschaftliches-schreib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szep.CAROLINUM.000\Lokale%20Einstellungen\Temporary%20Internet%20Files\OLKAF7\DGZ%20Pr&#228;siden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DGZ Präsident.dot</Template>
  <TotalTime>0</TotalTime>
  <Pages>4</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DGZ Deutsche Gesellschaft für Zahnerhaltung e</vt:lpstr>
    </vt:vector>
  </TitlesOfParts>
  <Company>ZZMK</Company>
  <LinksUpToDate>false</LinksUpToDate>
  <CharactersWithSpaces>5878</CharactersWithSpaces>
  <SharedDoc>false</SharedDoc>
  <HLinks>
    <vt:vector size="12" baseType="variant">
      <vt:variant>
        <vt:i4>6357014</vt:i4>
      </vt:variant>
      <vt:variant>
        <vt:i4>0</vt:i4>
      </vt:variant>
      <vt:variant>
        <vt:i4>0</vt:i4>
      </vt:variant>
      <vt:variant>
        <vt:i4>5</vt:i4>
      </vt:variant>
      <vt:variant>
        <vt:lpwstr>mailto:info@dgz-online.de</vt:lpwstr>
      </vt:variant>
      <vt:variant>
        <vt:lpwstr/>
      </vt:variant>
      <vt:variant>
        <vt:i4>1245212</vt:i4>
      </vt:variant>
      <vt:variant>
        <vt:i4>0</vt:i4>
      </vt:variant>
      <vt:variant>
        <vt:i4>0</vt:i4>
      </vt:variant>
      <vt:variant>
        <vt:i4>5</vt:i4>
      </vt:variant>
      <vt:variant>
        <vt:lpwstr>http://www.dgz-online.de/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DGZ Deutsche Gesellschaft für Zahnerhaltung e</dc:title>
  <dc:subject/>
  <dc:creator>sszep</dc:creator>
  <cp:keywords/>
  <dc:description/>
  <cp:lastModifiedBy>user</cp:lastModifiedBy>
  <cp:revision>8</cp:revision>
  <cp:lastPrinted>2023-07-25T10:51:00Z</cp:lastPrinted>
  <dcterms:created xsi:type="dcterms:W3CDTF">2025-04-04T23:10:00Z</dcterms:created>
  <dcterms:modified xsi:type="dcterms:W3CDTF">2025-04-07T16:41:00Z</dcterms:modified>
</cp:coreProperties>
</file>