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4120"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16FF589D" wp14:editId="5CF74BAF">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0226B3B5" w14:textId="77777777" w:rsidTr="0075371F">
        <w:trPr>
          <w:trHeight w:val="854"/>
        </w:trPr>
        <w:tc>
          <w:tcPr>
            <w:tcW w:w="10428" w:type="dxa"/>
            <w:gridSpan w:val="2"/>
            <w:shd w:val="clear" w:color="auto" w:fill="auto"/>
          </w:tcPr>
          <w:p w14:paraId="3FFC416A" w14:textId="77777777" w:rsidR="00AB12EE" w:rsidRDefault="00AB12EE" w:rsidP="0075371F">
            <w:pPr>
              <w:jc w:val="center"/>
              <w:rPr>
                <w:rFonts w:ascii="Trebuchet MS" w:hAnsi="Trebuchet MS" w:cs="Arial"/>
                <w:b/>
                <w:sz w:val="20"/>
                <w:szCs w:val="16"/>
              </w:rPr>
            </w:pPr>
          </w:p>
          <w:p w14:paraId="4B6662B6"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31E5CCD7"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7F01D16" w14:textId="77777777" w:rsidR="00FA46DD" w:rsidRDefault="00FA46DD" w:rsidP="009C3CE6">
            <w:pPr>
              <w:jc w:val="center"/>
              <w:rPr>
                <w:rFonts w:ascii="Trebuchet MS" w:hAnsi="Trebuchet MS" w:cs="Arial"/>
                <w:sz w:val="20"/>
                <w:szCs w:val="16"/>
              </w:rPr>
            </w:pPr>
          </w:p>
          <w:p w14:paraId="3198ABAF"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48FF387B" w14:textId="77777777" w:rsidR="00AB12EE" w:rsidRPr="007408E8" w:rsidRDefault="00AB12EE" w:rsidP="009C3CE6">
            <w:pPr>
              <w:jc w:val="center"/>
              <w:rPr>
                <w:rFonts w:ascii="Trebuchet MS" w:hAnsi="Trebuchet MS" w:cs="Arial"/>
              </w:rPr>
            </w:pPr>
          </w:p>
        </w:tc>
      </w:tr>
      <w:tr w:rsidR="0075371F" w:rsidRPr="003E35A9" w14:paraId="330F6819"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21C8E53F" w14:textId="39DB8480"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56661A">
              <w:rPr>
                <w:rFonts w:ascii="Trebuchet MS" w:hAnsi="Trebuchet MS" w:cs="Arial"/>
                <w:b/>
              </w:rPr>
              <w:t xml:space="preserve">HR Officer - </w:t>
            </w:r>
            <w:r w:rsidR="0056661A" w:rsidRPr="00620E34">
              <w:rPr>
                <w:rStyle w:val="Strong"/>
                <w:rFonts w:ascii="Trebuchet MS" w:hAnsi="Trebuchet MS" w:cs="Arial"/>
              </w:rPr>
              <w:t>Management Information and Systems</w:t>
            </w:r>
          </w:p>
        </w:tc>
      </w:tr>
    </w:tbl>
    <w:p w14:paraId="71195920"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7AEDAAEF"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747D1CDA"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EC8DDB0"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2EEEFDE9"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0AC398BA"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0CC6BB77" w14:textId="77777777" w:rsidR="0075371F" w:rsidRPr="00AB12EE" w:rsidRDefault="0075371F" w:rsidP="0075371F">
            <w:pPr>
              <w:rPr>
                <w:rFonts w:ascii="Trebuchet MS" w:hAnsi="Trebuchet MS" w:cs="Arial"/>
              </w:rPr>
            </w:pPr>
          </w:p>
          <w:p w14:paraId="3F1277EE" w14:textId="77777777" w:rsidR="0075371F" w:rsidRPr="00AB12EE" w:rsidRDefault="0075371F" w:rsidP="0075371F">
            <w:pPr>
              <w:rPr>
                <w:rFonts w:ascii="Trebuchet MS" w:hAnsi="Trebuchet MS" w:cs="Arial"/>
              </w:rPr>
            </w:pPr>
          </w:p>
          <w:p w14:paraId="428FCC0A" w14:textId="77777777" w:rsidR="0075371F" w:rsidRPr="00AB12EE" w:rsidRDefault="0075371F" w:rsidP="0075371F">
            <w:pPr>
              <w:rPr>
                <w:rFonts w:ascii="Trebuchet MS" w:hAnsi="Trebuchet MS" w:cs="Arial"/>
              </w:rPr>
            </w:pPr>
          </w:p>
          <w:p w14:paraId="219368A9"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2F22EABF"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69946292"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7C967C49" w14:textId="77777777" w:rsidR="0075371F" w:rsidRPr="00AB12EE" w:rsidRDefault="0075371F" w:rsidP="0075371F">
            <w:pPr>
              <w:rPr>
                <w:rFonts w:ascii="Trebuchet MS" w:hAnsi="Trebuchet MS" w:cs="Arial"/>
              </w:rPr>
            </w:pPr>
          </w:p>
          <w:p w14:paraId="342B0963" w14:textId="77777777" w:rsidR="0075371F" w:rsidRPr="00AB12EE" w:rsidRDefault="0075371F" w:rsidP="0075371F">
            <w:pPr>
              <w:rPr>
                <w:rFonts w:ascii="Trebuchet MS" w:hAnsi="Trebuchet MS" w:cs="Arial"/>
              </w:rPr>
            </w:pPr>
          </w:p>
          <w:p w14:paraId="7213E105" w14:textId="77777777" w:rsidR="0075371F" w:rsidRPr="00AB12EE" w:rsidRDefault="0075371F" w:rsidP="0075371F">
            <w:pPr>
              <w:rPr>
                <w:rFonts w:ascii="Trebuchet MS" w:hAnsi="Trebuchet MS" w:cs="Arial"/>
              </w:rPr>
            </w:pPr>
          </w:p>
          <w:p w14:paraId="7FAC76A5" w14:textId="77777777" w:rsidR="0075371F" w:rsidRPr="00AB12EE" w:rsidRDefault="0075371F" w:rsidP="0075371F">
            <w:pPr>
              <w:rPr>
                <w:rFonts w:ascii="Trebuchet MS" w:hAnsi="Trebuchet MS" w:cs="Arial"/>
              </w:rPr>
            </w:pPr>
          </w:p>
          <w:p w14:paraId="1650A5A2"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00DB2688"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18FA71E" w14:textId="77777777" w:rsidR="0075371F" w:rsidRPr="00AB12EE" w:rsidRDefault="00AB12EE" w:rsidP="0075371F">
            <w:pPr>
              <w:rPr>
                <w:rFonts w:ascii="Trebuchet MS" w:hAnsi="Trebuchet MS" w:cs="Arial"/>
              </w:rPr>
            </w:pPr>
            <w:r>
              <w:rPr>
                <w:rFonts w:ascii="Trebuchet MS" w:hAnsi="Trebuchet MS" w:cs="Arial"/>
              </w:rPr>
              <w:t>CONTACT NUMBER:</w:t>
            </w:r>
          </w:p>
          <w:p w14:paraId="1F0AEAB7"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4F1A754B"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261DDC9"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2F865292" w14:textId="77777777" w:rsidR="00AB12EE" w:rsidRPr="00AB12EE" w:rsidRDefault="00AB12EE" w:rsidP="00E4394B">
            <w:pPr>
              <w:rPr>
                <w:rFonts w:ascii="Trebuchet MS" w:hAnsi="Trebuchet MS" w:cs="Arial"/>
              </w:rPr>
            </w:pPr>
          </w:p>
        </w:tc>
      </w:tr>
      <w:tr w:rsidR="0075371F" w:rsidRPr="003E35A9" w14:paraId="7569F54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512984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226254A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CF371D1"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36E0C82F"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155D8D8"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456C91F6" w14:textId="77777777" w:rsidR="0075371F" w:rsidRPr="00AB12EE" w:rsidRDefault="0075371F" w:rsidP="0075371F">
            <w:pPr>
              <w:rPr>
                <w:rFonts w:ascii="Trebuchet MS" w:hAnsi="Trebuchet MS" w:cs="Arial"/>
              </w:rPr>
            </w:pPr>
          </w:p>
          <w:p w14:paraId="71286CBF" w14:textId="77777777" w:rsidR="0075371F" w:rsidRPr="00AB12EE" w:rsidRDefault="0075371F" w:rsidP="0075371F">
            <w:pPr>
              <w:rPr>
                <w:rFonts w:ascii="Trebuchet MS" w:hAnsi="Trebuchet MS" w:cs="Arial"/>
              </w:rPr>
            </w:pPr>
          </w:p>
        </w:tc>
      </w:tr>
      <w:tr w:rsidR="0075371F" w:rsidRPr="003E35A9" w14:paraId="24F67308"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686C8305"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25EB4FC1" w14:textId="77777777" w:rsidR="00AB12EE" w:rsidRPr="00AB12EE" w:rsidRDefault="00AB12EE" w:rsidP="0075371F">
            <w:pPr>
              <w:rPr>
                <w:rFonts w:ascii="Trebuchet MS" w:hAnsi="Trebuchet MS" w:cs="Arial"/>
              </w:rPr>
            </w:pPr>
          </w:p>
          <w:p w14:paraId="4F5F5908" w14:textId="77777777" w:rsidR="0075371F" w:rsidRPr="00AB12EE" w:rsidRDefault="0075371F" w:rsidP="0075371F">
            <w:pPr>
              <w:rPr>
                <w:rFonts w:ascii="Trebuchet MS" w:hAnsi="Trebuchet MS" w:cs="Arial"/>
              </w:rPr>
            </w:pPr>
          </w:p>
          <w:p w14:paraId="17E77168"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74A85646"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DA7C1FD"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47C9D6B5" w14:textId="77777777" w:rsidR="007331D8" w:rsidRDefault="007331D8" w:rsidP="0075371F">
            <w:pPr>
              <w:rPr>
                <w:rFonts w:ascii="Trebuchet MS" w:hAnsi="Trebuchet MS" w:cs="Arial"/>
              </w:rPr>
            </w:pPr>
          </w:p>
          <w:p w14:paraId="253EC8C1" w14:textId="77777777" w:rsidR="007331D8" w:rsidRPr="00AB12EE" w:rsidRDefault="007331D8" w:rsidP="0075371F">
            <w:pPr>
              <w:rPr>
                <w:rFonts w:ascii="Trebuchet MS" w:hAnsi="Trebuchet MS" w:cs="Arial"/>
              </w:rPr>
            </w:pPr>
          </w:p>
        </w:tc>
      </w:tr>
    </w:tbl>
    <w:p w14:paraId="7902A42D"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0A973D1A"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75615026"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314CC11C" w14:textId="77777777" w:rsidR="0075371F" w:rsidRPr="005D4964" w:rsidRDefault="0075371F" w:rsidP="0075371F">
            <w:pPr>
              <w:spacing w:before="120"/>
              <w:jc w:val="both"/>
              <w:rPr>
                <w:rFonts w:ascii="Trebuchet MS" w:hAnsi="Trebuchet MS" w:cs="Arial"/>
              </w:rPr>
            </w:pPr>
          </w:p>
          <w:p w14:paraId="68991A06"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548843A0"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670FB81A" w14:textId="77777777" w:rsidR="0075371F" w:rsidRPr="007408E8" w:rsidRDefault="0075371F" w:rsidP="0075371F">
      <w:pPr>
        <w:rPr>
          <w:rFonts w:ascii="Trebuchet MS" w:hAnsi="Trebuchet MS" w:cs="Arial"/>
          <w:b/>
          <w:szCs w:val="24"/>
        </w:rPr>
      </w:pPr>
    </w:p>
    <w:p w14:paraId="6116BD59" w14:textId="77777777" w:rsidR="005D4964" w:rsidRDefault="005D4964" w:rsidP="0075371F">
      <w:pPr>
        <w:rPr>
          <w:rFonts w:ascii="Trebuchet MS" w:hAnsi="Trebuchet MS" w:cs="Arial"/>
          <w:b/>
          <w:szCs w:val="24"/>
        </w:rPr>
      </w:pPr>
    </w:p>
    <w:p w14:paraId="406ADB7E"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5E735AA5"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0A695F09" w14:textId="77777777" w:rsidR="005D4964" w:rsidRPr="005D4964" w:rsidRDefault="005D4964" w:rsidP="005D4964">
      <w:pPr>
        <w:rPr>
          <w:b/>
          <w:color w:val="0070C0"/>
        </w:rPr>
      </w:pPr>
      <w:r w:rsidRPr="005D4964">
        <w:rPr>
          <w:rFonts w:ascii="Trebuchet MS" w:hAnsi="Trebuchet MS" w:cs="Arial"/>
          <w:b/>
          <w:color w:val="0070C0"/>
        </w:rPr>
        <w:t>REFERENCES</w:t>
      </w:r>
    </w:p>
    <w:p w14:paraId="076F8FC0"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5DEA640F" w14:textId="77777777" w:rsidR="00547C0E" w:rsidRDefault="00547C0E" w:rsidP="00547C0E">
      <w:pPr>
        <w:rPr>
          <w:rFonts w:ascii="Trebuchet MS" w:hAnsi="Trebuchet MS" w:cs="Arial"/>
        </w:rPr>
      </w:pPr>
    </w:p>
    <w:p w14:paraId="040D6CD8"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12154255" w14:textId="77777777" w:rsidR="005D4964" w:rsidRDefault="00A234EA" w:rsidP="005D4964">
      <w:pPr>
        <w:rPr>
          <w:rFonts w:ascii="Trebuchet MS" w:hAnsi="Trebuchet MS" w:cs="Arial"/>
        </w:rPr>
      </w:pPr>
      <w:r>
        <w:rPr>
          <w:rFonts w:ascii="Trebuchet MS" w:hAnsi="Trebuchet MS" w:cs="Arial"/>
        </w:rPr>
        <w:t>……………………………………………………………………………………………………………………………………………………………………….</w:t>
      </w:r>
    </w:p>
    <w:p w14:paraId="549E82A1" w14:textId="77777777" w:rsidR="00547C0E" w:rsidRDefault="00547C0E" w:rsidP="00C603FE">
      <w:pPr>
        <w:jc w:val="center"/>
        <w:rPr>
          <w:noProof/>
          <w:lang w:eastAsia="en-GB"/>
        </w:rPr>
      </w:pPr>
    </w:p>
    <w:p w14:paraId="60064CD4"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161F71D0" wp14:editId="4F5DE7FE">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E41E5" w14:textId="77777777" w:rsidR="0035279C" w:rsidRDefault="0035279C" w:rsidP="00C603FE">
      <w:pPr>
        <w:jc w:val="center"/>
        <w:rPr>
          <w:noProof/>
          <w:lang w:eastAsia="en-GB"/>
        </w:rPr>
      </w:pPr>
    </w:p>
    <w:p w14:paraId="59F2E913" w14:textId="77777777" w:rsidR="0035279C" w:rsidRDefault="0035279C" w:rsidP="00C603FE">
      <w:pPr>
        <w:jc w:val="center"/>
        <w:rPr>
          <w:noProof/>
          <w:lang w:eastAsia="en-GB"/>
        </w:rPr>
      </w:pPr>
    </w:p>
    <w:p w14:paraId="56E4538B" w14:textId="77777777" w:rsidR="0035279C" w:rsidRDefault="0035279C" w:rsidP="00C603FE">
      <w:pPr>
        <w:jc w:val="center"/>
        <w:rPr>
          <w:noProof/>
          <w:lang w:eastAsia="en-GB"/>
        </w:rPr>
      </w:pPr>
    </w:p>
    <w:p w14:paraId="1065ECF1" w14:textId="77777777" w:rsidR="0035279C" w:rsidRDefault="0035279C" w:rsidP="00C603FE">
      <w:pPr>
        <w:jc w:val="center"/>
        <w:rPr>
          <w:rFonts w:ascii="Trebuchet MS" w:hAnsi="Trebuchet MS" w:cs="Arial"/>
        </w:rPr>
      </w:pPr>
    </w:p>
    <w:p w14:paraId="313F8D2D" w14:textId="77777777" w:rsidR="00C603FE" w:rsidRDefault="00C603FE" w:rsidP="00C603FE">
      <w:pPr>
        <w:rPr>
          <w:rFonts w:ascii="Trebuchet MS" w:hAnsi="Trebuchet MS" w:cs="Arial"/>
        </w:rPr>
      </w:pPr>
    </w:p>
    <w:p w14:paraId="6E17D6F4"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239E4627"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27769089"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09F61539" w14:textId="77777777" w:rsidR="005D4964" w:rsidRPr="00AB12EE" w:rsidRDefault="00C603FE" w:rsidP="005950AF">
            <w:pPr>
              <w:rPr>
                <w:rFonts w:ascii="Trebuchet MS" w:hAnsi="Trebuchet MS" w:cs="Arial"/>
              </w:rPr>
            </w:pPr>
            <w:r>
              <w:rPr>
                <w:rFonts w:ascii="Trebuchet MS" w:hAnsi="Trebuchet MS" w:cs="Arial"/>
              </w:rPr>
              <w:t>NAME:</w:t>
            </w:r>
          </w:p>
          <w:p w14:paraId="4098D106" w14:textId="77777777" w:rsidR="005D4964" w:rsidRPr="00AB12EE" w:rsidRDefault="00C603FE" w:rsidP="005950AF">
            <w:pPr>
              <w:rPr>
                <w:rFonts w:ascii="Trebuchet MS" w:hAnsi="Trebuchet MS" w:cs="Arial"/>
              </w:rPr>
            </w:pPr>
            <w:r>
              <w:rPr>
                <w:rFonts w:ascii="Trebuchet MS" w:hAnsi="Trebuchet MS" w:cs="Arial"/>
              </w:rPr>
              <w:t>ORGANISATION:</w:t>
            </w:r>
          </w:p>
          <w:p w14:paraId="41979830" w14:textId="77777777" w:rsidR="005D4964" w:rsidRDefault="00C603FE" w:rsidP="005950AF">
            <w:pPr>
              <w:rPr>
                <w:rFonts w:ascii="Trebuchet MS" w:hAnsi="Trebuchet MS" w:cs="Arial"/>
              </w:rPr>
            </w:pPr>
            <w:r>
              <w:rPr>
                <w:rFonts w:ascii="Trebuchet MS" w:hAnsi="Trebuchet MS" w:cs="Arial"/>
              </w:rPr>
              <w:t>ADDRESS1</w:t>
            </w:r>
          </w:p>
          <w:p w14:paraId="6FB64E70" w14:textId="77777777" w:rsidR="005D4964" w:rsidRDefault="00C603FE" w:rsidP="005950AF">
            <w:pPr>
              <w:rPr>
                <w:rFonts w:ascii="Trebuchet MS" w:hAnsi="Trebuchet MS" w:cs="Arial"/>
              </w:rPr>
            </w:pPr>
            <w:r>
              <w:rPr>
                <w:rFonts w:ascii="Trebuchet MS" w:hAnsi="Trebuchet MS" w:cs="Arial"/>
              </w:rPr>
              <w:t>ADDRESS2</w:t>
            </w:r>
          </w:p>
          <w:p w14:paraId="3FEC1932" w14:textId="77777777" w:rsidR="005D4964" w:rsidRPr="00AB12EE" w:rsidRDefault="005D4964" w:rsidP="005950AF">
            <w:pPr>
              <w:rPr>
                <w:rFonts w:ascii="Trebuchet MS" w:hAnsi="Trebuchet MS" w:cs="Arial"/>
              </w:rPr>
            </w:pPr>
            <w:r w:rsidRPr="00AB12EE">
              <w:rPr>
                <w:rFonts w:ascii="Trebuchet MS" w:hAnsi="Trebuchet MS" w:cs="Arial"/>
              </w:rPr>
              <w:t>POSTCODE:</w:t>
            </w:r>
          </w:p>
          <w:p w14:paraId="5F8F6C67"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1C3E9212"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1E447C1C"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0A93A300"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5CE0F890"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3DAC83AE" w14:textId="77777777" w:rsidR="005D4964" w:rsidRPr="007408E8" w:rsidRDefault="005D4964" w:rsidP="005950AF">
            <w:pPr>
              <w:jc w:val="center"/>
              <w:rPr>
                <w:rFonts w:ascii="Trebuchet MS" w:hAnsi="Trebuchet MS" w:cs="Arial"/>
                <w:sz w:val="18"/>
              </w:rPr>
            </w:pPr>
          </w:p>
        </w:tc>
      </w:tr>
    </w:tbl>
    <w:p w14:paraId="445A061A"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4CA8FBAC" w14:textId="77777777" w:rsidR="00C603FE" w:rsidRDefault="00C603FE" w:rsidP="00C603FE">
      <w:pPr>
        <w:jc w:val="center"/>
        <w:rPr>
          <w:noProof/>
          <w:lang w:eastAsia="en-GB"/>
        </w:rPr>
      </w:pPr>
    </w:p>
    <w:p w14:paraId="09CBC25D"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6099D449" wp14:editId="0871ECA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C2B32" w14:textId="77777777" w:rsidR="0035279C" w:rsidRDefault="0035279C" w:rsidP="00C603FE">
      <w:pPr>
        <w:jc w:val="center"/>
        <w:rPr>
          <w:noProof/>
          <w:lang w:eastAsia="en-GB"/>
        </w:rPr>
      </w:pPr>
    </w:p>
    <w:p w14:paraId="47420CF5" w14:textId="77777777" w:rsidR="0035279C" w:rsidRDefault="0035279C" w:rsidP="00C603FE">
      <w:pPr>
        <w:jc w:val="center"/>
        <w:rPr>
          <w:noProof/>
          <w:lang w:eastAsia="en-GB"/>
        </w:rPr>
      </w:pPr>
    </w:p>
    <w:p w14:paraId="4BF7ED24" w14:textId="77777777" w:rsidR="0035279C" w:rsidRDefault="0035279C" w:rsidP="00C603FE">
      <w:pPr>
        <w:jc w:val="center"/>
        <w:rPr>
          <w:noProof/>
          <w:lang w:eastAsia="en-GB"/>
        </w:rPr>
      </w:pPr>
    </w:p>
    <w:p w14:paraId="01516BA1" w14:textId="77777777" w:rsidR="0035279C" w:rsidRDefault="0035279C" w:rsidP="00C603FE">
      <w:pPr>
        <w:jc w:val="center"/>
        <w:rPr>
          <w:noProof/>
          <w:lang w:eastAsia="en-GB"/>
        </w:rPr>
      </w:pPr>
    </w:p>
    <w:p w14:paraId="2B9AA208" w14:textId="77777777" w:rsidR="0035279C" w:rsidRDefault="0035279C" w:rsidP="00C603FE">
      <w:pPr>
        <w:jc w:val="center"/>
      </w:pPr>
    </w:p>
    <w:p w14:paraId="6646DCA1" w14:textId="77777777" w:rsidR="00C603FE" w:rsidRDefault="00C603FE" w:rsidP="005D4964"/>
    <w:p w14:paraId="478AFC05"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39F320C9"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2FA5035D"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3F3D981C" w14:textId="77777777" w:rsidR="005D4964" w:rsidRPr="00AB12EE" w:rsidRDefault="00C603FE" w:rsidP="005950AF">
            <w:pPr>
              <w:rPr>
                <w:rFonts w:ascii="Trebuchet MS" w:hAnsi="Trebuchet MS" w:cs="Arial"/>
              </w:rPr>
            </w:pPr>
            <w:r>
              <w:rPr>
                <w:rFonts w:ascii="Trebuchet MS" w:hAnsi="Trebuchet MS" w:cs="Arial"/>
              </w:rPr>
              <w:t>NAME:</w:t>
            </w:r>
          </w:p>
          <w:p w14:paraId="390142E3" w14:textId="77777777" w:rsidR="005D4964" w:rsidRPr="00AB12EE" w:rsidRDefault="00C603FE" w:rsidP="005950AF">
            <w:pPr>
              <w:rPr>
                <w:rFonts w:ascii="Trebuchet MS" w:hAnsi="Trebuchet MS" w:cs="Arial"/>
              </w:rPr>
            </w:pPr>
            <w:r>
              <w:rPr>
                <w:rFonts w:ascii="Trebuchet MS" w:hAnsi="Trebuchet MS" w:cs="Arial"/>
              </w:rPr>
              <w:t>ORGANISATION</w:t>
            </w:r>
          </w:p>
          <w:p w14:paraId="006FDAB5" w14:textId="77777777" w:rsidR="005D4964" w:rsidRDefault="00C603FE" w:rsidP="005950AF">
            <w:pPr>
              <w:rPr>
                <w:rFonts w:ascii="Trebuchet MS" w:hAnsi="Trebuchet MS" w:cs="Arial"/>
              </w:rPr>
            </w:pPr>
            <w:r>
              <w:rPr>
                <w:rFonts w:ascii="Trebuchet MS" w:hAnsi="Trebuchet MS" w:cs="Arial"/>
              </w:rPr>
              <w:t>ADDRESS1</w:t>
            </w:r>
          </w:p>
          <w:p w14:paraId="5E25F5DE" w14:textId="77777777" w:rsidR="005D4964" w:rsidRPr="00AB12EE" w:rsidRDefault="00C603FE" w:rsidP="005950AF">
            <w:pPr>
              <w:rPr>
                <w:rFonts w:ascii="Trebuchet MS" w:hAnsi="Trebuchet MS" w:cs="Arial"/>
              </w:rPr>
            </w:pPr>
            <w:r>
              <w:rPr>
                <w:rFonts w:ascii="Trebuchet MS" w:hAnsi="Trebuchet MS" w:cs="Arial"/>
              </w:rPr>
              <w:t>ADDRESS2</w:t>
            </w:r>
          </w:p>
          <w:p w14:paraId="7156349E" w14:textId="77777777" w:rsidR="005D4964" w:rsidRPr="00AB12EE" w:rsidRDefault="005D4964" w:rsidP="005950AF">
            <w:pPr>
              <w:rPr>
                <w:rFonts w:ascii="Trebuchet MS" w:hAnsi="Trebuchet MS" w:cs="Arial"/>
              </w:rPr>
            </w:pPr>
            <w:r w:rsidRPr="00AB12EE">
              <w:rPr>
                <w:rFonts w:ascii="Trebuchet MS" w:hAnsi="Trebuchet MS" w:cs="Arial"/>
              </w:rPr>
              <w:t>POSTCODE:</w:t>
            </w:r>
          </w:p>
          <w:p w14:paraId="132D7714"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523E0079"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0449EC84"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687EE5B8"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673FA300"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0F5D2B11" w14:textId="77777777" w:rsidR="005D4964" w:rsidRPr="007408E8" w:rsidRDefault="005D4964" w:rsidP="005950AF">
            <w:pPr>
              <w:jc w:val="center"/>
              <w:rPr>
                <w:rFonts w:ascii="Trebuchet MS" w:hAnsi="Trebuchet MS" w:cs="Arial"/>
                <w:sz w:val="18"/>
              </w:rPr>
            </w:pPr>
          </w:p>
        </w:tc>
      </w:tr>
    </w:tbl>
    <w:p w14:paraId="2303466B" w14:textId="77777777" w:rsidR="00547C0E" w:rsidRDefault="00547C0E" w:rsidP="0075371F">
      <w:pPr>
        <w:jc w:val="right"/>
        <w:rPr>
          <w:rFonts w:ascii="Trebuchet MS" w:hAnsi="Trebuchet MS" w:cs="Arial"/>
          <w:b/>
        </w:rPr>
      </w:pPr>
    </w:p>
    <w:p w14:paraId="4FB12EC4"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5B5C025F" w14:textId="77777777" w:rsidR="0075371F" w:rsidRPr="00AB12EE" w:rsidRDefault="0075371F" w:rsidP="0075371F">
      <w:pPr>
        <w:rPr>
          <w:rFonts w:ascii="Trebuchet MS" w:hAnsi="Trebuchet MS" w:cs="Arial"/>
          <w:b/>
        </w:rPr>
      </w:pPr>
    </w:p>
    <w:p w14:paraId="73D3E94D"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23AA134E"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6585C0BA"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4EB35334" w14:textId="77777777" w:rsidR="0075371F" w:rsidRPr="00AB12EE" w:rsidRDefault="0075371F" w:rsidP="0075371F">
            <w:pPr>
              <w:jc w:val="center"/>
              <w:rPr>
                <w:rFonts w:ascii="Trebuchet MS" w:hAnsi="Trebuchet MS" w:cs="Arial"/>
              </w:rPr>
            </w:pPr>
          </w:p>
          <w:p w14:paraId="508BD0C0" w14:textId="77777777" w:rsidR="00AB12EE" w:rsidRPr="003B1BAF" w:rsidRDefault="00AB12EE" w:rsidP="00AB12EE">
            <w:pPr>
              <w:jc w:val="center"/>
              <w:rPr>
                <w:rFonts w:ascii="Trebuchet MS" w:hAnsi="Trebuchet MS" w:cs="Arial"/>
              </w:rPr>
            </w:pPr>
            <w:r>
              <w:rPr>
                <w:rFonts w:ascii="Trebuchet MS" w:hAnsi="Trebuchet MS" w:cs="Arial"/>
              </w:rPr>
              <w:t>Date</w:t>
            </w:r>
          </w:p>
          <w:p w14:paraId="1ED42DF1"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4CF3485F" w14:textId="77777777" w:rsidR="00AB12EE" w:rsidRDefault="00AB12EE" w:rsidP="0075371F">
            <w:pPr>
              <w:jc w:val="center"/>
              <w:rPr>
                <w:rFonts w:ascii="Trebuchet MS" w:hAnsi="Trebuchet MS" w:cs="Arial"/>
              </w:rPr>
            </w:pPr>
          </w:p>
          <w:p w14:paraId="2C2C4BD7"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3A663D17"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7F4267DB" w14:textId="77777777" w:rsidR="00AB12EE" w:rsidRDefault="00AB12EE" w:rsidP="0075371F">
            <w:pPr>
              <w:jc w:val="center"/>
              <w:rPr>
                <w:rFonts w:ascii="Trebuchet MS" w:hAnsi="Trebuchet MS" w:cs="Arial"/>
              </w:rPr>
            </w:pPr>
          </w:p>
          <w:p w14:paraId="319727DB"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0EE0DA99"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632ED17C" w14:textId="77777777" w:rsidR="00AB12EE" w:rsidRDefault="00AB12EE" w:rsidP="0075371F">
            <w:pPr>
              <w:jc w:val="center"/>
              <w:rPr>
                <w:rFonts w:ascii="Trebuchet MS" w:hAnsi="Trebuchet MS" w:cs="Arial"/>
              </w:rPr>
            </w:pPr>
          </w:p>
          <w:p w14:paraId="16275AD7"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7ED4A6F2"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3F157EA3"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36A7FC45" w14:textId="77777777" w:rsidR="0075371F" w:rsidRPr="00AB12EE" w:rsidRDefault="0075371F" w:rsidP="0075371F">
            <w:pPr>
              <w:jc w:val="center"/>
              <w:rPr>
                <w:rFonts w:ascii="Trebuchet MS" w:hAnsi="Trebuchet MS" w:cs="Arial"/>
              </w:rPr>
            </w:pPr>
          </w:p>
        </w:tc>
      </w:tr>
      <w:tr w:rsidR="00AB12EE" w:rsidRPr="00AB12EE" w14:paraId="490942DB"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573F7B5B"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96C3F74"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CB267A"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8FC7EC"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F58C04" w14:textId="77777777" w:rsidR="00AB12EE" w:rsidRPr="00AB12EE" w:rsidRDefault="00AB12EE" w:rsidP="00AB12EE">
            <w:pPr>
              <w:rPr>
                <w:rFonts w:ascii="Trebuchet MS" w:hAnsi="Trebuchet MS" w:cs="Arial"/>
              </w:rPr>
            </w:pPr>
          </w:p>
        </w:tc>
      </w:tr>
      <w:tr w:rsidR="00AB12EE" w:rsidRPr="00AB12EE" w14:paraId="5C8FBC0A"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03569764" w14:textId="77777777" w:rsidR="00AB12EE" w:rsidRPr="00AB12EE" w:rsidRDefault="00AB12EE" w:rsidP="00AB12EE">
            <w:pPr>
              <w:rPr>
                <w:rFonts w:ascii="Trebuchet MS" w:hAnsi="Trebuchet MS" w:cs="Arial"/>
              </w:rPr>
            </w:pPr>
          </w:p>
          <w:p w14:paraId="2BFA83E9" w14:textId="77777777" w:rsidR="00AB12EE" w:rsidRPr="00AB12EE" w:rsidRDefault="00AB12EE" w:rsidP="00AB12EE">
            <w:pPr>
              <w:rPr>
                <w:rFonts w:ascii="Trebuchet MS" w:hAnsi="Trebuchet MS" w:cs="Arial"/>
              </w:rPr>
            </w:pPr>
          </w:p>
          <w:p w14:paraId="44A35E68" w14:textId="77777777" w:rsidR="00AB12EE" w:rsidRPr="00AB12EE" w:rsidRDefault="00AB12EE" w:rsidP="00AB12EE">
            <w:pPr>
              <w:rPr>
                <w:rFonts w:ascii="Trebuchet MS" w:hAnsi="Trebuchet MS" w:cs="Arial"/>
              </w:rPr>
            </w:pPr>
          </w:p>
          <w:p w14:paraId="4A6990AD" w14:textId="77777777" w:rsidR="00AB12EE" w:rsidRPr="00AB12EE" w:rsidRDefault="00AB12EE" w:rsidP="00AB12EE">
            <w:pPr>
              <w:rPr>
                <w:rFonts w:ascii="Trebuchet MS" w:hAnsi="Trebuchet MS" w:cs="Arial"/>
              </w:rPr>
            </w:pPr>
          </w:p>
          <w:p w14:paraId="4EE00EF8" w14:textId="77777777" w:rsidR="00AB12EE" w:rsidRPr="00AB12EE" w:rsidRDefault="00AB12EE" w:rsidP="00AB12EE">
            <w:pPr>
              <w:rPr>
                <w:rFonts w:ascii="Trebuchet MS" w:hAnsi="Trebuchet MS" w:cs="Arial"/>
              </w:rPr>
            </w:pPr>
          </w:p>
          <w:p w14:paraId="04AB1CEF" w14:textId="77777777" w:rsidR="00AB12EE" w:rsidRPr="00AB12EE" w:rsidRDefault="00AB12EE" w:rsidP="00AB12EE">
            <w:pPr>
              <w:rPr>
                <w:rFonts w:ascii="Trebuchet MS" w:hAnsi="Trebuchet MS" w:cs="Arial"/>
              </w:rPr>
            </w:pPr>
          </w:p>
          <w:p w14:paraId="3381B253" w14:textId="77777777" w:rsidR="00AB12EE" w:rsidRPr="00AB12EE" w:rsidRDefault="00AB12EE" w:rsidP="00AB12EE">
            <w:pPr>
              <w:rPr>
                <w:rFonts w:ascii="Trebuchet MS" w:hAnsi="Trebuchet MS" w:cs="Arial"/>
              </w:rPr>
            </w:pPr>
          </w:p>
          <w:p w14:paraId="11A2E828" w14:textId="77777777" w:rsidR="00AB12EE" w:rsidRPr="00AB12EE" w:rsidRDefault="00AB12EE" w:rsidP="00AB12EE">
            <w:pPr>
              <w:rPr>
                <w:rFonts w:ascii="Trebuchet MS" w:hAnsi="Trebuchet MS" w:cs="Arial"/>
              </w:rPr>
            </w:pPr>
          </w:p>
          <w:p w14:paraId="31B0FD61" w14:textId="77777777" w:rsidR="00AB12EE" w:rsidRPr="00AB12EE" w:rsidRDefault="00AB12EE" w:rsidP="00AB12EE">
            <w:pPr>
              <w:rPr>
                <w:rFonts w:ascii="Trebuchet MS" w:hAnsi="Trebuchet MS" w:cs="Arial"/>
              </w:rPr>
            </w:pPr>
          </w:p>
          <w:p w14:paraId="6DF54A94" w14:textId="77777777" w:rsidR="00AB12EE" w:rsidRPr="00AB12EE" w:rsidRDefault="00AB12EE" w:rsidP="00AB12EE">
            <w:pPr>
              <w:rPr>
                <w:rFonts w:ascii="Trebuchet MS" w:hAnsi="Trebuchet MS" w:cs="Arial"/>
              </w:rPr>
            </w:pPr>
          </w:p>
          <w:p w14:paraId="763AEF85" w14:textId="77777777" w:rsidR="00AB12EE" w:rsidRPr="00AB12EE" w:rsidRDefault="00AB12EE" w:rsidP="00AB12EE">
            <w:pPr>
              <w:rPr>
                <w:rFonts w:ascii="Trebuchet MS" w:hAnsi="Trebuchet MS" w:cs="Arial"/>
              </w:rPr>
            </w:pPr>
          </w:p>
          <w:p w14:paraId="4E03C6EA" w14:textId="77777777" w:rsidR="00AB12EE" w:rsidRPr="00AB12EE" w:rsidRDefault="00AB12EE" w:rsidP="00AB12EE">
            <w:pPr>
              <w:rPr>
                <w:rFonts w:ascii="Trebuchet MS" w:hAnsi="Trebuchet MS" w:cs="Arial"/>
              </w:rPr>
            </w:pPr>
          </w:p>
          <w:p w14:paraId="01F2D3C1" w14:textId="77777777" w:rsidR="00AB12EE" w:rsidRPr="00AB12EE" w:rsidRDefault="00AB12EE" w:rsidP="00AB12EE">
            <w:pPr>
              <w:rPr>
                <w:rFonts w:ascii="Trebuchet MS" w:hAnsi="Trebuchet MS" w:cs="Arial"/>
              </w:rPr>
            </w:pPr>
          </w:p>
          <w:p w14:paraId="5BB2574C" w14:textId="77777777" w:rsidR="00AB12EE" w:rsidRDefault="00AB12EE" w:rsidP="00AB12EE">
            <w:pPr>
              <w:rPr>
                <w:rFonts w:ascii="Trebuchet MS" w:hAnsi="Trebuchet MS" w:cs="Arial"/>
              </w:rPr>
            </w:pPr>
          </w:p>
          <w:p w14:paraId="63CBE3B0" w14:textId="77777777" w:rsidR="00AB12EE" w:rsidRDefault="00AB12EE" w:rsidP="00AB12EE">
            <w:pPr>
              <w:rPr>
                <w:rFonts w:ascii="Trebuchet MS" w:hAnsi="Trebuchet MS" w:cs="Arial"/>
              </w:rPr>
            </w:pPr>
          </w:p>
          <w:p w14:paraId="1FEAC90E" w14:textId="77777777" w:rsidR="00AB12EE" w:rsidRPr="00AB12EE" w:rsidRDefault="00AB12EE" w:rsidP="00AB12EE">
            <w:pPr>
              <w:rPr>
                <w:rFonts w:ascii="Trebuchet MS" w:hAnsi="Trebuchet MS" w:cs="Arial"/>
              </w:rPr>
            </w:pPr>
          </w:p>
          <w:p w14:paraId="0D2FEA11" w14:textId="77777777" w:rsidR="00AB12EE" w:rsidRDefault="00AB12EE" w:rsidP="00AB12EE">
            <w:pPr>
              <w:rPr>
                <w:rFonts w:ascii="Trebuchet MS" w:hAnsi="Trebuchet MS" w:cs="Arial"/>
              </w:rPr>
            </w:pPr>
          </w:p>
          <w:p w14:paraId="023348B3" w14:textId="77777777" w:rsidR="00AB12EE" w:rsidRPr="00AB12EE" w:rsidRDefault="00AB12EE" w:rsidP="00AB12EE">
            <w:pPr>
              <w:rPr>
                <w:rFonts w:ascii="Trebuchet MS" w:hAnsi="Trebuchet MS" w:cs="Arial"/>
              </w:rPr>
            </w:pPr>
          </w:p>
          <w:p w14:paraId="0478A930" w14:textId="77777777" w:rsidR="00AB12EE" w:rsidRPr="00AB12EE" w:rsidRDefault="00AB12EE" w:rsidP="00AB12EE">
            <w:pPr>
              <w:rPr>
                <w:rFonts w:ascii="Trebuchet MS" w:hAnsi="Trebuchet MS" w:cs="Arial"/>
              </w:rPr>
            </w:pPr>
          </w:p>
          <w:p w14:paraId="23FF45B9" w14:textId="77777777" w:rsidR="00AB12EE" w:rsidRPr="00AB12EE" w:rsidRDefault="00AB12EE" w:rsidP="00AB12EE">
            <w:pPr>
              <w:rPr>
                <w:rFonts w:ascii="Trebuchet MS" w:hAnsi="Trebuchet MS" w:cs="Arial"/>
              </w:rPr>
            </w:pPr>
          </w:p>
          <w:p w14:paraId="132285EB" w14:textId="77777777" w:rsidR="00AB12EE" w:rsidRPr="00AB12EE" w:rsidRDefault="00AB12EE" w:rsidP="00AB12EE">
            <w:pPr>
              <w:rPr>
                <w:rFonts w:ascii="Trebuchet MS" w:hAnsi="Trebuchet MS" w:cs="Arial"/>
              </w:rPr>
            </w:pPr>
          </w:p>
          <w:p w14:paraId="2E784A0C" w14:textId="77777777" w:rsidR="00AB12EE" w:rsidRPr="00AB12EE" w:rsidRDefault="00AB12EE" w:rsidP="00AB12EE">
            <w:pPr>
              <w:rPr>
                <w:rFonts w:ascii="Trebuchet MS" w:hAnsi="Trebuchet MS" w:cs="Arial"/>
              </w:rPr>
            </w:pPr>
          </w:p>
          <w:p w14:paraId="57BD7CFF" w14:textId="77777777" w:rsidR="00AB12EE" w:rsidRPr="00AB12EE" w:rsidRDefault="00AB12EE" w:rsidP="00AB12EE">
            <w:pPr>
              <w:rPr>
                <w:rFonts w:ascii="Trebuchet MS" w:hAnsi="Trebuchet MS" w:cs="Arial"/>
              </w:rPr>
            </w:pPr>
          </w:p>
          <w:p w14:paraId="1B712189" w14:textId="77777777" w:rsidR="00AB12EE" w:rsidRPr="00AB12EE" w:rsidRDefault="00AB12EE" w:rsidP="00AB12EE">
            <w:pPr>
              <w:rPr>
                <w:rFonts w:ascii="Trebuchet MS" w:hAnsi="Trebuchet MS" w:cs="Arial"/>
              </w:rPr>
            </w:pPr>
          </w:p>
          <w:p w14:paraId="5E204D4C"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425639"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3F2749D"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477095CF"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52FF9D2" w14:textId="77777777" w:rsidR="00AB12EE" w:rsidRPr="00AB12EE" w:rsidRDefault="00AB12EE" w:rsidP="00AB12EE">
            <w:pPr>
              <w:rPr>
                <w:rFonts w:ascii="Trebuchet MS" w:hAnsi="Trebuchet MS" w:cs="Arial"/>
              </w:rPr>
            </w:pPr>
          </w:p>
        </w:tc>
      </w:tr>
    </w:tbl>
    <w:p w14:paraId="112DA1CE" w14:textId="77777777" w:rsidR="0075371F" w:rsidRPr="00AB12EE" w:rsidRDefault="0075371F" w:rsidP="0075371F">
      <w:pPr>
        <w:rPr>
          <w:rFonts w:ascii="Trebuchet MS" w:hAnsi="Trebuchet MS" w:cs="Arial"/>
        </w:rPr>
      </w:pPr>
    </w:p>
    <w:p w14:paraId="1EA50AF8"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1FCE339C"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3CA2893C"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77A50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302DC68"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07374640"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449EB97F" w14:textId="77777777" w:rsidR="0075371F" w:rsidRPr="00AB12EE" w:rsidRDefault="0075371F" w:rsidP="0075371F">
            <w:pPr>
              <w:rPr>
                <w:rFonts w:ascii="Trebuchet MS" w:hAnsi="Trebuchet MS" w:cs="Arial"/>
              </w:rPr>
            </w:pPr>
          </w:p>
          <w:p w14:paraId="183F151B" w14:textId="77777777" w:rsidR="0075371F" w:rsidRPr="00AB12EE" w:rsidRDefault="0075371F" w:rsidP="0075371F">
            <w:pPr>
              <w:rPr>
                <w:rFonts w:ascii="Trebuchet MS" w:hAnsi="Trebuchet MS" w:cs="Arial"/>
              </w:rPr>
            </w:pPr>
          </w:p>
          <w:p w14:paraId="471969BA" w14:textId="77777777" w:rsidR="0075371F" w:rsidRPr="00AB12EE" w:rsidRDefault="0075371F" w:rsidP="0075371F">
            <w:pPr>
              <w:rPr>
                <w:rFonts w:ascii="Trebuchet MS" w:hAnsi="Trebuchet MS" w:cs="Arial"/>
              </w:rPr>
            </w:pPr>
          </w:p>
          <w:p w14:paraId="34F9D1E6" w14:textId="77777777" w:rsidR="0075371F" w:rsidRPr="00AB12EE" w:rsidRDefault="0075371F" w:rsidP="0075371F">
            <w:pPr>
              <w:rPr>
                <w:rFonts w:ascii="Trebuchet MS" w:hAnsi="Trebuchet MS" w:cs="Arial"/>
              </w:rPr>
            </w:pPr>
          </w:p>
          <w:p w14:paraId="6EF62969" w14:textId="77777777" w:rsidR="0075371F" w:rsidRPr="00AB12EE" w:rsidRDefault="0075371F" w:rsidP="0075371F">
            <w:pPr>
              <w:rPr>
                <w:rFonts w:ascii="Trebuchet MS" w:hAnsi="Trebuchet MS" w:cs="Arial"/>
              </w:rPr>
            </w:pPr>
          </w:p>
          <w:p w14:paraId="749F9E92" w14:textId="77777777" w:rsidR="0075371F" w:rsidRPr="00AB12EE" w:rsidRDefault="0075371F" w:rsidP="0075371F">
            <w:pPr>
              <w:rPr>
                <w:rFonts w:ascii="Trebuchet MS" w:hAnsi="Trebuchet MS" w:cs="Arial"/>
              </w:rPr>
            </w:pPr>
          </w:p>
          <w:p w14:paraId="2A9349F1" w14:textId="77777777" w:rsidR="0075371F" w:rsidRPr="00AB12EE" w:rsidRDefault="0075371F" w:rsidP="0075371F">
            <w:pPr>
              <w:rPr>
                <w:rFonts w:ascii="Trebuchet MS" w:hAnsi="Trebuchet MS" w:cs="Arial"/>
              </w:rPr>
            </w:pPr>
          </w:p>
          <w:p w14:paraId="6F88629D" w14:textId="77777777" w:rsidR="0075371F" w:rsidRPr="00AB12EE" w:rsidRDefault="0075371F" w:rsidP="0075371F">
            <w:pPr>
              <w:rPr>
                <w:rFonts w:ascii="Trebuchet MS" w:hAnsi="Trebuchet MS" w:cs="Arial"/>
              </w:rPr>
            </w:pPr>
          </w:p>
          <w:p w14:paraId="5E3C067D" w14:textId="77777777" w:rsidR="0075371F" w:rsidRPr="00AB12EE" w:rsidRDefault="0075371F" w:rsidP="0075371F">
            <w:pPr>
              <w:rPr>
                <w:rFonts w:ascii="Trebuchet MS" w:hAnsi="Trebuchet MS" w:cs="Arial"/>
              </w:rPr>
            </w:pPr>
          </w:p>
          <w:p w14:paraId="3FD1C127"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EBC38A"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BB98530" w14:textId="77777777" w:rsidR="0075371F" w:rsidRPr="00AB12EE" w:rsidRDefault="0075371F" w:rsidP="0075371F">
            <w:pPr>
              <w:rPr>
                <w:rFonts w:ascii="Trebuchet MS" w:hAnsi="Trebuchet MS" w:cs="Arial"/>
              </w:rPr>
            </w:pPr>
          </w:p>
        </w:tc>
      </w:tr>
    </w:tbl>
    <w:p w14:paraId="6E8EC77C" w14:textId="77777777" w:rsidR="0075371F" w:rsidRPr="00AB12EE" w:rsidRDefault="0075371F" w:rsidP="0075371F">
      <w:pPr>
        <w:rPr>
          <w:rFonts w:ascii="Trebuchet MS" w:hAnsi="Trebuchet MS" w:cs="Arial"/>
        </w:rPr>
      </w:pPr>
    </w:p>
    <w:p w14:paraId="7687CFC3"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3B7AFA01"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533A6573"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52BF21"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042DF29D"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77D5C7DD" w14:textId="77777777" w:rsidR="0075371F" w:rsidRPr="00AB12EE" w:rsidRDefault="0075371F" w:rsidP="0075371F">
            <w:pPr>
              <w:rPr>
                <w:rFonts w:ascii="Trebuchet MS" w:hAnsi="Trebuchet MS" w:cs="Arial"/>
              </w:rPr>
            </w:pPr>
          </w:p>
          <w:p w14:paraId="5F614F69" w14:textId="77777777" w:rsidR="0075371F" w:rsidRPr="00AB12EE" w:rsidRDefault="0075371F" w:rsidP="0075371F">
            <w:pPr>
              <w:rPr>
                <w:rFonts w:ascii="Trebuchet MS" w:hAnsi="Trebuchet MS" w:cs="Arial"/>
              </w:rPr>
            </w:pPr>
          </w:p>
          <w:p w14:paraId="33305F2A" w14:textId="77777777" w:rsidR="0075371F" w:rsidRDefault="0075371F" w:rsidP="0075371F">
            <w:pPr>
              <w:rPr>
                <w:rFonts w:ascii="Trebuchet MS" w:hAnsi="Trebuchet MS" w:cs="Arial"/>
              </w:rPr>
            </w:pPr>
          </w:p>
          <w:p w14:paraId="61BF96F0" w14:textId="77777777" w:rsidR="00AB12EE" w:rsidRPr="00AB12EE" w:rsidRDefault="00AB12EE" w:rsidP="0075371F">
            <w:pPr>
              <w:rPr>
                <w:rFonts w:ascii="Trebuchet MS" w:hAnsi="Trebuchet MS" w:cs="Arial"/>
              </w:rPr>
            </w:pPr>
          </w:p>
          <w:p w14:paraId="0E0E565F" w14:textId="77777777" w:rsidR="0075371F" w:rsidRDefault="0075371F" w:rsidP="0075371F">
            <w:pPr>
              <w:rPr>
                <w:rFonts w:ascii="Trebuchet MS" w:hAnsi="Trebuchet MS" w:cs="Arial"/>
              </w:rPr>
            </w:pPr>
          </w:p>
          <w:p w14:paraId="5714448A"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F964DA8" w14:textId="77777777" w:rsidR="0075371F" w:rsidRPr="00AB12EE" w:rsidRDefault="0075371F" w:rsidP="0075371F">
            <w:pPr>
              <w:rPr>
                <w:rFonts w:ascii="Trebuchet MS" w:hAnsi="Trebuchet MS" w:cs="Arial"/>
              </w:rPr>
            </w:pPr>
          </w:p>
        </w:tc>
      </w:tr>
    </w:tbl>
    <w:p w14:paraId="71C11692" w14:textId="77777777" w:rsidR="0075371F" w:rsidRPr="007408E8" w:rsidRDefault="0075371F" w:rsidP="0075371F">
      <w:pPr>
        <w:rPr>
          <w:rFonts w:ascii="Trebuchet MS" w:hAnsi="Trebuchet MS" w:cs="Arial"/>
          <w:b/>
          <w:sz w:val="18"/>
        </w:rPr>
      </w:pPr>
    </w:p>
    <w:p w14:paraId="178BDF52"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6C02FF10"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73250744"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4A000472"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7DB75829" w14:textId="77777777" w:rsidR="0075371F" w:rsidRPr="00AB12EE" w:rsidRDefault="0075371F" w:rsidP="0075371F">
            <w:pPr>
              <w:rPr>
                <w:rFonts w:ascii="Trebuchet MS" w:hAnsi="Trebuchet MS" w:cs="Arial"/>
              </w:rPr>
            </w:pPr>
          </w:p>
          <w:p w14:paraId="7DBE196C" w14:textId="77777777" w:rsidR="0075371F" w:rsidRPr="00AB12EE" w:rsidRDefault="0075371F" w:rsidP="0075371F">
            <w:pPr>
              <w:rPr>
                <w:rFonts w:ascii="Trebuchet MS" w:hAnsi="Trebuchet MS" w:cs="Arial"/>
              </w:rPr>
            </w:pPr>
          </w:p>
          <w:p w14:paraId="00E2403F" w14:textId="77777777" w:rsidR="0075371F" w:rsidRPr="00AB12EE" w:rsidRDefault="0075371F" w:rsidP="0075371F">
            <w:pPr>
              <w:rPr>
                <w:rFonts w:ascii="Trebuchet MS" w:hAnsi="Trebuchet MS" w:cs="Arial"/>
              </w:rPr>
            </w:pPr>
          </w:p>
          <w:p w14:paraId="02C755AE" w14:textId="77777777" w:rsidR="0075371F" w:rsidRPr="00AB12EE" w:rsidRDefault="0075371F" w:rsidP="0075371F">
            <w:pPr>
              <w:rPr>
                <w:rFonts w:ascii="Trebuchet MS" w:hAnsi="Trebuchet MS" w:cs="Arial"/>
              </w:rPr>
            </w:pPr>
          </w:p>
          <w:p w14:paraId="342EAECF"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DF4FBD2" w14:textId="77777777" w:rsidR="0075371F" w:rsidRPr="00AB12EE" w:rsidRDefault="00AB12EE" w:rsidP="0075371F">
            <w:pPr>
              <w:rPr>
                <w:rFonts w:ascii="Trebuchet MS" w:hAnsi="Trebuchet MS" w:cs="Arial"/>
              </w:rPr>
            </w:pPr>
            <w:r>
              <w:rPr>
                <w:rFonts w:ascii="Trebuchet MS" w:hAnsi="Trebuchet MS" w:cs="Arial"/>
              </w:rPr>
              <w:t>Dates employed</w:t>
            </w:r>
          </w:p>
          <w:p w14:paraId="3A6D96D2" w14:textId="77777777" w:rsidR="0075371F" w:rsidRPr="00AB12EE" w:rsidRDefault="0075371F" w:rsidP="0075371F">
            <w:pPr>
              <w:rPr>
                <w:rFonts w:ascii="Trebuchet MS" w:hAnsi="Trebuchet MS" w:cs="Arial"/>
              </w:rPr>
            </w:pPr>
          </w:p>
          <w:p w14:paraId="193FCB56"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3F685BF0" w14:textId="77777777" w:rsidR="0075371F" w:rsidRPr="00AB12EE" w:rsidRDefault="0075371F" w:rsidP="0075371F">
            <w:pPr>
              <w:rPr>
                <w:rFonts w:ascii="Trebuchet MS" w:hAnsi="Trebuchet MS" w:cs="Arial"/>
              </w:rPr>
            </w:pPr>
          </w:p>
          <w:p w14:paraId="219BDAC9"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5B9AC83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6E94A905"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5825259E"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4210188" w14:textId="77777777" w:rsidR="0075371F" w:rsidRPr="00AB12EE" w:rsidRDefault="0075371F" w:rsidP="0075371F">
            <w:pPr>
              <w:rPr>
                <w:rFonts w:ascii="Trebuchet MS" w:hAnsi="Trebuchet MS" w:cs="Arial"/>
              </w:rPr>
            </w:pPr>
            <w:r w:rsidRPr="00AB12EE">
              <w:rPr>
                <w:rFonts w:ascii="Trebuchet MS" w:hAnsi="Trebuchet MS" w:cs="Arial"/>
              </w:rPr>
              <w:t>Grade</w:t>
            </w:r>
          </w:p>
          <w:p w14:paraId="21447DCC" w14:textId="77777777" w:rsidR="0075371F" w:rsidRPr="00AB12EE" w:rsidRDefault="0075371F" w:rsidP="0075371F">
            <w:pPr>
              <w:rPr>
                <w:rFonts w:ascii="Trebuchet MS" w:hAnsi="Trebuchet MS" w:cs="Arial"/>
              </w:rPr>
            </w:pPr>
          </w:p>
        </w:tc>
      </w:tr>
      <w:tr w:rsidR="0075371F" w:rsidRPr="00AB12EE" w14:paraId="380A6DD1"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BFF95EF" w14:textId="77777777" w:rsidR="0075371F" w:rsidRPr="00AB12EE" w:rsidRDefault="0075371F" w:rsidP="0075371F">
            <w:pPr>
              <w:rPr>
                <w:rFonts w:ascii="Trebuchet MS" w:hAnsi="Trebuchet MS" w:cs="Arial"/>
              </w:rPr>
            </w:pPr>
            <w:r w:rsidRPr="00AB12EE">
              <w:rPr>
                <w:rFonts w:ascii="Trebuchet MS" w:hAnsi="Trebuchet MS" w:cs="Arial"/>
              </w:rPr>
              <w:t>Duties</w:t>
            </w:r>
          </w:p>
          <w:p w14:paraId="7727D540"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E2CF9E0"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2E7AE982" w14:textId="77777777" w:rsidR="0075371F" w:rsidRPr="00AB12EE" w:rsidRDefault="0075371F" w:rsidP="0075371F">
            <w:pPr>
              <w:rPr>
                <w:rFonts w:ascii="Trebuchet MS" w:hAnsi="Trebuchet MS" w:cs="Arial"/>
              </w:rPr>
            </w:pPr>
          </w:p>
          <w:p w14:paraId="3C5CDF9E"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51FB7D80" w14:textId="77777777" w:rsidR="0075371F" w:rsidRPr="00AB12EE" w:rsidRDefault="0075371F" w:rsidP="0075371F">
            <w:pPr>
              <w:rPr>
                <w:rFonts w:ascii="Trebuchet MS" w:hAnsi="Trebuchet MS" w:cs="Arial"/>
              </w:rPr>
            </w:pPr>
          </w:p>
        </w:tc>
      </w:tr>
      <w:tr w:rsidR="0075371F" w:rsidRPr="00AB12EE" w14:paraId="7A9FB0C5"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323CE5C"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FB05453"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699CDA33"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B4D6462"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4310F651" w14:textId="77777777" w:rsidR="0075371F" w:rsidRPr="00AB12EE" w:rsidRDefault="0075371F" w:rsidP="0075371F">
            <w:pPr>
              <w:rPr>
                <w:rFonts w:ascii="Trebuchet MS" w:hAnsi="Trebuchet MS" w:cs="Arial"/>
              </w:rPr>
            </w:pPr>
          </w:p>
          <w:p w14:paraId="7CC65EC8" w14:textId="77777777" w:rsidR="0075371F" w:rsidRPr="00AB12EE" w:rsidRDefault="0075371F" w:rsidP="0075371F">
            <w:pPr>
              <w:rPr>
                <w:rFonts w:ascii="Trebuchet MS" w:hAnsi="Trebuchet MS" w:cs="Arial"/>
              </w:rPr>
            </w:pPr>
          </w:p>
          <w:p w14:paraId="612F2B4C" w14:textId="77777777" w:rsidR="0075371F" w:rsidRPr="00AB12EE" w:rsidRDefault="0075371F" w:rsidP="0075371F">
            <w:pPr>
              <w:rPr>
                <w:rFonts w:ascii="Trebuchet MS" w:hAnsi="Trebuchet MS" w:cs="Arial"/>
              </w:rPr>
            </w:pPr>
          </w:p>
        </w:tc>
      </w:tr>
      <w:tr w:rsidR="0075371F" w:rsidRPr="00AB12EE" w14:paraId="5D4B2172"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416BBD54"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147E70D3"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264EFBC4"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3F1D5084" w14:textId="77777777" w:rsidR="0075371F" w:rsidRPr="00AB12EE" w:rsidRDefault="0075371F" w:rsidP="0075371F">
            <w:pPr>
              <w:jc w:val="center"/>
              <w:rPr>
                <w:rFonts w:ascii="Trebuchet MS" w:hAnsi="Trebuchet MS" w:cs="Arial"/>
              </w:rPr>
            </w:pPr>
          </w:p>
          <w:p w14:paraId="62A6A846"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927AD8"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447F7C25"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69CA82D0"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094A92"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4606F776"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51BB0174" w14:textId="77777777" w:rsidR="0075371F" w:rsidRPr="007408E8" w:rsidRDefault="0075371F" w:rsidP="0075371F">
            <w:pPr>
              <w:rPr>
                <w:rFonts w:ascii="Trebuchet MS" w:hAnsi="Trebuchet MS" w:cs="Arial"/>
                <w:sz w:val="20"/>
              </w:rPr>
            </w:pPr>
          </w:p>
          <w:p w14:paraId="0E339ED4" w14:textId="77777777" w:rsidR="0075371F" w:rsidRPr="007408E8" w:rsidRDefault="0075371F" w:rsidP="0075371F">
            <w:pPr>
              <w:rPr>
                <w:rFonts w:ascii="Trebuchet MS" w:hAnsi="Trebuchet MS" w:cs="Arial"/>
                <w:sz w:val="20"/>
              </w:rPr>
            </w:pPr>
          </w:p>
          <w:p w14:paraId="6D60DCC4" w14:textId="77777777" w:rsidR="0075371F" w:rsidRPr="007408E8" w:rsidRDefault="0075371F" w:rsidP="0075371F">
            <w:pPr>
              <w:rPr>
                <w:rFonts w:ascii="Trebuchet MS" w:hAnsi="Trebuchet MS" w:cs="Arial"/>
                <w:sz w:val="20"/>
              </w:rPr>
            </w:pPr>
          </w:p>
          <w:p w14:paraId="38023C6C" w14:textId="77777777" w:rsidR="0075371F" w:rsidRPr="007408E8" w:rsidRDefault="0075371F" w:rsidP="0075371F">
            <w:pPr>
              <w:rPr>
                <w:rFonts w:ascii="Trebuchet MS" w:hAnsi="Trebuchet MS" w:cs="Arial"/>
                <w:sz w:val="20"/>
              </w:rPr>
            </w:pPr>
          </w:p>
          <w:p w14:paraId="48D4C065" w14:textId="77777777" w:rsidR="0075371F" w:rsidRPr="007408E8" w:rsidRDefault="0075371F" w:rsidP="0075371F">
            <w:pPr>
              <w:rPr>
                <w:rFonts w:ascii="Trebuchet MS" w:hAnsi="Trebuchet MS" w:cs="Arial"/>
                <w:sz w:val="20"/>
              </w:rPr>
            </w:pPr>
          </w:p>
          <w:p w14:paraId="24E5AF45" w14:textId="77777777" w:rsidR="0075371F" w:rsidRPr="007408E8" w:rsidRDefault="0075371F" w:rsidP="0075371F">
            <w:pPr>
              <w:rPr>
                <w:rFonts w:ascii="Trebuchet MS" w:hAnsi="Trebuchet MS" w:cs="Arial"/>
                <w:sz w:val="20"/>
              </w:rPr>
            </w:pPr>
          </w:p>
          <w:p w14:paraId="1A81B5F9" w14:textId="77777777" w:rsidR="0075371F" w:rsidRPr="007408E8" w:rsidRDefault="0075371F" w:rsidP="0075371F">
            <w:pPr>
              <w:rPr>
                <w:rFonts w:ascii="Trebuchet MS" w:hAnsi="Trebuchet MS" w:cs="Arial"/>
                <w:sz w:val="20"/>
              </w:rPr>
            </w:pPr>
          </w:p>
          <w:p w14:paraId="7D2EC501" w14:textId="77777777" w:rsidR="0075371F" w:rsidRPr="007408E8" w:rsidRDefault="0075371F" w:rsidP="0075371F">
            <w:pPr>
              <w:rPr>
                <w:rFonts w:ascii="Trebuchet MS" w:hAnsi="Trebuchet MS" w:cs="Arial"/>
                <w:sz w:val="20"/>
              </w:rPr>
            </w:pPr>
          </w:p>
          <w:p w14:paraId="0648B65F" w14:textId="77777777" w:rsidR="0075371F" w:rsidRPr="007408E8" w:rsidRDefault="0075371F" w:rsidP="0075371F">
            <w:pPr>
              <w:rPr>
                <w:rFonts w:ascii="Trebuchet MS" w:hAnsi="Trebuchet MS" w:cs="Arial"/>
                <w:sz w:val="20"/>
              </w:rPr>
            </w:pPr>
          </w:p>
          <w:p w14:paraId="2E89097E" w14:textId="77777777" w:rsidR="0075371F" w:rsidRPr="007408E8" w:rsidRDefault="0075371F" w:rsidP="0075371F">
            <w:pPr>
              <w:rPr>
                <w:rFonts w:ascii="Trebuchet MS" w:hAnsi="Trebuchet MS" w:cs="Arial"/>
                <w:sz w:val="20"/>
              </w:rPr>
            </w:pPr>
          </w:p>
          <w:p w14:paraId="5A3DFC57" w14:textId="77777777" w:rsidR="0075371F" w:rsidRPr="007408E8" w:rsidRDefault="0075371F" w:rsidP="0075371F">
            <w:pPr>
              <w:rPr>
                <w:rFonts w:ascii="Trebuchet MS" w:hAnsi="Trebuchet MS" w:cs="Arial"/>
                <w:sz w:val="20"/>
              </w:rPr>
            </w:pPr>
          </w:p>
          <w:p w14:paraId="17068015" w14:textId="77777777" w:rsidR="0075371F" w:rsidRPr="007408E8" w:rsidRDefault="0075371F" w:rsidP="0075371F">
            <w:pPr>
              <w:rPr>
                <w:rFonts w:ascii="Trebuchet MS" w:hAnsi="Trebuchet MS" w:cs="Arial"/>
                <w:sz w:val="20"/>
              </w:rPr>
            </w:pPr>
          </w:p>
          <w:p w14:paraId="6F6C5D5F" w14:textId="77777777" w:rsidR="0075371F" w:rsidRPr="007408E8" w:rsidRDefault="0075371F" w:rsidP="0075371F">
            <w:pPr>
              <w:rPr>
                <w:rFonts w:ascii="Trebuchet MS" w:hAnsi="Trebuchet MS" w:cs="Arial"/>
                <w:sz w:val="20"/>
              </w:rPr>
            </w:pPr>
          </w:p>
          <w:p w14:paraId="2B470B1C" w14:textId="77777777" w:rsidR="0075371F" w:rsidRPr="007408E8" w:rsidRDefault="0075371F" w:rsidP="0075371F">
            <w:pPr>
              <w:rPr>
                <w:rFonts w:ascii="Trebuchet MS" w:hAnsi="Trebuchet MS" w:cs="Arial"/>
                <w:sz w:val="20"/>
              </w:rPr>
            </w:pPr>
          </w:p>
          <w:p w14:paraId="5F8205EA" w14:textId="77777777" w:rsidR="0075371F" w:rsidRPr="007408E8" w:rsidRDefault="0075371F" w:rsidP="0075371F">
            <w:pPr>
              <w:rPr>
                <w:rFonts w:ascii="Trebuchet MS" w:hAnsi="Trebuchet MS" w:cs="Arial"/>
                <w:sz w:val="20"/>
              </w:rPr>
            </w:pPr>
          </w:p>
          <w:p w14:paraId="1A29CC8F" w14:textId="77777777" w:rsidR="0075371F" w:rsidRPr="007408E8" w:rsidRDefault="0075371F" w:rsidP="0075371F">
            <w:pPr>
              <w:rPr>
                <w:rFonts w:ascii="Trebuchet MS" w:hAnsi="Trebuchet MS" w:cs="Arial"/>
                <w:sz w:val="20"/>
              </w:rPr>
            </w:pPr>
          </w:p>
          <w:p w14:paraId="509948AA" w14:textId="77777777" w:rsidR="0075371F" w:rsidRPr="007408E8" w:rsidRDefault="0075371F" w:rsidP="0075371F">
            <w:pPr>
              <w:rPr>
                <w:rFonts w:ascii="Trebuchet MS" w:hAnsi="Trebuchet MS" w:cs="Arial"/>
                <w:sz w:val="20"/>
              </w:rPr>
            </w:pPr>
          </w:p>
          <w:p w14:paraId="23857CDF" w14:textId="77777777" w:rsidR="0075371F" w:rsidRPr="007408E8" w:rsidRDefault="0075371F" w:rsidP="0075371F">
            <w:pPr>
              <w:rPr>
                <w:rFonts w:ascii="Trebuchet MS" w:hAnsi="Trebuchet MS" w:cs="Arial"/>
                <w:sz w:val="20"/>
              </w:rPr>
            </w:pPr>
          </w:p>
          <w:p w14:paraId="53144C0E" w14:textId="77777777" w:rsidR="0075371F" w:rsidRPr="007408E8" w:rsidRDefault="0075371F" w:rsidP="0075371F">
            <w:pPr>
              <w:rPr>
                <w:rFonts w:ascii="Trebuchet MS" w:hAnsi="Trebuchet MS" w:cs="Arial"/>
                <w:sz w:val="20"/>
              </w:rPr>
            </w:pPr>
          </w:p>
          <w:p w14:paraId="4CB69525" w14:textId="77777777" w:rsidR="0075371F" w:rsidRPr="007408E8" w:rsidRDefault="0075371F" w:rsidP="0075371F">
            <w:pPr>
              <w:rPr>
                <w:rFonts w:ascii="Trebuchet MS" w:hAnsi="Trebuchet MS" w:cs="Arial"/>
                <w:sz w:val="20"/>
              </w:rPr>
            </w:pPr>
          </w:p>
          <w:p w14:paraId="1384810A" w14:textId="77777777" w:rsidR="0075371F" w:rsidRPr="007408E8" w:rsidRDefault="0075371F" w:rsidP="0075371F">
            <w:pPr>
              <w:rPr>
                <w:rFonts w:ascii="Trebuchet MS" w:hAnsi="Trebuchet MS" w:cs="Arial"/>
                <w:sz w:val="20"/>
              </w:rPr>
            </w:pPr>
          </w:p>
          <w:p w14:paraId="5D5712E1" w14:textId="77777777" w:rsidR="0075371F" w:rsidRPr="007408E8" w:rsidRDefault="0075371F" w:rsidP="0075371F">
            <w:pPr>
              <w:rPr>
                <w:rFonts w:ascii="Trebuchet MS" w:hAnsi="Trebuchet MS" w:cs="Arial"/>
                <w:sz w:val="20"/>
              </w:rPr>
            </w:pPr>
          </w:p>
          <w:p w14:paraId="707C2F0E" w14:textId="77777777" w:rsidR="0075371F" w:rsidRPr="007408E8" w:rsidRDefault="0075371F" w:rsidP="0075371F">
            <w:pPr>
              <w:rPr>
                <w:rFonts w:ascii="Trebuchet MS" w:hAnsi="Trebuchet MS" w:cs="Arial"/>
                <w:sz w:val="20"/>
              </w:rPr>
            </w:pPr>
          </w:p>
          <w:p w14:paraId="67262CD0" w14:textId="77777777" w:rsidR="0075371F" w:rsidRPr="007408E8" w:rsidRDefault="0075371F" w:rsidP="0075371F">
            <w:pPr>
              <w:rPr>
                <w:rFonts w:ascii="Trebuchet MS" w:hAnsi="Trebuchet MS" w:cs="Arial"/>
                <w:sz w:val="20"/>
              </w:rPr>
            </w:pPr>
          </w:p>
          <w:p w14:paraId="3E9203CD" w14:textId="77777777" w:rsidR="0075371F" w:rsidRPr="007408E8" w:rsidRDefault="0075371F" w:rsidP="0075371F">
            <w:pPr>
              <w:rPr>
                <w:rFonts w:ascii="Trebuchet MS" w:hAnsi="Trebuchet MS" w:cs="Arial"/>
                <w:sz w:val="20"/>
              </w:rPr>
            </w:pPr>
          </w:p>
          <w:p w14:paraId="02A899F5" w14:textId="77777777" w:rsidR="0075371F" w:rsidRPr="007408E8" w:rsidRDefault="0075371F" w:rsidP="0075371F">
            <w:pPr>
              <w:rPr>
                <w:rFonts w:ascii="Trebuchet MS" w:hAnsi="Trebuchet MS" w:cs="Arial"/>
                <w:sz w:val="20"/>
              </w:rPr>
            </w:pPr>
          </w:p>
          <w:p w14:paraId="1926EE40" w14:textId="77777777" w:rsidR="0075371F" w:rsidRPr="007408E8" w:rsidRDefault="0075371F" w:rsidP="0075371F">
            <w:pPr>
              <w:rPr>
                <w:rFonts w:ascii="Trebuchet MS" w:hAnsi="Trebuchet MS" w:cs="Arial"/>
                <w:sz w:val="20"/>
              </w:rPr>
            </w:pPr>
          </w:p>
          <w:p w14:paraId="058EC11B" w14:textId="77777777" w:rsidR="0075371F" w:rsidRPr="007408E8" w:rsidRDefault="0075371F" w:rsidP="0075371F">
            <w:pPr>
              <w:rPr>
                <w:rFonts w:ascii="Trebuchet MS" w:hAnsi="Trebuchet MS" w:cs="Arial"/>
                <w:sz w:val="20"/>
              </w:rPr>
            </w:pPr>
          </w:p>
          <w:p w14:paraId="5092E799" w14:textId="77777777" w:rsidR="0075371F" w:rsidRPr="007408E8" w:rsidRDefault="0075371F" w:rsidP="0075371F">
            <w:pPr>
              <w:rPr>
                <w:rFonts w:ascii="Trebuchet MS" w:hAnsi="Trebuchet MS" w:cs="Arial"/>
                <w:sz w:val="20"/>
              </w:rPr>
            </w:pPr>
          </w:p>
          <w:p w14:paraId="2ECBBAAA"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8C4DCAE"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1352DFA6"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5A8E03" w14:textId="77777777" w:rsidR="0075371F" w:rsidRPr="007408E8" w:rsidRDefault="0075371F" w:rsidP="0075371F">
            <w:pPr>
              <w:rPr>
                <w:rFonts w:ascii="Trebuchet MS" w:hAnsi="Trebuchet MS" w:cs="Arial"/>
                <w:sz w:val="20"/>
              </w:rPr>
            </w:pPr>
          </w:p>
        </w:tc>
      </w:tr>
    </w:tbl>
    <w:p w14:paraId="145032C7" w14:textId="77777777" w:rsidR="0075371F" w:rsidRPr="007408E8" w:rsidRDefault="0075371F" w:rsidP="0075371F">
      <w:pPr>
        <w:pStyle w:val="Caption"/>
        <w:rPr>
          <w:rFonts w:ascii="Trebuchet MS" w:hAnsi="Trebuchet MS" w:cs="Arial"/>
        </w:rPr>
      </w:pPr>
    </w:p>
    <w:p w14:paraId="63B8A5A7"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3DB7DBB3" w14:textId="77777777" w:rsidR="0075371F" w:rsidRPr="00AB12EE" w:rsidRDefault="0075371F" w:rsidP="0075371F">
      <w:pPr>
        <w:pStyle w:val="Caption"/>
        <w:jc w:val="right"/>
        <w:rPr>
          <w:rFonts w:ascii="Trebuchet MS" w:hAnsi="Trebuchet MS" w:cs="Arial"/>
          <w:sz w:val="22"/>
        </w:rPr>
      </w:pPr>
    </w:p>
    <w:p w14:paraId="5174284F"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703B4712"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2D227EB8" w14:textId="77777777" w:rsidR="00B105FA" w:rsidRDefault="00B105FA" w:rsidP="00B105FA">
      <w:pPr>
        <w:jc w:val="both"/>
        <w:rPr>
          <w:rFonts w:ascii="Trebuchet MS" w:hAnsi="Trebuchet MS" w:cs="Arial"/>
        </w:rPr>
      </w:pPr>
    </w:p>
    <w:p w14:paraId="1F641204"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5D13EDA1"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56661A" w14:paraId="6544056A" w14:textId="77777777" w:rsidTr="0056661A">
        <w:tc>
          <w:tcPr>
            <w:tcW w:w="10336" w:type="dxa"/>
          </w:tcPr>
          <w:p w14:paraId="127D2012" w14:textId="564BDE84"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Letterhead"/>
                <w:rFonts w:ascii="Trebuchet MS" w:hAnsi="Trebuchet MS" w:cs="Arial"/>
                <w:b/>
                <w:bCs/>
                <w:spacing w:val="-3"/>
                <w:sz w:val="22"/>
                <w:szCs w:val="22"/>
              </w:rPr>
              <w:t>Ed</w:t>
            </w:r>
            <w:r w:rsidRPr="0056661A">
              <w:rPr>
                <w:rStyle w:val="Letterhead"/>
                <w:rFonts w:ascii="Trebuchet MS" w:hAnsi="Trebuchet MS"/>
                <w:b/>
                <w:bCs/>
                <w:spacing w:val="-3"/>
                <w:sz w:val="22"/>
                <w:szCs w:val="22"/>
              </w:rPr>
              <w:t>ucated to a minimum of degree level or equivalent</w:t>
            </w:r>
            <w:r w:rsidRPr="0056661A">
              <w:rPr>
                <w:rStyle w:val="Letterhead"/>
                <w:rFonts w:ascii="Trebuchet MS" w:hAnsi="Trebuchet MS"/>
                <w:b/>
                <w:bCs/>
                <w:spacing w:val="-3"/>
                <w:sz w:val="22"/>
                <w:szCs w:val="22"/>
              </w:rPr>
              <w:t>:</w:t>
            </w:r>
          </w:p>
        </w:tc>
      </w:tr>
      <w:tr w:rsidR="0056661A" w14:paraId="2F76EAE4" w14:textId="77777777" w:rsidTr="0056661A">
        <w:tc>
          <w:tcPr>
            <w:tcW w:w="10336" w:type="dxa"/>
          </w:tcPr>
          <w:p w14:paraId="34350A7D" w14:textId="77777777" w:rsidR="0056661A" w:rsidRPr="0056661A" w:rsidRDefault="0056661A" w:rsidP="00AB12EE">
            <w:pPr>
              <w:rPr>
                <w:rFonts w:ascii="Trebuchet MS" w:hAnsi="Trebuchet MS" w:cs="Arial"/>
                <w:b/>
                <w:sz w:val="22"/>
                <w:szCs w:val="22"/>
              </w:rPr>
            </w:pPr>
          </w:p>
          <w:p w14:paraId="40053752" w14:textId="77777777" w:rsidR="0056661A" w:rsidRPr="0056661A" w:rsidRDefault="0056661A" w:rsidP="00AB12EE">
            <w:pPr>
              <w:rPr>
                <w:rFonts w:ascii="Trebuchet MS" w:hAnsi="Trebuchet MS" w:cs="Arial"/>
                <w:b/>
                <w:sz w:val="22"/>
                <w:szCs w:val="22"/>
              </w:rPr>
            </w:pPr>
          </w:p>
          <w:p w14:paraId="55C1516F" w14:textId="77777777" w:rsidR="0056661A" w:rsidRPr="0056661A" w:rsidRDefault="0056661A" w:rsidP="00AB12EE">
            <w:pPr>
              <w:rPr>
                <w:rFonts w:ascii="Trebuchet MS" w:hAnsi="Trebuchet MS" w:cs="Arial"/>
                <w:b/>
                <w:sz w:val="22"/>
                <w:szCs w:val="22"/>
              </w:rPr>
            </w:pPr>
          </w:p>
          <w:p w14:paraId="5416E74A" w14:textId="77777777" w:rsidR="0056661A" w:rsidRPr="0056661A" w:rsidRDefault="0056661A" w:rsidP="00AB12EE">
            <w:pPr>
              <w:rPr>
                <w:rFonts w:ascii="Trebuchet MS" w:hAnsi="Trebuchet MS" w:cs="Arial"/>
                <w:b/>
                <w:sz w:val="22"/>
                <w:szCs w:val="22"/>
              </w:rPr>
            </w:pPr>
          </w:p>
          <w:p w14:paraId="47322331" w14:textId="77777777" w:rsidR="0056661A" w:rsidRPr="0056661A" w:rsidRDefault="0056661A" w:rsidP="00AB12EE">
            <w:pPr>
              <w:rPr>
                <w:rFonts w:ascii="Trebuchet MS" w:hAnsi="Trebuchet MS" w:cs="Arial"/>
                <w:b/>
                <w:sz w:val="22"/>
                <w:szCs w:val="22"/>
              </w:rPr>
            </w:pPr>
          </w:p>
          <w:p w14:paraId="7D909A28" w14:textId="77777777" w:rsidR="0056661A" w:rsidRPr="0056661A" w:rsidRDefault="0056661A" w:rsidP="00AB12EE">
            <w:pPr>
              <w:rPr>
                <w:rFonts w:ascii="Trebuchet MS" w:hAnsi="Trebuchet MS" w:cs="Arial"/>
                <w:b/>
                <w:sz w:val="22"/>
                <w:szCs w:val="22"/>
              </w:rPr>
            </w:pPr>
          </w:p>
        </w:tc>
      </w:tr>
      <w:tr w:rsidR="0056661A" w14:paraId="18C4F8E3" w14:textId="77777777" w:rsidTr="0056661A">
        <w:tc>
          <w:tcPr>
            <w:tcW w:w="10336" w:type="dxa"/>
          </w:tcPr>
          <w:p w14:paraId="001DF823" w14:textId="084DE55C"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Fonts w:ascii="Trebuchet MS" w:hAnsi="Trebuchet MS" w:cs="Arial"/>
                <w:b/>
                <w:bCs/>
                <w:sz w:val="22"/>
                <w:szCs w:val="22"/>
                <w:lang w:val="en-US"/>
              </w:rPr>
              <w:t>A demonstrable working understanding of d</w:t>
            </w:r>
            <w:r w:rsidRPr="0056661A">
              <w:rPr>
                <w:rFonts w:ascii="Trebuchet MS" w:hAnsi="Trebuchet MS"/>
                <w:b/>
                <w:bCs/>
                <w:sz w:val="22"/>
                <w:szCs w:val="22"/>
                <w:lang w:val="en-US"/>
              </w:rPr>
              <w:t>ata protection</w:t>
            </w:r>
            <w:r w:rsidRPr="0056661A">
              <w:rPr>
                <w:rFonts w:ascii="Trebuchet MS" w:hAnsi="Trebuchet MS" w:cs="Arial"/>
                <w:b/>
                <w:bCs/>
                <w:sz w:val="22"/>
                <w:szCs w:val="22"/>
                <w:lang w:val="en-US"/>
              </w:rPr>
              <w:t xml:space="preserve"> and its application in an HR environment</w:t>
            </w:r>
            <w:r w:rsidRPr="0056661A">
              <w:rPr>
                <w:rFonts w:ascii="Trebuchet MS" w:hAnsi="Trebuchet MS" w:cs="Arial"/>
                <w:b/>
                <w:bCs/>
                <w:sz w:val="22"/>
                <w:szCs w:val="22"/>
                <w:lang w:val="en-US"/>
              </w:rPr>
              <w:t>:</w:t>
            </w:r>
          </w:p>
        </w:tc>
      </w:tr>
      <w:tr w:rsidR="0056661A" w14:paraId="4F153BF8" w14:textId="77777777" w:rsidTr="0056661A">
        <w:tc>
          <w:tcPr>
            <w:tcW w:w="10336" w:type="dxa"/>
          </w:tcPr>
          <w:p w14:paraId="45DD31CD" w14:textId="77777777" w:rsidR="0056661A" w:rsidRPr="0056661A" w:rsidRDefault="0056661A" w:rsidP="00AB12EE">
            <w:pPr>
              <w:rPr>
                <w:rFonts w:ascii="Trebuchet MS" w:hAnsi="Trebuchet MS" w:cs="Arial"/>
                <w:b/>
                <w:sz w:val="22"/>
                <w:szCs w:val="22"/>
              </w:rPr>
            </w:pPr>
          </w:p>
          <w:p w14:paraId="2A6E1AD8" w14:textId="77777777" w:rsidR="0056661A" w:rsidRPr="0056661A" w:rsidRDefault="0056661A" w:rsidP="00AB12EE">
            <w:pPr>
              <w:rPr>
                <w:rFonts w:ascii="Trebuchet MS" w:hAnsi="Trebuchet MS" w:cs="Arial"/>
                <w:b/>
                <w:sz w:val="22"/>
                <w:szCs w:val="22"/>
              </w:rPr>
            </w:pPr>
          </w:p>
          <w:p w14:paraId="30550C0E" w14:textId="77777777" w:rsidR="0056661A" w:rsidRPr="0056661A" w:rsidRDefault="0056661A" w:rsidP="00AB12EE">
            <w:pPr>
              <w:rPr>
                <w:rFonts w:ascii="Trebuchet MS" w:hAnsi="Trebuchet MS" w:cs="Arial"/>
                <w:b/>
                <w:sz w:val="22"/>
                <w:szCs w:val="22"/>
              </w:rPr>
            </w:pPr>
          </w:p>
          <w:p w14:paraId="54A33482" w14:textId="77777777" w:rsidR="0056661A" w:rsidRPr="0056661A" w:rsidRDefault="0056661A" w:rsidP="00AB12EE">
            <w:pPr>
              <w:rPr>
                <w:rFonts w:ascii="Trebuchet MS" w:hAnsi="Trebuchet MS" w:cs="Arial"/>
                <w:b/>
                <w:sz w:val="22"/>
                <w:szCs w:val="22"/>
              </w:rPr>
            </w:pPr>
          </w:p>
          <w:p w14:paraId="7EF43E5B" w14:textId="77777777" w:rsidR="0056661A" w:rsidRPr="0056661A" w:rsidRDefault="0056661A" w:rsidP="00AB12EE">
            <w:pPr>
              <w:rPr>
                <w:rFonts w:ascii="Trebuchet MS" w:hAnsi="Trebuchet MS" w:cs="Arial"/>
                <w:b/>
                <w:sz w:val="22"/>
                <w:szCs w:val="22"/>
              </w:rPr>
            </w:pPr>
          </w:p>
          <w:p w14:paraId="578CC959" w14:textId="77777777" w:rsidR="0056661A" w:rsidRPr="0056661A" w:rsidRDefault="0056661A" w:rsidP="00AB12EE">
            <w:pPr>
              <w:rPr>
                <w:rFonts w:ascii="Trebuchet MS" w:hAnsi="Trebuchet MS" w:cs="Arial"/>
                <w:b/>
                <w:sz w:val="22"/>
                <w:szCs w:val="22"/>
              </w:rPr>
            </w:pPr>
          </w:p>
        </w:tc>
      </w:tr>
      <w:tr w:rsidR="0056661A" w14:paraId="350789F8" w14:textId="77777777" w:rsidTr="0056661A">
        <w:tc>
          <w:tcPr>
            <w:tcW w:w="10336" w:type="dxa"/>
          </w:tcPr>
          <w:p w14:paraId="7CAA86EF" w14:textId="28C75B42"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Fonts w:ascii="Trebuchet MS" w:hAnsi="Trebuchet MS" w:cs="Arial"/>
                <w:b/>
                <w:bCs/>
                <w:sz w:val="22"/>
                <w:szCs w:val="22"/>
              </w:rPr>
              <w:t>Proven good verbal and written communication skills in a work environment including the ability to deliver complex information in a clear and succinct manner to a range of stakeholders</w:t>
            </w:r>
            <w:r w:rsidRPr="0056661A">
              <w:rPr>
                <w:rFonts w:ascii="Trebuchet MS" w:hAnsi="Trebuchet MS" w:cs="Arial"/>
                <w:b/>
                <w:bCs/>
                <w:sz w:val="22"/>
                <w:szCs w:val="22"/>
              </w:rPr>
              <w:t>:</w:t>
            </w:r>
          </w:p>
        </w:tc>
      </w:tr>
      <w:tr w:rsidR="0056661A" w14:paraId="4EE3B847" w14:textId="77777777" w:rsidTr="0056661A">
        <w:tc>
          <w:tcPr>
            <w:tcW w:w="10336" w:type="dxa"/>
          </w:tcPr>
          <w:p w14:paraId="696BE885" w14:textId="77777777" w:rsidR="0056661A" w:rsidRPr="0056661A" w:rsidRDefault="0056661A" w:rsidP="00AB12EE">
            <w:pPr>
              <w:rPr>
                <w:rFonts w:ascii="Trebuchet MS" w:hAnsi="Trebuchet MS" w:cs="Arial"/>
                <w:b/>
                <w:sz w:val="22"/>
                <w:szCs w:val="22"/>
              </w:rPr>
            </w:pPr>
          </w:p>
          <w:p w14:paraId="5DF9FCB1" w14:textId="77777777" w:rsidR="0056661A" w:rsidRPr="0056661A" w:rsidRDefault="0056661A" w:rsidP="00AB12EE">
            <w:pPr>
              <w:rPr>
                <w:rFonts w:ascii="Trebuchet MS" w:hAnsi="Trebuchet MS" w:cs="Arial"/>
                <w:b/>
                <w:sz w:val="22"/>
                <w:szCs w:val="22"/>
              </w:rPr>
            </w:pPr>
          </w:p>
          <w:p w14:paraId="312BC220" w14:textId="77777777" w:rsidR="0056661A" w:rsidRPr="0056661A" w:rsidRDefault="0056661A" w:rsidP="00AB12EE">
            <w:pPr>
              <w:rPr>
                <w:rFonts w:ascii="Trebuchet MS" w:hAnsi="Trebuchet MS" w:cs="Arial"/>
                <w:b/>
                <w:sz w:val="22"/>
                <w:szCs w:val="22"/>
              </w:rPr>
            </w:pPr>
          </w:p>
          <w:p w14:paraId="344AC48B" w14:textId="77777777" w:rsidR="0056661A" w:rsidRPr="0056661A" w:rsidRDefault="0056661A" w:rsidP="00AB12EE">
            <w:pPr>
              <w:rPr>
                <w:rFonts w:ascii="Trebuchet MS" w:hAnsi="Trebuchet MS" w:cs="Arial"/>
                <w:b/>
                <w:sz w:val="22"/>
                <w:szCs w:val="22"/>
              </w:rPr>
            </w:pPr>
          </w:p>
          <w:p w14:paraId="743E4727" w14:textId="77777777" w:rsidR="0056661A" w:rsidRPr="0056661A" w:rsidRDefault="0056661A" w:rsidP="00AB12EE">
            <w:pPr>
              <w:rPr>
                <w:rFonts w:ascii="Trebuchet MS" w:hAnsi="Trebuchet MS" w:cs="Arial"/>
                <w:b/>
                <w:sz w:val="22"/>
                <w:szCs w:val="22"/>
              </w:rPr>
            </w:pPr>
          </w:p>
          <w:p w14:paraId="7D44AE68" w14:textId="77777777" w:rsidR="0056661A" w:rsidRPr="0056661A" w:rsidRDefault="0056661A" w:rsidP="00AB12EE">
            <w:pPr>
              <w:rPr>
                <w:rFonts w:ascii="Trebuchet MS" w:hAnsi="Trebuchet MS" w:cs="Arial"/>
                <w:b/>
                <w:sz w:val="22"/>
                <w:szCs w:val="22"/>
              </w:rPr>
            </w:pPr>
          </w:p>
        </w:tc>
      </w:tr>
      <w:tr w:rsidR="0056661A" w14:paraId="46F5F87D" w14:textId="77777777" w:rsidTr="0056661A">
        <w:tc>
          <w:tcPr>
            <w:tcW w:w="10336" w:type="dxa"/>
          </w:tcPr>
          <w:p w14:paraId="1121563C" w14:textId="7C9D94EF"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Letterhead"/>
                <w:rFonts w:ascii="Trebuchet MS" w:hAnsi="Trebuchet MS" w:cs="Arial"/>
                <w:b/>
                <w:bCs/>
                <w:spacing w:val="-3"/>
                <w:sz w:val="22"/>
                <w:szCs w:val="22"/>
              </w:rPr>
              <w:t>P</w:t>
            </w:r>
            <w:r w:rsidRPr="0056661A">
              <w:rPr>
                <w:rStyle w:val="Letterhead"/>
                <w:rFonts w:ascii="Trebuchet MS" w:hAnsi="Trebuchet MS"/>
                <w:b/>
                <w:bCs/>
                <w:spacing w:val="-3"/>
                <w:sz w:val="22"/>
                <w:szCs w:val="22"/>
              </w:rPr>
              <w:t xml:space="preserve">roven </w:t>
            </w:r>
            <w:r w:rsidRPr="0056661A">
              <w:rPr>
                <w:rStyle w:val="Letterhead"/>
                <w:rFonts w:ascii="Trebuchet MS" w:hAnsi="Trebuchet MS" w:cs="Arial"/>
                <w:b/>
                <w:bCs/>
                <w:spacing w:val="-3"/>
                <w:sz w:val="22"/>
                <w:szCs w:val="22"/>
              </w:rPr>
              <w:t>organisational skills in a work environment including the ability to manage your own workload</w:t>
            </w:r>
            <w:r w:rsidRPr="0056661A">
              <w:rPr>
                <w:rStyle w:val="Letterhead"/>
                <w:rFonts w:ascii="Trebuchet MS" w:hAnsi="Trebuchet MS" w:cs="Arial"/>
                <w:b/>
                <w:bCs/>
                <w:spacing w:val="-3"/>
                <w:sz w:val="22"/>
                <w:szCs w:val="22"/>
              </w:rPr>
              <w:t>:</w:t>
            </w:r>
          </w:p>
        </w:tc>
      </w:tr>
      <w:tr w:rsidR="0056661A" w14:paraId="7DA2F962" w14:textId="77777777" w:rsidTr="0056661A">
        <w:tc>
          <w:tcPr>
            <w:tcW w:w="10336" w:type="dxa"/>
          </w:tcPr>
          <w:p w14:paraId="523ABCFB" w14:textId="77777777" w:rsidR="0056661A" w:rsidRPr="0056661A" w:rsidRDefault="0056661A" w:rsidP="00AB12EE">
            <w:pPr>
              <w:rPr>
                <w:rFonts w:ascii="Trebuchet MS" w:hAnsi="Trebuchet MS" w:cs="Arial"/>
                <w:b/>
                <w:sz w:val="22"/>
                <w:szCs w:val="22"/>
              </w:rPr>
            </w:pPr>
          </w:p>
          <w:p w14:paraId="2AAEB216" w14:textId="77777777" w:rsidR="0056661A" w:rsidRPr="0056661A" w:rsidRDefault="0056661A" w:rsidP="00AB12EE">
            <w:pPr>
              <w:rPr>
                <w:rFonts w:ascii="Trebuchet MS" w:hAnsi="Trebuchet MS" w:cs="Arial"/>
                <w:b/>
                <w:sz w:val="22"/>
                <w:szCs w:val="22"/>
              </w:rPr>
            </w:pPr>
          </w:p>
          <w:p w14:paraId="1E3BE5A7" w14:textId="77777777" w:rsidR="0056661A" w:rsidRPr="0056661A" w:rsidRDefault="0056661A" w:rsidP="00AB12EE">
            <w:pPr>
              <w:rPr>
                <w:rFonts w:ascii="Trebuchet MS" w:hAnsi="Trebuchet MS" w:cs="Arial"/>
                <w:b/>
                <w:sz w:val="22"/>
                <w:szCs w:val="22"/>
              </w:rPr>
            </w:pPr>
          </w:p>
          <w:p w14:paraId="611060E6" w14:textId="77777777" w:rsidR="0056661A" w:rsidRPr="0056661A" w:rsidRDefault="0056661A" w:rsidP="00AB12EE">
            <w:pPr>
              <w:rPr>
                <w:rFonts w:ascii="Trebuchet MS" w:hAnsi="Trebuchet MS" w:cs="Arial"/>
                <w:b/>
                <w:sz w:val="22"/>
                <w:szCs w:val="22"/>
              </w:rPr>
            </w:pPr>
          </w:p>
          <w:p w14:paraId="6DDA03B0" w14:textId="77777777" w:rsidR="0056661A" w:rsidRPr="0056661A" w:rsidRDefault="0056661A" w:rsidP="00AB12EE">
            <w:pPr>
              <w:rPr>
                <w:rFonts w:ascii="Trebuchet MS" w:hAnsi="Trebuchet MS" w:cs="Arial"/>
                <w:b/>
                <w:sz w:val="22"/>
                <w:szCs w:val="22"/>
              </w:rPr>
            </w:pPr>
          </w:p>
          <w:p w14:paraId="654AB231" w14:textId="77777777" w:rsidR="0056661A" w:rsidRPr="0056661A" w:rsidRDefault="0056661A" w:rsidP="00AB12EE">
            <w:pPr>
              <w:rPr>
                <w:rFonts w:ascii="Trebuchet MS" w:hAnsi="Trebuchet MS" w:cs="Arial"/>
                <w:b/>
                <w:sz w:val="22"/>
                <w:szCs w:val="22"/>
              </w:rPr>
            </w:pPr>
          </w:p>
        </w:tc>
      </w:tr>
      <w:tr w:rsidR="0056661A" w14:paraId="5E320062" w14:textId="77777777" w:rsidTr="0056661A">
        <w:tc>
          <w:tcPr>
            <w:tcW w:w="10336" w:type="dxa"/>
          </w:tcPr>
          <w:p w14:paraId="41907700" w14:textId="0EEBE3A0"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Essential, please demonstrate -</w:t>
            </w:r>
            <w:r w:rsidRPr="0056661A">
              <w:rPr>
                <w:rFonts w:ascii="Trebuchet MS" w:hAnsi="Trebuchet MS" w:cs="Arial"/>
                <w:b/>
                <w:bCs/>
                <w:sz w:val="22"/>
                <w:szCs w:val="22"/>
              </w:rPr>
              <w:t xml:space="preserve"> </w:t>
            </w:r>
            <w:r w:rsidRPr="0056661A">
              <w:rPr>
                <w:rStyle w:val="Letterhead"/>
                <w:rFonts w:ascii="Trebuchet MS" w:hAnsi="Trebuchet MS" w:cs="Arial"/>
                <w:b/>
                <w:bCs/>
                <w:spacing w:val="-3"/>
                <w:sz w:val="22"/>
                <w:szCs w:val="22"/>
              </w:rPr>
              <w:t>P</w:t>
            </w:r>
            <w:r w:rsidRPr="0056661A">
              <w:rPr>
                <w:rStyle w:val="Letterhead"/>
                <w:rFonts w:ascii="Trebuchet MS" w:hAnsi="Trebuchet MS"/>
                <w:b/>
                <w:bCs/>
                <w:spacing w:val="-3"/>
                <w:sz w:val="22"/>
                <w:szCs w:val="22"/>
              </w:rPr>
              <w:t>roven excellent skills relating to accuracy and attention to detail in an administrative environment</w:t>
            </w:r>
            <w:r w:rsidRPr="0056661A">
              <w:rPr>
                <w:rStyle w:val="Letterhead"/>
                <w:rFonts w:ascii="Trebuchet MS" w:hAnsi="Trebuchet MS"/>
                <w:b/>
                <w:bCs/>
                <w:spacing w:val="-3"/>
                <w:sz w:val="22"/>
                <w:szCs w:val="22"/>
              </w:rPr>
              <w:t>:</w:t>
            </w:r>
          </w:p>
        </w:tc>
      </w:tr>
      <w:tr w:rsidR="0056661A" w14:paraId="41AF5B40" w14:textId="77777777" w:rsidTr="0056661A">
        <w:tc>
          <w:tcPr>
            <w:tcW w:w="10336" w:type="dxa"/>
          </w:tcPr>
          <w:p w14:paraId="349E66BF" w14:textId="77777777" w:rsidR="0056661A" w:rsidRPr="0056661A" w:rsidRDefault="0056661A" w:rsidP="00AB12EE">
            <w:pPr>
              <w:rPr>
                <w:rFonts w:ascii="Trebuchet MS" w:hAnsi="Trebuchet MS" w:cs="Arial"/>
                <w:b/>
                <w:sz w:val="22"/>
                <w:szCs w:val="22"/>
              </w:rPr>
            </w:pPr>
          </w:p>
          <w:p w14:paraId="7872FFA9" w14:textId="77777777" w:rsidR="0056661A" w:rsidRPr="0056661A" w:rsidRDefault="0056661A" w:rsidP="00AB12EE">
            <w:pPr>
              <w:rPr>
                <w:rFonts w:ascii="Trebuchet MS" w:hAnsi="Trebuchet MS" w:cs="Arial"/>
                <w:b/>
                <w:sz w:val="22"/>
                <w:szCs w:val="22"/>
              </w:rPr>
            </w:pPr>
          </w:p>
          <w:p w14:paraId="5ECA418A" w14:textId="77777777" w:rsidR="0056661A" w:rsidRPr="0056661A" w:rsidRDefault="0056661A" w:rsidP="00AB12EE">
            <w:pPr>
              <w:rPr>
                <w:rFonts w:ascii="Trebuchet MS" w:hAnsi="Trebuchet MS" w:cs="Arial"/>
                <w:b/>
                <w:sz w:val="22"/>
                <w:szCs w:val="22"/>
              </w:rPr>
            </w:pPr>
          </w:p>
          <w:p w14:paraId="2FA42594" w14:textId="77777777" w:rsidR="0056661A" w:rsidRPr="0056661A" w:rsidRDefault="0056661A" w:rsidP="00AB12EE">
            <w:pPr>
              <w:rPr>
                <w:rFonts w:ascii="Trebuchet MS" w:hAnsi="Trebuchet MS" w:cs="Arial"/>
                <w:b/>
                <w:sz w:val="22"/>
                <w:szCs w:val="22"/>
              </w:rPr>
            </w:pPr>
          </w:p>
          <w:p w14:paraId="57B8966B" w14:textId="77777777" w:rsidR="0056661A" w:rsidRPr="0056661A" w:rsidRDefault="0056661A" w:rsidP="00AB12EE">
            <w:pPr>
              <w:rPr>
                <w:rFonts w:ascii="Trebuchet MS" w:hAnsi="Trebuchet MS" w:cs="Arial"/>
                <w:b/>
                <w:sz w:val="22"/>
                <w:szCs w:val="22"/>
              </w:rPr>
            </w:pPr>
          </w:p>
          <w:p w14:paraId="21F150A4" w14:textId="77777777" w:rsidR="0056661A" w:rsidRPr="0056661A" w:rsidRDefault="0056661A" w:rsidP="00AB12EE">
            <w:pPr>
              <w:rPr>
                <w:rFonts w:ascii="Trebuchet MS" w:hAnsi="Trebuchet MS" w:cs="Arial"/>
                <w:b/>
                <w:sz w:val="22"/>
                <w:szCs w:val="22"/>
              </w:rPr>
            </w:pPr>
          </w:p>
        </w:tc>
      </w:tr>
      <w:tr w:rsidR="0056661A" w14:paraId="5BF70855" w14:textId="77777777" w:rsidTr="0056661A">
        <w:tc>
          <w:tcPr>
            <w:tcW w:w="10336" w:type="dxa"/>
          </w:tcPr>
          <w:p w14:paraId="4E317F8C" w14:textId="4EF16426"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MultiPage"/>
                <w:rFonts w:ascii="Trebuchet MS" w:hAnsi="Trebuchet MS" w:cs="Arial"/>
                <w:b/>
                <w:bCs/>
                <w:spacing w:val="-3"/>
                <w:sz w:val="22"/>
                <w:szCs w:val="22"/>
              </w:rPr>
              <w:t>Experience of working in a HR or similar environment</w:t>
            </w:r>
            <w:r w:rsidRPr="0056661A">
              <w:rPr>
                <w:rStyle w:val="MultiPage"/>
                <w:rFonts w:ascii="Trebuchet MS" w:hAnsi="Trebuchet MS" w:cs="Arial"/>
                <w:b/>
                <w:bCs/>
                <w:spacing w:val="-3"/>
                <w:sz w:val="22"/>
                <w:szCs w:val="22"/>
              </w:rPr>
              <w:t>:</w:t>
            </w:r>
          </w:p>
        </w:tc>
      </w:tr>
      <w:tr w:rsidR="0056661A" w14:paraId="3289299D" w14:textId="77777777" w:rsidTr="0056661A">
        <w:tc>
          <w:tcPr>
            <w:tcW w:w="10336" w:type="dxa"/>
          </w:tcPr>
          <w:p w14:paraId="66565A06" w14:textId="77777777" w:rsidR="0056661A" w:rsidRPr="0056661A" w:rsidRDefault="0056661A" w:rsidP="00AB12EE">
            <w:pPr>
              <w:rPr>
                <w:rFonts w:ascii="Trebuchet MS" w:hAnsi="Trebuchet MS" w:cs="Arial"/>
                <w:b/>
                <w:sz w:val="22"/>
                <w:szCs w:val="22"/>
              </w:rPr>
            </w:pPr>
          </w:p>
          <w:p w14:paraId="3EDB612A" w14:textId="77777777" w:rsidR="0056661A" w:rsidRPr="0056661A" w:rsidRDefault="0056661A" w:rsidP="00AB12EE">
            <w:pPr>
              <w:rPr>
                <w:rFonts w:ascii="Trebuchet MS" w:hAnsi="Trebuchet MS"/>
                <w:b/>
                <w:sz w:val="22"/>
                <w:szCs w:val="22"/>
              </w:rPr>
            </w:pPr>
          </w:p>
          <w:p w14:paraId="75BBA924" w14:textId="77777777" w:rsidR="0056661A" w:rsidRPr="0056661A" w:rsidRDefault="0056661A" w:rsidP="00AB12EE">
            <w:pPr>
              <w:rPr>
                <w:rFonts w:ascii="Trebuchet MS" w:hAnsi="Trebuchet MS"/>
                <w:b/>
                <w:sz w:val="22"/>
                <w:szCs w:val="22"/>
              </w:rPr>
            </w:pPr>
          </w:p>
          <w:p w14:paraId="403719FA" w14:textId="77777777" w:rsidR="0056661A" w:rsidRPr="0056661A" w:rsidRDefault="0056661A" w:rsidP="00AB12EE">
            <w:pPr>
              <w:rPr>
                <w:rFonts w:ascii="Trebuchet MS" w:hAnsi="Trebuchet MS"/>
                <w:b/>
                <w:sz w:val="22"/>
                <w:szCs w:val="22"/>
              </w:rPr>
            </w:pPr>
          </w:p>
          <w:p w14:paraId="350A6A4C" w14:textId="77777777" w:rsidR="0056661A" w:rsidRPr="0056661A" w:rsidRDefault="0056661A" w:rsidP="00AB12EE">
            <w:pPr>
              <w:rPr>
                <w:rFonts w:ascii="Trebuchet MS" w:hAnsi="Trebuchet MS"/>
                <w:b/>
                <w:sz w:val="22"/>
                <w:szCs w:val="22"/>
              </w:rPr>
            </w:pPr>
          </w:p>
          <w:p w14:paraId="005E08ED" w14:textId="77777777" w:rsidR="0056661A" w:rsidRPr="0056661A" w:rsidRDefault="0056661A" w:rsidP="00AB12EE">
            <w:pPr>
              <w:rPr>
                <w:rFonts w:ascii="Trebuchet MS" w:hAnsi="Trebuchet MS" w:cs="Arial"/>
                <w:b/>
                <w:sz w:val="22"/>
                <w:szCs w:val="22"/>
              </w:rPr>
            </w:pPr>
          </w:p>
        </w:tc>
      </w:tr>
      <w:tr w:rsidR="0056661A" w14:paraId="1706DB54" w14:textId="77777777" w:rsidTr="0056661A">
        <w:tc>
          <w:tcPr>
            <w:tcW w:w="10336" w:type="dxa"/>
          </w:tcPr>
          <w:p w14:paraId="78A2C259" w14:textId="69970521"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E</w:t>
            </w:r>
            <w:r w:rsidRPr="0056661A">
              <w:rPr>
                <w:rFonts w:ascii="Trebuchet MS" w:hAnsi="Trebuchet MS"/>
                <w:b/>
                <w:sz w:val="22"/>
                <w:szCs w:val="22"/>
              </w:rPr>
              <w:t xml:space="preserve">ssential, please demonstrate - </w:t>
            </w:r>
            <w:r w:rsidRPr="0056661A">
              <w:rPr>
                <w:rStyle w:val="MultiPage"/>
                <w:rFonts w:ascii="Trebuchet MS" w:hAnsi="Trebuchet MS" w:cs="Arial"/>
                <w:b/>
                <w:bCs/>
                <w:spacing w:val="-3"/>
                <w:sz w:val="22"/>
                <w:szCs w:val="22"/>
              </w:rPr>
              <w:t>Proven working e</w:t>
            </w:r>
            <w:r w:rsidRPr="0056661A">
              <w:rPr>
                <w:rStyle w:val="MultiPage"/>
                <w:rFonts w:ascii="Trebuchet MS" w:hAnsi="Trebuchet MS"/>
                <w:b/>
                <w:bCs/>
                <w:spacing w:val="-3"/>
                <w:sz w:val="22"/>
                <w:szCs w:val="22"/>
              </w:rPr>
              <w:t>xperience of using, maintaining, developing and extracting information from IT systems for Management Information purposes</w:t>
            </w:r>
            <w:r w:rsidRPr="0056661A">
              <w:rPr>
                <w:rStyle w:val="MultiPage"/>
                <w:rFonts w:ascii="Trebuchet MS" w:hAnsi="Trebuchet MS"/>
                <w:b/>
                <w:bCs/>
                <w:spacing w:val="-3"/>
                <w:sz w:val="22"/>
                <w:szCs w:val="22"/>
              </w:rPr>
              <w:t>:</w:t>
            </w:r>
          </w:p>
        </w:tc>
      </w:tr>
      <w:tr w:rsidR="0056661A" w14:paraId="686EC387" w14:textId="77777777" w:rsidTr="0056661A">
        <w:tc>
          <w:tcPr>
            <w:tcW w:w="10336" w:type="dxa"/>
          </w:tcPr>
          <w:p w14:paraId="228BDE18" w14:textId="77777777" w:rsidR="0056661A" w:rsidRPr="0056661A" w:rsidRDefault="0056661A" w:rsidP="00AB12EE">
            <w:pPr>
              <w:rPr>
                <w:rFonts w:ascii="Trebuchet MS" w:hAnsi="Trebuchet MS" w:cs="Arial"/>
                <w:b/>
                <w:sz w:val="22"/>
                <w:szCs w:val="22"/>
              </w:rPr>
            </w:pPr>
          </w:p>
          <w:p w14:paraId="60C2B10A" w14:textId="77777777" w:rsidR="0056661A" w:rsidRPr="0056661A" w:rsidRDefault="0056661A" w:rsidP="00AB12EE">
            <w:pPr>
              <w:rPr>
                <w:rFonts w:ascii="Trebuchet MS" w:hAnsi="Trebuchet MS" w:cs="Arial"/>
                <w:b/>
                <w:sz w:val="22"/>
                <w:szCs w:val="22"/>
              </w:rPr>
            </w:pPr>
          </w:p>
          <w:p w14:paraId="5909141B" w14:textId="77777777" w:rsidR="0056661A" w:rsidRPr="0056661A" w:rsidRDefault="0056661A" w:rsidP="00AB12EE">
            <w:pPr>
              <w:rPr>
                <w:rFonts w:ascii="Trebuchet MS" w:hAnsi="Trebuchet MS" w:cs="Arial"/>
                <w:b/>
                <w:sz w:val="22"/>
                <w:szCs w:val="22"/>
              </w:rPr>
            </w:pPr>
          </w:p>
          <w:p w14:paraId="7B2E4B55" w14:textId="77777777" w:rsidR="0056661A" w:rsidRPr="0056661A" w:rsidRDefault="0056661A" w:rsidP="00AB12EE">
            <w:pPr>
              <w:rPr>
                <w:rFonts w:ascii="Trebuchet MS" w:hAnsi="Trebuchet MS" w:cs="Arial"/>
                <w:b/>
                <w:sz w:val="22"/>
                <w:szCs w:val="22"/>
              </w:rPr>
            </w:pPr>
          </w:p>
          <w:p w14:paraId="2106EE2B" w14:textId="77777777" w:rsidR="0056661A" w:rsidRPr="0056661A" w:rsidRDefault="0056661A" w:rsidP="00AB12EE">
            <w:pPr>
              <w:rPr>
                <w:rFonts w:ascii="Trebuchet MS" w:hAnsi="Trebuchet MS" w:cs="Arial"/>
                <w:b/>
                <w:sz w:val="22"/>
                <w:szCs w:val="22"/>
              </w:rPr>
            </w:pPr>
          </w:p>
          <w:p w14:paraId="3A1F939D" w14:textId="77777777" w:rsidR="0056661A" w:rsidRPr="0056661A" w:rsidRDefault="0056661A" w:rsidP="00AB12EE">
            <w:pPr>
              <w:rPr>
                <w:rFonts w:ascii="Trebuchet MS" w:hAnsi="Trebuchet MS" w:cs="Arial"/>
                <w:b/>
                <w:sz w:val="22"/>
                <w:szCs w:val="22"/>
              </w:rPr>
            </w:pPr>
          </w:p>
        </w:tc>
      </w:tr>
      <w:tr w:rsidR="0056661A" w14:paraId="05D0D790" w14:textId="77777777" w:rsidTr="0056661A">
        <w:tc>
          <w:tcPr>
            <w:tcW w:w="10336" w:type="dxa"/>
          </w:tcPr>
          <w:p w14:paraId="69D75B27" w14:textId="5F8D0845"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MultiPage"/>
                <w:rFonts w:ascii="Trebuchet MS" w:hAnsi="Trebuchet MS" w:cs="Arial"/>
                <w:b/>
                <w:bCs/>
                <w:spacing w:val="-3"/>
                <w:sz w:val="22"/>
                <w:szCs w:val="22"/>
              </w:rPr>
              <w:t xml:space="preserve">Extensive experience in a work environment in </w:t>
            </w:r>
            <w:r w:rsidRPr="0056661A">
              <w:rPr>
                <w:rStyle w:val="MultiPage"/>
                <w:rFonts w:ascii="Trebuchet MS" w:hAnsi="Trebuchet MS"/>
                <w:b/>
                <w:bCs/>
                <w:spacing w:val="-3"/>
                <w:sz w:val="22"/>
                <w:szCs w:val="22"/>
              </w:rPr>
              <w:t>using the</w:t>
            </w:r>
            <w:r w:rsidRPr="0056661A">
              <w:rPr>
                <w:rStyle w:val="MultiPage"/>
                <w:rFonts w:ascii="Trebuchet MS" w:hAnsi="Trebuchet MS" w:cs="Arial"/>
                <w:b/>
                <w:bCs/>
                <w:spacing w:val="-3"/>
                <w:sz w:val="22"/>
                <w:szCs w:val="22"/>
              </w:rPr>
              <w:t xml:space="preserve"> Microsoft Office s</w:t>
            </w:r>
            <w:r w:rsidRPr="0056661A">
              <w:rPr>
                <w:rStyle w:val="MultiPage"/>
                <w:rFonts w:ascii="Trebuchet MS" w:hAnsi="Trebuchet MS"/>
                <w:b/>
                <w:bCs/>
                <w:spacing w:val="-3"/>
                <w:sz w:val="22"/>
                <w:szCs w:val="22"/>
              </w:rPr>
              <w:t>uite including Excel to an Intermediate level</w:t>
            </w:r>
            <w:r w:rsidRPr="0056661A">
              <w:rPr>
                <w:rStyle w:val="MultiPage"/>
                <w:rFonts w:ascii="Trebuchet MS" w:hAnsi="Trebuchet MS"/>
                <w:b/>
                <w:bCs/>
                <w:spacing w:val="-3"/>
                <w:sz w:val="22"/>
                <w:szCs w:val="22"/>
              </w:rPr>
              <w:t>:</w:t>
            </w:r>
          </w:p>
        </w:tc>
      </w:tr>
      <w:tr w:rsidR="0056661A" w14:paraId="2BCD6552" w14:textId="77777777" w:rsidTr="0056661A">
        <w:tc>
          <w:tcPr>
            <w:tcW w:w="10336" w:type="dxa"/>
          </w:tcPr>
          <w:p w14:paraId="0D295CE3" w14:textId="77777777" w:rsidR="0056661A" w:rsidRPr="0056661A" w:rsidRDefault="0056661A" w:rsidP="00AB12EE">
            <w:pPr>
              <w:rPr>
                <w:rFonts w:ascii="Trebuchet MS" w:hAnsi="Trebuchet MS" w:cs="Arial"/>
                <w:b/>
                <w:sz w:val="22"/>
                <w:szCs w:val="22"/>
              </w:rPr>
            </w:pPr>
          </w:p>
          <w:p w14:paraId="6EF7A359" w14:textId="77777777" w:rsidR="0056661A" w:rsidRPr="0056661A" w:rsidRDefault="0056661A" w:rsidP="00AB12EE">
            <w:pPr>
              <w:rPr>
                <w:rFonts w:ascii="Trebuchet MS" w:hAnsi="Trebuchet MS" w:cs="Arial"/>
                <w:b/>
                <w:sz w:val="22"/>
                <w:szCs w:val="22"/>
              </w:rPr>
            </w:pPr>
          </w:p>
          <w:p w14:paraId="6C7D0F24" w14:textId="77777777" w:rsidR="0056661A" w:rsidRPr="0056661A" w:rsidRDefault="0056661A" w:rsidP="00AB12EE">
            <w:pPr>
              <w:rPr>
                <w:rFonts w:ascii="Trebuchet MS" w:hAnsi="Trebuchet MS" w:cs="Arial"/>
                <w:b/>
                <w:sz w:val="22"/>
                <w:szCs w:val="22"/>
              </w:rPr>
            </w:pPr>
          </w:p>
          <w:p w14:paraId="5B4ADF0B" w14:textId="77777777" w:rsidR="0056661A" w:rsidRPr="0056661A" w:rsidRDefault="0056661A" w:rsidP="00AB12EE">
            <w:pPr>
              <w:rPr>
                <w:rFonts w:ascii="Trebuchet MS" w:hAnsi="Trebuchet MS" w:cs="Arial"/>
                <w:b/>
                <w:sz w:val="22"/>
                <w:szCs w:val="22"/>
              </w:rPr>
            </w:pPr>
          </w:p>
          <w:p w14:paraId="6C6C3544" w14:textId="77777777" w:rsidR="0056661A" w:rsidRPr="0056661A" w:rsidRDefault="0056661A" w:rsidP="00AB12EE">
            <w:pPr>
              <w:rPr>
                <w:rFonts w:ascii="Trebuchet MS" w:hAnsi="Trebuchet MS" w:cs="Arial"/>
                <w:b/>
                <w:sz w:val="22"/>
                <w:szCs w:val="22"/>
              </w:rPr>
            </w:pPr>
          </w:p>
          <w:p w14:paraId="0230F902" w14:textId="77777777" w:rsidR="0056661A" w:rsidRPr="0056661A" w:rsidRDefault="0056661A" w:rsidP="00AB12EE">
            <w:pPr>
              <w:rPr>
                <w:rFonts w:ascii="Trebuchet MS" w:hAnsi="Trebuchet MS" w:cs="Arial"/>
                <w:b/>
                <w:sz w:val="22"/>
                <w:szCs w:val="22"/>
              </w:rPr>
            </w:pPr>
          </w:p>
        </w:tc>
      </w:tr>
      <w:tr w:rsidR="0056661A" w14:paraId="360339A8" w14:textId="77777777" w:rsidTr="0056661A">
        <w:tc>
          <w:tcPr>
            <w:tcW w:w="10336" w:type="dxa"/>
          </w:tcPr>
          <w:p w14:paraId="6E57B68D" w14:textId="304C61FB"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MultiPage"/>
                <w:rFonts w:ascii="Trebuchet MS" w:hAnsi="Trebuchet MS" w:cs="Arial"/>
                <w:b/>
                <w:bCs/>
                <w:spacing w:val="-3"/>
                <w:sz w:val="22"/>
                <w:szCs w:val="22"/>
              </w:rPr>
              <w:t>Working experience of producing and analysing statistical data and producing reports based on that data</w:t>
            </w:r>
            <w:r w:rsidRPr="0056661A">
              <w:rPr>
                <w:rStyle w:val="MultiPage"/>
                <w:rFonts w:ascii="Trebuchet MS" w:hAnsi="Trebuchet MS" w:cs="Arial"/>
                <w:b/>
                <w:bCs/>
                <w:spacing w:val="-3"/>
                <w:sz w:val="22"/>
                <w:szCs w:val="22"/>
              </w:rPr>
              <w:t>:</w:t>
            </w:r>
          </w:p>
        </w:tc>
      </w:tr>
      <w:tr w:rsidR="0056661A" w14:paraId="0455608B" w14:textId="77777777" w:rsidTr="0056661A">
        <w:tc>
          <w:tcPr>
            <w:tcW w:w="10336" w:type="dxa"/>
          </w:tcPr>
          <w:p w14:paraId="7DF6BCC6" w14:textId="77777777" w:rsidR="0056661A" w:rsidRPr="0056661A" w:rsidRDefault="0056661A" w:rsidP="00AB12EE">
            <w:pPr>
              <w:rPr>
                <w:rFonts w:ascii="Trebuchet MS" w:hAnsi="Trebuchet MS" w:cs="Arial"/>
                <w:b/>
                <w:sz w:val="22"/>
                <w:szCs w:val="22"/>
              </w:rPr>
            </w:pPr>
          </w:p>
          <w:p w14:paraId="228BE2EE" w14:textId="77777777" w:rsidR="0056661A" w:rsidRPr="0056661A" w:rsidRDefault="0056661A" w:rsidP="00AB12EE">
            <w:pPr>
              <w:rPr>
                <w:rFonts w:ascii="Trebuchet MS" w:hAnsi="Trebuchet MS" w:cs="Arial"/>
                <w:b/>
                <w:sz w:val="22"/>
                <w:szCs w:val="22"/>
              </w:rPr>
            </w:pPr>
          </w:p>
          <w:p w14:paraId="318352B7" w14:textId="77777777" w:rsidR="0056661A" w:rsidRPr="0056661A" w:rsidRDefault="0056661A" w:rsidP="00AB12EE">
            <w:pPr>
              <w:rPr>
                <w:rFonts w:ascii="Trebuchet MS" w:hAnsi="Trebuchet MS" w:cs="Arial"/>
                <w:b/>
                <w:sz w:val="22"/>
                <w:szCs w:val="22"/>
              </w:rPr>
            </w:pPr>
          </w:p>
          <w:p w14:paraId="75C0E014" w14:textId="77777777" w:rsidR="0056661A" w:rsidRPr="0056661A" w:rsidRDefault="0056661A" w:rsidP="00AB12EE">
            <w:pPr>
              <w:rPr>
                <w:rFonts w:ascii="Trebuchet MS" w:hAnsi="Trebuchet MS" w:cs="Arial"/>
                <w:b/>
                <w:sz w:val="22"/>
                <w:szCs w:val="22"/>
              </w:rPr>
            </w:pPr>
          </w:p>
          <w:p w14:paraId="46EC2F1F" w14:textId="77777777" w:rsidR="0056661A" w:rsidRPr="0056661A" w:rsidRDefault="0056661A" w:rsidP="00AB12EE">
            <w:pPr>
              <w:rPr>
                <w:rFonts w:ascii="Trebuchet MS" w:hAnsi="Trebuchet MS" w:cs="Arial"/>
                <w:b/>
                <w:sz w:val="22"/>
                <w:szCs w:val="22"/>
              </w:rPr>
            </w:pPr>
          </w:p>
          <w:p w14:paraId="250D251C" w14:textId="77777777" w:rsidR="0056661A" w:rsidRPr="0056661A" w:rsidRDefault="0056661A" w:rsidP="00AB12EE">
            <w:pPr>
              <w:rPr>
                <w:rFonts w:ascii="Trebuchet MS" w:hAnsi="Trebuchet MS" w:cs="Arial"/>
                <w:b/>
                <w:sz w:val="22"/>
                <w:szCs w:val="22"/>
              </w:rPr>
            </w:pPr>
          </w:p>
        </w:tc>
      </w:tr>
      <w:tr w:rsidR="0056661A" w14:paraId="55009E1F" w14:textId="77777777" w:rsidTr="0056661A">
        <w:tc>
          <w:tcPr>
            <w:tcW w:w="10336" w:type="dxa"/>
          </w:tcPr>
          <w:p w14:paraId="26E5B294" w14:textId="66CB313E"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MultiPage"/>
                <w:rFonts w:ascii="Trebuchet MS" w:hAnsi="Trebuchet MS" w:cs="Arial"/>
                <w:b/>
                <w:bCs/>
                <w:spacing w:val="-3"/>
                <w:sz w:val="22"/>
                <w:szCs w:val="22"/>
              </w:rPr>
              <w:t>A proven ability to work effectively as a member of a team and on your own initiative</w:t>
            </w:r>
            <w:r w:rsidRPr="0056661A">
              <w:rPr>
                <w:rStyle w:val="MultiPage"/>
                <w:rFonts w:ascii="Trebuchet MS" w:hAnsi="Trebuchet MS" w:cs="Arial"/>
                <w:b/>
                <w:bCs/>
                <w:spacing w:val="-3"/>
                <w:sz w:val="22"/>
                <w:szCs w:val="22"/>
              </w:rPr>
              <w:t>:</w:t>
            </w:r>
          </w:p>
        </w:tc>
      </w:tr>
      <w:tr w:rsidR="0056661A" w14:paraId="5959BEDD" w14:textId="77777777" w:rsidTr="0056661A">
        <w:tc>
          <w:tcPr>
            <w:tcW w:w="10336" w:type="dxa"/>
          </w:tcPr>
          <w:p w14:paraId="79287998" w14:textId="77777777" w:rsidR="0056661A" w:rsidRPr="0056661A" w:rsidRDefault="0056661A" w:rsidP="00AB12EE">
            <w:pPr>
              <w:rPr>
                <w:rFonts w:ascii="Trebuchet MS" w:hAnsi="Trebuchet MS" w:cs="Arial"/>
                <w:b/>
                <w:sz w:val="22"/>
                <w:szCs w:val="22"/>
              </w:rPr>
            </w:pPr>
          </w:p>
          <w:p w14:paraId="0F5DB170" w14:textId="77777777" w:rsidR="0056661A" w:rsidRPr="0056661A" w:rsidRDefault="0056661A" w:rsidP="00AB12EE">
            <w:pPr>
              <w:rPr>
                <w:rFonts w:ascii="Trebuchet MS" w:hAnsi="Trebuchet MS" w:cs="Arial"/>
                <w:b/>
                <w:sz w:val="22"/>
                <w:szCs w:val="22"/>
              </w:rPr>
            </w:pPr>
          </w:p>
          <w:p w14:paraId="1EFB529D" w14:textId="77777777" w:rsidR="0056661A" w:rsidRPr="0056661A" w:rsidRDefault="0056661A" w:rsidP="00AB12EE">
            <w:pPr>
              <w:rPr>
                <w:rFonts w:ascii="Trebuchet MS" w:hAnsi="Trebuchet MS" w:cs="Arial"/>
                <w:b/>
                <w:sz w:val="22"/>
                <w:szCs w:val="22"/>
              </w:rPr>
            </w:pPr>
          </w:p>
          <w:p w14:paraId="699F8F43" w14:textId="77777777" w:rsidR="0056661A" w:rsidRPr="0056661A" w:rsidRDefault="0056661A" w:rsidP="00AB12EE">
            <w:pPr>
              <w:rPr>
                <w:rFonts w:ascii="Trebuchet MS" w:hAnsi="Trebuchet MS" w:cs="Arial"/>
                <w:b/>
                <w:sz w:val="22"/>
                <w:szCs w:val="22"/>
              </w:rPr>
            </w:pPr>
          </w:p>
          <w:p w14:paraId="46D151F5" w14:textId="77777777" w:rsidR="0056661A" w:rsidRPr="0056661A" w:rsidRDefault="0056661A" w:rsidP="00AB12EE">
            <w:pPr>
              <w:rPr>
                <w:rFonts w:ascii="Trebuchet MS" w:hAnsi="Trebuchet MS" w:cs="Arial"/>
                <w:b/>
                <w:sz w:val="22"/>
                <w:szCs w:val="22"/>
              </w:rPr>
            </w:pPr>
          </w:p>
          <w:p w14:paraId="03B88883" w14:textId="77777777" w:rsidR="0056661A" w:rsidRPr="0056661A" w:rsidRDefault="0056661A" w:rsidP="00AB12EE">
            <w:pPr>
              <w:rPr>
                <w:rFonts w:ascii="Trebuchet MS" w:hAnsi="Trebuchet MS" w:cs="Arial"/>
                <w:b/>
                <w:sz w:val="22"/>
                <w:szCs w:val="22"/>
              </w:rPr>
            </w:pPr>
          </w:p>
        </w:tc>
      </w:tr>
      <w:tr w:rsidR="0056661A" w14:paraId="52FAEBEB" w14:textId="77777777" w:rsidTr="0056661A">
        <w:tc>
          <w:tcPr>
            <w:tcW w:w="10336" w:type="dxa"/>
          </w:tcPr>
          <w:p w14:paraId="690A80C5" w14:textId="33E8F9FD"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Fonts w:ascii="Trebuchet MS" w:hAnsi="Trebuchet MS" w:cs="Arial"/>
                <w:b/>
                <w:bCs/>
                <w:snapToGrid w:val="0"/>
                <w:sz w:val="22"/>
                <w:szCs w:val="22"/>
              </w:rPr>
              <w:t xml:space="preserve">An understanding of Diversity, Equality and Inclusion issues as they relate to the role </w:t>
            </w:r>
            <w:r w:rsidRPr="0056661A">
              <w:rPr>
                <w:rFonts w:ascii="Trebuchet MS" w:hAnsi="Trebuchet MS"/>
                <w:b/>
                <w:bCs/>
                <w:snapToGrid w:val="0"/>
                <w:sz w:val="22"/>
                <w:szCs w:val="22"/>
              </w:rPr>
              <w:t>in an HR environment</w:t>
            </w:r>
            <w:r w:rsidRPr="0056661A">
              <w:rPr>
                <w:rFonts w:ascii="Trebuchet MS" w:hAnsi="Trebuchet MS"/>
                <w:b/>
                <w:bCs/>
                <w:snapToGrid w:val="0"/>
                <w:sz w:val="22"/>
                <w:szCs w:val="22"/>
              </w:rPr>
              <w:t>:</w:t>
            </w:r>
          </w:p>
        </w:tc>
      </w:tr>
      <w:tr w:rsidR="0056661A" w14:paraId="7039138C" w14:textId="77777777" w:rsidTr="0056661A">
        <w:tc>
          <w:tcPr>
            <w:tcW w:w="10336" w:type="dxa"/>
          </w:tcPr>
          <w:p w14:paraId="6D9D3BB3" w14:textId="77777777" w:rsidR="0056661A" w:rsidRPr="0056661A" w:rsidRDefault="0056661A" w:rsidP="00AB12EE">
            <w:pPr>
              <w:rPr>
                <w:rFonts w:ascii="Trebuchet MS" w:hAnsi="Trebuchet MS" w:cs="Arial"/>
                <w:b/>
                <w:sz w:val="22"/>
                <w:szCs w:val="22"/>
              </w:rPr>
            </w:pPr>
          </w:p>
          <w:p w14:paraId="08DC660C" w14:textId="77777777" w:rsidR="0056661A" w:rsidRPr="0056661A" w:rsidRDefault="0056661A" w:rsidP="00AB12EE">
            <w:pPr>
              <w:rPr>
                <w:rFonts w:ascii="Trebuchet MS" w:hAnsi="Trebuchet MS" w:cs="Arial"/>
                <w:b/>
                <w:sz w:val="22"/>
                <w:szCs w:val="22"/>
              </w:rPr>
            </w:pPr>
          </w:p>
          <w:p w14:paraId="5E122BFD" w14:textId="77777777" w:rsidR="0056661A" w:rsidRPr="0056661A" w:rsidRDefault="0056661A" w:rsidP="00AB12EE">
            <w:pPr>
              <w:rPr>
                <w:rFonts w:ascii="Trebuchet MS" w:hAnsi="Trebuchet MS" w:cs="Arial"/>
                <w:b/>
                <w:sz w:val="22"/>
                <w:szCs w:val="22"/>
              </w:rPr>
            </w:pPr>
          </w:p>
          <w:p w14:paraId="628BFA88" w14:textId="77777777" w:rsidR="0056661A" w:rsidRPr="0056661A" w:rsidRDefault="0056661A" w:rsidP="00AB12EE">
            <w:pPr>
              <w:rPr>
                <w:rFonts w:ascii="Trebuchet MS" w:hAnsi="Trebuchet MS" w:cs="Arial"/>
                <w:b/>
                <w:sz w:val="22"/>
                <w:szCs w:val="22"/>
              </w:rPr>
            </w:pPr>
          </w:p>
          <w:p w14:paraId="22417D1D" w14:textId="77777777" w:rsidR="0056661A" w:rsidRPr="0056661A" w:rsidRDefault="0056661A" w:rsidP="00AB12EE">
            <w:pPr>
              <w:rPr>
                <w:rFonts w:ascii="Trebuchet MS" w:hAnsi="Trebuchet MS" w:cs="Arial"/>
                <w:b/>
                <w:sz w:val="22"/>
                <w:szCs w:val="22"/>
              </w:rPr>
            </w:pPr>
          </w:p>
          <w:p w14:paraId="0B059530" w14:textId="77777777" w:rsidR="0056661A" w:rsidRPr="0056661A" w:rsidRDefault="0056661A" w:rsidP="00AB12EE">
            <w:pPr>
              <w:rPr>
                <w:rFonts w:ascii="Trebuchet MS" w:hAnsi="Trebuchet MS" w:cs="Arial"/>
                <w:b/>
                <w:sz w:val="22"/>
                <w:szCs w:val="22"/>
              </w:rPr>
            </w:pPr>
          </w:p>
        </w:tc>
      </w:tr>
      <w:tr w:rsidR="0056661A" w14:paraId="38505FB4" w14:textId="77777777" w:rsidTr="0056661A">
        <w:tc>
          <w:tcPr>
            <w:tcW w:w="10336" w:type="dxa"/>
          </w:tcPr>
          <w:p w14:paraId="7B52F365" w14:textId="2175EA76"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Essential, please demonstrate - </w:t>
            </w:r>
            <w:r w:rsidRPr="0056661A">
              <w:rPr>
                <w:rStyle w:val="Letterhead"/>
                <w:rFonts w:ascii="Trebuchet MS" w:hAnsi="Trebuchet MS" w:cs="Arial"/>
                <w:b/>
                <w:bCs/>
                <w:spacing w:val="-3"/>
                <w:sz w:val="22"/>
                <w:szCs w:val="22"/>
              </w:rPr>
              <w:t>Excellent interpersonal skills</w:t>
            </w:r>
            <w:r w:rsidRPr="0056661A">
              <w:rPr>
                <w:rStyle w:val="Letterhead"/>
                <w:rFonts w:ascii="Trebuchet MS" w:hAnsi="Trebuchet MS" w:cs="Arial"/>
                <w:b/>
                <w:bCs/>
                <w:spacing w:val="-3"/>
                <w:sz w:val="22"/>
                <w:szCs w:val="22"/>
              </w:rPr>
              <w:t>:</w:t>
            </w:r>
          </w:p>
        </w:tc>
      </w:tr>
      <w:tr w:rsidR="0056661A" w14:paraId="0204D742" w14:textId="77777777" w:rsidTr="0056661A">
        <w:tc>
          <w:tcPr>
            <w:tcW w:w="10336" w:type="dxa"/>
          </w:tcPr>
          <w:p w14:paraId="5C4814B4" w14:textId="77777777" w:rsidR="0056661A" w:rsidRPr="0056661A" w:rsidRDefault="0056661A" w:rsidP="00AB12EE">
            <w:pPr>
              <w:rPr>
                <w:rFonts w:ascii="Trebuchet MS" w:hAnsi="Trebuchet MS" w:cs="Arial"/>
                <w:b/>
                <w:sz w:val="22"/>
                <w:szCs w:val="22"/>
              </w:rPr>
            </w:pPr>
          </w:p>
          <w:p w14:paraId="7CB05C45" w14:textId="77777777" w:rsidR="0056661A" w:rsidRPr="0056661A" w:rsidRDefault="0056661A" w:rsidP="00AB12EE">
            <w:pPr>
              <w:rPr>
                <w:rFonts w:ascii="Trebuchet MS" w:hAnsi="Trebuchet MS" w:cs="Arial"/>
                <w:b/>
                <w:sz w:val="22"/>
                <w:szCs w:val="22"/>
              </w:rPr>
            </w:pPr>
          </w:p>
          <w:p w14:paraId="27504648" w14:textId="77777777" w:rsidR="0056661A" w:rsidRPr="0056661A" w:rsidRDefault="0056661A" w:rsidP="00AB12EE">
            <w:pPr>
              <w:rPr>
                <w:rFonts w:ascii="Trebuchet MS" w:hAnsi="Trebuchet MS" w:cs="Arial"/>
                <w:b/>
                <w:sz w:val="22"/>
                <w:szCs w:val="22"/>
              </w:rPr>
            </w:pPr>
          </w:p>
          <w:p w14:paraId="4E0CB3B3" w14:textId="77777777" w:rsidR="0056661A" w:rsidRPr="0056661A" w:rsidRDefault="0056661A" w:rsidP="00AB12EE">
            <w:pPr>
              <w:rPr>
                <w:rFonts w:ascii="Trebuchet MS" w:hAnsi="Trebuchet MS" w:cs="Arial"/>
                <w:b/>
                <w:sz w:val="22"/>
                <w:szCs w:val="22"/>
              </w:rPr>
            </w:pPr>
          </w:p>
          <w:p w14:paraId="12952DEF" w14:textId="77777777" w:rsidR="0056661A" w:rsidRPr="0056661A" w:rsidRDefault="0056661A" w:rsidP="00AB12EE">
            <w:pPr>
              <w:rPr>
                <w:rFonts w:ascii="Trebuchet MS" w:hAnsi="Trebuchet MS" w:cs="Arial"/>
                <w:b/>
                <w:sz w:val="22"/>
                <w:szCs w:val="22"/>
              </w:rPr>
            </w:pPr>
          </w:p>
          <w:p w14:paraId="622008F7" w14:textId="77777777" w:rsidR="0056661A" w:rsidRPr="0056661A" w:rsidRDefault="0056661A" w:rsidP="00AB12EE">
            <w:pPr>
              <w:rPr>
                <w:rFonts w:ascii="Trebuchet MS" w:hAnsi="Trebuchet MS" w:cs="Arial"/>
                <w:b/>
                <w:sz w:val="22"/>
                <w:szCs w:val="22"/>
              </w:rPr>
            </w:pPr>
          </w:p>
        </w:tc>
      </w:tr>
      <w:tr w:rsidR="0056661A" w14:paraId="70FF95D9" w14:textId="77777777" w:rsidTr="0056661A">
        <w:tc>
          <w:tcPr>
            <w:tcW w:w="10336" w:type="dxa"/>
          </w:tcPr>
          <w:p w14:paraId="7CD77710" w14:textId="5975BFD8"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Desirable, please demonstrate - </w:t>
            </w:r>
            <w:r w:rsidRPr="0056661A">
              <w:rPr>
                <w:rStyle w:val="MultiPage"/>
                <w:rFonts w:ascii="Trebuchet MS" w:hAnsi="Trebuchet MS" w:cs="Arial"/>
                <w:b/>
                <w:bCs/>
                <w:sz w:val="22"/>
                <w:szCs w:val="22"/>
              </w:rPr>
              <w:t>Experience of using C</w:t>
            </w:r>
            <w:r w:rsidRPr="0056661A">
              <w:rPr>
                <w:rStyle w:val="MultiPage"/>
                <w:rFonts w:ascii="Trebuchet MS" w:hAnsi="Trebuchet MS"/>
                <w:b/>
                <w:bCs/>
                <w:sz w:val="22"/>
                <w:szCs w:val="22"/>
              </w:rPr>
              <w:t>ivicaHR</w:t>
            </w:r>
            <w:r w:rsidRPr="0056661A">
              <w:rPr>
                <w:rStyle w:val="MultiPage"/>
                <w:rFonts w:ascii="Trebuchet MS" w:hAnsi="Trebuchet MS"/>
                <w:b/>
                <w:bCs/>
                <w:sz w:val="22"/>
                <w:szCs w:val="22"/>
              </w:rPr>
              <w:t>:</w:t>
            </w:r>
          </w:p>
        </w:tc>
      </w:tr>
      <w:tr w:rsidR="0056661A" w14:paraId="3221C532" w14:textId="77777777" w:rsidTr="0056661A">
        <w:tc>
          <w:tcPr>
            <w:tcW w:w="10336" w:type="dxa"/>
          </w:tcPr>
          <w:p w14:paraId="39C0DC34" w14:textId="77777777" w:rsidR="0056661A" w:rsidRPr="0056661A" w:rsidRDefault="0056661A" w:rsidP="00AB12EE">
            <w:pPr>
              <w:rPr>
                <w:rFonts w:ascii="Trebuchet MS" w:hAnsi="Trebuchet MS" w:cs="Arial"/>
                <w:b/>
                <w:sz w:val="22"/>
                <w:szCs w:val="22"/>
              </w:rPr>
            </w:pPr>
          </w:p>
          <w:p w14:paraId="60240FC0" w14:textId="77777777" w:rsidR="0056661A" w:rsidRPr="0056661A" w:rsidRDefault="0056661A" w:rsidP="00AB12EE">
            <w:pPr>
              <w:rPr>
                <w:rFonts w:ascii="Trebuchet MS" w:hAnsi="Trebuchet MS" w:cs="Arial"/>
                <w:b/>
                <w:sz w:val="22"/>
                <w:szCs w:val="22"/>
              </w:rPr>
            </w:pPr>
          </w:p>
          <w:p w14:paraId="77976A7A" w14:textId="77777777" w:rsidR="0056661A" w:rsidRPr="0056661A" w:rsidRDefault="0056661A" w:rsidP="00AB12EE">
            <w:pPr>
              <w:rPr>
                <w:rFonts w:ascii="Trebuchet MS" w:hAnsi="Trebuchet MS" w:cs="Arial"/>
                <w:b/>
                <w:sz w:val="22"/>
                <w:szCs w:val="22"/>
              </w:rPr>
            </w:pPr>
          </w:p>
          <w:p w14:paraId="5BF6CF05" w14:textId="77777777" w:rsidR="0056661A" w:rsidRPr="0056661A" w:rsidRDefault="0056661A" w:rsidP="00AB12EE">
            <w:pPr>
              <w:rPr>
                <w:rFonts w:ascii="Trebuchet MS" w:hAnsi="Trebuchet MS" w:cs="Arial"/>
                <w:b/>
                <w:sz w:val="22"/>
                <w:szCs w:val="22"/>
              </w:rPr>
            </w:pPr>
          </w:p>
          <w:p w14:paraId="51063397" w14:textId="77777777" w:rsidR="0056661A" w:rsidRPr="0056661A" w:rsidRDefault="0056661A" w:rsidP="00AB12EE">
            <w:pPr>
              <w:rPr>
                <w:rFonts w:ascii="Trebuchet MS" w:hAnsi="Trebuchet MS" w:cs="Arial"/>
                <w:b/>
                <w:sz w:val="22"/>
                <w:szCs w:val="22"/>
              </w:rPr>
            </w:pPr>
          </w:p>
          <w:p w14:paraId="608D91DD" w14:textId="77777777" w:rsidR="0056661A" w:rsidRPr="0056661A" w:rsidRDefault="0056661A" w:rsidP="00AB12EE">
            <w:pPr>
              <w:rPr>
                <w:rFonts w:ascii="Trebuchet MS" w:hAnsi="Trebuchet MS" w:cs="Arial"/>
                <w:b/>
                <w:sz w:val="22"/>
                <w:szCs w:val="22"/>
              </w:rPr>
            </w:pPr>
          </w:p>
        </w:tc>
      </w:tr>
      <w:tr w:rsidR="0056661A" w14:paraId="050EAD84" w14:textId="77777777" w:rsidTr="0056661A">
        <w:tc>
          <w:tcPr>
            <w:tcW w:w="10336" w:type="dxa"/>
          </w:tcPr>
          <w:p w14:paraId="247A5B56" w14:textId="14A4C6BA" w:rsidR="0056661A" w:rsidRPr="0056661A" w:rsidRDefault="0056661A" w:rsidP="00AB12EE">
            <w:pPr>
              <w:rPr>
                <w:rFonts w:ascii="Trebuchet MS" w:hAnsi="Trebuchet MS" w:cs="Arial"/>
                <w:b/>
                <w:sz w:val="22"/>
                <w:szCs w:val="22"/>
              </w:rPr>
            </w:pPr>
            <w:r w:rsidRPr="0056661A">
              <w:rPr>
                <w:rFonts w:ascii="Trebuchet MS" w:hAnsi="Trebuchet MS" w:cs="Arial"/>
                <w:b/>
                <w:sz w:val="22"/>
                <w:szCs w:val="22"/>
              </w:rPr>
              <w:t xml:space="preserve">Desirable, please demonstrate - </w:t>
            </w:r>
            <w:r w:rsidRPr="0056661A">
              <w:rPr>
                <w:rStyle w:val="MultiPage"/>
                <w:rFonts w:ascii="Trebuchet MS" w:hAnsi="Trebuchet MS" w:cs="Arial"/>
                <w:b/>
                <w:bCs/>
                <w:sz w:val="22"/>
                <w:szCs w:val="22"/>
              </w:rPr>
              <w:t>Experience of dealing with statutory returns such as the HESA Staff Return</w:t>
            </w:r>
            <w:r w:rsidRPr="0056661A">
              <w:rPr>
                <w:rStyle w:val="MultiPage"/>
                <w:rFonts w:ascii="Trebuchet MS" w:hAnsi="Trebuchet MS" w:cs="Arial"/>
                <w:b/>
                <w:bCs/>
                <w:sz w:val="22"/>
                <w:szCs w:val="22"/>
              </w:rPr>
              <w:t>:</w:t>
            </w:r>
          </w:p>
        </w:tc>
      </w:tr>
      <w:tr w:rsidR="0056661A" w14:paraId="31BCC119" w14:textId="77777777" w:rsidTr="0056661A">
        <w:tc>
          <w:tcPr>
            <w:tcW w:w="10336" w:type="dxa"/>
          </w:tcPr>
          <w:p w14:paraId="4A30962B" w14:textId="77777777" w:rsidR="0056661A" w:rsidRPr="0056661A" w:rsidRDefault="0056661A" w:rsidP="00AB12EE">
            <w:pPr>
              <w:rPr>
                <w:rFonts w:ascii="Trebuchet MS" w:hAnsi="Trebuchet MS" w:cs="Arial"/>
                <w:b/>
                <w:sz w:val="22"/>
                <w:szCs w:val="22"/>
              </w:rPr>
            </w:pPr>
          </w:p>
          <w:p w14:paraId="5931AE00" w14:textId="77777777" w:rsidR="0056661A" w:rsidRPr="0056661A" w:rsidRDefault="0056661A" w:rsidP="00AB12EE">
            <w:pPr>
              <w:rPr>
                <w:rFonts w:ascii="Trebuchet MS" w:hAnsi="Trebuchet MS" w:cs="Arial"/>
                <w:b/>
                <w:sz w:val="22"/>
                <w:szCs w:val="22"/>
              </w:rPr>
            </w:pPr>
          </w:p>
          <w:p w14:paraId="61095FCE" w14:textId="77777777" w:rsidR="0056661A" w:rsidRPr="0056661A" w:rsidRDefault="0056661A" w:rsidP="00AB12EE">
            <w:pPr>
              <w:rPr>
                <w:rFonts w:ascii="Trebuchet MS" w:hAnsi="Trebuchet MS" w:cs="Arial"/>
                <w:b/>
                <w:sz w:val="22"/>
                <w:szCs w:val="22"/>
              </w:rPr>
            </w:pPr>
          </w:p>
          <w:p w14:paraId="7929B037" w14:textId="77777777" w:rsidR="0056661A" w:rsidRPr="0056661A" w:rsidRDefault="0056661A" w:rsidP="00AB12EE">
            <w:pPr>
              <w:rPr>
                <w:rFonts w:ascii="Trebuchet MS" w:hAnsi="Trebuchet MS" w:cs="Arial"/>
                <w:b/>
                <w:sz w:val="22"/>
                <w:szCs w:val="22"/>
              </w:rPr>
            </w:pPr>
          </w:p>
          <w:p w14:paraId="15031156" w14:textId="77777777" w:rsidR="0056661A" w:rsidRPr="0056661A" w:rsidRDefault="0056661A" w:rsidP="00AB12EE">
            <w:pPr>
              <w:rPr>
                <w:rFonts w:ascii="Trebuchet MS" w:hAnsi="Trebuchet MS" w:cs="Arial"/>
                <w:b/>
                <w:sz w:val="22"/>
                <w:szCs w:val="22"/>
              </w:rPr>
            </w:pPr>
          </w:p>
        </w:tc>
      </w:tr>
    </w:tbl>
    <w:p w14:paraId="609032F2" w14:textId="77777777" w:rsidR="0058297E" w:rsidRDefault="0058297E" w:rsidP="0056661A">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2DA2" w14:textId="77777777" w:rsidR="00384239" w:rsidRDefault="00384239" w:rsidP="0055643C">
      <w:r>
        <w:separator/>
      </w:r>
    </w:p>
  </w:endnote>
  <w:endnote w:type="continuationSeparator" w:id="0">
    <w:p w14:paraId="1851D29C"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9AF0" w14:textId="77777777" w:rsidR="00384239" w:rsidRDefault="00384239" w:rsidP="0055643C">
      <w:r>
        <w:separator/>
      </w:r>
    </w:p>
  </w:footnote>
  <w:footnote w:type="continuationSeparator" w:id="0">
    <w:p w14:paraId="5E98ACE1"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34314">
    <w:abstractNumId w:val="8"/>
  </w:num>
  <w:num w:numId="2" w16cid:durableId="591738406">
    <w:abstractNumId w:val="2"/>
  </w:num>
  <w:num w:numId="3" w16cid:durableId="665862671">
    <w:abstractNumId w:val="6"/>
  </w:num>
  <w:num w:numId="4" w16cid:durableId="1019968131">
    <w:abstractNumId w:val="16"/>
  </w:num>
  <w:num w:numId="5" w16cid:durableId="1346515115">
    <w:abstractNumId w:val="11"/>
  </w:num>
  <w:num w:numId="6" w16cid:durableId="430399415">
    <w:abstractNumId w:val="34"/>
  </w:num>
  <w:num w:numId="7" w16cid:durableId="2105345727">
    <w:abstractNumId w:val="33"/>
  </w:num>
  <w:num w:numId="8" w16cid:durableId="1183470989">
    <w:abstractNumId w:val="10"/>
  </w:num>
  <w:num w:numId="9" w16cid:durableId="1898197372">
    <w:abstractNumId w:val="12"/>
  </w:num>
  <w:num w:numId="10" w16cid:durableId="1069353197">
    <w:abstractNumId w:val="31"/>
  </w:num>
  <w:num w:numId="11" w16cid:durableId="1457025513">
    <w:abstractNumId w:val="24"/>
  </w:num>
  <w:num w:numId="12" w16cid:durableId="1593971527">
    <w:abstractNumId w:val="18"/>
  </w:num>
  <w:num w:numId="13" w16cid:durableId="618799517">
    <w:abstractNumId w:val="27"/>
  </w:num>
  <w:num w:numId="14" w16cid:durableId="1344240940">
    <w:abstractNumId w:val="43"/>
  </w:num>
  <w:num w:numId="15" w16cid:durableId="198058325">
    <w:abstractNumId w:val="45"/>
  </w:num>
  <w:num w:numId="16" w16cid:durableId="1002660001">
    <w:abstractNumId w:val="41"/>
  </w:num>
  <w:num w:numId="17" w16cid:durableId="1325469160">
    <w:abstractNumId w:val="14"/>
  </w:num>
  <w:num w:numId="18" w16cid:durableId="622275241">
    <w:abstractNumId w:val="21"/>
  </w:num>
  <w:num w:numId="19" w16cid:durableId="2093156168">
    <w:abstractNumId w:val="13"/>
  </w:num>
  <w:num w:numId="20" w16cid:durableId="1298073656">
    <w:abstractNumId w:val="25"/>
  </w:num>
  <w:num w:numId="21" w16cid:durableId="871193156">
    <w:abstractNumId w:val="46"/>
  </w:num>
  <w:num w:numId="22" w16cid:durableId="1800949867">
    <w:abstractNumId w:val="3"/>
  </w:num>
  <w:num w:numId="23" w16cid:durableId="2049184707">
    <w:abstractNumId w:val="22"/>
  </w:num>
  <w:num w:numId="24" w16cid:durableId="1393189062">
    <w:abstractNumId w:val="32"/>
  </w:num>
  <w:num w:numId="25" w16cid:durableId="1575814873">
    <w:abstractNumId w:val="40"/>
  </w:num>
  <w:num w:numId="26" w16cid:durableId="1838763879">
    <w:abstractNumId w:val="15"/>
  </w:num>
  <w:num w:numId="27" w16cid:durableId="72316547">
    <w:abstractNumId w:val="17"/>
  </w:num>
  <w:num w:numId="28" w16cid:durableId="141390057">
    <w:abstractNumId w:val="4"/>
  </w:num>
  <w:num w:numId="29" w16cid:durableId="1869097815">
    <w:abstractNumId w:val="29"/>
  </w:num>
  <w:num w:numId="30" w16cid:durableId="1785155534">
    <w:abstractNumId w:val="38"/>
  </w:num>
  <w:num w:numId="31" w16cid:durableId="1283002650">
    <w:abstractNumId w:val="5"/>
  </w:num>
  <w:num w:numId="32" w16cid:durableId="508447514">
    <w:abstractNumId w:val="1"/>
  </w:num>
  <w:num w:numId="33" w16cid:durableId="1048725000">
    <w:abstractNumId w:val="0"/>
  </w:num>
  <w:num w:numId="34" w16cid:durableId="840311594">
    <w:abstractNumId w:val="9"/>
  </w:num>
  <w:num w:numId="35" w16cid:durableId="1931619911">
    <w:abstractNumId w:val="30"/>
  </w:num>
  <w:num w:numId="36" w16cid:durableId="1957909428">
    <w:abstractNumId w:val="20"/>
  </w:num>
  <w:num w:numId="37" w16cid:durableId="76440342">
    <w:abstractNumId w:val="26"/>
  </w:num>
  <w:num w:numId="38" w16cid:durableId="107237883">
    <w:abstractNumId w:val="23"/>
  </w:num>
  <w:num w:numId="39" w16cid:durableId="591004">
    <w:abstractNumId w:val="44"/>
  </w:num>
  <w:num w:numId="40" w16cid:durableId="1058897683">
    <w:abstractNumId w:val="7"/>
  </w:num>
  <w:num w:numId="41" w16cid:durableId="1075323306">
    <w:abstractNumId w:val="39"/>
  </w:num>
  <w:num w:numId="42" w16cid:durableId="1787823">
    <w:abstractNumId w:val="35"/>
  </w:num>
  <w:num w:numId="43" w16cid:durableId="927153985">
    <w:abstractNumId w:val="28"/>
  </w:num>
  <w:num w:numId="44" w16cid:durableId="1644383758">
    <w:abstractNumId w:val="19"/>
  </w:num>
  <w:num w:numId="45" w16cid:durableId="432943948">
    <w:abstractNumId w:val="42"/>
  </w:num>
  <w:num w:numId="46" w16cid:durableId="1366174860">
    <w:abstractNumId w:val="36"/>
  </w:num>
  <w:num w:numId="47" w16cid:durableId="1922282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4466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3628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47466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059346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5410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00014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919039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720"/>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6661A"/>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6CEF"/>
    <w:rsid w:val="00CC7378"/>
    <w:rsid w:val="00CD2599"/>
    <w:rsid w:val="00CE26AD"/>
    <w:rsid w:val="00CE34C7"/>
    <w:rsid w:val="00D00DC2"/>
    <w:rsid w:val="00D01118"/>
    <w:rsid w:val="00D10769"/>
    <w:rsid w:val="00D21845"/>
    <w:rsid w:val="00D27B02"/>
    <w:rsid w:val="00D36B92"/>
    <w:rsid w:val="00D41D71"/>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178C19"/>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 w:type="character" w:styleId="Strong">
    <w:name w:val="Strong"/>
    <w:uiPriority w:val="22"/>
    <w:qFormat/>
    <w:rsid w:val="00566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8</TotalTime>
  <Pages>6</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2026-03-19T14:04:00Z</dcterms:created>
  <dcterms:modified xsi:type="dcterms:W3CDTF">2026-03-19T14:13:00Z</dcterms:modified>
</cp:coreProperties>
</file>