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addition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addition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addition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criteria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Educated to a minimum of GCSE level including English and Mathematics at grade C or above</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bookmarkStart w:id="0" w:name="_GoBack"/>
            <w:bookmarkEnd w:id="0"/>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Excellent communication skills, both verbal and written</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Substantial experience in a busy Accounts Payable position, posting invoices accurately, resolving queries and producing payment runs</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Demonstrate ability to deal with queries either by telephone or letter or on a person-to-person basis with suppliers, students and staff</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Demonstrable experience of basic accounting principles including ledger reconciliations, prepayments and accruals processes</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Demonstrable ability to work quickly and accurately on own initiative and within a team</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Working experience of accounting software packages</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lastRenderedPageBreak/>
              <w:t xml:space="preserve">Essential, please demonstrate - </w:t>
            </w:r>
            <w:r w:rsidRPr="00A74697">
              <w:rPr>
                <w:rFonts w:ascii="Trebuchet MS" w:hAnsi="Trebuchet MS"/>
                <w:b/>
                <w:sz w:val="22"/>
                <w:szCs w:val="22"/>
              </w:rPr>
              <w:t>High level of proficiency in using Microsoft Office applications – Excel and Word in a working environment</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Proven ability to work under pressure</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r w:rsidR="00A74697" w:rsidTr="00A74697">
        <w:tc>
          <w:tcPr>
            <w:tcW w:w="10336" w:type="dxa"/>
          </w:tcPr>
          <w:p w:rsidR="00A74697" w:rsidRPr="00A74697" w:rsidRDefault="00A74697" w:rsidP="00AB12EE">
            <w:pPr>
              <w:rPr>
                <w:rFonts w:ascii="Trebuchet MS" w:hAnsi="Trebuchet MS" w:cs="Arial"/>
                <w:b/>
                <w:sz w:val="22"/>
                <w:szCs w:val="22"/>
              </w:rPr>
            </w:pPr>
            <w:r w:rsidRPr="00A74697">
              <w:rPr>
                <w:rFonts w:ascii="Trebuchet MS" w:hAnsi="Trebuchet MS" w:cs="Arial"/>
                <w:b/>
                <w:sz w:val="22"/>
                <w:szCs w:val="22"/>
              </w:rPr>
              <w:t xml:space="preserve">Essential, please demonstrate - </w:t>
            </w:r>
            <w:r w:rsidRPr="00A74697">
              <w:rPr>
                <w:rFonts w:ascii="Trebuchet MS" w:hAnsi="Trebuchet MS"/>
                <w:b/>
                <w:sz w:val="22"/>
                <w:szCs w:val="22"/>
              </w:rPr>
              <w:t>Willingness to be flexible when the need arises</w:t>
            </w:r>
            <w:r w:rsidRPr="00A74697">
              <w:rPr>
                <w:rFonts w:ascii="Trebuchet MS" w:hAnsi="Trebuchet MS"/>
                <w:b/>
                <w:sz w:val="22"/>
                <w:szCs w:val="22"/>
              </w:rPr>
              <w:t>:</w:t>
            </w:r>
          </w:p>
        </w:tc>
      </w:tr>
      <w:tr w:rsidR="00A74697" w:rsidTr="00A74697">
        <w:tc>
          <w:tcPr>
            <w:tcW w:w="10336" w:type="dxa"/>
          </w:tcPr>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p w:rsidR="00A74697" w:rsidRPr="00A74697" w:rsidRDefault="00A74697" w:rsidP="00AB12EE">
            <w:pPr>
              <w:rPr>
                <w:rFonts w:ascii="Trebuchet MS" w:hAnsi="Trebuchet M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2522"/>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697"/>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CCDF93"/>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76A16-2DCE-4C32-B516-A5355721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6</TotalTime>
  <Pages>6</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2026-02-06T14:23:00Z</dcterms:created>
  <dcterms:modified xsi:type="dcterms:W3CDTF">2026-02-06T14:32:00Z</dcterms:modified>
</cp:coreProperties>
</file>