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B145"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35A1F4E1" wp14:editId="213C31C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3A47DCBB" w14:textId="77777777" w:rsidTr="0075371F">
        <w:trPr>
          <w:trHeight w:val="854"/>
        </w:trPr>
        <w:tc>
          <w:tcPr>
            <w:tcW w:w="10428" w:type="dxa"/>
            <w:gridSpan w:val="2"/>
            <w:shd w:val="clear" w:color="auto" w:fill="auto"/>
          </w:tcPr>
          <w:p w14:paraId="3499536C" w14:textId="77777777" w:rsidR="00AB12EE" w:rsidRDefault="00AB12EE" w:rsidP="0075371F">
            <w:pPr>
              <w:jc w:val="center"/>
              <w:rPr>
                <w:rFonts w:ascii="Trebuchet MS" w:hAnsi="Trebuchet MS" w:cs="Arial"/>
                <w:b/>
                <w:sz w:val="20"/>
                <w:szCs w:val="16"/>
              </w:rPr>
            </w:pPr>
          </w:p>
          <w:p w14:paraId="79222847"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2E702807"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1FBC4E51" w14:textId="77777777" w:rsidR="00FA46DD" w:rsidRDefault="00FA46DD" w:rsidP="009C3CE6">
            <w:pPr>
              <w:jc w:val="center"/>
              <w:rPr>
                <w:rFonts w:ascii="Trebuchet MS" w:hAnsi="Trebuchet MS" w:cs="Arial"/>
                <w:sz w:val="20"/>
                <w:szCs w:val="16"/>
              </w:rPr>
            </w:pPr>
          </w:p>
          <w:p w14:paraId="16152EA1"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45AA889E" w14:textId="77777777" w:rsidR="00AB12EE" w:rsidRPr="007408E8" w:rsidRDefault="00AB12EE" w:rsidP="009C3CE6">
            <w:pPr>
              <w:jc w:val="center"/>
              <w:rPr>
                <w:rFonts w:ascii="Trebuchet MS" w:hAnsi="Trebuchet MS" w:cs="Arial"/>
              </w:rPr>
            </w:pPr>
          </w:p>
        </w:tc>
      </w:tr>
      <w:tr w:rsidR="0075371F" w:rsidRPr="003E35A9" w14:paraId="7D8241C5"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71EBC8C6" w14:textId="3C207302"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400C17">
              <w:rPr>
                <w:rFonts w:ascii="Trebuchet MS" w:hAnsi="Trebuchet MS" w:cs="Arial"/>
                <w:b/>
              </w:rPr>
              <w:t>Print &amp; Printmaking Instructor</w:t>
            </w:r>
          </w:p>
        </w:tc>
      </w:tr>
    </w:tbl>
    <w:p w14:paraId="09222DDD"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69C5997F"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7F461E2B"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000623D"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3FA36B1D"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C9E8715"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48B12AB0" w14:textId="77777777" w:rsidR="0075371F" w:rsidRPr="00AB12EE" w:rsidRDefault="0075371F" w:rsidP="0075371F">
            <w:pPr>
              <w:rPr>
                <w:rFonts w:ascii="Trebuchet MS" w:hAnsi="Trebuchet MS" w:cs="Arial"/>
              </w:rPr>
            </w:pPr>
          </w:p>
          <w:p w14:paraId="4FBF77A8" w14:textId="77777777" w:rsidR="0075371F" w:rsidRPr="00AB12EE" w:rsidRDefault="0075371F" w:rsidP="0075371F">
            <w:pPr>
              <w:rPr>
                <w:rFonts w:ascii="Trebuchet MS" w:hAnsi="Trebuchet MS" w:cs="Arial"/>
              </w:rPr>
            </w:pPr>
          </w:p>
          <w:p w14:paraId="7F5E3A13" w14:textId="77777777" w:rsidR="0075371F" w:rsidRPr="00AB12EE" w:rsidRDefault="0075371F" w:rsidP="0075371F">
            <w:pPr>
              <w:rPr>
                <w:rFonts w:ascii="Trebuchet MS" w:hAnsi="Trebuchet MS" w:cs="Arial"/>
              </w:rPr>
            </w:pPr>
          </w:p>
          <w:p w14:paraId="5CE6E722"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213DE37D"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5E4CE79C"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475E2429" w14:textId="77777777" w:rsidR="0075371F" w:rsidRPr="00AB12EE" w:rsidRDefault="0075371F" w:rsidP="0075371F">
            <w:pPr>
              <w:rPr>
                <w:rFonts w:ascii="Trebuchet MS" w:hAnsi="Trebuchet MS" w:cs="Arial"/>
              </w:rPr>
            </w:pPr>
          </w:p>
          <w:p w14:paraId="019E2698" w14:textId="77777777" w:rsidR="0075371F" w:rsidRPr="00AB12EE" w:rsidRDefault="0075371F" w:rsidP="0075371F">
            <w:pPr>
              <w:rPr>
                <w:rFonts w:ascii="Trebuchet MS" w:hAnsi="Trebuchet MS" w:cs="Arial"/>
              </w:rPr>
            </w:pPr>
          </w:p>
          <w:p w14:paraId="2B3B45B3" w14:textId="77777777" w:rsidR="0075371F" w:rsidRPr="00AB12EE" w:rsidRDefault="0075371F" w:rsidP="0075371F">
            <w:pPr>
              <w:rPr>
                <w:rFonts w:ascii="Trebuchet MS" w:hAnsi="Trebuchet MS" w:cs="Arial"/>
              </w:rPr>
            </w:pPr>
          </w:p>
          <w:p w14:paraId="1BEDAB83" w14:textId="77777777" w:rsidR="0075371F" w:rsidRPr="00AB12EE" w:rsidRDefault="0075371F" w:rsidP="0075371F">
            <w:pPr>
              <w:rPr>
                <w:rFonts w:ascii="Trebuchet MS" w:hAnsi="Trebuchet MS" w:cs="Arial"/>
              </w:rPr>
            </w:pPr>
          </w:p>
          <w:p w14:paraId="07D98A83"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6A5C4EAD"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B511D79" w14:textId="77777777" w:rsidR="0075371F" w:rsidRPr="00AB12EE" w:rsidRDefault="00AB12EE" w:rsidP="0075371F">
            <w:pPr>
              <w:rPr>
                <w:rFonts w:ascii="Trebuchet MS" w:hAnsi="Trebuchet MS" w:cs="Arial"/>
              </w:rPr>
            </w:pPr>
            <w:r>
              <w:rPr>
                <w:rFonts w:ascii="Trebuchet MS" w:hAnsi="Trebuchet MS" w:cs="Arial"/>
              </w:rPr>
              <w:t>CONTACT NUMBER:</w:t>
            </w:r>
          </w:p>
          <w:p w14:paraId="71E49CB2"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641E366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2431FFB"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142ED7EC" w14:textId="77777777" w:rsidR="00AB12EE" w:rsidRPr="00AB12EE" w:rsidRDefault="00AB12EE" w:rsidP="00E4394B">
            <w:pPr>
              <w:rPr>
                <w:rFonts w:ascii="Trebuchet MS" w:hAnsi="Trebuchet MS" w:cs="Arial"/>
              </w:rPr>
            </w:pPr>
          </w:p>
        </w:tc>
      </w:tr>
      <w:tr w:rsidR="0075371F" w:rsidRPr="003E35A9" w14:paraId="57DB626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619D3B3"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37F56AD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65AE44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7CD879C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D108029"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5D119EBA" w14:textId="77777777" w:rsidR="0075371F" w:rsidRPr="00AB12EE" w:rsidRDefault="0075371F" w:rsidP="0075371F">
            <w:pPr>
              <w:rPr>
                <w:rFonts w:ascii="Trebuchet MS" w:hAnsi="Trebuchet MS" w:cs="Arial"/>
              </w:rPr>
            </w:pPr>
          </w:p>
          <w:p w14:paraId="08032CC0" w14:textId="77777777" w:rsidR="0075371F" w:rsidRPr="00AB12EE" w:rsidRDefault="0075371F" w:rsidP="0075371F">
            <w:pPr>
              <w:rPr>
                <w:rFonts w:ascii="Trebuchet MS" w:hAnsi="Trebuchet MS" w:cs="Arial"/>
              </w:rPr>
            </w:pPr>
          </w:p>
        </w:tc>
      </w:tr>
      <w:tr w:rsidR="0075371F" w:rsidRPr="003E35A9" w14:paraId="12ED553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7C55BDB"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0961A4D2" w14:textId="77777777" w:rsidR="00AB12EE" w:rsidRPr="00AB12EE" w:rsidRDefault="00AB12EE" w:rsidP="0075371F">
            <w:pPr>
              <w:rPr>
                <w:rFonts w:ascii="Trebuchet MS" w:hAnsi="Trebuchet MS" w:cs="Arial"/>
              </w:rPr>
            </w:pPr>
          </w:p>
          <w:p w14:paraId="01FCD1FA" w14:textId="77777777" w:rsidR="0075371F" w:rsidRPr="00AB12EE" w:rsidRDefault="0075371F" w:rsidP="0075371F">
            <w:pPr>
              <w:rPr>
                <w:rFonts w:ascii="Trebuchet MS" w:hAnsi="Trebuchet MS" w:cs="Arial"/>
              </w:rPr>
            </w:pPr>
          </w:p>
          <w:p w14:paraId="5B101473"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535B962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5EA52B4"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7973A0AC" w14:textId="77777777" w:rsidR="007331D8" w:rsidRDefault="007331D8" w:rsidP="0075371F">
            <w:pPr>
              <w:rPr>
                <w:rFonts w:ascii="Trebuchet MS" w:hAnsi="Trebuchet MS" w:cs="Arial"/>
              </w:rPr>
            </w:pPr>
          </w:p>
          <w:p w14:paraId="63E7EC28" w14:textId="77777777" w:rsidR="007331D8" w:rsidRPr="00AB12EE" w:rsidRDefault="007331D8" w:rsidP="0075371F">
            <w:pPr>
              <w:rPr>
                <w:rFonts w:ascii="Trebuchet MS" w:hAnsi="Trebuchet MS" w:cs="Arial"/>
              </w:rPr>
            </w:pPr>
          </w:p>
        </w:tc>
      </w:tr>
    </w:tbl>
    <w:p w14:paraId="7B9CCF14"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0EEB0970"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49C11BD7"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1055DE66" w14:textId="77777777" w:rsidR="0075371F" w:rsidRPr="005D4964" w:rsidRDefault="0075371F" w:rsidP="0075371F">
            <w:pPr>
              <w:spacing w:before="120"/>
              <w:jc w:val="both"/>
              <w:rPr>
                <w:rFonts w:ascii="Trebuchet MS" w:hAnsi="Trebuchet MS" w:cs="Arial"/>
              </w:rPr>
            </w:pPr>
          </w:p>
          <w:p w14:paraId="4941B9FC"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7988C499"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69D5B7DF" w14:textId="77777777" w:rsidR="0075371F" w:rsidRPr="007408E8" w:rsidRDefault="0075371F" w:rsidP="0075371F">
      <w:pPr>
        <w:rPr>
          <w:rFonts w:ascii="Trebuchet MS" w:hAnsi="Trebuchet MS" w:cs="Arial"/>
          <w:b/>
          <w:szCs w:val="24"/>
        </w:rPr>
      </w:pPr>
    </w:p>
    <w:p w14:paraId="46FBC9F7" w14:textId="77777777" w:rsidR="005D4964" w:rsidRDefault="005D4964" w:rsidP="0075371F">
      <w:pPr>
        <w:rPr>
          <w:rFonts w:ascii="Trebuchet MS" w:hAnsi="Trebuchet MS" w:cs="Arial"/>
          <w:b/>
          <w:szCs w:val="24"/>
        </w:rPr>
      </w:pPr>
    </w:p>
    <w:p w14:paraId="447FEE69"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7AE9F846"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7CE6963A" w14:textId="77777777" w:rsidR="005D4964" w:rsidRPr="005D4964" w:rsidRDefault="005D4964" w:rsidP="005D4964">
      <w:pPr>
        <w:rPr>
          <w:b/>
          <w:color w:val="0070C0"/>
        </w:rPr>
      </w:pPr>
      <w:r w:rsidRPr="005D4964">
        <w:rPr>
          <w:rFonts w:ascii="Trebuchet MS" w:hAnsi="Trebuchet MS" w:cs="Arial"/>
          <w:b/>
          <w:color w:val="0070C0"/>
        </w:rPr>
        <w:t>REFERENCES</w:t>
      </w:r>
    </w:p>
    <w:p w14:paraId="351E3891"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636CD223" w14:textId="77777777" w:rsidR="00547C0E" w:rsidRDefault="00547C0E" w:rsidP="00547C0E">
      <w:pPr>
        <w:rPr>
          <w:rFonts w:ascii="Trebuchet MS" w:hAnsi="Trebuchet MS" w:cs="Arial"/>
        </w:rPr>
      </w:pPr>
    </w:p>
    <w:p w14:paraId="60C68325"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3AA21B00" w14:textId="77777777" w:rsidR="005D4964" w:rsidRDefault="00A234EA" w:rsidP="005D4964">
      <w:pPr>
        <w:rPr>
          <w:rFonts w:ascii="Trebuchet MS" w:hAnsi="Trebuchet MS" w:cs="Arial"/>
        </w:rPr>
      </w:pPr>
      <w:r>
        <w:rPr>
          <w:rFonts w:ascii="Trebuchet MS" w:hAnsi="Trebuchet MS" w:cs="Arial"/>
        </w:rPr>
        <w:t>……………………………………………………………………………………………………………………………………………………………………….</w:t>
      </w:r>
    </w:p>
    <w:p w14:paraId="77F2B2CD" w14:textId="77777777" w:rsidR="00547C0E" w:rsidRDefault="00547C0E" w:rsidP="00C603FE">
      <w:pPr>
        <w:jc w:val="center"/>
        <w:rPr>
          <w:noProof/>
          <w:lang w:eastAsia="en-GB"/>
        </w:rPr>
      </w:pPr>
    </w:p>
    <w:p w14:paraId="34C26094"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1D4DA709" wp14:editId="470DC9A7">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FDC38" w14:textId="77777777" w:rsidR="0035279C" w:rsidRDefault="0035279C" w:rsidP="00C603FE">
      <w:pPr>
        <w:jc w:val="center"/>
        <w:rPr>
          <w:noProof/>
          <w:lang w:eastAsia="en-GB"/>
        </w:rPr>
      </w:pPr>
    </w:p>
    <w:p w14:paraId="35B00AA4" w14:textId="77777777" w:rsidR="0035279C" w:rsidRDefault="0035279C" w:rsidP="00C603FE">
      <w:pPr>
        <w:jc w:val="center"/>
        <w:rPr>
          <w:noProof/>
          <w:lang w:eastAsia="en-GB"/>
        </w:rPr>
      </w:pPr>
    </w:p>
    <w:p w14:paraId="3D94F531" w14:textId="77777777" w:rsidR="0035279C" w:rsidRDefault="0035279C" w:rsidP="00C603FE">
      <w:pPr>
        <w:jc w:val="center"/>
        <w:rPr>
          <w:noProof/>
          <w:lang w:eastAsia="en-GB"/>
        </w:rPr>
      </w:pPr>
    </w:p>
    <w:p w14:paraId="168F3ACF" w14:textId="77777777" w:rsidR="0035279C" w:rsidRDefault="0035279C" w:rsidP="00C603FE">
      <w:pPr>
        <w:jc w:val="center"/>
        <w:rPr>
          <w:rFonts w:ascii="Trebuchet MS" w:hAnsi="Trebuchet MS" w:cs="Arial"/>
        </w:rPr>
      </w:pPr>
    </w:p>
    <w:p w14:paraId="0FCFE128" w14:textId="77777777" w:rsidR="00C603FE" w:rsidRDefault="00C603FE" w:rsidP="00C603FE">
      <w:pPr>
        <w:rPr>
          <w:rFonts w:ascii="Trebuchet MS" w:hAnsi="Trebuchet MS" w:cs="Arial"/>
        </w:rPr>
      </w:pPr>
    </w:p>
    <w:p w14:paraId="34FD79B9"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7B337EE7"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6C8B11FB"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019855D0" w14:textId="77777777" w:rsidR="005D4964" w:rsidRPr="00AB12EE" w:rsidRDefault="00C603FE" w:rsidP="005950AF">
            <w:pPr>
              <w:rPr>
                <w:rFonts w:ascii="Trebuchet MS" w:hAnsi="Trebuchet MS" w:cs="Arial"/>
              </w:rPr>
            </w:pPr>
            <w:r>
              <w:rPr>
                <w:rFonts w:ascii="Trebuchet MS" w:hAnsi="Trebuchet MS" w:cs="Arial"/>
              </w:rPr>
              <w:t>NAME:</w:t>
            </w:r>
          </w:p>
          <w:p w14:paraId="4C20C3A2" w14:textId="77777777" w:rsidR="005D4964" w:rsidRPr="00AB12EE" w:rsidRDefault="00C603FE" w:rsidP="005950AF">
            <w:pPr>
              <w:rPr>
                <w:rFonts w:ascii="Trebuchet MS" w:hAnsi="Trebuchet MS" w:cs="Arial"/>
              </w:rPr>
            </w:pPr>
            <w:r>
              <w:rPr>
                <w:rFonts w:ascii="Trebuchet MS" w:hAnsi="Trebuchet MS" w:cs="Arial"/>
              </w:rPr>
              <w:t>ORGANISATION:</w:t>
            </w:r>
          </w:p>
          <w:p w14:paraId="1FFE0B1A" w14:textId="77777777" w:rsidR="005D4964" w:rsidRDefault="00C603FE" w:rsidP="005950AF">
            <w:pPr>
              <w:rPr>
                <w:rFonts w:ascii="Trebuchet MS" w:hAnsi="Trebuchet MS" w:cs="Arial"/>
              </w:rPr>
            </w:pPr>
            <w:r>
              <w:rPr>
                <w:rFonts w:ascii="Trebuchet MS" w:hAnsi="Trebuchet MS" w:cs="Arial"/>
              </w:rPr>
              <w:t>ADDRESS1</w:t>
            </w:r>
          </w:p>
          <w:p w14:paraId="6FFC9CF0" w14:textId="77777777" w:rsidR="005D4964" w:rsidRDefault="00C603FE" w:rsidP="005950AF">
            <w:pPr>
              <w:rPr>
                <w:rFonts w:ascii="Trebuchet MS" w:hAnsi="Trebuchet MS" w:cs="Arial"/>
              </w:rPr>
            </w:pPr>
            <w:r>
              <w:rPr>
                <w:rFonts w:ascii="Trebuchet MS" w:hAnsi="Trebuchet MS" w:cs="Arial"/>
              </w:rPr>
              <w:t>ADDRESS2</w:t>
            </w:r>
          </w:p>
          <w:p w14:paraId="491DA1BE" w14:textId="77777777" w:rsidR="005D4964" w:rsidRPr="00AB12EE" w:rsidRDefault="005D4964" w:rsidP="005950AF">
            <w:pPr>
              <w:rPr>
                <w:rFonts w:ascii="Trebuchet MS" w:hAnsi="Trebuchet MS" w:cs="Arial"/>
              </w:rPr>
            </w:pPr>
            <w:r w:rsidRPr="00AB12EE">
              <w:rPr>
                <w:rFonts w:ascii="Trebuchet MS" w:hAnsi="Trebuchet MS" w:cs="Arial"/>
              </w:rPr>
              <w:t>POSTCODE:</w:t>
            </w:r>
          </w:p>
          <w:p w14:paraId="10D2C7EC"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014C70AB"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12E2079F"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2E3DBD6D"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1198CB8D"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2DC5A89B" w14:textId="77777777" w:rsidR="005D4964" w:rsidRPr="007408E8" w:rsidRDefault="005D4964" w:rsidP="005950AF">
            <w:pPr>
              <w:jc w:val="center"/>
              <w:rPr>
                <w:rFonts w:ascii="Trebuchet MS" w:hAnsi="Trebuchet MS" w:cs="Arial"/>
                <w:sz w:val="18"/>
              </w:rPr>
            </w:pPr>
          </w:p>
        </w:tc>
      </w:tr>
    </w:tbl>
    <w:p w14:paraId="044B12EA"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4F215EAB" w14:textId="77777777" w:rsidR="00C603FE" w:rsidRDefault="00C603FE" w:rsidP="00C603FE">
      <w:pPr>
        <w:jc w:val="center"/>
        <w:rPr>
          <w:noProof/>
          <w:lang w:eastAsia="en-GB"/>
        </w:rPr>
      </w:pPr>
    </w:p>
    <w:p w14:paraId="4E39A0C9"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76FDED26" wp14:editId="067FB0B6">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A109F" w14:textId="77777777" w:rsidR="0035279C" w:rsidRDefault="0035279C" w:rsidP="00C603FE">
      <w:pPr>
        <w:jc w:val="center"/>
        <w:rPr>
          <w:noProof/>
          <w:lang w:eastAsia="en-GB"/>
        </w:rPr>
      </w:pPr>
    </w:p>
    <w:p w14:paraId="2FBC4FD2" w14:textId="77777777" w:rsidR="0035279C" w:rsidRDefault="0035279C" w:rsidP="00C603FE">
      <w:pPr>
        <w:jc w:val="center"/>
        <w:rPr>
          <w:noProof/>
          <w:lang w:eastAsia="en-GB"/>
        </w:rPr>
      </w:pPr>
    </w:p>
    <w:p w14:paraId="664EFDA2" w14:textId="77777777" w:rsidR="0035279C" w:rsidRDefault="0035279C" w:rsidP="00C603FE">
      <w:pPr>
        <w:jc w:val="center"/>
        <w:rPr>
          <w:noProof/>
          <w:lang w:eastAsia="en-GB"/>
        </w:rPr>
      </w:pPr>
    </w:p>
    <w:p w14:paraId="7F652197" w14:textId="77777777" w:rsidR="0035279C" w:rsidRDefault="0035279C" w:rsidP="00C603FE">
      <w:pPr>
        <w:jc w:val="center"/>
        <w:rPr>
          <w:noProof/>
          <w:lang w:eastAsia="en-GB"/>
        </w:rPr>
      </w:pPr>
    </w:p>
    <w:p w14:paraId="65C693B7" w14:textId="77777777" w:rsidR="0035279C" w:rsidRDefault="0035279C" w:rsidP="00C603FE">
      <w:pPr>
        <w:jc w:val="center"/>
      </w:pPr>
    </w:p>
    <w:p w14:paraId="0E1DC90C" w14:textId="77777777" w:rsidR="00C603FE" w:rsidRDefault="00C603FE" w:rsidP="005D4964"/>
    <w:p w14:paraId="27B6849D"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200A37CE"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72D075B4"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430B993A" w14:textId="77777777" w:rsidR="005D4964" w:rsidRPr="00AB12EE" w:rsidRDefault="00C603FE" w:rsidP="005950AF">
            <w:pPr>
              <w:rPr>
                <w:rFonts w:ascii="Trebuchet MS" w:hAnsi="Trebuchet MS" w:cs="Arial"/>
              </w:rPr>
            </w:pPr>
            <w:r>
              <w:rPr>
                <w:rFonts w:ascii="Trebuchet MS" w:hAnsi="Trebuchet MS" w:cs="Arial"/>
              </w:rPr>
              <w:t>NAME:</w:t>
            </w:r>
          </w:p>
          <w:p w14:paraId="2F02132C" w14:textId="77777777" w:rsidR="005D4964" w:rsidRPr="00AB12EE" w:rsidRDefault="00C603FE" w:rsidP="005950AF">
            <w:pPr>
              <w:rPr>
                <w:rFonts w:ascii="Trebuchet MS" w:hAnsi="Trebuchet MS" w:cs="Arial"/>
              </w:rPr>
            </w:pPr>
            <w:r>
              <w:rPr>
                <w:rFonts w:ascii="Trebuchet MS" w:hAnsi="Trebuchet MS" w:cs="Arial"/>
              </w:rPr>
              <w:t>ORGANISATION</w:t>
            </w:r>
          </w:p>
          <w:p w14:paraId="7DA6554C" w14:textId="77777777" w:rsidR="005D4964" w:rsidRDefault="00C603FE" w:rsidP="005950AF">
            <w:pPr>
              <w:rPr>
                <w:rFonts w:ascii="Trebuchet MS" w:hAnsi="Trebuchet MS" w:cs="Arial"/>
              </w:rPr>
            </w:pPr>
            <w:r>
              <w:rPr>
                <w:rFonts w:ascii="Trebuchet MS" w:hAnsi="Trebuchet MS" w:cs="Arial"/>
              </w:rPr>
              <w:t>ADDRESS1</w:t>
            </w:r>
          </w:p>
          <w:p w14:paraId="71234E66" w14:textId="77777777" w:rsidR="005D4964" w:rsidRPr="00AB12EE" w:rsidRDefault="00C603FE" w:rsidP="005950AF">
            <w:pPr>
              <w:rPr>
                <w:rFonts w:ascii="Trebuchet MS" w:hAnsi="Trebuchet MS" w:cs="Arial"/>
              </w:rPr>
            </w:pPr>
            <w:r>
              <w:rPr>
                <w:rFonts w:ascii="Trebuchet MS" w:hAnsi="Trebuchet MS" w:cs="Arial"/>
              </w:rPr>
              <w:t>ADDRESS2</w:t>
            </w:r>
          </w:p>
          <w:p w14:paraId="7283A0C1"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EBAF623"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25817774"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1EDC8B3C"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2406F0E"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3CF13EE2"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0E0632EE" w14:textId="77777777" w:rsidR="005D4964" w:rsidRPr="007408E8" w:rsidRDefault="005D4964" w:rsidP="005950AF">
            <w:pPr>
              <w:jc w:val="center"/>
              <w:rPr>
                <w:rFonts w:ascii="Trebuchet MS" w:hAnsi="Trebuchet MS" w:cs="Arial"/>
                <w:sz w:val="18"/>
              </w:rPr>
            </w:pPr>
          </w:p>
        </w:tc>
      </w:tr>
    </w:tbl>
    <w:p w14:paraId="0DD64E2C" w14:textId="77777777" w:rsidR="00547C0E" w:rsidRDefault="00547C0E" w:rsidP="0075371F">
      <w:pPr>
        <w:jc w:val="right"/>
        <w:rPr>
          <w:rFonts w:ascii="Trebuchet MS" w:hAnsi="Trebuchet MS" w:cs="Arial"/>
          <w:b/>
        </w:rPr>
      </w:pPr>
    </w:p>
    <w:p w14:paraId="7181AB7F"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169D2C36" w14:textId="77777777" w:rsidR="0075371F" w:rsidRPr="00AB12EE" w:rsidRDefault="0075371F" w:rsidP="0075371F">
      <w:pPr>
        <w:rPr>
          <w:rFonts w:ascii="Trebuchet MS" w:hAnsi="Trebuchet MS" w:cs="Arial"/>
          <w:b/>
        </w:rPr>
      </w:pPr>
    </w:p>
    <w:p w14:paraId="26B5DDDF"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2A0D8E14"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2EF99B2D"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6510557A" w14:textId="77777777" w:rsidR="0075371F" w:rsidRPr="00AB12EE" w:rsidRDefault="0075371F" w:rsidP="0075371F">
            <w:pPr>
              <w:jc w:val="center"/>
              <w:rPr>
                <w:rFonts w:ascii="Trebuchet MS" w:hAnsi="Trebuchet MS" w:cs="Arial"/>
              </w:rPr>
            </w:pPr>
          </w:p>
          <w:p w14:paraId="3EAC1CB6" w14:textId="77777777" w:rsidR="00AB12EE" w:rsidRPr="003B1BAF" w:rsidRDefault="00AB12EE" w:rsidP="00AB12EE">
            <w:pPr>
              <w:jc w:val="center"/>
              <w:rPr>
                <w:rFonts w:ascii="Trebuchet MS" w:hAnsi="Trebuchet MS" w:cs="Arial"/>
              </w:rPr>
            </w:pPr>
            <w:r>
              <w:rPr>
                <w:rFonts w:ascii="Trebuchet MS" w:hAnsi="Trebuchet MS" w:cs="Arial"/>
              </w:rPr>
              <w:t>Date</w:t>
            </w:r>
          </w:p>
          <w:p w14:paraId="6BD64177"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159A59C9" w14:textId="77777777" w:rsidR="00AB12EE" w:rsidRDefault="00AB12EE" w:rsidP="0075371F">
            <w:pPr>
              <w:jc w:val="center"/>
              <w:rPr>
                <w:rFonts w:ascii="Trebuchet MS" w:hAnsi="Trebuchet MS" w:cs="Arial"/>
              </w:rPr>
            </w:pPr>
          </w:p>
          <w:p w14:paraId="5D7328B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25ED02BE"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108EF0D8" w14:textId="77777777" w:rsidR="00AB12EE" w:rsidRDefault="00AB12EE" w:rsidP="0075371F">
            <w:pPr>
              <w:jc w:val="center"/>
              <w:rPr>
                <w:rFonts w:ascii="Trebuchet MS" w:hAnsi="Trebuchet MS" w:cs="Arial"/>
              </w:rPr>
            </w:pPr>
          </w:p>
          <w:p w14:paraId="56BA3C53"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41A91C49"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0FAEF816" w14:textId="77777777" w:rsidR="00AB12EE" w:rsidRDefault="00AB12EE" w:rsidP="0075371F">
            <w:pPr>
              <w:jc w:val="center"/>
              <w:rPr>
                <w:rFonts w:ascii="Trebuchet MS" w:hAnsi="Trebuchet MS" w:cs="Arial"/>
              </w:rPr>
            </w:pPr>
          </w:p>
          <w:p w14:paraId="4670161F"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550D6A98"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7EBF200F"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053DCD4C" w14:textId="77777777" w:rsidR="0075371F" w:rsidRPr="00AB12EE" w:rsidRDefault="0075371F" w:rsidP="0075371F">
            <w:pPr>
              <w:jc w:val="center"/>
              <w:rPr>
                <w:rFonts w:ascii="Trebuchet MS" w:hAnsi="Trebuchet MS" w:cs="Arial"/>
              </w:rPr>
            </w:pPr>
          </w:p>
        </w:tc>
      </w:tr>
      <w:tr w:rsidR="00AB12EE" w:rsidRPr="00AB12EE" w14:paraId="12B3F121"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38C2DA86"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4623F8"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DE9A09"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C84D45"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92F9B" w14:textId="77777777" w:rsidR="00AB12EE" w:rsidRPr="00AB12EE" w:rsidRDefault="00AB12EE" w:rsidP="00AB12EE">
            <w:pPr>
              <w:rPr>
                <w:rFonts w:ascii="Trebuchet MS" w:hAnsi="Trebuchet MS" w:cs="Arial"/>
              </w:rPr>
            </w:pPr>
          </w:p>
        </w:tc>
      </w:tr>
      <w:tr w:rsidR="00AB12EE" w:rsidRPr="00AB12EE" w14:paraId="668F6502"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1C362BB9" w14:textId="77777777" w:rsidR="00AB12EE" w:rsidRPr="00AB12EE" w:rsidRDefault="00AB12EE" w:rsidP="00AB12EE">
            <w:pPr>
              <w:rPr>
                <w:rFonts w:ascii="Trebuchet MS" w:hAnsi="Trebuchet MS" w:cs="Arial"/>
              </w:rPr>
            </w:pPr>
          </w:p>
          <w:p w14:paraId="65382AE8" w14:textId="77777777" w:rsidR="00AB12EE" w:rsidRPr="00AB12EE" w:rsidRDefault="00AB12EE" w:rsidP="00AB12EE">
            <w:pPr>
              <w:rPr>
                <w:rFonts w:ascii="Trebuchet MS" w:hAnsi="Trebuchet MS" w:cs="Arial"/>
              </w:rPr>
            </w:pPr>
          </w:p>
          <w:p w14:paraId="36D2FC5E" w14:textId="77777777" w:rsidR="00AB12EE" w:rsidRPr="00AB12EE" w:rsidRDefault="00AB12EE" w:rsidP="00AB12EE">
            <w:pPr>
              <w:rPr>
                <w:rFonts w:ascii="Trebuchet MS" w:hAnsi="Trebuchet MS" w:cs="Arial"/>
              </w:rPr>
            </w:pPr>
          </w:p>
          <w:p w14:paraId="5728862D" w14:textId="77777777" w:rsidR="00AB12EE" w:rsidRPr="00AB12EE" w:rsidRDefault="00AB12EE" w:rsidP="00AB12EE">
            <w:pPr>
              <w:rPr>
                <w:rFonts w:ascii="Trebuchet MS" w:hAnsi="Trebuchet MS" w:cs="Arial"/>
              </w:rPr>
            </w:pPr>
          </w:p>
          <w:p w14:paraId="48B058FE" w14:textId="77777777" w:rsidR="00AB12EE" w:rsidRPr="00AB12EE" w:rsidRDefault="00AB12EE" w:rsidP="00AB12EE">
            <w:pPr>
              <w:rPr>
                <w:rFonts w:ascii="Trebuchet MS" w:hAnsi="Trebuchet MS" w:cs="Arial"/>
              </w:rPr>
            </w:pPr>
          </w:p>
          <w:p w14:paraId="3052F0A6" w14:textId="77777777" w:rsidR="00AB12EE" w:rsidRPr="00AB12EE" w:rsidRDefault="00AB12EE" w:rsidP="00AB12EE">
            <w:pPr>
              <w:rPr>
                <w:rFonts w:ascii="Trebuchet MS" w:hAnsi="Trebuchet MS" w:cs="Arial"/>
              </w:rPr>
            </w:pPr>
          </w:p>
          <w:p w14:paraId="78E6EB1D" w14:textId="77777777" w:rsidR="00AB12EE" w:rsidRPr="00AB12EE" w:rsidRDefault="00AB12EE" w:rsidP="00AB12EE">
            <w:pPr>
              <w:rPr>
                <w:rFonts w:ascii="Trebuchet MS" w:hAnsi="Trebuchet MS" w:cs="Arial"/>
              </w:rPr>
            </w:pPr>
          </w:p>
          <w:p w14:paraId="4DD6BD6E" w14:textId="77777777" w:rsidR="00AB12EE" w:rsidRPr="00AB12EE" w:rsidRDefault="00AB12EE" w:rsidP="00AB12EE">
            <w:pPr>
              <w:rPr>
                <w:rFonts w:ascii="Trebuchet MS" w:hAnsi="Trebuchet MS" w:cs="Arial"/>
              </w:rPr>
            </w:pPr>
          </w:p>
          <w:p w14:paraId="422E1594" w14:textId="77777777" w:rsidR="00AB12EE" w:rsidRPr="00AB12EE" w:rsidRDefault="00AB12EE" w:rsidP="00AB12EE">
            <w:pPr>
              <w:rPr>
                <w:rFonts w:ascii="Trebuchet MS" w:hAnsi="Trebuchet MS" w:cs="Arial"/>
              </w:rPr>
            </w:pPr>
          </w:p>
          <w:p w14:paraId="7CFEA8D3" w14:textId="77777777" w:rsidR="00AB12EE" w:rsidRPr="00AB12EE" w:rsidRDefault="00AB12EE" w:rsidP="00AB12EE">
            <w:pPr>
              <w:rPr>
                <w:rFonts w:ascii="Trebuchet MS" w:hAnsi="Trebuchet MS" w:cs="Arial"/>
              </w:rPr>
            </w:pPr>
          </w:p>
          <w:p w14:paraId="509FB397" w14:textId="77777777" w:rsidR="00AB12EE" w:rsidRPr="00AB12EE" w:rsidRDefault="00AB12EE" w:rsidP="00AB12EE">
            <w:pPr>
              <w:rPr>
                <w:rFonts w:ascii="Trebuchet MS" w:hAnsi="Trebuchet MS" w:cs="Arial"/>
              </w:rPr>
            </w:pPr>
          </w:p>
          <w:p w14:paraId="19B99B53" w14:textId="77777777" w:rsidR="00AB12EE" w:rsidRPr="00AB12EE" w:rsidRDefault="00AB12EE" w:rsidP="00AB12EE">
            <w:pPr>
              <w:rPr>
                <w:rFonts w:ascii="Trebuchet MS" w:hAnsi="Trebuchet MS" w:cs="Arial"/>
              </w:rPr>
            </w:pPr>
          </w:p>
          <w:p w14:paraId="00886F1C" w14:textId="77777777" w:rsidR="00AB12EE" w:rsidRPr="00AB12EE" w:rsidRDefault="00AB12EE" w:rsidP="00AB12EE">
            <w:pPr>
              <w:rPr>
                <w:rFonts w:ascii="Trebuchet MS" w:hAnsi="Trebuchet MS" w:cs="Arial"/>
              </w:rPr>
            </w:pPr>
          </w:p>
          <w:p w14:paraId="0D1B423E" w14:textId="77777777" w:rsidR="00AB12EE" w:rsidRDefault="00AB12EE" w:rsidP="00AB12EE">
            <w:pPr>
              <w:rPr>
                <w:rFonts w:ascii="Trebuchet MS" w:hAnsi="Trebuchet MS" w:cs="Arial"/>
              </w:rPr>
            </w:pPr>
          </w:p>
          <w:p w14:paraId="69C8F96C" w14:textId="77777777" w:rsidR="00AB12EE" w:rsidRDefault="00AB12EE" w:rsidP="00AB12EE">
            <w:pPr>
              <w:rPr>
                <w:rFonts w:ascii="Trebuchet MS" w:hAnsi="Trebuchet MS" w:cs="Arial"/>
              </w:rPr>
            </w:pPr>
          </w:p>
          <w:p w14:paraId="5E1592B7" w14:textId="77777777" w:rsidR="00AB12EE" w:rsidRPr="00AB12EE" w:rsidRDefault="00AB12EE" w:rsidP="00AB12EE">
            <w:pPr>
              <w:rPr>
                <w:rFonts w:ascii="Trebuchet MS" w:hAnsi="Trebuchet MS" w:cs="Arial"/>
              </w:rPr>
            </w:pPr>
          </w:p>
          <w:p w14:paraId="7CAA5CFB" w14:textId="77777777" w:rsidR="00AB12EE" w:rsidRDefault="00AB12EE" w:rsidP="00AB12EE">
            <w:pPr>
              <w:rPr>
                <w:rFonts w:ascii="Trebuchet MS" w:hAnsi="Trebuchet MS" w:cs="Arial"/>
              </w:rPr>
            </w:pPr>
          </w:p>
          <w:p w14:paraId="2EBDF59B" w14:textId="77777777" w:rsidR="00AB12EE" w:rsidRPr="00AB12EE" w:rsidRDefault="00AB12EE" w:rsidP="00AB12EE">
            <w:pPr>
              <w:rPr>
                <w:rFonts w:ascii="Trebuchet MS" w:hAnsi="Trebuchet MS" w:cs="Arial"/>
              </w:rPr>
            </w:pPr>
          </w:p>
          <w:p w14:paraId="48840EDA" w14:textId="77777777" w:rsidR="00AB12EE" w:rsidRPr="00AB12EE" w:rsidRDefault="00AB12EE" w:rsidP="00AB12EE">
            <w:pPr>
              <w:rPr>
                <w:rFonts w:ascii="Trebuchet MS" w:hAnsi="Trebuchet MS" w:cs="Arial"/>
              </w:rPr>
            </w:pPr>
          </w:p>
          <w:p w14:paraId="0D3AAF58" w14:textId="77777777" w:rsidR="00AB12EE" w:rsidRPr="00AB12EE" w:rsidRDefault="00AB12EE" w:rsidP="00AB12EE">
            <w:pPr>
              <w:rPr>
                <w:rFonts w:ascii="Trebuchet MS" w:hAnsi="Trebuchet MS" w:cs="Arial"/>
              </w:rPr>
            </w:pPr>
          </w:p>
          <w:p w14:paraId="1F6576E5" w14:textId="77777777" w:rsidR="00AB12EE" w:rsidRPr="00AB12EE" w:rsidRDefault="00AB12EE" w:rsidP="00AB12EE">
            <w:pPr>
              <w:rPr>
                <w:rFonts w:ascii="Trebuchet MS" w:hAnsi="Trebuchet MS" w:cs="Arial"/>
              </w:rPr>
            </w:pPr>
          </w:p>
          <w:p w14:paraId="128F0450" w14:textId="77777777" w:rsidR="00AB12EE" w:rsidRPr="00AB12EE" w:rsidRDefault="00AB12EE" w:rsidP="00AB12EE">
            <w:pPr>
              <w:rPr>
                <w:rFonts w:ascii="Trebuchet MS" w:hAnsi="Trebuchet MS" w:cs="Arial"/>
              </w:rPr>
            </w:pPr>
          </w:p>
          <w:p w14:paraId="13A531BB" w14:textId="77777777" w:rsidR="00AB12EE" w:rsidRPr="00AB12EE" w:rsidRDefault="00AB12EE" w:rsidP="00AB12EE">
            <w:pPr>
              <w:rPr>
                <w:rFonts w:ascii="Trebuchet MS" w:hAnsi="Trebuchet MS" w:cs="Arial"/>
              </w:rPr>
            </w:pPr>
          </w:p>
          <w:p w14:paraId="43717D0B" w14:textId="77777777" w:rsidR="00AB12EE" w:rsidRPr="00AB12EE" w:rsidRDefault="00AB12EE" w:rsidP="00AB12EE">
            <w:pPr>
              <w:rPr>
                <w:rFonts w:ascii="Trebuchet MS" w:hAnsi="Trebuchet MS" w:cs="Arial"/>
              </w:rPr>
            </w:pPr>
          </w:p>
          <w:p w14:paraId="73D6EBFB"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27E5FC"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AEBA4D"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7A2E204B"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5699D50E" w14:textId="77777777" w:rsidR="00AB12EE" w:rsidRPr="00AB12EE" w:rsidRDefault="00AB12EE" w:rsidP="00AB12EE">
            <w:pPr>
              <w:rPr>
                <w:rFonts w:ascii="Trebuchet MS" w:hAnsi="Trebuchet MS" w:cs="Arial"/>
              </w:rPr>
            </w:pPr>
          </w:p>
        </w:tc>
      </w:tr>
    </w:tbl>
    <w:p w14:paraId="2622DF49" w14:textId="77777777" w:rsidR="0075371F" w:rsidRPr="00AB12EE" w:rsidRDefault="0075371F" w:rsidP="0075371F">
      <w:pPr>
        <w:rPr>
          <w:rFonts w:ascii="Trebuchet MS" w:hAnsi="Trebuchet MS" w:cs="Arial"/>
        </w:rPr>
      </w:pPr>
    </w:p>
    <w:p w14:paraId="22DCBA07"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389EED9B"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08D9757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7BFE52"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4D84A15"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52AB3074"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440E3551" w14:textId="77777777" w:rsidR="0075371F" w:rsidRPr="00AB12EE" w:rsidRDefault="0075371F" w:rsidP="0075371F">
            <w:pPr>
              <w:rPr>
                <w:rFonts w:ascii="Trebuchet MS" w:hAnsi="Trebuchet MS" w:cs="Arial"/>
              </w:rPr>
            </w:pPr>
          </w:p>
          <w:p w14:paraId="70202E61" w14:textId="77777777" w:rsidR="0075371F" w:rsidRPr="00AB12EE" w:rsidRDefault="0075371F" w:rsidP="0075371F">
            <w:pPr>
              <w:rPr>
                <w:rFonts w:ascii="Trebuchet MS" w:hAnsi="Trebuchet MS" w:cs="Arial"/>
              </w:rPr>
            </w:pPr>
          </w:p>
          <w:p w14:paraId="1DA023CB" w14:textId="77777777" w:rsidR="0075371F" w:rsidRPr="00AB12EE" w:rsidRDefault="0075371F" w:rsidP="0075371F">
            <w:pPr>
              <w:rPr>
                <w:rFonts w:ascii="Trebuchet MS" w:hAnsi="Trebuchet MS" w:cs="Arial"/>
              </w:rPr>
            </w:pPr>
          </w:p>
          <w:p w14:paraId="2389F399" w14:textId="77777777" w:rsidR="0075371F" w:rsidRPr="00AB12EE" w:rsidRDefault="0075371F" w:rsidP="0075371F">
            <w:pPr>
              <w:rPr>
                <w:rFonts w:ascii="Trebuchet MS" w:hAnsi="Trebuchet MS" w:cs="Arial"/>
              </w:rPr>
            </w:pPr>
          </w:p>
          <w:p w14:paraId="7E52E7AE" w14:textId="77777777" w:rsidR="0075371F" w:rsidRPr="00AB12EE" w:rsidRDefault="0075371F" w:rsidP="0075371F">
            <w:pPr>
              <w:rPr>
                <w:rFonts w:ascii="Trebuchet MS" w:hAnsi="Trebuchet MS" w:cs="Arial"/>
              </w:rPr>
            </w:pPr>
          </w:p>
          <w:p w14:paraId="4D8EF9C4" w14:textId="77777777" w:rsidR="0075371F" w:rsidRPr="00AB12EE" w:rsidRDefault="0075371F" w:rsidP="0075371F">
            <w:pPr>
              <w:rPr>
                <w:rFonts w:ascii="Trebuchet MS" w:hAnsi="Trebuchet MS" w:cs="Arial"/>
              </w:rPr>
            </w:pPr>
          </w:p>
          <w:p w14:paraId="0110C247" w14:textId="77777777" w:rsidR="0075371F" w:rsidRPr="00AB12EE" w:rsidRDefault="0075371F" w:rsidP="0075371F">
            <w:pPr>
              <w:rPr>
                <w:rFonts w:ascii="Trebuchet MS" w:hAnsi="Trebuchet MS" w:cs="Arial"/>
              </w:rPr>
            </w:pPr>
          </w:p>
          <w:p w14:paraId="7AF9CABF" w14:textId="77777777" w:rsidR="0075371F" w:rsidRPr="00AB12EE" w:rsidRDefault="0075371F" w:rsidP="0075371F">
            <w:pPr>
              <w:rPr>
                <w:rFonts w:ascii="Trebuchet MS" w:hAnsi="Trebuchet MS" w:cs="Arial"/>
              </w:rPr>
            </w:pPr>
          </w:p>
          <w:p w14:paraId="5BE400FD" w14:textId="77777777" w:rsidR="0075371F" w:rsidRPr="00AB12EE" w:rsidRDefault="0075371F" w:rsidP="0075371F">
            <w:pPr>
              <w:rPr>
                <w:rFonts w:ascii="Trebuchet MS" w:hAnsi="Trebuchet MS" w:cs="Arial"/>
              </w:rPr>
            </w:pPr>
          </w:p>
          <w:p w14:paraId="5506DC2D"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398444"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093D6FB" w14:textId="77777777" w:rsidR="0075371F" w:rsidRPr="00AB12EE" w:rsidRDefault="0075371F" w:rsidP="0075371F">
            <w:pPr>
              <w:rPr>
                <w:rFonts w:ascii="Trebuchet MS" w:hAnsi="Trebuchet MS" w:cs="Arial"/>
              </w:rPr>
            </w:pPr>
          </w:p>
        </w:tc>
      </w:tr>
    </w:tbl>
    <w:p w14:paraId="0C6EB7BF" w14:textId="77777777" w:rsidR="0075371F" w:rsidRPr="00AB12EE" w:rsidRDefault="0075371F" w:rsidP="0075371F">
      <w:pPr>
        <w:rPr>
          <w:rFonts w:ascii="Trebuchet MS" w:hAnsi="Trebuchet MS" w:cs="Arial"/>
        </w:rPr>
      </w:pPr>
    </w:p>
    <w:p w14:paraId="0E8BD98E"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6364C88C"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2625D4C9"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460DF5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05C7B8CA"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2C6E88B0" w14:textId="77777777" w:rsidR="0075371F" w:rsidRPr="00AB12EE" w:rsidRDefault="0075371F" w:rsidP="0075371F">
            <w:pPr>
              <w:rPr>
                <w:rFonts w:ascii="Trebuchet MS" w:hAnsi="Trebuchet MS" w:cs="Arial"/>
              </w:rPr>
            </w:pPr>
          </w:p>
          <w:p w14:paraId="277E9C02" w14:textId="77777777" w:rsidR="0075371F" w:rsidRPr="00AB12EE" w:rsidRDefault="0075371F" w:rsidP="0075371F">
            <w:pPr>
              <w:rPr>
                <w:rFonts w:ascii="Trebuchet MS" w:hAnsi="Trebuchet MS" w:cs="Arial"/>
              </w:rPr>
            </w:pPr>
          </w:p>
          <w:p w14:paraId="3F33CAEC" w14:textId="77777777" w:rsidR="0075371F" w:rsidRDefault="0075371F" w:rsidP="0075371F">
            <w:pPr>
              <w:rPr>
                <w:rFonts w:ascii="Trebuchet MS" w:hAnsi="Trebuchet MS" w:cs="Arial"/>
              </w:rPr>
            </w:pPr>
          </w:p>
          <w:p w14:paraId="40FCA38A" w14:textId="77777777" w:rsidR="00AB12EE" w:rsidRPr="00AB12EE" w:rsidRDefault="00AB12EE" w:rsidP="0075371F">
            <w:pPr>
              <w:rPr>
                <w:rFonts w:ascii="Trebuchet MS" w:hAnsi="Trebuchet MS" w:cs="Arial"/>
              </w:rPr>
            </w:pPr>
          </w:p>
          <w:p w14:paraId="371ABCE0" w14:textId="77777777" w:rsidR="0075371F" w:rsidRDefault="0075371F" w:rsidP="0075371F">
            <w:pPr>
              <w:rPr>
                <w:rFonts w:ascii="Trebuchet MS" w:hAnsi="Trebuchet MS" w:cs="Arial"/>
              </w:rPr>
            </w:pPr>
          </w:p>
          <w:p w14:paraId="17CCABC1"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1E5BE71" w14:textId="77777777" w:rsidR="0075371F" w:rsidRPr="00AB12EE" w:rsidRDefault="0075371F" w:rsidP="0075371F">
            <w:pPr>
              <w:rPr>
                <w:rFonts w:ascii="Trebuchet MS" w:hAnsi="Trebuchet MS" w:cs="Arial"/>
              </w:rPr>
            </w:pPr>
          </w:p>
        </w:tc>
      </w:tr>
    </w:tbl>
    <w:p w14:paraId="5A08D8A6" w14:textId="77777777" w:rsidR="0075371F" w:rsidRPr="007408E8" w:rsidRDefault="0075371F" w:rsidP="0075371F">
      <w:pPr>
        <w:rPr>
          <w:rFonts w:ascii="Trebuchet MS" w:hAnsi="Trebuchet MS" w:cs="Arial"/>
          <w:b/>
          <w:sz w:val="18"/>
        </w:rPr>
      </w:pPr>
    </w:p>
    <w:p w14:paraId="206C4C25"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75B1FA3C"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059C2EFF"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47D9C4FC"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0866D4B0" w14:textId="77777777" w:rsidR="0075371F" w:rsidRPr="00AB12EE" w:rsidRDefault="0075371F" w:rsidP="0075371F">
            <w:pPr>
              <w:rPr>
                <w:rFonts w:ascii="Trebuchet MS" w:hAnsi="Trebuchet MS" w:cs="Arial"/>
              </w:rPr>
            </w:pPr>
          </w:p>
          <w:p w14:paraId="6BFA0EF2" w14:textId="77777777" w:rsidR="0075371F" w:rsidRPr="00AB12EE" w:rsidRDefault="0075371F" w:rsidP="0075371F">
            <w:pPr>
              <w:rPr>
                <w:rFonts w:ascii="Trebuchet MS" w:hAnsi="Trebuchet MS" w:cs="Arial"/>
              </w:rPr>
            </w:pPr>
          </w:p>
          <w:p w14:paraId="731C3DCA" w14:textId="77777777" w:rsidR="0075371F" w:rsidRPr="00AB12EE" w:rsidRDefault="0075371F" w:rsidP="0075371F">
            <w:pPr>
              <w:rPr>
                <w:rFonts w:ascii="Trebuchet MS" w:hAnsi="Trebuchet MS" w:cs="Arial"/>
              </w:rPr>
            </w:pPr>
          </w:p>
          <w:p w14:paraId="1D7B7388" w14:textId="77777777" w:rsidR="0075371F" w:rsidRPr="00AB12EE" w:rsidRDefault="0075371F" w:rsidP="0075371F">
            <w:pPr>
              <w:rPr>
                <w:rFonts w:ascii="Trebuchet MS" w:hAnsi="Trebuchet MS" w:cs="Arial"/>
              </w:rPr>
            </w:pPr>
          </w:p>
          <w:p w14:paraId="240BF9B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A774B4C" w14:textId="77777777" w:rsidR="0075371F" w:rsidRPr="00AB12EE" w:rsidRDefault="00AB12EE" w:rsidP="0075371F">
            <w:pPr>
              <w:rPr>
                <w:rFonts w:ascii="Trebuchet MS" w:hAnsi="Trebuchet MS" w:cs="Arial"/>
              </w:rPr>
            </w:pPr>
            <w:r>
              <w:rPr>
                <w:rFonts w:ascii="Trebuchet MS" w:hAnsi="Trebuchet MS" w:cs="Arial"/>
              </w:rPr>
              <w:t>Dates employed</w:t>
            </w:r>
          </w:p>
          <w:p w14:paraId="4D90ABCD" w14:textId="77777777" w:rsidR="0075371F" w:rsidRPr="00AB12EE" w:rsidRDefault="0075371F" w:rsidP="0075371F">
            <w:pPr>
              <w:rPr>
                <w:rFonts w:ascii="Trebuchet MS" w:hAnsi="Trebuchet MS" w:cs="Arial"/>
              </w:rPr>
            </w:pPr>
          </w:p>
          <w:p w14:paraId="421BC7CA"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3ECC74F0" w14:textId="77777777" w:rsidR="0075371F" w:rsidRPr="00AB12EE" w:rsidRDefault="0075371F" w:rsidP="0075371F">
            <w:pPr>
              <w:rPr>
                <w:rFonts w:ascii="Trebuchet MS" w:hAnsi="Trebuchet MS" w:cs="Arial"/>
              </w:rPr>
            </w:pPr>
          </w:p>
          <w:p w14:paraId="44AEEBE3"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40BE131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53C3A3B5"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136C4401"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B798765" w14:textId="77777777" w:rsidR="0075371F" w:rsidRPr="00AB12EE" w:rsidRDefault="0075371F" w:rsidP="0075371F">
            <w:pPr>
              <w:rPr>
                <w:rFonts w:ascii="Trebuchet MS" w:hAnsi="Trebuchet MS" w:cs="Arial"/>
              </w:rPr>
            </w:pPr>
            <w:r w:rsidRPr="00AB12EE">
              <w:rPr>
                <w:rFonts w:ascii="Trebuchet MS" w:hAnsi="Trebuchet MS" w:cs="Arial"/>
              </w:rPr>
              <w:t>Grade</w:t>
            </w:r>
          </w:p>
          <w:p w14:paraId="404C0DE6" w14:textId="77777777" w:rsidR="0075371F" w:rsidRPr="00AB12EE" w:rsidRDefault="0075371F" w:rsidP="0075371F">
            <w:pPr>
              <w:rPr>
                <w:rFonts w:ascii="Trebuchet MS" w:hAnsi="Trebuchet MS" w:cs="Arial"/>
              </w:rPr>
            </w:pPr>
          </w:p>
        </w:tc>
      </w:tr>
      <w:tr w:rsidR="0075371F" w:rsidRPr="00AB12EE" w14:paraId="31568DC6"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6EF075C" w14:textId="77777777" w:rsidR="0075371F" w:rsidRPr="00AB12EE" w:rsidRDefault="0075371F" w:rsidP="0075371F">
            <w:pPr>
              <w:rPr>
                <w:rFonts w:ascii="Trebuchet MS" w:hAnsi="Trebuchet MS" w:cs="Arial"/>
              </w:rPr>
            </w:pPr>
            <w:r w:rsidRPr="00AB12EE">
              <w:rPr>
                <w:rFonts w:ascii="Trebuchet MS" w:hAnsi="Trebuchet MS" w:cs="Arial"/>
              </w:rPr>
              <w:t>Duties</w:t>
            </w:r>
          </w:p>
          <w:p w14:paraId="2AFA427E"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DD5AF18"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69AB04F5" w14:textId="77777777" w:rsidR="0075371F" w:rsidRPr="00AB12EE" w:rsidRDefault="0075371F" w:rsidP="0075371F">
            <w:pPr>
              <w:rPr>
                <w:rFonts w:ascii="Trebuchet MS" w:hAnsi="Trebuchet MS" w:cs="Arial"/>
              </w:rPr>
            </w:pPr>
          </w:p>
          <w:p w14:paraId="60EA11A7"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0EB42E07" w14:textId="77777777" w:rsidR="0075371F" w:rsidRPr="00AB12EE" w:rsidRDefault="0075371F" w:rsidP="0075371F">
            <w:pPr>
              <w:rPr>
                <w:rFonts w:ascii="Trebuchet MS" w:hAnsi="Trebuchet MS" w:cs="Arial"/>
              </w:rPr>
            </w:pPr>
          </w:p>
        </w:tc>
      </w:tr>
      <w:tr w:rsidR="0075371F" w:rsidRPr="00AB12EE" w14:paraId="70AFC1F9"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089A67E"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BC50724"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36C4C38E"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21B15BC1"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2C19BCFA" w14:textId="77777777" w:rsidR="0075371F" w:rsidRPr="00AB12EE" w:rsidRDefault="0075371F" w:rsidP="0075371F">
            <w:pPr>
              <w:rPr>
                <w:rFonts w:ascii="Trebuchet MS" w:hAnsi="Trebuchet MS" w:cs="Arial"/>
              </w:rPr>
            </w:pPr>
          </w:p>
          <w:p w14:paraId="72738FB2" w14:textId="77777777" w:rsidR="0075371F" w:rsidRPr="00AB12EE" w:rsidRDefault="0075371F" w:rsidP="0075371F">
            <w:pPr>
              <w:rPr>
                <w:rFonts w:ascii="Trebuchet MS" w:hAnsi="Trebuchet MS" w:cs="Arial"/>
              </w:rPr>
            </w:pPr>
          </w:p>
          <w:p w14:paraId="565C8770" w14:textId="77777777" w:rsidR="0075371F" w:rsidRPr="00AB12EE" w:rsidRDefault="0075371F" w:rsidP="0075371F">
            <w:pPr>
              <w:rPr>
                <w:rFonts w:ascii="Trebuchet MS" w:hAnsi="Trebuchet MS" w:cs="Arial"/>
              </w:rPr>
            </w:pPr>
          </w:p>
        </w:tc>
      </w:tr>
      <w:tr w:rsidR="0075371F" w:rsidRPr="00AB12EE" w14:paraId="49F412B9"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358EFFB2"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1225D404"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337F32DA"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31CEA166" w14:textId="77777777" w:rsidR="0075371F" w:rsidRPr="00AB12EE" w:rsidRDefault="0075371F" w:rsidP="0075371F">
            <w:pPr>
              <w:jc w:val="center"/>
              <w:rPr>
                <w:rFonts w:ascii="Trebuchet MS" w:hAnsi="Trebuchet MS" w:cs="Arial"/>
              </w:rPr>
            </w:pPr>
          </w:p>
          <w:p w14:paraId="5F12957A"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FD57D6"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201FA9E0"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79C4B6E3"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A90B5E"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3354D029"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50436023" w14:textId="77777777" w:rsidR="0075371F" w:rsidRPr="007408E8" w:rsidRDefault="0075371F" w:rsidP="0075371F">
            <w:pPr>
              <w:rPr>
                <w:rFonts w:ascii="Trebuchet MS" w:hAnsi="Trebuchet MS" w:cs="Arial"/>
                <w:sz w:val="20"/>
              </w:rPr>
            </w:pPr>
          </w:p>
          <w:p w14:paraId="43CC11E1" w14:textId="77777777" w:rsidR="0075371F" w:rsidRPr="007408E8" w:rsidRDefault="0075371F" w:rsidP="0075371F">
            <w:pPr>
              <w:rPr>
                <w:rFonts w:ascii="Trebuchet MS" w:hAnsi="Trebuchet MS" w:cs="Arial"/>
                <w:sz w:val="20"/>
              </w:rPr>
            </w:pPr>
          </w:p>
          <w:p w14:paraId="06D6C58D" w14:textId="77777777" w:rsidR="0075371F" w:rsidRPr="007408E8" w:rsidRDefault="0075371F" w:rsidP="0075371F">
            <w:pPr>
              <w:rPr>
                <w:rFonts w:ascii="Trebuchet MS" w:hAnsi="Trebuchet MS" w:cs="Arial"/>
                <w:sz w:val="20"/>
              </w:rPr>
            </w:pPr>
          </w:p>
          <w:p w14:paraId="78655968" w14:textId="77777777" w:rsidR="0075371F" w:rsidRPr="007408E8" w:rsidRDefault="0075371F" w:rsidP="0075371F">
            <w:pPr>
              <w:rPr>
                <w:rFonts w:ascii="Trebuchet MS" w:hAnsi="Trebuchet MS" w:cs="Arial"/>
                <w:sz w:val="20"/>
              </w:rPr>
            </w:pPr>
          </w:p>
          <w:p w14:paraId="6323EAE8" w14:textId="77777777" w:rsidR="0075371F" w:rsidRPr="007408E8" w:rsidRDefault="0075371F" w:rsidP="0075371F">
            <w:pPr>
              <w:rPr>
                <w:rFonts w:ascii="Trebuchet MS" w:hAnsi="Trebuchet MS" w:cs="Arial"/>
                <w:sz w:val="20"/>
              </w:rPr>
            </w:pPr>
          </w:p>
          <w:p w14:paraId="73F7B77F" w14:textId="77777777" w:rsidR="0075371F" w:rsidRPr="007408E8" w:rsidRDefault="0075371F" w:rsidP="0075371F">
            <w:pPr>
              <w:rPr>
                <w:rFonts w:ascii="Trebuchet MS" w:hAnsi="Trebuchet MS" w:cs="Arial"/>
                <w:sz w:val="20"/>
              </w:rPr>
            </w:pPr>
          </w:p>
          <w:p w14:paraId="01476E97" w14:textId="77777777" w:rsidR="0075371F" w:rsidRPr="007408E8" w:rsidRDefault="0075371F" w:rsidP="0075371F">
            <w:pPr>
              <w:rPr>
                <w:rFonts w:ascii="Trebuchet MS" w:hAnsi="Trebuchet MS" w:cs="Arial"/>
                <w:sz w:val="20"/>
              </w:rPr>
            </w:pPr>
          </w:p>
          <w:p w14:paraId="2C6A3640" w14:textId="77777777" w:rsidR="0075371F" w:rsidRPr="007408E8" w:rsidRDefault="0075371F" w:rsidP="0075371F">
            <w:pPr>
              <w:rPr>
                <w:rFonts w:ascii="Trebuchet MS" w:hAnsi="Trebuchet MS" w:cs="Arial"/>
                <w:sz w:val="20"/>
              </w:rPr>
            </w:pPr>
          </w:p>
          <w:p w14:paraId="01B01337" w14:textId="77777777" w:rsidR="0075371F" w:rsidRPr="007408E8" w:rsidRDefault="0075371F" w:rsidP="0075371F">
            <w:pPr>
              <w:rPr>
                <w:rFonts w:ascii="Trebuchet MS" w:hAnsi="Trebuchet MS" w:cs="Arial"/>
                <w:sz w:val="20"/>
              </w:rPr>
            </w:pPr>
          </w:p>
          <w:p w14:paraId="5ADDDB6A" w14:textId="77777777" w:rsidR="0075371F" w:rsidRPr="007408E8" w:rsidRDefault="0075371F" w:rsidP="0075371F">
            <w:pPr>
              <w:rPr>
                <w:rFonts w:ascii="Trebuchet MS" w:hAnsi="Trebuchet MS" w:cs="Arial"/>
                <w:sz w:val="20"/>
              </w:rPr>
            </w:pPr>
          </w:p>
          <w:p w14:paraId="0C375D13" w14:textId="77777777" w:rsidR="0075371F" w:rsidRPr="007408E8" w:rsidRDefault="0075371F" w:rsidP="0075371F">
            <w:pPr>
              <w:rPr>
                <w:rFonts w:ascii="Trebuchet MS" w:hAnsi="Trebuchet MS" w:cs="Arial"/>
                <w:sz w:val="20"/>
              </w:rPr>
            </w:pPr>
          </w:p>
          <w:p w14:paraId="42FA4F62" w14:textId="77777777" w:rsidR="0075371F" w:rsidRPr="007408E8" w:rsidRDefault="0075371F" w:rsidP="0075371F">
            <w:pPr>
              <w:rPr>
                <w:rFonts w:ascii="Trebuchet MS" w:hAnsi="Trebuchet MS" w:cs="Arial"/>
                <w:sz w:val="20"/>
              </w:rPr>
            </w:pPr>
          </w:p>
          <w:p w14:paraId="17C44642" w14:textId="77777777" w:rsidR="0075371F" w:rsidRPr="007408E8" w:rsidRDefault="0075371F" w:rsidP="0075371F">
            <w:pPr>
              <w:rPr>
                <w:rFonts w:ascii="Trebuchet MS" w:hAnsi="Trebuchet MS" w:cs="Arial"/>
                <w:sz w:val="20"/>
              </w:rPr>
            </w:pPr>
          </w:p>
          <w:p w14:paraId="5FC81BC8" w14:textId="77777777" w:rsidR="0075371F" w:rsidRPr="007408E8" w:rsidRDefault="0075371F" w:rsidP="0075371F">
            <w:pPr>
              <w:rPr>
                <w:rFonts w:ascii="Trebuchet MS" w:hAnsi="Trebuchet MS" w:cs="Arial"/>
                <w:sz w:val="20"/>
              </w:rPr>
            </w:pPr>
          </w:p>
          <w:p w14:paraId="1ADE9E47" w14:textId="77777777" w:rsidR="0075371F" w:rsidRPr="007408E8" w:rsidRDefault="0075371F" w:rsidP="0075371F">
            <w:pPr>
              <w:rPr>
                <w:rFonts w:ascii="Trebuchet MS" w:hAnsi="Trebuchet MS" w:cs="Arial"/>
                <w:sz w:val="20"/>
              </w:rPr>
            </w:pPr>
          </w:p>
          <w:p w14:paraId="696ABC5E" w14:textId="77777777" w:rsidR="0075371F" w:rsidRPr="007408E8" w:rsidRDefault="0075371F" w:rsidP="0075371F">
            <w:pPr>
              <w:rPr>
                <w:rFonts w:ascii="Trebuchet MS" w:hAnsi="Trebuchet MS" w:cs="Arial"/>
                <w:sz w:val="20"/>
              </w:rPr>
            </w:pPr>
          </w:p>
          <w:p w14:paraId="3EC9534A" w14:textId="77777777" w:rsidR="0075371F" w:rsidRPr="007408E8" w:rsidRDefault="0075371F" w:rsidP="0075371F">
            <w:pPr>
              <w:rPr>
                <w:rFonts w:ascii="Trebuchet MS" w:hAnsi="Trebuchet MS" w:cs="Arial"/>
                <w:sz w:val="20"/>
              </w:rPr>
            </w:pPr>
          </w:p>
          <w:p w14:paraId="4C8D225C" w14:textId="77777777" w:rsidR="0075371F" w:rsidRPr="007408E8" w:rsidRDefault="0075371F" w:rsidP="0075371F">
            <w:pPr>
              <w:rPr>
                <w:rFonts w:ascii="Trebuchet MS" w:hAnsi="Trebuchet MS" w:cs="Arial"/>
                <w:sz w:val="20"/>
              </w:rPr>
            </w:pPr>
          </w:p>
          <w:p w14:paraId="5D6C1383" w14:textId="77777777" w:rsidR="0075371F" w:rsidRPr="007408E8" w:rsidRDefault="0075371F" w:rsidP="0075371F">
            <w:pPr>
              <w:rPr>
                <w:rFonts w:ascii="Trebuchet MS" w:hAnsi="Trebuchet MS" w:cs="Arial"/>
                <w:sz w:val="20"/>
              </w:rPr>
            </w:pPr>
          </w:p>
          <w:p w14:paraId="16357E9B" w14:textId="77777777" w:rsidR="0075371F" w:rsidRPr="007408E8" w:rsidRDefault="0075371F" w:rsidP="0075371F">
            <w:pPr>
              <w:rPr>
                <w:rFonts w:ascii="Trebuchet MS" w:hAnsi="Trebuchet MS" w:cs="Arial"/>
                <w:sz w:val="20"/>
              </w:rPr>
            </w:pPr>
          </w:p>
          <w:p w14:paraId="1D46B702" w14:textId="77777777" w:rsidR="0075371F" w:rsidRPr="007408E8" w:rsidRDefault="0075371F" w:rsidP="0075371F">
            <w:pPr>
              <w:rPr>
                <w:rFonts w:ascii="Trebuchet MS" w:hAnsi="Trebuchet MS" w:cs="Arial"/>
                <w:sz w:val="20"/>
              </w:rPr>
            </w:pPr>
          </w:p>
          <w:p w14:paraId="3CE79222" w14:textId="77777777" w:rsidR="0075371F" w:rsidRPr="007408E8" w:rsidRDefault="0075371F" w:rsidP="0075371F">
            <w:pPr>
              <w:rPr>
                <w:rFonts w:ascii="Trebuchet MS" w:hAnsi="Trebuchet MS" w:cs="Arial"/>
                <w:sz w:val="20"/>
              </w:rPr>
            </w:pPr>
          </w:p>
          <w:p w14:paraId="1ADDE3FE" w14:textId="77777777" w:rsidR="0075371F" w:rsidRPr="007408E8" w:rsidRDefault="0075371F" w:rsidP="0075371F">
            <w:pPr>
              <w:rPr>
                <w:rFonts w:ascii="Trebuchet MS" w:hAnsi="Trebuchet MS" w:cs="Arial"/>
                <w:sz w:val="20"/>
              </w:rPr>
            </w:pPr>
          </w:p>
          <w:p w14:paraId="4D803F3F" w14:textId="77777777" w:rsidR="0075371F" w:rsidRPr="007408E8" w:rsidRDefault="0075371F" w:rsidP="0075371F">
            <w:pPr>
              <w:rPr>
                <w:rFonts w:ascii="Trebuchet MS" w:hAnsi="Trebuchet MS" w:cs="Arial"/>
                <w:sz w:val="20"/>
              </w:rPr>
            </w:pPr>
          </w:p>
          <w:p w14:paraId="4C0721A9" w14:textId="77777777" w:rsidR="0075371F" w:rsidRPr="007408E8" w:rsidRDefault="0075371F" w:rsidP="0075371F">
            <w:pPr>
              <w:rPr>
                <w:rFonts w:ascii="Trebuchet MS" w:hAnsi="Trebuchet MS" w:cs="Arial"/>
                <w:sz w:val="20"/>
              </w:rPr>
            </w:pPr>
          </w:p>
          <w:p w14:paraId="48A33F10" w14:textId="77777777" w:rsidR="0075371F" w:rsidRPr="007408E8" w:rsidRDefault="0075371F" w:rsidP="0075371F">
            <w:pPr>
              <w:rPr>
                <w:rFonts w:ascii="Trebuchet MS" w:hAnsi="Trebuchet MS" w:cs="Arial"/>
                <w:sz w:val="20"/>
              </w:rPr>
            </w:pPr>
          </w:p>
          <w:p w14:paraId="39B72D84" w14:textId="77777777" w:rsidR="0075371F" w:rsidRPr="007408E8" w:rsidRDefault="0075371F" w:rsidP="0075371F">
            <w:pPr>
              <w:rPr>
                <w:rFonts w:ascii="Trebuchet MS" w:hAnsi="Trebuchet MS" w:cs="Arial"/>
                <w:sz w:val="20"/>
              </w:rPr>
            </w:pPr>
          </w:p>
          <w:p w14:paraId="4359FF96" w14:textId="77777777" w:rsidR="0075371F" w:rsidRPr="007408E8" w:rsidRDefault="0075371F" w:rsidP="0075371F">
            <w:pPr>
              <w:rPr>
                <w:rFonts w:ascii="Trebuchet MS" w:hAnsi="Trebuchet MS" w:cs="Arial"/>
                <w:sz w:val="20"/>
              </w:rPr>
            </w:pPr>
          </w:p>
          <w:p w14:paraId="6EAF0723" w14:textId="77777777" w:rsidR="0075371F" w:rsidRPr="007408E8" w:rsidRDefault="0075371F" w:rsidP="0075371F">
            <w:pPr>
              <w:rPr>
                <w:rFonts w:ascii="Trebuchet MS" w:hAnsi="Trebuchet MS" w:cs="Arial"/>
                <w:sz w:val="20"/>
              </w:rPr>
            </w:pPr>
          </w:p>
          <w:p w14:paraId="4BB1CE43"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42C69D"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FCA72EA"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A75AD7" w14:textId="77777777" w:rsidR="0075371F" w:rsidRPr="007408E8" w:rsidRDefault="0075371F" w:rsidP="0075371F">
            <w:pPr>
              <w:rPr>
                <w:rFonts w:ascii="Trebuchet MS" w:hAnsi="Trebuchet MS" w:cs="Arial"/>
                <w:sz w:val="20"/>
              </w:rPr>
            </w:pPr>
          </w:p>
        </w:tc>
      </w:tr>
    </w:tbl>
    <w:p w14:paraId="57C27781" w14:textId="77777777" w:rsidR="0075371F" w:rsidRPr="007408E8" w:rsidRDefault="0075371F" w:rsidP="0075371F">
      <w:pPr>
        <w:pStyle w:val="Caption"/>
        <w:rPr>
          <w:rFonts w:ascii="Trebuchet MS" w:hAnsi="Trebuchet MS" w:cs="Arial"/>
        </w:rPr>
      </w:pPr>
    </w:p>
    <w:p w14:paraId="5A6F7C0F"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01F73062" w14:textId="77777777" w:rsidR="0075371F" w:rsidRPr="00AB12EE" w:rsidRDefault="0075371F" w:rsidP="0075371F">
      <w:pPr>
        <w:pStyle w:val="Caption"/>
        <w:jc w:val="right"/>
        <w:rPr>
          <w:rFonts w:ascii="Trebuchet MS" w:hAnsi="Trebuchet MS" w:cs="Arial"/>
          <w:sz w:val="22"/>
        </w:rPr>
      </w:pPr>
    </w:p>
    <w:p w14:paraId="0307C66B"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5C53ADCB"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113F3B0E" w14:textId="77777777" w:rsidR="00B105FA" w:rsidRDefault="00B105FA" w:rsidP="00B105FA">
      <w:pPr>
        <w:jc w:val="both"/>
        <w:rPr>
          <w:rFonts w:ascii="Trebuchet MS" w:hAnsi="Trebuchet MS" w:cs="Arial"/>
        </w:rPr>
      </w:pPr>
    </w:p>
    <w:p w14:paraId="41C95304"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63828C81"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634614" w14:paraId="66C926A4" w14:textId="77777777" w:rsidTr="00634614">
        <w:tc>
          <w:tcPr>
            <w:tcW w:w="10336" w:type="dxa"/>
          </w:tcPr>
          <w:p w14:paraId="5068FD45" w14:textId="006F606F"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A degree in a print/printmaking discipline or equivalent industry experience</w:t>
            </w:r>
            <w:r w:rsidRPr="00634614">
              <w:rPr>
                <w:rFonts w:ascii="Trebuchet MS" w:hAnsi="Trebuchet MS" w:cs="Arial"/>
                <w:b/>
                <w:sz w:val="22"/>
                <w:szCs w:val="22"/>
              </w:rPr>
              <w:t>:</w:t>
            </w:r>
          </w:p>
        </w:tc>
      </w:tr>
      <w:tr w:rsidR="00634614" w14:paraId="18B47D72" w14:textId="77777777" w:rsidTr="00634614">
        <w:tc>
          <w:tcPr>
            <w:tcW w:w="10336" w:type="dxa"/>
          </w:tcPr>
          <w:p w14:paraId="0108C80C" w14:textId="77777777" w:rsidR="00634614" w:rsidRPr="00634614" w:rsidRDefault="00634614" w:rsidP="00AB12EE">
            <w:pPr>
              <w:rPr>
                <w:rFonts w:ascii="Trebuchet MS" w:hAnsi="Trebuchet MS" w:cs="Arial"/>
                <w:b/>
                <w:sz w:val="22"/>
                <w:szCs w:val="22"/>
              </w:rPr>
            </w:pPr>
          </w:p>
          <w:p w14:paraId="182BC1B0" w14:textId="77777777" w:rsidR="00634614" w:rsidRPr="00634614" w:rsidRDefault="00634614" w:rsidP="00AB12EE">
            <w:pPr>
              <w:rPr>
                <w:rFonts w:ascii="Trebuchet MS" w:hAnsi="Trebuchet MS" w:cs="Arial"/>
                <w:b/>
                <w:sz w:val="22"/>
                <w:szCs w:val="22"/>
              </w:rPr>
            </w:pPr>
          </w:p>
          <w:p w14:paraId="0DA750C9" w14:textId="77777777" w:rsidR="00634614" w:rsidRPr="00634614" w:rsidRDefault="00634614" w:rsidP="00AB12EE">
            <w:pPr>
              <w:rPr>
                <w:rFonts w:ascii="Trebuchet MS" w:hAnsi="Trebuchet MS" w:cs="Arial"/>
                <w:b/>
                <w:sz w:val="22"/>
                <w:szCs w:val="22"/>
              </w:rPr>
            </w:pPr>
          </w:p>
          <w:p w14:paraId="428FFC16" w14:textId="77777777" w:rsidR="00634614" w:rsidRPr="00634614" w:rsidRDefault="00634614" w:rsidP="00AB12EE">
            <w:pPr>
              <w:rPr>
                <w:rFonts w:ascii="Trebuchet MS" w:hAnsi="Trebuchet MS" w:cs="Arial"/>
                <w:b/>
                <w:sz w:val="22"/>
                <w:szCs w:val="22"/>
              </w:rPr>
            </w:pPr>
          </w:p>
          <w:p w14:paraId="68D7D31A" w14:textId="77777777" w:rsidR="00634614" w:rsidRPr="00634614" w:rsidRDefault="00634614" w:rsidP="00AB12EE">
            <w:pPr>
              <w:rPr>
                <w:rFonts w:ascii="Trebuchet MS" w:hAnsi="Trebuchet MS" w:cs="Arial"/>
                <w:b/>
                <w:sz w:val="22"/>
                <w:szCs w:val="22"/>
              </w:rPr>
            </w:pPr>
          </w:p>
          <w:p w14:paraId="4DDC54F8" w14:textId="77777777" w:rsidR="00634614" w:rsidRPr="00634614" w:rsidRDefault="00634614" w:rsidP="00AB12EE">
            <w:pPr>
              <w:rPr>
                <w:rFonts w:ascii="Trebuchet MS" w:hAnsi="Trebuchet MS" w:cs="Arial"/>
                <w:b/>
                <w:sz w:val="22"/>
                <w:szCs w:val="22"/>
              </w:rPr>
            </w:pPr>
          </w:p>
        </w:tc>
      </w:tr>
      <w:tr w:rsidR="00634614" w14:paraId="4BBDD1D5" w14:textId="77777777" w:rsidTr="00634614">
        <w:tc>
          <w:tcPr>
            <w:tcW w:w="10336" w:type="dxa"/>
          </w:tcPr>
          <w:p w14:paraId="398126FC"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A proven working knowledge and demonstrable skills in at least 1 of the following areas:</w:t>
            </w:r>
          </w:p>
          <w:p w14:paraId="3E85A0E8"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Screen printing on fabric and/or paper</w:t>
            </w:r>
          </w:p>
          <w:p w14:paraId="38F44EB8"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Dyeing</w:t>
            </w:r>
          </w:p>
          <w:p w14:paraId="3E3BD0CF"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Heat Pressing</w:t>
            </w:r>
          </w:p>
          <w:p w14:paraId="1F2F0C54"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Intaglio</w:t>
            </w:r>
          </w:p>
          <w:p w14:paraId="7A874B76"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Relief</w:t>
            </w:r>
          </w:p>
          <w:p w14:paraId="3CF97159"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Monoprint</w:t>
            </w:r>
          </w:p>
          <w:p w14:paraId="58187475" w14:textId="7777777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Risograph printing</w:t>
            </w:r>
          </w:p>
          <w:p w14:paraId="5F3D3F9A" w14:textId="2FA13FC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Book Binding</w:t>
            </w:r>
          </w:p>
        </w:tc>
      </w:tr>
      <w:tr w:rsidR="00634614" w14:paraId="2BD2AA29" w14:textId="77777777" w:rsidTr="00634614">
        <w:tc>
          <w:tcPr>
            <w:tcW w:w="10336" w:type="dxa"/>
          </w:tcPr>
          <w:p w14:paraId="3D3BC77E" w14:textId="77777777" w:rsidR="00634614" w:rsidRPr="00634614" w:rsidRDefault="00634614" w:rsidP="00AB12EE">
            <w:pPr>
              <w:rPr>
                <w:rFonts w:ascii="Trebuchet MS" w:hAnsi="Trebuchet MS" w:cs="Arial"/>
                <w:b/>
                <w:sz w:val="22"/>
                <w:szCs w:val="22"/>
              </w:rPr>
            </w:pPr>
          </w:p>
          <w:p w14:paraId="5B8C5818" w14:textId="77777777" w:rsidR="00634614" w:rsidRPr="00634614" w:rsidRDefault="00634614" w:rsidP="00AB12EE">
            <w:pPr>
              <w:rPr>
                <w:rFonts w:ascii="Trebuchet MS" w:hAnsi="Trebuchet MS" w:cs="Arial"/>
                <w:b/>
                <w:sz w:val="22"/>
                <w:szCs w:val="22"/>
              </w:rPr>
            </w:pPr>
          </w:p>
          <w:p w14:paraId="06536B95" w14:textId="77777777" w:rsidR="00634614" w:rsidRPr="00634614" w:rsidRDefault="00634614" w:rsidP="00AB12EE">
            <w:pPr>
              <w:rPr>
                <w:rFonts w:ascii="Trebuchet MS" w:hAnsi="Trebuchet MS" w:cs="Arial"/>
                <w:b/>
                <w:sz w:val="22"/>
                <w:szCs w:val="22"/>
              </w:rPr>
            </w:pPr>
          </w:p>
          <w:p w14:paraId="0DE3E8C9" w14:textId="77777777" w:rsidR="00634614" w:rsidRPr="00634614" w:rsidRDefault="00634614" w:rsidP="00AB12EE">
            <w:pPr>
              <w:rPr>
                <w:rFonts w:ascii="Trebuchet MS" w:hAnsi="Trebuchet MS" w:cs="Arial"/>
                <w:b/>
                <w:sz w:val="22"/>
                <w:szCs w:val="22"/>
              </w:rPr>
            </w:pPr>
          </w:p>
          <w:p w14:paraId="155B7F99" w14:textId="77777777" w:rsidR="00634614" w:rsidRPr="00634614" w:rsidRDefault="00634614" w:rsidP="00AB12EE">
            <w:pPr>
              <w:rPr>
                <w:rFonts w:ascii="Trebuchet MS" w:hAnsi="Trebuchet MS" w:cs="Arial"/>
                <w:b/>
                <w:sz w:val="22"/>
                <w:szCs w:val="22"/>
              </w:rPr>
            </w:pPr>
          </w:p>
          <w:p w14:paraId="4C27BEE1" w14:textId="77777777" w:rsidR="00634614" w:rsidRPr="00634614" w:rsidRDefault="00634614" w:rsidP="00AB12EE">
            <w:pPr>
              <w:rPr>
                <w:rFonts w:ascii="Trebuchet MS" w:hAnsi="Trebuchet MS" w:cs="Arial"/>
                <w:b/>
                <w:sz w:val="22"/>
                <w:szCs w:val="22"/>
              </w:rPr>
            </w:pPr>
          </w:p>
        </w:tc>
      </w:tr>
      <w:tr w:rsidR="00634614" w14:paraId="07B868F7" w14:textId="77777777" w:rsidTr="00634614">
        <w:tc>
          <w:tcPr>
            <w:tcW w:w="10336" w:type="dxa"/>
          </w:tcPr>
          <w:p w14:paraId="4BD6BA5D" w14:textId="7F5F8C39"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A strong working knowledge of Health &amp; Safety procedures</w:t>
            </w:r>
            <w:r w:rsidRPr="00634614">
              <w:rPr>
                <w:rFonts w:ascii="Trebuchet MS" w:hAnsi="Trebuchet MS" w:cs="Arial"/>
                <w:b/>
                <w:sz w:val="22"/>
                <w:szCs w:val="22"/>
              </w:rPr>
              <w:t>:</w:t>
            </w:r>
          </w:p>
        </w:tc>
      </w:tr>
      <w:tr w:rsidR="00634614" w14:paraId="2A8F3E0A" w14:textId="77777777" w:rsidTr="00634614">
        <w:tc>
          <w:tcPr>
            <w:tcW w:w="10336" w:type="dxa"/>
          </w:tcPr>
          <w:p w14:paraId="24055439" w14:textId="77777777" w:rsidR="00634614" w:rsidRPr="00634614" w:rsidRDefault="00634614" w:rsidP="00AB12EE">
            <w:pPr>
              <w:rPr>
                <w:rFonts w:ascii="Trebuchet MS" w:hAnsi="Trebuchet MS" w:cs="Arial"/>
                <w:b/>
                <w:sz w:val="22"/>
                <w:szCs w:val="22"/>
              </w:rPr>
            </w:pPr>
          </w:p>
          <w:p w14:paraId="7E1DE0A1" w14:textId="77777777" w:rsidR="00634614" w:rsidRPr="00634614" w:rsidRDefault="00634614" w:rsidP="00AB12EE">
            <w:pPr>
              <w:rPr>
                <w:rFonts w:ascii="Trebuchet MS" w:hAnsi="Trebuchet MS" w:cs="Arial"/>
                <w:b/>
                <w:sz w:val="22"/>
                <w:szCs w:val="22"/>
              </w:rPr>
            </w:pPr>
          </w:p>
          <w:p w14:paraId="2C0B3123" w14:textId="77777777" w:rsidR="00634614" w:rsidRPr="00634614" w:rsidRDefault="00634614" w:rsidP="00AB12EE">
            <w:pPr>
              <w:rPr>
                <w:rFonts w:ascii="Trebuchet MS" w:hAnsi="Trebuchet MS" w:cs="Arial"/>
                <w:b/>
                <w:sz w:val="22"/>
                <w:szCs w:val="22"/>
              </w:rPr>
            </w:pPr>
          </w:p>
          <w:p w14:paraId="0749A99D" w14:textId="77777777" w:rsidR="00634614" w:rsidRPr="00634614" w:rsidRDefault="00634614" w:rsidP="00AB12EE">
            <w:pPr>
              <w:rPr>
                <w:rFonts w:ascii="Trebuchet MS" w:hAnsi="Trebuchet MS" w:cs="Arial"/>
                <w:b/>
                <w:sz w:val="22"/>
                <w:szCs w:val="22"/>
              </w:rPr>
            </w:pPr>
          </w:p>
          <w:p w14:paraId="0C183864" w14:textId="77777777" w:rsidR="00634614" w:rsidRPr="00634614" w:rsidRDefault="00634614" w:rsidP="00AB12EE">
            <w:pPr>
              <w:rPr>
                <w:rFonts w:ascii="Trebuchet MS" w:hAnsi="Trebuchet MS" w:cs="Arial"/>
                <w:b/>
                <w:sz w:val="22"/>
                <w:szCs w:val="22"/>
              </w:rPr>
            </w:pPr>
          </w:p>
          <w:p w14:paraId="489F83C7" w14:textId="77777777" w:rsidR="00634614" w:rsidRPr="00634614" w:rsidRDefault="00634614" w:rsidP="00AB12EE">
            <w:pPr>
              <w:rPr>
                <w:rFonts w:ascii="Trebuchet MS" w:hAnsi="Trebuchet MS" w:cs="Arial"/>
                <w:b/>
                <w:sz w:val="22"/>
                <w:szCs w:val="22"/>
              </w:rPr>
            </w:pPr>
          </w:p>
        </w:tc>
      </w:tr>
      <w:tr w:rsidR="00634614" w14:paraId="7A8A3C00" w14:textId="77777777" w:rsidTr="00634614">
        <w:tc>
          <w:tcPr>
            <w:tcW w:w="10336" w:type="dxa"/>
          </w:tcPr>
          <w:p w14:paraId="544BC9D1" w14:textId="423A201B"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proofErr w:type="gramStart"/>
            <w:r w:rsidRPr="00634614">
              <w:rPr>
                <w:rFonts w:ascii="Trebuchet MS" w:hAnsi="Trebuchet MS" w:cs="Arial"/>
                <w:b/>
                <w:sz w:val="22"/>
                <w:szCs w:val="22"/>
              </w:rPr>
              <w:t>Good</w:t>
            </w:r>
            <w:proofErr w:type="gramEnd"/>
            <w:r w:rsidRPr="00634614">
              <w:rPr>
                <w:rFonts w:ascii="Trebuchet MS" w:hAnsi="Trebuchet MS" w:cs="Arial"/>
                <w:b/>
                <w:sz w:val="22"/>
                <w:szCs w:val="22"/>
              </w:rPr>
              <w:t xml:space="preserve"> communication skills</w:t>
            </w:r>
            <w:r w:rsidRPr="00634614">
              <w:rPr>
                <w:rFonts w:ascii="Trebuchet MS" w:hAnsi="Trebuchet MS" w:cs="Arial"/>
                <w:b/>
                <w:sz w:val="22"/>
                <w:szCs w:val="22"/>
              </w:rPr>
              <w:t>:</w:t>
            </w:r>
          </w:p>
        </w:tc>
      </w:tr>
      <w:tr w:rsidR="00634614" w14:paraId="65D3965D" w14:textId="77777777" w:rsidTr="00634614">
        <w:tc>
          <w:tcPr>
            <w:tcW w:w="10336" w:type="dxa"/>
          </w:tcPr>
          <w:p w14:paraId="38A18479" w14:textId="77777777" w:rsidR="00634614" w:rsidRPr="00634614" w:rsidRDefault="00634614" w:rsidP="00AB12EE">
            <w:pPr>
              <w:rPr>
                <w:rFonts w:ascii="Trebuchet MS" w:hAnsi="Trebuchet MS" w:cs="Arial"/>
                <w:b/>
                <w:sz w:val="22"/>
                <w:szCs w:val="22"/>
              </w:rPr>
            </w:pPr>
          </w:p>
          <w:p w14:paraId="3EDC6354" w14:textId="77777777" w:rsidR="00634614" w:rsidRPr="00634614" w:rsidRDefault="00634614" w:rsidP="00AB12EE">
            <w:pPr>
              <w:rPr>
                <w:rFonts w:ascii="Trebuchet MS" w:hAnsi="Trebuchet MS" w:cs="Arial"/>
                <w:b/>
                <w:sz w:val="22"/>
                <w:szCs w:val="22"/>
              </w:rPr>
            </w:pPr>
          </w:p>
          <w:p w14:paraId="23B1E6EB" w14:textId="77777777" w:rsidR="00634614" w:rsidRPr="00634614" w:rsidRDefault="00634614" w:rsidP="00AB12EE">
            <w:pPr>
              <w:rPr>
                <w:rFonts w:ascii="Trebuchet MS" w:hAnsi="Trebuchet MS" w:cs="Arial"/>
                <w:b/>
                <w:sz w:val="22"/>
                <w:szCs w:val="22"/>
              </w:rPr>
            </w:pPr>
          </w:p>
          <w:p w14:paraId="12E36AF1" w14:textId="77777777" w:rsidR="00634614" w:rsidRPr="00634614" w:rsidRDefault="00634614" w:rsidP="00AB12EE">
            <w:pPr>
              <w:rPr>
                <w:rFonts w:ascii="Trebuchet MS" w:hAnsi="Trebuchet MS" w:cs="Arial"/>
                <w:b/>
                <w:sz w:val="22"/>
                <w:szCs w:val="22"/>
              </w:rPr>
            </w:pPr>
          </w:p>
          <w:p w14:paraId="0D352779" w14:textId="77777777" w:rsidR="00634614" w:rsidRPr="00634614" w:rsidRDefault="00634614" w:rsidP="00AB12EE">
            <w:pPr>
              <w:rPr>
                <w:rFonts w:ascii="Trebuchet MS" w:hAnsi="Trebuchet MS" w:cs="Arial"/>
                <w:b/>
                <w:sz w:val="22"/>
                <w:szCs w:val="22"/>
              </w:rPr>
            </w:pPr>
          </w:p>
          <w:p w14:paraId="242CCD7A" w14:textId="77777777" w:rsidR="00634614" w:rsidRPr="00634614" w:rsidRDefault="00634614" w:rsidP="00AB12EE">
            <w:pPr>
              <w:rPr>
                <w:rFonts w:ascii="Trebuchet MS" w:hAnsi="Trebuchet MS" w:cs="Arial"/>
                <w:b/>
                <w:sz w:val="22"/>
                <w:szCs w:val="22"/>
              </w:rPr>
            </w:pPr>
          </w:p>
        </w:tc>
      </w:tr>
      <w:tr w:rsidR="00634614" w14:paraId="79DAEAE5" w14:textId="77777777" w:rsidTr="00634614">
        <w:tc>
          <w:tcPr>
            <w:tcW w:w="10336" w:type="dxa"/>
          </w:tcPr>
          <w:p w14:paraId="00B9FAE6" w14:textId="6609B008"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Evidence of a flexible approach to work</w:t>
            </w:r>
            <w:r w:rsidRPr="00634614">
              <w:rPr>
                <w:rFonts w:ascii="Trebuchet MS" w:hAnsi="Trebuchet MS" w:cs="Arial"/>
                <w:b/>
                <w:sz w:val="22"/>
                <w:szCs w:val="22"/>
              </w:rPr>
              <w:t>:</w:t>
            </w:r>
          </w:p>
        </w:tc>
      </w:tr>
      <w:tr w:rsidR="00634614" w14:paraId="2E15D5F3" w14:textId="77777777" w:rsidTr="00634614">
        <w:tc>
          <w:tcPr>
            <w:tcW w:w="10336" w:type="dxa"/>
          </w:tcPr>
          <w:p w14:paraId="1A40956E" w14:textId="77777777" w:rsidR="00634614" w:rsidRPr="00634614" w:rsidRDefault="00634614" w:rsidP="00AB12EE">
            <w:pPr>
              <w:rPr>
                <w:rFonts w:ascii="Trebuchet MS" w:hAnsi="Trebuchet MS" w:cs="Arial"/>
                <w:b/>
                <w:sz w:val="22"/>
                <w:szCs w:val="22"/>
              </w:rPr>
            </w:pPr>
          </w:p>
          <w:p w14:paraId="4324DF4B" w14:textId="77777777" w:rsidR="00634614" w:rsidRPr="00634614" w:rsidRDefault="00634614" w:rsidP="00AB12EE">
            <w:pPr>
              <w:rPr>
                <w:rFonts w:ascii="Trebuchet MS" w:hAnsi="Trebuchet MS" w:cs="Arial"/>
                <w:b/>
                <w:sz w:val="22"/>
                <w:szCs w:val="22"/>
              </w:rPr>
            </w:pPr>
          </w:p>
          <w:p w14:paraId="590FA14F" w14:textId="77777777" w:rsidR="00634614" w:rsidRPr="00634614" w:rsidRDefault="00634614" w:rsidP="00AB12EE">
            <w:pPr>
              <w:rPr>
                <w:rFonts w:ascii="Trebuchet MS" w:hAnsi="Trebuchet MS" w:cs="Arial"/>
                <w:b/>
                <w:sz w:val="22"/>
                <w:szCs w:val="22"/>
              </w:rPr>
            </w:pPr>
          </w:p>
          <w:p w14:paraId="33BD9469" w14:textId="77777777" w:rsidR="00634614" w:rsidRPr="00634614" w:rsidRDefault="00634614" w:rsidP="00AB12EE">
            <w:pPr>
              <w:rPr>
                <w:rFonts w:ascii="Trebuchet MS" w:hAnsi="Trebuchet MS" w:cs="Arial"/>
                <w:b/>
                <w:sz w:val="22"/>
                <w:szCs w:val="22"/>
              </w:rPr>
            </w:pPr>
          </w:p>
          <w:p w14:paraId="30FE9631" w14:textId="77777777" w:rsidR="00634614" w:rsidRPr="00634614" w:rsidRDefault="00634614" w:rsidP="00AB12EE">
            <w:pPr>
              <w:rPr>
                <w:rFonts w:ascii="Trebuchet MS" w:hAnsi="Trebuchet MS" w:cs="Arial"/>
                <w:b/>
                <w:sz w:val="22"/>
                <w:szCs w:val="22"/>
              </w:rPr>
            </w:pPr>
          </w:p>
          <w:p w14:paraId="005092A1" w14:textId="77777777" w:rsidR="00634614" w:rsidRPr="00634614" w:rsidRDefault="00634614" w:rsidP="00AB12EE">
            <w:pPr>
              <w:rPr>
                <w:rFonts w:ascii="Trebuchet MS" w:hAnsi="Trebuchet MS" w:cs="Arial"/>
                <w:b/>
                <w:sz w:val="22"/>
                <w:szCs w:val="22"/>
              </w:rPr>
            </w:pPr>
          </w:p>
        </w:tc>
      </w:tr>
      <w:tr w:rsidR="00634614" w14:paraId="52163DEB" w14:textId="77777777" w:rsidTr="00634614">
        <w:tc>
          <w:tcPr>
            <w:tcW w:w="10336" w:type="dxa"/>
          </w:tcPr>
          <w:p w14:paraId="65CBAF70" w14:textId="7866F347"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Proven experience of working consistently and reliably</w:t>
            </w:r>
            <w:r w:rsidRPr="00634614">
              <w:rPr>
                <w:rFonts w:ascii="Trebuchet MS" w:hAnsi="Trebuchet MS" w:cs="Arial"/>
                <w:b/>
                <w:sz w:val="22"/>
                <w:szCs w:val="22"/>
              </w:rPr>
              <w:t>:</w:t>
            </w:r>
          </w:p>
        </w:tc>
      </w:tr>
      <w:tr w:rsidR="00634614" w14:paraId="02BDFB97" w14:textId="77777777" w:rsidTr="00634614">
        <w:tc>
          <w:tcPr>
            <w:tcW w:w="10336" w:type="dxa"/>
          </w:tcPr>
          <w:p w14:paraId="498AE92A" w14:textId="77777777" w:rsidR="00634614" w:rsidRPr="00634614" w:rsidRDefault="00634614" w:rsidP="00AB12EE">
            <w:pPr>
              <w:rPr>
                <w:rFonts w:ascii="Trebuchet MS" w:hAnsi="Trebuchet MS" w:cs="Arial"/>
                <w:b/>
                <w:sz w:val="22"/>
                <w:szCs w:val="22"/>
              </w:rPr>
            </w:pPr>
          </w:p>
          <w:p w14:paraId="6A14E436" w14:textId="77777777" w:rsidR="00634614" w:rsidRPr="00634614" w:rsidRDefault="00634614" w:rsidP="00AB12EE">
            <w:pPr>
              <w:rPr>
                <w:rFonts w:ascii="Trebuchet MS" w:hAnsi="Trebuchet MS" w:cs="Arial"/>
                <w:b/>
                <w:sz w:val="22"/>
                <w:szCs w:val="22"/>
              </w:rPr>
            </w:pPr>
          </w:p>
          <w:p w14:paraId="630F4A95" w14:textId="77777777" w:rsidR="00634614" w:rsidRPr="00634614" w:rsidRDefault="00634614" w:rsidP="00AB12EE">
            <w:pPr>
              <w:rPr>
                <w:rFonts w:ascii="Trebuchet MS" w:hAnsi="Trebuchet MS" w:cs="Arial"/>
                <w:b/>
                <w:sz w:val="22"/>
                <w:szCs w:val="22"/>
              </w:rPr>
            </w:pPr>
          </w:p>
          <w:p w14:paraId="7B9171FB" w14:textId="77777777" w:rsidR="00634614" w:rsidRPr="00634614" w:rsidRDefault="00634614" w:rsidP="00AB12EE">
            <w:pPr>
              <w:rPr>
                <w:rFonts w:ascii="Trebuchet MS" w:hAnsi="Trebuchet MS" w:cs="Arial"/>
                <w:b/>
                <w:sz w:val="22"/>
                <w:szCs w:val="22"/>
              </w:rPr>
            </w:pPr>
          </w:p>
          <w:p w14:paraId="318B8AD2" w14:textId="77777777" w:rsidR="00634614" w:rsidRPr="00634614" w:rsidRDefault="00634614" w:rsidP="00AB12EE">
            <w:pPr>
              <w:rPr>
                <w:rFonts w:ascii="Trebuchet MS" w:hAnsi="Trebuchet MS" w:cs="Arial"/>
                <w:b/>
                <w:sz w:val="22"/>
                <w:szCs w:val="22"/>
              </w:rPr>
            </w:pPr>
          </w:p>
          <w:p w14:paraId="3265B42D" w14:textId="77777777" w:rsidR="00634614" w:rsidRPr="00634614" w:rsidRDefault="00634614" w:rsidP="00AB12EE">
            <w:pPr>
              <w:rPr>
                <w:rFonts w:ascii="Trebuchet MS" w:hAnsi="Trebuchet MS" w:cs="Arial"/>
                <w:b/>
                <w:sz w:val="22"/>
                <w:szCs w:val="22"/>
              </w:rPr>
            </w:pPr>
          </w:p>
        </w:tc>
      </w:tr>
      <w:tr w:rsidR="00634614" w14:paraId="3A0BAF5D" w14:textId="77777777" w:rsidTr="00634614">
        <w:tc>
          <w:tcPr>
            <w:tcW w:w="10336" w:type="dxa"/>
          </w:tcPr>
          <w:p w14:paraId="73450632" w14:textId="4328D75A"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lastRenderedPageBreak/>
              <w:t xml:space="preserve">Essential, please demonstrate - </w:t>
            </w:r>
            <w:r w:rsidRPr="00634614">
              <w:rPr>
                <w:rFonts w:ascii="Trebuchet MS" w:hAnsi="Trebuchet MS" w:cs="Arial"/>
                <w:b/>
                <w:sz w:val="22"/>
                <w:szCs w:val="22"/>
              </w:rPr>
              <w:t>Experience of working well both within a team as well as autonomously</w:t>
            </w:r>
            <w:r w:rsidRPr="00634614">
              <w:rPr>
                <w:rFonts w:ascii="Trebuchet MS" w:hAnsi="Trebuchet MS" w:cs="Arial"/>
                <w:b/>
                <w:sz w:val="22"/>
                <w:szCs w:val="22"/>
              </w:rPr>
              <w:t>:</w:t>
            </w:r>
          </w:p>
        </w:tc>
      </w:tr>
      <w:tr w:rsidR="00634614" w14:paraId="547D825E" w14:textId="77777777" w:rsidTr="00634614">
        <w:tc>
          <w:tcPr>
            <w:tcW w:w="10336" w:type="dxa"/>
          </w:tcPr>
          <w:p w14:paraId="29283096" w14:textId="77777777" w:rsidR="00634614" w:rsidRPr="00634614" w:rsidRDefault="00634614" w:rsidP="00AB12EE">
            <w:pPr>
              <w:rPr>
                <w:rFonts w:ascii="Trebuchet MS" w:hAnsi="Trebuchet MS" w:cs="Arial"/>
                <w:b/>
                <w:sz w:val="22"/>
                <w:szCs w:val="22"/>
              </w:rPr>
            </w:pPr>
          </w:p>
          <w:p w14:paraId="00706D8C" w14:textId="77777777" w:rsidR="00634614" w:rsidRPr="00634614" w:rsidRDefault="00634614" w:rsidP="00AB12EE">
            <w:pPr>
              <w:rPr>
                <w:rFonts w:ascii="Trebuchet MS" w:hAnsi="Trebuchet MS" w:cs="Arial"/>
                <w:b/>
                <w:sz w:val="22"/>
                <w:szCs w:val="22"/>
              </w:rPr>
            </w:pPr>
          </w:p>
          <w:p w14:paraId="2297D807" w14:textId="77777777" w:rsidR="00634614" w:rsidRPr="00634614" w:rsidRDefault="00634614" w:rsidP="00AB12EE">
            <w:pPr>
              <w:rPr>
                <w:rFonts w:ascii="Trebuchet MS" w:hAnsi="Trebuchet MS" w:cs="Arial"/>
                <w:b/>
                <w:sz w:val="22"/>
                <w:szCs w:val="22"/>
              </w:rPr>
            </w:pPr>
          </w:p>
          <w:p w14:paraId="697B789A" w14:textId="77777777" w:rsidR="00634614" w:rsidRPr="00634614" w:rsidRDefault="00634614" w:rsidP="00AB12EE">
            <w:pPr>
              <w:rPr>
                <w:rFonts w:ascii="Trebuchet MS" w:hAnsi="Trebuchet MS" w:cs="Arial"/>
                <w:b/>
                <w:sz w:val="22"/>
                <w:szCs w:val="22"/>
              </w:rPr>
            </w:pPr>
          </w:p>
          <w:p w14:paraId="5022A858" w14:textId="77777777" w:rsidR="00634614" w:rsidRPr="00634614" w:rsidRDefault="00634614" w:rsidP="00AB12EE">
            <w:pPr>
              <w:rPr>
                <w:rFonts w:ascii="Trebuchet MS" w:hAnsi="Trebuchet MS" w:cs="Arial"/>
                <w:b/>
                <w:sz w:val="22"/>
                <w:szCs w:val="22"/>
              </w:rPr>
            </w:pPr>
          </w:p>
          <w:p w14:paraId="79127773" w14:textId="77777777" w:rsidR="00634614" w:rsidRPr="00634614" w:rsidRDefault="00634614" w:rsidP="00AB12EE">
            <w:pPr>
              <w:rPr>
                <w:rFonts w:ascii="Trebuchet MS" w:hAnsi="Trebuchet MS" w:cs="Arial"/>
                <w:b/>
                <w:sz w:val="22"/>
                <w:szCs w:val="22"/>
              </w:rPr>
            </w:pPr>
          </w:p>
        </w:tc>
      </w:tr>
      <w:tr w:rsidR="00634614" w14:paraId="428B6748" w14:textId="77777777" w:rsidTr="00634614">
        <w:tc>
          <w:tcPr>
            <w:tcW w:w="10336" w:type="dxa"/>
          </w:tcPr>
          <w:p w14:paraId="40136160" w14:textId="0BDF284A"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Excellent interpersonal skills and proven experience of delivering instruction in a wide range of technical skills and understanding</w:t>
            </w:r>
            <w:r w:rsidRPr="00634614">
              <w:rPr>
                <w:rFonts w:ascii="Trebuchet MS" w:hAnsi="Trebuchet MS" w:cs="Arial"/>
                <w:b/>
                <w:sz w:val="22"/>
                <w:szCs w:val="22"/>
              </w:rPr>
              <w:t>:</w:t>
            </w:r>
          </w:p>
        </w:tc>
      </w:tr>
      <w:tr w:rsidR="00634614" w14:paraId="4598084A" w14:textId="77777777" w:rsidTr="00634614">
        <w:tc>
          <w:tcPr>
            <w:tcW w:w="10336" w:type="dxa"/>
          </w:tcPr>
          <w:p w14:paraId="5A428891" w14:textId="77777777" w:rsidR="00634614" w:rsidRPr="00634614" w:rsidRDefault="00634614" w:rsidP="00AB12EE">
            <w:pPr>
              <w:rPr>
                <w:rFonts w:ascii="Trebuchet MS" w:hAnsi="Trebuchet MS" w:cs="Arial"/>
                <w:b/>
                <w:sz w:val="22"/>
                <w:szCs w:val="22"/>
              </w:rPr>
            </w:pPr>
          </w:p>
          <w:p w14:paraId="116EF609" w14:textId="77777777" w:rsidR="00634614" w:rsidRPr="00634614" w:rsidRDefault="00634614" w:rsidP="00AB12EE">
            <w:pPr>
              <w:rPr>
                <w:rFonts w:ascii="Trebuchet MS" w:hAnsi="Trebuchet MS" w:cs="Arial"/>
                <w:b/>
                <w:sz w:val="22"/>
                <w:szCs w:val="22"/>
              </w:rPr>
            </w:pPr>
          </w:p>
          <w:p w14:paraId="2D6994CC" w14:textId="77777777" w:rsidR="00634614" w:rsidRPr="00634614" w:rsidRDefault="00634614" w:rsidP="00AB12EE">
            <w:pPr>
              <w:rPr>
                <w:rFonts w:ascii="Trebuchet MS" w:hAnsi="Trebuchet MS" w:cs="Arial"/>
                <w:b/>
                <w:sz w:val="22"/>
                <w:szCs w:val="22"/>
              </w:rPr>
            </w:pPr>
          </w:p>
          <w:p w14:paraId="7127D8C6" w14:textId="77777777" w:rsidR="00634614" w:rsidRPr="00634614" w:rsidRDefault="00634614" w:rsidP="00AB12EE">
            <w:pPr>
              <w:rPr>
                <w:rFonts w:ascii="Trebuchet MS" w:hAnsi="Trebuchet MS" w:cs="Arial"/>
                <w:b/>
                <w:sz w:val="22"/>
                <w:szCs w:val="22"/>
              </w:rPr>
            </w:pPr>
          </w:p>
          <w:p w14:paraId="3ABB3403" w14:textId="77777777" w:rsidR="00634614" w:rsidRPr="00634614" w:rsidRDefault="00634614" w:rsidP="00AB12EE">
            <w:pPr>
              <w:rPr>
                <w:rFonts w:ascii="Trebuchet MS" w:hAnsi="Trebuchet MS" w:cs="Arial"/>
                <w:b/>
                <w:sz w:val="22"/>
                <w:szCs w:val="22"/>
              </w:rPr>
            </w:pPr>
          </w:p>
          <w:p w14:paraId="6805E7BC" w14:textId="77777777" w:rsidR="00634614" w:rsidRPr="00634614" w:rsidRDefault="00634614" w:rsidP="00AB12EE">
            <w:pPr>
              <w:rPr>
                <w:rFonts w:ascii="Trebuchet MS" w:hAnsi="Trebuchet MS" w:cs="Arial"/>
                <w:b/>
                <w:sz w:val="22"/>
                <w:szCs w:val="22"/>
              </w:rPr>
            </w:pPr>
          </w:p>
        </w:tc>
      </w:tr>
      <w:tr w:rsidR="00634614" w14:paraId="1B7D6B71" w14:textId="77777777" w:rsidTr="00634614">
        <w:tc>
          <w:tcPr>
            <w:tcW w:w="10336" w:type="dxa"/>
          </w:tcPr>
          <w:p w14:paraId="057959F9" w14:textId="724B70AB"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Essential, please demonstrate - </w:t>
            </w:r>
            <w:r w:rsidRPr="00634614">
              <w:rPr>
                <w:rFonts w:ascii="Trebuchet MS" w:hAnsi="Trebuchet MS" w:cs="Arial"/>
                <w:b/>
                <w:sz w:val="22"/>
                <w:szCs w:val="22"/>
              </w:rPr>
              <w:t>An understanding of Equality, Diversity and Inclusion as it relates to the role</w:t>
            </w:r>
            <w:r w:rsidRPr="00634614">
              <w:rPr>
                <w:rFonts w:ascii="Trebuchet MS" w:hAnsi="Trebuchet MS" w:cs="Arial"/>
                <w:b/>
                <w:sz w:val="22"/>
                <w:szCs w:val="22"/>
              </w:rPr>
              <w:t>:</w:t>
            </w:r>
          </w:p>
        </w:tc>
      </w:tr>
      <w:tr w:rsidR="00634614" w14:paraId="45EE7F19" w14:textId="77777777" w:rsidTr="00634614">
        <w:tc>
          <w:tcPr>
            <w:tcW w:w="10336" w:type="dxa"/>
          </w:tcPr>
          <w:p w14:paraId="2610C449" w14:textId="77777777" w:rsidR="00634614" w:rsidRPr="00634614" w:rsidRDefault="00634614" w:rsidP="00AB12EE">
            <w:pPr>
              <w:rPr>
                <w:rFonts w:ascii="Trebuchet MS" w:hAnsi="Trebuchet MS" w:cs="Arial"/>
                <w:b/>
                <w:sz w:val="22"/>
                <w:szCs w:val="22"/>
              </w:rPr>
            </w:pPr>
          </w:p>
          <w:p w14:paraId="7682902A" w14:textId="77777777" w:rsidR="00634614" w:rsidRPr="00634614" w:rsidRDefault="00634614" w:rsidP="00AB12EE">
            <w:pPr>
              <w:rPr>
                <w:rFonts w:ascii="Trebuchet MS" w:hAnsi="Trebuchet MS" w:cs="Arial"/>
                <w:b/>
                <w:sz w:val="22"/>
                <w:szCs w:val="22"/>
              </w:rPr>
            </w:pPr>
          </w:p>
          <w:p w14:paraId="2F9FC968" w14:textId="77777777" w:rsidR="00634614" w:rsidRPr="00634614" w:rsidRDefault="00634614" w:rsidP="00AB12EE">
            <w:pPr>
              <w:rPr>
                <w:rFonts w:ascii="Trebuchet MS" w:hAnsi="Trebuchet MS" w:cs="Arial"/>
                <w:b/>
                <w:sz w:val="22"/>
                <w:szCs w:val="22"/>
              </w:rPr>
            </w:pPr>
          </w:p>
          <w:p w14:paraId="7FE0E886" w14:textId="77777777" w:rsidR="00634614" w:rsidRPr="00634614" w:rsidRDefault="00634614" w:rsidP="00AB12EE">
            <w:pPr>
              <w:rPr>
                <w:rFonts w:ascii="Trebuchet MS" w:hAnsi="Trebuchet MS" w:cs="Arial"/>
                <w:b/>
                <w:sz w:val="22"/>
                <w:szCs w:val="22"/>
              </w:rPr>
            </w:pPr>
          </w:p>
          <w:p w14:paraId="6B64EC1F" w14:textId="77777777" w:rsidR="00634614" w:rsidRPr="00634614" w:rsidRDefault="00634614" w:rsidP="00AB12EE">
            <w:pPr>
              <w:rPr>
                <w:rFonts w:ascii="Trebuchet MS" w:hAnsi="Trebuchet MS" w:cs="Arial"/>
                <w:b/>
                <w:sz w:val="22"/>
                <w:szCs w:val="22"/>
              </w:rPr>
            </w:pPr>
          </w:p>
          <w:p w14:paraId="3292D47D" w14:textId="77777777" w:rsidR="00634614" w:rsidRPr="00634614" w:rsidRDefault="00634614" w:rsidP="00AB12EE">
            <w:pPr>
              <w:rPr>
                <w:rFonts w:ascii="Trebuchet MS" w:hAnsi="Trebuchet MS" w:cs="Arial"/>
                <w:b/>
                <w:sz w:val="22"/>
                <w:szCs w:val="22"/>
              </w:rPr>
            </w:pPr>
          </w:p>
        </w:tc>
      </w:tr>
      <w:tr w:rsidR="00634614" w14:paraId="16112DE3" w14:textId="77777777" w:rsidTr="00634614">
        <w:tc>
          <w:tcPr>
            <w:tcW w:w="10336" w:type="dxa"/>
          </w:tcPr>
          <w:p w14:paraId="701FFBF1" w14:textId="3A8CC06C"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Desirable, please demonstrate - </w:t>
            </w:r>
            <w:r w:rsidRPr="00634614">
              <w:rPr>
                <w:rFonts w:ascii="Trebuchet MS" w:hAnsi="Trebuchet MS" w:cs="Arial"/>
                <w:b/>
                <w:sz w:val="22"/>
                <w:szCs w:val="22"/>
              </w:rPr>
              <w:t>Relevant experience of assisting/instructing students</w:t>
            </w:r>
            <w:r w:rsidRPr="00634614">
              <w:rPr>
                <w:rFonts w:ascii="Trebuchet MS" w:hAnsi="Trebuchet MS" w:cs="Arial"/>
                <w:b/>
                <w:sz w:val="22"/>
                <w:szCs w:val="22"/>
              </w:rPr>
              <w:t>:</w:t>
            </w:r>
          </w:p>
        </w:tc>
      </w:tr>
      <w:tr w:rsidR="00634614" w14:paraId="41EF13CF" w14:textId="77777777" w:rsidTr="00634614">
        <w:tc>
          <w:tcPr>
            <w:tcW w:w="10336" w:type="dxa"/>
          </w:tcPr>
          <w:p w14:paraId="681799D8" w14:textId="77777777" w:rsidR="00634614" w:rsidRPr="00634614" w:rsidRDefault="00634614" w:rsidP="00AB12EE">
            <w:pPr>
              <w:rPr>
                <w:rFonts w:ascii="Trebuchet MS" w:hAnsi="Trebuchet MS" w:cs="Arial"/>
                <w:b/>
                <w:sz w:val="22"/>
                <w:szCs w:val="22"/>
              </w:rPr>
            </w:pPr>
          </w:p>
          <w:p w14:paraId="03BBA30A" w14:textId="77777777" w:rsidR="00634614" w:rsidRPr="00634614" w:rsidRDefault="00634614" w:rsidP="00AB12EE">
            <w:pPr>
              <w:rPr>
                <w:rFonts w:ascii="Trebuchet MS" w:hAnsi="Trebuchet MS" w:cs="Arial"/>
                <w:b/>
                <w:sz w:val="22"/>
                <w:szCs w:val="22"/>
              </w:rPr>
            </w:pPr>
          </w:p>
          <w:p w14:paraId="1EABF7E1" w14:textId="77777777" w:rsidR="00634614" w:rsidRPr="00634614" w:rsidRDefault="00634614" w:rsidP="00AB12EE">
            <w:pPr>
              <w:rPr>
                <w:rFonts w:ascii="Trebuchet MS" w:hAnsi="Trebuchet MS" w:cs="Arial"/>
                <w:b/>
                <w:sz w:val="22"/>
                <w:szCs w:val="22"/>
              </w:rPr>
            </w:pPr>
          </w:p>
          <w:p w14:paraId="346D040C" w14:textId="77777777" w:rsidR="00634614" w:rsidRPr="00634614" w:rsidRDefault="00634614" w:rsidP="00AB12EE">
            <w:pPr>
              <w:rPr>
                <w:rFonts w:ascii="Trebuchet MS" w:hAnsi="Trebuchet MS" w:cs="Arial"/>
                <w:b/>
                <w:sz w:val="22"/>
                <w:szCs w:val="22"/>
              </w:rPr>
            </w:pPr>
          </w:p>
          <w:p w14:paraId="3BF8FAD3" w14:textId="77777777" w:rsidR="00634614" w:rsidRPr="00634614" w:rsidRDefault="00634614" w:rsidP="00AB12EE">
            <w:pPr>
              <w:rPr>
                <w:rFonts w:ascii="Trebuchet MS" w:hAnsi="Trebuchet MS" w:cs="Arial"/>
                <w:b/>
                <w:sz w:val="22"/>
                <w:szCs w:val="22"/>
              </w:rPr>
            </w:pPr>
          </w:p>
          <w:p w14:paraId="68A2A05E" w14:textId="77777777" w:rsidR="00634614" w:rsidRPr="00634614" w:rsidRDefault="00634614" w:rsidP="00AB12EE">
            <w:pPr>
              <w:rPr>
                <w:rFonts w:ascii="Trebuchet MS" w:hAnsi="Trebuchet MS" w:cs="Arial"/>
                <w:b/>
                <w:sz w:val="22"/>
                <w:szCs w:val="22"/>
              </w:rPr>
            </w:pPr>
          </w:p>
        </w:tc>
      </w:tr>
      <w:tr w:rsidR="00634614" w14:paraId="6A4733B2" w14:textId="77777777" w:rsidTr="00634614">
        <w:tc>
          <w:tcPr>
            <w:tcW w:w="10336" w:type="dxa"/>
          </w:tcPr>
          <w:p w14:paraId="403C7452" w14:textId="1BB62E69" w:rsidR="00634614" w:rsidRPr="00634614" w:rsidRDefault="00634614" w:rsidP="00AB12EE">
            <w:pPr>
              <w:rPr>
                <w:rFonts w:ascii="Trebuchet MS" w:hAnsi="Trebuchet MS" w:cs="Arial"/>
                <w:b/>
                <w:sz w:val="22"/>
                <w:szCs w:val="22"/>
              </w:rPr>
            </w:pPr>
            <w:r w:rsidRPr="00634614">
              <w:rPr>
                <w:rFonts w:ascii="Trebuchet MS" w:hAnsi="Trebuchet MS" w:cs="Arial"/>
                <w:b/>
                <w:sz w:val="22"/>
                <w:szCs w:val="22"/>
              </w:rPr>
              <w:t xml:space="preserve">Desirable, please demonstrate - </w:t>
            </w:r>
            <w:r w:rsidRPr="00634614">
              <w:rPr>
                <w:rFonts w:ascii="Trebuchet MS" w:hAnsi="Trebuchet MS" w:cs="Arial"/>
                <w:b/>
                <w:sz w:val="22"/>
                <w:szCs w:val="22"/>
              </w:rPr>
              <w:t>Experience of formatting and printing files for Digital Fabric Printing</w:t>
            </w:r>
            <w:r w:rsidRPr="00634614">
              <w:rPr>
                <w:rFonts w:ascii="Trebuchet MS" w:hAnsi="Trebuchet MS" w:cs="Arial"/>
                <w:b/>
                <w:sz w:val="22"/>
                <w:szCs w:val="22"/>
              </w:rPr>
              <w:t>:</w:t>
            </w:r>
          </w:p>
        </w:tc>
      </w:tr>
      <w:tr w:rsidR="00634614" w14:paraId="20E3269E" w14:textId="77777777" w:rsidTr="00634614">
        <w:tc>
          <w:tcPr>
            <w:tcW w:w="10336" w:type="dxa"/>
          </w:tcPr>
          <w:p w14:paraId="403B1EB6" w14:textId="77777777" w:rsidR="00634614" w:rsidRPr="00634614" w:rsidRDefault="00634614" w:rsidP="00AB12EE">
            <w:pPr>
              <w:rPr>
                <w:rFonts w:ascii="Trebuchet MS" w:hAnsi="Trebuchet MS" w:cs="Arial"/>
                <w:b/>
                <w:sz w:val="22"/>
                <w:szCs w:val="22"/>
              </w:rPr>
            </w:pPr>
          </w:p>
          <w:p w14:paraId="622622BA" w14:textId="77777777" w:rsidR="00634614" w:rsidRPr="00634614" w:rsidRDefault="00634614" w:rsidP="00AB12EE">
            <w:pPr>
              <w:rPr>
                <w:rFonts w:ascii="Trebuchet MS" w:hAnsi="Trebuchet MS" w:cs="Arial"/>
                <w:b/>
                <w:sz w:val="22"/>
                <w:szCs w:val="22"/>
              </w:rPr>
            </w:pPr>
          </w:p>
          <w:p w14:paraId="1C53D332" w14:textId="77777777" w:rsidR="00634614" w:rsidRPr="00634614" w:rsidRDefault="00634614" w:rsidP="00AB12EE">
            <w:pPr>
              <w:rPr>
                <w:rFonts w:ascii="Trebuchet MS" w:hAnsi="Trebuchet MS" w:cs="Arial"/>
                <w:b/>
                <w:sz w:val="22"/>
                <w:szCs w:val="22"/>
              </w:rPr>
            </w:pPr>
          </w:p>
          <w:p w14:paraId="7EB4D91C" w14:textId="77777777" w:rsidR="00634614" w:rsidRPr="00634614" w:rsidRDefault="00634614" w:rsidP="00AB12EE">
            <w:pPr>
              <w:rPr>
                <w:rFonts w:ascii="Trebuchet MS" w:hAnsi="Trebuchet MS" w:cs="Arial"/>
                <w:b/>
                <w:sz w:val="22"/>
                <w:szCs w:val="22"/>
              </w:rPr>
            </w:pPr>
          </w:p>
          <w:p w14:paraId="62649D5D" w14:textId="77777777" w:rsidR="00634614" w:rsidRPr="00634614" w:rsidRDefault="00634614" w:rsidP="00AB12EE">
            <w:pPr>
              <w:rPr>
                <w:rFonts w:ascii="Trebuchet MS" w:hAnsi="Trebuchet MS" w:cs="Arial"/>
                <w:b/>
                <w:sz w:val="22"/>
                <w:szCs w:val="22"/>
              </w:rPr>
            </w:pPr>
          </w:p>
          <w:p w14:paraId="7773647E" w14:textId="77777777" w:rsidR="00634614" w:rsidRPr="00634614" w:rsidRDefault="00634614" w:rsidP="00AB12EE">
            <w:pPr>
              <w:rPr>
                <w:rFonts w:ascii="Trebuchet MS" w:hAnsi="Trebuchet MS" w:cs="Arial"/>
                <w:b/>
                <w:sz w:val="22"/>
                <w:szCs w:val="22"/>
              </w:rPr>
            </w:pPr>
          </w:p>
        </w:tc>
      </w:tr>
    </w:tbl>
    <w:p w14:paraId="225518B7"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A5A1" w14:textId="77777777" w:rsidR="00384239" w:rsidRDefault="00384239" w:rsidP="0055643C">
      <w:r>
        <w:separator/>
      </w:r>
    </w:p>
  </w:endnote>
  <w:endnote w:type="continuationSeparator" w:id="0">
    <w:p w14:paraId="52D29388"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3BD3" w14:textId="77777777" w:rsidR="00384239" w:rsidRDefault="00384239" w:rsidP="0055643C">
      <w:r>
        <w:separator/>
      </w:r>
    </w:p>
  </w:footnote>
  <w:footnote w:type="continuationSeparator" w:id="0">
    <w:p w14:paraId="54154E8E"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699782">
    <w:abstractNumId w:val="8"/>
  </w:num>
  <w:num w:numId="2" w16cid:durableId="221716515">
    <w:abstractNumId w:val="2"/>
  </w:num>
  <w:num w:numId="3" w16cid:durableId="1955211634">
    <w:abstractNumId w:val="6"/>
  </w:num>
  <w:num w:numId="4" w16cid:durableId="1121846346">
    <w:abstractNumId w:val="16"/>
  </w:num>
  <w:num w:numId="5" w16cid:durableId="147287399">
    <w:abstractNumId w:val="11"/>
  </w:num>
  <w:num w:numId="6" w16cid:durableId="1277907001">
    <w:abstractNumId w:val="34"/>
  </w:num>
  <w:num w:numId="7" w16cid:durableId="1831827097">
    <w:abstractNumId w:val="33"/>
  </w:num>
  <w:num w:numId="8" w16cid:durableId="1586069091">
    <w:abstractNumId w:val="10"/>
  </w:num>
  <w:num w:numId="9" w16cid:durableId="1311249415">
    <w:abstractNumId w:val="12"/>
  </w:num>
  <w:num w:numId="10" w16cid:durableId="1185486015">
    <w:abstractNumId w:val="31"/>
  </w:num>
  <w:num w:numId="11" w16cid:durableId="276450930">
    <w:abstractNumId w:val="24"/>
  </w:num>
  <w:num w:numId="12" w16cid:durableId="142040795">
    <w:abstractNumId w:val="18"/>
  </w:num>
  <w:num w:numId="13" w16cid:durableId="1076778720">
    <w:abstractNumId w:val="27"/>
  </w:num>
  <w:num w:numId="14" w16cid:durableId="1281064259">
    <w:abstractNumId w:val="43"/>
  </w:num>
  <w:num w:numId="15" w16cid:durableId="1264144171">
    <w:abstractNumId w:val="45"/>
  </w:num>
  <w:num w:numId="16" w16cid:durableId="58096268">
    <w:abstractNumId w:val="41"/>
  </w:num>
  <w:num w:numId="17" w16cid:durableId="847137334">
    <w:abstractNumId w:val="14"/>
  </w:num>
  <w:num w:numId="18" w16cid:durableId="1447575597">
    <w:abstractNumId w:val="21"/>
  </w:num>
  <w:num w:numId="19" w16cid:durableId="1969621516">
    <w:abstractNumId w:val="13"/>
  </w:num>
  <w:num w:numId="20" w16cid:durableId="739328561">
    <w:abstractNumId w:val="25"/>
  </w:num>
  <w:num w:numId="21" w16cid:durableId="1452436053">
    <w:abstractNumId w:val="46"/>
  </w:num>
  <w:num w:numId="22" w16cid:durableId="255210319">
    <w:abstractNumId w:val="3"/>
  </w:num>
  <w:num w:numId="23" w16cid:durableId="1780174233">
    <w:abstractNumId w:val="22"/>
  </w:num>
  <w:num w:numId="24" w16cid:durableId="391658637">
    <w:abstractNumId w:val="32"/>
  </w:num>
  <w:num w:numId="25" w16cid:durableId="1585064295">
    <w:abstractNumId w:val="40"/>
  </w:num>
  <w:num w:numId="26" w16cid:durableId="956301360">
    <w:abstractNumId w:val="15"/>
  </w:num>
  <w:num w:numId="27" w16cid:durableId="361587741">
    <w:abstractNumId w:val="17"/>
  </w:num>
  <w:num w:numId="28" w16cid:durableId="1604457042">
    <w:abstractNumId w:val="4"/>
  </w:num>
  <w:num w:numId="29" w16cid:durableId="2001039471">
    <w:abstractNumId w:val="29"/>
  </w:num>
  <w:num w:numId="30" w16cid:durableId="1451320262">
    <w:abstractNumId w:val="38"/>
  </w:num>
  <w:num w:numId="31" w16cid:durableId="100732414">
    <w:abstractNumId w:val="5"/>
  </w:num>
  <w:num w:numId="32" w16cid:durableId="1903522974">
    <w:abstractNumId w:val="1"/>
  </w:num>
  <w:num w:numId="33" w16cid:durableId="1199271542">
    <w:abstractNumId w:val="0"/>
  </w:num>
  <w:num w:numId="34" w16cid:durableId="310060482">
    <w:abstractNumId w:val="9"/>
  </w:num>
  <w:num w:numId="35" w16cid:durableId="18312491">
    <w:abstractNumId w:val="30"/>
  </w:num>
  <w:num w:numId="36" w16cid:durableId="1522163067">
    <w:abstractNumId w:val="20"/>
  </w:num>
  <w:num w:numId="37" w16cid:durableId="270674739">
    <w:abstractNumId w:val="26"/>
  </w:num>
  <w:num w:numId="38" w16cid:durableId="1981569796">
    <w:abstractNumId w:val="23"/>
  </w:num>
  <w:num w:numId="39" w16cid:durableId="1230464303">
    <w:abstractNumId w:val="44"/>
  </w:num>
  <w:num w:numId="40" w16cid:durableId="1321809372">
    <w:abstractNumId w:val="7"/>
  </w:num>
  <w:num w:numId="41" w16cid:durableId="1671523675">
    <w:abstractNumId w:val="39"/>
  </w:num>
  <w:num w:numId="42" w16cid:durableId="355884484">
    <w:abstractNumId w:val="35"/>
  </w:num>
  <w:num w:numId="43" w16cid:durableId="1950316036">
    <w:abstractNumId w:val="28"/>
  </w:num>
  <w:num w:numId="44" w16cid:durableId="1040858380">
    <w:abstractNumId w:val="19"/>
  </w:num>
  <w:num w:numId="45" w16cid:durableId="2051219585">
    <w:abstractNumId w:val="42"/>
  </w:num>
  <w:num w:numId="46" w16cid:durableId="1612129871">
    <w:abstractNumId w:val="36"/>
  </w:num>
  <w:num w:numId="47" w16cid:durableId="16349489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40102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13858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86416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85182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48665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21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1965628">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0C17"/>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34614"/>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24F1"/>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07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CFC397"/>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9</TotalTime>
  <Pages>6</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2026-03-25T14:45:00Z</dcterms:created>
  <dcterms:modified xsi:type="dcterms:W3CDTF">2026-03-25T14:53:00Z</dcterms:modified>
</cp:coreProperties>
</file>