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0C22F6CC" wp14:editId="3462B352">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rsidTr="0075371F">
        <w:trPr>
          <w:trHeight w:val="854"/>
        </w:trPr>
        <w:tc>
          <w:tcPr>
            <w:tcW w:w="10428" w:type="dxa"/>
            <w:gridSpan w:val="2"/>
            <w:shd w:val="clear" w:color="auto" w:fill="auto"/>
          </w:tcPr>
          <w:p w:rsidR="00AB12EE" w:rsidRDefault="00AB12EE" w:rsidP="0075371F">
            <w:pPr>
              <w:jc w:val="center"/>
              <w:rPr>
                <w:rFonts w:ascii="Trebuchet MS" w:hAnsi="Trebuchet MS" w:cs="Arial"/>
                <w:b/>
                <w:sz w:val="20"/>
                <w:szCs w:val="16"/>
              </w:rPr>
            </w:pPr>
          </w:p>
          <w:p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rsidR="00FA46DD" w:rsidRDefault="00FA46DD" w:rsidP="009C3CE6">
            <w:pPr>
              <w:jc w:val="center"/>
              <w:rPr>
                <w:rFonts w:ascii="Trebuchet MS" w:hAnsi="Trebuchet MS" w:cs="Arial"/>
                <w:sz w:val="20"/>
                <w:szCs w:val="16"/>
              </w:rPr>
            </w:pPr>
          </w:p>
          <w:p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rsidR="00AB12EE" w:rsidRPr="007408E8" w:rsidRDefault="00AB12EE" w:rsidP="009C3CE6">
            <w:pPr>
              <w:jc w:val="center"/>
              <w:rPr>
                <w:rFonts w:ascii="Trebuchet MS" w:hAnsi="Trebuchet MS" w:cs="Arial"/>
              </w:rPr>
            </w:pPr>
          </w:p>
        </w:tc>
      </w:tr>
      <w:tr w:rsidR="0075371F" w:rsidRPr="003E35A9"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35389B">
              <w:rPr>
                <w:rFonts w:ascii="Trebuchet MS" w:hAnsi="Trebuchet MS" w:cs="Arial"/>
                <w:b/>
              </w:rPr>
              <w:t>Building Services Operative</w:t>
            </w:r>
          </w:p>
        </w:tc>
      </w:tr>
    </w:tbl>
    <w:p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HOME ADDRESS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p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CONTACT NUMBER:</w:t>
            </w:r>
          </w:p>
          <w:p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rsidR="00AB12EE" w:rsidRPr="00AB12EE" w:rsidRDefault="00AB12EE" w:rsidP="00E4394B">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rsidR="00AB12EE" w:rsidRPr="00AB12EE" w:rsidRDefault="00AB12EE"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rsidR="007331D8" w:rsidRDefault="007331D8" w:rsidP="0075371F">
            <w:pPr>
              <w:rPr>
                <w:rFonts w:ascii="Trebuchet MS" w:hAnsi="Trebuchet MS" w:cs="Arial"/>
              </w:rPr>
            </w:pPr>
          </w:p>
          <w:p w:rsidR="007331D8" w:rsidRPr="00AB12EE" w:rsidRDefault="007331D8" w:rsidP="0075371F">
            <w:pPr>
              <w:rPr>
                <w:rFonts w:ascii="Trebuchet MS" w:hAnsi="Trebuchet MS" w:cs="Arial"/>
              </w:rPr>
            </w:pPr>
          </w:p>
        </w:tc>
      </w:tr>
    </w:tbl>
    <w:p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rsidR="0075371F" w:rsidRPr="005D4964" w:rsidRDefault="0075371F" w:rsidP="0075371F">
            <w:pPr>
              <w:spacing w:before="120"/>
              <w:jc w:val="both"/>
              <w:rPr>
                <w:rFonts w:ascii="Trebuchet MS" w:hAnsi="Trebuchet MS" w:cs="Arial"/>
              </w:rPr>
            </w:pPr>
          </w:p>
          <w:p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rsidR="0075371F" w:rsidRPr="007408E8" w:rsidRDefault="0075371F" w:rsidP="0075371F">
      <w:pPr>
        <w:rPr>
          <w:rFonts w:ascii="Trebuchet MS" w:hAnsi="Trebuchet MS" w:cs="Arial"/>
          <w:b/>
          <w:szCs w:val="24"/>
        </w:rPr>
      </w:pPr>
    </w:p>
    <w:p w:rsidR="005D4964" w:rsidRDefault="005D4964" w:rsidP="0075371F">
      <w:pPr>
        <w:rPr>
          <w:rFonts w:ascii="Trebuchet MS" w:hAnsi="Trebuchet MS" w:cs="Arial"/>
          <w:b/>
          <w:szCs w:val="24"/>
        </w:rPr>
      </w:pPr>
    </w:p>
    <w:p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rsidR="005D4964" w:rsidRPr="005D4964" w:rsidRDefault="005D4964" w:rsidP="005D4964">
      <w:pPr>
        <w:rPr>
          <w:b/>
          <w:color w:val="0070C0"/>
        </w:rPr>
      </w:pPr>
      <w:r w:rsidRPr="005D4964">
        <w:rPr>
          <w:rFonts w:ascii="Trebuchet MS" w:hAnsi="Trebuchet MS" w:cs="Arial"/>
          <w:b/>
          <w:color w:val="0070C0"/>
        </w:rPr>
        <w:t>REFERENCES</w:t>
      </w:r>
    </w:p>
    <w:p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rsidR="00547C0E" w:rsidRDefault="00547C0E" w:rsidP="00547C0E">
      <w:pPr>
        <w:rPr>
          <w:rFonts w:ascii="Trebuchet MS" w:hAnsi="Trebuchet MS" w:cs="Arial"/>
        </w:rPr>
      </w:pPr>
    </w:p>
    <w:p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rsidR="005D4964" w:rsidRDefault="00A234EA" w:rsidP="005D4964">
      <w:pPr>
        <w:rPr>
          <w:rFonts w:ascii="Trebuchet MS" w:hAnsi="Trebuchet MS" w:cs="Arial"/>
        </w:rPr>
      </w:pPr>
      <w:r>
        <w:rPr>
          <w:rFonts w:ascii="Trebuchet MS" w:hAnsi="Trebuchet MS" w:cs="Arial"/>
        </w:rPr>
        <w:t>……………………………………………………………………………………………………………………………………………………………………….</w:t>
      </w:r>
    </w:p>
    <w:p w:rsidR="00547C0E" w:rsidRDefault="00547C0E" w:rsidP="00C603FE">
      <w:pPr>
        <w:jc w:val="center"/>
        <w:rPr>
          <w:noProof/>
          <w:lang w:eastAsia="en-GB"/>
        </w:rPr>
      </w:pPr>
    </w:p>
    <w:p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C22F6CC" wp14:editId="3462B352">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rFonts w:ascii="Trebuchet MS" w:hAnsi="Trebuchet MS" w:cs="Arial"/>
        </w:rPr>
      </w:pPr>
    </w:p>
    <w:p w:rsidR="00C603FE" w:rsidRDefault="00C603FE" w:rsidP="00C603FE">
      <w:pPr>
        <w:rPr>
          <w:rFonts w:ascii="Trebuchet MS" w:hAnsi="Trebuchet MS" w:cs="Arial"/>
        </w:rPr>
      </w:pPr>
    </w:p>
    <w:p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52"/>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rsidR="00C603FE" w:rsidRDefault="00C603FE" w:rsidP="00C603FE">
      <w:pPr>
        <w:jc w:val="center"/>
        <w:rPr>
          <w:noProof/>
          <w:lang w:eastAsia="en-GB"/>
        </w:rPr>
      </w:pPr>
    </w:p>
    <w:p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0C22F6CC" wp14:editId="3462B352">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pPr>
    </w:p>
    <w:p w:rsidR="00C603FE" w:rsidRDefault="00C603FE" w:rsidP="005D4964"/>
    <w:p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30"/>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Pr="00AB12EE"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47C0E" w:rsidRDefault="00547C0E" w:rsidP="0075371F">
      <w:pPr>
        <w:jc w:val="right"/>
        <w:rPr>
          <w:rFonts w:ascii="Trebuchet MS" w:hAnsi="Trebuchet MS" w:cs="Arial"/>
          <w:b/>
        </w:rPr>
      </w:pPr>
    </w:p>
    <w:p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rsidR="0075371F" w:rsidRPr="00AB12EE" w:rsidRDefault="0075371F" w:rsidP="0075371F">
      <w:pPr>
        <w:rPr>
          <w:rFonts w:ascii="Trebuchet MS" w:hAnsi="Trebuchet MS" w:cs="Arial"/>
          <w:b/>
        </w:rPr>
      </w:pPr>
    </w:p>
    <w:p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p>
          <w:p w:rsidR="00AB12EE" w:rsidRPr="003B1BAF" w:rsidRDefault="00AB12EE" w:rsidP="00AB12EE">
            <w:pPr>
              <w:jc w:val="center"/>
              <w:rPr>
                <w:rFonts w:ascii="Trebuchet MS" w:hAnsi="Trebuchet MS" w:cs="Arial"/>
              </w:rPr>
            </w:pPr>
            <w:r>
              <w:rPr>
                <w:rFonts w:ascii="Trebuchet MS" w:hAnsi="Trebuchet MS" w:cs="Arial"/>
              </w:rPr>
              <w:t>Date</w:t>
            </w:r>
          </w:p>
          <w:p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rsidR="0075371F" w:rsidRPr="00AB12EE" w:rsidRDefault="0075371F" w:rsidP="0075371F">
            <w:pPr>
              <w:jc w:val="cente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7408E8" w:rsidRDefault="0075371F" w:rsidP="0075371F">
      <w:pPr>
        <w:rPr>
          <w:rFonts w:ascii="Trebuchet MS" w:hAnsi="Trebuchet MS" w:cs="Arial"/>
          <w:b/>
          <w:sz w:val="18"/>
        </w:rPr>
      </w:pPr>
    </w:p>
    <w:p w:rsidR="0075371F" w:rsidRPr="007408E8" w:rsidRDefault="0075371F" w:rsidP="0075371F">
      <w:pPr>
        <w:rPr>
          <w:rFonts w:ascii="Trebuchet MS" w:hAnsi="Trebuchet MS" w:cs="Arial"/>
          <w:sz w:val="8"/>
        </w:rPr>
      </w:pPr>
      <w:r w:rsidRPr="007408E8">
        <w:rPr>
          <w:rFonts w:ascii="Trebuchet MS" w:hAnsi="Trebuchet MS" w:cs="Arial"/>
          <w:sz w:val="8"/>
        </w:rPr>
        <w:br w:type="page"/>
      </w:r>
    </w:p>
    <w:p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Dates employed</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Post Held</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Grade</w:t>
            </w:r>
          </w:p>
          <w:p w:rsidR="0075371F" w:rsidRPr="00AB12EE" w:rsidRDefault="0075371F" w:rsidP="0075371F">
            <w:pPr>
              <w:rPr>
                <w:rFonts w:ascii="Trebuchet MS" w:hAnsi="Trebuchet MS" w:cs="Arial"/>
              </w:rPr>
            </w:pPr>
          </w:p>
        </w:tc>
      </w:tr>
      <w:tr w:rsidR="0075371F" w:rsidRPr="00AB12EE"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Duties</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Salary/Wage</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rsidR="0075371F" w:rsidRPr="00AB12EE" w:rsidRDefault="0075371F" w:rsidP="0075371F">
            <w:pPr>
              <w:rPr>
                <w:rFonts w:ascii="Trebuchet MS" w:hAnsi="Trebuchet MS" w:cs="Arial"/>
              </w:rPr>
            </w:pPr>
          </w:p>
        </w:tc>
      </w:tr>
      <w:tr w:rsidR="0075371F" w:rsidRPr="00AB12EE"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AB12EE"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DATE</w:t>
            </w:r>
          </w:p>
          <w:p w:rsidR="0075371F" w:rsidRPr="00AB12EE" w:rsidRDefault="0075371F" w:rsidP="0075371F">
            <w:pPr>
              <w:jc w:val="cente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r>
    </w:tbl>
    <w:p w:rsidR="0075371F" w:rsidRPr="007408E8" w:rsidRDefault="0075371F" w:rsidP="0075371F">
      <w:pPr>
        <w:pStyle w:val="Caption"/>
        <w:rPr>
          <w:rFonts w:ascii="Trebuchet MS" w:hAnsi="Trebuchet MS" w:cs="Arial"/>
        </w:rPr>
      </w:pPr>
    </w:p>
    <w:p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rsidR="0075371F" w:rsidRPr="00AB12EE" w:rsidRDefault="0075371F" w:rsidP="0075371F">
      <w:pPr>
        <w:pStyle w:val="Caption"/>
        <w:jc w:val="right"/>
        <w:rPr>
          <w:rFonts w:ascii="Trebuchet MS" w:hAnsi="Trebuchet MS" w:cs="Arial"/>
          <w:sz w:val="22"/>
        </w:rPr>
      </w:pPr>
    </w:p>
    <w:p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rsidR="00B105FA" w:rsidRDefault="00B105FA" w:rsidP="00B105FA">
      <w:pPr>
        <w:jc w:val="both"/>
        <w:rPr>
          <w:rFonts w:ascii="Trebuchet MS" w:hAnsi="Trebuchet MS" w:cs="Arial"/>
        </w:rPr>
      </w:pPr>
    </w:p>
    <w:p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First Aid trained, or willing to become qualified</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A clean driving licence and access to your own transport to respond to call outs during unsociable hours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Good verbal communication skills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A strong knowledge of Health &amp; Safety procedures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Experience of working in a building support or maintenance role or have undertaken these duties as part of another post</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b/>
                <w:sz w:val="22"/>
                <w:szCs w:val="22"/>
              </w:rPr>
              <w:t xml:space="preserve">Essential, please demonstrate - </w:t>
            </w:r>
            <w:r w:rsidRPr="0035389B">
              <w:rPr>
                <w:rFonts w:ascii="Trebuchet MS" w:hAnsi="Trebuchet MS"/>
                <w:b/>
                <w:sz w:val="22"/>
                <w:szCs w:val="22"/>
              </w:rPr>
              <w:t>Able to follow instructions accurately</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Essential, please demonstrate - </w:t>
            </w:r>
            <w:r w:rsidRPr="0035389B">
              <w:rPr>
                <w:rFonts w:ascii="Trebuchet MS" w:hAnsi="Trebuchet MS"/>
                <w:b/>
                <w:sz w:val="22"/>
                <w:szCs w:val="22"/>
              </w:rPr>
              <w:t>Consistent and reliable in undertaking tasks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lastRenderedPageBreak/>
              <w:t xml:space="preserve">Essential, please demonstrate - </w:t>
            </w:r>
            <w:r w:rsidRPr="0035389B">
              <w:rPr>
                <w:rFonts w:ascii="Trebuchet MS" w:hAnsi="Trebuchet MS"/>
                <w:b/>
                <w:sz w:val="22"/>
                <w:szCs w:val="22"/>
              </w:rPr>
              <w:t>The ability to work both as part of a team and independently</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Essential, please demonstrate - </w:t>
            </w:r>
            <w:r w:rsidRPr="0035389B">
              <w:rPr>
                <w:rFonts w:ascii="Trebuchet MS" w:hAnsi="Trebuchet MS"/>
                <w:b/>
                <w:sz w:val="22"/>
                <w:szCs w:val="22"/>
              </w:rPr>
              <w:t>Evidence of a flexible approach to work</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Essential, please demonstrate - </w:t>
            </w:r>
            <w:r w:rsidRPr="0035389B">
              <w:rPr>
                <w:rFonts w:ascii="Trebuchet MS" w:hAnsi="Trebuchet MS"/>
                <w:b/>
                <w:sz w:val="22"/>
                <w:szCs w:val="22"/>
              </w:rPr>
              <w:t>An ability to work to high standards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Desirable, please demonstrate - </w:t>
            </w:r>
            <w:r w:rsidRPr="0035389B">
              <w:rPr>
                <w:rFonts w:ascii="Trebuchet MS" w:hAnsi="Trebuchet MS"/>
                <w:b/>
                <w:sz w:val="22"/>
                <w:szCs w:val="22"/>
              </w:rPr>
              <w:t>Experience of supporting events</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Desirable, please demonstrate - </w:t>
            </w:r>
            <w:r w:rsidRPr="0035389B">
              <w:rPr>
                <w:rFonts w:ascii="Trebuchet MS" w:hAnsi="Trebuchet MS"/>
                <w:b/>
                <w:sz w:val="22"/>
                <w:szCs w:val="22"/>
              </w:rPr>
              <w:t>A trade background</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 xml:space="preserve">Desirable, please demonstrate - </w:t>
            </w:r>
            <w:r w:rsidRPr="0035389B">
              <w:rPr>
                <w:rFonts w:ascii="Trebuchet MS" w:hAnsi="Trebuchet MS"/>
                <w:b/>
                <w:sz w:val="22"/>
                <w:szCs w:val="22"/>
              </w:rPr>
              <w:t>Experience of supervising cleaning staff</w:t>
            </w:r>
            <w:r w:rsidRPr="0035389B">
              <w:rPr>
                <w:rFonts w:ascii="Trebuchet MS" w:hAnsi="Trebuchet MS"/>
                <w:b/>
                <w:sz w:val="22"/>
                <w:szCs w:val="22"/>
              </w:rPr>
              <w:t>:</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bl>
    <w:p w:rsidR="0058297E" w:rsidRDefault="0058297E" w:rsidP="00AB12EE">
      <w:pPr>
        <w:rPr>
          <w:rFonts w:ascii="Trebuchet MS" w:hAnsi="Trebuchet MS" w:cs="Arial"/>
          <w:b/>
        </w:rPr>
      </w:pPr>
      <w:bookmarkStart w:id="0" w:name="_GoBack"/>
      <w:bookmarkEnd w:id="0"/>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39" w:rsidRDefault="00384239" w:rsidP="0055643C">
      <w:r>
        <w:separator/>
      </w:r>
    </w:p>
  </w:endnote>
  <w:endnote w:type="continuationSeparator" w:id="0">
    <w:p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39" w:rsidRDefault="00384239" w:rsidP="0055643C">
      <w:r>
        <w:separator/>
      </w:r>
    </w:p>
  </w:footnote>
  <w:footnote w:type="continuationSeparator" w:id="0">
    <w:p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5389B"/>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4FC"/>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C3FBA8"/>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337D-9493-44D5-9A87-2A05CFDC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10</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2025-08-15T08:15:00Z</dcterms:created>
  <dcterms:modified xsi:type="dcterms:W3CDTF">2025-08-15T08:25:00Z</dcterms:modified>
</cp:coreProperties>
</file>