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A9D8"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30848200" wp14:editId="667C16C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374DDA94" w14:textId="77777777" w:rsidTr="0075371F">
        <w:trPr>
          <w:trHeight w:val="854"/>
        </w:trPr>
        <w:tc>
          <w:tcPr>
            <w:tcW w:w="10428" w:type="dxa"/>
            <w:gridSpan w:val="2"/>
            <w:shd w:val="clear" w:color="auto" w:fill="auto"/>
          </w:tcPr>
          <w:p w14:paraId="225480FD" w14:textId="77777777" w:rsidR="00AB12EE" w:rsidRDefault="00AB12EE" w:rsidP="0075371F">
            <w:pPr>
              <w:jc w:val="center"/>
              <w:rPr>
                <w:rFonts w:ascii="Trebuchet MS" w:hAnsi="Trebuchet MS" w:cs="Arial"/>
                <w:b/>
                <w:sz w:val="20"/>
                <w:szCs w:val="16"/>
              </w:rPr>
            </w:pPr>
          </w:p>
          <w:p w14:paraId="1EE52242"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5760083B"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1A289980" w14:textId="77777777" w:rsidR="00FA46DD" w:rsidRDefault="00FA46DD" w:rsidP="009C3CE6">
            <w:pPr>
              <w:jc w:val="center"/>
              <w:rPr>
                <w:rFonts w:ascii="Trebuchet MS" w:hAnsi="Trebuchet MS" w:cs="Arial"/>
                <w:sz w:val="20"/>
                <w:szCs w:val="16"/>
              </w:rPr>
            </w:pPr>
          </w:p>
          <w:p w14:paraId="229583B7"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5CEAD081" w14:textId="77777777" w:rsidR="00AB12EE" w:rsidRPr="007408E8" w:rsidRDefault="00AB12EE" w:rsidP="009C3CE6">
            <w:pPr>
              <w:jc w:val="center"/>
              <w:rPr>
                <w:rFonts w:ascii="Trebuchet MS" w:hAnsi="Trebuchet MS" w:cs="Arial"/>
              </w:rPr>
            </w:pPr>
          </w:p>
        </w:tc>
      </w:tr>
      <w:tr w:rsidR="0075371F" w:rsidRPr="003E35A9" w14:paraId="32480B88"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40C720F4" w14:textId="1FC2D89E"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DB66D1">
              <w:rPr>
                <w:rFonts w:ascii="Trebuchet MS" w:hAnsi="Trebuchet MS" w:cs="Arial"/>
                <w:b/>
              </w:rPr>
              <w:t>Facilities and Maintenance Operative</w:t>
            </w:r>
          </w:p>
        </w:tc>
      </w:tr>
    </w:tbl>
    <w:p w14:paraId="10EF208C"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1B082149"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40C060EB"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2F52EAD8"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5E26396D"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21F1A591"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4E69806B" w14:textId="77777777" w:rsidR="0075371F" w:rsidRPr="00AB12EE" w:rsidRDefault="0075371F" w:rsidP="0075371F">
            <w:pPr>
              <w:rPr>
                <w:rFonts w:ascii="Trebuchet MS" w:hAnsi="Trebuchet MS" w:cs="Arial"/>
              </w:rPr>
            </w:pPr>
          </w:p>
          <w:p w14:paraId="4070736B" w14:textId="77777777" w:rsidR="0075371F" w:rsidRPr="00AB12EE" w:rsidRDefault="0075371F" w:rsidP="0075371F">
            <w:pPr>
              <w:rPr>
                <w:rFonts w:ascii="Trebuchet MS" w:hAnsi="Trebuchet MS" w:cs="Arial"/>
              </w:rPr>
            </w:pPr>
          </w:p>
          <w:p w14:paraId="3508B4F3" w14:textId="77777777" w:rsidR="0075371F" w:rsidRPr="00AB12EE" w:rsidRDefault="0075371F" w:rsidP="0075371F">
            <w:pPr>
              <w:rPr>
                <w:rFonts w:ascii="Trebuchet MS" w:hAnsi="Trebuchet MS" w:cs="Arial"/>
              </w:rPr>
            </w:pPr>
          </w:p>
          <w:p w14:paraId="2A12A964"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28F93660"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7BA7BA91"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6CAD47A1" w14:textId="77777777" w:rsidR="0075371F" w:rsidRPr="00AB12EE" w:rsidRDefault="0075371F" w:rsidP="0075371F">
            <w:pPr>
              <w:rPr>
                <w:rFonts w:ascii="Trebuchet MS" w:hAnsi="Trebuchet MS" w:cs="Arial"/>
              </w:rPr>
            </w:pPr>
          </w:p>
          <w:p w14:paraId="4EA1EE8A" w14:textId="77777777" w:rsidR="0075371F" w:rsidRPr="00AB12EE" w:rsidRDefault="0075371F" w:rsidP="0075371F">
            <w:pPr>
              <w:rPr>
                <w:rFonts w:ascii="Trebuchet MS" w:hAnsi="Trebuchet MS" w:cs="Arial"/>
              </w:rPr>
            </w:pPr>
          </w:p>
          <w:p w14:paraId="3548F222" w14:textId="77777777" w:rsidR="0075371F" w:rsidRPr="00AB12EE" w:rsidRDefault="0075371F" w:rsidP="0075371F">
            <w:pPr>
              <w:rPr>
                <w:rFonts w:ascii="Trebuchet MS" w:hAnsi="Trebuchet MS" w:cs="Arial"/>
              </w:rPr>
            </w:pPr>
          </w:p>
          <w:p w14:paraId="4A7DDF90" w14:textId="77777777" w:rsidR="0075371F" w:rsidRPr="00AB12EE" w:rsidRDefault="0075371F" w:rsidP="0075371F">
            <w:pPr>
              <w:rPr>
                <w:rFonts w:ascii="Trebuchet MS" w:hAnsi="Trebuchet MS" w:cs="Arial"/>
              </w:rPr>
            </w:pPr>
          </w:p>
          <w:p w14:paraId="59F66FA7"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15DC8D29"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B75E9AE" w14:textId="77777777" w:rsidR="0075371F" w:rsidRPr="00AB12EE" w:rsidRDefault="00AB12EE" w:rsidP="0075371F">
            <w:pPr>
              <w:rPr>
                <w:rFonts w:ascii="Trebuchet MS" w:hAnsi="Trebuchet MS" w:cs="Arial"/>
              </w:rPr>
            </w:pPr>
            <w:r>
              <w:rPr>
                <w:rFonts w:ascii="Trebuchet MS" w:hAnsi="Trebuchet MS" w:cs="Arial"/>
              </w:rPr>
              <w:t>CONTACT NUMBER:</w:t>
            </w:r>
          </w:p>
          <w:p w14:paraId="7592A54E"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2B9F6609"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920200E"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707AA1D5" w14:textId="77777777" w:rsidR="00AB12EE" w:rsidRPr="00AB12EE" w:rsidRDefault="00AB12EE" w:rsidP="00E4394B">
            <w:pPr>
              <w:rPr>
                <w:rFonts w:ascii="Trebuchet MS" w:hAnsi="Trebuchet MS" w:cs="Arial"/>
              </w:rPr>
            </w:pPr>
          </w:p>
        </w:tc>
      </w:tr>
      <w:tr w:rsidR="0075371F" w:rsidRPr="003E35A9" w14:paraId="11077A74"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D1A3246"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579C5900"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66F17181"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530F6A01"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240F2780"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746B0C73" w14:textId="77777777" w:rsidR="0075371F" w:rsidRPr="00AB12EE" w:rsidRDefault="0075371F" w:rsidP="0075371F">
            <w:pPr>
              <w:rPr>
                <w:rFonts w:ascii="Trebuchet MS" w:hAnsi="Trebuchet MS" w:cs="Arial"/>
              </w:rPr>
            </w:pPr>
          </w:p>
          <w:p w14:paraId="49C98566" w14:textId="77777777" w:rsidR="0075371F" w:rsidRPr="00AB12EE" w:rsidRDefault="0075371F" w:rsidP="0075371F">
            <w:pPr>
              <w:rPr>
                <w:rFonts w:ascii="Trebuchet MS" w:hAnsi="Trebuchet MS" w:cs="Arial"/>
              </w:rPr>
            </w:pPr>
          </w:p>
        </w:tc>
      </w:tr>
      <w:tr w:rsidR="0075371F" w:rsidRPr="003E35A9" w14:paraId="31B1EC5C"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1627AF0"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0A13031C" w14:textId="77777777" w:rsidR="00AB12EE" w:rsidRPr="00AB12EE" w:rsidRDefault="00AB12EE" w:rsidP="0075371F">
            <w:pPr>
              <w:rPr>
                <w:rFonts w:ascii="Trebuchet MS" w:hAnsi="Trebuchet MS" w:cs="Arial"/>
              </w:rPr>
            </w:pPr>
          </w:p>
          <w:p w14:paraId="166B0C4F" w14:textId="77777777" w:rsidR="0075371F" w:rsidRPr="00AB12EE" w:rsidRDefault="0075371F" w:rsidP="0075371F">
            <w:pPr>
              <w:rPr>
                <w:rFonts w:ascii="Trebuchet MS" w:hAnsi="Trebuchet MS" w:cs="Arial"/>
              </w:rPr>
            </w:pPr>
          </w:p>
          <w:p w14:paraId="23C402F3"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4FBB74BD"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1C55539"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5A633057" w14:textId="77777777" w:rsidR="007331D8" w:rsidRDefault="007331D8" w:rsidP="0075371F">
            <w:pPr>
              <w:rPr>
                <w:rFonts w:ascii="Trebuchet MS" w:hAnsi="Trebuchet MS" w:cs="Arial"/>
              </w:rPr>
            </w:pPr>
          </w:p>
          <w:p w14:paraId="2A426222" w14:textId="77777777" w:rsidR="007331D8" w:rsidRPr="00AB12EE" w:rsidRDefault="007331D8" w:rsidP="0075371F">
            <w:pPr>
              <w:rPr>
                <w:rFonts w:ascii="Trebuchet MS" w:hAnsi="Trebuchet MS" w:cs="Arial"/>
              </w:rPr>
            </w:pPr>
          </w:p>
        </w:tc>
      </w:tr>
    </w:tbl>
    <w:p w14:paraId="657A4DF3"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3C2198B0"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200D5492"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3A723118" w14:textId="77777777" w:rsidR="0075371F" w:rsidRPr="005D4964" w:rsidRDefault="0075371F" w:rsidP="0075371F">
            <w:pPr>
              <w:spacing w:before="120"/>
              <w:jc w:val="both"/>
              <w:rPr>
                <w:rFonts w:ascii="Trebuchet MS" w:hAnsi="Trebuchet MS" w:cs="Arial"/>
              </w:rPr>
            </w:pPr>
          </w:p>
          <w:p w14:paraId="49D22735"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1E36ECA8"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6FEB5F7E" w14:textId="77777777" w:rsidR="0075371F" w:rsidRPr="007408E8" w:rsidRDefault="0075371F" w:rsidP="0075371F">
      <w:pPr>
        <w:rPr>
          <w:rFonts w:ascii="Trebuchet MS" w:hAnsi="Trebuchet MS" w:cs="Arial"/>
          <w:b/>
          <w:szCs w:val="24"/>
        </w:rPr>
      </w:pPr>
    </w:p>
    <w:p w14:paraId="33BB5085" w14:textId="77777777" w:rsidR="005D4964" w:rsidRDefault="005D4964" w:rsidP="0075371F">
      <w:pPr>
        <w:rPr>
          <w:rFonts w:ascii="Trebuchet MS" w:hAnsi="Trebuchet MS" w:cs="Arial"/>
          <w:b/>
          <w:szCs w:val="24"/>
        </w:rPr>
      </w:pPr>
    </w:p>
    <w:p w14:paraId="340CDFF3"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6CF83AC0"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09F2D0EA" w14:textId="77777777" w:rsidR="005D4964" w:rsidRPr="005D4964" w:rsidRDefault="005D4964" w:rsidP="005D4964">
      <w:pPr>
        <w:rPr>
          <w:b/>
          <w:color w:val="0070C0"/>
        </w:rPr>
      </w:pPr>
      <w:r w:rsidRPr="005D4964">
        <w:rPr>
          <w:rFonts w:ascii="Trebuchet MS" w:hAnsi="Trebuchet MS" w:cs="Arial"/>
          <w:b/>
          <w:color w:val="0070C0"/>
        </w:rPr>
        <w:t>REFERENCES</w:t>
      </w:r>
    </w:p>
    <w:p w14:paraId="4345498B"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54233D99" w14:textId="77777777" w:rsidR="00547C0E" w:rsidRDefault="00547C0E" w:rsidP="00547C0E">
      <w:pPr>
        <w:rPr>
          <w:rFonts w:ascii="Trebuchet MS" w:hAnsi="Trebuchet MS" w:cs="Arial"/>
        </w:rPr>
      </w:pPr>
    </w:p>
    <w:p w14:paraId="66FF0A32"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6137046B" w14:textId="77777777" w:rsidR="005D4964" w:rsidRDefault="00A234EA" w:rsidP="005D4964">
      <w:pPr>
        <w:rPr>
          <w:rFonts w:ascii="Trebuchet MS" w:hAnsi="Trebuchet MS" w:cs="Arial"/>
        </w:rPr>
      </w:pPr>
      <w:r>
        <w:rPr>
          <w:rFonts w:ascii="Trebuchet MS" w:hAnsi="Trebuchet MS" w:cs="Arial"/>
        </w:rPr>
        <w:t>……………………………………………………………………………………………………………………………………………………………………….</w:t>
      </w:r>
    </w:p>
    <w:p w14:paraId="16B15810" w14:textId="77777777" w:rsidR="00547C0E" w:rsidRDefault="00547C0E" w:rsidP="00C603FE">
      <w:pPr>
        <w:jc w:val="center"/>
        <w:rPr>
          <w:noProof/>
          <w:lang w:eastAsia="en-GB"/>
        </w:rPr>
      </w:pPr>
    </w:p>
    <w:p w14:paraId="2C8C1376"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41820BBC" wp14:editId="3508FD6B">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371CF" w14:textId="77777777" w:rsidR="0035279C" w:rsidRDefault="0035279C" w:rsidP="00C603FE">
      <w:pPr>
        <w:jc w:val="center"/>
        <w:rPr>
          <w:noProof/>
          <w:lang w:eastAsia="en-GB"/>
        </w:rPr>
      </w:pPr>
    </w:p>
    <w:p w14:paraId="0EC1C0CF" w14:textId="77777777" w:rsidR="0035279C" w:rsidRDefault="0035279C" w:rsidP="00C603FE">
      <w:pPr>
        <w:jc w:val="center"/>
        <w:rPr>
          <w:noProof/>
          <w:lang w:eastAsia="en-GB"/>
        </w:rPr>
      </w:pPr>
    </w:p>
    <w:p w14:paraId="3A0E77ED" w14:textId="77777777" w:rsidR="0035279C" w:rsidRDefault="0035279C" w:rsidP="00C603FE">
      <w:pPr>
        <w:jc w:val="center"/>
        <w:rPr>
          <w:noProof/>
          <w:lang w:eastAsia="en-GB"/>
        </w:rPr>
      </w:pPr>
    </w:p>
    <w:p w14:paraId="581B97D0" w14:textId="77777777" w:rsidR="0035279C" w:rsidRDefault="0035279C" w:rsidP="00C603FE">
      <w:pPr>
        <w:jc w:val="center"/>
        <w:rPr>
          <w:rFonts w:ascii="Trebuchet MS" w:hAnsi="Trebuchet MS" w:cs="Arial"/>
        </w:rPr>
      </w:pPr>
    </w:p>
    <w:p w14:paraId="359BE2CD" w14:textId="77777777" w:rsidR="00C603FE" w:rsidRDefault="00C603FE" w:rsidP="00C603FE">
      <w:pPr>
        <w:rPr>
          <w:rFonts w:ascii="Trebuchet MS" w:hAnsi="Trebuchet MS" w:cs="Arial"/>
        </w:rPr>
      </w:pPr>
    </w:p>
    <w:p w14:paraId="38589CF4"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3A8A053F"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142A1A27"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5BF81C19" w14:textId="77777777" w:rsidR="005D4964" w:rsidRPr="00AB12EE" w:rsidRDefault="00C603FE" w:rsidP="005950AF">
            <w:pPr>
              <w:rPr>
                <w:rFonts w:ascii="Trebuchet MS" w:hAnsi="Trebuchet MS" w:cs="Arial"/>
              </w:rPr>
            </w:pPr>
            <w:r>
              <w:rPr>
                <w:rFonts w:ascii="Trebuchet MS" w:hAnsi="Trebuchet MS" w:cs="Arial"/>
              </w:rPr>
              <w:t>NAME:</w:t>
            </w:r>
          </w:p>
          <w:p w14:paraId="585ADF98" w14:textId="77777777" w:rsidR="005D4964" w:rsidRPr="00AB12EE" w:rsidRDefault="00C603FE" w:rsidP="005950AF">
            <w:pPr>
              <w:rPr>
                <w:rFonts w:ascii="Trebuchet MS" w:hAnsi="Trebuchet MS" w:cs="Arial"/>
              </w:rPr>
            </w:pPr>
            <w:r>
              <w:rPr>
                <w:rFonts w:ascii="Trebuchet MS" w:hAnsi="Trebuchet MS" w:cs="Arial"/>
              </w:rPr>
              <w:t>ORGANISATION:</w:t>
            </w:r>
          </w:p>
          <w:p w14:paraId="3140B55E" w14:textId="77777777" w:rsidR="005D4964" w:rsidRDefault="00C603FE" w:rsidP="005950AF">
            <w:pPr>
              <w:rPr>
                <w:rFonts w:ascii="Trebuchet MS" w:hAnsi="Trebuchet MS" w:cs="Arial"/>
              </w:rPr>
            </w:pPr>
            <w:r>
              <w:rPr>
                <w:rFonts w:ascii="Trebuchet MS" w:hAnsi="Trebuchet MS" w:cs="Arial"/>
              </w:rPr>
              <w:t>ADDRESS1</w:t>
            </w:r>
          </w:p>
          <w:p w14:paraId="1A7AA740" w14:textId="77777777" w:rsidR="005D4964" w:rsidRDefault="00C603FE" w:rsidP="005950AF">
            <w:pPr>
              <w:rPr>
                <w:rFonts w:ascii="Trebuchet MS" w:hAnsi="Trebuchet MS" w:cs="Arial"/>
              </w:rPr>
            </w:pPr>
            <w:r>
              <w:rPr>
                <w:rFonts w:ascii="Trebuchet MS" w:hAnsi="Trebuchet MS" w:cs="Arial"/>
              </w:rPr>
              <w:t>ADDRESS2</w:t>
            </w:r>
          </w:p>
          <w:p w14:paraId="6E6EFC64" w14:textId="77777777" w:rsidR="005D4964" w:rsidRPr="00AB12EE" w:rsidRDefault="005D4964" w:rsidP="005950AF">
            <w:pPr>
              <w:rPr>
                <w:rFonts w:ascii="Trebuchet MS" w:hAnsi="Trebuchet MS" w:cs="Arial"/>
              </w:rPr>
            </w:pPr>
            <w:r w:rsidRPr="00AB12EE">
              <w:rPr>
                <w:rFonts w:ascii="Trebuchet MS" w:hAnsi="Trebuchet MS" w:cs="Arial"/>
              </w:rPr>
              <w:t>POSTCODE:</w:t>
            </w:r>
          </w:p>
          <w:p w14:paraId="32D586BC"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449E9E42"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2EB81CBA"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2E3A0B48"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03CF9D14"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4EC9CC86" w14:textId="77777777" w:rsidR="005D4964" w:rsidRPr="007408E8" w:rsidRDefault="005D4964" w:rsidP="005950AF">
            <w:pPr>
              <w:jc w:val="center"/>
              <w:rPr>
                <w:rFonts w:ascii="Trebuchet MS" w:hAnsi="Trebuchet MS" w:cs="Arial"/>
                <w:sz w:val="18"/>
              </w:rPr>
            </w:pPr>
          </w:p>
        </w:tc>
      </w:tr>
    </w:tbl>
    <w:p w14:paraId="6832E28F"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032A83BC" w14:textId="77777777" w:rsidR="00C603FE" w:rsidRDefault="00C603FE" w:rsidP="00C603FE">
      <w:pPr>
        <w:jc w:val="center"/>
        <w:rPr>
          <w:noProof/>
          <w:lang w:eastAsia="en-GB"/>
        </w:rPr>
      </w:pPr>
    </w:p>
    <w:p w14:paraId="110C7979"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34EECEB5" wp14:editId="487CD19E">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CD6F3" w14:textId="77777777" w:rsidR="0035279C" w:rsidRDefault="0035279C" w:rsidP="00C603FE">
      <w:pPr>
        <w:jc w:val="center"/>
        <w:rPr>
          <w:noProof/>
          <w:lang w:eastAsia="en-GB"/>
        </w:rPr>
      </w:pPr>
    </w:p>
    <w:p w14:paraId="69EEF766" w14:textId="77777777" w:rsidR="0035279C" w:rsidRDefault="0035279C" w:rsidP="00C603FE">
      <w:pPr>
        <w:jc w:val="center"/>
        <w:rPr>
          <w:noProof/>
          <w:lang w:eastAsia="en-GB"/>
        </w:rPr>
      </w:pPr>
    </w:p>
    <w:p w14:paraId="0F95FD11" w14:textId="77777777" w:rsidR="0035279C" w:rsidRDefault="0035279C" w:rsidP="00C603FE">
      <w:pPr>
        <w:jc w:val="center"/>
        <w:rPr>
          <w:noProof/>
          <w:lang w:eastAsia="en-GB"/>
        </w:rPr>
      </w:pPr>
    </w:p>
    <w:p w14:paraId="081A3611" w14:textId="77777777" w:rsidR="0035279C" w:rsidRDefault="0035279C" w:rsidP="00C603FE">
      <w:pPr>
        <w:jc w:val="center"/>
        <w:rPr>
          <w:noProof/>
          <w:lang w:eastAsia="en-GB"/>
        </w:rPr>
      </w:pPr>
    </w:p>
    <w:p w14:paraId="7098E930" w14:textId="77777777" w:rsidR="0035279C" w:rsidRDefault="0035279C" w:rsidP="00C603FE">
      <w:pPr>
        <w:jc w:val="center"/>
      </w:pPr>
    </w:p>
    <w:p w14:paraId="3536CD6D" w14:textId="77777777" w:rsidR="00C603FE" w:rsidRDefault="00C603FE" w:rsidP="005D4964"/>
    <w:p w14:paraId="12739329"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76E14716"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6D34D06E"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3B7103DD" w14:textId="77777777" w:rsidR="005D4964" w:rsidRPr="00AB12EE" w:rsidRDefault="00C603FE" w:rsidP="005950AF">
            <w:pPr>
              <w:rPr>
                <w:rFonts w:ascii="Trebuchet MS" w:hAnsi="Trebuchet MS" w:cs="Arial"/>
              </w:rPr>
            </w:pPr>
            <w:r>
              <w:rPr>
                <w:rFonts w:ascii="Trebuchet MS" w:hAnsi="Trebuchet MS" w:cs="Arial"/>
              </w:rPr>
              <w:t>NAME:</w:t>
            </w:r>
          </w:p>
          <w:p w14:paraId="79AE0C46" w14:textId="77777777" w:rsidR="005D4964" w:rsidRPr="00AB12EE" w:rsidRDefault="00C603FE" w:rsidP="005950AF">
            <w:pPr>
              <w:rPr>
                <w:rFonts w:ascii="Trebuchet MS" w:hAnsi="Trebuchet MS" w:cs="Arial"/>
              </w:rPr>
            </w:pPr>
            <w:r>
              <w:rPr>
                <w:rFonts w:ascii="Trebuchet MS" w:hAnsi="Trebuchet MS" w:cs="Arial"/>
              </w:rPr>
              <w:t>ORGANISATION</w:t>
            </w:r>
          </w:p>
          <w:p w14:paraId="2519D537" w14:textId="77777777" w:rsidR="005D4964" w:rsidRDefault="00C603FE" w:rsidP="005950AF">
            <w:pPr>
              <w:rPr>
                <w:rFonts w:ascii="Trebuchet MS" w:hAnsi="Trebuchet MS" w:cs="Arial"/>
              </w:rPr>
            </w:pPr>
            <w:r>
              <w:rPr>
                <w:rFonts w:ascii="Trebuchet MS" w:hAnsi="Trebuchet MS" w:cs="Arial"/>
              </w:rPr>
              <w:t>ADDRESS1</w:t>
            </w:r>
          </w:p>
          <w:p w14:paraId="6B155527" w14:textId="77777777" w:rsidR="005D4964" w:rsidRPr="00AB12EE" w:rsidRDefault="00C603FE" w:rsidP="005950AF">
            <w:pPr>
              <w:rPr>
                <w:rFonts w:ascii="Trebuchet MS" w:hAnsi="Trebuchet MS" w:cs="Arial"/>
              </w:rPr>
            </w:pPr>
            <w:r>
              <w:rPr>
                <w:rFonts w:ascii="Trebuchet MS" w:hAnsi="Trebuchet MS" w:cs="Arial"/>
              </w:rPr>
              <w:t>ADDRESS2</w:t>
            </w:r>
          </w:p>
          <w:p w14:paraId="2C709F86" w14:textId="77777777" w:rsidR="005D4964" w:rsidRPr="00AB12EE" w:rsidRDefault="005D4964" w:rsidP="005950AF">
            <w:pPr>
              <w:rPr>
                <w:rFonts w:ascii="Trebuchet MS" w:hAnsi="Trebuchet MS" w:cs="Arial"/>
              </w:rPr>
            </w:pPr>
            <w:r w:rsidRPr="00AB12EE">
              <w:rPr>
                <w:rFonts w:ascii="Trebuchet MS" w:hAnsi="Trebuchet MS" w:cs="Arial"/>
              </w:rPr>
              <w:t>POSTCODE:</w:t>
            </w:r>
          </w:p>
          <w:p w14:paraId="77A48FF3"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7F3346EC"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7BC191DD"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1E2D002D"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3F6C8DB2"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4284CD37" w14:textId="77777777" w:rsidR="005D4964" w:rsidRPr="007408E8" w:rsidRDefault="005D4964" w:rsidP="005950AF">
            <w:pPr>
              <w:jc w:val="center"/>
              <w:rPr>
                <w:rFonts w:ascii="Trebuchet MS" w:hAnsi="Trebuchet MS" w:cs="Arial"/>
                <w:sz w:val="18"/>
              </w:rPr>
            </w:pPr>
          </w:p>
        </w:tc>
      </w:tr>
    </w:tbl>
    <w:p w14:paraId="4C05D826" w14:textId="77777777" w:rsidR="00547C0E" w:rsidRDefault="00547C0E" w:rsidP="0075371F">
      <w:pPr>
        <w:jc w:val="right"/>
        <w:rPr>
          <w:rFonts w:ascii="Trebuchet MS" w:hAnsi="Trebuchet MS" w:cs="Arial"/>
          <w:b/>
        </w:rPr>
      </w:pPr>
    </w:p>
    <w:p w14:paraId="1742163B"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5D5B828A" w14:textId="77777777" w:rsidR="0075371F" w:rsidRPr="00AB12EE" w:rsidRDefault="0075371F" w:rsidP="0075371F">
      <w:pPr>
        <w:rPr>
          <w:rFonts w:ascii="Trebuchet MS" w:hAnsi="Trebuchet MS" w:cs="Arial"/>
          <w:b/>
        </w:rPr>
      </w:pPr>
    </w:p>
    <w:p w14:paraId="1AABCF50"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4C3CE81C"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565EC2BA"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57A14EEA" w14:textId="77777777" w:rsidR="0075371F" w:rsidRPr="00AB12EE" w:rsidRDefault="0075371F" w:rsidP="0075371F">
            <w:pPr>
              <w:jc w:val="center"/>
              <w:rPr>
                <w:rFonts w:ascii="Trebuchet MS" w:hAnsi="Trebuchet MS" w:cs="Arial"/>
              </w:rPr>
            </w:pPr>
          </w:p>
          <w:p w14:paraId="625D518E" w14:textId="77777777" w:rsidR="00AB12EE" w:rsidRPr="003B1BAF" w:rsidRDefault="00AB12EE" w:rsidP="00AB12EE">
            <w:pPr>
              <w:jc w:val="center"/>
              <w:rPr>
                <w:rFonts w:ascii="Trebuchet MS" w:hAnsi="Trebuchet MS" w:cs="Arial"/>
              </w:rPr>
            </w:pPr>
            <w:r>
              <w:rPr>
                <w:rFonts w:ascii="Trebuchet MS" w:hAnsi="Trebuchet MS" w:cs="Arial"/>
              </w:rPr>
              <w:t>Date</w:t>
            </w:r>
          </w:p>
          <w:p w14:paraId="310E99AA"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1829E9E0" w14:textId="77777777" w:rsidR="00AB12EE" w:rsidRDefault="00AB12EE" w:rsidP="0075371F">
            <w:pPr>
              <w:jc w:val="center"/>
              <w:rPr>
                <w:rFonts w:ascii="Trebuchet MS" w:hAnsi="Trebuchet MS" w:cs="Arial"/>
              </w:rPr>
            </w:pPr>
          </w:p>
          <w:p w14:paraId="1AFDE50F"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19492A26"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26E2A20A" w14:textId="77777777" w:rsidR="00AB12EE" w:rsidRDefault="00AB12EE" w:rsidP="0075371F">
            <w:pPr>
              <w:jc w:val="center"/>
              <w:rPr>
                <w:rFonts w:ascii="Trebuchet MS" w:hAnsi="Trebuchet MS" w:cs="Arial"/>
              </w:rPr>
            </w:pPr>
          </w:p>
          <w:p w14:paraId="5F6F0FE1"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42C1180F"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04C4D1D1" w14:textId="77777777" w:rsidR="00AB12EE" w:rsidRDefault="00AB12EE" w:rsidP="0075371F">
            <w:pPr>
              <w:jc w:val="center"/>
              <w:rPr>
                <w:rFonts w:ascii="Trebuchet MS" w:hAnsi="Trebuchet MS" w:cs="Arial"/>
              </w:rPr>
            </w:pPr>
          </w:p>
          <w:p w14:paraId="0DB1F4A7"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7F036735"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409B5377"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21DDD5C6" w14:textId="77777777" w:rsidR="0075371F" w:rsidRPr="00AB12EE" w:rsidRDefault="0075371F" w:rsidP="0075371F">
            <w:pPr>
              <w:jc w:val="center"/>
              <w:rPr>
                <w:rFonts w:ascii="Trebuchet MS" w:hAnsi="Trebuchet MS" w:cs="Arial"/>
              </w:rPr>
            </w:pPr>
          </w:p>
        </w:tc>
      </w:tr>
      <w:tr w:rsidR="00AB12EE" w:rsidRPr="00AB12EE" w14:paraId="54F39730"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0C614373"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653925"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84DF3EA"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93500C"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728F62" w14:textId="77777777" w:rsidR="00AB12EE" w:rsidRPr="00AB12EE" w:rsidRDefault="00AB12EE" w:rsidP="00AB12EE">
            <w:pPr>
              <w:rPr>
                <w:rFonts w:ascii="Trebuchet MS" w:hAnsi="Trebuchet MS" w:cs="Arial"/>
              </w:rPr>
            </w:pPr>
          </w:p>
        </w:tc>
      </w:tr>
      <w:tr w:rsidR="00AB12EE" w:rsidRPr="00AB12EE" w14:paraId="0A734143"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1FFBFE8E" w14:textId="77777777" w:rsidR="00AB12EE" w:rsidRPr="00AB12EE" w:rsidRDefault="00AB12EE" w:rsidP="00AB12EE">
            <w:pPr>
              <w:rPr>
                <w:rFonts w:ascii="Trebuchet MS" w:hAnsi="Trebuchet MS" w:cs="Arial"/>
              </w:rPr>
            </w:pPr>
          </w:p>
          <w:p w14:paraId="21615991" w14:textId="77777777" w:rsidR="00AB12EE" w:rsidRPr="00AB12EE" w:rsidRDefault="00AB12EE" w:rsidP="00AB12EE">
            <w:pPr>
              <w:rPr>
                <w:rFonts w:ascii="Trebuchet MS" w:hAnsi="Trebuchet MS" w:cs="Arial"/>
              </w:rPr>
            </w:pPr>
          </w:p>
          <w:p w14:paraId="2EB5CA32" w14:textId="77777777" w:rsidR="00AB12EE" w:rsidRPr="00AB12EE" w:rsidRDefault="00AB12EE" w:rsidP="00AB12EE">
            <w:pPr>
              <w:rPr>
                <w:rFonts w:ascii="Trebuchet MS" w:hAnsi="Trebuchet MS" w:cs="Arial"/>
              </w:rPr>
            </w:pPr>
          </w:p>
          <w:p w14:paraId="0F1AB4B0" w14:textId="77777777" w:rsidR="00AB12EE" w:rsidRPr="00AB12EE" w:rsidRDefault="00AB12EE" w:rsidP="00AB12EE">
            <w:pPr>
              <w:rPr>
                <w:rFonts w:ascii="Trebuchet MS" w:hAnsi="Trebuchet MS" w:cs="Arial"/>
              </w:rPr>
            </w:pPr>
          </w:p>
          <w:p w14:paraId="0E927338" w14:textId="77777777" w:rsidR="00AB12EE" w:rsidRPr="00AB12EE" w:rsidRDefault="00AB12EE" w:rsidP="00AB12EE">
            <w:pPr>
              <w:rPr>
                <w:rFonts w:ascii="Trebuchet MS" w:hAnsi="Trebuchet MS" w:cs="Arial"/>
              </w:rPr>
            </w:pPr>
          </w:p>
          <w:p w14:paraId="235AF66D" w14:textId="77777777" w:rsidR="00AB12EE" w:rsidRPr="00AB12EE" w:rsidRDefault="00AB12EE" w:rsidP="00AB12EE">
            <w:pPr>
              <w:rPr>
                <w:rFonts w:ascii="Trebuchet MS" w:hAnsi="Trebuchet MS" w:cs="Arial"/>
              </w:rPr>
            </w:pPr>
          </w:p>
          <w:p w14:paraId="73AC6738" w14:textId="77777777" w:rsidR="00AB12EE" w:rsidRPr="00AB12EE" w:rsidRDefault="00AB12EE" w:rsidP="00AB12EE">
            <w:pPr>
              <w:rPr>
                <w:rFonts w:ascii="Trebuchet MS" w:hAnsi="Trebuchet MS" w:cs="Arial"/>
              </w:rPr>
            </w:pPr>
          </w:p>
          <w:p w14:paraId="3800D551" w14:textId="77777777" w:rsidR="00AB12EE" w:rsidRPr="00AB12EE" w:rsidRDefault="00AB12EE" w:rsidP="00AB12EE">
            <w:pPr>
              <w:rPr>
                <w:rFonts w:ascii="Trebuchet MS" w:hAnsi="Trebuchet MS" w:cs="Arial"/>
              </w:rPr>
            </w:pPr>
          </w:p>
          <w:p w14:paraId="13045594" w14:textId="77777777" w:rsidR="00AB12EE" w:rsidRPr="00AB12EE" w:rsidRDefault="00AB12EE" w:rsidP="00AB12EE">
            <w:pPr>
              <w:rPr>
                <w:rFonts w:ascii="Trebuchet MS" w:hAnsi="Trebuchet MS" w:cs="Arial"/>
              </w:rPr>
            </w:pPr>
          </w:p>
          <w:p w14:paraId="2853B761" w14:textId="77777777" w:rsidR="00AB12EE" w:rsidRPr="00AB12EE" w:rsidRDefault="00AB12EE" w:rsidP="00AB12EE">
            <w:pPr>
              <w:rPr>
                <w:rFonts w:ascii="Trebuchet MS" w:hAnsi="Trebuchet MS" w:cs="Arial"/>
              </w:rPr>
            </w:pPr>
          </w:p>
          <w:p w14:paraId="2EAEC8F3" w14:textId="77777777" w:rsidR="00AB12EE" w:rsidRPr="00AB12EE" w:rsidRDefault="00AB12EE" w:rsidP="00AB12EE">
            <w:pPr>
              <w:rPr>
                <w:rFonts w:ascii="Trebuchet MS" w:hAnsi="Trebuchet MS" w:cs="Arial"/>
              </w:rPr>
            </w:pPr>
          </w:p>
          <w:p w14:paraId="025FDB69" w14:textId="77777777" w:rsidR="00AB12EE" w:rsidRPr="00AB12EE" w:rsidRDefault="00AB12EE" w:rsidP="00AB12EE">
            <w:pPr>
              <w:rPr>
                <w:rFonts w:ascii="Trebuchet MS" w:hAnsi="Trebuchet MS" w:cs="Arial"/>
              </w:rPr>
            </w:pPr>
          </w:p>
          <w:p w14:paraId="32710969" w14:textId="77777777" w:rsidR="00AB12EE" w:rsidRPr="00AB12EE" w:rsidRDefault="00AB12EE" w:rsidP="00AB12EE">
            <w:pPr>
              <w:rPr>
                <w:rFonts w:ascii="Trebuchet MS" w:hAnsi="Trebuchet MS" w:cs="Arial"/>
              </w:rPr>
            </w:pPr>
          </w:p>
          <w:p w14:paraId="3582D8D0" w14:textId="77777777" w:rsidR="00AB12EE" w:rsidRDefault="00AB12EE" w:rsidP="00AB12EE">
            <w:pPr>
              <w:rPr>
                <w:rFonts w:ascii="Trebuchet MS" w:hAnsi="Trebuchet MS" w:cs="Arial"/>
              </w:rPr>
            </w:pPr>
          </w:p>
          <w:p w14:paraId="77C481F8" w14:textId="77777777" w:rsidR="00AB12EE" w:rsidRDefault="00AB12EE" w:rsidP="00AB12EE">
            <w:pPr>
              <w:rPr>
                <w:rFonts w:ascii="Trebuchet MS" w:hAnsi="Trebuchet MS" w:cs="Arial"/>
              </w:rPr>
            </w:pPr>
          </w:p>
          <w:p w14:paraId="48BB0233" w14:textId="77777777" w:rsidR="00AB12EE" w:rsidRPr="00AB12EE" w:rsidRDefault="00AB12EE" w:rsidP="00AB12EE">
            <w:pPr>
              <w:rPr>
                <w:rFonts w:ascii="Trebuchet MS" w:hAnsi="Trebuchet MS" w:cs="Arial"/>
              </w:rPr>
            </w:pPr>
          </w:p>
          <w:p w14:paraId="49504926" w14:textId="77777777" w:rsidR="00AB12EE" w:rsidRDefault="00AB12EE" w:rsidP="00AB12EE">
            <w:pPr>
              <w:rPr>
                <w:rFonts w:ascii="Trebuchet MS" w:hAnsi="Trebuchet MS" w:cs="Arial"/>
              </w:rPr>
            </w:pPr>
          </w:p>
          <w:p w14:paraId="281322DA" w14:textId="77777777" w:rsidR="00AB12EE" w:rsidRPr="00AB12EE" w:rsidRDefault="00AB12EE" w:rsidP="00AB12EE">
            <w:pPr>
              <w:rPr>
                <w:rFonts w:ascii="Trebuchet MS" w:hAnsi="Trebuchet MS" w:cs="Arial"/>
              </w:rPr>
            </w:pPr>
          </w:p>
          <w:p w14:paraId="012CDC31" w14:textId="77777777" w:rsidR="00AB12EE" w:rsidRPr="00AB12EE" w:rsidRDefault="00AB12EE" w:rsidP="00AB12EE">
            <w:pPr>
              <w:rPr>
                <w:rFonts w:ascii="Trebuchet MS" w:hAnsi="Trebuchet MS" w:cs="Arial"/>
              </w:rPr>
            </w:pPr>
          </w:p>
          <w:p w14:paraId="3107F2DB" w14:textId="77777777" w:rsidR="00AB12EE" w:rsidRPr="00AB12EE" w:rsidRDefault="00AB12EE" w:rsidP="00AB12EE">
            <w:pPr>
              <w:rPr>
                <w:rFonts w:ascii="Trebuchet MS" w:hAnsi="Trebuchet MS" w:cs="Arial"/>
              </w:rPr>
            </w:pPr>
          </w:p>
          <w:p w14:paraId="18FC9819" w14:textId="77777777" w:rsidR="00AB12EE" w:rsidRPr="00AB12EE" w:rsidRDefault="00AB12EE" w:rsidP="00AB12EE">
            <w:pPr>
              <w:rPr>
                <w:rFonts w:ascii="Trebuchet MS" w:hAnsi="Trebuchet MS" w:cs="Arial"/>
              </w:rPr>
            </w:pPr>
          </w:p>
          <w:p w14:paraId="2D63C293" w14:textId="77777777" w:rsidR="00AB12EE" w:rsidRPr="00AB12EE" w:rsidRDefault="00AB12EE" w:rsidP="00AB12EE">
            <w:pPr>
              <w:rPr>
                <w:rFonts w:ascii="Trebuchet MS" w:hAnsi="Trebuchet MS" w:cs="Arial"/>
              </w:rPr>
            </w:pPr>
          </w:p>
          <w:p w14:paraId="672C482C" w14:textId="77777777" w:rsidR="00AB12EE" w:rsidRPr="00AB12EE" w:rsidRDefault="00AB12EE" w:rsidP="00AB12EE">
            <w:pPr>
              <w:rPr>
                <w:rFonts w:ascii="Trebuchet MS" w:hAnsi="Trebuchet MS" w:cs="Arial"/>
              </w:rPr>
            </w:pPr>
          </w:p>
          <w:p w14:paraId="28D99C1C" w14:textId="77777777" w:rsidR="00AB12EE" w:rsidRPr="00AB12EE" w:rsidRDefault="00AB12EE" w:rsidP="00AB12EE">
            <w:pPr>
              <w:rPr>
                <w:rFonts w:ascii="Trebuchet MS" w:hAnsi="Trebuchet MS" w:cs="Arial"/>
              </w:rPr>
            </w:pPr>
          </w:p>
          <w:p w14:paraId="3F46B158"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0E4846"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CF76DF6"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7B42499C"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390EDE4F" w14:textId="77777777" w:rsidR="00AB12EE" w:rsidRPr="00AB12EE" w:rsidRDefault="00AB12EE" w:rsidP="00AB12EE">
            <w:pPr>
              <w:rPr>
                <w:rFonts w:ascii="Trebuchet MS" w:hAnsi="Trebuchet MS" w:cs="Arial"/>
              </w:rPr>
            </w:pPr>
          </w:p>
        </w:tc>
      </w:tr>
    </w:tbl>
    <w:p w14:paraId="029B628A" w14:textId="77777777" w:rsidR="0075371F" w:rsidRPr="00AB12EE" w:rsidRDefault="0075371F" w:rsidP="0075371F">
      <w:pPr>
        <w:rPr>
          <w:rFonts w:ascii="Trebuchet MS" w:hAnsi="Trebuchet MS" w:cs="Arial"/>
        </w:rPr>
      </w:pPr>
    </w:p>
    <w:p w14:paraId="1E1FE848"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08846C4B"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491EC2B6"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C20A592"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B7CA9A1"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38A0EB15"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5B3B34D0" w14:textId="77777777" w:rsidR="0075371F" w:rsidRPr="00AB12EE" w:rsidRDefault="0075371F" w:rsidP="0075371F">
            <w:pPr>
              <w:rPr>
                <w:rFonts w:ascii="Trebuchet MS" w:hAnsi="Trebuchet MS" w:cs="Arial"/>
              </w:rPr>
            </w:pPr>
          </w:p>
          <w:p w14:paraId="0965F8EA" w14:textId="77777777" w:rsidR="0075371F" w:rsidRPr="00AB12EE" w:rsidRDefault="0075371F" w:rsidP="0075371F">
            <w:pPr>
              <w:rPr>
                <w:rFonts w:ascii="Trebuchet MS" w:hAnsi="Trebuchet MS" w:cs="Arial"/>
              </w:rPr>
            </w:pPr>
          </w:p>
          <w:p w14:paraId="280AEB52" w14:textId="77777777" w:rsidR="0075371F" w:rsidRPr="00AB12EE" w:rsidRDefault="0075371F" w:rsidP="0075371F">
            <w:pPr>
              <w:rPr>
                <w:rFonts w:ascii="Trebuchet MS" w:hAnsi="Trebuchet MS" w:cs="Arial"/>
              </w:rPr>
            </w:pPr>
          </w:p>
          <w:p w14:paraId="45F2791D" w14:textId="77777777" w:rsidR="0075371F" w:rsidRPr="00AB12EE" w:rsidRDefault="0075371F" w:rsidP="0075371F">
            <w:pPr>
              <w:rPr>
                <w:rFonts w:ascii="Trebuchet MS" w:hAnsi="Trebuchet MS" w:cs="Arial"/>
              </w:rPr>
            </w:pPr>
          </w:p>
          <w:p w14:paraId="021D1C97" w14:textId="77777777" w:rsidR="0075371F" w:rsidRPr="00AB12EE" w:rsidRDefault="0075371F" w:rsidP="0075371F">
            <w:pPr>
              <w:rPr>
                <w:rFonts w:ascii="Trebuchet MS" w:hAnsi="Trebuchet MS" w:cs="Arial"/>
              </w:rPr>
            </w:pPr>
          </w:p>
          <w:p w14:paraId="31DE722C" w14:textId="77777777" w:rsidR="0075371F" w:rsidRPr="00AB12EE" w:rsidRDefault="0075371F" w:rsidP="0075371F">
            <w:pPr>
              <w:rPr>
                <w:rFonts w:ascii="Trebuchet MS" w:hAnsi="Trebuchet MS" w:cs="Arial"/>
              </w:rPr>
            </w:pPr>
          </w:p>
          <w:p w14:paraId="3DCEC6FF" w14:textId="77777777" w:rsidR="0075371F" w:rsidRPr="00AB12EE" w:rsidRDefault="0075371F" w:rsidP="0075371F">
            <w:pPr>
              <w:rPr>
                <w:rFonts w:ascii="Trebuchet MS" w:hAnsi="Trebuchet MS" w:cs="Arial"/>
              </w:rPr>
            </w:pPr>
          </w:p>
          <w:p w14:paraId="40B4FA48" w14:textId="77777777" w:rsidR="0075371F" w:rsidRPr="00AB12EE" w:rsidRDefault="0075371F" w:rsidP="0075371F">
            <w:pPr>
              <w:rPr>
                <w:rFonts w:ascii="Trebuchet MS" w:hAnsi="Trebuchet MS" w:cs="Arial"/>
              </w:rPr>
            </w:pPr>
          </w:p>
          <w:p w14:paraId="79F2673B" w14:textId="77777777" w:rsidR="0075371F" w:rsidRPr="00AB12EE" w:rsidRDefault="0075371F" w:rsidP="0075371F">
            <w:pPr>
              <w:rPr>
                <w:rFonts w:ascii="Trebuchet MS" w:hAnsi="Trebuchet MS" w:cs="Arial"/>
              </w:rPr>
            </w:pPr>
          </w:p>
          <w:p w14:paraId="636F42C9"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E61F8B4"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F8EE981" w14:textId="77777777" w:rsidR="0075371F" w:rsidRPr="00AB12EE" w:rsidRDefault="0075371F" w:rsidP="0075371F">
            <w:pPr>
              <w:rPr>
                <w:rFonts w:ascii="Trebuchet MS" w:hAnsi="Trebuchet MS" w:cs="Arial"/>
              </w:rPr>
            </w:pPr>
          </w:p>
        </w:tc>
      </w:tr>
    </w:tbl>
    <w:p w14:paraId="106749B7" w14:textId="77777777" w:rsidR="0075371F" w:rsidRPr="00AB12EE" w:rsidRDefault="0075371F" w:rsidP="0075371F">
      <w:pPr>
        <w:rPr>
          <w:rFonts w:ascii="Trebuchet MS" w:hAnsi="Trebuchet MS" w:cs="Arial"/>
        </w:rPr>
      </w:pPr>
    </w:p>
    <w:p w14:paraId="6583B716"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3AB1AD75"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0913BD62"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5550BC7"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3E84526E"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4D582504" w14:textId="77777777" w:rsidR="0075371F" w:rsidRPr="00AB12EE" w:rsidRDefault="0075371F" w:rsidP="0075371F">
            <w:pPr>
              <w:rPr>
                <w:rFonts w:ascii="Trebuchet MS" w:hAnsi="Trebuchet MS" w:cs="Arial"/>
              </w:rPr>
            </w:pPr>
          </w:p>
          <w:p w14:paraId="4990D72E" w14:textId="77777777" w:rsidR="0075371F" w:rsidRPr="00AB12EE" w:rsidRDefault="0075371F" w:rsidP="0075371F">
            <w:pPr>
              <w:rPr>
                <w:rFonts w:ascii="Trebuchet MS" w:hAnsi="Trebuchet MS" w:cs="Arial"/>
              </w:rPr>
            </w:pPr>
          </w:p>
          <w:p w14:paraId="549BD98D" w14:textId="77777777" w:rsidR="0075371F" w:rsidRDefault="0075371F" w:rsidP="0075371F">
            <w:pPr>
              <w:rPr>
                <w:rFonts w:ascii="Trebuchet MS" w:hAnsi="Trebuchet MS" w:cs="Arial"/>
              </w:rPr>
            </w:pPr>
          </w:p>
          <w:p w14:paraId="79F5C7E4" w14:textId="77777777" w:rsidR="00AB12EE" w:rsidRPr="00AB12EE" w:rsidRDefault="00AB12EE" w:rsidP="0075371F">
            <w:pPr>
              <w:rPr>
                <w:rFonts w:ascii="Trebuchet MS" w:hAnsi="Trebuchet MS" w:cs="Arial"/>
              </w:rPr>
            </w:pPr>
          </w:p>
          <w:p w14:paraId="65027594" w14:textId="77777777" w:rsidR="0075371F" w:rsidRDefault="0075371F" w:rsidP="0075371F">
            <w:pPr>
              <w:rPr>
                <w:rFonts w:ascii="Trebuchet MS" w:hAnsi="Trebuchet MS" w:cs="Arial"/>
              </w:rPr>
            </w:pPr>
          </w:p>
          <w:p w14:paraId="2A65A36E"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83B85AF" w14:textId="77777777" w:rsidR="0075371F" w:rsidRPr="00AB12EE" w:rsidRDefault="0075371F" w:rsidP="0075371F">
            <w:pPr>
              <w:rPr>
                <w:rFonts w:ascii="Trebuchet MS" w:hAnsi="Trebuchet MS" w:cs="Arial"/>
              </w:rPr>
            </w:pPr>
          </w:p>
        </w:tc>
      </w:tr>
    </w:tbl>
    <w:p w14:paraId="755B2737" w14:textId="77777777" w:rsidR="0075371F" w:rsidRPr="007408E8" w:rsidRDefault="0075371F" w:rsidP="0075371F">
      <w:pPr>
        <w:rPr>
          <w:rFonts w:ascii="Trebuchet MS" w:hAnsi="Trebuchet MS" w:cs="Arial"/>
          <w:b/>
          <w:sz w:val="18"/>
        </w:rPr>
      </w:pPr>
    </w:p>
    <w:p w14:paraId="44FC6057"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2108D115"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4CFF90A1"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6A49E68C"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301E737C" w14:textId="77777777" w:rsidR="0075371F" w:rsidRPr="00AB12EE" w:rsidRDefault="0075371F" w:rsidP="0075371F">
            <w:pPr>
              <w:rPr>
                <w:rFonts w:ascii="Trebuchet MS" w:hAnsi="Trebuchet MS" w:cs="Arial"/>
              </w:rPr>
            </w:pPr>
          </w:p>
          <w:p w14:paraId="1B4121BC" w14:textId="77777777" w:rsidR="0075371F" w:rsidRPr="00AB12EE" w:rsidRDefault="0075371F" w:rsidP="0075371F">
            <w:pPr>
              <w:rPr>
                <w:rFonts w:ascii="Trebuchet MS" w:hAnsi="Trebuchet MS" w:cs="Arial"/>
              </w:rPr>
            </w:pPr>
          </w:p>
          <w:p w14:paraId="2CB7D9ED" w14:textId="77777777" w:rsidR="0075371F" w:rsidRPr="00AB12EE" w:rsidRDefault="0075371F" w:rsidP="0075371F">
            <w:pPr>
              <w:rPr>
                <w:rFonts w:ascii="Trebuchet MS" w:hAnsi="Trebuchet MS" w:cs="Arial"/>
              </w:rPr>
            </w:pPr>
          </w:p>
          <w:p w14:paraId="24302E85" w14:textId="77777777" w:rsidR="0075371F" w:rsidRPr="00AB12EE" w:rsidRDefault="0075371F" w:rsidP="0075371F">
            <w:pPr>
              <w:rPr>
                <w:rFonts w:ascii="Trebuchet MS" w:hAnsi="Trebuchet MS" w:cs="Arial"/>
              </w:rPr>
            </w:pPr>
          </w:p>
          <w:p w14:paraId="67755A7D"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C1D53C4" w14:textId="77777777" w:rsidR="0075371F" w:rsidRPr="00AB12EE" w:rsidRDefault="00AB12EE" w:rsidP="0075371F">
            <w:pPr>
              <w:rPr>
                <w:rFonts w:ascii="Trebuchet MS" w:hAnsi="Trebuchet MS" w:cs="Arial"/>
              </w:rPr>
            </w:pPr>
            <w:r>
              <w:rPr>
                <w:rFonts w:ascii="Trebuchet MS" w:hAnsi="Trebuchet MS" w:cs="Arial"/>
              </w:rPr>
              <w:t>Dates employed</w:t>
            </w:r>
          </w:p>
          <w:p w14:paraId="2C233E53" w14:textId="77777777" w:rsidR="0075371F" w:rsidRPr="00AB12EE" w:rsidRDefault="0075371F" w:rsidP="0075371F">
            <w:pPr>
              <w:rPr>
                <w:rFonts w:ascii="Trebuchet MS" w:hAnsi="Trebuchet MS" w:cs="Arial"/>
              </w:rPr>
            </w:pPr>
          </w:p>
          <w:p w14:paraId="5F1AD1DD"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22F1F1B7" w14:textId="77777777" w:rsidR="0075371F" w:rsidRPr="00AB12EE" w:rsidRDefault="0075371F" w:rsidP="0075371F">
            <w:pPr>
              <w:rPr>
                <w:rFonts w:ascii="Trebuchet MS" w:hAnsi="Trebuchet MS" w:cs="Arial"/>
              </w:rPr>
            </w:pPr>
          </w:p>
          <w:p w14:paraId="36D2B892"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4FC6541D"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035C574B"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088D93D1"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A6C7BEA" w14:textId="77777777" w:rsidR="0075371F" w:rsidRPr="00AB12EE" w:rsidRDefault="0075371F" w:rsidP="0075371F">
            <w:pPr>
              <w:rPr>
                <w:rFonts w:ascii="Trebuchet MS" w:hAnsi="Trebuchet MS" w:cs="Arial"/>
              </w:rPr>
            </w:pPr>
            <w:r w:rsidRPr="00AB12EE">
              <w:rPr>
                <w:rFonts w:ascii="Trebuchet MS" w:hAnsi="Trebuchet MS" w:cs="Arial"/>
              </w:rPr>
              <w:t>Grade</w:t>
            </w:r>
          </w:p>
          <w:p w14:paraId="6EDA8251" w14:textId="77777777" w:rsidR="0075371F" w:rsidRPr="00AB12EE" w:rsidRDefault="0075371F" w:rsidP="0075371F">
            <w:pPr>
              <w:rPr>
                <w:rFonts w:ascii="Trebuchet MS" w:hAnsi="Trebuchet MS" w:cs="Arial"/>
              </w:rPr>
            </w:pPr>
          </w:p>
        </w:tc>
      </w:tr>
      <w:tr w:rsidR="0075371F" w:rsidRPr="00AB12EE" w14:paraId="78D3C187"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0695AB97" w14:textId="77777777" w:rsidR="0075371F" w:rsidRPr="00AB12EE" w:rsidRDefault="0075371F" w:rsidP="0075371F">
            <w:pPr>
              <w:rPr>
                <w:rFonts w:ascii="Trebuchet MS" w:hAnsi="Trebuchet MS" w:cs="Arial"/>
              </w:rPr>
            </w:pPr>
            <w:r w:rsidRPr="00AB12EE">
              <w:rPr>
                <w:rFonts w:ascii="Trebuchet MS" w:hAnsi="Trebuchet MS" w:cs="Arial"/>
              </w:rPr>
              <w:t>Duties</w:t>
            </w:r>
          </w:p>
          <w:p w14:paraId="36E4652C"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730A0DFE"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63C7AE46" w14:textId="77777777" w:rsidR="0075371F" w:rsidRPr="00AB12EE" w:rsidRDefault="0075371F" w:rsidP="0075371F">
            <w:pPr>
              <w:rPr>
                <w:rFonts w:ascii="Trebuchet MS" w:hAnsi="Trebuchet MS" w:cs="Arial"/>
              </w:rPr>
            </w:pPr>
          </w:p>
          <w:p w14:paraId="7E75ADEF"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039EA95B" w14:textId="77777777" w:rsidR="0075371F" w:rsidRPr="00AB12EE" w:rsidRDefault="0075371F" w:rsidP="0075371F">
            <w:pPr>
              <w:rPr>
                <w:rFonts w:ascii="Trebuchet MS" w:hAnsi="Trebuchet MS" w:cs="Arial"/>
              </w:rPr>
            </w:pPr>
          </w:p>
        </w:tc>
      </w:tr>
      <w:tr w:rsidR="0075371F" w:rsidRPr="00AB12EE" w14:paraId="229CBD51"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EB43E18"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3BF07D9"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24EE4A85"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721789B7"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0C0B21A7" w14:textId="77777777" w:rsidR="0075371F" w:rsidRPr="00AB12EE" w:rsidRDefault="0075371F" w:rsidP="0075371F">
            <w:pPr>
              <w:rPr>
                <w:rFonts w:ascii="Trebuchet MS" w:hAnsi="Trebuchet MS" w:cs="Arial"/>
              </w:rPr>
            </w:pPr>
          </w:p>
          <w:p w14:paraId="2216B400" w14:textId="77777777" w:rsidR="0075371F" w:rsidRPr="00AB12EE" w:rsidRDefault="0075371F" w:rsidP="0075371F">
            <w:pPr>
              <w:rPr>
                <w:rFonts w:ascii="Trebuchet MS" w:hAnsi="Trebuchet MS" w:cs="Arial"/>
              </w:rPr>
            </w:pPr>
          </w:p>
          <w:p w14:paraId="5C041D8B" w14:textId="77777777" w:rsidR="0075371F" w:rsidRPr="00AB12EE" w:rsidRDefault="0075371F" w:rsidP="0075371F">
            <w:pPr>
              <w:rPr>
                <w:rFonts w:ascii="Trebuchet MS" w:hAnsi="Trebuchet MS" w:cs="Arial"/>
              </w:rPr>
            </w:pPr>
          </w:p>
        </w:tc>
      </w:tr>
      <w:tr w:rsidR="0075371F" w:rsidRPr="00AB12EE" w14:paraId="714C6168"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64AD8ECE"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2947A0AF"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1A41B431"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65AA745F" w14:textId="77777777" w:rsidR="0075371F" w:rsidRPr="00AB12EE" w:rsidRDefault="0075371F" w:rsidP="0075371F">
            <w:pPr>
              <w:jc w:val="center"/>
              <w:rPr>
                <w:rFonts w:ascii="Trebuchet MS" w:hAnsi="Trebuchet MS" w:cs="Arial"/>
              </w:rPr>
            </w:pPr>
          </w:p>
          <w:p w14:paraId="573F3FAB"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07A7730"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653B2DC6"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2A57EDC2"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48E360"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79BF3E9F"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3BEC2600" w14:textId="77777777" w:rsidR="0075371F" w:rsidRPr="007408E8" w:rsidRDefault="0075371F" w:rsidP="0075371F">
            <w:pPr>
              <w:rPr>
                <w:rFonts w:ascii="Trebuchet MS" w:hAnsi="Trebuchet MS" w:cs="Arial"/>
                <w:sz w:val="20"/>
              </w:rPr>
            </w:pPr>
          </w:p>
          <w:p w14:paraId="6D7AB254" w14:textId="77777777" w:rsidR="0075371F" w:rsidRPr="007408E8" w:rsidRDefault="0075371F" w:rsidP="0075371F">
            <w:pPr>
              <w:rPr>
                <w:rFonts w:ascii="Trebuchet MS" w:hAnsi="Trebuchet MS" w:cs="Arial"/>
                <w:sz w:val="20"/>
              </w:rPr>
            </w:pPr>
          </w:p>
          <w:p w14:paraId="171822AD" w14:textId="77777777" w:rsidR="0075371F" w:rsidRPr="007408E8" w:rsidRDefault="0075371F" w:rsidP="0075371F">
            <w:pPr>
              <w:rPr>
                <w:rFonts w:ascii="Trebuchet MS" w:hAnsi="Trebuchet MS" w:cs="Arial"/>
                <w:sz w:val="20"/>
              </w:rPr>
            </w:pPr>
          </w:p>
          <w:p w14:paraId="13F6F887" w14:textId="77777777" w:rsidR="0075371F" w:rsidRPr="007408E8" w:rsidRDefault="0075371F" w:rsidP="0075371F">
            <w:pPr>
              <w:rPr>
                <w:rFonts w:ascii="Trebuchet MS" w:hAnsi="Trebuchet MS" w:cs="Arial"/>
                <w:sz w:val="20"/>
              </w:rPr>
            </w:pPr>
          </w:p>
          <w:p w14:paraId="04A916EF" w14:textId="77777777" w:rsidR="0075371F" w:rsidRPr="007408E8" w:rsidRDefault="0075371F" w:rsidP="0075371F">
            <w:pPr>
              <w:rPr>
                <w:rFonts w:ascii="Trebuchet MS" w:hAnsi="Trebuchet MS" w:cs="Arial"/>
                <w:sz w:val="20"/>
              </w:rPr>
            </w:pPr>
          </w:p>
          <w:p w14:paraId="65E171AA" w14:textId="77777777" w:rsidR="0075371F" w:rsidRPr="007408E8" w:rsidRDefault="0075371F" w:rsidP="0075371F">
            <w:pPr>
              <w:rPr>
                <w:rFonts w:ascii="Trebuchet MS" w:hAnsi="Trebuchet MS" w:cs="Arial"/>
                <w:sz w:val="20"/>
              </w:rPr>
            </w:pPr>
          </w:p>
          <w:p w14:paraId="14D2725C" w14:textId="77777777" w:rsidR="0075371F" w:rsidRPr="007408E8" w:rsidRDefault="0075371F" w:rsidP="0075371F">
            <w:pPr>
              <w:rPr>
                <w:rFonts w:ascii="Trebuchet MS" w:hAnsi="Trebuchet MS" w:cs="Arial"/>
                <w:sz w:val="20"/>
              </w:rPr>
            </w:pPr>
          </w:p>
          <w:p w14:paraId="6879E09A" w14:textId="77777777" w:rsidR="0075371F" w:rsidRPr="007408E8" w:rsidRDefault="0075371F" w:rsidP="0075371F">
            <w:pPr>
              <w:rPr>
                <w:rFonts w:ascii="Trebuchet MS" w:hAnsi="Trebuchet MS" w:cs="Arial"/>
                <w:sz w:val="20"/>
              </w:rPr>
            </w:pPr>
          </w:p>
          <w:p w14:paraId="26AA6217" w14:textId="77777777" w:rsidR="0075371F" w:rsidRPr="007408E8" w:rsidRDefault="0075371F" w:rsidP="0075371F">
            <w:pPr>
              <w:rPr>
                <w:rFonts w:ascii="Trebuchet MS" w:hAnsi="Trebuchet MS" w:cs="Arial"/>
                <w:sz w:val="20"/>
              </w:rPr>
            </w:pPr>
          </w:p>
          <w:p w14:paraId="7181E6A4" w14:textId="77777777" w:rsidR="0075371F" w:rsidRPr="007408E8" w:rsidRDefault="0075371F" w:rsidP="0075371F">
            <w:pPr>
              <w:rPr>
                <w:rFonts w:ascii="Trebuchet MS" w:hAnsi="Trebuchet MS" w:cs="Arial"/>
                <w:sz w:val="20"/>
              </w:rPr>
            </w:pPr>
          </w:p>
          <w:p w14:paraId="1F7A1D10" w14:textId="77777777" w:rsidR="0075371F" w:rsidRPr="007408E8" w:rsidRDefault="0075371F" w:rsidP="0075371F">
            <w:pPr>
              <w:rPr>
                <w:rFonts w:ascii="Trebuchet MS" w:hAnsi="Trebuchet MS" w:cs="Arial"/>
                <w:sz w:val="20"/>
              </w:rPr>
            </w:pPr>
          </w:p>
          <w:p w14:paraId="2AB9AF7A" w14:textId="77777777" w:rsidR="0075371F" w:rsidRPr="007408E8" w:rsidRDefault="0075371F" w:rsidP="0075371F">
            <w:pPr>
              <w:rPr>
                <w:rFonts w:ascii="Trebuchet MS" w:hAnsi="Trebuchet MS" w:cs="Arial"/>
                <w:sz w:val="20"/>
              </w:rPr>
            </w:pPr>
          </w:p>
          <w:p w14:paraId="308DABCB" w14:textId="77777777" w:rsidR="0075371F" w:rsidRPr="007408E8" w:rsidRDefault="0075371F" w:rsidP="0075371F">
            <w:pPr>
              <w:rPr>
                <w:rFonts w:ascii="Trebuchet MS" w:hAnsi="Trebuchet MS" w:cs="Arial"/>
                <w:sz w:val="20"/>
              </w:rPr>
            </w:pPr>
          </w:p>
          <w:p w14:paraId="460467BB" w14:textId="77777777" w:rsidR="0075371F" w:rsidRPr="007408E8" w:rsidRDefault="0075371F" w:rsidP="0075371F">
            <w:pPr>
              <w:rPr>
                <w:rFonts w:ascii="Trebuchet MS" w:hAnsi="Trebuchet MS" w:cs="Arial"/>
                <w:sz w:val="20"/>
              </w:rPr>
            </w:pPr>
          </w:p>
          <w:p w14:paraId="320C5ABC" w14:textId="77777777" w:rsidR="0075371F" w:rsidRPr="007408E8" w:rsidRDefault="0075371F" w:rsidP="0075371F">
            <w:pPr>
              <w:rPr>
                <w:rFonts w:ascii="Trebuchet MS" w:hAnsi="Trebuchet MS" w:cs="Arial"/>
                <w:sz w:val="20"/>
              </w:rPr>
            </w:pPr>
          </w:p>
          <w:p w14:paraId="1F01A40F" w14:textId="77777777" w:rsidR="0075371F" w:rsidRPr="007408E8" w:rsidRDefault="0075371F" w:rsidP="0075371F">
            <w:pPr>
              <w:rPr>
                <w:rFonts w:ascii="Trebuchet MS" w:hAnsi="Trebuchet MS" w:cs="Arial"/>
                <w:sz w:val="20"/>
              </w:rPr>
            </w:pPr>
          </w:p>
          <w:p w14:paraId="1CFF8B0C" w14:textId="77777777" w:rsidR="0075371F" w:rsidRPr="007408E8" w:rsidRDefault="0075371F" w:rsidP="0075371F">
            <w:pPr>
              <w:rPr>
                <w:rFonts w:ascii="Trebuchet MS" w:hAnsi="Trebuchet MS" w:cs="Arial"/>
                <w:sz w:val="20"/>
              </w:rPr>
            </w:pPr>
          </w:p>
          <w:p w14:paraId="12861CA9" w14:textId="77777777" w:rsidR="0075371F" w:rsidRPr="007408E8" w:rsidRDefault="0075371F" w:rsidP="0075371F">
            <w:pPr>
              <w:rPr>
                <w:rFonts w:ascii="Trebuchet MS" w:hAnsi="Trebuchet MS" w:cs="Arial"/>
                <w:sz w:val="20"/>
              </w:rPr>
            </w:pPr>
          </w:p>
          <w:p w14:paraId="3E0635F1" w14:textId="77777777" w:rsidR="0075371F" w:rsidRPr="007408E8" w:rsidRDefault="0075371F" w:rsidP="0075371F">
            <w:pPr>
              <w:rPr>
                <w:rFonts w:ascii="Trebuchet MS" w:hAnsi="Trebuchet MS" w:cs="Arial"/>
                <w:sz w:val="20"/>
              </w:rPr>
            </w:pPr>
          </w:p>
          <w:p w14:paraId="0F504162" w14:textId="77777777" w:rsidR="0075371F" w:rsidRPr="007408E8" w:rsidRDefault="0075371F" w:rsidP="0075371F">
            <w:pPr>
              <w:rPr>
                <w:rFonts w:ascii="Trebuchet MS" w:hAnsi="Trebuchet MS" w:cs="Arial"/>
                <w:sz w:val="20"/>
              </w:rPr>
            </w:pPr>
          </w:p>
          <w:p w14:paraId="14E9167C" w14:textId="77777777" w:rsidR="0075371F" w:rsidRPr="007408E8" w:rsidRDefault="0075371F" w:rsidP="0075371F">
            <w:pPr>
              <w:rPr>
                <w:rFonts w:ascii="Trebuchet MS" w:hAnsi="Trebuchet MS" w:cs="Arial"/>
                <w:sz w:val="20"/>
              </w:rPr>
            </w:pPr>
          </w:p>
          <w:p w14:paraId="4D104A45" w14:textId="77777777" w:rsidR="0075371F" w:rsidRPr="007408E8" w:rsidRDefault="0075371F" w:rsidP="0075371F">
            <w:pPr>
              <w:rPr>
                <w:rFonts w:ascii="Trebuchet MS" w:hAnsi="Trebuchet MS" w:cs="Arial"/>
                <w:sz w:val="20"/>
              </w:rPr>
            </w:pPr>
          </w:p>
          <w:p w14:paraId="04FE0DE4" w14:textId="77777777" w:rsidR="0075371F" w:rsidRPr="007408E8" w:rsidRDefault="0075371F" w:rsidP="0075371F">
            <w:pPr>
              <w:rPr>
                <w:rFonts w:ascii="Trebuchet MS" w:hAnsi="Trebuchet MS" w:cs="Arial"/>
                <w:sz w:val="20"/>
              </w:rPr>
            </w:pPr>
          </w:p>
          <w:p w14:paraId="2167889F" w14:textId="77777777" w:rsidR="0075371F" w:rsidRPr="007408E8" w:rsidRDefault="0075371F" w:rsidP="0075371F">
            <w:pPr>
              <w:rPr>
                <w:rFonts w:ascii="Trebuchet MS" w:hAnsi="Trebuchet MS" w:cs="Arial"/>
                <w:sz w:val="20"/>
              </w:rPr>
            </w:pPr>
          </w:p>
          <w:p w14:paraId="1BF0F65C" w14:textId="77777777" w:rsidR="0075371F" w:rsidRPr="007408E8" w:rsidRDefault="0075371F" w:rsidP="0075371F">
            <w:pPr>
              <w:rPr>
                <w:rFonts w:ascii="Trebuchet MS" w:hAnsi="Trebuchet MS" w:cs="Arial"/>
                <w:sz w:val="20"/>
              </w:rPr>
            </w:pPr>
          </w:p>
          <w:p w14:paraId="0627DC8D" w14:textId="77777777" w:rsidR="0075371F" w:rsidRPr="007408E8" w:rsidRDefault="0075371F" w:rsidP="0075371F">
            <w:pPr>
              <w:rPr>
                <w:rFonts w:ascii="Trebuchet MS" w:hAnsi="Trebuchet MS" w:cs="Arial"/>
                <w:sz w:val="20"/>
              </w:rPr>
            </w:pPr>
          </w:p>
          <w:p w14:paraId="4244B862" w14:textId="77777777" w:rsidR="0075371F" w:rsidRPr="007408E8" w:rsidRDefault="0075371F" w:rsidP="0075371F">
            <w:pPr>
              <w:rPr>
                <w:rFonts w:ascii="Trebuchet MS" w:hAnsi="Trebuchet MS" w:cs="Arial"/>
                <w:sz w:val="20"/>
              </w:rPr>
            </w:pPr>
          </w:p>
          <w:p w14:paraId="6162530D" w14:textId="77777777" w:rsidR="0075371F" w:rsidRPr="007408E8" w:rsidRDefault="0075371F" w:rsidP="0075371F">
            <w:pPr>
              <w:rPr>
                <w:rFonts w:ascii="Trebuchet MS" w:hAnsi="Trebuchet MS" w:cs="Arial"/>
                <w:sz w:val="20"/>
              </w:rPr>
            </w:pPr>
          </w:p>
          <w:p w14:paraId="1419168E" w14:textId="77777777" w:rsidR="0075371F" w:rsidRPr="007408E8" w:rsidRDefault="0075371F" w:rsidP="0075371F">
            <w:pPr>
              <w:rPr>
                <w:rFonts w:ascii="Trebuchet MS" w:hAnsi="Trebuchet MS" w:cs="Arial"/>
                <w:sz w:val="20"/>
              </w:rPr>
            </w:pPr>
          </w:p>
          <w:p w14:paraId="21831097"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C2043E0"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3CD8CC1B"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1AF894" w14:textId="77777777" w:rsidR="0075371F" w:rsidRPr="007408E8" w:rsidRDefault="0075371F" w:rsidP="0075371F">
            <w:pPr>
              <w:rPr>
                <w:rFonts w:ascii="Trebuchet MS" w:hAnsi="Trebuchet MS" w:cs="Arial"/>
                <w:sz w:val="20"/>
              </w:rPr>
            </w:pPr>
          </w:p>
        </w:tc>
      </w:tr>
    </w:tbl>
    <w:p w14:paraId="38D25971" w14:textId="77777777" w:rsidR="0075371F" w:rsidRPr="007408E8" w:rsidRDefault="0075371F" w:rsidP="0075371F">
      <w:pPr>
        <w:pStyle w:val="Caption"/>
        <w:rPr>
          <w:rFonts w:ascii="Trebuchet MS" w:hAnsi="Trebuchet MS" w:cs="Arial"/>
        </w:rPr>
      </w:pPr>
    </w:p>
    <w:p w14:paraId="78BE0B4E"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2DC4A593" w14:textId="77777777" w:rsidR="0075371F" w:rsidRPr="00AB12EE" w:rsidRDefault="0075371F" w:rsidP="0075371F">
      <w:pPr>
        <w:pStyle w:val="Caption"/>
        <w:jc w:val="right"/>
        <w:rPr>
          <w:rFonts w:ascii="Trebuchet MS" w:hAnsi="Trebuchet MS" w:cs="Arial"/>
          <w:sz w:val="22"/>
        </w:rPr>
      </w:pPr>
    </w:p>
    <w:p w14:paraId="6C10C427"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5A41FE82"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30CDA243" w14:textId="77777777" w:rsidR="00B105FA" w:rsidRDefault="00B105FA" w:rsidP="00B105FA">
      <w:pPr>
        <w:jc w:val="both"/>
        <w:rPr>
          <w:rFonts w:ascii="Trebuchet MS" w:hAnsi="Trebuchet MS" w:cs="Arial"/>
        </w:rPr>
      </w:pPr>
    </w:p>
    <w:p w14:paraId="5BD6A06E"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53D58FB9" w14:textId="77777777"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5846"/>
        <w:gridCol w:w="4490"/>
      </w:tblGrid>
      <w:tr w:rsidR="006A3630" w14:paraId="15C5B965" w14:textId="7B5B9DEC" w:rsidTr="00D01797">
        <w:tc>
          <w:tcPr>
            <w:tcW w:w="10336" w:type="dxa"/>
            <w:gridSpan w:val="2"/>
          </w:tcPr>
          <w:p w14:paraId="04C66EF5" w14:textId="436E1E02"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
                <w:b/>
                <w:bCs/>
                <w:sz w:val="22"/>
                <w:szCs w:val="22"/>
              </w:rPr>
              <w:t>First Aid trained, or willing to become qualified:</w:t>
            </w:r>
          </w:p>
        </w:tc>
      </w:tr>
      <w:tr w:rsidR="006A3630" w14:paraId="2F9918DA" w14:textId="4B9B692C" w:rsidTr="006A3630">
        <w:tc>
          <w:tcPr>
            <w:tcW w:w="5846" w:type="dxa"/>
            <w:tcBorders>
              <w:right w:val="nil"/>
            </w:tcBorders>
          </w:tcPr>
          <w:p w14:paraId="461C3912" w14:textId="77777777" w:rsidR="006A3630" w:rsidRPr="008560F2" w:rsidRDefault="006A3630" w:rsidP="006A3630">
            <w:pPr>
              <w:rPr>
                <w:rFonts w:ascii="Trebuchet MS" w:hAnsi="Trebuchet MS" w:cs="Arial"/>
                <w:b/>
                <w:sz w:val="22"/>
                <w:szCs w:val="22"/>
              </w:rPr>
            </w:pPr>
          </w:p>
          <w:p w14:paraId="44113F59" w14:textId="7D05FE54"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Yes </w:t>
            </w:r>
            <w:sdt>
              <w:sdtPr>
                <w:rPr>
                  <w:rFonts w:ascii="Trebuchet MS" w:hAnsi="Trebuchet MS" w:cs="Arial"/>
                  <w:b/>
                  <w:sz w:val="22"/>
                  <w:szCs w:val="22"/>
                </w:rPr>
                <w:id w:val="1461852440"/>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p w14:paraId="5D6610A3" w14:textId="77777777" w:rsidR="006A3630" w:rsidRPr="008560F2" w:rsidRDefault="006A3630" w:rsidP="006A3630">
            <w:pPr>
              <w:rPr>
                <w:rFonts w:ascii="Trebuchet MS" w:hAnsi="Trebuchet MS" w:cs="Arial"/>
                <w:b/>
                <w:sz w:val="22"/>
                <w:szCs w:val="22"/>
              </w:rPr>
            </w:pPr>
          </w:p>
        </w:tc>
        <w:tc>
          <w:tcPr>
            <w:tcW w:w="4490" w:type="dxa"/>
            <w:tcBorders>
              <w:left w:val="nil"/>
            </w:tcBorders>
          </w:tcPr>
          <w:p w14:paraId="55462F5E" w14:textId="77777777" w:rsidR="006A3630" w:rsidRPr="008560F2" w:rsidRDefault="006A3630" w:rsidP="006A3630">
            <w:pPr>
              <w:rPr>
                <w:rFonts w:ascii="Trebuchet MS" w:hAnsi="Trebuchet MS" w:cs="Arial"/>
                <w:b/>
                <w:sz w:val="22"/>
                <w:szCs w:val="22"/>
              </w:rPr>
            </w:pPr>
          </w:p>
          <w:p w14:paraId="241E915B" w14:textId="16B6EA18"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No </w:t>
            </w:r>
            <w:sdt>
              <w:sdtPr>
                <w:rPr>
                  <w:rFonts w:ascii="Trebuchet MS" w:hAnsi="Trebuchet MS" w:cs="Arial"/>
                  <w:b/>
                  <w:sz w:val="22"/>
                  <w:szCs w:val="22"/>
                </w:rPr>
                <w:id w:val="-932200288"/>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tc>
      </w:tr>
      <w:tr w:rsidR="006A3630" w14:paraId="0B18EA3F" w14:textId="43BB17C4" w:rsidTr="00F12D54">
        <w:tc>
          <w:tcPr>
            <w:tcW w:w="10336" w:type="dxa"/>
            <w:gridSpan w:val="2"/>
          </w:tcPr>
          <w:p w14:paraId="7B8B8D85" w14:textId="2C62961F"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MT"/>
                <w:b/>
                <w:sz w:val="22"/>
                <w:szCs w:val="22"/>
              </w:rPr>
              <w:t>A relevant City &amp; Guilds or NVQ qualification:</w:t>
            </w:r>
          </w:p>
        </w:tc>
      </w:tr>
      <w:tr w:rsidR="006A3630" w14:paraId="6C6AF3FB" w14:textId="33C126EC" w:rsidTr="006A3630">
        <w:tc>
          <w:tcPr>
            <w:tcW w:w="5846" w:type="dxa"/>
            <w:tcBorders>
              <w:right w:val="nil"/>
            </w:tcBorders>
          </w:tcPr>
          <w:p w14:paraId="5E382DB8" w14:textId="77777777" w:rsidR="006A3630" w:rsidRPr="008560F2" w:rsidRDefault="006A3630" w:rsidP="00AB12EE">
            <w:pPr>
              <w:rPr>
                <w:rFonts w:ascii="Trebuchet MS" w:hAnsi="Trebuchet MS" w:cs="Arial"/>
                <w:b/>
                <w:sz w:val="22"/>
                <w:szCs w:val="22"/>
              </w:rPr>
            </w:pPr>
          </w:p>
          <w:p w14:paraId="7EDF3FFE" w14:textId="56FA296C"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Yes </w:t>
            </w:r>
            <w:sdt>
              <w:sdtPr>
                <w:rPr>
                  <w:rFonts w:ascii="Trebuchet MS" w:hAnsi="Trebuchet MS" w:cs="Arial"/>
                  <w:b/>
                  <w:sz w:val="22"/>
                  <w:szCs w:val="22"/>
                </w:rPr>
                <w:id w:val="470717364"/>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p w14:paraId="55DF23BD" w14:textId="679D7AE0" w:rsidR="006A3630" w:rsidRPr="008560F2" w:rsidRDefault="006A3630" w:rsidP="00AB12EE">
            <w:pPr>
              <w:rPr>
                <w:rFonts w:ascii="Trebuchet MS" w:hAnsi="Trebuchet MS" w:cs="Arial"/>
                <w:b/>
                <w:sz w:val="22"/>
                <w:szCs w:val="22"/>
              </w:rPr>
            </w:pPr>
          </w:p>
        </w:tc>
        <w:tc>
          <w:tcPr>
            <w:tcW w:w="4490" w:type="dxa"/>
            <w:tcBorders>
              <w:left w:val="nil"/>
            </w:tcBorders>
          </w:tcPr>
          <w:p w14:paraId="7890E886" w14:textId="77777777" w:rsidR="006A3630" w:rsidRPr="008560F2" w:rsidRDefault="006A3630" w:rsidP="00AB12EE">
            <w:pPr>
              <w:rPr>
                <w:rFonts w:ascii="Trebuchet MS" w:hAnsi="Trebuchet MS" w:cs="Arial"/>
                <w:b/>
                <w:sz w:val="22"/>
                <w:szCs w:val="22"/>
              </w:rPr>
            </w:pPr>
          </w:p>
          <w:p w14:paraId="13FEEC1A" w14:textId="334DDFCB"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No </w:t>
            </w:r>
            <w:sdt>
              <w:sdtPr>
                <w:rPr>
                  <w:rFonts w:ascii="Trebuchet MS" w:hAnsi="Trebuchet MS" w:cs="Arial"/>
                  <w:b/>
                  <w:sz w:val="22"/>
                  <w:szCs w:val="22"/>
                </w:rPr>
                <w:id w:val="-1562712446"/>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tc>
      </w:tr>
      <w:tr w:rsidR="006A3630" w14:paraId="60B9AC78" w14:textId="35B4560C" w:rsidTr="004C1129">
        <w:tc>
          <w:tcPr>
            <w:tcW w:w="10336" w:type="dxa"/>
            <w:gridSpan w:val="2"/>
          </w:tcPr>
          <w:p w14:paraId="6255D177" w14:textId="7CD18A6D"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MT"/>
                <w:b/>
                <w:bCs/>
                <w:sz w:val="22"/>
                <w:szCs w:val="22"/>
              </w:rPr>
              <w:t>GCSE / CSE Mathematics &amp; English or equivalent (Grade C/4):</w:t>
            </w:r>
          </w:p>
        </w:tc>
      </w:tr>
      <w:tr w:rsidR="006A3630" w14:paraId="63E67328" w14:textId="1151AA89" w:rsidTr="006A3630">
        <w:tc>
          <w:tcPr>
            <w:tcW w:w="5846" w:type="dxa"/>
            <w:tcBorders>
              <w:right w:val="nil"/>
            </w:tcBorders>
          </w:tcPr>
          <w:p w14:paraId="130912A4" w14:textId="77777777" w:rsidR="006A3630" w:rsidRPr="008560F2" w:rsidRDefault="006A3630" w:rsidP="00AB12EE">
            <w:pPr>
              <w:rPr>
                <w:rFonts w:ascii="Trebuchet MS" w:hAnsi="Trebuchet MS" w:cs="Arial"/>
                <w:b/>
                <w:sz w:val="22"/>
                <w:szCs w:val="22"/>
              </w:rPr>
            </w:pPr>
          </w:p>
          <w:p w14:paraId="14DCFD1F" w14:textId="4A346987"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Yes </w:t>
            </w:r>
            <w:sdt>
              <w:sdtPr>
                <w:rPr>
                  <w:rFonts w:ascii="Trebuchet MS" w:hAnsi="Trebuchet MS" w:cs="Arial"/>
                  <w:b/>
                  <w:sz w:val="22"/>
                  <w:szCs w:val="22"/>
                </w:rPr>
                <w:id w:val="-1487090541"/>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p w14:paraId="4E1A5973" w14:textId="77777777" w:rsidR="006A3630" w:rsidRPr="008560F2" w:rsidRDefault="006A3630" w:rsidP="00AB12EE">
            <w:pPr>
              <w:rPr>
                <w:rFonts w:ascii="Trebuchet MS" w:hAnsi="Trebuchet MS" w:cs="Arial"/>
                <w:b/>
                <w:sz w:val="22"/>
                <w:szCs w:val="22"/>
              </w:rPr>
            </w:pPr>
          </w:p>
        </w:tc>
        <w:tc>
          <w:tcPr>
            <w:tcW w:w="4490" w:type="dxa"/>
            <w:tcBorders>
              <w:left w:val="nil"/>
            </w:tcBorders>
          </w:tcPr>
          <w:p w14:paraId="2C20F5E7" w14:textId="77777777" w:rsidR="006A3630" w:rsidRPr="008560F2" w:rsidRDefault="006A3630" w:rsidP="00AB12EE">
            <w:pPr>
              <w:rPr>
                <w:rFonts w:ascii="Trebuchet MS" w:hAnsi="Trebuchet MS" w:cs="Arial"/>
                <w:b/>
                <w:sz w:val="22"/>
                <w:szCs w:val="22"/>
              </w:rPr>
            </w:pPr>
          </w:p>
          <w:p w14:paraId="0507F741" w14:textId="15C8A2B4"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No </w:t>
            </w:r>
            <w:sdt>
              <w:sdtPr>
                <w:rPr>
                  <w:rFonts w:ascii="Trebuchet MS" w:hAnsi="Trebuchet MS" w:cs="Arial"/>
                  <w:b/>
                  <w:sz w:val="22"/>
                  <w:szCs w:val="22"/>
                </w:rPr>
                <w:id w:val="291646823"/>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tc>
      </w:tr>
      <w:tr w:rsidR="006A3630" w14:paraId="1FB21077" w14:textId="1DA535E8" w:rsidTr="005F6506">
        <w:tc>
          <w:tcPr>
            <w:tcW w:w="10336" w:type="dxa"/>
            <w:gridSpan w:val="2"/>
          </w:tcPr>
          <w:p w14:paraId="6611CF15" w14:textId="65AC6F19"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MT"/>
                <w:b/>
                <w:sz w:val="22"/>
                <w:szCs w:val="22"/>
              </w:rPr>
              <w:t>A recognised form of training in multi building skills:</w:t>
            </w:r>
          </w:p>
        </w:tc>
      </w:tr>
      <w:tr w:rsidR="006A3630" w14:paraId="4AB6D3C1" w14:textId="5442559C" w:rsidTr="00EC2598">
        <w:tc>
          <w:tcPr>
            <w:tcW w:w="10336" w:type="dxa"/>
            <w:gridSpan w:val="2"/>
          </w:tcPr>
          <w:p w14:paraId="69371EA4" w14:textId="77777777" w:rsidR="006A3630" w:rsidRPr="008560F2" w:rsidRDefault="006A3630" w:rsidP="00AB12EE">
            <w:pPr>
              <w:rPr>
                <w:rFonts w:ascii="Trebuchet MS" w:hAnsi="Trebuchet MS" w:cs="Arial"/>
                <w:b/>
                <w:sz w:val="22"/>
                <w:szCs w:val="22"/>
              </w:rPr>
            </w:pPr>
          </w:p>
          <w:p w14:paraId="029F63C1" w14:textId="77777777" w:rsidR="006A3630" w:rsidRPr="008560F2" w:rsidRDefault="006A3630" w:rsidP="00AB12EE">
            <w:pPr>
              <w:rPr>
                <w:rFonts w:ascii="Trebuchet MS" w:hAnsi="Trebuchet MS" w:cs="Arial"/>
                <w:b/>
                <w:sz w:val="22"/>
                <w:szCs w:val="22"/>
              </w:rPr>
            </w:pPr>
          </w:p>
          <w:p w14:paraId="37C2A55A" w14:textId="77777777" w:rsidR="006A3630" w:rsidRPr="008560F2" w:rsidRDefault="006A3630" w:rsidP="00AB12EE">
            <w:pPr>
              <w:rPr>
                <w:rFonts w:ascii="Trebuchet MS" w:hAnsi="Trebuchet MS" w:cs="Arial"/>
                <w:b/>
                <w:sz w:val="22"/>
                <w:szCs w:val="22"/>
              </w:rPr>
            </w:pPr>
          </w:p>
          <w:p w14:paraId="414E370D" w14:textId="77777777" w:rsidR="006A3630" w:rsidRPr="008560F2" w:rsidRDefault="006A3630" w:rsidP="00AB12EE">
            <w:pPr>
              <w:rPr>
                <w:rFonts w:ascii="Trebuchet MS" w:hAnsi="Trebuchet MS" w:cs="Arial"/>
                <w:b/>
                <w:sz w:val="22"/>
                <w:szCs w:val="22"/>
              </w:rPr>
            </w:pPr>
          </w:p>
          <w:p w14:paraId="70A2D7E5" w14:textId="77777777" w:rsidR="006A3630" w:rsidRPr="008560F2" w:rsidRDefault="006A3630" w:rsidP="00AB12EE">
            <w:pPr>
              <w:rPr>
                <w:rFonts w:ascii="Trebuchet MS" w:hAnsi="Trebuchet MS" w:cs="Arial"/>
                <w:b/>
                <w:sz w:val="22"/>
                <w:szCs w:val="22"/>
              </w:rPr>
            </w:pPr>
          </w:p>
          <w:p w14:paraId="0FDB1A9D" w14:textId="77777777" w:rsidR="006A3630" w:rsidRPr="008560F2" w:rsidRDefault="006A3630" w:rsidP="00AB12EE">
            <w:pPr>
              <w:rPr>
                <w:rFonts w:ascii="Trebuchet MS" w:hAnsi="Trebuchet MS" w:cs="Arial"/>
                <w:b/>
                <w:sz w:val="22"/>
                <w:szCs w:val="22"/>
              </w:rPr>
            </w:pPr>
          </w:p>
        </w:tc>
      </w:tr>
      <w:tr w:rsidR="006A3630" w14:paraId="766EA751" w14:textId="6398C3D0" w:rsidTr="00A85096">
        <w:tc>
          <w:tcPr>
            <w:tcW w:w="10336" w:type="dxa"/>
            <w:gridSpan w:val="2"/>
          </w:tcPr>
          <w:p w14:paraId="769CE70A" w14:textId="46408167"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Essential, please demonstrate - A UK driving licence:</w:t>
            </w:r>
          </w:p>
        </w:tc>
      </w:tr>
      <w:tr w:rsidR="006A3630" w14:paraId="30443D52" w14:textId="7C585AB9" w:rsidTr="006A3630">
        <w:tc>
          <w:tcPr>
            <w:tcW w:w="5846" w:type="dxa"/>
            <w:tcBorders>
              <w:right w:val="nil"/>
            </w:tcBorders>
          </w:tcPr>
          <w:p w14:paraId="502BAB5D" w14:textId="77777777" w:rsidR="006A3630" w:rsidRPr="008560F2" w:rsidRDefault="006A3630" w:rsidP="00AB12EE">
            <w:pPr>
              <w:rPr>
                <w:rFonts w:ascii="Trebuchet MS" w:hAnsi="Trebuchet MS" w:cs="Arial"/>
                <w:b/>
                <w:sz w:val="22"/>
                <w:szCs w:val="22"/>
              </w:rPr>
            </w:pPr>
          </w:p>
          <w:p w14:paraId="62ACDE43" w14:textId="410C487A"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Yes </w:t>
            </w:r>
            <w:sdt>
              <w:sdtPr>
                <w:rPr>
                  <w:rFonts w:ascii="Trebuchet MS" w:hAnsi="Trebuchet MS" w:cs="Arial"/>
                  <w:b/>
                  <w:sz w:val="22"/>
                  <w:szCs w:val="22"/>
                </w:rPr>
                <w:id w:val="-660460983"/>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p w14:paraId="74B0734D" w14:textId="77777777" w:rsidR="006A3630" w:rsidRPr="008560F2" w:rsidRDefault="006A3630" w:rsidP="00AB12EE">
            <w:pPr>
              <w:rPr>
                <w:rFonts w:ascii="Trebuchet MS" w:hAnsi="Trebuchet MS" w:cs="Arial"/>
                <w:b/>
                <w:sz w:val="22"/>
                <w:szCs w:val="22"/>
              </w:rPr>
            </w:pPr>
          </w:p>
        </w:tc>
        <w:tc>
          <w:tcPr>
            <w:tcW w:w="4490" w:type="dxa"/>
            <w:tcBorders>
              <w:left w:val="nil"/>
            </w:tcBorders>
          </w:tcPr>
          <w:p w14:paraId="6F57C2C8" w14:textId="77777777" w:rsidR="006A3630" w:rsidRPr="008560F2" w:rsidRDefault="006A3630" w:rsidP="00AB12EE">
            <w:pPr>
              <w:rPr>
                <w:rFonts w:ascii="Trebuchet MS" w:hAnsi="Trebuchet MS" w:cs="Arial"/>
                <w:b/>
                <w:sz w:val="22"/>
                <w:szCs w:val="22"/>
              </w:rPr>
            </w:pPr>
          </w:p>
          <w:p w14:paraId="649D6138" w14:textId="1BD44973"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No </w:t>
            </w:r>
            <w:sdt>
              <w:sdtPr>
                <w:rPr>
                  <w:rFonts w:ascii="Trebuchet MS" w:hAnsi="Trebuchet MS" w:cs="Arial"/>
                  <w:b/>
                  <w:sz w:val="22"/>
                  <w:szCs w:val="22"/>
                </w:rPr>
                <w:id w:val="182097190"/>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tc>
      </w:tr>
      <w:tr w:rsidR="006A3630" w14:paraId="1D92C788" w14:textId="04A77E7C" w:rsidTr="00656BDD">
        <w:tc>
          <w:tcPr>
            <w:tcW w:w="10336" w:type="dxa"/>
            <w:gridSpan w:val="2"/>
          </w:tcPr>
          <w:p w14:paraId="28AC060F" w14:textId="48FEAFD7"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Essential, please demonstrate - A strong working knowledge of Health &amp; Safety procedures:</w:t>
            </w:r>
          </w:p>
        </w:tc>
      </w:tr>
      <w:tr w:rsidR="006A3630" w14:paraId="036C8C6B" w14:textId="6A712AF7" w:rsidTr="007A0991">
        <w:tc>
          <w:tcPr>
            <w:tcW w:w="10336" w:type="dxa"/>
            <w:gridSpan w:val="2"/>
          </w:tcPr>
          <w:p w14:paraId="2B5926FB" w14:textId="77777777" w:rsidR="006A3630" w:rsidRPr="008560F2" w:rsidRDefault="006A3630" w:rsidP="00AB12EE">
            <w:pPr>
              <w:rPr>
                <w:rFonts w:ascii="Trebuchet MS" w:hAnsi="Trebuchet MS" w:cs="Arial"/>
                <w:b/>
                <w:sz w:val="22"/>
                <w:szCs w:val="22"/>
              </w:rPr>
            </w:pPr>
          </w:p>
          <w:p w14:paraId="16393D75" w14:textId="77777777" w:rsidR="006A3630" w:rsidRPr="008560F2" w:rsidRDefault="006A3630" w:rsidP="00AB12EE">
            <w:pPr>
              <w:rPr>
                <w:rFonts w:ascii="Trebuchet MS" w:hAnsi="Trebuchet MS" w:cs="Arial"/>
                <w:b/>
                <w:sz w:val="22"/>
                <w:szCs w:val="22"/>
              </w:rPr>
            </w:pPr>
          </w:p>
          <w:p w14:paraId="2CF775EA" w14:textId="77777777" w:rsidR="006A3630" w:rsidRPr="008560F2" w:rsidRDefault="006A3630" w:rsidP="00AB12EE">
            <w:pPr>
              <w:rPr>
                <w:rFonts w:ascii="Trebuchet MS" w:hAnsi="Trebuchet MS" w:cs="Arial"/>
                <w:b/>
                <w:sz w:val="22"/>
                <w:szCs w:val="22"/>
              </w:rPr>
            </w:pPr>
          </w:p>
          <w:p w14:paraId="2C7365A1" w14:textId="77777777" w:rsidR="006A3630" w:rsidRPr="008560F2" w:rsidRDefault="006A3630" w:rsidP="00AB12EE">
            <w:pPr>
              <w:rPr>
                <w:rFonts w:ascii="Trebuchet MS" w:hAnsi="Trebuchet MS" w:cs="Arial"/>
                <w:b/>
                <w:sz w:val="22"/>
                <w:szCs w:val="22"/>
              </w:rPr>
            </w:pPr>
          </w:p>
          <w:p w14:paraId="620EA03C" w14:textId="77777777" w:rsidR="006A3630" w:rsidRPr="008560F2" w:rsidRDefault="006A3630" w:rsidP="00AB12EE">
            <w:pPr>
              <w:rPr>
                <w:rFonts w:ascii="Trebuchet MS" w:hAnsi="Trebuchet MS" w:cs="Arial"/>
                <w:b/>
                <w:sz w:val="22"/>
                <w:szCs w:val="22"/>
              </w:rPr>
            </w:pPr>
          </w:p>
          <w:p w14:paraId="128A2471" w14:textId="77777777" w:rsidR="006A3630" w:rsidRPr="008560F2" w:rsidRDefault="006A3630" w:rsidP="00AB12EE">
            <w:pPr>
              <w:rPr>
                <w:rFonts w:ascii="Trebuchet MS" w:hAnsi="Trebuchet MS" w:cs="Arial"/>
                <w:b/>
                <w:sz w:val="22"/>
                <w:szCs w:val="22"/>
              </w:rPr>
            </w:pPr>
          </w:p>
        </w:tc>
      </w:tr>
      <w:tr w:rsidR="006A3630" w14:paraId="3583F4A7" w14:textId="58A4CD4E" w:rsidTr="003D108A">
        <w:tc>
          <w:tcPr>
            <w:tcW w:w="10336" w:type="dxa"/>
            <w:gridSpan w:val="2"/>
          </w:tcPr>
          <w:p w14:paraId="45650366" w14:textId="3E8A43A1"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
                <w:b/>
                <w:bCs/>
                <w:sz w:val="22"/>
                <w:szCs w:val="22"/>
              </w:rPr>
              <w:t>Experience of working in a building support or maintenance role or p</w:t>
            </w:r>
            <w:r w:rsidRPr="008560F2">
              <w:rPr>
                <w:rFonts w:ascii="Trebuchet MS" w:hAnsi="Trebuchet MS" w:cs="ArialMT"/>
                <w:b/>
                <w:bCs/>
                <w:sz w:val="22"/>
                <w:szCs w:val="22"/>
              </w:rPr>
              <w:t>roven experience within electrical, mechanical or building trades:</w:t>
            </w:r>
          </w:p>
        </w:tc>
      </w:tr>
      <w:tr w:rsidR="006A3630" w14:paraId="1D449A9F" w14:textId="4F4046A2" w:rsidTr="00C056BA">
        <w:tc>
          <w:tcPr>
            <w:tcW w:w="10336" w:type="dxa"/>
            <w:gridSpan w:val="2"/>
          </w:tcPr>
          <w:p w14:paraId="751DCC75" w14:textId="77777777" w:rsidR="006A3630" w:rsidRPr="008560F2" w:rsidRDefault="006A3630" w:rsidP="00AB12EE">
            <w:pPr>
              <w:rPr>
                <w:rFonts w:ascii="Trebuchet MS" w:hAnsi="Trebuchet MS" w:cs="Arial"/>
                <w:b/>
                <w:sz w:val="22"/>
                <w:szCs w:val="22"/>
              </w:rPr>
            </w:pPr>
          </w:p>
          <w:p w14:paraId="13399892" w14:textId="77777777" w:rsidR="006A3630" w:rsidRPr="008560F2" w:rsidRDefault="006A3630" w:rsidP="00AB12EE">
            <w:pPr>
              <w:rPr>
                <w:rFonts w:ascii="Trebuchet MS" w:hAnsi="Trebuchet MS" w:cs="Arial"/>
                <w:b/>
                <w:sz w:val="22"/>
                <w:szCs w:val="22"/>
              </w:rPr>
            </w:pPr>
          </w:p>
          <w:p w14:paraId="239EDA74" w14:textId="77777777" w:rsidR="006A3630" w:rsidRPr="008560F2" w:rsidRDefault="006A3630" w:rsidP="00AB12EE">
            <w:pPr>
              <w:rPr>
                <w:rFonts w:ascii="Trebuchet MS" w:hAnsi="Trebuchet MS" w:cs="Arial"/>
                <w:b/>
                <w:sz w:val="22"/>
                <w:szCs w:val="22"/>
              </w:rPr>
            </w:pPr>
          </w:p>
          <w:p w14:paraId="202F5D93" w14:textId="77777777" w:rsidR="006A3630" w:rsidRPr="008560F2" w:rsidRDefault="006A3630" w:rsidP="00AB12EE">
            <w:pPr>
              <w:rPr>
                <w:rFonts w:ascii="Trebuchet MS" w:hAnsi="Trebuchet MS" w:cs="Arial"/>
                <w:b/>
                <w:sz w:val="22"/>
                <w:szCs w:val="22"/>
              </w:rPr>
            </w:pPr>
          </w:p>
          <w:p w14:paraId="5425842D" w14:textId="77777777" w:rsidR="006A3630" w:rsidRPr="008560F2" w:rsidRDefault="006A3630" w:rsidP="00AB12EE">
            <w:pPr>
              <w:rPr>
                <w:rFonts w:ascii="Trebuchet MS" w:hAnsi="Trebuchet MS" w:cs="Arial"/>
                <w:b/>
                <w:sz w:val="22"/>
                <w:szCs w:val="22"/>
              </w:rPr>
            </w:pPr>
          </w:p>
          <w:p w14:paraId="6FE281E0" w14:textId="77777777" w:rsidR="006A3630" w:rsidRPr="008560F2" w:rsidRDefault="006A3630" w:rsidP="00AB12EE">
            <w:pPr>
              <w:rPr>
                <w:rFonts w:ascii="Trebuchet MS" w:hAnsi="Trebuchet MS" w:cs="Arial"/>
                <w:b/>
                <w:sz w:val="22"/>
                <w:szCs w:val="22"/>
              </w:rPr>
            </w:pPr>
          </w:p>
        </w:tc>
      </w:tr>
      <w:tr w:rsidR="006A3630" w14:paraId="4DA3E3F3" w14:textId="5F9D6416" w:rsidTr="00FF552C">
        <w:tc>
          <w:tcPr>
            <w:tcW w:w="10336" w:type="dxa"/>
            <w:gridSpan w:val="2"/>
          </w:tcPr>
          <w:p w14:paraId="3415879E" w14:textId="3D38C109"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
                <w:b/>
                <w:bCs/>
                <w:sz w:val="22"/>
                <w:szCs w:val="22"/>
              </w:rPr>
              <w:t>Able to follow instructions accurately:</w:t>
            </w:r>
          </w:p>
        </w:tc>
      </w:tr>
      <w:tr w:rsidR="006A3630" w14:paraId="0EB8CE64" w14:textId="39009A41" w:rsidTr="00273676">
        <w:tc>
          <w:tcPr>
            <w:tcW w:w="10336" w:type="dxa"/>
            <w:gridSpan w:val="2"/>
          </w:tcPr>
          <w:p w14:paraId="1ADBB9D7" w14:textId="77777777" w:rsidR="006A3630" w:rsidRPr="008560F2" w:rsidRDefault="006A3630" w:rsidP="00AB12EE">
            <w:pPr>
              <w:rPr>
                <w:rFonts w:ascii="Trebuchet MS" w:hAnsi="Trebuchet MS" w:cs="Arial"/>
                <w:b/>
                <w:sz w:val="22"/>
                <w:szCs w:val="22"/>
              </w:rPr>
            </w:pPr>
          </w:p>
          <w:p w14:paraId="7A75218D" w14:textId="77777777" w:rsidR="006A3630" w:rsidRPr="008560F2" w:rsidRDefault="006A3630" w:rsidP="00AB12EE">
            <w:pPr>
              <w:rPr>
                <w:rFonts w:ascii="Trebuchet MS" w:hAnsi="Trebuchet MS" w:cs="Arial"/>
                <w:b/>
                <w:sz w:val="22"/>
                <w:szCs w:val="22"/>
              </w:rPr>
            </w:pPr>
          </w:p>
          <w:p w14:paraId="7A95241E" w14:textId="77777777" w:rsidR="006A3630" w:rsidRPr="008560F2" w:rsidRDefault="006A3630" w:rsidP="00AB12EE">
            <w:pPr>
              <w:rPr>
                <w:rFonts w:ascii="Trebuchet MS" w:hAnsi="Trebuchet MS" w:cs="Arial"/>
                <w:b/>
                <w:sz w:val="22"/>
                <w:szCs w:val="22"/>
              </w:rPr>
            </w:pPr>
          </w:p>
          <w:p w14:paraId="46978384" w14:textId="77777777" w:rsidR="006A3630" w:rsidRPr="008560F2" w:rsidRDefault="006A3630" w:rsidP="00AB12EE">
            <w:pPr>
              <w:rPr>
                <w:rFonts w:ascii="Trebuchet MS" w:hAnsi="Trebuchet MS" w:cs="Arial"/>
                <w:b/>
                <w:sz w:val="22"/>
                <w:szCs w:val="22"/>
              </w:rPr>
            </w:pPr>
          </w:p>
          <w:p w14:paraId="3D9D3918" w14:textId="77777777" w:rsidR="006A3630" w:rsidRPr="008560F2" w:rsidRDefault="006A3630" w:rsidP="00AB12EE">
            <w:pPr>
              <w:rPr>
                <w:rFonts w:ascii="Trebuchet MS" w:hAnsi="Trebuchet MS" w:cs="Arial"/>
                <w:b/>
                <w:sz w:val="22"/>
                <w:szCs w:val="22"/>
              </w:rPr>
            </w:pPr>
          </w:p>
          <w:p w14:paraId="672A91FE" w14:textId="77777777" w:rsidR="006A3630" w:rsidRPr="008560F2" w:rsidRDefault="006A3630" w:rsidP="00AB12EE">
            <w:pPr>
              <w:rPr>
                <w:rFonts w:ascii="Trebuchet MS" w:hAnsi="Trebuchet MS" w:cs="Arial"/>
                <w:b/>
                <w:sz w:val="22"/>
                <w:szCs w:val="22"/>
              </w:rPr>
            </w:pPr>
          </w:p>
        </w:tc>
      </w:tr>
      <w:tr w:rsidR="006A3630" w14:paraId="28C4C2F5" w14:textId="672FAA11" w:rsidTr="000D7E62">
        <w:tc>
          <w:tcPr>
            <w:tcW w:w="10336" w:type="dxa"/>
            <w:gridSpan w:val="2"/>
          </w:tcPr>
          <w:p w14:paraId="2A9C447D" w14:textId="518AAB9C"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proofErr w:type="gramStart"/>
            <w:r w:rsidRPr="008560F2">
              <w:rPr>
                <w:rFonts w:ascii="Trebuchet MS" w:hAnsi="Trebuchet MS" w:cs="Arial"/>
                <w:b/>
                <w:bCs/>
                <w:sz w:val="22"/>
                <w:szCs w:val="22"/>
              </w:rPr>
              <w:t>Good</w:t>
            </w:r>
            <w:proofErr w:type="gramEnd"/>
            <w:r w:rsidRPr="008560F2">
              <w:rPr>
                <w:rFonts w:ascii="Trebuchet MS" w:hAnsi="Trebuchet MS" w:cs="Arial"/>
                <w:b/>
                <w:bCs/>
                <w:sz w:val="22"/>
                <w:szCs w:val="22"/>
              </w:rPr>
              <w:t xml:space="preserve"> customer care skills:</w:t>
            </w:r>
          </w:p>
        </w:tc>
      </w:tr>
      <w:tr w:rsidR="006A3630" w14:paraId="79BC4160" w14:textId="47FC41FB" w:rsidTr="00EC2431">
        <w:tc>
          <w:tcPr>
            <w:tcW w:w="10336" w:type="dxa"/>
            <w:gridSpan w:val="2"/>
          </w:tcPr>
          <w:p w14:paraId="201C84B1" w14:textId="77777777" w:rsidR="006A3630" w:rsidRPr="008560F2" w:rsidRDefault="006A3630" w:rsidP="00AB12EE">
            <w:pPr>
              <w:rPr>
                <w:rFonts w:ascii="Trebuchet MS" w:hAnsi="Trebuchet MS" w:cs="Arial"/>
                <w:b/>
                <w:sz w:val="22"/>
                <w:szCs w:val="22"/>
              </w:rPr>
            </w:pPr>
          </w:p>
          <w:p w14:paraId="011B2EC1" w14:textId="77777777" w:rsidR="006A3630" w:rsidRPr="008560F2" w:rsidRDefault="006A3630" w:rsidP="00AB12EE">
            <w:pPr>
              <w:rPr>
                <w:rFonts w:ascii="Trebuchet MS" w:hAnsi="Trebuchet MS" w:cs="Arial"/>
                <w:b/>
                <w:sz w:val="22"/>
                <w:szCs w:val="22"/>
              </w:rPr>
            </w:pPr>
          </w:p>
          <w:p w14:paraId="0ADD5B4A" w14:textId="77777777" w:rsidR="006A3630" w:rsidRPr="008560F2" w:rsidRDefault="006A3630" w:rsidP="00AB12EE">
            <w:pPr>
              <w:rPr>
                <w:rFonts w:ascii="Trebuchet MS" w:hAnsi="Trebuchet MS" w:cs="Arial"/>
                <w:b/>
                <w:sz w:val="22"/>
                <w:szCs w:val="22"/>
              </w:rPr>
            </w:pPr>
          </w:p>
          <w:p w14:paraId="6903C9B3" w14:textId="77777777" w:rsidR="006A3630" w:rsidRPr="008560F2" w:rsidRDefault="006A3630" w:rsidP="00AB12EE">
            <w:pPr>
              <w:rPr>
                <w:rFonts w:ascii="Trebuchet MS" w:hAnsi="Trebuchet MS" w:cs="Arial"/>
                <w:b/>
                <w:sz w:val="22"/>
                <w:szCs w:val="22"/>
              </w:rPr>
            </w:pPr>
          </w:p>
          <w:p w14:paraId="515DB6A0" w14:textId="77777777" w:rsidR="006A3630" w:rsidRPr="008560F2" w:rsidRDefault="006A3630" w:rsidP="00AB12EE">
            <w:pPr>
              <w:rPr>
                <w:rFonts w:ascii="Trebuchet MS" w:hAnsi="Trebuchet MS" w:cs="Arial"/>
                <w:b/>
                <w:sz w:val="22"/>
                <w:szCs w:val="22"/>
              </w:rPr>
            </w:pPr>
          </w:p>
          <w:p w14:paraId="337C1A78" w14:textId="77777777" w:rsidR="006A3630" w:rsidRPr="008560F2" w:rsidRDefault="006A3630" w:rsidP="00AB12EE">
            <w:pPr>
              <w:rPr>
                <w:rFonts w:ascii="Trebuchet MS" w:hAnsi="Trebuchet MS" w:cs="Arial"/>
                <w:b/>
                <w:sz w:val="22"/>
                <w:szCs w:val="22"/>
              </w:rPr>
            </w:pPr>
          </w:p>
        </w:tc>
      </w:tr>
      <w:tr w:rsidR="006A3630" w14:paraId="426444CD" w14:textId="3B1030BB" w:rsidTr="00BD7660">
        <w:tc>
          <w:tcPr>
            <w:tcW w:w="10336" w:type="dxa"/>
            <w:gridSpan w:val="2"/>
          </w:tcPr>
          <w:p w14:paraId="772A462E" w14:textId="1F9AD7D9"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lastRenderedPageBreak/>
              <w:t xml:space="preserve">Essential, please demonstrate - </w:t>
            </w:r>
            <w:r w:rsidRPr="008560F2">
              <w:rPr>
                <w:rFonts w:ascii="Trebuchet MS" w:hAnsi="Trebuchet MS" w:cs="Arial"/>
                <w:b/>
                <w:bCs/>
                <w:sz w:val="22"/>
                <w:szCs w:val="22"/>
              </w:rPr>
              <w:t>Basic computer skills:</w:t>
            </w:r>
          </w:p>
        </w:tc>
      </w:tr>
      <w:tr w:rsidR="006A3630" w14:paraId="52A25350" w14:textId="2BD34128" w:rsidTr="00AE3B4A">
        <w:tc>
          <w:tcPr>
            <w:tcW w:w="10336" w:type="dxa"/>
            <w:gridSpan w:val="2"/>
          </w:tcPr>
          <w:p w14:paraId="3AAC9230" w14:textId="77777777" w:rsidR="006A3630" w:rsidRPr="008560F2" w:rsidRDefault="006A3630" w:rsidP="00AB12EE">
            <w:pPr>
              <w:rPr>
                <w:rFonts w:ascii="Trebuchet MS" w:hAnsi="Trebuchet MS" w:cs="Arial"/>
                <w:b/>
                <w:sz w:val="22"/>
                <w:szCs w:val="22"/>
              </w:rPr>
            </w:pPr>
          </w:p>
          <w:p w14:paraId="09710B51" w14:textId="77777777" w:rsidR="006A3630" w:rsidRPr="008560F2" w:rsidRDefault="006A3630" w:rsidP="00AB12EE">
            <w:pPr>
              <w:rPr>
                <w:rFonts w:ascii="Trebuchet MS" w:hAnsi="Trebuchet MS" w:cs="Arial"/>
                <w:b/>
                <w:sz w:val="22"/>
                <w:szCs w:val="22"/>
              </w:rPr>
            </w:pPr>
          </w:p>
          <w:p w14:paraId="50CBC7AA" w14:textId="77777777" w:rsidR="006A3630" w:rsidRPr="008560F2" w:rsidRDefault="006A3630" w:rsidP="00AB12EE">
            <w:pPr>
              <w:rPr>
                <w:rFonts w:ascii="Trebuchet MS" w:hAnsi="Trebuchet MS" w:cs="Arial"/>
                <w:b/>
                <w:sz w:val="22"/>
                <w:szCs w:val="22"/>
              </w:rPr>
            </w:pPr>
          </w:p>
          <w:p w14:paraId="34B7A92A" w14:textId="77777777" w:rsidR="006A3630" w:rsidRPr="008560F2" w:rsidRDefault="006A3630" w:rsidP="00AB12EE">
            <w:pPr>
              <w:rPr>
                <w:rFonts w:ascii="Trebuchet MS" w:hAnsi="Trebuchet MS" w:cs="Arial"/>
                <w:b/>
                <w:sz w:val="22"/>
                <w:szCs w:val="22"/>
              </w:rPr>
            </w:pPr>
          </w:p>
          <w:p w14:paraId="04E17306" w14:textId="77777777" w:rsidR="006A3630" w:rsidRPr="008560F2" w:rsidRDefault="006A3630" w:rsidP="00AB12EE">
            <w:pPr>
              <w:rPr>
                <w:rFonts w:ascii="Trebuchet MS" w:hAnsi="Trebuchet MS" w:cs="Arial"/>
                <w:b/>
                <w:sz w:val="22"/>
                <w:szCs w:val="22"/>
              </w:rPr>
            </w:pPr>
          </w:p>
          <w:p w14:paraId="62776B7A" w14:textId="77777777" w:rsidR="006A3630" w:rsidRPr="008560F2" w:rsidRDefault="006A3630" w:rsidP="00AB12EE">
            <w:pPr>
              <w:rPr>
                <w:rFonts w:ascii="Trebuchet MS" w:hAnsi="Trebuchet MS" w:cs="Arial"/>
                <w:b/>
                <w:sz w:val="22"/>
                <w:szCs w:val="22"/>
              </w:rPr>
            </w:pPr>
          </w:p>
        </w:tc>
      </w:tr>
      <w:tr w:rsidR="006A3630" w14:paraId="74EE3A96" w14:textId="1A632042" w:rsidTr="00B31483">
        <w:tc>
          <w:tcPr>
            <w:tcW w:w="10336" w:type="dxa"/>
            <w:gridSpan w:val="2"/>
          </w:tcPr>
          <w:p w14:paraId="67D93DE5" w14:textId="21838CB4"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
                <w:b/>
                <w:bCs/>
                <w:sz w:val="22"/>
                <w:szCs w:val="22"/>
              </w:rPr>
              <w:t>Consistent and reliable in undertaking tasks:</w:t>
            </w:r>
          </w:p>
        </w:tc>
      </w:tr>
      <w:tr w:rsidR="006A3630" w14:paraId="761C51C2" w14:textId="142863B2" w:rsidTr="00221E88">
        <w:tc>
          <w:tcPr>
            <w:tcW w:w="10336" w:type="dxa"/>
            <w:gridSpan w:val="2"/>
          </w:tcPr>
          <w:p w14:paraId="7C13A51C" w14:textId="77777777" w:rsidR="006A3630" w:rsidRPr="008560F2" w:rsidRDefault="006A3630" w:rsidP="00AB12EE">
            <w:pPr>
              <w:rPr>
                <w:rFonts w:ascii="Trebuchet MS" w:hAnsi="Trebuchet MS" w:cs="Arial"/>
                <w:b/>
                <w:sz w:val="22"/>
                <w:szCs w:val="22"/>
              </w:rPr>
            </w:pPr>
          </w:p>
          <w:p w14:paraId="18B22C25" w14:textId="77777777" w:rsidR="006A3630" w:rsidRPr="008560F2" w:rsidRDefault="006A3630" w:rsidP="00AB12EE">
            <w:pPr>
              <w:rPr>
                <w:rFonts w:ascii="Trebuchet MS" w:hAnsi="Trebuchet MS" w:cs="Arial"/>
                <w:b/>
                <w:sz w:val="22"/>
                <w:szCs w:val="22"/>
              </w:rPr>
            </w:pPr>
          </w:p>
          <w:p w14:paraId="06543C6B" w14:textId="77777777" w:rsidR="006A3630" w:rsidRPr="008560F2" w:rsidRDefault="006A3630" w:rsidP="00AB12EE">
            <w:pPr>
              <w:rPr>
                <w:rFonts w:ascii="Trebuchet MS" w:hAnsi="Trebuchet MS" w:cs="Arial"/>
                <w:b/>
                <w:sz w:val="22"/>
                <w:szCs w:val="22"/>
              </w:rPr>
            </w:pPr>
          </w:p>
          <w:p w14:paraId="689E9874" w14:textId="77777777" w:rsidR="006A3630" w:rsidRPr="008560F2" w:rsidRDefault="006A3630" w:rsidP="00AB12EE">
            <w:pPr>
              <w:rPr>
                <w:rFonts w:ascii="Trebuchet MS" w:hAnsi="Trebuchet MS" w:cs="Arial"/>
                <w:b/>
                <w:sz w:val="22"/>
                <w:szCs w:val="22"/>
              </w:rPr>
            </w:pPr>
          </w:p>
          <w:p w14:paraId="274B9433" w14:textId="77777777" w:rsidR="006A3630" w:rsidRPr="008560F2" w:rsidRDefault="006A3630" w:rsidP="00AB12EE">
            <w:pPr>
              <w:rPr>
                <w:rFonts w:ascii="Trebuchet MS" w:hAnsi="Trebuchet MS" w:cs="Arial"/>
                <w:b/>
                <w:sz w:val="22"/>
                <w:szCs w:val="22"/>
              </w:rPr>
            </w:pPr>
          </w:p>
          <w:p w14:paraId="6C854D8C" w14:textId="77777777" w:rsidR="006A3630" w:rsidRPr="008560F2" w:rsidRDefault="006A3630" w:rsidP="00AB12EE">
            <w:pPr>
              <w:rPr>
                <w:rFonts w:ascii="Trebuchet MS" w:hAnsi="Trebuchet MS" w:cs="Arial"/>
                <w:b/>
                <w:sz w:val="22"/>
                <w:szCs w:val="22"/>
              </w:rPr>
            </w:pPr>
          </w:p>
        </w:tc>
      </w:tr>
      <w:tr w:rsidR="006A3630" w14:paraId="331CD80F" w14:textId="50FCE24E" w:rsidTr="00E04369">
        <w:tc>
          <w:tcPr>
            <w:tcW w:w="10336" w:type="dxa"/>
            <w:gridSpan w:val="2"/>
          </w:tcPr>
          <w:p w14:paraId="10829A4A" w14:textId="5A1E5B38"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
                <w:b/>
                <w:bCs/>
                <w:sz w:val="22"/>
                <w:szCs w:val="22"/>
              </w:rPr>
              <w:t>The ability to work effectively both as part of a team and independently:</w:t>
            </w:r>
          </w:p>
        </w:tc>
      </w:tr>
      <w:tr w:rsidR="006A3630" w14:paraId="7C3B7E34" w14:textId="7D65B516" w:rsidTr="00A152C0">
        <w:tc>
          <w:tcPr>
            <w:tcW w:w="10336" w:type="dxa"/>
            <w:gridSpan w:val="2"/>
          </w:tcPr>
          <w:p w14:paraId="52B1EE0B" w14:textId="77777777" w:rsidR="006A3630" w:rsidRPr="008560F2" w:rsidRDefault="006A3630" w:rsidP="00AB12EE">
            <w:pPr>
              <w:rPr>
                <w:rFonts w:ascii="Trebuchet MS" w:hAnsi="Trebuchet MS" w:cs="Arial"/>
                <w:b/>
                <w:sz w:val="22"/>
                <w:szCs w:val="22"/>
              </w:rPr>
            </w:pPr>
          </w:p>
          <w:p w14:paraId="0F0604D3" w14:textId="77777777" w:rsidR="006A3630" w:rsidRPr="008560F2" w:rsidRDefault="006A3630" w:rsidP="00AB12EE">
            <w:pPr>
              <w:rPr>
                <w:rFonts w:ascii="Trebuchet MS" w:hAnsi="Trebuchet MS" w:cs="Arial"/>
                <w:b/>
                <w:sz w:val="22"/>
                <w:szCs w:val="22"/>
              </w:rPr>
            </w:pPr>
          </w:p>
          <w:p w14:paraId="74F3CA8C" w14:textId="77777777" w:rsidR="006A3630" w:rsidRPr="008560F2" w:rsidRDefault="006A3630" w:rsidP="00AB12EE">
            <w:pPr>
              <w:rPr>
                <w:rFonts w:ascii="Trebuchet MS" w:hAnsi="Trebuchet MS" w:cs="Arial"/>
                <w:b/>
                <w:sz w:val="22"/>
                <w:szCs w:val="22"/>
              </w:rPr>
            </w:pPr>
          </w:p>
          <w:p w14:paraId="47AE4A08" w14:textId="77777777" w:rsidR="006A3630" w:rsidRPr="008560F2" w:rsidRDefault="006A3630" w:rsidP="00AB12EE">
            <w:pPr>
              <w:rPr>
                <w:rFonts w:ascii="Trebuchet MS" w:hAnsi="Trebuchet MS" w:cs="Arial"/>
                <w:b/>
                <w:sz w:val="22"/>
                <w:szCs w:val="22"/>
              </w:rPr>
            </w:pPr>
          </w:p>
          <w:p w14:paraId="045AE169" w14:textId="77777777" w:rsidR="006A3630" w:rsidRPr="008560F2" w:rsidRDefault="006A3630" w:rsidP="00AB12EE">
            <w:pPr>
              <w:rPr>
                <w:rFonts w:ascii="Trebuchet MS" w:hAnsi="Trebuchet MS" w:cs="Arial"/>
                <w:b/>
                <w:sz w:val="22"/>
                <w:szCs w:val="22"/>
              </w:rPr>
            </w:pPr>
          </w:p>
          <w:p w14:paraId="41E113A3" w14:textId="77777777" w:rsidR="006A3630" w:rsidRPr="008560F2" w:rsidRDefault="006A3630" w:rsidP="00AB12EE">
            <w:pPr>
              <w:rPr>
                <w:rFonts w:ascii="Trebuchet MS" w:hAnsi="Trebuchet MS" w:cs="Arial"/>
                <w:b/>
                <w:sz w:val="22"/>
                <w:szCs w:val="22"/>
              </w:rPr>
            </w:pPr>
          </w:p>
        </w:tc>
      </w:tr>
      <w:tr w:rsidR="006A3630" w14:paraId="7F37DA10" w14:textId="72BB3DC9" w:rsidTr="00085E45">
        <w:tc>
          <w:tcPr>
            <w:tcW w:w="10336" w:type="dxa"/>
            <w:gridSpan w:val="2"/>
          </w:tcPr>
          <w:p w14:paraId="143E459A" w14:textId="3F6027E1"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Essential, please demonstrate - Evidence of a</w:t>
            </w:r>
            <w:r w:rsidRPr="008560F2">
              <w:rPr>
                <w:rFonts w:ascii="Trebuchet MS" w:hAnsi="Trebuchet MS" w:cs="ArialMT"/>
                <w:b/>
                <w:sz w:val="22"/>
                <w:szCs w:val="22"/>
              </w:rPr>
              <w:t xml:space="preserve"> professional, proactive and flexible approach to work:</w:t>
            </w:r>
          </w:p>
        </w:tc>
      </w:tr>
      <w:tr w:rsidR="006A3630" w14:paraId="0E9DDEB7" w14:textId="3400E8E8" w:rsidTr="00291A96">
        <w:tc>
          <w:tcPr>
            <w:tcW w:w="10336" w:type="dxa"/>
            <w:gridSpan w:val="2"/>
          </w:tcPr>
          <w:p w14:paraId="237CED68" w14:textId="77777777" w:rsidR="006A3630" w:rsidRPr="008560F2" w:rsidRDefault="006A3630" w:rsidP="00AB12EE">
            <w:pPr>
              <w:rPr>
                <w:rFonts w:ascii="Trebuchet MS" w:hAnsi="Trebuchet MS" w:cs="Arial"/>
                <w:b/>
                <w:sz w:val="22"/>
                <w:szCs w:val="22"/>
              </w:rPr>
            </w:pPr>
          </w:p>
          <w:p w14:paraId="0AAC77C4" w14:textId="77777777" w:rsidR="006A3630" w:rsidRPr="008560F2" w:rsidRDefault="006A3630" w:rsidP="00AB12EE">
            <w:pPr>
              <w:rPr>
                <w:rFonts w:ascii="Trebuchet MS" w:hAnsi="Trebuchet MS" w:cs="Arial"/>
                <w:b/>
                <w:sz w:val="22"/>
                <w:szCs w:val="22"/>
              </w:rPr>
            </w:pPr>
          </w:p>
          <w:p w14:paraId="157B4A89" w14:textId="77777777" w:rsidR="006A3630" w:rsidRPr="008560F2" w:rsidRDefault="006A3630" w:rsidP="00AB12EE">
            <w:pPr>
              <w:rPr>
                <w:rFonts w:ascii="Trebuchet MS" w:hAnsi="Trebuchet MS" w:cs="Arial"/>
                <w:b/>
                <w:sz w:val="22"/>
                <w:szCs w:val="22"/>
              </w:rPr>
            </w:pPr>
          </w:p>
          <w:p w14:paraId="35E72351" w14:textId="77777777" w:rsidR="006A3630" w:rsidRPr="008560F2" w:rsidRDefault="006A3630" w:rsidP="00AB12EE">
            <w:pPr>
              <w:rPr>
                <w:rFonts w:ascii="Trebuchet MS" w:hAnsi="Trebuchet MS" w:cs="Arial"/>
                <w:b/>
                <w:sz w:val="22"/>
                <w:szCs w:val="22"/>
              </w:rPr>
            </w:pPr>
          </w:p>
          <w:p w14:paraId="7F42A114" w14:textId="77777777" w:rsidR="006A3630" w:rsidRPr="008560F2" w:rsidRDefault="006A3630" w:rsidP="00AB12EE">
            <w:pPr>
              <w:rPr>
                <w:rFonts w:ascii="Trebuchet MS" w:hAnsi="Trebuchet MS" w:cs="Arial"/>
                <w:b/>
                <w:sz w:val="22"/>
                <w:szCs w:val="22"/>
              </w:rPr>
            </w:pPr>
          </w:p>
          <w:p w14:paraId="21F3DC75" w14:textId="77777777" w:rsidR="006A3630" w:rsidRPr="008560F2" w:rsidRDefault="006A3630" w:rsidP="00AB12EE">
            <w:pPr>
              <w:rPr>
                <w:rFonts w:ascii="Trebuchet MS" w:hAnsi="Trebuchet MS" w:cs="Arial"/>
                <w:b/>
                <w:sz w:val="22"/>
                <w:szCs w:val="22"/>
              </w:rPr>
            </w:pPr>
          </w:p>
        </w:tc>
      </w:tr>
      <w:tr w:rsidR="006A3630" w14:paraId="2809ED55" w14:textId="235D359E" w:rsidTr="00206518">
        <w:tc>
          <w:tcPr>
            <w:tcW w:w="10336" w:type="dxa"/>
            <w:gridSpan w:val="2"/>
          </w:tcPr>
          <w:p w14:paraId="49DEC251" w14:textId="0816EE93"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MT"/>
                <w:b/>
                <w:bCs/>
                <w:sz w:val="22"/>
                <w:szCs w:val="22"/>
              </w:rPr>
              <w:t>Effective communication skills, both written and verbal:</w:t>
            </w:r>
          </w:p>
        </w:tc>
      </w:tr>
      <w:tr w:rsidR="006A3630" w14:paraId="30E3106F" w14:textId="01D1880E" w:rsidTr="0086150C">
        <w:tc>
          <w:tcPr>
            <w:tcW w:w="10336" w:type="dxa"/>
            <w:gridSpan w:val="2"/>
          </w:tcPr>
          <w:p w14:paraId="1BA36A16" w14:textId="77777777" w:rsidR="006A3630" w:rsidRPr="008560F2" w:rsidRDefault="006A3630" w:rsidP="00AB12EE">
            <w:pPr>
              <w:rPr>
                <w:rFonts w:ascii="Trebuchet MS" w:hAnsi="Trebuchet MS" w:cs="Arial"/>
                <w:b/>
                <w:sz w:val="22"/>
                <w:szCs w:val="22"/>
              </w:rPr>
            </w:pPr>
          </w:p>
          <w:p w14:paraId="67298C7B" w14:textId="77777777" w:rsidR="006A3630" w:rsidRPr="008560F2" w:rsidRDefault="006A3630" w:rsidP="00AB12EE">
            <w:pPr>
              <w:rPr>
                <w:rFonts w:ascii="Trebuchet MS" w:hAnsi="Trebuchet MS" w:cs="Arial"/>
                <w:b/>
                <w:sz w:val="22"/>
                <w:szCs w:val="22"/>
              </w:rPr>
            </w:pPr>
          </w:p>
          <w:p w14:paraId="3FFF3741" w14:textId="77777777" w:rsidR="006A3630" w:rsidRPr="008560F2" w:rsidRDefault="006A3630" w:rsidP="00AB12EE">
            <w:pPr>
              <w:rPr>
                <w:rFonts w:ascii="Trebuchet MS" w:hAnsi="Trebuchet MS" w:cs="Arial"/>
                <w:b/>
                <w:sz w:val="22"/>
                <w:szCs w:val="22"/>
              </w:rPr>
            </w:pPr>
          </w:p>
          <w:p w14:paraId="3CF79A05" w14:textId="77777777" w:rsidR="006A3630" w:rsidRPr="008560F2" w:rsidRDefault="006A3630" w:rsidP="00AB12EE">
            <w:pPr>
              <w:rPr>
                <w:rFonts w:ascii="Trebuchet MS" w:hAnsi="Trebuchet MS" w:cs="Arial"/>
                <w:b/>
                <w:sz w:val="22"/>
                <w:szCs w:val="22"/>
              </w:rPr>
            </w:pPr>
          </w:p>
          <w:p w14:paraId="01DC90C1" w14:textId="77777777" w:rsidR="006A3630" w:rsidRPr="008560F2" w:rsidRDefault="006A3630" w:rsidP="00AB12EE">
            <w:pPr>
              <w:rPr>
                <w:rFonts w:ascii="Trebuchet MS" w:hAnsi="Trebuchet MS" w:cs="Arial"/>
                <w:b/>
                <w:sz w:val="22"/>
                <w:szCs w:val="22"/>
              </w:rPr>
            </w:pPr>
          </w:p>
          <w:p w14:paraId="5E5D2068" w14:textId="77777777" w:rsidR="006A3630" w:rsidRPr="008560F2" w:rsidRDefault="006A3630" w:rsidP="00AB12EE">
            <w:pPr>
              <w:rPr>
                <w:rFonts w:ascii="Trebuchet MS" w:hAnsi="Trebuchet MS" w:cs="Arial"/>
                <w:b/>
                <w:sz w:val="22"/>
                <w:szCs w:val="22"/>
              </w:rPr>
            </w:pPr>
          </w:p>
        </w:tc>
      </w:tr>
      <w:tr w:rsidR="006A3630" w14:paraId="44D82BF8" w14:textId="35B10CC7" w:rsidTr="00077EAB">
        <w:tc>
          <w:tcPr>
            <w:tcW w:w="10336" w:type="dxa"/>
            <w:gridSpan w:val="2"/>
          </w:tcPr>
          <w:p w14:paraId="6443F459" w14:textId="3A3B1ED4"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
                <w:b/>
                <w:bCs/>
                <w:sz w:val="22"/>
                <w:szCs w:val="22"/>
              </w:rPr>
              <w:t>An ability to work to high standards:</w:t>
            </w:r>
          </w:p>
        </w:tc>
      </w:tr>
      <w:tr w:rsidR="006A3630" w14:paraId="2A76834A" w14:textId="1E01F42B" w:rsidTr="00BD0D19">
        <w:tc>
          <w:tcPr>
            <w:tcW w:w="10336" w:type="dxa"/>
            <w:gridSpan w:val="2"/>
          </w:tcPr>
          <w:p w14:paraId="266072AC" w14:textId="77777777" w:rsidR="006A3630" w:rsidRPr="008560F2" w:rsidRDefault="006A3630" w:rsidP="00AB12EE">
            <w:pPr>
              <w:rPr>
                <w:rFonts w:ascii="Trebuchet MS" w:hAnsi="Trebuchet MS" w:cs="Arial"/>
                <w:b/>
                <w:sz w:val="22"/>
                <w:szCs w:val="22"/>
              </w:rPr>
            </w:pPr>
          </w:p>
          <w:p w14:paraId="5D1BF63E" w14:textId="77777777" w:rsidR="006A3630" w:rsidRPr="008560F2" w:rsidRDefault="006A3630" w:rsidP="00AB12EE">
            <w:pPr>
              <w:rPr>
                <w:rFonts w:ascii="Trebuchet MS" w:hAnsi="Trebuchet MS" w:cs="Arial"/>
                <w:b/>
                <w:sz w:val="22"/>
                <w:szCs w:val="22"/>
              </w:rPr>
            </w:pPr>
          </w:p>
          <w:p w14:paraId="14C2867D" w14:textId="77777777" w:rsidR="006A3630" w:rsidRPr="008560F2" w:rsidRDefault="006A3630" w:rsidP="00AB12EE">
            <w:pPr>
              <w:rPr>
                <w:rFonts w:ascii="Trebuchet MS" w:hAnsi="Trebuchet MS" w:cs="Arial"/>
                <w:b/>
                <w:sz w:val="22"/>
                <w:szCs w:val="22"/>
              </w:rPr>
            </w:pPr>
          </w:p>
          <w:p w14:paraId="05AE1459" w14:textId="77777777" w:rsidR="006A3630" w:rsidRPr="008560F2" w:rsidRDefault="006A3630" w:rsidP="00AB12EE">
            <w:pPr>
              <w:rPr>
                <w:rFonts w:ascii="Trebuchet MS" w:hAnsi="Trebuchet MS" w:cs="Arial"/>
                <w:b/>
                <w:sz w:val="22"/>
                <w:szCs w:val="22"/>
              </w:rPr>
            </w:pPr>
          </w:p>
          <w:p w14:paraId="024F50E2" w14:textId="77777777" w:rsidR="006A3630" w:rsidRPr="008560F2" w:rsidRDefault="006A3630" w:rsidP="00AB12EE">
            <w:pPr>
              <w:rPr>
                <w:rFonts w:ascii="Trebuchet MS" w:hAnsi="Trebuchet MS" w:cs="Arial"/>
                <w:b/>
                <w:sz w:val="22"/>
                <w:szCs w:val="22"/>
              </w:rPr>
            </w:pPr>
          </w:p>
          <w:p w14:paraId="4C00D66F" w14:textId="77777777" w:rsidR="006A3630" w:rsidRPr="008560F2" w:rsidRDefault="006A3630" w:rsidP="00AB12EE">
            <w:pPr>
              <w:rPr>
                <w:rFonts w:ascii="Trebuchet MS" w:hAnsi="Trebuchet MS" w:cs="Arial"/>
                <w:b/>
                <w:sz w:val="22"/>
                <w:szCs w:val="22"/>
              </w:rPr>
            </w:pPr>
          </w:p>
        </w:tc>
      </w:tr>
      <w:tr w:rsidR="006A3630" w14:paraId="63E279DD" w14:textId="572F3EBC" w:rsidTr="003E504F">
        <w:tc>
          <w:tcPr>
            <w:tcW w:w="10336" w:type="dxa"/>
            <w:gridSpan w:val="2"/>
          </w:tcPr>
          <w:p w14:paraId="4A86870A" w14:textId="3B7C2A74"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Essential, please demonstrate - </w:t>
            </w:r>
            <w:r w:rsidRPr="008560F2">
              <w:rPr>
                <w:rFonts w:ascii="Trebuchet MS" w:hAnsi="Trebuchet MS" w:cs="ArialMT"/>
                <w:b/>
                <w:sz w:val="22"/>
                <w:szCs w:val="22"/>
              </w:rPr>
              <w:t>An appropriate level of physical fitness is required:</w:t>
            </w:r>
          </w:p>
        </w:tc>
      </w:tr>
      <w:tr w:rsidR="006A3630" w14:paraId="3C94DEB3" w14:textId="25F7752F" w:rsidTr="00F6066E">
        <w:tc>
          <w:tcPr>
            <w:tcW w:w="10336" w:type="dxa"/>
            <w:gridSpan w:val="2"/>
          </w:tcPr>
          <w:p w14:paraId="602BC60A" w14:textId="77777777" w:rsidR="006A3630" w:rsidRPr="008560F2" w:rsidRDefault="006A3630" w:rsidP="00AB12EE">
            <w:pPr>
              <w:rPr>
                <w:rFonts w:ascii="Trebuchet MS" w:hAnsi="Trebuchet MS" w:cs="Arial"/>
                <w:b/>
                <w:sz w:val="22"/>
                <w:szCs w:val="22"/>
              </w:rPr>
            </w:pPr>
          </w:p>
          <w:p w14:paraId="0A596885" w14:textId="77777777" w:rsidR="006A3630" w:rsidRPr="008560F2" w:rsidRDefault="006A3630" w:rsidP="00AB12EE">
            <w:pPr>
              <w:rPr>
                <w:rFonts w:ascii="Trebuchet MS" w:hAnsi="Trebuchet MS" w:cs="Arial"/>
                <w:b/>
                <w:sz w:val="22"/>
                <w:szCs w:val="22"/>
              </w:rPr>
            </w:pPr>
          </w:p>
          <w:p w14:paraId="230B6599" w14:textId="77777777" w:rsidR="006A3630" w:rsidRPr="008560F2" w:rsidRDefault="006A3630" w:rsidP="00AB12EE">
            <w:pPr>
              <w:rPr>
                <w:rFonts w:ascii="Trebuchet MS" w:hAnsi="Trebuchet MS" w:cs="Arial"/>
                <w:b/>
                <w:sz w:val="22"/>
                <w:szCs w:val="22"/>
              </w:rPr>
            </w:pPr>
          </w:p>
          <w:p w14:paraId="074569AA" w14:textId="77777777" w:rsidR="006A3630" w:rsidRPr="008560F2" w:rsidRDefault="006A3630" w:rsidP="00AB12EE">
            <w:pPr>
              <w:rPr>
                <w:rFonts w:ascii="Trebuchet MS" w:hAnsi="Trebuchet MS" w:cs="Arial"/>
                <w:b/>
                <w:sz w:val="22"/>
                <w:szCs w:val="22"/>
              </w:rPr>
            </w:pPr>
          </w:p>
          <w:p w14:paraId="0CF35263" w14:textId="77777777" w:rsidR="006A3630" w:rsidRPr="008560F2" w:rsidRDefault="006A3630" w:rsidP="00AB12EE">
            <w:pPr>
              <w:rPr>
                <w:rFonts w:ascii="Trebuchet MS" w:hAnsi="Trebuchet MS" w:cs="Arial"/>
                <w:b/>
                <w:sz w:val="22"/>
                <w:szCs w:val="22"/>
              </w:rPr>
            </w:pPr>
          </w:p>
          <w:p w14:paraId="21574ACB" w14:textId="77777777" w:rsidR="006A3630" w:rsidRPr="008560F2" w:rsidRDefault="006A3630" w:rsidP="00AB12EE">
            <w:pPr>
              <w:rPr>
                <w:rFonts w:ascii="Trebuchet MS" w:hAnsi="Trebuchet MS" w:cs="Arial"/>
                <w:b/>
                <w:sz w:val="22"/>
                <w:szCs w:val="22"/>
              </w:rPr>
            </w:pPr>
          </w:p>
        </w:tc>
      </w:tr>
      <w:tr w:rsidR="006A3630" w14:paraId="25632E21" w14:textId="2CDD027F" w:rsidTr="002F1B6D">
        <w:tc>
          <w:tcPr>
            <w:tcW w:w="10336" w:type="dxa"/>
            <w:gridSpan w:val="2"/>
          </w:tcPr>
          <w:p w14:paraId="35B5972E" w14:textId="52C4DB6F"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Desirable, please demonstrate - </w:t>
            </w:r>
            <w:r w:rsidRPr="008560F2">
              <w:rPr>
                <w:rFonts w:ascii="Trebuchet MS" w:hAnsi="Trebuchet MS" w:cs="Arial"/>
                <w:b/>
                <w:bCs/>
                <w:sz w:val="22"/>
                <w:szCs w:val="22"/>
              </w:rPr>
              <w:t>Access to your own transport to respond to out of hours call outs:</w:t>
            </w:r>
          </w:p>
        </w:tc>
      </w:tr>
      <w:tr w:rsidR="006A3630" w14:paraId="1616A34B" w14:textId="12759FC6" w:rsidTr="006A3630">
        <w:tc>
          <w:tcPr>
            <w:tcW w:w="5846" w:type="dxa"/>
            <w:tcBorders>
              <w:right w:val="nil"/>
            </w:tcBorders>
          </w:tcPr>
          <w:p w14:paraId="5528BAB7" w14:textId="77777777" w:rsidR="006A3630" w:rsidRPr="008560F2" w:rsidRDefault="006A3630" w:rsidP="00AB12EE">
            <w:pPr>
              <w:rPr>
                <w:rFonts w:ascii="Trebuchet MS" w:hAnsi="Trebuchet MS" w:cs="Arial"/>
                <w:b/>
                <w:sz w:val="22"/>
                <w:szCs w:val="22"/>
              </w:rPr>
            </w:pPr>
          </w:p>
          <w:p w14:paraId="294D7DBC" w14:textId="4E217514"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Yes </w:t>
            </w:r>
            <w:sdt>
              <w:sdtPr>
                <w:rPr>
                  <w:rFonts w:ascii="Trebuchet MS" w:hAnsi="Trebuchet MS" w:cs="Arial"/>
                  <w:b/>
                  <w:sz w:val="22"/>
                  <w:szCs w:val="22"/>
                </w:rPr>
                <w:id w:val="-1374918433"/>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p w14:paraId="75A72743" w14:textId="77777777" w:rsidR="006A3630" w:rsidRPr="008560F2" w:rsidRDefault="006A3630" w:rsidP="00AB12EE">
            <w:pPr>
              <w:rPr>
                <w:rFonts w:ascii="Trebuchet MS" w:hAnsi="Trebuchet MS" w:cs="Arial"/>
                <w:b/>
                <w:sz w:val="22"/>
                <w:szCs w:val="22"/>
              </w:rPr>
            </w:pPr>
          </w:p>
          <w:p w14:paraId="403B5947" w14:textId="77777777" w:rsidR="006A3630" w:rsidRPr="008560F2" w:rsidRDefault="006A3630" w:rsidP="00AB12EE">
            <w:pPr>
              <w:rPr>
                <w:rFonts w:ascii="Trebuchet MS" w:hAnsi="Trebuchet MS" w:cs="Arial"/>
                <w:b/>
                <w:sz w:val="22"/>
                <w:szCs w:val="22"/>
              </w:rPr>
            </w:pPr>
          </w:p>
          <w:p w14:paraId="130E1F1C" w14:textId="77777777" w:rsidR="006A3630" w:rsidRPr="008560F2" w:rsidRDefault="006A3630" w:rsidP="00AB12EE">
            <w:pPr>
              <w:rPr>
                <w:rFonts w:ascii="Trebuchet MS" w:hAnsi="Trebuchet MS" w:cs="Arial"/>
                <w:b/>
                <w:sz w:val="22"/>
                <w:szCs w:val="22"/>
              </w:rPr>
            </w:pPr>
          </w:p>
          <w:p w14:paraId="1F51898D" w14:textId="77777777" w:rsidR="006A3630" w:rsidRPr="008560F2" w:rsidRDefault="006A3630" w:rsidP="00AB12EE">
            <w:pPr>
              <w:rPr>
                <w:rFonts w:ascii="Trebuchet MS" w:hAnsi="Trebuchet MS" w:cs="Arial"/>
                <w:b/>
                <w:sz w:val="22"/>
                <w:szCs w:val="22"/>
              </w:rPr>
            </w:pPr>
          </w:p>
        </w:tc>
        <w:tc>
          <w:tcPr>
            <w:tcW w:w="4490" w:type="dxa"/>
            <w:tcBorders>
              <w:left w:val="nil"/>
            </w:tcBorders>
          </w:tcPr>
          <w:p w14:paraId="206C7275" w14:textId="77777777" w:rsidR="006A3630" w:rsidRPr="008560F2" w:rsidRDefault="006A3630" w:rsidP="00AB12EE">
            <w:pPr>
              <w:rPr>
                <w:rFonts w:ascii="Trebuchet MS" w:hAnsi="Trebuchet MS" w:cs="Arial"/>
                <w:b/>
                <w:sz w:val="22"/>
                <w:szCs w:val="22"/>
              </w:rPr>
            </w:pPr>
          </w:p>
          <w:p w14:paraId="457F1D29" w14:textId="62112FBC"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No </w:t>
            </w:r>
            <w:sdt>
              <w:sdtPr>
                <w:rPr>
                  <w:rFonts w:ascii="Trebuchet MS" w:hAnsi="Trebuchet MS" w:cs="Arial"/>
                  <w:b/>
                  <w:sz w:val="22"/>
                  <w:szCs w:val="22"/>
                </w:rPr>
                <w:id w:val="-467048257"/>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tc>
      </w:tr>
      <w:tr w:rsidR="006A3630" w14:paraId="48875F01" w14:textId="388E8A82" w:rsidTr="00404B53">
        <w:tc>
          <w:tcPr>
            <w:tcW w:w="10336" w:type="dxa"/>
            <w:gridSpan w:val="2"/>
          </w:tcPr>
          <w:p w14:paraId="4F64642F" w14:textId="716E6DC5"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Desirable, please demonstrate - </w:t>
            </w:r>
            <w:r w:rsidRPr="008560F2">
              <w:rPr>
                <w:rFonts w:ascii="Trebuchet MS" w:hAnsi="Trebuchet MS"/>
                <w:b/>
                <w:bCs/>
                <w:sz w:val="22"/>
                <w:szCs w:val="22"/>
              </w:rPr>
              <w:t>A trade background:</w:t>
            </w:r>
          </w:p>
        </w:tc>
      </w:tr>
      <w:tr w:rsidR="006A3630" w14:paraId="712E8565" w14:textId="59643970" w:rsidTr="00AF531A">
        <w:tc>
          <w:tcPr>
            <w:tcW w:w="10336" w:type="dxa"/>
            <w:gridSpan w:val="2"/>
          </w:tcPr>
          <w:p w14:paraId="4C64E550" w14:textId="77777777" w:rsidR="006A3630" w:rsidRPr="008560F2" w:rsidRDefault="006A3630" w:rsidP="00AB12EE">
            <w:pPr>
              <w:rPr>
                <w:rFonts w:ascii="Trebuchet MS" w:hAnsi="Trebuchet MS" w:cs="Arial"/>
                <w:b/>
                <w:sz w:val="22"/>
                <w:szCs w:val="22"/>
              </w:rPr>
            </w:pPr>
          </w:p>
          <w:p w14:paraId="55BE0A86" w14:textId="77777777" w:rsidR="006A3630" w:rsidRPr="008560F2" w:rsidRDefault="006A3630" w:rsidP="00AB12EE">
            <w:pPr>
              <w:rPr>
                <w:rFonts w:ascii="Trebuchet MS" w:hAnsi="Trebuchet MS" w:cs="Arial"/>
                <w:b/>
                <w:sz w:val="22"/>
                <w:szCs w:val="22"/>
              </w:rPr>
            </w:pPr>
          </w:p>
          <w:p w14:paraId="76A6960F" w14:textId="77777777" w:rsidR="006A3630" w:rsidRPr="008560F2" w:rsidRDefault="006A3630" w:rsidP="00AB12EE">
            <w:pPr>
              <w:rPr>
                <w:rFonts w:ascii="Trebuchet MS" w:hAnsi="Trebuchet MS" w:cs="Arial"/>
                <w:b/>
                <w:sz w:val="22"/>
                <w:szCs w:val="22"/>
              </w:rPr>
            </w:pPr>
          </w:p>
          <w:p w14:paraId="6FD7C66A" w14:textId="77777777" w:rsidR="006A3630" w:rsidRPr="008560F2" w:rsidRDefault="006A3630" w:rsidP="00AB12EE">
            <w:pPr>
              <w:rPr>
                <w:rFonts w:ascii="Trebuchet MS" w:hAnsi="Trebuchet MS" w:cs="Arial"/>
                <w:b/>
                <w:sz w:val="22"/>
                <w:szCs w:val="22"/>
              </w:rPr>
            </w:pPr>
          </w:p>
          <w:p w14:paraId="43E3D235" w14:textId="77777777" w:rsidR="006A3630" w:rsidRPr="008560F2" w:rsidRDefault="006A3630" w:rsidP="00AB12EE">
            <w:pPr>
              <w:rPr>
                <w:rFonts w:ascii="Trebuchet MS" w:hAnsi="Trebuchet MS" w:cs="Arial"/>
                <w:b/>
                <w:sz w:val="22"/>
                <w:szCs w:val="22"/>
              </w:rPr>
            </w:pPr>
          </w:p>
          <w:p w14:paraId="74FC59C5" w14:textId="77777777" w:rsidR="006A3630" w:rsidRPr="008560F2" w:rsidRDefault="006A3630" w:rsidP="00AB12EE">
            <w:pPr>
              <w:rPr>
                <w:rFonts w:ascii="Trebuchet MS" w:hAnsi="Trebuchet MS" w:cs="Arial"/>
                <w:b/>
                <w:sz w:val="22"/>
                <w:szCs w:val="22"/>
              </w:rPr>
            </w:pPr>
          </w:p>
        </w:tc>
      </w:tr>
      <w:tr w:rsidR="006A3630" w14:paraId="2A6A0BF8" w14:textId="100CE3D7" w:rsidTr="009A3D0F">
        <w:tc>
          <w:tcPr>
            <w:tcW w:w="10336" w:type="dxa"/>
            <w:gridSpan w:val="2"/>
          </w:tcPr>
          <w:p w14:paraId="598D5997" w14:textId="16F8B825"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Desirable, please demonstrate - </w:t>
            </w:r>
            <w:r w:rsidRPr="008560F2">
              <w:rPr>
                <w:rFonts w:ascii="Trebuchet MS" w:hAnsi="Trebuchet MS" w:cs="Arial"/>
                <w:b/>
                <w:bCs/>
                <w:sz w:val="22"/>
                <w:szCs w:val="22"/>
              </w:rPr>
              <w:t>Experience of supervising cleaning staff:</w:t>
            </w:r>
          </w:p>
        </w:tc>
      </w:tr>
      <w:tr w:rsidR="006A3630" w14:paraId="43FFB9DC" w14:textId="1EB2CF52" w:rsidTr="006A3630">
        <w:tc>
          <w:tcPr>
            <w:tcW w:w="5846" w:type="dxa"/>
            <w:tcBorders>
              <w:right w:val="nil"/>
            </w:tcBorders>
          </w:tcPr>
          <w:p w14:paraId="097AC96C" w14:textId="77777777" w:rsidR="006A3630" w:rsidRPr="008560F2" w:rsidRDefault="006A3630" w:rsidP="00AB12EE">
            <w:pPr>
              <w:rPr>
                <w:rFonts w:ascii="Trebuchet MS" w:hAnsi="Trebuchet MS" w:cs="Arial"/>
                <w:b/>
                <w:sz w:val="22"/>
                <w:szCs w:val="22"/>
              </w:rPr>
            </w:pPr>
          </w:p>
          <w:p w14:paraId="4CF3834E" w14:textId="04222CDA"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Yes </w:t>
            </w:r>
            <w:sdt>
              <w:sdtPr>
                <w:rPr>
                  <w:rFonts w:ascii="Trebuchet MS" w:hAnsi="Trebuchet MS" w:cs="Arial"/>
                  <w:b/>
                  <w:sz w:val="22"/>
                  <w:szCs w:val="22"/>
                </w:rPr>
                <w:id w:val="615335940"/>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p w14:paraId="09C9B159" w14:textId="77777777" w:rsidR="006A3630" w:rsidRPr="008560F2" w:rsidRDefault="006A3630" w:rsidP="00AB12EE">
            <w:pPr>
              <w:rPr>
                <w:rFonts w:ascii="Trebuchet MS" w:hAnsi="Trebuchet MS" w:cs="Arial"/>
                <w:b/>
                <w:sz w:val="22"/>
                <w:szCs w:val="22"/>
              </w:rPr>
            </w:pPr>
          </w:p>
          <w:p w14:paraId="770014DE" w14:textId="77777777" w:rsidR="006A3630" w:rsidRPr="008560F2" w:rsidRDefault="006A3630" w:rsidP="00AB12EE">
            <w:pPr>
              <w:rPr>
                <w:rFonts w:ascii="Trebuchet MS" w:hAnsi="Trebuchet MS" w:cs="Arial"/>
                <w:b/>
                <w:sz w:val="22"/>
                <w:szCs w:val="22"/>
              </w:rPr>
            </w:pPr>
          </w:p>
          <w:p w14:paraId="42D6A5B8" w14:textId="77777777" w:rsidR="006A3630" w:rsidRPr="008560F2" w:rsidRDefault="006A3630" w:rsidP="00AB12EE">
            <w:pPr>
              <w:rPr>
                <w:rFonts w:ascii="Trebuchet MS" w:hAnsi="Trebuchet MS" w:cs="Arial"/>
                <w:b/>
                <w:sz w:val="22"/>
                <w:szCs w:val="22"/>
              </w:rPr>
            </w:pPr>
          </w:p>
          <w:p w14:paraId="30944AA0" w14:textId="77777777" w:rsidR="006A3630" w:rsidRPr="008560F2" w:rsidRDefault="006A3630" w:rsidP="00AB12EE">
            <w:pPr>
              <w:rPr>
                <w:rFonts w:ascii="Trebuchet MS" w:hAnsi="Trebuchet MS" w:cs="Arial"/>
                <w:b/>
                <w:sz w:val="22"/>
                <w:szCs w:val="22"/>
              </w:rPr>
            </w:pPr>
          </w:p>
        </w:tc>
        <w:tc>
          <w:tcPr>
            <w:tcW w:w="4490" w:type="dxa"/>
            <w:tcBorders>
              <w:left w:val="nil"/>
            </w:tcBorders>
          </w:tcPr>
          <w:p w14:paraId="05E8D303" w14:textId="77777777" w:rsidR="006A3630" w:rsidRPr="008560F2" w:rsidRDefault="006A3630" w:rsidP="00AB12EE">
            <w:pPr>
              <w:rPr>
                <w:rFonts w:ascii="Trebuchet MS" w:hAnsi="Trebuchet MS" w:cs="Arial"/>
                <w:b/>
                <w:sz w:val="22"/>
                <w:szCs w:val="22"/>
              </w:rPr>
            </w:pPr>
          </w:p>
          <w:p w14:paraId="4CC851FB" w14:textId="0A978E01" w:rsidR="006A3630" w:rsidRPr="008560F2" w:rsidRDefault="006A3630" w:rsidP="006A3630">
            <w:pPr>
              <w:jc w:val="center"/>
              <w:rPr>
                <w:rFonts w:ascii="Trebuchet MS" w:hAnsi="Trebuchet MS" w:cs="Arial"/>
                <w:b/>
                <w:sz w:val="22"/>
                <w:szCs w:val="22"/>
              </w:rPr>
            </w:pPr>
            <w:r w:rsidRPr="008560F2">
              <w:rPr>
                <w:rFonts w:ascii="Trebuchet MS" w:hAnsi="Trebuchet MS" w:cs="Arial"/>
                <w:b/>
                <w:sz w:val="22"/>
                <w:szCs w:val="22"/>
              </w:rPr>
              <w:t xml:space="preserve">No </w:t>
            </w:r>
            <w:sdt>
              <w:sdtPr>
                <w:rPr>
                  <w:rFonts w:ascii="Trebuchet MS" w:hAnsi="Trebuchet MS" w:cs="Arial"/>
                  <w:b/>
                  <w:sz w:val="22"/>
                  <w:szCs w:val="22"/>
                </w:rPr>
                <w:id w:val="1525059080"/>
                <w14:checkbox>
                  <w14:checked w14:val="1"/>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tc>
      </w:tr>
      <w:tr w:rsidR="006A3630" w14:paraId="7A395D5F" w14:textId="3BFDF82E" w:rsidTr="00907F10">
        <w:tc>
          <w:tcPr>
            <w:tcW w:w="10336" w:type="dxa"/>
            <w:gridSpan w:val="2"/>
          </w:tcPr>
          <w:p w14:paraId="1926C911" w14:textId="5D160BC8"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Desirable, please demonstrate - </w:t>
            </w:r>
            <w:r w:rsidRPr="008560F2">
              <w:rPr>
                <w:rFonts w:ascii="Trebuchet MS" w:hAnsi="Trebuchet MS" w:cs="ArialMT"/>
                <w:b/>
                <w:bCs/>
                <w:sz w:val="22"/>
                <w:szCs w:val="22"/>
              </w:rPr>
              <w:t>Portable appliance testing qualification and or experience of this discipline:</w:t>
            </w:r>
          </w:p>
        </w:tc>
      </w:tr>
      <w:tr w:rsidR="006A3630" w14:paraId="794F10B0" w14:textId="7FFC482B" w:rsidTr="008560F2">
        <w:tc>
          <w:tcPr>
            <w:tcW w:w="5846" w:type="dxa"/>
            <w:tcBorders>
              <w:right w:val="nil"/>
            </w:tcBorders>
          </w:tcPr>
          <w:p w14:paraId="2092466F" w14:textId="77777777" w:rsidR="006A3630" w:rsidRPr="008560F2" w:rsidRDefault="006A3630" w:rsidP="00AB12EE">
            <w:pPr>
              <w:rPr>
                <w:rFonts w:ascii="Trebuchet MS" w:hAnsi="Trebuchet MS" w:cs="Arial"/>
                <w:b/>
                <w:sz w:val="22"/>
                <w:szCs w:val="22"/>
              </w:rPr>
            </w:pPr>
          </w:p>
          <w:p w14:paraId="55D6D57F" w14:textId="3717F166" w:rsidR="006A3630" w:rsidRPr="008560F2" w:rsidRDefault="008560F2" w:rsidP="008560F2">
            <w:pPr>
              <w:jc w:val="center"/>
              <w:rPr>
                <w:rFonts w:ascii="Trebuchet MS" w:hAnsi="Trebuchet MS" w:cs="Arial"/>
                <w:b/>
                <w:sz w:val="22"/>
                <w:szCs w:val="22"/>
              </w:rPr>
            </w:pPr>
            <w:r w:rsidRPr="008560F2">
              <w:rPr>
                <w:rFonts w:ascii="Trebuchet MS" w:hAnsi="Trebuchet MS" w:cs="Arial"/>
                <w:b/>
                <w:sz w:val="22"/>
                <w:szCs w:val="22"/>
              </w:rPr>
              <w:t xml:space="preserve">Yes </w:t>
            </w:r>
            <w:sdt>
              <w:sdtPr>
                <w:rPr>
                  <w:rFonts w:ascii="Trebuchet MS" w:hAnsi="Trebuchet MS" w:cs="Arial"/>
                  <w:b/>
                  <w:sz w:val="22"/>
                  <w:szCs w:val="22"/>
                </w:rPr>
                <w:id w:val="1208616288"/>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p w14:paraId="20F82178" w14:textId="77777777" w:rsidR="006A3630" w:rsidRPr="008560F2" w:rsidRDefault="006A3630" w:rsidP="00AB12EE">
            <w:pPr>
              <w:rPr>
                <w:rFonts w:ascii="Trebuchet MS" w:hAnsi="Trebuchet MS" w:cs="Arial"/>
                <w:b/>
                <w:sz w:val="22"/>
                <w:szCs w:val="22"/>
              </w:rPr>
            </w:pPr>
          </w:p>
          <w:p w14:paraId="3A1DE982" w14:textId="77777777" w:rsidR="006A3630" w:rsidRPr="008560F2" w:rsidRDefault="006A3630" w:rsidP="00AB12EE">
            <w:pPr>
              <w:rPr>
                <w:rFonts w:ascii="Trebuchet MS" w:hAnsi="Trebuchet MS" w:cs="Arial"/>
                <w:b/>
                <w:sz w:val="22"/>
                <w:szCs w:val="22"/>
              </w:rPr>
            </w:pPr>
          </w:p>
          <w:p w14:paraId="12AFB212" w14:textId="77777777" w:rsidR="006A3630" w:rsidRPr="008560F2" w:rsidRDefault="006A3630" w:rsidP="00AB12EE">
            <w:pPr>
              <w:rPr>
                <w:rFonts w:ascii="Trebuchet MS" w:hAnsi="Trebuchet MS" w:cs="Arial"/>
                <w:b/>
                <w:sz w:val="22"/>
                <w:szCs w:val="22"/>
              </w:rPr>
            </w:pPr>
          </w:p>
        </w:tc>
        <w:tc>
          <w:tcPr>
            <w:tcW w:w="4490" w:type="dxa"/>
            <w:tcBorders>
              <w:left w:val="nil"/>
            </w:tcBorders>
          </w:tcPr>
          <w:p w14:paraId="5DBFBD4A" w14:textId="77777777" w:rsidR="006A3630" w:rsidRPr="008560F2" w:rsidRDefault="006A3630" w:rsidP="00AB12EE">
            <w:pPr>
              <w:rPr>
                <w:rFonts w:ascii="Trebuchet MS" w:hAnsi="Trebuchet MS" w:cs="Arial"/>
                <w:b/>
                <w:sz w:val="22"/>
                <w:szCs w:val="22"/>
              </w:rPr>
            </w:pPr>
          </w:p>
          <w:p w14:paraId="0C69A644" w14:textId="3EBA4393" w:rsidR="008560F2" w:rsidRPr="008560F2" w:rsidRDefault="008560F2" w:rsidP="008560F2">
            <w:pPr>
              <w:jc w:val="center"/>
              <w:rPr>
                <w:rFonts w:ascii="Trebuchet MS" w:hAnsi="Trebuchet MS" w:cs="Arial"/>
                <w:b/>
                <w:sz w:val="22"/>
                <w:szCs w:val="22"/>
              </w:rPr>
            </w:pPr>
            <w:r w:rsidRPr="008560F2">
              <w:rPr>
                <w:rFonts w:ascii="Trebuchet MS" w:hAnsi="Trebuchet MS" w:cs="Arial"/>
                <w:b/>
                <w:sz w:val="22"/>
                <w:szCs w:val="22"/>
              </w:rPr>
              <w:t xml:space="preserve">No </w:t>
            </w:r>
            <w:sdt>
              <w:sdtPr>
                <w:rPr>
                  <w:rFonts w:ascii="Trebuchet MS" w:hAnsi="Trebuchet MS" w:cs="Arial"/>
                  <w:b/>
                  <w:sz w:val="22"/>
                  <w:szCs w:val="22"/>
                </w:rPr>
                <w:id w:val="-1039436141"/>
                <w14:checkbox>
                  <w14:checked w14:val="0"/>
                  <w14:checkedState w14:val="2612" w14:font="MS Gothic"/>
                  <w14:uncheckedState w14:val="2610" w14:font="MS Gothic"/>
                </w14:checkbox>
              </w:sdtPr>
              <w:sdtContent>
                <w:r w:rsidRPr="008560F2">
                  <w:rPr>
                    <w:rFonts w:ascii="Segoe UI Symbol" w:eastAsia="MS Gothic" w:hAnsi="Segoe UI Symbol" w:cs="Segoe UI Symbol"/>
                    <w:b/>
                    <w:sz w:val="22"/>
                    <w:szCs w:val="22"/>
                  </w:rPr>
                  <w:t>☐</w:t>
                </w:r>
              </w:sdtContent>
            </w:sdt>
          </w:p>
        </w:tc>
      </w:tr>
      <w:tr w:rsidR="006A3630" w14:paraId="479E5FE8" w14:textId="4C1C2FEE" w:rsidTr="000E7F2A">
        <w:tc>
          <w:tcPr>
            <w:tcW w:w="10336" w:type="dxa"/>
            <w:gridSpan w:val="2"/>
          </w:tcPr>
          <w:p w14:paraId="7067A443" w14:textId="4A399472"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Desirable, please demonstrate - </w:t>
            </w:r>
            <w:r w:rsidRPr="008560F2">
              <w:rPr>
                <w:rFonts w:ascii="Trebuchet MS" w:hAnsi="Trebuchet MS" w:cs="ArialMT"/>
                <w:b/>
                <w:bCs/>
                <w:sz w:val="22"/>
                <w:szCs w:val="22"/>
              </w:rPr>
              <w:t>Knowledge of building regulations:</w:t>
            </w:r>
          </w:p>
        </w:tc>
      </w:tr>
      <w:tr w:rsidR="008560F2" w14:paraId="145802AB" w14:textId="53158045" w:rsidTr="00C83F12">
        <w:tc>
          <w:tcPr>
            <w:tcW w:w="10336" w:type="dxa"/>
            <w:gridSpan w:val="2"/>
          </w:tcPr>
          <w:p w14:paraId="479ECC87" w14:textId="77777777" w:rsidR="008560F2" w:rsidRPr="008560F2" w:rsidRDefault="008560F2" w:rsidP="00AB12EE">
            <w:pPr>
              <w:rPr>
                <w:rFonts w:ascii="Trebuchet MS" w:hAnsi="Trebuchet MS" w:cs="Arial"/>
                <w:b/>
                <w:sz w:val="22"/>
                <w:szCs w:val="22"/>
              </w:rPr>
            </w:pPr>
          </w:p>
          <w:p w14:paraId="32193DD9" w14:textId="77777777" w:rsidR="008560F2" w:rsidRPr="008560F2" w:rsidRDefault="008560F2" w:rsidP="00AB12EE">
            <w:pPr>
              <w:rPr>
                <w:rFonts w:ascii="Trebuchet MS" w:hAnsi="Trebuchet MS" w:cs="Arial"/>
                <w:b/>
                <w:sz w:val="22"/>
                <w:szCs w:val="22"/>
              </w:rPr>
            </w:pPr>
          </w:p>
          <w:p w14:paraId="0D666967" w14:textId="77777777" w:rsidR="008560F2" w:rsidRPr="008560F2" w:rsidRDefault="008560F2" w:rsidP="00AB12EE">
            <w:pPr>
              <w:rPr>
                <w:rFonts w:ascii="Trebuchet MS" w:hAnsi="Trebuchet MS" w:cs="Arial"/>
                <w:b/>
                <w:sz w:val="22"/>
                <w:szCs w:val="22"/>
              </w:rPr>
            </w:pPr>
          </w:p>
          <w:p w14:paraId="2CE65768" w14:textId="77777777" w:rsidR="008560F2" w:rsidRPr="008560F2" w:rsidRDefault="008560F2" w:rsidP="00AB12EE">
            <w:pPr>
              <w:rPr>
                <w:rFonts w:ascii="Trebuchet MS" w:hAnsi="Trebuchet MS" w:cs="Arial"/>
                <w:b/>
                <w:sz w:val="22"/>
                <w:szCs w:val="22"/>
              </w:rPr>
            </w:pPr>
          </w:p>
          <w:p w14:paraId="1BB3F318" w14:textId="77777777" w:rsidR="008560F2" w:rsidRPr="008560F2" w:rsidRDefault="008560F2" w:rsidP="00AB12EE">
            <w:pPr>
              <w:rPr>
                <w:rFonts w:ascii="Trebuchet MS" w:hAnsi="Trebuchet MS" w:cs="Arial"/>
                <w:b/>
                <w:sz w:val="22"/>
                <w:szCs w:val="22"/>
              </w:rPr>
            </w:pPr>
          </w:p>
          <w:p w14:paraId="7AE6C07D" w14:textId="77777777" w:rsidR="008560F2" w:rsidRPr="008560F2" w:rsidRDefault="008560F2" w:rsidP="00AB12EE">
            <w:pPr>
              <w:rPr>
                <w:rFonts w:ascii="Trebuchet MS" w:hAnsi="Trebuchet MS" w:cs="Arial"/>
                <w:b/>
                <w:sz w:val="22"/>
                <w:szCs w:val="22"/>
              </w:rPr>
            </w:pPr>
          </w:p>
        </w:tc>
      </w:tr>
      <w:tr w:rsidR="006A3630" w14:paraId="0BDB4D30" w14:textId="01736B0F" w:rsidTr="00255E8D">
        <w:tc>
          <w:tcPr>
            <w:tcW w:w="10336" w:type="dxa"/>
            <w:gridSpan w:val="2"/>
          </w:tcPr>
          <w:p w14:paraId="43DEC470" w14:textId="16EC9919" w:rsidR="006A3630" w:rsidRPr="008560F2" w:rsidRDefault="006A3630" w:rsidP="00AB12EE">
            <w:pPr>
              <w:rPr>
                <w:rFonts w:ascii="Trebuchet MS" w:hAnsi="Trebuchet MS" w:cs="Arial"/>
                <w:b/>
                <w:sz w:val="22"/>
                <w:szCs w:val="22"/>
              </w:rPr>
            </w:pPr>
            <w:r w:rsidRPr="008560F2">
              <w:rPr>
                <w:rFonts w:ascii="Trebuchet MS" w:hAnsi="Trebuchet MS" w:cs="Arial"/>
                <w:b/>
                <w:sz w:val="22"/>
                <w:szCs w:val="22"/>
              </w:rPr>
              <w:t xml:space="preserve">Desirable, please demonstrate - </w:t>
            </w:r>
            <w:r w:rsidRPr="008560F2">
              <w:rPr>
                <w:rFonts w:ascii="Trebuchet MS" w:hAnsi="Trebuchet MS" w:cs="ArialMT"/>
                <w:b/>
                <w:sz w:val="22"/>
                <w:szCs w:val="22"/>
              </w:rPr>
              <w:t>Scaffold/ladder/mobile platform certification and training:</w:t>
            </w:r>
          </w:p>
        </w:tc>
      </w:tr>
      <w:tr w:rsidR="006A3630" w14:paraId="254F0C6A" w14:textId="5422DA0C" w:rsidTr="008472F6">
        <w:tc>
          <w:tcPr>
            <w:tcW w:w="10336" w:type="dxa"/>
            <w:gridSpan w:val="2"/>
          </w:tcPr>
          <w:p w14:paraId="102DF1AA" w14:textId="77777777" w:rsidR="006A3630" w:rsidRPr="008560F2" w:rsidRDefault="006A3630" w:rsidP="00AB12EE">
            <w:pPr>
              <w:rPr>
                <w:rFonts w:ascii="Trebuchet MS" w:hAnsi="Trebuchet MS" w:cs="Arial"/>
                <w:b/>
                <w:sz w:val="22"/>
                <w:szCs w:val="22"/>
              </w:rPr>
            </w:pPr>
          </w:p>
          <w:p w14:paraId="4D9CCCD1" w14:textId="77777777" w:rsidR="006A3630" w:rsidRPr="008560F2" w:rsidRDefault="006A3630" w:rsidP="00AB12EE">
            <w:pPr>
              <w:rPr>
                <w:rFonts w:ascii="Trebuchet MS" w:hAnsi="Trebuchet MS" w:cs="Arial"/>
                <w:b/>
                <w:sz w:val="22"/>
                <w:szCs w:val="22"/>
              </w:rPr>
            </w:pPr>
          </w:p>
          <w:p w14:paraId="136A4166" w14:textId="77777777" w:rsidR="006A3630" w:rsidRPr="008560F2" w:rsidRDefault="006A3630" w:rsidP="00AB12EE">
            <w:pPr>
              <w:rPr>
                <w:rFonts w:ascii="Trebuchet MS" w:hAnsi="Trebuchet MS" w:cs="Arial"/>
                <w:b/>
                <w:sz w:val="22"/>
                <w:szCs w:val="22"/>
              </w:rPr>
            </w:pPr>
          </w:p>
          <w:p w14:paraId="6E5BA6DD" w14:textId="77777777" w:rsidR="006A3630" w:rsidRPr="008560F2" w:rsidRDefault="006A3630" w:rsidP="00AB12EE">
            <w:pPr>
              <w:rPr>
                <w:rFonts w:ascii="Trebuchet MS" w:hAnsi="Trebuchet MS" w:cs="Arial"/>
                <w:b/>
                <w:sz w:val="22"/>
                <w:szCs w:val="22"/>
              </w:rPr>
            </w:pPr>
          </w:p>
          <w:p w14:paraId="4D1D710F" w14:textId="77777777" w:rsidR="006A3630" w:rsidRPr="008560F2" w:rsidRDefault="006A3630" w:rsidP="00AB12EE">
            <w:pPr>
              <w:rPr>
                <w:rFonts w:ascii="Trebuchet MS" w:hAnsi="Trebuchet MS" w:cs="Arial"/>
                <w:b/>
                <w:sz w:val="22"/>
                <w:szCs w:val="22"/>
              </w:rPr>
            </w:pPr>
          </w:p>
          <w:p w14:paraId="5813F019" w14:textId="77777777" w:rsidR="006A3630" w:rsidRPr="008560F2" w:rsidRDefault="006A3630" w:rsidP="00AB12EE">
            <w:pPr>
              <w:rPr>
                <w:rFonts w:ascii="Trebuchet MS" w:hAnsi="Trebuchet MS" w:cs="Arial"/>
                <w:b/>
                <w:sz w:val="22"/>
                <w:szCs w:val="22"/>
              </w:rPr>
            </w:pPr>
          </w:p>
        </w:tc>
      </w:tr>
    </w:tbl>
    <w:p w14:paraId="42F79E66"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1243" w14:textId="77777777" w:rsidR="00384239" w:rsidRDefault="00384239" w:rsidP="0055643C">
      <w:r>
        <w:separator/>
      </w:r>
    </w:p>
  </w:endnote>
  <w:endnote w:type="continuationSeparator" w:id="0">
    <w:p w14:paraId="7955CF8E"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EE44" w14:textId="77777777" w:rsidR="00384239" w:rsidRDefault="00384239" w:rsidP="0055643C">
      <w:r>
        <w:separator/>
      </w:r>
    </w:p>
  </w:footnote>
  <w:footnote w:type="continuationSeparator" w:id="0">
    <w:p w14:paraId="37B6A8C1"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645097">
    <w:abstractNumId w:val="8"/>
  </w:num>
  <w:num w:numId="2" w16cid:durableId="1051684251">
    <w:abstractNumId w:val="2"/>
  </w:num>
  <w:num w:numId="3" w16cid:durableId="1704476857">
    <w:abstractNumId w:val="6"/>
  </w:num>
  <w:num w:numId="4" w16cid:durableId="137697368">
    <w:abstractNumId w:val="16"/>
  </w:num>
  <w:num w:numId="5" w16cid:durableId="1909027209">
    <w:abstractNumId w:val="11"/>
  </w:num>
  <w:num w:numId="6" w16cid:durableId="2090076821">
    <w:abstractNumId w:val="34"/>
  </w:num>
  <w:num w:numId="7" w16cid:durableId="789933047">
    <w:abstractNumId w:val="33"/>
  </w:num>
  <w:num w:numId="8" w16cid:durableId="1672218164">
    <w:abstractNumId w:val="10"/>
  </w:num>
  <w:num w:numId="9" w16cid:durableId="367486821">
    <w:abstractNumId w:val="12"/>
  </w:num>
  <w:num w:numId="10" w16cid:durableId="1371344014">
    <w:abstractNumId w:val="31"/>
  </w:num>
  <w:num w:numId="11" w16cid:durableId="1372458453">
    <w:abstractNumId w:val="24"/>
  </w:num>
  <w:num w:numId="12" w16cid:durableId="505748315">
    <w:abstractNumId w:val="18"/>
  </w:num>
  <w:num w:numId="13" w16cid:durableId="442069825">
    <w:abstractNumId w:val="27"/>
  </w:num>
  <w:num w:numId="14" w16cid:durableId="287394101">
    <w:abstractNumId w:val="43"/>
  </w:num>
  <w:num w:numId="15" w16cid:durableId="514997310">
    <w:abstractNumId w:val="45"/>
  </w:num>
  <w:num w:numId="16" w16cid:durableId="172915361">
    <w:abstractNumId w:val="41"/>
  </w:num>
  <w:num w:numId="17" w16cid:durableId="198014342">
    <w:abstractNumId w:val="14"/>
  </w:num>
  <w:num w:numId="18" w16cid:durableId="1406950364">
    <w:abstractNumId w:val="21"/>
  </w:num>
  <w:num w:numId="19" w16cid:durableId="1941523918">
    <w:abstractNumId w:val="13"/>
  </w:num>
  <w:num w:numId="20" w16cid:durableId="109786651">
    <w:abstractNumId w:val="25"/>
  </w:num>
  <w:num w:numId="21" w16cid:durableId="369917469">
    <w:abstractNumId w:val="46"/>
  </w:num>
  <w:num w:numId="22" w16cid:durableId="1682507651">
    <w:abstractNumId w:val="3"/>
  </w:num>
  <w:num w:numId="23" w16cid:durableId="1608854360">
    <w:abstractNumId w:val="22"/>
  </w:num>
  <w:num w:numId="24" w16cid:durableId="91439659">
    <w:abstractNumId w:val="32"/>
  </w:num>
  <w:num w:numId="25" w16cid:durableId="1873179553">
    <w:abstractNumId w:val="40"/>
  </w:num>
  <w:num w:numId="26" w16cid:durableId="954677077">
    <w:abstractNumId w:val="15"/>
  </w:num>
  <w:num w:numId="27" w16cid:durableId="1782336955">
    <w:abstractNumId w:val="17"/>
  </w:num>
  <w:num w:numId="28" w16cid:durableId="253830765">
    <w:abstractNumId w:val="4"/>
  </w:num>
  <w:num w:numId="29" w16cid:durableId="78717186">
    <w:abstractNumId w:val="29"/>
  </w:num>
  <w:num w:numId="30" w16cid:durableId="1607812869">
    <w:abstractNumId w:val="38"/>
  </w:num>
  <w:num w:numId="31" w16cid:durableId="1406295482">
    <w:abstractNumId w:val="5"/>
  </w:num>
  <w:num w:numId="32" w16cid:durableId="94719383">
    <w:abstractNumId w:val="1"/>
  </w:num>
  <w:num w:numId="33" w16cid:durableId="771822205">
    <w:abstractNumId w:val="0"/>
  </w:num>
  <w:num w:numId="34" w16cid:durableId="1228152283">
    <w:abstractNumId w:val="9"/>
  </w:num>
  <w:num w:numId="35" w16cid:durableId="130709178">
    <w:abstractNumId w:val="30"/>
  </w:num>
  <w:num w:numId="36" w16cid:durableId="1219628349">
    <w:abstractNumId w:val="20"/>
  </w:num>
  <w:num w:numId="37" w16cid:durableId="1642078731">
    <w:abstractNumId w:val="26"/>
  </w:num>
  <w:num w:numId="38" w16cid:durableId="1221163307">
    <w:abstractNumId w:val="23"/>
  </w:num>
  <w:num w:numId="39" w16cid:durableId="1167406879">
    <w:abstractNumId w:val="44"/>
  </w:num>
  <w:num w:numId="40" w16cid:durableId="573471212">
    <w:abstractNumId w:val="7"/>
  </w:num>
  <w:num w:numId="41" w16cid:durableId="807015885">
    <w:abstractNumId w:val="39"/>
  </w:num>
  <w:num w:numId="42" w16cid:durableId="1979455439">
    <w:abstractNumId w:val="35"/>
  </w:num>
  <w:num w:numId="43" w16cid:durableId="1562205892">
    <w:abstractNumId w:val="28"/>
  </w:num>
  <w:num w:numId="44" w16cid:durableId="1585216829">
    <w:abstractNumId w:val="19"/>
  </w:num>
  <w:num w:numId="45" w16cid:durableId="1009211142">
    <w:abstractNumId w:val="42"/>
  </w:num>
  <w:num w:numId="46" w16cid:durableId="1218080818">
    <w:abstractNumId w:val="36"/>
  </w:num>
  <w:num w:numId="47" w16cid:durableId="20650567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07936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42301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46978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06864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47761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66710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2878339">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A7B29"/>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0EA4"/>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5BE"/>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67EBE"/>
    <w:rsid w:val="00674D92"/>
    <w:rsid w:val="0067760E"/>
    <w:rsid w:val="00685640"/>
    <w:rsid w:val="00692843"/>
    <w:rsid w:val="006A3630"/>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560F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14FD"/>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3809"/>
    <w:rsid w:val="00D767B0"/>
    <w:rsid w:val="00D8483F"/>
    <w:rsid w:val="00D861D9"/>
    <w:rsid w:val="00D931F7"/>
    <w:rsid w:val="00D936A7"/>
    <w:rsid w:val="00DA4115"/>
    <w:rsid w:val="00DA54B5"/>
    <w:rsid w:val="00DA59EE"/>
    <w:rsid w:val="00DA692F"/>
    <w:rsid w:val="00DB1056"/>
    <w:rsid w:val="00DB66D1"/>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EE6212"/>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AA5F0CE"/>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48</TotalTime>
  <Pages>7</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4</cp:revision>
  <cp:lastPrinted>2018-05-22T14:50:00Z</cp:lastPrinted>
  <dcterms:created xsi:type="dcterms:W3CDTF">2026-05-06T09:18:00Z</dcterms:created>
  <dcterms:modified xsi:type="dcterms:W3CDTF">2026-05-06T11:15:00Z</dcterms:modified>
</cp:coreProperties>
</file>