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3F8A" w14:textId="77777777"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09FFE03F" wp14:editId="384A8C28">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14:paraId="31BAB69A" w14:textId="77777777" w:rsidTr="0075371F">
        <w:trPr>
          <w:trHeight w:val="854"/>
        </w:trPr>
        <w:tc>
          <w:tcPr>
            <w:tcW w:w="10428" w:type="dxa"/>
            <w:gridSpan w:val="2"/>
            <w:shd w:val="clear" w:color="auto" w:fill="auto"/>
          </w:tcPr>
          <w:p w14:paraId="34647D7B" w14:textId="77777777" w:rsidR="00AB12EE" w:rsidRDefault="00AB12EE" w:rsidP="0075371F">
            <w:pPr>
              <w:jc w:val="center"/>
              <w:rPr>
                <w:rFonts w:ascii="Trebuchet MS" w:hAnsi="Trebuchet MS" w:cs="Arial"/>
                <w:b/>
                <w:sz w:val="20"/>
                <w:szCs w:val="16"/>
              </w:rPr>
            </w:pPr>
          </w:p>
          <w:p w14:paraId="0E2EA457" w14:textId="77777777"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14:paraId="2E634A1D" w14:textId="77777777"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14:paraId="321F1054" w14:textId="77777777" w:rsidR="00FA46DD" w:rsidRDefault="00FA46DD" w:rsidP="009C3CE6">
            <w:pPr>
              <w:jc w:val="center"/>
              <w:rPr>
                <w:rFonts w:ascii="Trebuchet MS" w:hAnsi="Trebuchet MS" w:cs="Arial"/>
                <w:sz w:val="20"/>
                <w:szCs w:val="16"/>
              </w:rPr>
            </w:pPr>
          </w:p>
          <w:p w14:paraId="6CC23F87" w14:textId="77777777"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14:paraId="730C1626" w14:textId="77777777" w:rsidR="00AB12EE" w:rsidRPr="007408E8" w:rsidRDefault="00AB12EE" w:rsidP="009C3CE6">
            <w:pPr>
              <w:jc w:val="center"/>
              <w:rPr>
                <w:rFonts w:ascii="Trebuchet MS" w:hAnsi="Trebuchet MS" w:cs="Arial"/>
              </w:rPr>
            </w:pPr>
          </w:p>
        </w:tc>
      </w:tr>
      <w:tr w:rsidR="0075371F" w:rsidRPr="003E35A9" w14:paraId="790F7EB1" w14:textId="77777777"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62FC0317" w14:textId="79A67587"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E35B72">
              <w:rPr>
                <w:rFonts w:ascii="Trebuchet MS" w:hAnsi="Trebuchet MS" w:cs="Arial"/>
                <w:b/>
              </w:rPr>
              <w:t>Senior Lecturer – BA (Hons) Fashion Marketing</w:t>
            </w:r>
          </w:p>
        </w:tc>
      </w:tr>
    </w:tbl>
    <w:p w14:paraId="627C375F" w14:textId="77777777"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14:paraId="44E892D5" w14:textId="77777777"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52652714" w14:textId="77777777"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0D9915DE" w14:textId="77777777"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14:paraId="051217A2" w14:textId="77777777"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14:paraId="2955BD29" w14:textId="77777777" w:rsidR="0075371F" w:rsidRPr="00AB12EE" w:rsidRDefault="0075371F" w:rsidP="0075371F">
            <w:pPr>
              <w:rPr>
                <w:rFonts w:ascii="Trebuchet MS" w:hAnsi="Trebuchet MS" w:cs="Arial"/>
              </w:rPr>
            </w:pPr>
            <w:r w:rsidRPr="00AB12EE">
              <w:rPr>
                <w:rFonts w:ascii="Trebuchet MS" w:hAnsi="Trebuchet MS" w:cs="Arial"/>
              </w:rPr>
              <w:t>HOME ADDRESS</w:t>
            </w:r>
          </w:p>
          <w:p w14:paraId="5946A82F" w14:textId="77777777" w:rsidR="0075371F" w:rsidRPr="00AB12EE" w:rsidRDefault="0075371F" w:rsidP="0075371F">
            <w:pPr>
              <w:rPr>
                <w:rFonts w:ascii="Trebuchet MS" w:hAnsi="Trebuchet MS" w:cs="Arial"/>
              </w:rPr>
            </w:pPr>
          </w:p>
          <w:p w14:paraId="06AEE832" w14:textId="77777777" w:rsidR="0075371F" w:rsidRPr="00AB12EE" w:rsidRDefault="0075371F" w:rsidP="0075371F">
            <w:pPr>
              <w:rPr>
                <w:rFonts w:ascii="Trebuchet MS" w:hAnsi="Trebuchet MS" w:cs="Arial"/>
              </w:rPr>
            </w:pPr>
          </w:p>
          <w:p w14:paraId="7F0E86D3" w14:textId="77777777" w:rsidR="0075371F" w:rsidRPr="00AB12EE" w:rsidRDefault="0075371F" w:rsidP="0075371F">
            <w:pPr>
              <w:rPr>
                <w:rFonts w:ascii="Trebuchet MS" w:hAnsi="Trebuchet MS" w:cs="Arial"/>
              </w:rPr>
            </w:pPr>
          </w:p>
          <w:p w14:paraId="6B57437C"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p w14:paraId="0DC4EF8D" w14:textId="77777777"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14:paraId="57269F4E" w14:textId="77777777"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14:paraId="7FBA5E2E" w14:textId="77777777" w:rsidR="0075371F" w:rsidRPr="00AB12EE" w:rsidRDefault="0075371F" w:rsidP="0075371F">
            <w:pPr>
              <w:rPr>
                <w:rFonts w:ascii="Trebuchet MS" w:hAnsi="Trebuchet MS" w:cs="Arial"/>
              </w:rPr>
            </w:pPr>
          </w:p>
          <w:p w14:paraId="2BBC0BAA" w14:textId="77777777" w:rsidR="0075371F" w:rsidRPr="00AB12EE" w:rsidRDefault="0075371F" w:rsidP="0075371F">
            <w:pPr>
              <w:rPr>
                <w:rFonts w:ascii="Trebuchet MS" w:hAnsi="Trebuchet MS" w:cs="Arial"/>
              </w:rPr>
            </w:pPr>
          </w:p>
          <w:p w14:paraId="68184376" w14:textId="77777777" w:rsidR="0075371F" w:rsidRPr="00AB12EE" w:rsidRDefault="0075371F" w:rsidP="0075371F">
            <w:pPr>
              <w:rPr>
                <w:rFonts w:ascii="Trebuchet MS" w:hAnsi="Trebuchet MS" w:cs="Arial"/>
              </w:rPr>
            </w:pPr>
          </w:p>
          <w:p w14:paraId="05E0E362" w14:textId="77777777" w:rsidR="0075371F" w:rsidRPr="00AB12EE" w:rsidRDefault="0075371F" w:rsidP="0075371F">
            <w:pPr>
              <w:rPr>
                <w:rFonts w:ascii="Trebuchet MS" w:hAnsi="Trebuchet MS" w:cs="Arial"/>
              </w:rPr>
            </w:pPr>
          </w:p>
          <w:p w14:paraId="1F7FCE17" w14:textId="77777777"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14:paraId="506CC9FC"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2215C13" w14:textId="77777777" w:rsidR="0075371F" w:rsidRPr="00AB12EE" w:rsidRDefault="00AB12EE" w:rsidP="0075371F">
            <w:pPr>
              <w:rPr>
                <w:rFonts w:ascii="Trebuchet MS" w:hAnsi="Trebuchet MS" w:cs="Arial"/>
              </w:rPr>
            </w:pPr>
            <w:r>
              <w:rPr>
                <w:rFonts w:ascii="Trebuchet MS" w:hAnsi="Trebuchet MS" w:cs="Arial"/>
              </w:rPr>
              <w:t>CONTACT NUMBER:</w:t>
            </w:r>
          </w:p>
          <w:p w14:paraId="74D5FD8C" w14:textId="77777777"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14:paraId="26339364"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788DB890" w14:textId="77777777"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14:paraId="6FEE5B5B" w14:textId="77777777" w:rsidR="00AB12EE" w:rsidRPr="00AB12EE" w:rsidRDefault="00AB12EE" w:rsidP="00E4394B">
            <w:pPr>
              <w:rPr>
                <w:rFonts w:ascii="Trebuchet MS" w:hAnsi="Trebuchet MS" w:cs="Arial"/>
              </w:rPr>
            </w:pPr>
          </w:p>
        </w:tc>
      </w:tr>
      <w:tr w:rsidR="0075371F" w:rsidRPr="003E35A9" w14:paraId="54B46F65"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3AA3B5F"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14:paraId="27938093"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9226543"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14:paraId="3ECF40C7"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60B85AF2" w14:textId="77777777"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14:paraId="1B85E410" w14:textId="77777777" w:rsidR="0075371F" w:rsidRPr="00AB12EE" w:rsidRDefault="0075371F" w:rsidP="0075371F">
            <w:pPr>
              <w:rPr>
                <w:rFonts w:ascii="Trebuchet MS" w:hAnsi="Trebuchet MS" w:cs="Arial"/>
              </w:rPr>
            </w:pPr>
          </w:p>
          <w:p w14:paraId="7A8AEDBC" w14:textId="77777777" w:rsidR="0075371F" w:rsidRPr="00AB12EE" w:rsidRDefault="0075371F" w:rsidP="0075371F">
            <w:pPr>
              <w:rPr>
                <w:rFonts w:ascii="Trebuchet MS" w:hAnsi="Trebuchet MS" w:cs="Arial"/>
              </w:rPr>
            </w:pPr>
          </w:p>
        </w:tc>
      </w:tr>
      <w:tr w:rsidR="0075371F" w:rsidRPr="003E35A9" w14:paraId="261ED567"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2FF4F952" w14:textId="77777777"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14:paraId="640D8F43" w14:textId="77777777" w:rsidR="00AB12EE" w:rsidRPr="00AB12EE" w:rsidRDefault="00AB12EE" w:rsidP="0075371F">
            <w:pPr>
              <w:rPr>
                <w:rFonts w:ascii="Trebuchet MS" w:hAnsi="Trebuchet MS" w:cs="Arial"/>
              </w:rPr>
            </w:pPr>
          </w:p>
          <w:p w14:paraId="773DDA53" w14:textId="77777777" w:rsidR="0075371F" w:rsidRPr="00AB12EE" w:rsidRDefault="0075371F" w:rsidP="0075371F">
            <w:pPr>
              <w:rPr>
                <w:rFonts w:ascii="Trebuchet MS" w:hAnsi="Trebuchet MS" w:cs="Arial"/>
              </w:rPr>
            </w:pPr>
          </w:p>
          <w:p w14:paraId="1AED8BF4" w14:textId="77777777"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14:paraId="33FFF23A" w14:textId="77777777"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14:paraId="07ED8805" w14:textId="77777777"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14:paraId="3E87D2C0" w14:textId="77777777" w:rsidR="007331D8" w:rsidRDefault="007331D8" w:rsidP="0075371F">
            <w:pPr>
              <w:rPr>
                <w:rFonts w:ascii="Trebuchet MS" w:hAnsi="Trebuchet MS" w:cs="Arial"/>
              </w:rPr>
            </w:pPr>
          </w:p>
          <w:p w14:paraId="7BACECA8" w14:textId="77777777" w:rsidR="007331D8" w:rsidRPr="00AB12EE" w:rsidRDefault="007331D8" w:rsidP="0075371F">
            <w:pPr>
              <w:rPr>
                <w:rFonts w:ascii="Trebuchet MS" w:hAnsi="Trebuchet MS" w:cs="Arial"/>
              </w:rPr>
            </w:pPr>
          </w:p>
        </w:tc>
      </w:tr>
    </w:tbl>
    <w:p w14:paraId="7CFC6505" w14:textId="77777777"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14:paraId="187CEED8" w14:textId="77777777"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14:paraId="79BC7BBB" w14:textId="77777777"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14:paraId="4EE3AC25" w14:textId="77777777" w:rsidR="0075371F" w:rsidRPr="005D4964" w:rsidRDefault="0075371F" w:rsidP="0075371F">
            <w:pPr>
              <w:spacing w:before="120"/>
              <w:jc w:val="both"/>
              <w:rPr>
                <w:rFonts w:ascii="Trebuchet MS" w:hAnsi="Trebuchet MS" w:cs="Arial"/>
              </w:rPr>
            </w:pPr>
          </w:p>
          <w:p w14:paraId="0F4FE0FC" w14:textId="77777777"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14:paraId="0676D959" w14:textId="77777777"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14:paraId="0BE3A133" w14:textId="77777777" w:rsidR="0075371F" w:rsidRPr="007408E8" w:rsidRDefault="0075371F" w:rsidP="0075371F">
      <w:pPr>
        <w:rPr>
          <w:rFonts w:ascii="Trebuchet MS" w:hAnsi="Trebuchet MS" w:cs="Arial"/>
          <w:b/>
          <w:szCs w:val="24"/>
        </w:rPr>
      </w:pPr>
    </w:p>
    <w:p w14:paraId="36ABD501" w14:textId="77777777" w:rsidR="005D4964" w:rsidRDefault="005D4964" w:rsidP="0075371F">
      <w:pPr>
        <w:rPr>
          <w:rFonts w:ascii="Trebuchet MS" w:hAnsi="Trebuchet MS" w:cs="Arial"/>
          <w:b/>
          <w:szCs w:val="24"/>
        </w:rPr>
      </w:pPr>
    </w:p>
    <w:p w14:paraId="79175908" w14:textId="77777777"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14:paraId="0FBF87AA" w14:textId="77777777"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14:paraId="41C42CB2" w14:textId="77777777" w:rsidR="005D4964" w:rsidRPr="005D4964" w:rsidRDefault="005D4964" w:rsidP="005D4964">
      <w:pPr>
        <w:rPr>
          <w:b/>
          <w:color w:val="0070C0"/>
        </w:rPr>
      </w:pPr>
      <w:r w:rsidRPr="005D4964">
        <w:rPr>
          <w:rFonts w:ascii="Trebuchet MS" w:hAnsi="Trebuchet MS" w:cs="Arial"/>
          <w:b/>
          <w:color w:val="0070C0"/>
        </w:rPr>
        <w:t>REFERENCES</w:t>
      </w:r>
    </w:p>
    <w:p w14:paraId="1DF37B63" w14:textId="77777777"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14:paraId="20D14CD3" w14:textId="77777777" w:rsidR="00547C0E" w:rsidRDefault="00547C0E" w:rsidP="00547C0E">
      <w:pPr>
        <w:rPr>
          <w:rFonts w:ascii="Trebuchet MS" w:hAnsi="Trebuchet MS" w:cs="Arial"/>
        </w:rPr>
      </w:pPr>
    </w:p>
    <w:p w14:paraId="187CF58C" w14:textId="77777777"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14:paraId="0CE4CCDC" w14:textId="77777777" w:rsidR="005D4964" w:rsidRDefault="00A234EA" w:rsidP="005D4964">
      <w:pPr>
        <w:rPr>
          <w:rFonts w:ascii="Trebuchet MS" w:hAnsi="Trebuchet MS" w:cs="Arial"/>
        </w:rPr>
      </w:pPr>
      <w:r>
        <w:rPr>
          <w:rFonts w:ascii="Trebuchet MS" w:hAnsi="Trebuchet MS" w:cs="Arial"/>
        </w:rPr>
        <w:t>……………………………………………………………………………………………………………………………………………………………………….</w:t>
      </w:r>
    </w:p>
    <w:p w14:paraId="4093D4F6" w14:textId="77777777" w:rsidR="00547C0E" w:rsidRDefault="00547C0E" w:rsidP="00C603FE">
      <w:pPr>
        <w:jc w:val="center"/>
        <w:rPr>
          <w:noProof/>
          <w:lang w:eastAsia="en-GB"/>
        </w:rPr>
      </w:pPr>
    </w:p>
    <w:p w14:paraId="025DAE53" w14:textId="77777777"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1EEFA802" wp14:editId="6B0D2785">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5482B" w14:textId="77777777" w:rsidR="0035279C" w:rsidRDefault="0035279C" w:rsidP="00C603FE">
      <w:pPr>
        <w:jc w:val="center"/>
        <w:rPr>
          <w:noProof/>
          <w:lang w:eastAsia="en-GB"/>
        </w:rPr>
      </w:pPr>
    </w:p>
    <w:p w14:paraId="02DE854D" w14:textId="77777777" w:rsidR="0035279C" w:rsidRDefault="0035279C" w:rsidP="00C603FE">
      <w:pPr>
        <w:jc w:val="center"/>
        <w:rPr>
          <w:noProof/>
          <w:lang w:eastAsia="en-GB"/>
        </w:rPr>
      </w:pPr>
    </w:p>
    <w:p w14:paraId="2DAC7FC4" w14:textId="77777777" w:rsidR="0035279C" w:rsidRDefault="0035279C" w:rsidP="00C603FE">
      <w:pPr>
        <w:jc w:val="center"/>
        <w:rPr>
          <w:noProof/>
          <w:lang w:eastAsia="en-GB"/>
        </w:rPr>
      </w:pPr>
    </w:p>
    <w:p w14:paraId="4DAE3CCD" w14:textId="77777777" w:rsidR="0035279C" w:rsidRDefault="0035279C" w:rsidP="00C603FE">
      <w:pPr>
        <w:jc w:val="center"/>
        <w:rPr>
          <w:rFonts w:ascii="Trebuchet MS" w:hAnsi="Trebuchet MS" w:cs="Arial"/>
        </w:rPr>
      </w:pPr>
    </w:p>
    <w:p w14:paraId="305F509A" w14:textId="77777777" w:rsidR="00C603FE" w:rsidRDefault="00C603FE" w:rsidP="00C603FE">
      <w:pPr>
        <w:rPr>
          <w:rFonts w:ascii="Trebuchet MS" w:hAnsi="Trebuchet MS" w:cs="Arial"/>
        </w:rPr>
      </w:pPr>
    </w:p>
    <w:p w14:paraId="53A3EC66" w14:textId="77777777"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14:paraId="52B0F7B2" w14:textId="77777777"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64124986" w14:textId="77777777" w:rsidTr="005D4964">
        <w:trPr>
          <w:trHeight w:val="1852"/>
        </w:trPr>
        <w:tc>
          <w:tcPr>
            <w:tcW w:w="10343" w:type="dxa"/>
            <w:tcBorders>
              <w:top w:val="single" w:sz="4" w:space="0" w:color="auto"/>
              <w:left w:val="single" w:sz="4" w:space="0" w:color="auto"/>
              <w:right w:val="single" w:sz="4" w:space="0" w:color="auto"/>
            </w:tcBorders>
            <w:shd w:val="clear" w:color="auto" w:fill="auto"/>
          </w:tcPr>
          <w:p w14:paraId="6A1B3E0E" w14:textId="77777777" w:rsidR="005D4964" w:rsidRPr="00AB12EE" w:rsidRDefault="00C603FE" w:rsidP="005950AF">
            <w:pPr>
              <w:rPr>
                <w:rFonts w:ascii="Trebuchet MS" w:hAnsi="Trebuchet MS" w:cs="Arial"/>
              </w:rPr>
            </w:pPr>
            <w:r>
              <w:rPr>
                <w:rFonts w:ascii="Trebuchet MS" w:hAnsi="Trebuchet MS" w:cs="Arial"/>
              </w:rPr>
              <w:t>NAME:</w:t>
            </w:r>
          </w:p>
          <w:p w14:paraId="3228897C" w14:textId="77777777" w:rsidR="005D4964" w:rsidRPr="00AB12EE" w:rsidRDefault="00C603FE" w:rsidP="005950AF">
            <w:pPr>
              <w:rPr>
                <w:rFonts w:ascii="Trebuchet MS" w:hAnsi="Trebuchet MS" w:cs="Arial"/>
              </w:rPr>
            </w:pPr>
            <w:r>
              <w:rPr>
                <w:rFonts w:ascii="Trebuchet MS" w:hAnsi="Trebuchet MS" w:cs="Arial"/>
              </w:rPr>
              <w:t>ORGANISATION:</w:t>
            </w:r>
          </w:p>
          <w:p w14:paraId="582F3130" w14:textId="77777777" w:rsidR="005D4964" w:rsidRDefault="00C603FE" w:rsidP="005950AF">
            <w:pPr>
              <w:rPr>
                <w:rFonts w:ascii="Trebuchet MS" w:hAnsi="Trebuchet MS" w:cs="Arial"/>
              </w:rPr>
            </w:pPr>
            <w:r>
              <w:rPr>
                <w:rFonts w:ascii="Trebuchet MS" w:hAnsi="Trebuchet MS" w:cs="Arial"/>
              </w:rPr>
              <w:t>ADDRESS1</w:t>
            </w:r>
          </w:p>
          <w:p w14:paraId="257EE1CB" w14:textId="77777777" w:rsidR="005D4964" w:rsidRDefault="00C603FE" w:rsidP="005950AF">
            <w:pPr>
              <w:rPr>
                <w:rFonts w:ascii="Trebuchet MS" w:hAnsi="Trebuchet MS" w:cs="Arial"/>
              </w:rPr>
            </w:pPr>
            <w:r>
              <w:rPr>
                <w:rFonts w:ascii="Trebuchet MS" w:hAnsi="Trebuchet MS" w:cs="Arial"/>
              </w:rPr>
              <w:t>ADDRESS2</w:t>
            </w:r>
          </w:p>
          <w:p w14:paraId="0FA8FD0B" w14:textId="77777777" w:rsidR="005D4964" w:rsidRPr="00AB12EE" w:rsidRDefault="005D4964" w:rsidP="005950AF">
            <w:pPr>
              <w:rPr>
                <w:rFonts w:ascii="Trebuchet MS" w:hAnsi="Trebuchet MS" w:cs="Arial"/>
              </w:rPr>
            </w:pPr>
            <w:r w:rsidRPr="00AB12EE">
              <w:rPr>
                <w:rFonts w:ascii="Trebuchet MS" w:hAnsi="Trebuchet MS" w:cs="Arial"/>
              </w:rPr>
              <w:t>POSTCODE:</w:t>
            </w:r>
          </w:p>
          <w:p w14:paraId="61004FBC"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63FFB6BC"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6911B166"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2C9B83DB"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14:paraId="651E2ACB"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15C9D77" w14:textId="77777777" w:rsidR="005D4964" w:rsidRPr="007408E8" w:rsidRDefault="005D4964" w:rsidP="005950AF">
            <w:pPr>
              <w:jc w:val="center"/>
              <w:rPr>
                <w:rFonts w:ascii="Trebuchet MS" w:hAnsi="Trebuchet MS" w:cs="Arial"/>
                <w:sz w:val="18"/>
              </w:rPr>
            </w:pPr>
          </w:p>
        </w:tc>
      </w:tr>
    </w:tbl>
    <w:p w14:paraId="66CF87B8" w14:textId="77777777"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14:paraId="42968CBD" w14:textId="77777777" w:rsidR="00C603FE" w:rsidRDefault="00C603FE" w:rsidP="00C603FE">
      <w:pPr>
        <w:jc w:val="center"/>
        <w:rPr>
          <w:noProof/>
          <w:lang w:eastAsia="en-GB"/>
        </w:rPr>
      </w:pPr>
    </w:p>
    <w:p w14:paraId="24A201E8" w14:textId="77777777"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72B20E80" wp14:editId="33E34800">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FF38D" w14:textId="77777777" w:rsidR="0035279C" w:rsidRDefault="0035279C" w:rsidP="00C603FE">
      <w:pPr>
        <w:jc w:val="center"/>
        <w:rPr>
          <w:noProof/>
          <w:lang w:eastAsia="en-GB"/>
        </w:rPr>
      </w:pPr>
    </w:p>
    <w:p w14:paraId="289F52FF" w14:textId="77777777" w:rsidR="0035279C" w:rsidRDefault="0035279C" w:rsidP="00C603FE">
      <w:pPr>
        <w:jc w:val="center"/>
        <w:rPr>
          <w:noProof/>
          <w:lang w:eastAsia="en-GB"/>
        </w:rPr>
      </w:pPr>
    </w:p>
    <w:p w14:paraId="033FD456" w14:textId="77777777" w:rsidR="0035279C" w:rsidRDefault="0035279C" w:rsidP="00C603FE">
      <w:pPr>
        <w:jc w:val="center"/>
        <w:rPr>
          <w:noProof/>
          <w:lang w:eastAsia="en-GB"/>
        </w:rPr>
      </w:pPr>
    </w:p>
    <w:p w14:paraId="42C19699" w14:textId="77777777" w:rsidR="0035279C" w:rsidRDefault="0035279C" w:rsidP="00C603FE">
      <w:pPr>
        <w:jc w:val="center"/>
        <w:rPr>
          <w:noProof/>
          <w:lang w:eastAsia="en-GB"/>
        </w:rPr>
      </w:pPr>
    </w:p>
    <w:p w14:paraId="17BB3DA2" w14:textId="77777777" w:rsidR="0035279C" w:rsidRDefault="0035279C" w:rsidP="00C603FE">
      <w:pPr>
        <w:jc w:val="center"/>
      </w:pPr>
    </w:p>
    <w:p w14:paraId="0538365D" w14:textId="77777777" w:rsidR="00C603FE" w:rsidRDefault="00C603FE" w:rsidP="005D4964"/>
    <w:p w14:paraId="588A3E56" w14:textId="77777777"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14:paraId="4A865E0E" w14:textId="77777777"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14:paraId="6F46EAEF" w14:textId="77777777" w:rsidTr="005D4964">
        <w:trPr>
          <w:trHeight w:val="1830"/>
        </w:trPr>
        <w:tc>
          <w:tcPr>
            <w:tcW w:w="10343" w:type="dxa"/>
            <w:tcBorders>
              <w:top w:val="single" w:sz="4" w:space="0" w:color="auto"/>
              <w:left w:val="single" w:sz="4" w:space="0" w:color="auto"/>
              <w:right w:val="single" w:sz="4" w:space="0" w:color="auto"/>
            </w:tcBorders>
            <w:shd w:val="clear" w:color="auto" w:fill="auto"/>
          </w:tcPr>
          <w:p w14:paraId="1FD31FBF" w14:textId="77777777" w:rsidR="005D4964" w:rsidRPr="00AB12EE" w:rsidRDefault="00C603FE" w:rsidP="005950AF">
            <w:pPr>
              <w:rPr>
                <w:rFonts w:ascii="Trebuchet MS" w:hAnsi="Trebuchet MS" w:cs="Arial"/>
              </w:rPr>
            </w:pPr>
            <w:r>
              <w:rPr>
                <w:rFonts w:ascii="Trebuchet MS" w:hAnsi="Trebuchet MS" w:cs="Arial"/>
              </w:rPr>
              <w:t>NAME:</w:t>
            </w:r>
          </w:p>
          <w:p w14:paraId="0175A201" w14:textId="77777777" w:rsidR="005D4964" w:rsidRPr="00AB12EE" w:rsidRDefault="00C603FE" w:rsidP="005950AF">
            <w:pPr>
              <w:rPr>
                <w:rFonts w:ascii="Trebuchet MS" w:hAnsi="Trebuchet MS" w:cs="Arial"/>
              </w:rPr>
            </w:pPr>
            <w:r>
              <w:rPr>
                <w:rFonts w:ascii="Trebuchet MS" w:hAnsi="Trebuchet MS" w:cs="Arial"/>
              </w:rPr>
              <w:t>ORGANISATION</w:t>
            </w:r>
          </w:p>
          <w:p w14:paraId="18D4BC02" w14:textId="77777777" w:rsidR="005D4964" w:rsidRDefault="00C603FE" w:rsidP="005950AF">
            <w:pPr>
              <w:rPr>
                <w:rFonts w:ascii="Trebuchet MS" w:hAnsi="Trebuchet MS" w:cs="Arial"/>
              </w:rPr>
            </w:pPr>
            <w:r>
              <w:rPr>
                <w:rFonts w:ascii="Trebuchet MS" w:hAnsi="Trebuchet MS" w:cs="Arial"/>
              </w:rPr>
              <w:t>ADDRESS1</w:t>
            </w:r>
          </w:p>
          <w:p w14:paraId="343D62AF" w14:textId="77777777" w:rsidR="005D4964" w:rsidRPr="00AB12EE" w:rsidRDefault="00C603FE" w:rsidP="005950AF">
            <w:pPr>
              <w:rPr>
                <w:rFonts w:ascii="Trebuchet MS" w:hAnsi="Trebuchet MS" w:cs="Arial"/>
              </w:rPr>
            </w:pPr>
            <w:r>
              <w:rPr>
                <w:rFonts w:ascii="Trebuchet MS" w:hAnsi="Trebuchet MS" w:cs="Arial"/>
              </w:rPr>
              <w:t>ADDRESS2</w:t>
            </w:r>
          </w:p>
          <w:p w14:paraId="31FF9D44" w14:textId="77777777" w:rsidR="005D4964" w:rsidRPr="00AB12EE" w:rsidRDefault="005D4964" w:rsidP="005950AF">
            <w:pPr>
              <w:rPr>
                <w:rFonts w:ascii="Trebuchet MS" w:hAnsi="Trebuchet MS" w:cs="Arial"/>
              </w:rPr>
            </w:pPr>
            <w:r w:rsidRPr="00AB12EE">
              <w:rPr>
                <w:rFonts w:ascii="Trebuchet MS" w:hAnsi="Trebuchet MS" w:cs="Arial"/>
              </w:rPr>
              <w:t>POSTCODE:</w:t>
            </w:r>
          </w:p>
          <w:p w14:paraId="3641190D" w14:textId="77777777" w:rsidR="005D4964" w:rsidRPr="00AB12EE" w:rsidRDefault="005D4964" w:rsidP="005950AF">
            <w:pPr>
              <w:rPr>
                <w:rFonts w:ascii="Trebuchet MS" w:hAnsi="Trebuchet MS" w:cs="Arial"/>
              </w:rPr>
            </w:pPr>
            <w:r w:rsidRPr="00AB12EE">
              <w:rPr>
                <w:rFonts w:ascii="Trebuchet MS" w:hAnsi="Trebuchet MS" w:cs="Arial"/>
              </w:rPr>
              <w:t xml:space="preserve">EMAIL: </w:t>
            </w:r>
          </w:p>
          <w:p w14:paraId="7A6AD3A9" w14:textId="77777777"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14:paraId="0B49AACA" w14:textId="77777777"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14:paraId="0EAFCC70" w14:textId="77777777"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14:paraId="094290AD" w14:textId="77777777"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14:paraId="59B4E1DC" w14:textId="77777777" w:rsidR="005D4964" w:rsidRPr="007408E8" w:rsidRDefault="005D4964" w:rsidP="005950AF">
            <w:pPr>
              <w:jc w:val="center"/>
              <w:rPr>
                <w:rFonts w:ascii="Trebuchet MS" w:hAnsi="Trebuchet MS" w:cs="Arial"/>
                <w:sz w:val="18"/>
              </w:rPr>
            </w:pPr>
          </w:p>
        </w:tc>
      </w:tr>
    </w:tbl>
    <w:p w14:paraId="2429B025" w14:textId="77777777" w:rsidR="00547C0E" w:rsidRDefault="00547C0E" w:rsidP="0075371F">
      <w:pPr>
        <w:jc w:val="right"/>
        <w:rPr>
          <w:rFonts w:ascii="Trebuchet MS" w:hAnsi="Trebuchet MS" w:cs="Arial"/>
          <w:b/>
        </w:rPr>
      </w:pPr>
    </w:p>
    <w:p w14:paraId="6E574E16" w14:textId="77777777"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14:paraId="265B893F" w14:textId="77777777" w:rsidR="0075371F" w:rsidRPr="00AB12EE" w:rsidRDefault="0075371F" w:rsidP="0075371F">
      <w:pPr>
        <w:rPr>
          <w:rFonts w:ascii="Trebuchet MS" w:hAnsi="Trebuchet MS" w:cs="Arial"/>
          <w:b/>
        </w:rPr>
      </w:pPr>
    </w:p>
    <w:p w14:paraId="20ACF50E" w14:textId="77777777"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14:paraId="2641D249" w14:textId="77777777"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14:paraId="5E678ED3" w14:textId="77777777"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14:paraId="462CF6D6" w14:textId="77777777" w:rsidR="0075371F" w:rsidRPr="00AB12EE" w:rsidRDefault="0075371F" w:rsidP="0075371F">
            <w:pPr>
              <w:jc w:val="center"/>
              <w:rPr>
                <w:rFonts w:ascii="Trebuchet MS" w:hAnsi="Trebuchet MS" w:cs="Arial"/>
              </w:rPr>
            </w:pPr>
          </w:p>
          <w:p w14:paraId="4606520C" w14:textId="77777777" w:rsidR="00AB12EE" w:rsidRPr="003B1BAF" w:rsidRDefault="00AB12EE" w:rsidP="00AB12EE">
            <w:pPr>
              <w:jc w:val="center"/>
              <w:rPr>
                <w:rFonts w:ascii="Trebuchet MS" w:hAnsi="Trebuchet MS" w:cs="Arial"/>
              </w:rPr>
            </w:pPr>
            <w:r>
              <w:rPr>
                <w:rFonts w:ascii="Trebuchet MS" w:hAnsi="Trebuchet MS" w:cs="Arial"/>
              </w:rPr>
              <w:t>Date</w:t>
            </w:r>
          </w:p>
          <w:p w14:paraId="7B867C2F" w14:textId="77777777"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14:paraId="71571181" w14:textId="77777777" w:rsidR="00AB12EE" w:rsidRDefault="00AB12EE" w:rsidP="0075371F">
            <w:pPr>
              <w:jc w:val="center"/>
              <w:rPr>
                <w:rFonts w:ascii="Trebuchet MS" w:hAnsi="Trebuchet MS" w:cs="Arial"/>
              </w:rPr>
            </w:pPr>
          </w:p>
          <w:p w14:paraId="34477A93"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14:paraId="353624DB" w14:textId="77777777"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14:paraId="7930BC06" w14:textId="77777777" w:rsidR="00AB12EE" w:rsidRDefault="00AB12EE" w:rsidP="0075371F">
            <w:pPr>
              <w:jc w:val="center"/>
              <w:rPr>
                <w:rFonts w:ascii="Trebuchet MS" w:hAnsi="Trebuchet MS" w:cs="Arial"/>
              </w:rPr>
            </w:pPr>
          </w:p>
          <w:p w14:paraId="5DAA238B"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14:paraId="632284F4" w14:textId="77777777"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14:paraId="3E536F57" w14:textId="77777777" w:rsidR="00AB12EE" w:rsidRDefault="00AB12EE" w:rsidP="0075371F">
            <w:pPr>
              <w:jc w:val="center"/>
              <w:rPr>
                <w:rFonts w:ascii="Trebuchet MS" w:hAnsi="Trebuchet MS" w:cs="Arial"/>
              </w:rPr>
            </w:pPr>
          </w:p>
          <w:p w14:paraId="21E32942"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14:paraId="22B29BD9"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14:paraId="3911A9A0" w14:textId="77777777"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14:paraId="75A53823" w14:textId="77777777" w:rsidR="0075371F" w:rsidRPr="00AB12EE" w:rsidRDefault="0075371F" w:rsidP="0075371F">
            <w:pPr>
              <w:jc w:val="center"/>
              <w:rPr>
                <w:rFonts w:ascii="Trebuchet MS" w:hAnsi="Trebuchet MS" w:cs="Arial"/>
              </w:rPr>
            </w:pPr>
          </w:p>
        </w:tc>
      </w:tr>
      <w:tr w:rsidR="00AB12EE" w:rsidRPr="00AB12EE" w14:paraId="164BE77F"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45DF1516" w14:textId="77777777"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38BE11" w14:textId="77777777"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E05A2F" w14:textId="77777777"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085E7" w14:textId="77777777"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DDE0A" w14:textId="77777777" w:rsidR="00AB12EE" w:rsidRPr="00AB12EE" w:rsidRDefault="00AB12EE" w:rsidP="00AB12EE">
            <w:pPr>
              <w:rPr>
                <w:rFonts w:ascii="Trebuchet MS" w:hAnsi="Trebuchet MS" w:cs="Arial"/>
              </w:rPr>
            </w:pPr>
          </w:p>
        </w:tc>
      </w:tr>
      <w:tr w:rsidR="00AB12EE" w:rsidRPr="00AB12EE" w14:paraId="485E173B" w14:textId="77777777"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14:paraId="78FCC003" w14:textId="77777777" w:rsidR="00AB12EE" w:rsidRPr="00AB12EE" w:rsidRDefault="00AB12EE" w:rsidP="00AB12EE">
            <w:pPr>
              <w:rPr>
                <w:rFonts w:ascii="Trebuchet MS" w:hAnsi="Trebuchet MS" w:cs="Arial"/>
              </w:rPr>
            </w:pPr>
          </w:p>
          <w:p w14:paraId="135F1ADE" w14:textId="77777777" w:rsidR="00AB12EE" w:rsidRPr="00AB12EE" w:rsidRDefault="00AB12EE" w:rsidP="00AB12EE">
            <w:pPr>
              <w:rPr>
                <w:rFonts w:ascii="Trebuchet MS" w:hAnsi="Trebuchet MS" w:cs="Arial"/>
              </w:rPr>
            </w:pPr>
          </w:p>
          <w:p w14:paraId="42968027" w14:textId="77777777" w:rsidR="00AB12EE" w:rsidRPr="00AB12EE" w:rsidRDefault="00AB12EE" w:rsidP="00AB12EE">
            <w:pPr>
              <w:rPr>
                <w:rFonts w:ascii="Trebuchet MS" w:hAnsi="Trebuchet MS" w:cs="Arial"/>
              </w:rPr>
            </w:pPr>
          </w:p>
          <w:p w14:paraId="22BF3947" w14:textId="77777777" w:rsidR="00AB12EE" w:rsidRPr="00AB12EE" w:rsidRDefault="00AB12EE" w:rsidP="00AB12EE">
            <w:pPr>
              <w:rPr>
                <w:rFonts w:ascii="Trebuchet MS" w:hAnsi="Trebuchet MS" w:cs="Arial"/>
              </w:rPr>
            </w:pPr>
          </w:p>
          <w:p w14:paraId="1D051BDB" w14:textId="77777777" w:rsidR="00AB12EE" w:rsidRPr="00AB12EE" w:rsidRDefault="00AB12EE" w:rsidP="00AB12EE">
            <w:pPr>
              <w:rPr>
                <w:rFonts w:ascii="Trebuchet MS" w:hAnsi="Trebuchet MS" w:cs="Arial"/>
              </w:rPr>
            </w:pPr>
          </w:p>
          <w:p w14:paraId="680A69D6" w14:textId="77777777" w:rsidR="00AB12EE" w:rsidRPr="00AB12EE" w:rsidRDefault="00AB12EE" w:rsidP="00AB12EE">
            <w:pPr>
              <w:rPr>
                <w:rFonts w:ascii="Trebuchet MS" w:hAnsi="Trebuchet MS" w:cs="Arial"/>
              </w:rPr>
            </w:pPr>
          </w:p>
          <w:p w14:paraId="728B294E" w14:textId="77777777" w:rsidR="00AB12EE" w:rsidRPr="00AB12EE" w:rsidRDefault="00AB12EE" w:rsidP="00AB12EE">
            <w:pPr>
              <w:rPr>
                <w:rFonts w:ascii="Trebuchet MS" w:hAnsi="Trebuchet MS" w:cs="Arial"/>
              </w:rPr>
            </w:pPr>
          </w:p>
          <w:p w14:paraId="5FBC8B1F" w14:textId="77777777" w:rsidR="00AB12EE" w:rsidRPr="00AB12EE" w:rsidRDefault="00AB12EE" w:rsidP="00AB12EE">
            <w:pPr>
              <w:rPr>
                <w:rFonts w:ascii="Trebuchet MS" w:hAnsi="Trebuchet MS" w:cs="Arial"/>
              </w:rPr>
            </w:pPr>
          </w:p>
          <w:p w14:paraId="5F3212C8" w14:textId="77777777" w:rsidR="00AB12EE" w:rsidRPr="00AB12EE" w:rsidRDefault="00AB12EE" w:rsidP="00AB12EE">
            <w:pPr>
              <w:rPr>
                <w:rFonts w:ascii="Trebuchet MS" w:hAnsi="Trebuchet MS" w:cs="Arial"/>
              </w:rPr>
            </w:pPr>
          </w:p>
          <w:p w14:paraId="1F07596D" w14:textId="77777777" w:rsidR="00AB12EE" w:rsidRPr="00AB12EE" w:rsidRDefault="00AB12EE" w:rsidP="00AB12EE">
            <w:pPr>
              <w:rPr>
                <w:rFonts w:ascii="Trebuchet MS" w:hAnsi="Trebuchet MS" w:cs="Arial"/>
              </w:rPr>
            </w:pPr>
          </w:p>
          <w:p w14:paraId="77FE6B1C" w14:textId="77777777" w:rsidR="00AB12EE" w:rsidRPr="00AB12EE" w:rsidRDefault="00AB12EE" w:rsidP="00AB12EE">
            <w:pPr>
              <w:rPr>
                <w:rFonts w:ascii="Trebuchet MS" w:hAnsi="Trebuchet MS" w:cs="Arial"/>
              </w:rPr>
            </w:pPr>
          </w:p>
          <w:p w14:paraId="765FFA12" w14:textId="77777777" w:rsidR="00AB12EE" w:rsidRPr="00AB12EE" w:rsidRDefault="00AB12EE" w:rsidP="00AB12EE">
            <w:pPr>
              <w:rPr>
                <w:rFonts w:ascii="Trebuchet MS" w:hAnsi="Trebuchet MS" w:cs="Arial"/>
              </w:rPr>
            </w:pPr>
          </w:p>
          <w:p w14:paraId="5B0969C4" w14:textId="77777777" w:rsidR="00AB12EE" w:rsidRPr="00AB12EE" w:rsidRDefault="00AB12EE" w:rsidP="00AB12EE">
            <w:pPr>
              <w:rPr>
                <w:rFonts w:ascii="Trebuchet MS" w:hAnsi="Trebuchet MS" w:cs="Arial"/>
              </w:rPr>
            </w:pPr>
          </w:p>
          <w:p w14:paraId="132B6D55" w14:textId="77777777" w:rsidR="00AB12EE" w:rsidRDefault="00AB12EE" w:rsidP="00AB12EE">
            <w:pPr>
              <w:rPr>
                <w:rFonts w:ascii="Trebuchet MS" w:hAnsi="Trebuchet MS" w:cs="Arial"/>
              </w:rPr>
            </w:pPr>
          </w:p>
          <w:p w14:paraId="040E034A" w14:textId="77777777" w:rsidR="00AB12EE" w:rsidRDefault="00AB12EE" w:rsidP="00AB12EE">
            <w:pPr>
              <w:rPr>
                <w:rFonts w:ascii="Trebuchet MS" w:hAnsi="Trebuchet MS" w:cs="Arial"/>
              </w:rPr>
            </w:pPr>
          </w:p>
          <w:p w14:paraId="28A0E435" w14:textId="77777777" w:rsidR="00AB12EE" w:rsidRPr="00AB12EE" w:rsidRDefault="00AB12EE" w:rsidP="00AB12EE">
            <w:pPr>
              <w:rPr>
                <w:rFonts w:ascii="Trebuchet MS" w:hAnsi="Trebuchet MS" w:cs="Arial"/>
              </w:rPr>
            </w:pPr>
          </w:p>
          <w:p w14:paraId="3F5F932E" w14:textId="77777777" w:rsidR="00AB12EE" w:rsidRDefault="00AB12EE" w:rsidP="00AB12EE">
            <w:pPr>
              <w:rPr>
                <w:rFonts w:ascii="Trebuchet MS" w:hAnsi="Trebuchet MS" w:cs="Arial"/>
              </w:rPr>
            </w:pPr>
          </w:p>
          <w:p w14:paraId="509E21F4" w14:textId="77777777" w:rsidR="00AB12EE" w:rsidRPr="00AB12EE" w:rsidRDefault="00AB12EE" w:rsidP="00AB12EE">
            <w:pPr>
              <w:rPr>
                <w:rFonts w:ascii="Trebuchet MS" w:hAnsi="Trebuchet MS" w:cs="Arial"/>
              </w:rPr>
            </w:pPr>
          </w:p>
          <w:p w14:paraId="5D896A1A" w14:textId="77777777" w:rsidR="00AB12EE" w:rsidRPr="00AB12EE" w:rsidRDefault="00AB12EE" w:rsidP="00AB12EE">
            <w:pPr>
              <w:rPr>
                <w:rFonts w:ascii="Trebuchet MS" w:hAnsi="Trebuchet MS" w:cs="Arial"/>
              </w:rPr>
            </w:pPr>
          </w:p>
          <w:p w14:paraId="7BB846D3" w14:textId="77777777" w:rsidR="00AB12EE" w:rsidRPr="00AB12EE" w:rsidRDefault="00AB12EE" w:rsidP="00AB12EE">
            <w:pPr>
              <w:rPr>
                <w:rFonts w:ascii="Trebuchet MS" w:hAnsi="Trebuchet MS" w:cs="Arial"/>
              </w:rPr>
            </w:pPr>
          </w:p>
          <w:p w14:paraId="6782159F" w14:textId="77777777" w:rsidR="00AB12EE" w:rsidRPr="00AB12EE" w:rsidRDefault="00AB12EE" w:rsidP="00AB12EE">
            <w:pPr>
              <w:rPr>
                <w:rFonts w:ascii="Trebuchet MS" w:hAnsi="Trebuchet MS" w:cs="Arial"/>
              </w:rPr>
            </w:pPr>
          </w:p>
          <w:p w14:paraId="0484501A" w14:textId="77777777" w:rsidR="00AB12EE" w:rsidRPr="00AB12EE" w:rsidRDefault="00AB12EE" w:rsidP="00AB12EE">
            <w:pPr>
              <w:rPr>
                <w:rFonts w:ascii="Trebuchet MS" w:hAnsi="Trebuchet MS" w:cs="Arial"/>
              </w:rPr>
            </w:pPr>
          </w:p>
          <w:p w14:paraId="6301B907" w14:textId="77777777" w:rsidR="00AB12EE" w:rsidRPr="00AB12EE" w:rsidRDefault="00AB12EE" w:rsidP="00AB12EE">
            <w:pPr>
              <w:rPr>
                <w:rFonts w:ascii="Trebuchet MS" w:hAnsi="Trebuchet MS" w:cs="Arial"/>
              </w:rPr>
            </w:pPr>
          </w:p>
          <w:p w14:paraId="54243B9A" w14:textId="77777777" w:rsidR="00AB12EE" w:rsidRPr="00AB12EE" w:rsidRDefault="00AB12EE" w:rsidP="00AB12EE">
            <w:pPr>
              <w:rPr>
                <w:rFonts w:ascii="Trebuchet MS" w:hAnsi="Trebuchet MS" w:cs="Arial"/>
              </w:rPr>
            </w:pPr>
          </w:p>
          <w:p w14:paraId="0D0F58AB" w14:textId="77777777"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C943CE" w14:textId="77777777"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3B0BB4" w14:textId="77777777"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14:paraId="483CD860" w14:textId="77777777"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145A880" w14:textId="77777777" w:rsidR="00AB12EE" w:rsidRPr="00AB12EE" w:rsidRDefault="00AB12EE" w:rsidP="00AB12EE">
            <w:pPr>
              <w:rPr>
                <w:rFonts w:ascii="Trebuchet MS" w:hAnsi="Trebuchet MS" w:cs="Arial"/>
              </w:rPr>
            </w:pPr>
          </w:p>
        </w:tc>
      </w:tr>
    </w:tbl>
    <w:p w14:paraId="5CAE1F61" w14:textId="77777777" w:rsidR="0075371F" w:rsidRPr="00AB12EE" w:rsidRDefault="0075371F" w:rsidP="0075371F">
      <w:pPr>
        <w:rPr>
          <w:rFonts w:ascii="Trebuchet MS" w:hAnsi="Trebuchet MS" w:cs="Arial"/>
        </w:rPr>
      </w:pPr>
    </w:p>
    <w:p w14:paraId="1EF6AA20" w14:textId="77777777"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14:paraId="36F43ED3"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77E957F3"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00CAC"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7530504"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14:paraId="024FFD60" w14:textId="77777777"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14:paraId="531AEC5C" w14:textId="77777777" w:rsidR="0075371F" w:rsidRPr="00AB12EE" w:rsidRDefault="0075371F" w:rsidP="0075371F">
            <w:pPr>
              <w:rPr>
                <w:rFonts w:ascii="Trebuchet MS" w:hAnsi="Trebuchet MS" w:cs="Arial"/>
              </w:rPr>
            </w:pPr>
          </w:p>
          <w:p w14:paraId="4AEA58BE" w14:textId="77777777" w:rsidR="0075371F" w:rsidRPr="00AB12EE" w:rsidRDefault="0075371F" w:rsidP="0075371F">
            <w:pPr>
              <w:rPr>
                <w:rFonts w:ascii="Trebuchet MS" w:hAnsi="Trebuchet MS" w:cs="Arial"/>
              </w:rPr>
            </w:pPr>
          </w:p>
          <w:p w14:paraId="1B5B4A44" w14:textId="77777777" w:rsidR="0075371F" w:rsidRPr="00AB12EE" w:rsidRDefault="0075371F" w:rsidP="0075371F">
            <w:pPr>
              <w:rPr>
                <w:rFonts w:ascii="Trebuchet MS" w:hAnsi="Trebuchet MS" w:cs="Arial"/>
              </w:rPr>
            </w:pPr>
          </w:p>
          <w:p w14:paraId="183CD2FF" w14:textId="77777777" w:rsidR="0075371F" w:rsidRPr="00AB12EE" w:rsidRDefault="0075371F" w:rsidP="0075371F">
            <w:pPr>
              <w:rPr>
                <w:rFonts w:ascii="Trebuchet MS" w:hAnsi="Trebuchet MS" w:cs="Arial"/>
              </w:rPr>
            </w:pPr>
          </w:p>
          <w:p w14:paraId="70772E44" w14:textId="77777777" w:rsidR="0075371F" w:rsidRPr="00AB12EE" w:rsidRDefault="0075371F" w:rsidP="0075371F">
            <w:pPr>
              <w:rPr>
                <w:rFonts w:ascii="Trebuchet MS" w:hAnsi="Trebuchet MS" w:cs="Arial"/>
              </w:rPr>
            </w:pPr>
          </w:p>
          <w:p w14:paraId="2736D84C" w14:textId="77777777" w:rsidR="0075371F" w:rsidRPr="00AB12EE" w:rsidRDefault="0075371F" w:rsidP="0075371F">
            <w:pPr>
              <w:rPr>
                <w:rFonts w:ascii="Trebuchet MS" w:hAnsi="Trebuchet MS" w:cs="Arial"/>
              </w:rPr>
            </w:pPr>
          </w:p>
          <w:p w14:paraId="7E149D2B" w14:textId="77777777" w:rsidR="0075371F" w:rsidRPr="00AB12EE" w:rsidRDefault="0075371F" w:rsidP="0075371F">
            <w:pPr>
              <w:rPr>
                <w:rFonts w:ascii="Trebuchet MS" w:hAnsi="Trebuchet MS" w:cs="Arial"/>
              </w:rPr>
            </w:pPr>
          </w:p>
          <w:p w14:paraId="77DE7859" w14:textId="77777777" w:rsidR="0075371F" w:rsidRPr="00AB12EE" w:rsidRDefault="0075371F" w:rsidP="0075371F">
            <w:pPr>
              <w:rPr>
                <w:rFonts w:ascii="Trebuchet MS" w:hAnsi="Trebuchet MS" w:cs="Arial"/>
              </w:rPr>
            </w:pPr>
          </w:p>
          <w:p w14:paraId="2CBBE6BE" w14:textId="77777777" w:rsidR="0075371F" w:rsidRPr="00AB12EE" w:rsidRDefault="0075371F" w:rsidP="0075371F">
            <w:pPr>
              <w:rPr>
                <w:rFonts w:ascii="Trebuchet MS" w:hAnsi="Trebuchet MS" w:cs="Arial"/>
              </w:rPr>
            </w:pPr>
          </w:p>
          <w:p w14:paraId="3F8FDCF7" w14:textId="77777777"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1CD6AF" w14:textId="77777777"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664C115" w14:textId="77777777" w:rsidR="0075371F" w:rsidRPr="00AB12EE" w:rsidRDefault="0075371F" w:rsidP="0075371F">
            <w:pPr>
              <w:rPr>
                <w:rFonts w:ascii="Trebuchet MS" w:hAnsi="Trebuchet MS" w:cs="Arial"/>
              </w:rPr>
            </w:pPr>
          </w:p>
        </w:tc>
      </w:tr>
    </w:tbl>
    <w:p w14:paraId="51B80EEF" w14:textId="77777777" w:rsidR="0075371F" w:rsidRPr="00AB12EE" w:rsidRDefault="0075371F" w:rsidP="0075371F">
      <w:pPr>
        <w:rPr>
          <w:rFonts w:ascii="Trebuchet MS" w:hAnsi="Trebuchet MS" w:cs="Arial"/>
        </w:rPr>
      </w:pPr>
    </w:p>
    <w:p w14:paraId="1D21D679" w14:textId="77777777"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14:paraId="08A8F65D"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362D9CCD" w14:textId="77777777"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E52AD5" w14:textId="77777777"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14:paraId="65E2790A" w14:textId="77777777"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14:paraId="54FFFE1D" w14:textId="77777777" w:rsidR="0075371F" w:rsidRPr="00AB12EE" w:rsidRDefault="0075371F" w:rsidP="0075371F">
            <w:pPr>
              <w:rPr>
                <w:rFonts w:ascii="Trebuchet MS" w:hAnsi="Trebuchet MS" w:cs="Arial"/>
              </w:rPr>
            </w:pPr>
          </w:p>
          <w:p w14:paraId="7BC47E71" w14:textId="77777777" w:rsidR="0075371F" w:rsidRPr="00AB12EE" w:rsidRDefault="0075371F" w:rsidP="0075371F">
            <w:pPr>
              <w:rPr>
                <w:rFonts w:ascii="Trebuchet MS" w:hAnsi="Trebuchet MS" w:cs="Arial"/>
              </w:rPr>
            </w:pPr>
          </w:p>
          <w:p w14:paraId="3C33A212" w14:textId="77777777" w:rsidR="0075371F" w:rsidRDefault="0075371F" w:rsidP="0075371F">
            <w:pPr>
              <w:rPr>
                <w:rFonts w:ascii="Trebuchet MS" w:hAnsi="Trebuchet MS" w:cs="Arial"/>
              </w:rPr>
            </w:pPr>
          </w:p>
          <w:p w14:paraId="23DD7178" w14:textId="77777777" w:rsidR="00AB12EE" w:rsidRPr="00AB12EE" w:rsidRDefault="00AB12EE" w:rsidP="0075371F">
            <w:pPr>
              <w:rPr>
                <w:rFonts w:ascii="Trebuchet MS" w:hAnsi="Trebuchet MS" w:cs="Arial"/>
              </w:rPr>
            </w:pPr>
          </w:p>
          <w:p w14:paraId="0156D5C6" w14:textId="77777777" w:rsidR="0075371F" w:rsidRDefault="0075371F" w:rsidP="0075371F">
            <w:pPr>
              <w:rPr>
                <w:rFonts w:ascii="Trebuchet MS" w:hAnsi="Trebuchet MS" w:cs="Arial"/>
              </w:rPr>
            </w:pPr>
          </w:p>
          <w:p w14:paraId="7B53C3D9" w14:textId="77777777"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8D6181" w14:textId="77777777" w:rsidR="0075371F" w:rsidRPr="00AB12EE" w:rsidRDefault="0075371F" w:rsidP="0075371F">
            <w:pPr>
              <w:rPr>
                <w:rFonts w:ascii="Trebuchet MS" w:hAnsi="Trebuchet MS" w:cs="Arial"/>
              </w:rPr>
            </w:pPr>
          </w:p>
        </w:tc>
      </w:tr>
    </w:tbl>
    <w:p w14:paraId="3C4A530B" w14:textId="77777777" w:rsidR="0075371F" w:rsidRPr="007408E8" w:rsidRDefault="0075371F" w:rsidP="0075371F">
      <w:pPr>
        <w:rPr>
          <w:rFonts w:ascii="Trebuchet MS" w:hAnsi="Trebuchet MS" w:cs="Arial"/>
          <w:b/>
          <w:sz w:val="18"/>
        </w:rPr>
      </w:pPr>
    </w:p>
    <w:p w14:paraId="0A60A1BE" w14:textId="77777777" w:rsidR="0075371F" w:rsidRPr="007408E8" w:rsidRDefault="0075371F" w:rsidP="0075371F">
      <w:pPr>
        <w:rPr>
          <w:rFonts w:ascii="Trebuchet MS" w:hAnsi="Trebuchet MS" w:cs="Arial"/>
          <w:sz w:val="8"/>
        </w:rPr>
      </w:pPr>
      <w:r w:rsidRPr="007408E8">
        <w:rPr>
          <w:rFonts w:ascii="Trebuchet MS" w:hAnsi="Trebuchet MS" w:cs="Arial"/>
          <w:sz w:val="8"/>
        </w:rPr>
        <w:br w:type="page"/>
      </w:r>
    </w:p>
    <w:p w14:paraId="3829BA36" w14:textId="77777777"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14:paraId="2B2A0F88"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33D96855" w14:textId="77777777"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14:paraId="36845FFE" w14:textId="77777777" w:rsidR="0075371F" w:rsidRPr="00AB12EE" w:rsidRDefault="0075371F" w:rsidP="0075371F">
            <w:pPr>
              <w:rPr>
                <w:rFonts w:ascii="Trebuchet MS" w:hAnsi="Trebuchet MS" w:cs="Arial"/>
              </w:rPr>
            </w:pPr>
          </w:p>
          <w:p w14:paraId="0F636852" w14:textId="77777777" w:rsidR="0075371F" w:rsidRPr="00AB12EE" w:rsidRDefault="0075371F" w:rsidP="0075371F">
            <w:pPr>
              <w:rPr>
                <w:rFonts w:ascii="Trebuchet MS" w:hAnsi="Trebuchet MS" w:cs="Arial"/>
              </w:rPr>
            </w:pPr>
          </w:p>
          <w:p w14:paraId="73A5CB7B" w14:textId="77777777" w:rsidR="0075371F" w:rsidRPr="00AB12EE" w:rsidRDefault="0075371F" w:rsidP="0075371F">
            <w:pPr>
              <w:rPr>
                <w:rFonts w:ascii="Trebuchet MS" w:hAnsi="Trebuchet MS" w:cs="Arial"/>
              </w:rPr>
            </w:pPr>
          </w:p>
          <w:p w14:paraId="3A7C28A4" w14:textId="77777777" w:rsidR="0075371F" w:rsidRPr="00AB12EE" w:rsidRDefault="0075371F" w:rsidP="0075371F">
            <w:pPr>
              <w:rPr>
                <w:rFonts w:ascii="Trebuchet MS" w:hAnsi="Trebuchet MS" w:cs="Arial"/>
              </w:rPr>
            </w:pPr>
          </w:p>
          <w:p w14:paraId="482FF844"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35416A0" w14:textId="77777777" w:rsidR="0075371F" w:rsidRPr="00AB12EE" w:rsidRDefault="00AB12EE" w:rsidP="0075371F">
            <w:pPr>
              <w:rPr>
                <w:rFonts w:ascii="Trebuchet MS" w:hAnsi="Trebuchet MS" w:cs="Arial"/>
              </w:rPr>
            </w:pPr>
            <w:r>
              <w:rPr>
                <w:rFonts w:ascii="Trebuchet MS" w:hAnsi="Trebuchet MS" w:cs="Arial"/>
              </w:rPr>
              <w:t>Dates employed</w:t>
            </w:r>
          </w:p>
          <w:p w14:paraId="7BF4F4BA" w14:textId="77777777" w:rsidR="0075371F" w:rsidRPr="00AB12EE" w:rsidRDefault="0075371F" w:rsidP="0075371F">
            <w:pPr>
              <w:rPr>
                <w:rFonts w:ascii="Trebuchet MS" w:hAnsi="Trebuchet MS" w:cs="Arial"/>
              </w:rPr>
            </w:pPr>
          </w:p>
          <w:p w14:paraId="7F5D8677" w14:textId="77777777" w:rsidR="0075371F" w:rsidRPr="00AB12EE" w:rsidRDefault="0075371F" w:rsidP="0075371F">
            <w:pPr>
              <w:rPr>
                <w:rFonts w:ascii="Trebuchet MS" w:hAnsi="Trebuchet MS" w:cs="Arial"/>
              </w:rPr>
            </w:pPr>
            <w:r w:rsidRPr="00AB12EE">
              <w:rPr>
                <w:rFonts w:ascii="Trebuchet MS" w:hAnsi="Trebuchet MS" w:cs="Arial"/>
              </w:rPr>
              <w:t xml:space="preserve">From: </w:t>
            </w:r>
          </w:p>
          <w:p w14:paraId="41FC9005" w14:textId="77777777" w:rsidR="0075371F" w:rsidRPr="00AB12EE" w:rsidRDefault="0075371F" w:rsidP="0075371F">
            <w:pPr>
              <w:rPr>
                <w:rFonts w:ascii="Trebuchet MS" w:hAnsi="Trebuchet MS" w:cs="Arial"/>
              </w:rPr>
            </w:pPr>
          </w:p>
          <w:p w14:paraId="112DF559" w14:textId="77777777"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14:paraId="6C1488D3" w14:textId="77777777"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14:paraId="07A290BA" w14:textId="77777777" w:rsidR="0075371F" w:rsidRPr="00AB12EE" w:rsidRDefault="0075371F" w:rsidP="0075371F">
            <w:pPr>
              <w:rPr>
                <w:rFonts w:ascii="Trebuchet MS" w:hAnsi="Trebuchet MS" w:cs="Arial"/>
              </w:rPr>
            </w:pPr>
            <w:r w:rsidRPr="00AB12EE">
              <w:rPr>
                <w:rFonts w:ascii="Trebuchet MS" w:hAnsi="Trebuchet MS" w:cs="Arial"/>
              </w:rPr>
              <w:t>Post Held</w:t>
            </w:r>
          </w:p>
          <w:p w14:paraId="0296EB84"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2D5E66A" w14:textId="77777777" w:rsidR="0075371F" w:rsidRPr="00AB12EE" w:rsidRDefault="0075371F" w:rsidP="0075371F">
            <w:pPr>
              <w:rPr>
                <w:rFonts w:ascii="Trebuchet MS" w:hAnsi="Trebuchet MS" w:cs="Arial"/>
              </w:rPr>
            </w:pPr>
            <w:r w:rsidRPr="00AB12EE">
              <w:rPr>
                <w:rFonts w:ascii="Trebuchet MS" w:hAnsi="Trebuchet MS" w:cs="Arial"/>
              </w:rPr>
              <w:t>Grade</w:t>
            </w:r>
          </w:p>
          <w:p w14:paraId="12F56AF2" w14:textId="77777777" w:rsidR="0075371F" w:rsidRPr="00AB12EE" w:rsidRDefault="0075371F" w:rsidP="0075371F">
            <w:pPr>
              <w:rPr>
                <w:rFonts w:ascii="Trebuchet MS" w:hAnsi="Trebuchet MS" w:cs="Arial"/>
              </w:rPr>
            </w:pPr>
          </w:p>
        </w:tc>
      </w:tr>
      <w:tr w:rsidR="0075371F" w:rsidRPr="00AB12EE" w14:paraId="2C51FC24" w14:textId="77777777"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AD1E85B" w14:textId="77777777" w:rsidR="0075371F" w:rsidRPr="00AB12EE" w:rsidRDefault="0075371F" w:rsidP="0075371F">
            <w:pPr>
              <w:rPr>
                <w:rFonts w:ascii="Trebuchet MS" w:hAnsi="Trebuchet MS" w:cs="Arial"/>
              </w:rPr>
            </w:pPr>
            <w:r w:rsidRPr="00AB12EE">
              <w:rPr>
                <w:rFonts w:ascii="Trebuchet MS" w:hAnsi="Trebuchet MS" w:cs="Arial"/>
              </w:rPr>
              <w:t>Duties</w:t>
            </w:r>
          </w:p>
          <w:p w14:paraId="11CBE5DF"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563E4466" w14:textId="77777777" w:rsidR="0075371F" w:rsidRPr="00AB12EE" w:rsidRDefault="0075371F" w:rsidP="0075371F">
            <w:pPr>
              <w:rPr>
                <w:rFonts w:ascii="Trebuchet MS" w:hAnsi="Trebuchet MS" w:cs="Arial"/>
              </w:rPr>
            </w:pPr>
            <w:r w:rsidRPr="00AB12EE">
              <w:rPr>
                <w:rFonts w:ascii="Trebuchet MS" w:hAnsi="Trebuchet MS" w:cs="Arial"/>
              </w:rPr>
              <w:t>Salary/Wage</w:t>
            </w:r>
          </w:p>
          <w:p w14:paraId="2DD2D339" w14:textId="77777777" w:rsidR="0075371F" w:rsidRPr="00AB12EE" w:rsidRDefault="0075371F" w:rsidP="0075371F">
            <w:pPr>
              <w:rPr>
                <w:rFonts w:ascii="Trebuchet MS" w:hAnsi="Trebuchet MS" w:cs="Arial"/>
              </w:rPr>
            </w:pPr>
          </w:p>
          <w:p w14:paraId="0BFE0734" w14:textId="77777777"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14:paraId="2B671309" w14:textId="77777777" w:rsidR="0075371F" w:rsidRPr="00AB12EE" w:rsidRDefault="0075371F" w:rsidP="0075371F">
            <w:pPr>
              <w:rPr>
                <w:rFonts w:ascii="Trebuchet MS" w:hAnsi="Trebuchet MS" w:cs="Arial"/>
              </w:rPr>
            </w:pPr>
          </w:p>
        </w:tc>
      </w:tr>
      <w:tr w:rsidR="0075371F" w:rsidRPr="00AB12EE" w14:paraId="06044D0B" w14:textId="77777777"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42A993" w14:textId="77777777"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8704497" w14:textId="77777777"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14:paraId="56D9748E" w14:textId="77777777"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6E0C5FF5" w14:textId="77777777"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14:paraId="6BCA2659" w14:textId="77777777" w:rsidR="0075371F" w:rsidRPr="00AB12EE" w:rsidRDefault="0075371F" w:rsidP="0075371F">
            <w:pPr>
              <w:rPr>
                <w:rFonts w:ascii="Trebuchet MS" w:hAnsi="Trebuchet MS" w:cs="Arial"/>
              </w:rPr>
            </w:pPr>
          </w:p>
          <w:p w14:paraId="452E1759" w14:textId="77777777" w:rsidR="0075371F" w:rsidRPr="00AB12EE" w:rsidRDefault="0075371F" w:rsidP="0075371F">
            <w:pPr>
              <w:rPr>
                <w:rFonts w:ascii="Trebuchet MS" w:hAnsi="Trebuchet MS" w:cs="Arial"/>
              </w:rPr>
            </w:pPr>
          </w:p>
          <w:p w14:paraId="14428448" w14:textId="77777777" w:rsidR="0075371F" w:rsidRPr="00AB12EE" w:rsidRDefault="0075371F" w:rsidP="0075371F">
            <w:pPr>
              <w:rPr>
                <w:rFonts w:ascii="Trebuchet MS" w:hAnsi="Trebuchet MS" w:cs="Arial"/>
              </w:rPr>
            </w:pPr>
          </w:p>
        </w:tc>
      </w:tr>
      <w:tr w:rsidR="0075371F" w:rsidRPr="00AB12EE" w14:paraId="4E0B80CE" w14:textId="77777777"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6F59407A" w14:textId="77777777"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14:paraId="21B23B86" w14:textId="77777777"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14:paraId="2A593BAC" w14:textId="77777777" w:rsidR="0075371F" w:rsidRPr="00AB12EE" w:rsidRDefault="0075371F" w:rsidP="0075371F">
            <w:pPr>
              <w:jc w:val="center"/>
              <w:rPr>
                <w:rFonts w:ascii="Trebuchet MS" w:hAnsi="Trebuchet MS" w:cs="Arial"/>
              </w:rPr>
            </w:pPr>
            <w:r w:rsidRPr="00AB12EE">
              <w:rPr>
                <w:rFonts w:ascii="Trebuchet MS" w:hAnsi="Trebuchet MS" w:cs="Arial"/>
              </w:rPr>
              <w:t>DATE</w:t>
            </w:r>
          </w:p>
          <w:p w14:paraId="3C531159" w14:textId="77777777" w:rsidR="0075371F" w:rsidRPr="00AB12EE" w:rsidRDefault="0075371F" w:rsidP="0075371F">
            <w:pPr>
              <w:jc w:val="center"/>
              <w:rPr>
                <w:rFonts w:ascii="Trebuchet MS" w:hAnsi="Trebuchet MS" w:cs="Arial"/>
              </w:rPr>
            </w:pPr>
          </w:p>
          <w:p w14:paraId="59CD5155" w14:textId="77777777"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B60717" w14:textId="77777777"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463AD5B2" w14:textId="77777777"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14:paraId="5A24ED6C" w14:textId="77777777"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B52751" w14:textId="77777777"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14:paraId="1F6A82F6" w14:textId="77777777"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DA24923" w14:textId="77777777" w:rsidR="0075371F" w:rsidRPr="007408E8" w:rsidRDefault="0075371F" w:rsidP="0075371F">
            <w:pPr>
              <w:rPr>
                <w:rFonts w:ascii="Trebuchet MS" w:hAnsi="Trebuchet MS" w:cs="Arial"/>
                <w:sz w:val="20"/>
              </w:rPr>
            </w:pPr>
          </w:p>
          <w:p w14:paraId="65DCAC2A" w14:textId="77777777" w:rsidR="0075371F" w:rsidRPr="007408E8" w:rsidRDefault="0075371F" w:rsidP="0075371F">
            <w:pPr>
              <w:rPr>
                <w:rFonts w:ascii="Trebuchet MS" w:hAnsi="Trebuchet MS" w:cs="Arial"/>
                <w:sz w:val="20"/>
              </w:rPr>
            </w:pPr>
          </w:p>
          <w:p w14:paraId="5DC5A90A" w14:textId="77777777" w:rsidR="0075371F" w:rsidRPr="007408E8" w:rsidRDefault="0075371F" w:rsidP="0075371F">
            <w:pPr>
              <w:rPr>
                <w:rFonts w:ascii="Trebuchet MS" w:hAnsi="Trebuchet MS" w:cs="Arial"/>
                <w:sz w:val="20"/>
              </w:rPr>
            </w:pPr>
          </w:p>
          <w:p w14:paraId="02F2C00D" w14:textId="77777777" w:rsidR="0075371F" w:rsidRPr="007408E8" w:rsidRDefault="0075371F" w:rsidP="0075371F">
            <w:pPr>
              <w:rPr>
                <w:rFonts w:ascii="Trebuchet MS" w:hAnsi="Trebuchet MS" w:cs="Arial"/>
                <w:sz w:val="20"/>
              </w:rPr>
            </w:pPr>
          </w:p>
          <w:p w14:paraId="35BE56EA" w14:textId="77777777" w:rsidR="0075371F" w:rsidRPr="007408E8" w:rsidRDefault="0075371F" w:rsidP="0075371F">
            <w:pPr>
              <w:rPr>
                <w:rFonts w:ascii="Trebuchet MS" w:hAnsi="Trebuchet MS" w:cs="Arial"/>
                <w:sz w:val="20"/>
              </w:rPr>
            </w:pPr>
          </w:p>
          <w:p w14:paraId="62191E95" w14:textId="77777777" w:rsidR="0075371F" w:rsidRPr="007408E8" w:rsidRDefault="0075371F" w:rsidP="0075371F">
            <w:pPr>
              <w:rPr>
                <w:rFonts w:ascii="Trebuchet MS" w:hAnsi="Trebuchet MS" w:cs="Arial"/>
                <w:sz w:val="20"/>
              </w:rPr>
            </w:pPr>
          </w:p>
          <w:p w14:paraId="78B72739" w14:textId="77777777" w:rsidR="0075371F" w:rsidRPr="007408E8" w:rsidRDefault="0075371F" w:rsidP="0075371F">
            <w:pPr>
              <w:rPr>
                <w:rFonts w:ascii="Trebuchet MS" w:hAnsi="Trebuchet MS" w:cs="Arial"/>
                <w:sz w:val="20"/>
              </w:rPr>
            </w:pPr>
          </w:p>
          <w:p w14:paraId="2568A188" w14:textId="77777777" w:rsidR="0075371F" w:rsidRPr="007408E8" w:rsidRDefault="0075371F" w:rsidP="0075371F">
            <w:pPr>
              <w:rPr>
                <w:rFonts w:ascii="Trebuchet MS" w:hAnsi="Trebuchet MS" w:cs="Arial"/>
                <w:sz w:val="20"/>
              </w:rPr>
            </w:pPr>
          </w:p>
          <w:p w14:paraId="3A09A092" w14:textId="77777777" w:rsidR="0075371F" w:rsidRPr="007408E8" w:rsidRDefault="0075371F" w:rsidP="0075371F">
            <w:pPr>
              <w:rPr>
                <w:rFonts w:ascii="Trebuchet MS" w:hAnsi="Trebuchet MS" w:cs="Arial"/>
                <w:sz w:val="20"/>
              </w:rPr>
            </w:pPr>
          </w:p>
          <w:p w14:paraId="1E61C36E" w14:textId="77777777" w:rsidR="0075371F" w:rsidRPr="007408E8" w:rsidRDefault="0075371F" w:rsidP="0075371F">
            <w:pPr>
              <w:rPr>
                <w:rFonts w:ascii="Trebuchet MS" w:hAnsi="Trebuchet MS" w:cs="Arial"/>
                <w:sz w:val="20"/>
              </w:rPr>
            </w:pPr>
          </w:p>
          <w:p w14:paraId="279303E4" w14:textId="77777777" w:rsidR="0075371F" w:rsidRPr="007408E8" w:rsidRDefault="0075371F" w:rsidP="0075371F">
            <w:pPr>
              <w:rPr>
                <w:rFonts w:ascii="Trebuchet MS" w:hAnsi="Trebuchet MS" w:cs="Arial"/>
                <w:sz w:val="20"/>
              </w:rPr>
            </w:pPr>
          </w:p>
          <w:p w14:paraId="4E090CC2" w14:textId="77777777" w:rsidR="0075371F" w:rsidRPr="007408E8" w:rsidRDefault="0075371F" w:rsidP="0075371F">
            <w:pPr>
              <w:rPr>
                <w:rFonts w:ascii="Trebuchet MS" w:hAnsi="Trebuchet MS" w:cs="Arial"/>
                <w:sz w:val="20"/>
              </w:rPr>
            </w:pPr>
          </w:p>
          <w:p w14:paraId="4C3B3A87" w14:textId="77777777" w:rsidR="0075371F" w:rsidRPr="007408E8" w:rsidRDefault="0075371F" w:rsidP="0075371F">
            <w:pPr>
              <w:rPr>
                <w:rFonts w:ascii="Trebuchet MS" w:hAnsi="Trebuchet MS" w:cs="Arial"/>
                <w:sz w:val="20"/>
              </w:rPr>
            </w:pPr>
          </w:p>
          <w:p w14:paraId="174134E5" w14:textId="77777777" w:rsidR="0075371F" w:rsidRPr="007408E8" w:rsidRDefault="0075371F" w:rsidP="0075371F">
            <w:pPr>
              <w:rPr>
                <w:rFonts w:ascii="Trebuchet MS" w:hAnsi="Trebuchet MS" w:cs="Arial"/>
                <w:sz w:val="20"/>
              </w:rPr>
            </w:pPr>
          </w:p>
          <w:p w14:paraId="3B970597" w14:textId="77777777" w:rsidR="0075371F" w:rsidRPr="007408E8" w:rsidRDefault="0075371F" w:rsidP="0075371F">
            <w:pPr>
              <w:rPr>
                <w:rFonts w:ascii="Trebuchet MS" w:hAnsi="Trebuchet MS" w:cs="Arial"/>
                <w:sz w:val="20"/>
              </w:rPr>
            </w:pPr>
          </w:p>
          <w:p w14:paraId="2BBE47E0" w14:textId="77777777" w:rsidR="0075371F" w:rsidRPr="007408E8" w:rsidRDefault="0075371F" w:rsidP="0075371F">
            <w:pPr>
              <w:rPr>
                <w:rFonts w:ascii="Trebuchet MS" w:hAnsi="Trebuchet MS" w:cs="Arial"/>
                <w:sz w:val="20"/>
              </w:rPr>
            </w:pPr>
          </w:p>
          <w:p w14:paraId="3DD823EF" w14:textId="77777777" w:rsidR="0075371F" w:rsidRPr="007408E8" w:rsidRDefault="0075371F" w:rsidP="0075371F">
            <w:pPr>
              <w:rPr>
                <w:rFonts w:ascii="Trebuchet MS" w:hAnsi="Trebuchet MS" w:cs="Arial"/>
                <w:sz w:val="20"/>
              </w:rPr>
            </w:pPr>
          </w:p>
          <w:p w14:paraId="27E74D36" w14:textId="77777777" w:rsidR="0075371F" w:rsidRPr="007408E8" w:rsidRDefault="0075371F" w:rsidP="0075371F">
            <w:pPr>
              <w:rPr>
                <w:rFonts w:ascii="Trebuchet MS" w:hAnsi="Trebuchet MS" w:cs="Arial"/>
                <w:sz w:val="20"/>
              </w:rPr>
            </w:pPr>
          </w:p>
          <w:p w14:paraId="6F89CBBC" w14:textId="77777777" w:rsidR="0075371F" w:rsidRPr="007408E8" w:rsidRDefault="0075371F" w:rsidP="0075371F">
            <w:pPr>
              <w:rPr>
                <w:rFonts w:ascii="Trebuchet MS" w:hAnsi="Trebuchet MS" w:cs="Arial"/>
                <w:sz w:val="20"/>
              </w:rPr>
            </w:pPr>
          </w:p>
          <w:p w14:paraId="1459D134" w14:textId="77777777" w:rsidR="0075371F" w:rsidRPr="007408E8" w:rsidRDefault="0075371F" w:rsidP="0075371F">
            <w:pPr>
              <w:rPr>
                <w:rFonts w:ascii="Trebuchet MS" w:hAnsi="Trebuchet MS" w:cs="Arial"/>
                <w:sz w:val="20"/>
              </w:rPr>
            </w:pPr>
          </w:p>
          <w:p w14:paraId="54BB6C90" w14:textId="77777777" w:rsidR="0075371F" w:rsidRPr="007408E8" w:rsidRDefault="0075371F" w:rsidP="0075371F">
            <w:pPr>
              <w:rPr>
                <w:rFonts w:ascii="Trebuchet MS" w:hAnsi="Trebuchet MS" w:cs="Arial"/>
                <w:sz w:val="20"/>
              </w:rPr>
            </w:pPr>
          </w:p>
          <w:p w14:paraId="3540C4C1" w14:textId="77777777" w:rsidR="0075371F" w:rsidRPr="007408E8" w:rsidRDefault="0075371F" w:rsidP="0075371F">
            <w:pPr>
              <w:rPr>
                <w:rFonts w:ascii="Trebuchet MS" w:hAnsi="Trebuchet MS" w:cs="Arial"/>
                <w:sz w:val="20"/>
              </w:rPr>
            </w:pPr>
          </w:p>
          <w:p w14:paraId="10C8DDEF" w14:textId="77777777" w:rsidR="0075371F" w:rsidRPr="007408E8" w:rsidRDefault="0075371F" w:rsidP="0075371F">
            <w:pPr>
              <w:rPr>
                <w:rFonts w:ascii="Trebuchet MS" w:hAnsi="Trebuchet MS" w:cs="Arial"/>
                <w:sz w:val="20"/>
              </w:rPr>
            </w:pPr>
          </w:p>
          <w:p w14:paraId="04F6C7AF" w14:textId="77777777" w:rsidR="0075371F" w:rsidRPr="007408E8" w:rsidRDefault="0075371F" w:rsidP="0075371F">
            <w:pPr>
              <w:rPr>
                <w:rFonts w:ascii="Trebuchet MS" w:hAnsi="Trebuchet MS" w:cs="Arial"/>
                <w:sz w:val="20"/>
              </w:rPr>
            </w:pPr>
          </w:p>
          <w:p w14:paraId="0A573E59" w14:textId="77777777" w:rsidR="0075371F" w:rsidRPr="007408E8" w:rsidRDefault="0075371F" w:rsidP="0075371F">
            <w:pPr>
              <w:rPr>
                <w:rFonts w:ascii="Trebuchet MS" w:hAnsi="Trebuchet MS" w:cs="Arial"/>
                <w:sz w:val="20"/>
              </w:rPr>
            </w:pPr>
          </w:p>
          <w:p w14:paraId="4FFF9188" w14:textId="77777777" w:rsidR="0075371F" w:rsidRPr="007408E8" w:rsidRDefault="0075371F" w:rsidP="0075371F">
            <w:pPr>
              <w:rPr>
                <w:rFonts w:ascii="Trebuchet MS" w:hAnsi="Trebuchet MS" w:cs="Arial"/>
                <w:sz w:val="20"/>
              </w:rPr>
            </w:pPr>
          </w:p>
          <w:p w14:paraId="1A7EE6E6" w14:textId="77777777" w:rsidR="0075371F" w:rsidRPr="007408E8" w:rsidRDefault="0075371F" w:rsidP="0075371F">
            <w:pPr>
              <w:rPr>
                <w:rFonts w:ascii="Trebuchet MS" w:hAnsi="Trebuchet MS" w:cs="Arial"/>
                <w:sz w:val="20"/>
              </w:rPr>
            </w:pPr>
          </w:p>
          <w:p w14:paraId="116CCCE4" w14:textId="77777777" w:rsidR="0075371F" w:rsidRPr="007408E8" w:rsidRDefault="0075371F" w:rsidP="0075371F">
            <w:pPr>
              <w:rPr>
                <w:rFonts w:ascii="Trebuchet MS" w:hAnsi="Trebuchet MS" w:cs="Arial"/>
                <w:sz w:val="20"/>
              </w:rPr>
            </w:pPr>
          </w:p>
          <w:p w14:paraId="15FCF74F" w14:textId="77777777" w:rsidR="0075371F" w:rsidRPr="007408E8" w:rsidRDefault="0075371F" w:rsidP="0075371F">
            <w:pPr>
              <w:rPr>
                <w:rFonts w:ascii="Trebuchet MS" w:hAnsi="Trebuchet MS" w:cs="Arial"/>
                <w:sz w:val="20"/>
              </w:rPr>
            </w:pPr>
          </w:p>
          <w:p w14:paraId="24A8592F" w14:textId="77777777"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21E7D" w14:textId="77777777"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A088703" w14:textId="77777777"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30639F" w14:textId="77777777" w:rsidR="0075371F" w:rsidRPr="007408E8" w:rsidRDefault="0075371F" w:rsidP="0075371F">
            <w:pPr>
              <w:rPr>
                <w:rFonts w:ascii="Trebuchet MS" w:hAnsi="Trebuchet MS" w:cs="Arial"/>
                <w:sz w:val="20"/>
              </w:rPr>
            </w:pPr>
          </w:p>
        </w:tc>
      </w:tr>
    </w:tbl>
    <w:p w14:paraId="542ED3AF" w14:textId="77777777" w:rsidR="0075371F" w:rsidRPr="007408E8" w:rsidRDefault="0075371F" w:rsidP="0075371F">
      <w:pPr>
        <w:pStyle w:val="Caption"/>
        <w:rPr>
          <w:rFonts w:ascii="Trebuchet MS" w:hAnsi="Trebuchet MS" w:cs="Arial"/>
        </w:rPr>
      </w:pPr>
    </w:p>
    <w:p w14:paraId="237BC2E2" w14:textId="77777777"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14:paraId="5DF01790" w14:textId="77777777" w:rsidR="0075371F" w:rsidRPr="00AB12EE" w:rsidRDefault="0075371F" w:rsidP="0075371F">
      <w:pPr>
        <w:pStyle w:val="Caption"/>
        <w:jc w:val="right"/>
        <w:rPr>
          <w:rFonts w:ascii="Trebuchet MS" w:hAnsi="Trebuchet MS" w:cs="Arial"/>
          <w:sz w:val="22"/>
        </w:rPr>
      </w:pPr>
    </w:p>
    <w:p w14:paraId="5EC4E9BE" w14:textId="77777777"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14:paraId="43481695" w14:textId="77777777"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14:paraId="3F9735EF" w14:textId="77777777" w:rsidR="00B105FA" w:rsidRDefault="00B105FA" w:rsidP="00B105FA">
      <w:pPr>
        <w:jc w:val="both"/>
        <w:rPr>
          <w:rFonts w:ascii="Trebuchet MS" w:hAnsi="Trebuchet MS" w:cs="Arial"/>
        </w:rPr>
      </w:pPr>
    </w:p>
    <w:p w14:paraId="26FCE991" w14:textId="77777777"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14:paraId="4F992E0D" w14:textId="77777777"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E35B72" w14:paraId="5BA42537" w14:textId="77777777" w:rsidTr="00E35B72">
        <w:tc>
          <w:tcPr>
            <w:tcW w:w="10336" w:type="dxa"/>
          </w:tcPr>
          <w:p w14:paraId="696ED311" w14:textId="688D0822"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A BA degree in a relevant area</w:t>
            </w:r>
            <w:r w:rsidRPr="00E35B72">
              <w:rPr>
                <w:rFonts w:ascii="Trebuchet MS" w:hAnsi="Trebuchet MS"/>
                <w:b/>
                <w:sz w:val="22"/>
                <w:szCs w:val="22"/>
              </w:rPr>
              <w:t>:</w:t>
            </w:r>
          </w:p>
        </w:tc>
      </w:tr>
      <w:tr w:rsidR="00E35B72" w14:paraId="541253B3" w14:textId="77777777" w:rsidTr="00E35B72">
        <w:tc>
          <w:tcPr>
            <w:tcW w:w="10336" w:type="dxa"/>
          </w:tcPr>
          <w:p w14:paraId="4BC5F1D4" w14:textId="77777777" w:rsidR="00E35B72" w:rsidRPr="00E35B72" w:rsidRDefault="00E35B72" w:rsidP="00AB12EE">
            <w:pPr>
              <w:rPr>
                <w:rFonts w:ascii="Trebuchet MS" w:hAnsi="Trebuchet MS" w:cs="Arial"/>
                <w:bCs/>
                <w:sz w:val="22"/>
                <w:szCs w:val="22"/>
              </w:rPr>
            </w:pPr>
          </w:p>
          <w:p w14:paraId="0C78A7DA" w14:textId="77777777" w:rsidR="00E35B72" w:rsidRPr="00E35B72" w:rsidRDefault="00E35B72" w:rsidP="00AB12EE">
            <w:pPr>
              <w:rPr>
                <w:rFonts w:ascii="Trebuchet MS" w:hAnsi="Trebuchet MS" w:cs="Arial"/>
                <w:bCs/>
                <w:sz w:val="22"/>
                <w:szCs w:val="22"/>
              </w:rPr>
            </w:pPr>
          </w:p>
          <w:p w14:paraId="2E09183E" w14:textId="77777777" w:rsidR="00E35B72" w:rsidRPr="00E35B72" w:rsidRDefault="00E35B72" w:rsidP="00AB12EE">
            <w:pPr>
              <w:rPr>
                <w:rFonts w:ascii="Trebuchet MS" w:hAnsi="Trebuchet MS" w:cs="Arial"/>
                <w:bCs/>
                <w:sz w:val="22"/>
                <w:szCs w:val="22"/>
              </w:rPr>
            </w:pPr>
          </w:p>
          <w:p w14:paraId="7ECFB3A9" w14:textId="77777777" w:rsidR="00E35B72" w:rsidRPr="00E35B72" w:rsidRDefault="00E35B72" w:rsidP="00AB12EE">
            <w:pPr>
              <w:rPr>
                <w:rFonts w:ascii="Trebuchet MS" w:hAnsi="Trebuchet MS" w:cs="Arial"/>
                <w:bCs/>
                <w:sz w:val="22"/>
                <w:szCs w:val="22"/>
              </w:rPr>
            </w:pPr>
          </w:p>
          <w:p w14:paraId="1E7127C3" w14:textId="77777777" w:rsidR="00E35B72" w:rsidRPr="00E35B72" w:rsidRDefault="00E35B72" w:rsidP="00AB12EE">
            <w:pPr>
              <w:rPr>
                <w:rFonts w:ascii="Trebuchet MS" w:hAnsi="Trebuchet MS" w:cs="Arial"/>
                <w:bCs/>
                <w:sz w:val="22"/>
                <w:szCs w:val="22"/>
              </w:rPr>
            </w:pPr>
          </w:p>
          <w:p w14:paraId="43349A5A" w14:textId="012C6025" w:rsidR="00E35B72" w:rsidRPr="00E35B72" w:rsidRDefault="00E35B72" w:rsidP="00AB12EE">
            <w:pPr>
              <w:rPr>
                <w:rFonts w:ascii="Trebuchet MS" w:hAnsi="Trebuchet MS" w:cs="Arial"/>
                <w:bCs/>
                <w:sz w:val="22"/>
                <w:szCs w:val="22"/>
              </w:rPr>
            </w:pPr>
          </w:p>
        </w:tc>
      </w:tr>
      <w:tr w:rsidR="00E35B72" w14:paraId="51EF4726" w14:textId="77777777" w:rsidTr="00E35B72">
        <w:tc>
          <w:tcPr>
            <w:tcW w:w="10336" w:type="dxa"/>
          </w:tcPr>
          <w:p w14:paraId="5E21CE2C" w14:textId="751AF3E1"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A Master’s degree in a relevant area or willing to obtain it within a period of 2 years</w:t>
            </w:r>
            <w:r w:rsidRPr="00E35B72">
              <w:rPr>
                <w:rFonts w:ascii="Trebuchet MS" w:hAnsi="Trebuchet MS"/>
                <w:b/>
                <w:sz w:val="22"/>
                <w:szCs w:val="22"/>
              </w:rPr>
              <w:t>:</w:t>
            </w:r>
          </w:p>
        </w:tc>
      </w:tr>
      <w:tr w:rsidR="00E35B72" w14:paraId="27ADFF87" w14:textId="77777777" w:rsidTr="00E35B72">
        <w:tc>
          <w:tcPr>
            <w:tcW w:w="10336" w:type="dxa"/>
          </w:tcPr>
          <w:p w14:paraId="0FFFC893" w14:textId="77777777" w:rsidR="00E35B72" w:rsidRPr="00E35B72" w:rsidRDefault="00E35B72" w:rsidP="00AB12EE">
            <w:pPr>
              <w:rPr>
                <w:rFonts w:ascii="Trebuchet MS" w:hAnsi="Trebuchet MS" w:cs="Arial"/>
                <w:bCs/>
                <w:sz w:val="22"/>
                <w:szCs w:val="22"/>
              </w:rPr>
            </w:pPr>
          </w:p>
          <w:p w14:paraId="3B43562A" w14:textId="77777777" w:rsidR="00E35B72" w:rsidRPr="00E35B72" w:rsidRDefault="00E35B72" w:rsidP="00AB12EE">
            <w:pPr>
              <w:rPr>
                <w:rFonts w:ascii="Trebuchet MS" w:hAnsi="Trebuchet MS" w:cs="Arial"/>
                <w:bCs/>
                <w:sz w:val="22"/>
                <w:szCs w:val="22"/>
              </w:rPr>
            </w:pPr>
          </w:p>
          <w:p w14:paraId="2E5E8498" w14:textId="77777777" w:rsidR="00E35B72" w:rsidRPr="00E35B72" w:rsidRDefault="00E35B72" w:rsidP="00AB12EE">
            <w:pPr>
              <w:rPr>
                <w:rFonts w:ascii="Trebuchet MS" w:hAnsi="Trebuchet MS" w:cs="Arial"/>
                <w:bCs/>
                <w:sz w:val="22"/>
                <w:szCs w:val="22"/>
              </w:rPr>
            </w:pPr>
          </w:p>
          <w:p w14:paraId="6C3CD5DF" w14:textId="77777777" w:rsidR="00E35B72" w:rsidRPr="00E35B72" w:rsidRDefault="00E35B72" w:rsidP="00AB12EE">
            <w:pPr>
              <w:rPr>
                <w:rFonts w:ascii="Trebuchet MS" w:hAnsi="Trebuchet MS" w:cs="Arial"/>
                <w:bCs/>
                <w:sz w:val="22"/>
                <w:szCs w:val="22"/>
              </w:rPr>
            </w:pPr>
          </w:p>
          <w:p w14:paraId="29B3A6F6" w14:textId="77777777" w:rsidR="00E35B72" w:rsidRPr="00E35B72" w:rsidRDefault="00E35B72" w:rsidP="00AB12EE">
            <w:pPr>
              <w:rPr>
                <w:rFonts w:ascii="Trebuchet MS" w:hAnsi="Trebuchet MS" w:cs="Arial"/>
                <w:bCs/>
                <w:sz w:val="22"/>
                <w:szCs w:val="22"/>
              </w:rPr>
            </w:pPr>
          </w:p>
          <w:p w14:paraId="63895C7C" w14:textId="74E5A9E5" w:rsidR="00E35B72" w:rsidRPr="00E35B72" w:rsidRDefault="00E35B72" w:rsidP="00AB12EE">
            <w:pPr>
              <w:rPr>
                <w:rFonts w:ascii="Trebuchet MS" w:hAnsi="Trebuchet MS" w:cs="Arial"/>
                <w:bCs/>
                <w:sz w:val="22"/>
                <w:szCs w:val="22"/>
              </w:rPr>
            </w:pPr>
          </w:p>
        </w:tc>
      </w:tr>
      <w:tr w:rsidR="00E35B72" w14:paraId="3ACC44A4" w14:textId="77777777" w:rsidTr="00E35B72">
        <w:tc>
          <w:tcPr>
            <w:tcW w:w="10336" w:type="dxa"/>
          </w:tcPr>
          <w:p w14:paraId="5930A8E5" w14:textId="57C9EA00"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Extensive knowledge and expertise in the subject area with a demonstratable history of related fashion industry engagement</w:t>
            </w:r>
            <w:r w:rsidRPr="00E35B72">
              <w:rPr>
                <w:rFonts w:ascii="Trebuchet MS" w:hAnsi="Trebuchet MS"/>
                <w:b/>
                <w:sz w:val="22"/>
                <w:szCs w:val="22"/>
              </w:rPr>
              <w:t>:</w:t>
            </w:r>
          </w:p>
        </w:tc>
      </w:tr>
      <w:tr w:rsidR="00E35B72" w14:paraId="3770BA76" w14:textId="77777777" w:rsidTr="00E35B72">
        <w:tc>
          <w:tcPr>
            <w:tcW w:w="10336" w:type="dxa"/>
          </w:tcPr>
          <w:p w14:paraId="6F9A3345" w14:textId="77777777" w:rsidR="00E35B72" w:rsidRPr="00E35B72" w:rsidRDefault="00E35B72" w:rsidP="00AB12EE">
            <w:pPr>
              <w:rPr>
                <w:rFonts w:ascii="Trebuchet MS" w:hAnsi="Trebuchet MS" w:cs="Arial"/>
                <w:bCs/>
                <w:sz w:val="22"/>
                <w:szCs w:val="22"/>
              </w:rPr>
            </w:pPr>
          </w:p>
          <w:p w14:paraId="6D4359AD" w14:textId="77777777" w:rsidR="00E35B72" w:rsidRPr="00E35B72" w:rsidRDefault="00E35B72" w:rsidP="00AB12EE">
            <w:pPr>
              <w:rPr>
                <w:rFonts w:ascii="Trebuchet MS" w:hAnsi="Trebuchet MS" w:cs="Arial"/>
                <w:bCs/>
                <w:sz w:val="22"/>
                <w:szCs w:val="22"/>
              </w:rPr>
            </w:pPr>
          </w:p>
          <w:p w14:paraId="245393F5" w14:textId="77777777" w:rsidR="00E35B72" w:rsidRPr="00E35B72" w:rsidRDefault="00E35B72" w:rsidP="00AB12EE">
            <w:pPr>
              <w:rPr>
                <w:rFonts w:ascii="Trebuchet MS" w:hAnsi="Trebuchet MS" w:cs="Arial"/>
                <w:bCs/>
                <w:sz w:val="22"/>
                <w:szCs w:val="22"/>
              </w:rPr>
            </w:pPr>
          </w:p>
          <w:p w14:paraId="3C131DE5" w14:textId="77777777" w:rsidR="00E35B72" w:rsidRPr="00E35B72" w:rsidRDefault="00E35B72" w:rsidP="00AB12EE">
            <w:pPr>
              <w:rPr>
                <w:rFonts w:ascii="Trebuchet MS" w:hAnsi="Trebuchet MS" w:cs="Arial"/>
                <w:bCs/>
                <w:sz w:val="22"/>
                <w:szCs w:val="22"/>
              </w:rPr>
            </w:pPr>
          </w:p>
          <w:p w14:paraId="637C656A" w14:textId="77777777" w:rsidR="00E35B72" w:rsidRPr="00E35B72" w:rsidRDefault="00E35B72" w:rsidP="00AB12EE">
            <w:pPr>
              <w:rPr>
                <w:rFonts w:ascii="Trebuchet MS" w:hAnsi="Trebuchet MS" w:cs="Arial"/>
                <w:bCs/>
                <w:sz w:val="22"/>
                <w:szCs w:val="22"/>
              </w:rPr>
            </w:pPr>
          </w:p>
          <w:p w14:paraId="49720D30" w14:textId="446EA352" w:rsidR="00E35B72" w:rsidRPr="00E35B72" w:rsidRDefault="00E35B72" w:rsidP="00AB12EE">
            <w:pPr>
              <w:rPr>
                <w:rFonts w:ascii="Trebuchet MS" w:hAnsi="Trebuchet MS" w:cs="Arial"/>
                <w:bCs/>
                <w:sz w:val="22"/>
                <w:szCs w:val="22"/>
              </w:rPr>
            </w:pPr>
          </w:p>
        </w:tc>
      </w:tr>
      <w:tr w:rsidR="00E35B72" w14:paraId="0437E3F2" w14:textId="77777777" w:rsidTr="00E35B72">
        <w:tc>
          <w:tcPr>
            <w:tcW w:w="10336" w:type="dxa"/>
          </w:tcPr>
          <w:p w14:paraId="7AAE1A67" w14:textId="6849E61A"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proofErr w:type="gramStart"/>
            <w:r w:rsidRPr="00E35B72">
              <w:rPr>
                <w:rFonts w:ascii="Trebuchet MS" w:hAnsi="Trebuchet MS"/>
                <w:b/>
                <w:sz w:val="22"/>
                <w:szCs w:val="22"/>
              </w:rPr>
              <w:t>Good</w:t>
            </w:r>
            <w:proofErr w:type="gramEnd"/>
            <w:r w:rsidRPr="00E35B72">
              <w:rPr>
                <w:rFonts w:ascii="Trebuchet MS" w:hAnsi="Trebuchet MS"/>
                <w:b/>
                <w:sz w:val="22"/>
                <w:szCs w:val="22"/>
              </w:rPr>
              <w:t xml:space="preserve"> verbal and written communication skills</w:t>
            </w:r>
            <w:r w:rsidRPr="00E35B72">
              <w:rPr>
                <w:rFonts w:ascii="Trebuchet MS" w:hAnsi="Trebuchet MS"/>
                <w:b/>
                <w:sz w:val="22"/>
                <w:szCs w:val="22"/>
              </w:rPr>
              <w:t>:</w:t>
            </w:r>
          </w:p>
        </w:tc>
      </w:tr>
      <w:tr w:rsidR="00E35B72" w14:paraId="3274A811" w14:textId="77777777" w:rsidTr="00E35B72">
        <w:tc>
          <w:tcPr>
            <w:tcW w:w="10336" w:type="dxa"/>
          </w:tcPr>
          <w:p w14:paraId="7CFADA65" w14:textId="77777777" w:rsidR="00E35B72" w:rsidRPr="00E35B72" w:rsidRDefault="00E35B72" w:rsidP="00AB12EE">
            <w:pPr>
              <w:rPr>
                <w:rFonts w:ascii="Trebuchet MS" w:hAnsi="Trebuchet MS" w:cs="Arial"/>
                <w:bCs/>
                <w:sz w:val="22"/>
                <w:szCs w:val="22"/>
              </w:rPr>
            </w:pPr>
          </w:p>
          <w:p w14:paraId="1C579B8F" w14:textId="77777777" w:rsidR="00E35B72" w:rsidRPr="00E35B72" w:rsidRDefault="00E35B72" w:rsidP="00AB12EE">
            <w:pPr>
              <w:rPr>
                <w:rFonts w:ascii="Trebuchet MS" w:hAnsi="Trebuchet MS" w:cs="Arial"/>
                <w:bCs/>
                <w:sz w:val="22"/>
                <w:szCs w:val="22"/>
              </w:rPr>
            </w:pPr>
          </w:p>
          <w:p w14:paraId="1EBFC7CF" w14:textId="77777777" w:rsidR="00E35B72" w:rsidRPr="00E35B72" w:rsidRDefault="00E35B72" w:rsidP="00AB12EE">
            <w:pPr>
              <w:rPr>
                <w:rFonts w:ascii="Trebuchet MS" w:hAnsi="Trebuchet MS" w:cs="Arial"/>
                <w:bCs/>
                <w:sz w:val="22"/>
                <w:szCs w:val="22"/>
              </w:rPr>
            </w:pPr>
          </w:p>
          <w:p w14:paraId="2E159025" w14:textId="77777777" w:rsidR="00E35B72" w:rsidRPr="00E35B72" w:rsidRDefault="00E35B72" w:rsidP="00AB12EE">
            <w:pPr>
              <w:rPr>
                <w:rFonts w:ascii="Trebuchet MS" w:hAnsi="Trebuchet MS" w:cs="Arial"/>
                <w:bCs/>
                <w:sz w:val="22"/>
                <w:szCs w:val="22"/>
              </w:rPr>
            </w:pPr>
          </w:p>
          <w:p w14:paraId="35AF0094" w14:textId="77777777" w:rsidR="00E35B72" w:rsidRPr="00E35B72" w:rsidRDefault="00E35B72" w:rsidP="00AB12EE">
            <w:pPr>
              <w:rPr>
                <w:rFonts w:ascii="Trebuchet MS" w:hAnsi="Trebuchet MS" w:cs="Arial"/>
                <w:bCs/>
                <w:sz w:val="22"/>
                <w:szCs w:val="22"/>
              </w:rPr>
            </w:pPr>
          </w:p>
          <w:p w14:paraId="6F307E92" w14:textId="0C47B31C" w:rsidR="00E35B72" w:rsidRPr="00E35B72" w:rsidRDefault="00E35B72" w:rsidP="00AB12EE">
            <w:pPr>
              <w:rPr>
                <w:rFonts w:ascii="Trebuchet MS" w:hAnsi="Trebuchet MS" w:cs="Arial"/>
                <w:bCs/>
                <w:sz w:val="22"/>
                <w:szCs w:val="22"/>
              </w:rPr>
            </w:pPr>
          </w:p>
        </w:tc>
      </w:tr>
      <w:tr w:rsidR="00E35B72" w14:paraId="4D96E0C7" w14:textId="77777777" w:rsidTr="00E35B72">
        <w:tc>
          <w:tcPr>
            <w:tcW w:w="10336" w:type="dxa"/>
          </w:tcPr>
          <w:p w14:paraId="03E6F021" w14:textId="05591FEA"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Excellent pastoral or coaching skills</w:t>
            </w:r>
            <w:r w:rsidRPr="00E35B72">
              <w:rPr>
                <w:rFonts w:ascii="Trebuchet MS" w:hAnsi="Trebuchet MS"/>
                <w:b/>
                <w:sz w:val="22"/>
                <w:szCs w:val="22"/>
              </w:rPr>
              <w:t>:</w:t>
            </w:r>
          </w:p>
        </w:tc>
      </w:tr>
      <w:tr w:rsidR="00E35B72" w14:paraId="63364092" w14:textId="77777777" w:rsidTr="00E35B72">
        <w:tc>
          <w:tcPr>
            <w:tcW w:w="10336" w:type="dxa"/>
          </w:tcPr>
          <w:p w14:paraId="534E63BE" w14:textId="77777777" w:rsidR="00E35B72" w:rsidRPr="00E35B72" w:rsidRDefault="00E35B72" w:rsidP="00AB12EE">
            <w:pPr>
              <w:rPr>
                <w:rFonts w:ascii="Trebuchet MS" w:hAnsi="Trebuchet MS" w:cs="Arial"/>
                <w:bCs/>
                <w:sz w:val="22"/>
                <w:szCs w:val="22"/>
              </w:rPr>
            </w:pPr>
          </w:p>
          <w:p w14:paraId="41E53F1A" w14:textId="77777777" w:rsidR="00E35B72" w:rsidRPr="00E35B72" w:rsidRDefault="00E35B72" w:rsidP="00AB12EE">
            <w:pPr>
              <w:rPr>
                <w:rFonts w:ascii="Trebuchet MS" w:hAnsi="Trebuchet MS" w:cs="Arial"/>
                <w:bCs/>
                <w:sz w:val="22"/>
                <w:szCs w:val="22"/>
              </w:rPr>
            </w:pPr>
          </w:p>
          <w:p w14:paraId="691452A5" w14:textId="77777777" w:rsidR="00E35B72" w:rsidRPr="00E35B72" w:rsidRDefault="00E35B72" w:rsidP="00AB12EE">
            <w:pPr>
              <w:rPr>
                <w:rFonts w:ascii="Trebuchet MS" w:hAnsi="Trebuchet MS" w:cs="Arial"/>
                <w:bCs/>
                <w:sz w:val="22"/>
                <w:szCs w:val="22"/>
              </w:rPr>
            </w:pPr>
          </w:p>
          <w:p w14:paraId="405D1710" w14:textId="77777777" w:rsidR="00E35B72" w:rsidRPr="00E35B72" w:rsidRDefault="00E35B72" w:rsidP="00AB12EE">
            <w:pPr>
              <w:rPr>
                <w:rFonts w:ascii="Trebuchet MS" w:hAnsi="Trebuchet MS" w:cs="Arial"/>
                <w:bCs/>
                <w:sz w:val="22"/>
                <w:szCs w:val="22"/>
              </w:rPr>
            </w:pPr>
          </w:p>
          <w:p w14:paraId="1EB44EFF" w14:textId="77777777" w:rsidR="00E35B72" w:rsidRPr="00E35B72" w:rsidRDefault="00E35B72" w:rsidP="00AB12EE">
            <w:pPr>
              <w:rPr>
                <w:rFonts w:ascii="Trebuchet MS" w:hAnsi="Trebuchet MS" w:cs="Arial"/>
                <w:bCs/>
                <w:sz w:val="22"/>
                <w:szCs w:val="22"/>
              </w:rPr>
            </w:pPr>
          </w:p>
          <w:p w14:paraId="5480908C" w14:textId="4E4A97F4" w:rsidR="00E35B72" w:rsidRPr="00E35B72" w:rsidRDefault="00E35B72" w:rsidP="00AB12EE">
            <w:pPr>
              <w:rPr>
                <w:rFonts w:ascii="Trebuchet MS" w:hAnsi="Trebuchet MS" w:cs="Arial"/>
                <w:bCs/>
                <w:sz w:val="22"/>
                <w:szCs w:val="22"/>
              </w:rPr>
            </w:pPr>
          </w:p>
        </w:tc>
      </w:tr>
      <w:tr w:rsidR="00E35B72" w14:paraId="42ACC15C" w14:textId="77777777" w:rsidTr="00E35B72">
        <w:tc>
          <w:tcPr>
            <w:tcW w:w="10336" w:type="dxa"/>
          </w:tcPr>
          <w:p w14:paraId="333CE869" w14:textId="191EDC91"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Proven administrative and organisational skills</w:t>
            </w:r>
            <w:r w:rsidRPr="00E35B72">
              <w:rPr>
                <w:rFonts w:ascii="Trebuchet MS" w:hAnsi="Trebuchet MS"/>
                <w:b/>
                <w:sz w:val="22"/>
                <w:szCs w:val="22"/>
              </w:rPr>
              <w:t>:</w:t>
            </w:r>
          </w:p>
        </w:tc>
      </w:tr>
      <w:tr w:rsidR="00E35B72" w14:paraId="2335342F" w14:textId="77777777" w:rsidTr="00E35B72">
        <w:tc>
          <w:tcPr>
            <w:tcW w:w="10336" w:type="dxa"/>
          </w:tcPr>
          <w:p w14:paraId="1A692D57" w14:textId="77777777" w:rsidR="00E35B72" w:rsidRPr="00E35B72" w:rsidRDefault="00E35B72" w:rsidP="00AB12EE">
            <w:pPr>
              <w:rPr>
                <w:rFonts w:ascii="Trebuchet MS" w:hAnsi="Trebuchet MS" w:cs="Arial"/>
                <w:bCs/>
                <w:sz w:val="22"/>
                <w:szCs w:val="22"/>
              </w:rPr>
            </w:pPr>
          </w:p>
          <w:p w14:paraId="3FBD01D4" w14:textId="77777777" w:rsidR="00E35B72" w:rsidRPr="00E35B72" w:rsidRDefault="00E35B72" w:rsidP="00AB12EE">
            <w:pPr>
              <w:rPr>
                <w:rFonts w:ascii="Trebuchet MS" w:hAnsi="Trebuchet MS" w:cs="Arial"/>
                <w:bCs/>
                <w:sz w:val="22"/>
                <w:szCs w:val="22"/>
              </w:rPr>
            </w:pPr>
          </w:p>
          <w:p w14:paraId="6F52C2B5" w14:textId="77777777" w:rsidR="00E35B72" w:rsidRPr="00E35B72" w:rsidRDefault="00E35B72" w:rsidP="00AB12EE">
            <w:pPr>
              <w:rPr>
                <w:rFonts w:ascii="Trebuchet MS" w:hAnsi="Trebuchet MS" w:cs="Arial"/>
                <w:bCs/>
                <w:sz w:val="22"/>
                <w:szCs w:val="22"/>
              </w:rPr>
            </w:pPr>
          </w:p>
          <w:p w14:paraId="2D22D749" w14:textId="77777777" w:rsidR="00E35B72" w:rsidRPr="00E35B72" w:rsidRDefault="00E35B72" w:rsidP="00AB12EE">
            <w:pPr>
              <w:rPr>
                <w:rFonts w:ascii="Trebuchet MS" w:hAnsi="Trebuchet MS" w:cs="Arial"/>
                <w:bCs/>
                <w:sz w:val="22"/>
                <w:szCs w:val="22"/>
              </w:rPr>
            </w:pPr>
          </w:p>
          <w:p w14:paraId="0BA8B96B" w14:textId="77777777" w:rsidR="00E35B72" w:rsidRPr="00E35B72" w:rsidRDefault="00E35B72" w:rsidP="00AB12EE">
            <w:pPr>
              <w:rPr>
                <w:rFonts w:ascii="Trebuchet MS" w:hAnsi="Trebuchet MS" w:cs="Arial"/>
                <w:bCs/>
                <w:sz w:val="22"/>
                <w:szCs w:val="22"/>
              </w:rPr>
            </w:pPr>
          </w:p>
          <w:p w14:paraId="3CE7C9CB" w14:textId="2CA9DDA4" w:rsidR="00E35B72" w:rsidRPr="00E35B72" w:rsidRDefault="00E35B72" w:rsidP="00AB12EE">
            <w:pPr>
              <w:rPr>
                <w:rFonts w:ascii="Trebuchet MS" w:hAnsi="Trebuchet MS" w:cs="Arial"/>
                <w:bCs/>
                <w:sz w:val="22"/>
                <w:szCs w:val="22"/>
              </w:rPr>
            </w:pPr>
          </w:p>
        </w:tc>
      </w:tr>
      <w:tr w:rsidR="00E35B72" w14:paraId="4119EBCD" w14:textId="77777777" w:rsidTr="00E35B72">
        <w:tc>
          <w:tcPr>
            <w:tcW w:w="10336" w:type="dxa"/>
          </w:tcPr>
          <w:p w14:paraId="77CE5182" w14:textId="500C56FA"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Essential, please demonstrate - </w:t>
            </w:r>
            <w:r w:rsidRPr="00E35B72">
              <w:rPr>
                <w:rFonts w:ascii="Trebuchet MS" w:hAnsi="Trebuchet MS"/>
                <w:b/>
                <w:sz w:val="22"/>
                <w:szCs w:val="22"/>
              </w:rPr>
              <w:t>Demonstrable skills in using software for organisational and management purposes. MS office (</w:t>
            </w:r>
            <w:proofErr w:type="spellStart"/>
            <w:r w:rsidRPr="00E35B72">
              <w:rPr>
                <w:rFonts w:ascii="Trebuchet MS" w:hAnsi="Trebuchet MS"/>
                <w:b/>
                <w:sz w:val="22"/>
                <w:szCs w:val="22"/>
              </w:rPr>
              <w:t>inc</w:t>
            </w:r>
            <w:proofErr w:type="spellEnd"/>
            <w:r w:rsidRPr="00E35B72">
              <w:rPr>
                <w:rFonts w:ascii="Trebuchet MS" w:hAnsi="Trebuchet MS"/>
                <w:b/>
                <w:sz w:val="22"/>
                <w:szCs w:val="22"/>
              </w:rPr>
              <w:t xml:space="preserve"> Excel for the management and analysis of data)</w:t>
            </w:r>
            <w:r w:rsidRPr="00E35B72">
              <w:rPr>
                <w:rFonts w:ascii="Trebuchet MS" w:hAnsi="Trebuchet MS"/>
                <w:b/>
                <w:sz w:val="22"/>
                <w:szCs w:val="22"/>
              </w:rPr>
              <w:t>:</w:t>
            </w:r>
          </w:p>
        </w:tc>
      </w:tr>
      <w:tr w:rsidR="00E35B72" w14:paraId="7453228B" w14:textId="77777777" w:rsidTr="00E35B72">
        <w:tc>
          <w:tcPr>
            <w:tcW w:w="10336" w:type="dxa"/>
          </w:tcPr>
          <w:p w14:paraId="0F325BD0" w14:textId="77777777" w:rsidR="00E35B72" w:rsidRPr="00E35B72" w:rsidRDefault="00E35B72" w:rsidP="00AB12EE">
            <w:pPr>
              <w:rPr>
                <w:rFonts w:ascii="Trebuchet MS" w:hAnsi="Trebuchet MS" w:cs="Arial"/>
                <w:bCs/>
                <w:sz w:val="22"/>
                <w:szCs w:val="22"/>
              </w:rPr>
            </w:pPr>
          </w:p>
          <w:p w14:paraId="7DFBE55C" w14:textId="77777777" w:rsidR="00E35B72" w:rsidRPr="00E35B72" w:rsidRDefault="00E35B72" w:rsidP="00AB12EE">
            <w:pPr>
              <w:rPr>
                <w:rFonts w:ascii="Trebuchet MS" w:hAnsi="Trebuchet MS" w:cs="Arial"/>
                <w:bCs/>
                <w:sz w:val="22"/>
                <w:szCs w:val="22"/>
              </w:rPr>
            </w:pPr>
          </w:p>
          <w:p w14:paraId="2DB864D7" w14:textId="77777777" w:rsidR="00E35B72" w:rsidRPr="00E35B72" w:rsidRDefault="00E35B72" w:rsidP="00AB12EE">
            <w:pPr>
              <w:rPr>
                <w:rFonts w:ascii="Trebuchet MS" w:hAnsi="Trebuchet MS" w:cs="Arial"/>
                <w:bCs/>
                <w:sz w:val="22"/>
                <w:szCs w:val="22"/>
              </w:rPr>
            </w:pPr>
          </w:p>
          <w:p w14:paraId="4A6997DC" w14:textId="77777777" w:rsidR="00E35B72" w:rsidRPr="00E35B72" w:rsidRDefault="00E35B72" w:rsidP="00AB12EE">
            <w:pPr>
              <w:rPr>
                <w:rFonts w:ascii="Trebuchet MS" w:hAnsi="Trebuchet MS" w:cs="Arial"/>
                <w:bCs/>
                <w:sz w:val="22"/>
                <w:szCs w:val="22"/>
              </w:rPr>
            </w:pPr>
          </w:p>
          <w:p w14:paraId="51BBEC12" w14:textId="77777777" w:rsidR="00E35B72" w:rsidRPr="00E35B72" w:rsidRDefault="00E35B72" w:rsidP="00AB12EE">
            <w:pPr>
              <w:rPr>
                <w:rFonts w:ascii="Trebuchet MS" w:hAnsi="Trebuchet MS" w:cs="Arial"/>
                <w:bCs/>
                <w:sz w:val="22"/>
                <w:szCs w:val="22"/>
              </w:rPr>
            </w:pPr>
          </w:p>
          <w:p w14:paraId="12A8E483" w14:textId="4FF3A98A" w:rsidR="00E35B72" w:rsidRPr="00E35B72" w:rsidRDefault="00E35B72" w:rsidP="00AB12EE">
            <w:pPr>
              <w:rPr>
                <w:rFonts w:ascii="Trebuchet MS" w:hAnsi="Trebuchet MS" w:cs="Arial"/>
                <w:bCs/>
                <w:sz w:val="22"/>
                <w:szCs w:val="22"/>
              </w:rPr>
            </w:pPr>
          </w:p>
        </w:tc>
      </w:tr>
      <w:tr w:rsidR="00E35B72" w14:paraId="15A2A208" w14:textId="77777777" w:rsidTr="00E35B72">
        <w:tc>
          <w:tcPr>
            <w:tcW w:w="10336" w:type="dxa"/>
          </w:tcPr>
          <w:p w14:paraId="3FCF7AB1" w14:textId="587BD489"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lastRenderedPageBreak/>
              <w:t xml:space="preserve">Essential, please demonstrate - </w:t>
            </w:r>
            <w:r w:rsidRPr="00E35B72">
              <w:rPr>
                <w:rFonts w:ascii="Trebuchet MS" w:hAnsi="Trebuchet MS"/>
                <w:b/>
                <w:sz w:val="22"/>
                <w:szCs w:val="22"/>
              </w:rPr>
              <w:t>Relevant teaching experience at HE level, including curriculum planning, administration, tracking student progress, and assessment</w:t>
            </w:r>
            <w:r w:rsidRPr="00E35B72">
              <w:rPr>
                <w:rFonts w:ascii="Trebuchet MS" w:hAnsi="Trebuchet MS"/>
                <w:b/>
                <w:sz w:val="22"/>
                <w:szCs w:val="22"/>
              </w:rPr>
              <w:t>:</w:t>
            </w:r>
          </w:p>
        </w:tc>
      </w:tr>
      <w:tr w:rsidR="00E35B72" w14:paraId="6588691A" w14:textId="77777777" w:rsidTr="00E35B72">
        <w:tc>
          <w:tcPr>
            <w:tcW w:w="10336" w:type="dxa"/>
          </w:tcPr>
          <w:p w14:paraId="366D9969" w14:textId="77777777" w:rsidR="00E35B72" w:rsidRPr="00E35B72" w:rsidRDefault="00E35B72" w:rsidP="00AB12EE">
            <w:pPr>
              <w:rPr>
                <w:rFonts w:ascii="Trebuchet MS" w:hAnsi="Trebuchet MS" w:cs="Arial"/>
                <w:bCs/>
                <w:sz w:val="22"/>
                <w:szCs w:val="22"/>
              </w:rPr>
            </w:pPr>
          </w:p>
          <w:p w14:paraId="7CD4F853" w14:textId="77777777" w:rsidR="00E35B72" w:rsidRPr="00E35B72" w:rsidRDefault="00E35B72" w:rsidP="00AB12EE">
            <w:pPr>
              <w:rPr>
                <w:rFonts w:ascii="Trebuchet MS" w:hAnsi="Trebuchet MS" w:cs="Arial"/>
                <w:bCs/>
                <w:sz w:val="22"/>
                <w:szCs w:val="22"/>
              </w:rPr>
            </w:pPr>
          </w:p>
          <w:p w14:paraId="7D55BEAF" w14:textId="77777777" w:rsidR="00E35B72" w:rsidRPr="00E35B72" w:rsidRDefault="00E35B72" w:rsidP="00AB12EE">
            <w:pPr>
              <w:rPr>
                <w:rFonts w:ascii="Trebuchet MS" w:hAnsi="Trebuchet MS" w:cs="Arial"/>
                <w:bCs/>
                <w:sz w:val="22"/>
                <w:szCs w:val="22"/>
              </w:rPr>
            </w:pPr>
          </w:p>
          <w:p w14:paraId="44475225" w14:textId="77777777" w:rsidR="00E35B72" w:rsidRPr="00E35B72" w:rsidRDefault="00E35B72" w:rsidP="00AB12EE">
            <w:pPr>
              <w:rPr>
                <w:rFonts w:ascii="Trebuchet MS" w:hAnsi="Trebuchet MS" w:cs="Arial"/>
                <w:bCs/>
                <w:sz w:val="22"/>
                <w:szCs w:val="22"/>
              </w:rPr>
            </w:pPr>
          </w:p>
          <w:p w14:paraId="1B8A6323" w14:textId="77777777" w:rsidR="00E35B72" w:rsidRPr="00E35B72" w:rsidRDefault="00E35B72" w:rsidP="00AB12EE">
            <w:pPr>
              <w:rPr>
                <w:rFonts w:ascii="Trebuchet MS" w:hAnsi="Trebuchet MS" w:cs="Arial"/>
                <w:bCs/>
                <w:sz w:val="22"/>
                <w:szCs w:val="22"/>
              </w:rPr>
            </w:pPr>
          </w:p>
          <w:p w14:paraId="7A81EDB0" w14:textId="7F272383" w:rsidR="00E35B72" w:rsidRPr="00E35B72" w:rsidRDefault="00E35B72" w:rsidP="00AB12EE">
            <w:pPr>
              <w:rPr>
                <w:rFonts w:ascii="Trebuchet MS" w:hAnsi="Trebuchet MS" w:cs="Arial"/>
                <w:bCs/>
                <w:sz w:val="22"/>
                <w:szCs w:val="22"/>
              </w:rPr>
            </w:pPr>
          </w:p>
        </w:tc>
      </w:tr>
      <w:tr w:rsidR="00E35B72" w14:paraId="5DFA3570" w14:textId="77777777" w:rsidTr="00E35B72">
        <w:tc>
          <w:tcPr>
            <w:tcW w:w="10336" w:type="dxa"/>
          </w:tcPr>
          <w:p w14:paraId="416F180B" w14:textId="582EDE40"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Desirable, please demonstrate - </w:t>
            </w:r>
            <w:r w:rsidRPr="00E35B72">
              <w:rPr>
                <w:rFonts w:ascii="Trebuchet MS" w:hAnsi="Trebuchet MS"/>
                <w:b/>
                <w:sz w:val="22"/>
                <w:szCs w:val="22"/>
              </w:rPr>
              <w:t>A Doctorate or studying towards one</w:t>
            </w:r>
            <w:r w:rsidRPr="00E35B72">
              <w:rPr>
                <w:rFonts w:ascii="Trebuchet MS" w:hAnsi="Trebuchet MS"/>
                <w:b/>
                <w:sz w:val="22"/>
                <w:szCs w:val="22"/>
              </w:rPr>
              <w:t>:</w:t>
            </w:r>
          </w:p>
        </w:tc>
      </w:tr>
      <w:tr w:rsidR="00E35B72" w14:paraId="02D9A44F" w14:textId="77777777" w:rsidTr="00E35B72">
        <w:tc>
          <w:tcPr>
            <w:tcW w:w="10336" w:type="dxa"/>
          </w:tcPr>
          <w:p w14:paraId="5C9AEB1A" w14:textId="77777777" w:rsidR="00E35B72" w:rsidRPr="00E35B72" w:rsidRDefault="00E35B72" w:rsidP="00AB12EE">
            <w:pPr>
              <w:rPr>
                <w:rFonts w:ascii="Trebuchet MS" w:hAnsi="Trebuchet MS" w:cs="Arial"/>
                <w:bCs/>
                <w:sz w:val="22"/>
                <w:szCs w:val="22"/>
              </w:rPr>
            </w:pPr>
          </w:p>
          <w:p w14:paraId="573861B9" w14:textId="77777777" w:rsidR="00E35B72" w:rsidRPr="00E35B72" w:rsidRDefault="00E35B72" w:rsidP="00AB12EE">
            <w:pPr>
              <w:rPr>
                <w:rFonts w:ascii="Trebuchet MS" w:hAnsi="Trebuchet MS" w:cs="Arial"/>
                <w:bCs/>
                <w:sz w:val="22"/>
                <w:szCs w:val="22"/>
              </w:rPr>
            </w:pPr>
          </w:p>
          <w:p w14:paraId="7C0B8529" w14:textId="77777777" w:rsidR="00E35B72" w:rsidRPr="00E35B72" w:rsidRDefault="00E35B72" w:rsidP="00AB12EE">
            <w:pPr>
              <w:rPr>
                <w:rFonts w:ascii="Trebuchet MS" w:hAnsi="Trebuchet MS" w:cs="Arial"/>
                <w:bCs/>
                <w:sz w:val="22"/>
                <w:szCs w:val="22"/>
              </w:rPr>
            </w:pPr>
          </w:p>
          <w:p w14:paraId="69FEABFB" w14:textId="77777777" w:rsidR="00E35B72" w:rsidRPr="00E35B72" w:rsidRDefault="00E35B72" w:rsidP="00AB12EE">
            <w:pPr>
              <w:rPr>
                <w:rFonts w:ascii="Trebuchet MS" w:hAnsi="Trebuchet MS" w:cs="Arial"/>
                <w:bCs/>
                <w:sz w:val="22"/>
                <w:szCs w:val="22"/>
              </w:rPr>
            </w:pPr>
          </w:p>
          <w:p w14:paraId="50E36070" w14:textId="77777777" w:rsidR="00E35B72" w:rsidRPr="00E35B72" w:rsidRDefault="00E35B72" w:rsidP="00AB12EE">
            <w:pPr>
              <w:rPr>
                <w:rFonts w:ascii="Trebuchet MS" w:hAnsi="Trebuchet MS" w:cs="Arial"/>
                <w:bCs/>
                <w:sz w:val="22"/>
                <w:szCs w:val="22"/>
              </w:rPr>
            </w:pPr>
          </w:p>
          <w:p w14:paraId="3E84AC7A" w14:textId="6A18B4F7" w:rsidR="00E35B72" w:rsidRPr="00E35B72" w:rsidRDefault="00E35B72" w:rsidP="00AB12EE">
            <w:pPr>
              <w:rPr>
                <w:rFonts w:ascii="Trebuchet MS" w:hAnsi="Trebuchet MS" w:cs="Arial"/>
                <w:bCs/>
                <w:sz w:val="22"/>
                <w:szCs w:val="22"/>
              </w:rPr>
            </w:pPr>
          </w:p>
        </w:tc>
      </w:tr>
      <w:tr w:rsidR="00E35B72" w14:paraId="27FEA6FE" w14:textId="77777777" w:rsidTr="00E35B72">
        <w:tc>
          <w:tcPr>
            <w:tcW w:w="10336" w:type="dxa"/>
          </w:tcPr>
          <w:p w14:paraId="5EEC3D75" w14:textId="2100BFB7"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Desirable, please demonstrate - </w:t>
            </w:r>
            <w:r w:rsidRPr="00E35B72">
              <w:rPr>
                <w:rFonts w:ascii="Trebuchet MS" w:hAnsi="Trebuchet MS"/>
                <w:b/>
                <w:sz w:val="22"/>
                <w:szCs w:val="22"/>
              </w:rPr>
              <w:t>Knowledge and expertise in the Adobe Creative Suite of programme</w:t>
            </w:r>
            <w:r w:rsidRPr="00E35B72">
              <w:rPr>
                <w:rFonts w:ascii="Trebuchet MS" w:hAnsi="Trebuchet MS"/>
                <w:b/>
                <w:sz w:val="22"/>
                <w:szCs w:val="22"/>
              </w:rPr>
              <w:t>:</w:t>
            </w:r>
          </w:p>
        </w:tc>
      </w:tr>
      <w:tr w:rsidR="00E35B72" w14:paraId="741CA445" w14:textId="77777777" w:rsidTr="00E35B72">
        <w:tc>
          <w:tcPr>
            <w:tcW w:w="10336" w:type="dxa"/>
          </w:tcPr>
          <w:p w14:paraId="15C19FBE" w14:textId="77777777" w:rsidR="00E35B72" w:rsidRPr="00E35B72" w:rsidRDefault="00E35B72" w:rsidP="00AB12EE">
            <w:pPr>
              <w:rPr>
                <w:rFonts w:ascii="Trebuchet MS" w:hAnsi="Trebuchet MS" w:cs="Arial"/>
                <w:bCs/>
                <w:sz w:val="22"/>
                <w:szCs w:val="22"/>
              </w:rPr>
            </w:pPr>
          </w:p>
          <w:p w14:paraId="41614C81" w14:textId="77777777" w:rsidR="00E35B72" w:rsidRPr="00E35B72" w:rsidRDefault="00E35B72" w:rsidP="00AB12EE">
            <w:pPr>
              <w:rPr>
                <w:rFonts w:ascii="Trebuchet MS" w:hAnsi="Trebuchet MS" w:cs="Arial"/>
                <w:bCs/>
                <w:sz w:val="22"/>
                <w:szCs w:val="22"/>
              </w:rPr>
            </w:pPr>
          </w:p>
          <w:p w14:paraId="1A6C95BB" w14:textId="77777777" w:rsidR="00E35B72" w:rsidRPr="00E35B72" w:rsidRDefault="00E35B72" w:rsidP="00AB12EE">
            <w:pPr>
              <w:rPr>
                <w:rFonts w:ascii="Trebuchet MS" w:hAnsi="Trebuchet MS" w:cs="Arial"/>
                <w:bCs/>
                <w:sz w:val="22"/>
                <w:szCs w:val="22"/>
              </w:rPr>
            </w:pPr>
          </w:p>
          <w:p w14:paraId="19B0D388" w14:textId="77777777" w:rsidR="00E35B72" w:rsidRPr="00E35B72" w:rsidRDefault="00E35B72" w:rsidP="00AB12EE">
            <w:pPr>
              <w:rPr>
                <w:rFonts w:ascii="Trebuchet MS" w:hAnsi="Trebuchet MS" w:cs="Arial"/>
                <w:bCs/>
                <w:sz w:val="22"/>
                <w:szCs w:val="22"/>
              </w:rPr>
            </w:pPr>
          </w:p>
          <w:p w14:paraId="08484AEB" w14:textId="77777777" w:rsidR="00E35B72" w:rsidRPr="00E35B72" w:rsidRDefault="00E35B72" w:rsidP="00AB12EE">
            <w:pPr>
              <w:rPr>
                <w:rFonts w:ascii="Trebuchet MS" w:hAnsi="Trebuchet MS" w:cs="Arial"/>
                <w:bCs/>
                <w:sz w:val="22"/>
                <w:szCs w:val="22"/>
              </w:rPr>
            </w:pPr>
          </w:p>
          <w:p w14:paraId="669B6FCB" w14:textId="2FAFD9EE" w:rsidR="00E35B72" w:rsidRPr="00E35B72" w:rsidRDefault="00E35B72" w:rsidP="00AB12EE">
            <w:pPr>
              <w:rPr>
                <w:rFonts w:ascii="Trebuchet MS" w:hAnsi="Trebuchet MS" w:cs="Arial"/>
                <w:bCs/>
                <w:sz w:val="22"/>
                <w:szCs w:val="22"/>
              </w:rPr>
            </w:pPr>
          </w:p>
        </w:tc>
      </w:tr>
      <w:tr w:rsidR="00E35B72" w14:paraId="4295FB2C" w14:textId="77777777" w:rsidTr="00E35B72">
        <w:tc>
          <w:tcPr>
            <w:tcW w:w="10336" w:type="dxa"/>
          </w:tcPr>
          <w:p w14:paraId="2D341853" w14:textId="281657D2" w:rsidR="00E35B72" w:rsidRPr="00E35B72" w:rsidRDefault="00E35B72" w:rsidP="00AB12EE">
            <w:pPr>
              <w:rPr>
                <w:rFonts w:ascii="Trebuchet MS" w:hAnsi="Trebuchet MS" w:cs="Arial"/>
                <w:b/>
                <w:sz w:val="22"/>
                <w:szCs w:val="22"/>
              </w:rPr>
            </w:pPr>
            <w:r w:rsidRPr="00E35B72">
              <w:rPr>
                <w:rFonts w:ascii="Trebuchet MS" w:hAnsi="Trebuchet MS" w:cs="Arial"/>
                <w:b/>
                <w:sz w:val="22"/>
                <w:szCs w:val="22"/>
              </w:rPr>
              <w:t xml:space="preserve">Desirable, please demonstrate - </w:t>
            </w:r>
            <w:r w:rsidRPr="00E35B72">
              <w:rPr>
                <w:rFonts w:ascii="Trebuchet MS" w:hAnsi="Trebuchet MS"/>
                <w:b/>
                <w:sz w:val="22"/>
                <w:szCs w:val="22"/>
              </w:rPr>
              <w:t>Evidence of recent and relevant practice-based research / enterprise activity</w:t>
            </w:r>
            <w:r w:rsidRPr="00E35B72">
              <w:rPr>
                <w:rFonts w:ascii="Trebuchet MS" w:hAnsi="Trebuchet MS"/>
                <w:b/>
                <w:sz w:val="22"/>
                <w:szCs w:val="22"/>
              </w:rPr>
              <w:t>:</w:t>
            </w:r>
          </w:p>
        </w:tc>
      </w:tr>
      <w:tr w:rsidR="00E35B72" w14:paraId="08EB1FDE" w14:textId="77777777" w:rsidTr="00E35B72">
        <w:tc>
          <w:tcPr>
            <w:tcW w:w="10336" w:type="dxa"/>
          </w:tcPr>
          <w:p w14:paraId="0435B642" w14:textId="77777777" w:rsidR="00E35B72" w:rsidRPr="00E35B72" w:rsidRDefault="00E35B72" w:rsidP="00AB12EE">
            <w:pPr>
              <w:rPr>
                <w:rFonts w:ascii="Trebuchet MS" w:hAnsi="Trebuchet MS" w:cs="Arial"/>
                <w:bCs/>
                <w:sz w:val="22"/>
                <w:szCs w:val="22"/>
              </w:rPr>
            </w:pPr>
          </w:p>
          <w:p w14:paraId="0DC5439E" w14:textId="77777777" w:rsidR="00E35B72" w:rsidRPr="00E35B72" w:rsidRDefault="00E35B72" w:rsidP="00AB12EE">
            <w:pPr>
              <w:rPr>
                <w:rFonts w:ascii="Trebuchet MS" w:hAnsi="Trebuchet MS" w:cs="Arial"/>
                <w:bCs/>
                <w:sz w:val="22"/>
                <w:szCs w:val="22"/>
              </w:rPr>
            </w:pPr>
          </w:p>
          <w:p w14:paraId="4B4611D5" w14:textId="77777777" w:rsidR="00E35B72" w:rsidRPr="00E35B72" w:rsidRDefault="00E35B72" w:rsidP="00AB12EE">
            <w:pPr>
              <w:rPr>
                <w:rFonts w:ascii="Trebuchet MS" w:hAnsi="Trebuchet MS" w:cs="Arial"/>
                <w:bCs/>
                <w:sz w:val="22"/>
                <w:szCs w:val="22"/>
              </w:rPr>
            </w:pPr>
          </w:p>
          <w:p w14:paraId="2596E3F4" w14:textId="77777777" w:rsidR="00E35B72" w:rsidRPr="00E35B72" w:rsidRDefault="00E35B72" w:rsidP="00AB12EE">
            <w:pPr>
              <w:rPr>
                <w:rFonts w:ascii="Trebuchet MS" w:hAnsi="Trebuchet MS" w:cs="Arial"/>
                <w:bCs/>
                <w:sz w:val="22"/>
                <w:szCs w:val="22"/>
              </w:rPr>
            </w:pPr>
          </w:p>
          <w:p w14:paraId="1603B2B2" w14:textId="77777777" w:rsidR="00E35B72" w:rsidRPr="00E35B72" w:rsidRDefault="00E35B72" w:rsidP="00AB12EE">
            <w:pPr>
              <w:rPr>
                <w:rFonts w:ascii="Trebuchet MS" w:hAnsi="Trebuchet MS" w:cs="Arial"/>
                <w:bCs/>
                <w:sz w:val="22"/>
                <w:szCs w:val="22"/>
              </w:rPr>
            </w:pPr>
          </w:p>
          <w:p w14:paraId="6AB04F9D" w14:textId="28B3D51E" w:rsidR="00E35B72" w:rsidRPr="00E35B72" w:rsidRDefault="00E35B72" w:rsidP="00AB12EE">
            <w:pPr>
              <w:rPr>
                <w:rFonts w:ascii="Trebuchet MS" w:hAnsi="Trebuchet MS" w:cs="Arial"/>
                <w:bCs/>
                <w:sz w:val="22"/>
                <w:szCs w:val="22"/>
              </w:rPr>
            </w:pPr>
          </w:p>
        </w:tc>
      </w:tr>
    </w:tbl>
    <w:p w14:paraId="42888269" w14:textId="77777777"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16E6" w14:textId="77777777" w:rsidR="00384239" w:rsidRDefault="00384239" w:rsidP="0055643C">
      <w:r>
        <w:separator/>
      </w:r>
    </w:p>
  </w:endnote>
  <w:endnote w:type="continuationSeparator" w:id="0">
    <w:p w14:paraId="4D8ED4F1" w14:textId="77777777"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F973" w14:textId="77777777" w:rsidR="00384239" w:rsidRDefault="00384239" w:rsidP="0055643C">
      <w:r>
        <w:separator/>
      </w:r>
    </w:p>
  </w:footnote>
  <w:footnote w:type="continuationSeparator" w:id="0">
    <w:p w14:paraId="770A65ED" w14:textId="77777777"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35B72"/>
    <w:rsid w:val="00E41B69"/>
    <w:rsid w:val="00E4394B"/>
    <w:rsid w:val="00E45943"/>
    <w:rsid w:val="00E648A6"/>
    <w:rsid w:val="00E658E1"/>
    <w:rsid w:val="00E76714"/>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6DE8089"/>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CEE8-7715-40ED-A583-4B7C06A4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6</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3</cp:revision>
  <cp:lastPrinted>2018-05-22T14:50:00Z</cp:lastPrinted>
  <dcterms:created xsi:type="dcterms:W3CDTF">2025-07-23T13:51:00Z</dcterms:created>
  <dcterms:modified xsi:type="dcterms:W3CDTF">2025-07-23T13:57:00Z</dcterms:modified>
</cp:coreProperties>
</file>