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C4D23" w14:textId="79795F55" w:rsidR="00810A05" w:rsidRPr="00966FCF" w:rsidRDefault="00810A05" w:rsidP="00176443">
      <w:pPr>
        <w:pStyle w:val="Masthead"/>
        <w:spacing w:after="0" w:line="240" w:lineRule="auto"/>
        <w:jc w:val="both"/>
        <w:rPr>
          <w:rFonts w:ascii="Arial" w:hAnsi="Arial" w:cs="Arial"/>
          <w:sz w:val="40"/>
          <w:szCs w:val="40"/>
        </w:rPr>
      </w:pPr>
      <w:r w:rsidRPr="00966FCF">
        <w:rPr>
          <w:rFonts w:ascii="Arial" w:hAnsi="Arial" w:cs="Arial"/>
          <w:sz w:val="40"/>
          <w:szCs w:val="40"/>
        </w:rPr>
        <w:t xml:space="preserve">For Your Ears </w:t>
      </w:r>
      <w:r w:rsidR="00D41AE4" w:rsidRPr="00966FCF">
        <w:rPr>
          <w:rFonts w:ascii="Arial" w:hAnsi="Arial" w:cs="Arial"/>
          <w:sz w:val="40"/>
          <w:szCs w:val="40"/>
        </w:rPr>
        <w:t>O</w:t>
      </w:r>
      <w:r w:rsidR="00C71E39" w:rsidRPr="00966FCF">
        <w:rPr>
          <w:rFonts w:ascii="Arial" w:hAnsi="Arial" w:cs="Arial"/>
          <w:sz w:val="40"/>
          <w:szCs w:val="40"/>
        </w:rPr>
        <w:t>nl</w:t>
      </w:r>
      <w:r w:rsidR="00846172" w:rsidRPr="00966FCF">
        <w:rPr>
          <w:rFonts w:ascii="Arial" w:hAnsi="Arial" w:cs="Arial"/>
          <w:sz w:val="40"/>
          <w:szCs w:val="40"/>
        </w:rPr>
        <w:t>y Summer 2025</w:t>
      </w:r>
    </w:p>
    <w:p w14:paraId="55D7E4D2" w14:textId="77777777" w:rsidR="009D73DF" w:rsidRPr="00966FCF" w:rsidRDefault="009D73DF" w:rsidP="009D73DF"/>
    <w:p w14:paraId="28077B4F" w14:textId="77777777" w:rsidR="006530B5" w:rsidRPr="00966FCF" w:rsidRDefault="006530B5" w:rsidP="006530B5">
      <w:pPr>
        <w:pStyle w:val="NoSpacing"/>
        <w:rPr>
          <w:rFonts w:ascii="Arial" w:hAnsi="Arial" w:cs="Arial"/>
          <w:szCs w:val="32"/>
        </w:rPr>
      </w:pPr>
      <w:r w:rsidRPr="00966FCF">
        <w:rPr>
          <w:rFonts w:ascii="Arial" w:hAnsi="Arial" w:cs="Arial"/>
          <w:szCs w:val="32"/>
        </w:rPr>
        <w:t xml:space="preserve">Welcome to the latest edition of For Your Ears Only.  </w:t>
      </w:r>
    </w:p>
    <w:p w14:paraId="42123C9F" w14:textId="77777777" w:rsidR="006530B5" w:rsidRPr="00966FCF" w:rsidRDefault="006530B5" w:rsidP="006530B5">
      <w:pPr>
        <w:pStyle w:val="NoSpacing"/>
        <w:rPr>
          <w:rFonts w:ascii="Arial" w:hAnsi="Arial" w:cs="Arial"/>
          <w:szCs w:val="32"/>
        </w:rPr>
      </w:pPr>
    </w:p>
    <w:p w14:paraId="50AC7F12" w14:textId="50CD4194" w:rsidR="006530B5" w:rsidRPr="00966FCF" w:rsidRDefault="006530B5" w:rsidP="00966FCF">
      <w:pPr>
        <w:pStyle w:val="NoSpacing"/>
        <w:jc w:val="both"/>
        <w:rPr>
          <w:rFonts w:ascii="Arial" w:hAnsi="Arial" w:cs="Arial"/>
          <w:szCs w:val="32"/>
        </w:rPr>
      </w:pPr>
      <w:r w:rsidRPr="00966FCF">
        <w:rPr>
          <w:rFonts w:ascii="Arial" w:hAnsi="Arial" w:cs="Arial"/>
          <w:szCs w:val="32"/>
        </w:rPr>
        <w:t>First off, we have some personal favourites to share with you. Matt Coyne’s Frank and Red is a feel-good treat that will have you both laughing and crying by the end of chapter one. And everyone is talking about Jennie Godfrey’s debut</w:t>
      </w:r>
      <w:r w:rsidR="00F53FD5" w:rsidRPr="00966FCF">
        <w:rPr>
          <w:rFonts w:ascii="Arial" w:hAnsi="Arial" w:cs="Arial"/>
          <w:szCs w:val="32"/>
        </w:rPr>
        <w:t>,</w:t>
      </w:r>
      <w:r w:rsidRPr="00966FCF">
        <w:rPr>
          <w:rFonts w:ascii="Arial" w:hAnsi="Arial" w:cs="Arial"/>
          <w:szCs w:val="32"/>
        </w:rPr>
        <w:t xml:space="preserve"> The List of Suspicious Things</w:t>
      </w:r>
      <w:r w:rsidR="00F53FD5" w:rsidRPr="00966FCF">
        <w:rPr>
          <w:rFonts w:ascii="Arial" w:hAnsi="Arial" w:cs="Arial"/>
          <w:szCs w:val="32"/>
        </w:rPr>
        <w:t>.</w:t>
      </w:r>
      <w:r w:rsidRPr="00966FCF">
        <w:rPr>
          <w:rFonts w:ascii="Arial" w:hAnsi="Arial" w:cs="Arial"/>
          <w:szCs w:val="32"/>
        </w:rPr>
        <w:t xml:space="preserve"> </w:t>
      </w:r>
      <w:r w:rsidR="00F53FD5" w:rsidRPr="00966FCF">
        <w:rPr>
          <w:rFonts w:ascii="Arial" w:hAnsi="Arial" w:cs="Arial"/>
          <w:szCs w:val="32"/>
        </w:rPr>
        <w:t>S</w:t>
      </w:r>
      <w:r w:rsidRPr="00966FCF">
        <w:rPr>
          <w:rFonts w:ascii="Arial" w:hAnsi="Arial" w:cs="Arial"/>
          <w:szCs w:val="32"/>
        </w:rPr>
        <w:t>et in 1970s Yorkshire</w:t>
      </w:r>
      <w:r w:rsidR="00F53FD5" w:rsidRPr="00966FCF">
        <w:rPr>
          <w:rFonts w:ascii="Arial" w:hAnsi="Arial" w:cs="Arial"/>
          <w:szCs w:val="32"/>
        </w:rPr>
        <w:t xml:space="preserve">, this mystery </w:t>
      </w:r>
      <w:r w:rsidRPr="00966FCF">
        <w:rPr>
          <w:rFonts w:ascii="Arial" w:hAnsi="Arial" w:cs="Arial"/>
          <w:szCs w:val="32"/>
        </w:rPr>
        <w:t xml:space="preserve">explores themes of friendship, community, family and secrets. </w:t>
      </w:r>
    </w:p>
    <w:p w14:paraId="0493B12E" w14:textId="77777777" w:rsidR="006530B5" w:rsidRPr="00966FCF" w:rsidRDefault="006530B5" w:rsidP="00966FCF">
      <w:pPr>
        <w:pStyle w:val="NoSpacing"/>
        <w:jc w:val="both"/>
        <w:rPr>
          <w:rFonts w:ascii="Arial" w:hAnsi="Arial" w:cs="Arial"/>
          <w:szCs w:val="32"/>
        </w:rPr>
      </w:pPr>
    </w:p>
    <w:p w14:paraId="3100EACF" w14:textId="77777777" w:rsidR="006530B5" w:rsidRPr="00966FCF" w:rsidRDefault="006530B5" w:rsidP="00966FCF">
      <w:pPr>
        <w:pStyle w:val="NoSpacing"/>
        <w:jc w:val="both"/>
        <w:rPr>
          <w:rFonts w:ascii="Arial" w:hAnsi="Arial" w:cs="Arial"/>
          <w:szCs w:val="32"/>
        </w:rPr>
      </w:pPr>
      <w:r w:rsidRPr="00966FCF">
        <w:rPr>
          <w:rFonts w:ascii="Arial" w:hAnsi="Arial" w:cs="Arial"/>
          <w:szCs w:val="32"/>
        </w:rPr>
        <w:t xml:space="preserve">Look out for the latest releases from some of the biggest names in crime fiction including Ian Rankin, Lynda La Plante and John Grisham. There’s a new series to delve into from Mark Billingham as well as the return of series favourites from Elly Griffiths and M. W. Craven. </w:t>
      </w:r>
    </w:p>
    <w:p w14:paraId="0B3CCA6A" w14:textId="77777777" w:rsidR="006530B5" w:rsidRPr="00966FCF" w:rsidRDefault="006530B5" w:rsidP="00966FCF">
      <w:pPr>
        <w:pStyle w:val="NoSpacing"/>
        <w:jc w:val="both"/>
        <w:rPr>
          <w:rFonts w:ascii="Arial" w:hAnsi="Arial" w:cs="Arial"/>
          <w:szCs w:val="32"/>
        </w:rPr>
      </w:pPr>
    </w:p>
    <w:p w14:paraId="362DF55D" w14:textId="2C75576E" w:rsidR="006530B5" w:rsidRPr="00966FCF" w:rsidRDefault="006530B5" w:rsidP="00966FCF">
      <w:pPr>
        <w:pStyle w:val="NoSpacing"/>
        <w:jc w:val="both"/>
        <w:rPr>
          <w:rFonts w:ascii="Arial" w:hAnsi="Arial" w:cs="Arial"/>
          <w:szCs w:val="32"/>
        </w:rPr>
      </w:pPr>
      <w:r w:rsidRPr="00966FCF">
        <w:rPr>
          <w:rFonts w:ascii="Arial" w:hAnsi="Arial" w:cs="Arial"/>
          <w:szCs w:val="32"/>
        </w:rPr>
        <w:t xml:space="preserve">For those looking for something a bit cosier, Richard Coles is back with new instalments in his Canon Clement series, or why not try something new with S. J. Bennett’s The Windsor Knot. </w:t>
      </w:r>
    </w:p>
    <w:p w14:paraId="1C2AB4BF" w14:textId="77777777" w:rsidR="006530B5" w:rsidRPr="00966FCF" w:rsidRDefault="006530B5" w:rsidP="00966FCF">
      <w:pPr>
        <w:pStyle w:val="NoSpacing"/>
        <w:jc w:val="both"/>
        <w:rPr>
          <w:rFonts w:ascii="Arial" w:hAnsi="Arial" w:cs="Arial"/>
          <w:szCs w:val="32"/>
        </w:rPr>
      </w:pPr>
    </w:p>
    <w:p w14:paraId="2D64D390" w14:textId="35D8D36F" w:rsidR="006530B5" w:rsidRPr="00966FCF" w:rsidRDefault="006530B5" w:rsidP="00966FCF">
      <w:pPr>
        <w:pStyle w:val="NoSpacing"/>
        <w:jc w:val="both"/>
        <w:rPr>
          <w:rFonts w:ascii="Arial" w:hAnsi="Arial" w:cs="Arial"/>
          <w:szCs w:val="32"/>
        </w:rPr>
      </w:pPr>
      <w:r w:rsidRPr="00966FCF">
        <w:rPr>
          <w:rFonts w:ascii="Arial" w:hAnsi="Arial" w:cs="Arial"/>
          <w:szCs w:val="32"/>
        </w:rPr>
        <w:t xml:space="preserve">If you enjoy historical fiction, don’t miss The Scarlet Nightingale by Alan Titchmarsh and Natalie Jenner’s The Jane Austen Society. </w:t>
      </w:r>
      <w:r w:rsidR="00F53FD5" w:rsidRPr="00966FCF">
        <w:rPr>
          <w:rFonts w:ascii="Arial" w:hAnsi="Arial" w:cs="Arial"/>
          <w:szCs w:val="32"/>
        </w:rPr>
        <w:t>And s</w:t>
      </w:r>
      <w:r w:rsidRPr="00966FCF">
        <w:rPr>
          <w:rFonts w:ascii="Arial" w:hAnsi="Arial" w:cs="Arial"/>
          <w:szCs w:val="32"/>
        </w:rPr>
        <w:t xml:space="preserve">aga fans will love The Nurses of Eastby End, the first in a new series from Anna Jacobs. </w:t>
      </w:r>
    </w:p>
    <w:p w14:paraId="1014FC6E" w14:textId="77777777" w:rsidR="006530B5" w:rsidRPr="00966FCF" w:rsidRDefault="006530B5" w:rsidP="00966FCF">
      <w:pPr>
        <w:pStyle w:val="NoSpacing"/>
        <w:jc w:val="both"/>
        <w:rPr>
          <w:rFonts w:ascii="Arial" w:hAnsi="Arial" w:cs="Arial"/>
          <w:szCs w:val="32"/>
        </w:rPr>
      </w:pPr>
    </w:p>
    <w:p w14:paraId="02D7B734" w14:textId="7A2A32CB" w:rsidR="00DE01E2" w:rsidRPr="00966FCF" w:rsidRDefault="006530B5" w:rsidP="00966FCF">
      <w:pPr>
        <w:pStyle w:val="NoSpacing"/>
        <w:jc w:val="both"/>
        <w:rPr>
          <w:rFonts w:ascii="Arial" w:hAnsi="Arial" w:cs="Arial"/>
          <w:szCs w:val="32"/>
        </w:rPr>
      </w:pPr>
      <w:r w:rsidRPr="00966FCF">
        <w:rPr>
          <w:rFonts w:ascii="Arial" w:hAnsi="Arial" w:cs="Arial"/>
          <w:szCs w:val="32"/>
        </w:rPr>
        <w:t xml:space="preserve">For non-fiction fans, there are inspirational biographies from Sir Chris Hoy and Adele Roberts. Chris Packham’s Fingers in the Sparkle Jar is also not to be missed. History fans will enjoy Helen Fry’s Women in Intelligence, and Ben Macintyre’s </w:t>
      </w:r>
      <w:r w:rsidR="00C705F9" w:rsidRPr="00966FCF">
        <w:rPr>
          <w:rFonts w:ascii="Arial" w:hAnsi="Arial" w:cs="Arial"/>
          <w:szCs w:val="32"/>
        </w:rPr>
        <w:t>fascinating</w:t>
      </w:r>
      <w:r w:rsidRPr="00966FCF">
        <w:rPr>
          <w:rFonts w:ascii="Arial" w:hAnsi="Arial" w:cs="Arial"/>
          <w:szCs w:val="32"/>
        </w:rPr>
        <w:t xml:space="preserve"> biography of the SAS. And finally, you can find out about </w:t>
      </w:r>
      <w:r w:rsidR="00F53FD5" w:rsidRPr="00966FCF">
        <w:rPr>
          <w:rFonts w:ascii="Arial" w:hAnsi="Arial" w:cs="Arial"/>
          <w:szCs w:val="32"/>
        </w:rPr>
        <w:t>our charity’s</w:t>
      </w:r>
      <w:r w:rsidRPr="00966FCF">
        <w:rPr>
          <w:rFonts w:ascii="Arial" w:hAnsi="Arial" w:cs="Arial"/>
          <w:szCs w:val="32"/>
        </w:rPr>
        <w:t xml:space="preserve"> history </w:t>
      </w:r>
      <w:r w:rsidR="00F53FD5" w:rsidRPr="00966FCF">
        <w:rPr>
          <w:rFonts w:ascii="Arial" w:hAnsi="Arial" w:cs="Arial"/>
          <w:szCs w:val="32"/>
        </w:rPr>
        <w:t>in</w:t>
      </w:r>
      <w:r w:rsidRPr="00966FCF">
        <w:rPr>
          <w:rFonts w:ascii="Arial" w:hAnsi="Arial" w:cs="Arial"/>
          <w:szCs w:val="32"/>
        </w:rPr>
        <w:t xml:space="preserve"> Calibre Audio: The First Chapter</w:t>
      </w:r>
      <w:r w:rsidR="00F53FD5" w:rsidRPr="00966FCF">
        <w:rPr>
          <w:rFonts w:ascii="Arial" w:hAnsi="Arial" w:cs="Arial"/>
          <w:szCs w:val="32"/>
        </w:rPr>
        <w:t>, published as part of our 50</w:t>
      </w:r>
      <w:r w:rsidR="00F53FD5" w:rsidRPr="00966FCF">
        <w:rPr>
          <w:rFonts w:ascii="Arial" w:hAnsi="Arial" w:cs="Arial"/>
          <w:szCs w:val="32"/>
          <w:vertAlign w:val="superscript"/>
        </w:rPr>
        <w:t>th</w:t>
      </w:r>
      <w:r w:rsidR="00F53FD5" w:rsidRPr="00966FCF">
        <w:rPr>
          <w:rFonts w:ascii="Arial" w:hAnsi="Arial" w:cs="Arial"/>
          <w:szCs w:val="32"/>
        </w:rPr>
        <w:t xml:space="preserve"> anniversary celebrations. </w:t>
      </w:r>
    </w:p>
    <w:p w14:paraId="5BB9FDF3" w14:textId="77777777" w:rsidR="00F53FD5" w:rsidRPr="00966FCF" w:rsidRDefault="00F53FD5" w:rsidP="00966FCF">
      <w:pPr>
        <w:pStyle w:val="NoSpacing"/>
        <w:jc w:val="both"/>
        <w:rPr>
          <w:rFonts w:ascii="Arial" w:hAnsi="Arial" w:cs="Arial"/>
          <w:szCs w:val="32"/>
        </w:rPr>
      </w:pPr>
    </w:p>
    <w:p w14:paraId="41E74689" w14:textId="289BFD31" w:rsidR="00C7706E" w:rsidRPr="00966FCF" w:rsidRDefault="003C58DD" w:rsidP="00966FCF">
      <w:pPr>
        <w:pStyle w:val="EditMsg"/>
        <w:spacing w:line="240" w:lineRule="auto"/>
        <w:jc w:val="both"/>
        <w:rPr>
          <w:rFonts w:ascii="Arial" w:hAnsi="Arial" w:cs="Arial"/>
          <w:szCs w:val="32"/>
        </w:rPr>
      </w:pPr>
      <w:bookmarkStart w:id="0" w:name="_Hlk199413800"/>
      <w:r w:rsidRPr="00966FCF">
        <w:rPr>
          <w:rFonts w:ascii="Arial" w:hAnsi="Arial" w:cs="Arial"/>
          <w:szCs w:val="32"/>
        </w:rPr>
        <w:t>Y</w:t>
      </w:r>
      <w:r w:rsidR="00C7706E" w:rsidRPr="00966FCF">
        <w:rPr>
          <w:rFonts w:ascii="Arial" w:hAnsi="Arial" w:cs="Arial"/>
          <w:szCs w:val="32"/>
        </w:rPr>
        <w:t xml:space="preserve">ou can email us at </w:t>
      </w:r>
      <w:hyperlink r:id="rId11" w:history="1">
        <w:r w:rsidR="00C7706E" w:rsidRPr="00966FCF">
          <w:rPr>
            <w:rStyle w:val="Hyperlink"/>
            <w:rFonts w:ascii="Arial" w:hAnsi="Arial" w:cs="Arial"/>
            <w:szCs w:val="32"/>
          </w:rPr>
          <w:t>membershipservices@calibre.org.uk</w:t>
        </w:r>
      </w:hyperlink>
      <w:r w:rsidR="00C7706E" w:rsidRPr="00966FCF">
        <w:rPr>
          <w:rFonts w:ascii="Arial" w:hAnsi="Arial" w:cs="Arial"/>
          <w:szCs w:val="32"/>
          <w:u w:val="single"/>
        </w:rPr>
        <w:t>,</w:t>
      </w:r>
      <w:r w:rsidR="00C7706E" w:rsidRPr="00966FCF">
        <w:rPr>
          <w:rFonts w:ascii="Arial" w:hAnsi="Arial" w:cs="Arial"/>
          <w:szCs w:val="32"/>
        </w:rPr>
        <w:t xml:space="preserve"> or telephone Membership Services on 01296 432339</w:t>
      </w:r>
      <w:r w:rsidR="00E26649" w:rsidRPr="00966FCF">
        <w:rPr>
          <w:rFonts w:ascii="Arial" w:hAnsi="Arial" w:cs="Arial"/>
          <w:szCs w:val="32"/>
        </w:rPr>
        <w:t xml:space="preserve"> to add books to your list</w:t>
      </w:r>
      <w:r w:rsidR="00C7706E" w:rsidRPr="00966FCF">
        <w:rPr>
          <w:rFonts w:ascii="Arial" w:hAnsi="Arial" w:cs="Arial"/>
          <w:szCs w:val="32"/>
        </w:rPr>
        <w:t xml:space="preserve">. Please be aware that any books you ask for will be </w:t>
      </w:r>
      <w:r w:rsidR="00C7706E" w:rsidRPr="00966FCF">
        <w:rPr>
          <w:rFonts w:ascii="Arial" w:hAnsi="Arial" w:cs="Arial"/>
          <w:szCs w:val="32"/>
        </w:rPr>
        <w:lastRenderedPageBreak/>
        <w:t>added on to the end of your request list, so if you have a long list it may be some time before you get them. If you would like to talk about your request list, then please get in touch with Membership Services.</w:t>
      </w:r>
    </w:p>
    <w:p w14:paraId="6089CF9B" w14:textId="77777777" w:rsidR="00C7706E" w:rsidRPr="00966FCF" w:rsidRDefault="00C7706E" w:rsidP="00C7706E">
      <w:pPr>
        <w:pStyle w:val="EditMsg"/>
        <w:spacing w:line="240" w:lineRule="auto"/>
        <w:jc w:val="both"/>
        <w:rPr>
          <w:rFonts w:ascii="Arial" w:hAnsi="Arial" w:cs="Arial"/>
          <w:szCs w:val="32"/>
        </w:rPr>
      </w:pPr>
      <w:r w:rsidRPr="00966FCF">
        <w:rPr>
          <w:rFonts w:ascii="Arial" w:hAnsi="Arial" w:cs="Arial"/>
          <w:szCs w:val="32"/>
        </w:rPr>
        <w:t>Happy reading from the Editorial Team</w:t>
      </w:r>
    </w:p>
    <w:p w14:paraId="21EE6559" w14:textId="46172A6B" w:rsidR="009D73DF" w:rsidRPr="00966FCF" w:rsidRDefault="00C7706E" w:rsidP="00FD78B9">
      <w:pPr>
        <w:pStyle w:val="EditMsg"/>
        <w:spacing w:line="240" w:lineRule="auto"/>
        <w:jc w:val="both"/>
        <w:rPr>
          <w:rFonts w:ascii="Arial" w:hAnsi="Arial" w:cs="Arial"/>
          <w:i/>
          <w:szCs w:val="32"/>
        </w:rPr>
      </w:pPr>
      <w:r w:rsidRPr="00966FCF">
        <w:rPr>
          <w:rFonts w:ascii="Arial" w:hAnsi="Arial" w:cs="Arial"/>
          <w:i/>
          <w:szCs w:val="32"/>
        </w:rPr>
        <w:t>Emma Scott</w:t>
      </w:r>
      <w:r w:rsidR="003C58DD" w:rsidRPr="00966FCF">
        <w:rPr>
          <w:rFonts w:ascii="Arial" w:hAnsi="Arial" w:cs="Arial"/>
          <w:szCs w:val="32"/>
        </w:rPr>
        <w:t xml:space="preserve"> </w:t>
      </w:r>
      <w:r w:rsidRPr="00966FCF">
        <w:rPr>
          <w:rFonts w:ascii="Arial" w:hAnsi="Arial" w:cs="Arial"/>
          <w:i/>
          <w:szCs w:val="32"/>
        </w:rPr>
        <w:t xml:space="preserve">and </w:t>
      </w:r>
      <w:r w:rsidR="00866C3C" w:rsidRPr="00966FCF">
        <w:rPr>
          <w:rFonts w:ascii="Arial" w:hAnsi="Arial" w:cs="Arial"/>
          <w:i/>
          <w:szCs w:val="32"/>
        </w:rPr>
        <w:t>Aimee Marshall</w:t>
      </w:r>
    </w:p>
    <w:p w14:paraId="40A44AC9" w14:textId="77777777" w:rsidR="008D3482" w:rsidRPr="00966FCF" w:rsidRDefault="008D3482" w:rsidP="000F1F2E">
      <w:pPr>
        <w:pStyle w:val="EditMsg"/>
        <w:spacing w:line="240" w:lineRule="auto"/>
        <w:jc w:val="center"/>
        <w:rPr>
          <w:rFonts w:ascii="Arial" w:hAnsi="Arial" w:cs="Arial"/>
          <w:b/>
          <w:bCs/>
          <w:i/>
          <w:szCs w:val="32"/>
          <w:u w:val="single"/>
        </w:rPr>
      </w:pPr>
    </w:p>
    <w:p w14:paraId="78FAD41B" w14:textId="41DF53FF" w:rsidR="008D3482" w:rsidRDefault="008D3482" w:rsidP="000F1F2E">
      <w:pPr>
        <w:pStyle w:val="EditMsg"/>
        <w:spacing w:line="240" w:lineRule="auto"/>
        <w:jc w:val="center"/>
        <w:rPr>
          <w:rFonts w:ascii="Arial" w:hAnsi="Arial" w:cs="Arial"/>
          <w:b/>
          <w:bCs/>
          <w:iCs/>
          <w:szCs w:val="32"/>
          <w:u w:val="single"/>
        </w:rPr>
      </w:pPr>
      <w:r w:rsidRPr="00966FCF">
        <w:rPr>
          <w:rFonts w:ascii="Arial" w:hAnsi="Arial" w:cs="Arial"/>
          <w:b/>
          <w:bCs/>
          <w:iCs/>
          <w:szCs w:val="32"/>
          <w:u w:val="single"/>
        </w:rPr>
        <w:t>Inclusive Voices Competition</w:t>
      </w:r>
    </w:p>
    <w:p w14:paraId="14CC4014" w14:textId="77777777" w:rsidR="00966FCF" w:rsidRPr="00966FCF" w:rsidRDefault="00966FCF" w:rsidP="000F1F2E">
      <w:pPr>
        <w:pStyle w:val="EditMsg"/>
        <w:spacing w:line="240" w:lineRule="auto"/>
        <w:jc w:val="center"/>
        <w:rPr>
          <w:rFonts w:ascii="Arial" w:hAnsi="Arial" w:cs="Arial"/>
          <w:b/>
          <w:bCs/>
          <w:iCs/>
          <w:szCs w:val="32"/>
          <w:u w:val="single"/>
        </w:rPr>
      </w:pPr>
    </w:p>
    <w:p w14:paraId="2DCDA42B" w14:textId="77777777" w:rsidR="005A0D0F" w:rsidRPr="00966FCF" w:rsidRDefault="005A0D0F" w:rsidP="005A0D0F">
      <w:pPr>
        <w:pStyle w:val="EditMsg"/>
        <w:jc w:val="both"/>
        <w:rPr>
          <w:rFonts w:ascii="Arial" w:hAnsi="Arial" w:cs="Arial"/>
          <w:iCs/>
          <w:szCs w:val="32"/>
        </w:rPr>
      </w:pPr>
      <w:r w:rsidRPr="00966FCF">
        <w:rPr>
          <w:rFonts w:ascii="Arial" w:hAnsi="Arial" w:cs="Arial"/>
          <w:iCs/>
          <w:szCs w:val="32"/>
        </w:rPr>
        <w:t>Following on from the success of our Inclusive Voices short story competition last year, we decided to do it again! We launched it in June this year in celebration of HiVis fortnight which gives libraries across the UK the opportunity to highlight services and support for those with a print disability.</w:t>
      </w:r>
    </w:p>
    <w:p w14:paraId="451FE1A2" w14:textId="4F0080B2" w:rsidR="005A0D0F" w:rsidRPr="00966FCF" w:rsidRDefault="005A0D0F" w:rsidP="005A0D0F">
      <w:pPr>
        <w:pStyle w:val="EditMsg"/>
        <w:jc w:val="both"/>
        <w:rPr>
          <w:rFonts w:ascii="Arial" w:hAnsi="Arial" w:cs="Arial"/>
          <w:iCs/>
          <w:szCs w:val="32"/>
        </w:rPr>
      </w:pPr>
      <w:r w:rsidRPr="00966FCF">
        <w:rPr>
          <w:rFonts w:ascii="Arial" w:hAnsi="Arial" w:cs="Arial"/>
          <w:iCs/>
          <w:szCs w:val="32"/>
        </w:rPr>
        <w:t>This year the theme of HiVis is ABC – Audio, Braille, Community – and we want you to write a short story or poem including one or more of those themes. Your entry should be 550 words or less and feature Audio, Braille and/or Community in the story or poem. You can submit in written, audio or video format.</w:t>
      </w:r>
    </w:p>
    <w:p w14:paraId="731FDFC9" w14:textId="57DE8B9B" w:rsidR="005A0D0F" w:rsidRPr="00966FCF" w:rsidRDefault="005A0D0F" w:rsidP="005A0D0F">
      <w:pPr>
        <w:pStyle w:val="EditMsg"/>
        <w:jc w:val="both"/>
        <w:rPr>
          <w:rFonts w:ascii="Arial" w:hAnsi="Arial" w:cs="Arial"/>
          <w:iCs/>
          <w:szCs w:val="32"/>
        </w:rPr>
      </w:pPr>
      <w:r w:rsidRPr="00966FCF">
        <w:rPr>
          <w:rFonts w:ascii="Arial" w:hAnsi="Arial" w:cs="Arial"/>
          <w:iCs/>
          <w:szCs w:val="32"/>
        </w:rPr>
        <w:t>The competition is open to all ages and abilities with prizes for first, second and third place in each category and entry is FREE! Our panel of expert judges are on hand to choose the winners. Entries to be received by 5pm on 5th September 2025.</w:t>
      </w:r>
    </w:p>
    <w:p w14:paraId="48ECA531" w14:textId="72333ECB" w:rsidR="005A0D0F" w:rsidRPr="00966FCF" w:rsidRDefault="005A0D0F" w:rsidP="00FD78B9">
      <w:pPr>
        <w:pStyle w:val="EditMsg"/>
        <w:spacing w:line="240" w:lineRule="auto"/>
        <w:jc w:val="both"/>
        <w:rPr>
          <w:rFonts w:ascii="Arial" w:hAnsi="Arial" w:cs="Arial"/>
          <w:i/>
          <w:szCs w:val="32"/>
        </w:rPr>
      </w:pPr>
      <w:r w:rsidRPr="00966FCF">
        <w:rPr>
          <w:rFonts w:ascii="Arial" w:hAnsi="Arial" w:cs="Arial"/>
          <w:iCs/>
          <w:szCs w:val="32"/>
        </w:rPr>
        <w:t xml:space="preserve">For more information and to fill in the entry form go to: </w:t>
      </w:r>
      <w:hyperlink r:id="rId12" w:history="1">
        <w:r w:rsidRPr="00966FCF">
          <w:rPr>
            <w:rStyle w:val="Hyperlink"/>
            <w:rFonts w:ascii="Arial" w:hAnsi="Arial" w:cs="Arial"/>
            <w:iCs/>
            <w:szCs w:val="32"/>
          </w:rPr>
          <w:t>https://www.calibreaudio.org.uk/news/inclusive-voices</w:t>
        </w:r>
      </w:hyperlink>
    </w:p>
    <w:p w14:paraId="2AB8A199" w14:textId="77777777" w:rsidR="005A0D0F" w:rsidRPr="00966FCF" w:rsidRDefault="005A0D0F" w:rsidP="00FD78B9">
      <w:pPr>
        <w:pStyle w:val="EditMsg"/>
        <w:spacing w:line="240" w:lineRule="auto"/>
        <w:jc w:val="both"/>
        <w:rPr>
          <w:rFonts w:ascii="Arial" w:hAnsi="Arial" w:cs="Arial"/>
          <w:i/>
          <w:szCs w:val="32"/>
        </w:rPr>
      </w:pPr>
    </w:p>
    <w:p w14:paraId="414C6C1B" w14:textId="77777777" w:rsidR="005A0D0F" w:rsidRPr="00966FCF" w:rsidRDefault="005A0D0F" w:rsidP="00FD78B9">
      <w:pPr>
        <w:pStyle w:val="EditMsg"/>
        <w:spacing w:line="240" w:lineRule="auto"/>
        <w:jc w:val="both"/>
        <w:rPr>
          <w:rFonts w:ascii="Arial" w:hAnsi="Arial" w:cs="Arial"/>
          <w:i/>
          <w:szCs w:val="32"/>
        </w:rPr>
      </w:pPr>
    </w:p>
    <w:bookmarkEnd w:id="0"/>
    <w:p w14:paraId="4DEDD103" w14:textId="77777777" w:rsidR="005A0D0F" w:rsidRPr="00966FCF" w:rsidRDefault="005A0D0F" w:rsidP="005A0D0F">
      <w:pPr>
        <w:pStyle w:val="ContsList"/>
      </w:pPr>
    </w:p>
    <w:p w14:paraId="50A429A5" w14:textId="3EF9BE1A" w:rsidR="00810A05" w:rsidRPr="00966FCF" w:rsidRDefault="00810A05" w:rsidP="00176443">
      <w:pPr>
        <w:pStyle w:val="ContsHead"/>
        <w:spacing w:after="0" w:line="240" w:lineRule="auto"/>
        <w:jc w:val="both"/>
        <w:rPr>
          <w:rFonts w:ascii="Arial" w:hAnsi="Arial" w:cs="Arial"/>
          <w:sz w:val="32"/>
          <w:szCs w:val="32"/>
        </w:rPr>
      </w:pPr>
      <w:r w:rsidRPr="00966FCF">
        <w:rPr>
          <w:rFonts w:ascii="Arial" w:hAnsi="Arial" w:cs="Arial"/>
          <w:sz w:val="32"/>
          <w:szCs w:val="32"/>
        </w:rPr>
        <w:lastRenderedPageBreak/>
        <w:t>Contents</w:t>
      </w:r>
    </w:p>
    <w:p w14:paraId="44DE910F" w14:textId="765779A3" w:rsidR="00810A05" w:rsidRPr="00966FCF" w:rsidRDefault="00810A05" w:rsidP="00176443">
      <w:pPr>
        <w:pStyle w:val="ContsList"/>
        <w:spacing w:line="240" w:lineRule="auto"/>
        <w:jc w:val="both"/>
        <w:rPr>
          <w:rFonts w:ascii="Arial" w:hAnsi="Arial" w:cs="Arial"/>
          <w:szCs w:val="32"/>
        </w:rPr>
      </w:pPr>
      <w:bookmarkStart w:id="1" w:name="_Hlk198046496"/>
      <w:r w:rsidRPr="00966FCF">
        <w:rPr>
          <w:rFonts w:ascii="Arial" w:hAnsi="Arial" w:cs="Arial"/>
          <w:szCs w:val="32"/>
        </w:rPr>
        <w:t xml:space="preserve">page </w:t>
      </w:r>
      <w:r w:rsidR="00966FCF">
        <w:rPr>
          <w:rFonts w:ascii="Arial" w:hAnsi="Arial" w:cs="Arial"/>
          <w:szCs w:val="32"/>
        </w:rPr>
        <w:t>4</w:t>
      </w:r>
      <w:r w:rsidRPr="00966FCF">
        <w:rPr>
          <w:rFonts w:ascii="Arial" w:hAnsi="Arial" w:cs="Arial"/>
          <w:szCs w:val="32"/>
        </w:rPr>
        <w:tab/>
      </w:r>
      <w:r w:rsidR="00BB0A9C">
        <w:rPr>
          <w:rFonts w:ascii="Arial" w:hAnsi="Arial" w:cs="Arial"/>
          <w:szCs w:val="32"/>
        </w:rPr>
        <w:tab/>
      </w:r>
      <w:r w:rsidR="0011244A" w:rsidRPr="00966FCF">
        <w:rPr>
          <w:rFonts w:ascii="Arial" w:hAnsi="Arial" w:cs="Arial"/>
          <w:szCs w:val="32"/>
        </w:rPr>
        <w:t xml:space="preserve">Recent additions </w:t>
      </w:r>
      <w:r w:rsidR="00866C3C" w:rsidRPr="00966FCF">
        <w:rPr>
          <w:rFonts w:ascii="Arial" w:hAnsi="Arial" w:cs="Arial"/>
          <w:szCs w:val="32"/>
        </w:rPr>
        <w:t>–</w:t>
      </w:r>
      <w:r w:rsidR="0011244A" w:rsidRPr="00966FCF">
        <w:rPr>
          <w:rFonts w:ascii="Arial" w:hAnsi="Arial" w:cs="Arial"/>
          <w:szCs w:val="32"/>
        </w:rPr>
        <w:t xml:space="preserve"> Fiction</w:t>
      </w:r>
    </w:p>
    <w:p w14:paraId="3F13CC07" w14:textId="14E2498B" w:rsidR="00866C3C" w:rsidRPr="00966FCF" w:rsidRDefault="00866C3C" w:rsidP="00866C3C">
      <w:pPr>
        <w:pStyle w:val="ContsList"/>
        <w:spacing w:line="240" w:lineRule="auto"/>
        <w:jc w:val="both"/>
        <w:rPr>
          <w:rFonts w:ascii="Arial" w:hAnsi="Arial" w:cs="Arial"/>
          <w:szCs w:val="32"/>
        </w:rPr>
      </w:pPr>
      <w:r w:rsidRPr="00966FCF">
        <w:rPr>
          <w:rFonts w:ascii="Arial" w:hAnsi="Arial" w:cs="Arial"/>
          <w:szCs w:val="32"/>
        </w:rPr>
        <w:t xml:space="preserve">page </w:t>
      </w:r>
      <w:r w:rsidR="00966FCF">
        <w:rPr>
          <w:rFonts w:ascii="Arial" w:hAnsi="Arial" w:cs="Arial"/>
          <w:szCs w:val="32"/>
        </w:rPr>
        <w:t>4</w:t>
      </w:r>
      <w:r w:rsidRPr="00966FCF">
        <w:rPr>
          <w:rFonts w:ascii="Arial" w:hAnsi="Arial" w:cs="Arial"/>
          <w:szCs w:val="32"/>
        </w:rPr>
        <w:tab/>
      </w:r>
      <w:r w:rsidR="00BB0A9C">
        <w:rPr>
          <w:rFonts w:ascii="Arial" w:hAnsi="Arial" w:cs="Arial"/>
          <w:szCs w:val="32"/>
        </w:rPr>
        <w:tab/>
      </w:r>
      <w:r w:rsidRPr="00966FCF">
        <w:rPr>
          <w:rFonts w:ascii="Arial" w:hAnsi="Arial" w:cs="Arial"/>
          <w:szCs w:val="32"/>
        </w:rPr>
        <w:t>20</w:t>
      </w:r>
      <w:r w:rsidRPr="00966FCF">
        <w:rPr>
          <w:rFonts w:ascii="Arial" w:hAnsi="Arial" w:cs="Arial"/>
          <w:szCs w:val="32"/>
          <w:vertAlign w:val="superscript"/>
        </w:rPr>
        <w:t>th</w:t>
      </w:r>
      <w:r w:rsidRPr="00966FCF">
        <w:rPr>
          <w:rFonts w:ascii="Arial" w:hAnsi="Arial" w:cs="Arial"/>
          <w:szCs w:val="32"/>
        </w:rPr>
        <w:t xml:space="preserve"> Century Classics</w:t>
      </w:r>
    </w:p>
    <w:p w14:paraId="75870B38" w14:textId="482C1F8E" w:rsidR="00866C3C" w:rsidRPr="00966FCF" w:rsidRDefault="00866C3C" w:rsidP="00866C3C">
      <w:pPr>
        <w:pStyle w:val="ContsList"/>
        <w:spacing w:line="240" w:lineRule="auto"/>
        <w:jc w:val="both"/>
        <w:rPr>
          <w:rFonts w:ascii="Arial" w:hAnsi="Arial" w:cs="Arial"/>
          <w:szCs w:val="32"/>
        </w:rPr>
      </w:pPr>
      <w:r w:rsidRPr="00966FCF">
        <w:rPr>
          <w:rFonts w:ascii="Arial" w:hAnsi="Arial" w:cs="Arial"/>
          <w:szCs w:val="32"/>
        </w:rPr>
        <w:t xml:space="preserve">page </w:t>
      </w:r>
      <w:r w:rsidR="00966FCF">
        <w:rPr>
          <w:rFonts w:ascii="Arial" w:hAnsi="Arial" w:cs="Arial"/>
          <w:szCs w:val="32"/>
        </w:rPr>
        <w:t>18</w:t>
      </w:r>
      <w:r w:rsidRPr="00966FCF">
        <w:rPr>
          <w:rFonts w:ascii="Arial" w:hAnsi="Arial" w:cs="Arial"/>
          <w:szCs w:val="32"/>
        </w:rPr>
        <w:tab/>
      </w:r>
      <w:r w:rsidR="00BB0A9C">
        <w:rPr>
          <w:rFonts w:ascii="Arial" w:hAnsi="Arial" w:cs="Arial"/>
          <w:szCs w:val="32"/>
        </w:rPr>
        <w:tab/>
      </w:r>
      <w:r w:rsidRPr="00966FCF">
        <w:rPr>
          <w:rFonts w:ascii="Arial" w:hAnsi="Arial" w:cs="Arial"/>
          <w:szCs w:val="32"/>
        </w:rPr>
        <w:t xml:space="preserve">Adventure Stories </w:t>
      </w:r>
    </w:p>
    <w:p w14:paraId="58C66C03" w14:textId="5FC35E0E" w:rsidR="00866C3C" w:rsidRPr="00966FCF" w:rsidRDefault="00866C3C" w:rsidP="00866C3C">
      <w:pPr>
        <w:pStyle w:val="ContsList"/>
        <w:spacing w:line="240" w:lineRule="auto"/>
        <w:jc w:val="both"/>
        <w:rPr>
          <w:rFonts w:ascii="Arial" w:hAnsi="Arial" w:cs="Arial"/>
          <w:szCs w:val="32"/>
        </w:rPr>
      </w:pPr>
      <w:r w:rsidRPr="00966FCF">
        <w:rPr>
          <w:rFonts w:ascii="Arial" w:hAnsi="Arial" w:cs="Arial"/>
          <w:szCs w:val="32"/>
        </w:rPr>
        <w:t xml:space="preserve">page </w:t>
      </w:r>
      <w:r w:rsidR="00966FCF">
        <w:rPr>
          <w:rFonts w:ascii="Arial" w:hAnsi="Arial" w:cs="Arial"/>
          <w:szCs w:val="32"/>
        </w:rPr>
        <w:t>25</w:t>
      </w:r>
      <w:r w:rsidRPr="00966FCF">
        <w:rPr>
          <w:rFonts w:ascii="Arial" w:hAnsi="Arial" w:cs="Arial"/>
          <w:szCs w:val="32"/>
        </w:rPr>
        <w:tab/>
      </w:r>
      <w:r w:rsidR="00BB0A9C">
        <w:rPr>
          <w:rFonts w:ascii="Arial" w:hAnsi="Arial" w:cs="Arial"/>
          <w:szCs w:val="32"/>
        </w:rPr>
        <w:tab/>
      </w:r>
      <w:r w:rsidRPr="00966FCF">
        <w:rPr>
          <w:rFonts w:ascii="Arial" w:hAnsi="Arial" w:cs="Arial"/>
          <w:szCs w:val="32"/>
        </w:rPr>
        <w:t>Classic Fiction</w:t>
      </w:r>
    </w:p>
    <w:p w14:paraId="4F2A94EB" w14:textId="64FC2643" w:rsidR="00866C3C" w:rsidRPr="00966FCF" w:rsidRDefault="00866C3C" w:rsidP="00866C3C">
      <w:pPr>
        <w:pStyle w:val="ContsList"/>
        <w:spacing w:line="240" w:lineRule="auto"/>
        <w:jc w:val="both"/>
        <w:rPr>
          <w:rFonts w:ascii="Arial" w:hAnsi="Arial" w:cs="Arial"/>
          <w:szCs w:val="32"/>
        </w:rPr>
      </w:pPr>
      <w:r w:rsidRPr="00966FCF">
        <w:rPr>
          <w:rFonts w:ascii="Arial" w:hAnsi="Arial" w:cs="Arial"/>
          <w:szCs w:val="32"/>
        </w:rPr>
        <w:t xml:space="preserve">page </w:t>
      </w:r>
      <w:r w:rsidR="00966FCF">
        <w:rPr>
          <w:rFonts w:ascii="Arial" w:hAnsi="Arial" w:cs="Arial"/>
          <w:szCs w:val="32"/>
        </w:rPr>
        <w:t>27</w:t>
      </w:r>
      <w:r w:rsidRPr="00966FCF">
        <w:rPr>
          <w:rFonts w:ascii="Arial" w:hAnsi="Arial" w:cs="Arial"/>
          <w:szCs w:val="32"/>
        </w:rPr>
        <w:tab/>
      </w:r>
      <w:r w:rsidR="00BB0A9C">
        <w:rPr>
          <w:rFonts w:ascii="Arial" w:hAnsi="Arial" w:cs="Arial"/>
          <w:szCs w:val="32"/>
        </w:rPr>
        <w:tab/>
      </w:r>
      <w:r w:rsidRPr="00966FCF">
        <w:rPr>
          <w:rFonts w:ascii="Arial" w:hAnsi="Arial" w:cs="Arial"/>
          <w:szCs w:val="32"/>
        </w:rPr>
        <w:t xml:space="preserve">Contemporary Fiction </w:t>
      </w:r>
    </w:p>
    <w:p w14:paraId="2F9FCF71" w14:textId="3854B6C0" w:rsidR="00866C3C" w:rsidRPr="00966FCF" w:rsidRDefault="00866C3C" w:rsidP="00866C3C">
      <w:pPr>
        <w:pStyle w:val="ContsList"/>
        <w:spacing w:line="240" w:lineRule="auto"/>
        <w:jc w:val="both"/>
        <w:rPr>
          <w:rFonts w:ascii="Arial" w:hAnsi="Arial" w:cs="Arial"/>
          <w:szCs w:val="32"/>
        </w:rPr>
      </w:pPr>
      <w:r w:rsidRPr="00966FCF">
        <w:rPr>
          <w:rFonts w:ascii="Arial" w:hAnsi="Arial" w:cs="Arial"/>
          <w:szCs w:val="32"/>
        </w:rPr>
        <w:t xml:space="preserve">page </w:t>
      </w:r>
      <w:r w:rsidR="00966FCF">
        <w:rPr>
          <w:rFonts w:ascii="Arial" w:hAnsi="Arial" w:cs="Arial"/>
          <w:szCs w:val="32"/>
        </w:rPr>
        <w:t>40</w:t>
      </w:r>
      <w:r w:rsidRPr="00966FCF">
        <w:rPr>
          <w:rFonts w:ascii="Arial" w:hAnsi="Arial" w:cs="Arial"/>
          <w:szCs w:val="32"/>
        </w:rPr>
        <w:tab/>
      </w:r>
      <w:r w:rsidR="00BB0A9C">
        <w:rPr>
          <w:rFonts w:ascii="Arial" w:hAnsi="Arial" w:cs="Arial"/>
          <w:szCs w:val="32"/>
        </w:rPr>
        <w:tab/>
      </w:r>
      <w:r w:rsidRPr="00966FCF">
        <w:rPr>
          <w:rFonts w:ascii="Arial" w:hAnsi="Arial" w:cs="Arial"/>
          <w:szCs w:val="32"/>
        </w:rPr>
        <w:t xml:space="preserve">Cosy Crime </w:t>
      </w:r>
    </w:p>
    <w:p w14:paraId="20E5F440" w14:textId="24F3B87F" w:rsidR="00866C3C" w:rsidRPr="00966FCF" w:rsidRDefault="00866C3C" w:rsidP="00866C3C">
      <w:pPr>
        <w:pStyle w:val="ContsList"/>
        <w:spacing w:line="240" w:lineRule="auto"/>
        <w:jc w:val="both"/>
        <w:rPr>
          <w:rFonts w:ascii="Arial" w:hAnsi="Arial" w:cs="Arial"/>
          <w:szCs w:val="32"/>
        </w:rPr>
      </w:pPr>
      <w:r w:rsidRPr="00966FCF">
        <w:rPr>
          <w:rFonts w:ascii="Arial" w:hAnsi="Arial" w:cs="Arial"/>
          <w:szCs w:val="32"/>
        </w:rPr>
        <w:t xml:space="preserve">page </w:t>
      </w:r>
      <w:r w:rsidR="00966FCF">
        <w:rPr>
          <w:rFonts w:ascii="Arial" w:hAnsi="Arial" w:cs="Arial"/>
          <w:szCs w:val="32"/>
        </w:rPr>
        <w:t>42</w:t>
      </w:r>
      <w:r w:rsidRPr="00966FCF">
        <w:rPr>
          <w:rFonts w:ascii="Arial" w:hAnsi="Arial" w:cs="Arial"/>
          <w:szCs w:val="32"/>
        </w:rPr>
        <w:tab/>
      </w:r>
      <w:r w:rsidR="00BB0A9C">
        <w:rPr>
          <w:rFonts w:ascii="Arial" w:hAnsi="Arial" w:cs="Arial"/>
          <w:szCs w:val="32"/>
        </w:rPr>
        <w:tab/>
      </w:r>
      <w:r w:rsidRPr="00966FCF">
        <w:rPr>
          <w:rFonts w:ascii="Arial" w:hAnsi="Arial" w:cs="Arial"/>
          <w:szCs w:val="32"/>
        </w:rPr>
        <w:t>Detective &amp; Mystery Stories</w:t>
      </w:r>
    </w:p>
    <w:p w14:paraId="30D7F8B1" w14:textId="34F9A453" w:rsidR="00866C3C" w:rsidRPr="00966FCF" w:rsidRDefault="00866C3C" w:rsidP="00866C3C">
      <w:pPr>
        <w:pStyle w:val="ContsList"/>
        <w:spacing w:line="240" w:lineRule="auto"/>
        <w:jc w:val="both"/>
        <w:rPr>
          <w:rFonts w:ascii="Arial" w:hAnsi="Arial" w:cs="Arial"/>
          <w:szCs w:val="32"/>
        </w:rPr>
      </w:pPr>
      <w:r w:rsidRPr="00966FCF">
        <w:rPr>
          <w:rFonts w:ascii="Arial" w:hAnsi="Arial" w:cs="Arial"/>
          <w:szCs w:val="32"/>
        </w:rPr>
        <w:t xml:space="preserve">page </w:t>
      </w:r>
      <w:r w:rsidR="00966FCF">
        <w:rPr>
          <w:rFonts w:ascii="Arial" w:hAnsi="Arial" w:cs="Arial"/>
          <w:szCs w:val="32"/>
        </w:rPr>
        <w:t>63</w:t>
      </w:r>
      <w:r w:rsidRPr="00966FCF">
        <w:rPr>
          <w:rFonts w:ascii="Arial" w:hAnsi="Arial" w:cs="Arial"/>
          <w:szCs w:val="32"/>
        </w:rPr>
        <w:tab/>
      </w:r>
      <w:r w:rsidR="00BB0A9C">
        <w:rPr>
          <w:rFonts w:ascii="Arial" w:hAnsi="Arial" w:cs="Arial"/>
          <w:szCs w:val="32"/>
        </w:rPr>
        <w:tab/>
      </w:r>
      <w:r w:rsidRPr="00966FCF">
        <w:rPr>
          <w:rFonts w:ascii="Arial" w:hAnsi="Arial" w:cs="Arial"/>
          <w:szCs w:val="32"/>
        </w:rPr>
        <w:t>Family Stories</w:t>
      </w:r>
    </w:p>
    <w:p w14:paraId="686C760A" w14:textId="6821C2DD" w:rsidR="00866C3C" w:rsidRPr="00966FCF" w:rsidRDefault="00866C3C" w:rsidP="00866C3C">
      <w:pPr>
        <w:pStyle w:val="ContsList"/>
        <w:spacing w:line="240" w:lineRule="auto"/>
        <w:jc w:val="both"/>
        <w:rPr>
          <w:rFonts w:ascii="Arial" w:hAnsi="Arial" w:cs="Arial"/>
          <w:szCs w:val="32"/>
        </w:rPr>
      </w:pPr>
      <w:r w:rsidRPr="00966FCF">
        <w:rPr>
          <w:rFonts w:ascii="Arial" w:hAnsi="Arial" w:cs="Arial"/>
          <w:szCs w:val="32"/>
        </w:rPr>
        <w:t xml:space="preserve">page </w:t>
      </w:r>
      <w:r w:rsidR="00966FCF">
        <w:rPr>
          <w:rFonts w:ascii="Arial" w:hAnsi="Arial" w:cs="Arial"/>
          <w:szCs w:val="32"/>
        </w:rPr>
        <w:t>68</w:t>
      </w:r>
      <w:r w:rsidRPr="00966FCF">
        <w:rPr>
          <w:rFonts w:ascii="Arial" w:hAnsi="Arial" w:cs="Arial"/>
          <w:szCs w:val="32"/>
        </w:rPr>
        <w:tab/>
      </w:r>
      <w:r w:rsidR="00BB0A9C">
        <w:rPr>
          <w:rFonts w:ascii="Arial" w:hAnsi="Arial" w:cs="Arial"/>
          <w:szCs w:val="32"/>
        </w:rPr>
        <w:tab/>
      </w:r>
      <w:r w:rsidRPr="00966FCF">
        <w:rPr>
          <w:rFonts w:ascii="Arial" w:hAnsi="Arial" w:cs="Arial"/>
          <w:szCs w:val="32"/>
        </w:rPr>
        <w:t xml:space="preserve">Fantasy Fiction </w:t>
      </w:r>
    </w:p>
    <w:p w14:paraId="23F95260" w14:textId="723D99C2" w:rsidR="00866C3C" w:rsidRPr="00966FCF" w:rsidRDefault="00866C3C" w:rsidP="00866C3C">
      <w:pPr>
        <w:pStyle w:val="ContsList"/>
        <w:spacing w:line="240" w:lineRule="auto"/>
        <w:jc w:val="both"/>
        <w:rPr>
          <w:rFonts w:ascii="Arial" w:hAnsi="Arial" w:cs="Arial"/>
          <w:szCs w:val="32"/>
        </w:rPr>
      </w:pPr>
      <w:r w:rsidRPr="00966FCF">
        <w:rPr>
          <w:rFonts w:ascii="Arial" w:hAnsi="Arial" w:cs="Arial"/>
          <w:szCs w:val="32"/>
        </w:rPr>
        <w:t xml:space="preserve">page </w:t>
      </w:r>
      <w:r w:rsidR="00966FCF">
        <w:rPr>
          <w:rFonts w:ascii="Arial" w:hAnsi="Arial" w:cs="Arial"/>
          <w:szCs w:val="32"/>
        </w:rPr>
        <w:t>74</w:t>
      </w:r>
      <w:r w:rsidRPr="00966FCF">
        <w:rPr>
          <w:rFonts w:ascii="Arial" w:hAnsi="Arial" w:cs="Arial"/>
          <w:szCs w:val="32"/>
        </w:rPr>
        <w:tab/>
      </w:r>
      <w:r w:rsidR="00BB0A9C">
        <w:rPr>
          <w:rFonts w:ascii="Arial" w:hAnsi="Arial" w:cs="Arial"/>
          <w:szCs w:val="32"/>
        </w:rPr>
        <w:tab/>
      </w:r>
      <w:r w:rsidRPr="00966FCF">
        <w:rPr>
          <w:rFonts w:ascii="Arial" w:hAnsi="Arial" w:cs="Arial"/>
          <w:szCs w:val="32"/>
        </w:rPr>
        <w:t>General Fiction</w:t>
      </w:r>
    </w:p>
    <w:p w14:paraId="2ED9E034" w14:textId="4040A2E2" w:rsidR="00866C3C" w:rsidRPr="00966FCF" w:rsidRDefault="00866C3C" w:rsidP="00866C3C">
      <w:pPr>
        <w:pStyle w:val="ContsList"/>
        <w:spacing w:line="240" w:lineRule="auto"/>
        <w:jc w:val="both"/>
        <w:rPr>
          <w:rFonts w:ascii="Arial" w:hAnsi="Arial" w:cs="Arial"/>
          <w:szCs w:val="32"/>
        </w:rPr>
      </w:pPr>
      <w:r w:rsidRPr="00966FCF">
        <w:rPr>
          <w:rFonts w:ascii="Arial" w:hAnsi="Arial" w:cs="Arial"/>
          <w:szCs w:val="32"/>
        </w:rPr>
        <w:t xml:space="preserve">page </w:t>
      </w:r>
      <w:r w:rsidR="00966FCF">
        <w:rPr>
          <w:rFonts w:ascii="Arial" w:hAnsi="Arial" w:cs="Arial"/>
          <w:szCs w:val="32"/>
        </w:rPr>
        <w:t>80</w:t>
      </w:r>
      <w:r w:rsidRPr="00966FCF">
        <w:rPr>
          <w:rFonts w:ascii="Arial" w:hAnsi="Arial" w:cs="Arial"/>
          <w:szCs w:val="32"/>
        </w:rPr>
        <w:tab/>
      </w:r>
      <w:r w:rsidR="00BB0A9C">
        <w:rPr>
          <w:rFonts w:ascii="Arial" w:hAnsi="Arial" w:cs="Arial"/>
          <w:szCs w:val="32"/>
        </w:rPr>
        <w:tab/>
      </w:r>
      <w:r w:rsidRPr="00966FCF">
        <w:rPr>
          <w:rFonts w:ascii="Arial" w:hAnsi="Arial" w:cs="Arial"/>
          <w:szCs w:val="32"/>
        </w:rPr>
        <w:t>Ghost Stories</w:t>
      </w:r>
    </w:p>
    <w:p w14:paraId="777AEE9F" w14:textId="0AB5983D" w:rsidR="00866C3C" w:rsidRPr="00966FCF" w:rsidRDefault="00866C3C" w:rsidP="00866C3C">
      <w:pPr>
        <w:pStyle w:val="ContsList"/>
        <w:spacing w:line="240" w:lineRule="auto"/>
        <w:jc w:val="both"/>
        <w:rPr>
          <w:rFonts w:ascii="Arial" w:hAnsi="Arial" w:cs="Arial"/>
          <w:szCs w:val="32"/>
        </w:rPr>
      </w:pPr>
      <w:r w:rsidRPr="00966FCF">
        <w:rPr>
          <w:rFonts w:ascii="Arial" w:hAnsi="Arial" w:cs="Arial"/>
          <w:szCs w:val="32"/>
        </w:rPr>
        <w:t xml:space="preserve">page </w:t>
      </w:r>
      <w:r w:rsidR="00966FCF">
        <w:rPr>
          <w:rFonts w:ascii="Arial" w:hAnsi="Arial" w:cs="Arial"/>
          <w:szCs w:val="32"/>
        </w:rPr>
        <w:t>80</w:t>
      </w:r>
      <w:r w:rsidRPr="00966FCF">
        <w:rPr>
          <w:rFonts w:ascii="Arial" w:hAnsi="Arial" w:cs="Arial"/>
          <w:szCs w:val="32"/>
        </w:rPr>
        <w:tab/>
      </w:r>
      <w:r w:rsidR="00BB0A9C">
        <w:rPr>
          <w:rFonts w:ascii="Arial" w:hAnsi="Arial" w:cs="Arial"/>
          <w:szCs w:val="32"/>
        </w:rPr>
        <w:tab/>
      </w:r>
      <w:r w:rsidRPr="00966FCF">
        <w:rPr>
          <w:rFonts w:ascii="Arial" w:hAnsi="Arial" w:cs="Arial"/>
          <w:szCs w:val="32"/>
        </w:rPr>
        <w:t xml:space="preserve">Historical Fiction </w:t>
      </w:r>
    </w:p>
    <w:p w14:paraId="422151C2" w14:textId="739E115B" w:rsidR="00866C3C" w:rsidRPr="00966FCF" w:rsidRDefault="00866C3C" w:rsidP="00866C3C">
      <w:pPr>
        <w:pStyle w:val="ContsList"/>
        <w:spacing w:line="240" w:lineRule="auto"/>
        <w:jc w:val="both"/>
        <w:rPr>
          <w:rFonts w:ascii="Arial" w:hAnsi="Arial" w:cs="Arial"/>
          <w:szCs w:val="32"/>
        </w:rPr>
      </w:pPr>
      <w:r w:rsidRPr="00966FCF">
        <w:rPr>
          <w:rFonts w:ascii="Arial" w:hAnsi="Arial" w:cs="Arial"/>
          <w:szCs w:val="32"/>
        </w:rPr>
        <w:t xml:space="preserve">page </w:t>
      </w:r>
      <w:r w:rsidR="00966FCF">
        <w:rPr>
          <w:rFonts w:ascii="Arial" w:hAnsi="Arial" w:cs="Arial"/>
          <w:szCs w:val="32"/>
        </w:rPr>
        <w:t>87</w:t>
      </w:r>
      <w:r w:rsidRPr="00966FCF">
        <w:rPr>
          <w:rFonts w:ascii="Arial" w:hAnsi="Arial" w:cs="Arial"/>
          <w:szCs w:val="32"/>
        </w:rPr>
        <w:tab/>
      </w:r>
      <w:r w:rsidR="00BB0A9C">
        <w:rPr>
          <w:rFonts w:ascii="Arial" w:hAnsi="Arial" w:cs="Arial"/>
          <w:szCs w:val="32"/>
        </w:rPr>
        <w:tab/>
      </w:r>
      <w:r w:rsidRPr="00966FCF">
        <w:rPr>
          <w:rFonts w:ascii="Arial" w:hAnsi="Arial" w:cs="Arial"/>
          <w:szCs w:val="32"/>
        </w:rPr>
        <w:t xml:space="preserve">Horror Stories </w:t>
      </w:r>
    </w:p>
    <w:p w14:paraId="134A4D08" w14:textId="120CCEEA" w:rsidR="00866C3C" w:rsidRPr="00966FCF" w:rsidRDefault="00866C3C" w:rsidP="00866C3C">
      <w:pPr>
        <w:pStyle w:val="ContsList"/>
        <w:spacing w:line="240" w:lineRule="auto"/>
        <w:jc w:val="both"/>
        <w:rPr>
          <w:rFonts w:ascii="Arial" w:hAnsi="Arial" w:cs="Arial"/>
          <w:szCs w:val="32"/>
        </w:rPr>
      </w:pPr>
      <w:r w:rsidRPr="00966FCF">
        <w:rPr>
          <w:rFonts w:ascii="Arial" w:hAnsi="Arial" w:cs="Arial"/>
          <w:szCs w:val="32"/>
        </w:rPr>
        <w:t xml:space="preserve">page </w:t>
      </w:r>
      <w:r w:rsidR="00966FCF">
        <w:rPr>
          <w:rFonts w:ascii="Arial" w:hAnsi="Arial" w:cs="Arial"/>
          <w:szCs w:val="32"/>
        </w:rPr>
        <w:t>89</w:t>
      </w:r>
      <w:r w:rsidRPr="00966FCF">
        <w:rPr>
          <w:rFonts w:ascii="Arial" w:hAnsi="Arial" w:cs="Arial"/>
          <w:szCs w:val="32"/>
        </w:rPr>
        <w:tab/>
      </w:r>
      <w:r w:rsidR="00BB0A9C">
        <w:rPr>
          <w:rFonts w:ascii="Arial" w:hAnsi="Arial" w:cs="Arial"/>
          <w:szCs w:val="32"/>
        </w:rPr>
        <w:tab/>
      </w:r>
      <w:r w:rsidRPr="00966FCF">
        <w:rPr>
          <w:rFonts w:ascii="Arial" w:hAnsi="Arial" w:cs="Arial"/>
          <w:szCs w:val="32"/>
        </w:rPr>
        <w:t xml:space="preserve">Humorous Fiction </w:t>
      </w:r>
    </w:p>
    <w:p w14:paraId="2479DF4F" w14:textId="106AAE6B" w:rsidR="00866C3C" w:rsidRPr="00966FCF" w:rsidRDefault="00866C3C" w:rsidP="00866C3C">
      <w:pPr>
        <w:pStyle w:val="ContsList"/>
        <w:spacing w:line="240" w:lineRule="auto"/>
        <w:jc w:val="both"/>
        <w:rPr>
          <w:rFonts w:ascii="Arial" w:hAnsi="Arial" w:cs="Arial"/>
          <w:szCs w:val="32"/>
        </w:rPr>
      </w:pPr>
      <w:r w:rsidRPr="00966FCF">
        <w:rPr>
          <w:rFonts w:ascii="Arial" w:hAnsi="Arial" w:cs="Arial"/>
          <w:szCs w:val="32"/>
        </w:rPr>
        <w:t xml:space="preserve">page </w:t>
      </w:r>
      <w:r w:rsidR="00966FCF">
        <w:rPr>
          <w:rFonts w:ascii="Arial" w:hAnsi="Arial" w:cs="Arial"/>
          <w:szCs w:val="32"/>
        </w:rPr>
        <w:t>89</w:t>
      </w:r>
      <w:r w:rsidRPr="00966FCF">
        <w:rPr>
          <w:rFonts w:ascii="Arial" w:hAnsi="Arial" w:cs="Arial"/>
          <w:szCs w:val="32"/>
        </w:rPr>
        <w:tab/>
      </w:r>
      <w:r w:rsidR="00BB0A9C">
        <w:rPr>
          <w:rFonts w:ascii="Arial" w:hAnsi="Arial" w:cs="Arial"/>
          <w:szCs w:val="32"/>
        </w:rPr>
        <w:tab/>
      </w:r>
      <w:r w:rsidRPr="00966FCF">
        <w:rPr>
          <w:rFonts w:ascii="Arial" w:hAnsi="Arial" w:cs="Arial"/>
          <w:szCs w:val="32"/>
        </w:rPr>
        <w:t>Love Stories</w:t>
      </w:r>
    </w:p>
    <w:p w14:paraId="7278A466" w14:textId="67B1F651" w:rsidR="00866C3C" w:rsidRPr="00966FCF" w:rsidRDefault="00866C3C" w:rsidP="00866C3C">
      <w:pPr>
        <w:pStyle w:val="ContsList"/>
        <w:spacing w:line="240" w:lineRule="auto"/>
        <w:jc w:val="both"/>
        <w:rPr>
          <w:rFonts w:ascii="Arial" w:hAnsi="Arial" w:cs="Arial"/>
          <w:szCs w:val="32"/>
        </w:rPr>
      </w:pPr>
      <w:r w:rsidRPr="00966FCF">
        <w:rPr>
          <w:rFonts w:ascii="Arial" w:hAnsi="Arial" w:cs="Arial"/>
          <w:szCs w:val="32"/>
        </w:rPr>
        <w:t xml:space="preserve">page </w:t>
      </w:r>
      <w:r w:rsidR="00966FCF">
        <w:rPr>
          <w:rFonts w:ascii="Arial" w:hAnsi="Arial" w:cs="Arial"/>
          <w:szCs w:val="32"/>
        </w:rPr>
        <w:t>94</w:t>
      </w:r>
      <w:r w:rsidRPr="00966FCF">
        <w:rPr>
          <w:rFonts w:ascii="Arial" w:hAnsi="Arial" w:cs="Arial"/>
          <w:szCs w:val="32"/>
        </w:rPr>
        <w:tab/>
      </w:r>
      <w:r w:rsidR="00BB0A9C">
        <w:rPr>
          <w:rFonts w:ascii="Arial" w:hAnsi="Arial" w:cs="Arial"/>
          <w:szCs w:val="32"/>
        </w:rPr>
        <w:tab/>
      </w:r>
      <w:r w:rsidRPr="00966FCF">
        <w:rPr>
          <w:rFonts w:ascii="Arial" w:hAnsi="Arial" w:cs="Arial"/>
          <w:szCs w:val="32"/>
        </w:rPr>
        <w:t xml:space="preserve">Science Fiction </w:t>
      </w:r>
    </w:p>
    <w:p w14:paraId="1947E0EE" w14:textId="31436B27" w:rsidR="00866C3C" w:rsidRPr="00966FCF" w:rsidRDefault="00866C3C" w:rsidP="00866C3C">
      <w:pPr>
        <w:pStyle w:val="ContsList"/>
        <w:spacing w:line="240" w:lineRule="auto"/>
        <w:jc w:val="both"/>
        <w:rPr>
          <w:rFonts w:ascii="Arial" w:hAnsi="Arial" w:cs="Arial"/>
          <w:szCs w:val="32"/>
        </w:rPr>
      </w:pPr>
      <w:r w:rsidRPr="00966FCF">
        <w:rPr>
          <w:rFonts w:ascii="Arial" w:hAnsi="Arial" w:cs="Arial"/>
          <w:szCs w:val="32"/>
        </w:rPr>
        <w:t xml:space="preserve">page </w:t>
      </w:r>
      <w:r w:rsidR="00966FCF">
        <w:rPr>
          <w:rFonts w:ascii="Arial" w:hAnsi="Arial" w:cs="Arial"/>
          <w:szCs w:val="32"/>
        </w:rPr>
        <w:t>98</w:t>
      </w:r>
      <w:r w:rsidRPr="00966FCF">
        <w:rPr>
          <w:rFonts w:ascii="Arial" w:hAnsi="Arial" w:cs="Arial"/>
          <w:szCs w:val="32"/>
        </w:rPr>
        <w:tab/>
      </w:r>
      <w:r w:rsidR="00BB0A9C">
        <w:rPr>
          <w:rFonts w:ascii="Arial" w:hAnsi="Arial" w:cs="Arial"/>
          <w:szCs w:val="32"/>
        </w:rPr>
        <w:tab/>
      </w:r>
      <w:r w:rsidRPr="00966FCF">
        <w:rPr>
          <w:rFonts w:ascii="Arial" w:hAnsi="Arial" w:cs="Arial"/>
          <w:szCs w:val="32"/>
        </w:rPr>
        <w:t>Short Stories</w:t>
      </w:r>
    </w:p>
    <w:p w14:paraId="758CD84F" w14:textId="027275F6" w:rsidR="00866C3C" w:rsidRPr="00966FCF" w:rsidRDefault="00866C3C" w:rsidP="00866C3C">
      <w:pPr>
        <w:pStyle w:val="ContsList"/>
        <w:spacing w:line="240" w:lineRule="auto"/>
        <w:jc w:val="both"/>
        <w:rPr>
          <w:rFonts w:ascii="Arial" w:hAnsi="Arial" w:cs="Arial"/>
          <w:szCs w:val="32"/>
        </w:rPr>
      </w:pPr>
      <w:r w:rsidRPr="00966FCF">
        <w:rPr>
          <w:rFonts w:ascii="Arial" w:hAnsi="Arial" w:cs="Arial"/>
          <w:szCs w:val="32"/>
        </w:rPr>
        <w:t xml:space="preserve">page </w:t>
      </w:r>
      <w:r w:rsidR="00966FCF">
        <w:rPr>
          <w:rFonts w:ascii="Arial" w:hAnsi="Arial" w:cs="Arial"/>
          <w:szCs w:val="32"/>
        </w:rPr>
        <w:t>101</w:t>
      </w:r>
      <w:r w:rsidRPr="00966FCF">
        <w:rPr>
          <w:rFonts w:ascii="Arial" w:hAnsi="Arial" w:cs="Arial"/>
          <w:szCs w:val="32"/>
        </w:rPr>
        <w:tab/>
      </w:r>
      <w:r w:rsidR="00BB0A9C">
        <w:rPr>
          <w:rFonts w:ascii="Arial" w:hAnsi="Arial" w:cs="Arial"/>
          <w:szCs w:val="32"/>
        </w:rPr>
        <w:tab/>
      </w:r>
      <w:r w:rsidRPr="00966FCF">
        <w:rPr>
          <w:rFonts w:ascii="Arial" w:hAnsi="Arial" w:cs="Arial"/>
          <w:szCs w:val="32"/>
        </w:rPr>
        <w:t xml:space="preserve">Spy Stories </w:t>
      </w:r>
    </w:p>
    <w:p w14:paraId="37534456" w14:textId="7C241A15" w:rsidR="00866C3C" w:rsidRPr="00966FCF" w:rsidRDefault="00866C3C" w:rsidP="00866C3C">
      <w:pPr>
        <w:pStyle w:val="ContsList"/>
        <w:spacing w:line="240" w:lineRule="auto"/>
        <w:jc w:val="both"/>
        <w:rPr>
          <w:rFonts w:ascii="Arial" w:hAnsi="Arial" w:cs="Arial"/>
          <w:szCs w:val="32"/>
        </w:rPr>
      </w:pPr>
      <w:r w:rsidRPr="00966FCF">
        <w:rPr>
          <w:rFonts w:ascii="Arial" w:hAnsi="Arial" w:cs="Arial"/>
          <w:szCs w:val="32"/>
        </w:rPr>
        <w:t xml:space="preserve">page </w:t>
      </w:r>
      <w:r w:rsidR="00966FCF">
        <w:rPr>
          <w:rFonts w:ascii="Arial" w:hAnsi="Arial" w:cs="Arial"/>
          <w:szCs w:val="32"/>
        </w:rPr>
        <w:t>102</w:t>
      </w:r>
      <w:r w:rsidRPr="00966FCF">
        <w:rPr>
          <w:rFonts w:ascii="Arial" w:hAnsi="Arial" w:cs="Arial"/>
          <w:szCs w:val="32"/>
        </w:rPr>
        <w:tab/>
      </w:r>
      <w:r w:rsidR="00BB0A9C">
        <w:rPr>
          <w:rFonts w:ascii="Arial" w:hAnsi="Arial" w:cs="Arial"/>
          <w:szCs w:val="32"/>
        </w:rPr>
        <w:tab/>
      </w:r>
      <w:r w:rsidRPr="00966FCF">
        <w:rPr>
          <w:rFonts w:ascii="Arial" w:hAnsi="Arial" w:cs="Arial"/>
          <w:szCs w:val="32"/>
        </w:rPr>
        <w:t>Thrillers</w:t>
      </w:r>
    </w:p>
    <w:p w14:paraId="67974904" w14:textId="10098EEC" w:rsidR="00866C3C" w:rsidRPr="00966FCF" w:rsidRDefault="00866C3C" w:rsidP="00176443">
      <w:pPr>
        <w:pStyle w:val="ContsList"/>
        <w:spacing w:line="240" w:lineRule="auto"/>
        <w:jc w:val="both"/>
        <w:rPr>
          <w:rFonts w:ascii="Arial" w:hAnsi="Arial" w:cs="Arial"/>
          <w:szCs w:val="32"/>
        </w:rPr>
      </w:pPr>
      <w:r w:rsidRPr="00966FCF">
        <w:rPr>
          <w:rFonts w:ascii="Arial" w:hAnsi="Arial" w:cs="Arial"/>
          <w:szCs w:val="32"/>
        </w:rPr>
        <w:t xml:space="preserve">page </w:t>
      </w:r>
      <w:r w:rsidR="00966FCF">
        <w:rPr>
          <w:rFonts w:ascii="Arial" w:hAnsi="Arial" w:cs="Arial"/>
          <w:szCs w:val="32"/>
        </w:rPr>
        <w:t>117</w:t>
      </w:r>
      <w:r w:rsidRPr="00966FCF">
        <w:rPr>
          <w:rFonts w:ascii="Arial" w:hAnsi="Arial" w:cs="Arial"/>
          <w:szCs w:val="32"/>
        </w:rPr>
        <w:tab/>
      </w:r>
      <w:r w:rsidR="00BB0A9C">
        <w:rPr>
          <w:rFonts w:ascii="Arial" w:hAnsi="Arial" w:cs="Arial"/>
          <w:szCs w:val="32"/>
        </w:rPr>
        <w:tab/>
      </w:r>
      <w:r w:rsidRPr="00966FCF">
        <w:rPr>
          <w:rFonts w:ascii="Arial" w:hAnsi="Arial" w:cs="Arial"/>
          <w:szCs w:val="32"/>
        </w:rPr>
        <w:t>War Stories</w:t>
      </w:r>
    </w:p>
    <w:p w14:paraId="6E1150FF" w14:textId="77777777" w:rsidR="00866C3C" w:rsidRPr="00966FCF" w:rsidRDefault="00866C3C" w:rsidP="00176443">
      <w:pPr>
        <w:pStyle w:val="ContsList"/>
        <w:spacing w:line="240" w:lineRule="auto"/>
        <w:jc w:val="both"/>
        <w:rPr>
          <w:rFonts w:ascii="Arial" w:hAnsi="Arial" w:cs="Arial"/>
          <w:szCs w:val="32"/>
        </w:rPr>
      </w:pPr>
    </w:p>
    <w:p w14:paraId="296FB86E" w14:textId="59BC9E84" w:rsidR="00DA1EE2" w:rsidRPr="00966FCF" w:rsidRDefault="00810A05" w:rsidP="00DA1EE2">
      <w:pPr>
        <w:pStyle w:val="ContsList"/>
        <w:spacing w:line="240" w:lineRule="auto"/>
        <w:jc w:val="both"/>
        <w:rPr>
          <w:rFonts w:ascii="Arial" w:hAnsi="Arial" w:cs="Arial"/>
          <w:szCs w:val="32"/>
        </w:rPr>
      </w:pPr>
      <w:r w:rsidRPr="00966FCF">
        <w:rPr>
          <w:rFonts w:ascii="Arial" w:hAnsi="Arial" w:cs="Arial"/>
          <w:szCs w:val="32"/>
        </w:rPr>
        <w:t xml:space="preserve">page </w:t>
      </w:r>
      <w:r w:rsidR="00966FCF">
        <w:rPr>
          <w:rFonts w:ascii="Arial" w:hAnsi="Arial" w:cs="Arial"/>
          <w:szCs w:val="32"/>
        </w:rPr>
        <w:t>118</w:t>
      </w:r>
      <w:r w:rsidRPr="00966FCF">
        <w:rPr>
          <w:rFonts w:ascii="Arial" w:hAnsi="Arial" w:cs="Arial"/>
          <w:szCs w:val="32"/>
        </w:rPr>
        <w:tab/>
      </w:r>
      <w:r w:rsidR="00BB0A9C">
        <w:rPr>
          <w:rFonts w:ascii="Arial" w:hAnsi="Arial" w:cs="Arial"/>
          <w:szCs w:val="32"/>
        </w:rPr>
        <w:tab/>
      </w:r>
      <w:r w:rsidR="0011244A" w:rsidRPr="00966FCF">
        <w:rPr>
          <w:rFonts w:ascii="Arial" w:hAnsi="Arial" w:cs="Arial"/>
          <w:szCs w:val="32"/>
        </w:rPr>
        <w:t>Recent Additions – Non-Fiction</w:t>
      </w:r>
    </w:p>
    <w:p w14:paraId="61CFCCBA" w14:textId="341A234B" w:rsidR="00866C3C" w:rsidRPr="00966FCF" w:rsidRDefault="00866C3C" w:rsidP="00866C3C">
      <w:pPr>
        <w:pStyle w:val="ContsList"/>
        <w:spacing w:line="240" w:lineRule="auto"/>
        <w:jc w:val="both"/>
        <w:rPr>
          <w:rFonts w:ascii="Arial" w:hAnsi="Arial" w:cs="Arial"/>
          <w:szCs w:val="32"/>
        </w:rPr>
      </w:pPr>
      <w:r w:rsidRPr="00966FCF">
        <w:rPr>
          <w:rFonts w:ascii="Arial" w:hAnsi="Arial" w:cs="Arial"/>
          <w:szCs w:val="32"/>
        </w:rPr>
        <w:t xml:space="preserve">page </w:t>
      </w:r>
      <w:r w:rsidR="00966FCF">
        <w:rPr>
          <w:rFonts w:ascii="Arial" w:hAnsi="Arial" w:cs="Arial"/>
          <w:szCs w:val="32"/>
        </w:rPr>
        <w:t>118</w:t>
      </w:r>
      <w:r w:rsidRPr="00966FCF">
        <w:rPr>
          <w:rFonts w:ascii="Arial" w:hAnsi="Arial" w:cs="Arial"/>
          <w:szCs w:val="32"/>
        </w:rPr>
        <w:tab/>
      </w:r>
      <w:r w:rsidR="00BB0A9C">
        <w:rPr>
          <w:rFonts w:ascii="Arial" w:hAnsi="Arial" w:cs="Arial"/>
          <w:szCs w:val="32"/>
        </w:rPr>
        <w:tab/>
      </w:r>
      <w:r w:rsidRPr="00966FCF">
        <w:rPr>
          <w:rFonts w:ascii="Arial" w:hAnsi="Arial" w:cs="Arial"/>
          <w:szCs w:val="32"/>
        </w:rPr>
        <w:t>Animals</w:t>
      </w:r>
    </w:p>
    <w:p w14:paraId="7BEDDE8C" w14:textId="69C8B8F4" w:rsidR="00866C3C" w:rsidRPr="00966FCF" w:rsidRDefault="00866C3C" w:rsidP="00866C3C">
      <w:pPr>
        <w:pStyle w:val="ContsList"/>
        <w:spacing w:line="240" w:lineRule="auto"/>
        <w:jc w:val="both"/>
        <w:rPr>
          <w:rFonts w:ascii="Arial" w:hAnsi="Arial" w:cs="Arial"/>
          <w:szCs w:val="32"/>
        </w:rPr>
      </w:pPr>
      <w:r w:rsidRPr="00966FCF">
        <w:rPr>
          <w:rFonts w:ascii="Arial" w:hAnsi="Arial" w:cs="Arial"/>
          <w:szCs w:val="32"/>
        </w:rPr>
        <w:t xml:space="preserve">page </w:t>
      </w:r>
      <w:r w:rsidR="00966FCF">
        <w:rPr>
          <w:rFonts w:ascii="Arial" w:hAnsi="Arial" w:cs="Arial"/>
          <w:szCs w:val="32"/>
        </w:rPr>
        <w:t>119</w:t>
      </w:r>
      <w:r w:rsidRPr="00966FCF">
        <w:rPr>
          <w:rFonts w:ascii="Arial" w:hAnsi="Arial" w:cs="Arial"/>
          <w:szCs w:val="32"/>
        </w:rPr>
        <w:tab/>
      </w:r>
      <w:r w:rsidR="00BB0A9C">
        <w:rPr>
          <w:rFonts w:ascii="Arial" w:hAnsi="Arial" w:cs="Arial"/>
          <w:szCs w:val="32"/>
        </w:rPr>
        <w:tab/>
      </w:r>
      <w:r w:rsidRPr="00966FCF">
        <w:rPr>
          <w:rFonts w:ascii="Arial" w:hAnsi="Arial" w:cs="Arial"/>
          <w:szCs w:val="32"/>
        </w:rPr>
        <w:t xml:space="preserve">Arts – General </w:t>
      </w:r>
    </w:p>
    <w:p w14:paraId="6F7F9F09" w14:textId="546C5822" w:rsidR="00866C3C" w:rsidRPr="00966FCF" w:rsidRDefault="00866C3C" w:rsidP="00866C3C">
      <w:pPr>
        <w:pStyle w:val="ContsList"/>
        <w:spacing w:line="240" w:lineRule="auto"/>
        <w:jc w:val="both"/>
        <w:rPr>
          <w:rFonts w:ascii="Arial" w:hAnsi="Arial" w:cs="Arial"/>
          <w:szCs w:val="32"/>
        </w:rPr>
      </w:pPr>
      <w:r w:rsidRPr="00966FCF">
        <w:rPr>
          <w:rFonts w:ascii="Arial" w:hAnsi="Arial" w:cs="Arial"/>
          <w:szCs w:val="32"/>
        </w:rPr>
        <w:t xml:space="preserve">page </w:t>
      </w:r>
      <w:r w:rsidR="00966FCF">
        <w:rPr>
          <w:rFonts w:ascii="Arial" w:hAnsi="Arial" w:cs="Arial"/>
          <w:szCs w:val="32"/>
        </w:rPr>
        <w:t>120</w:t>
      </w:r>
      <w:r w:rsidRPr="00966FCF">
        <w:rPr>
          <w:rFonts w:ascii="Arial" w:hAnsi="Arial" w:cs="Arial"/>
          <w:szCs w:val="32"/>
        </w:rPr>
        <w:tab/>
      </w:r>
      <w:r w:rsidR="00BB0A9C">
        <w:rPr>
          <w:rFonts w:ascii="Arial" w:hAnsi="Arial" w:cs="Arial"/>
          <w:szCs w:val="32"/>
        </w:rPr>
        <w:tab/>
      </w:r>
      <w:r w:rsidRPr="00966FCF">
        <w:rPr>
          <w:rFonts w:ascii="Arial" w:hAnsi="Arial" w:cs="Arial"/>
          <w:szCs w:val="32"/>
        </w:rPr>
        <w:t>Biography – Art, Music &amp; Literature</w:t>
      </w:r>
    </w:p>
    <w:p w14:paraId="0E0517FB" w14:textId="5B7DF4FB" w:rsidR="00866C3C" w:rsidRPr="00966FCF" w:rsidRDefault="00866C3C" w:rsidP="00866C3C">
      <w:pPr>
        <w:pStyle w:val="ContsList"/>
        <w:spacing w:line="240" w:lineRule="auto"/>
        <w:jc w:val="both"/>
        <w:rPr>
          <w:rFonts w:ascii="Arial" w:hAnsi="Arial" w:cs="Arial"/>
          <w:szCs w:val="32"/>
        </w:rPr>
      </w:pPr>
      <w:r w:rsidRPr="00966FCF">
        <w:rPr>
          <w:rFonts w:ascii="Arial" w:hAnsi="Arial" w:cs="Arial"/>
          <w:szCs w:val="32"/>
        </w:rPr>
        <w:t xml:space="preserve">page </w:t>
      </w:r>
      <w:r w:rsidR="00966FCF">
        <w:rPr>
          <w:rFonts w:ascii="Arial" w:hAnsi="Arial" w:cs="Arial"/>
          <w:szCs w:val="32"/>
        </w:rPr>
        <w:t>123</w:t>
      </w:r>
      <w:r w:rsidRPr="00966FCF">
        <w:rPr>
          <w:rFonts w:ascii="Arial" w:hAnsi="Arial" w:cs="Arial"/>
          <w:szCs w:val="32"/>
        </w:rPr>
        <w:tab/>
      </w:r>
      <w:r w:rsidR="00BB0A9C">
        <w:rPr>
          <w:rFonts w:ascii="Arial" w:hAnsi="Arial" w:cs="Arial"/>
          <w:szCs w:val="32"/>
        </w:rPr>
        <w:tab/>
      </w:r>
      <w:r w:rsidRPr="00966FCF">
        <w:rPr>
          <w:rFonts w:ascii="Arial" w:hAnsi="Arial" w:cs="Arial"/>
          <w:szCs w:val="32"/>
        </w:rPr>
        <w:t xml:space="preserve">Biography – Diaries &amp; Letters </w:t>
      </w:r>
    </w:p>
    <w:p w14:paraId="7475A776" w14:textId="0A2C18DA" w:rsidR="00866C3C" w:rsidRPr="00966FCF" w:rsidRDefault="00866C3C" w:rsidP="00866C3C">
      <w:pPr>
        <w:pStyle w:val="ContsList"/>
        <w:spacing w:line="240" w:lineRule="auto"/>
        <w:jc w:val="both"/>
        <w:rPr>
          <w:rFonts w:ascii="Arial" w:hAnsi="Arial" w:cs="Arial"/>
          <w:szCs w:val="32"/>
        </w:rPr>
      </w:pPr>
      <w:r w:rsidRPr="00966FCF">
        <w:rPr>
          <w:rFonts w:ascii="Arial" w:hAnsi="Arial" w:cs="Arial"/>
          <w:szCs w:val="32"/>
        </w:rPr>
        <w:t xml:space="preserve">page </w:t>
      </w:r>
      <w:r w:rsidR="00966FCF">
        <w:rPr>
          <w:rFonts w:ascii="Arial" w:hAnsi="Arial" w:cs="Arial"/>
          <w:szCs w:val="32"/>
        </w:rPr>
        <w:t>123</w:t>
      </w:r>
      <w:r w:rsidRPr="00966FCF">
        <w:rPr>
          <w:rFonts w:ascii="Arial" w:hAnsi="Arial" w:cs="Arial"/>
          <w:szCs w:val="32"/>
        </w:rPr>
        <w:tab/>
      </w:r>
      <w:r w:rsidR="00BB0A9C">
        <w:rPr>
          <w:rFonts w:ascii="Arial" w:hAnsi="Arial" w:cs="Arial"/>
          <w:szCs w:val="32"/>
        </w:rPr>
        <w:tab/>
      </w:r>
      <w:r w:rsidRPr="00966FCF">
        <w:rPr>
          <w:rFonts w:ascii="Arial" w:hAnsi="Arial" w:cs="Arial"/>
          <w:szCs w:val="32"/>
        </w:rPr>
        <w:t>Biography – Entertainment</w:t>
      </w:r>
    </w:p>
    <w:p w14:paraId="60A64B4F" w14:textId="58C22A9A" w:rsidR="00866C3C" w:rsidRPr="00966FCF" w:rsidRDefault="00866C3C" w:rsidP="00866C3C">
      <w:pPr>
        <w:pStyle w:val="ContsList"/>
        <w:spacing w:line="240" w:lineRule="auto"/>
        <w:jc w:val="both"/>
        <w:rPr>
          <w:rFonts w:ascii="Arial" w:hAnsi="Arial" w:cs="Arial"/>
          <w:szCs w:val="32"/>
        </w:rPr>
      </w:pPr>
      <w:r w:rsidRPr="00966FCF">
        <w:rPr>
          <w:rFonts w:ascii="Arial" w:hAnsi="Arial" w:cs="Arial"/>
          <w:szCs w:val="32"/>
        </w:rPr>
        <w:t xml:space="preserve">page </w:t>
      </w:r>
      <w:r w:rsidR="00966FCF">
        <w:rPr>
          <w:rFonts w:ascii="Arial" w:hAnsi="Arial" w:cs="Arial"/>
          <w:szCs w:val="32"/>
        </w:rPr>
        <w:t>125</w:t>
      </w:r>
      <w:r w:rsidRPr="00966FCF">
        <w:rPr>
          <w:rFonts w:ascii="Arial" w:hAnsi="Arial" w:cs="Arial"/>
          <w:szCs w:val="32"/>
        </w:rPr>
        <w:tab/>
      </w:r>
      <w:r w:rsidR="00BB0A9C">
        <w:rPr>
          <w:rFonts w:ascii="Arial" w:hAnsi="Arial" w:cs="Arial"/>
          <w:szCs w:val="32"/>
        </w:rPr>
        <w:tab/>
      </w:r>
      <w:r w:rsidRPr="00966FCF">
        <w:rPr>
          <w:rFonts w:ascii="Arial" w:hAnsi="Arial" w:cs="Arial"/>
          <w:szCs w:val="32"/>
        </w:rPr>
        <w:t xml:space="preserve">Biography – General </w:t>
      </w:r>
    </w:p>
    <w:p w14:paraId="66A3EFD6" w14:textId="2BE933C2" w:rsidR="00866C3C" w:rsidRPr="00966FCF" w:rsidRDefault="00866C3C" w:rsidP="00866C3C">
      <w:pPr>
        <w:pStyle w:val="ContsList"/>
        <w:spacing w:line="240" w:lineRule="auto"/>
        <w:jc w:val="both"/>
        <w:rPr>
          <w:rFonts w:ascii="Arial" w:hAnsi="Arial" w:cs="Arial"/>
          <w:szCs w:val="32"/>
        </w:rPr>
      </w:pPr>
      <w:r w:rsidRPr="00966FCF">
        <w:rPr>
          <w:rFonts w:ascii="Arial" w:hAnsi="Arial" w:cs="Arial"/>
          <w:szCs w:val="32"/>
        </w:rPr>
        <w:t xml:space="preserve">page </w:t>
      </w:r>
      <w:r w:rsidR="00966FCF">
        <w:rPr>
          <w:rFonts w:ascii="Arial" w:hAnsi="Arial" w:cs="Arial"/>
          <w:szCs w:val="32"/>
        </w:rPr>
        <w:t>132</w:t>
      </w:r>
      <w:r w:rsidRPr="00966FCF">
        <w:rPr>
          <w:rFonts w:ascii="Arial" w:hAnsi="Arial" w:cs="Arial"/>
          <w:szCs w:val="32"/>
        </w:rPr>
        <w:tab/>
      </w:r>
      <w:r w:rsidR="00BB0A9C">
        <w:rPr>
          <w:rFonts w:ascii="Arial" w:hAnsi="Arial" w:cs="Arial"/>
          <w:szCs w:val="32"/>
        </w:rPr>
        <w:tab/>
      </w:r>
      <w:r w:rsidRPr="00966FCF">
        <w:rPr>
          <w:rFonts w:ascii="Arial" w:hAnsi="Arial" w:cs="Arial"/>
          <w:szCs w:val="32"/>
        </w:rPr>
        <w:t xml:space="preserve">Biography – Historical </w:t>
      </w:r>
    </w:p>
    <w:p w14:paraId="3A34D24A" w14:textId="2C735CD7" w:rsidR="00866C3C" w:rsidRPr="00966FCF" w:rsidRDefault="00866C3C" w:rsidP="00866C3C">
      <w:pPr>
        <w:pStyle w:val="ContsList"/>
        <w:spacing w:line="240" w:lineRule="auto"/>
        <w:jc w:val="both"/>
        <w:rPr>
          <w:rFonts w:ascii="Arial" w:hAnsi="Arial" w:cs="Arial"/>
          <w:szCs w:val="32"/>
        </w:rPr>
      </w:pPr>
      <w:r w:rsidRPr="00966FCF">
        <w:rPr>
          <w:rFonts w:ascii="Arial" w:hAnsi="Arial" w:cs="Arial"/>
          <w:szCs w:val="32"/>
        </w:rPr>
        <w:t xml:space="preserve">page </w:t>
      </w:r>
      <w:r w:rsidR="00966FCF">
        <w:rPr>
          <w:rFonts w:ascii="Arial" w:hAnsi="Arial" w:cs="Arial"/>
          <w:szCs w:val="32"/>
        </w:rPr>
        <w:t>133</w:t>
      </w:r>
      <w:r w:rsidRPr="00966FCF">
        <w:rPr>
          <w:rFonts w:ascii="Arial" w:hAnsi="Arial" w:cs="Arial"/>
          <w:szCs w:val="32"/>
        </w:rPr>
        <w:tab/>
      </w:r>
      <w:r w:rsidR="00BB0A9C">
        <w:rPr>
          <w:rFonts w:ascii="Arial" w:hAnsi="Arial" w:cs="Arial"/>
          <w:szCs w:val="32"/>
        </w:rPr>
        <w:tab/>
      </w:r>
      <w:r w:rsidRPr="00966FCF">
        <w:rPr>
          <w:rFonts w:ascii="Arial" w:hAnsi="Arial" w:cs="Arial"/>
          <w:szCs w:val="32"/>
        </w:rPr>
        <w:t xml:space="preserve">Biography – Political </w:t>
      </w:r>
    </w:p>
    <w:p w14:paraId="177429CA" w14:textId="60BD62E5" w:rsidR="00866C3C" w:rsidRPr="00966FCF" w:rsidRDefault="00866C3C" w:rsidP="00866C3C">
      <w:pPr>
        <w:pStyle w:val="ContsList"/>
        <w:spacing w:line="240" w:lineRule="auto"/>
        <w:jc w:val="both"/>
        <w:rPr>
          <w:rFonts w:ascii="Arial" w:hAnsi="Arial" w:cs="Arial"/>
          <w:szCs w:val="32"/>
        </w:rPr>
      </w:pPr>
      <w:r w:rsidRPr="00966FCF">
        <w:rPr>
          <w:rFonts w:ascii="Arial" w:hAnsi="Arial" w:cs="Arial"/>
          <w:szCs w:val="32"/>
        </w:rPr>
        <w:t xml:space="preserve">page </w:t>
      </w:r>
      <w:r w:rsidR="00966FCF">
        <w:rPr>
          <w:rFonts w:ascii="Arial" w:hAnsi="Arial" w:cs="Arial"/>
          <w:szCs w:val="32"/>
        </w:rPr>
        <w:t>134</w:t>
      </w:r>
      <w:r w:rsidRPr="00966FCF">
        <w:rPr>
          <w:rFonts w:ascii="Arial" w:hAnsi="Arial" w:cs="Arial"/>
          <w:szCs w:val="32"/>
        </w:rPr>
        <w:tab/>
      </w:r>
      <w:r w:rsidR="00BB0A9C">
        <w:rPr>
          <w:rFonts w:ascii="Arial" w:hAnsi="Arial" w:cs="Arial"/>
          <w:szCs w:val="32"/>
        </w:rPr>
        <w:tab/>
      </w:r>
      <w:r w:rsidRPr="00966FCF">
        <w:rPr>
          <w:rFonts w:ascii="Arial" w:hAnsi="Arial" w:cs="Arial"/>
          <w:szCs w:val="32"/>
        </w:rPr>
        <w:t xml:space="preserve">Biography – Sport </w:t>
      </w:r>
    </w:p>
    <w:p w14:paraId="5E73FA1B" w14:textId="5C87CD45" w:rsidR="00866C3C" w:rsidRPr="00966FCF" w:rsidRDefault="00866C3C" w:rsidP="00866C3C">
      <w:pPr>
        <w:pStyle w:val="ContsList"/>
        <w:spacing w:line="240" w:lineRule="auto"/>
        <w:jc w:val="both"/>
        <w:rPr>
          <w:rFonts w:ascii="Arial" w:hAnsi="Arial" w:cs="Arial"/>
          <w:szCs w:val="32"/>
        </w:rPr>
      </w:pPr>
      <w:r w:rsidRPr="00966FCF">
        <w:rPr>
          <w:rFonts w:ascii="Arial" w:hAnsi="Arial" w:cs="Arial"/>
          <w:szCs w:val="32"/>
        </w:rPr>
        <w:t xml:space="preserve">page </w:t>
      </w:r>
      <w:r w:rsidR="00966FCF">
        <w:rPr>
          <w:rFonts w:ascii="Arial" w:hAnsi="Arial" w:cs="Arial"/>
          <w:szCs w:val="32"/>
        </w:rPr>
        <w:t>135</w:t>
      </w:r>
      <w:r w:rsidRPr="00966FCF">
        <w:rPr>
          <w:rFonts w:ascii="Arial" w:hAnsi="Arial" w:cs="Arial"/>
          <w:szCs w:val="32"/>
        </w:rPr>
        <w:tab/>
      </w:r>
      <w:r w:rsidR="00BB0A9C">
        <w:rPr>
          <w:rFonts w:ascii="Arial" w:hAnsi="Arial" w:cs="Arial"/>
          <w:szCs w:val="32"/>
        </w:rPr>
        <w:tab/>
      </w:r>
      <w:r w:rsidRPr="00966FCF">
        <w:rPr>
          <w:rFonts w:ascii="Arial" w:hAnsi="Arial" w:cs="Arial"/>
          <w:szCs w:val="32"/>
        </w:rPr>
        <w:t xml:space="preserve">Crime </w:t>
      </w:r>
    </w:p>
    <w:p w14:paraId="224EC1D7" w14:textId="60DAC75A" w:rsidR="00866C3C" w:rsidRPr="00966FCF" w:rsidRDefault="00866C3C" w:rsidP="00866C3C">
      <w:pPr>
        <w:pStyle w:val="ContsList"/>
        <w:spacing w:line="240" w:lineRule="auto"/>
        <w:jc w:val="both"/>
        <w:rPr>
          <w:rFonts w:ascii="Arial" w:hAnsi="Arial" w:cs="Arial"/>
          <w:szCs w:val="32"/>
        </w:rPr>
      </w:pPr>
      <w:r w:rsidRPr="00966FCF">
        <w:rPr>
          <w:rFonts w:ascii="Arial" w:hAnsi="Arial" w:cs="Arial"/>
          <w:szCs w:val="32"/>
        </w:rPr>
        <w:t xml:space="preserve">page </w:t>
      </w:r>
      <w:r w:rsidR="00966FCF">
        <w:rPr>
          <w:rFonts w:ascii="Arial" w:hAnsi="Arial" w:cs="Arial"/>
          <w:szCs w:val="32"/>
        </w:rPr>
        <w:t>136</w:t>
      </w:r>
      <w:r w:rsidRPr="00966FCF">
        <w:rPr>
          <w:rFonts w:ascii="Arial" w:hAnsi="Arial" w:cs="Arial"/>
          <w:szCs w:val="32"/>
        </w:rPr>
        <w:tab/>
      </w:r>
      <w:r w:rsidR="00BB0A9C">
        <w:rPr>
          <w:rFonts w:ascii="Arial" w:hAnsi="Arial" w:cs="Arial"/>
          <w:szCs w:val="32"/>
        </w:rPr>
        <w:tab/>
      </w:r>
      <w:r w:rsidRPr="00966FCF">
        <w:rPr>
          <w:rFonts w:ascii="Arial" w:hAnsi="Arial" w:cs="Arial"/>
          <w:szCs w:val="32"/>
        </w:rPr>
        <w:t xml:space="preserve">Disabilities </w:t>
      </w:r>
    </w:p>
    <w:p w14:paraId="426F1B63" w14:textId="441EA821" w:rsidR="00866C3C" w:rsidRPr="00966FCF" w:rsidRDefault="00866C3C" w:rsidP="00866C3C">
      <w:pPr>
        <w:pStyle w:val="ContsList"/>
        <w:spacing w:line="240" w:lineRule="auto"/>
        <w:jc w:val="both"/>
        <w:rPr>
          <w:rFonts w:ascii="Arial" w:hAnsi="Arial" w:cs="Arial"/>
          <w:szCs w:val="32"/>
        </w:rPr>
      </w:pPr>
      <w:r w:rsidRPr="00966FCF">
        <w:rPr>
          <w:rFonts w:ascii="Arial" w:hAnsi="Arial" w:cs="Arial"/>
          <w:szCs w:val="32"/>
        </w:rPr>
        <w:t xml:space="preserve">page </w:t>
      </w:r>
      <w:r w:rsidR="00966FCF">
        <w:rPr>
          <w:rFonts w:ascii="Arial" w:hAnsi="Arial" w:cs="Arial"/>
          <w:szCs w:val="32"/>
        </w:rPr>
        <w:t>137</w:t>
      </w:r>
      <w:r w:rsidRPr="00966FCF">
        <w:rPr>
          <w:rFonts w:ascii="Arial" w:hAnsi="Arial" w:cs="Arial"/>
          <w:szCs w:val="32"/>
        </w:rPr>
        <w:tab/>
      </w:r>
      <w:r w:rsidR="00BB0A9C">
        <w:rPr>
          <w:rFonts w:ascii="Arial" w:hAnsi="Arial" w:cs="Arial"/>
          <w:szCs w:val="32"/>
        </w:rPr>
        <w:tab/>
      </w:r>
      <w:r w:rsidRPr="00966FCF">
        <w:rPr>
          <w:rFonts w:ascii="Arial" w:hAnsi="Arial" w:cs="Arial"/>
          <w:szCs w:val="32"/>
        </w:rPr>
        <w:t xml:space="preserve">Economics, Politics &amp; Current Affairs </w:t>
      </w:r>
    </w:p>
    <w:p w14:paraId="3B7A8D57" w14:textId="6724CB0F" w:rsidR="00866C3C" w:rsidRPr="00966FCF" w:rsidRDefault="00866C3C" w:rsidP="00866C3C">
      <w:pPr>
        <w:pStyle w:val="ContsList"/>
        <w:spacing w:line="240" w:lineRule="auto"/>
        <w:jc w:val="both"/>
        <w:rPr>
          <w:rFonts w:ascii="Arial" w:hAnsi="Arial" w:cs="Arial"/>
          <w:szCs w:val="32"/>
        </w:rPr>
      </w:pPr>
      <w:r w:rsidRPr="00966FCF">
        <w:rPr>
          <w:rFonts w:ascii="Arial" w:hAnsi="Arial" w:cs="Arial"/>
          <w:szCs w:val="32"/>
        </w:rPr>
        <w:t xml:space="preserve">page </w:t>
      </w:r>
      <w:r w:rsidR="00966FCF">
        <w:rPr>
          <w:rFonts w:ascii="Arial" w:hAnsi="Arial" w:cs="Arial"/>
          <w:szCs w:val="32"/>
        </w:rPr>
        <w:t>142</w:t>
      </w:r>
      <w:r w:rsidRPr="00966FCF">
        <w:rPr>
          <w:rFonts w:ascii="Arial" w:hAnsi="Arial" w:cs="Arial"/>
          <w:szCs w:val="32"/>
        </w:rPr>
        <w:tab/>
      </w:r>
      <w:r w:rsidR="00BB0A9C">
        <w:rPr>
          <w:rFonts w:ascii="Arial" w:hAnsi="Arial" w:cs="Arial"/>
          <w:szCs w:val="32"/>
        </w:rPr>
        <w:tab/>
      </w:r>
      <w:r w:rsidRPr="00966FCF">
        <w:rPr>
          <w:rFonts w:ascii="Arial" w:hAnsi="Arial" w:cs="Arial"/>
          <w:szCs w:val="32"/>
        </w:rPr>
        <w:t xml:space="preserve">Health &amp; Wellbeing </w:t>
      </w:r>
    </w:p>
    <w:p w14:paraId="678D1D6B" w14:textId="098EECD2" w:rsidR="00866C3C" w:rsidRPr="00966FCF" w:rsidRDefault="00866C3C" w:rsidP="00866C3C">
      <w:pPr>
        <w:pStyle w:val="ContsList"/>
        <w:spacing w:line="240" w:lineRule="auto"/>
        <w:jc w:val="both"/>
        <w:rPr>
          <w:rFonts w:ascii="Arial" w:hAnsi="Arial" w:cs="Arial"/>
          <w:szCs w:val="32"/>
        </w:rPr>
      </w:pPr>
      <w:r w:rsidRPr="00966FCF">
        <w:rPr>
          <w:rFonts w:ascii="Arial" w:hAnsi="Arial" w:cs="Arial"/>
          <w:szCs w:val="32"/>
        </w:rPr>
        <w:t xml:space="preserve">page </w:t>
      </w:r>
      <w:r w:rsidR="00BB0A9C">
        <w:rPr>
          <w:rFonts w:ascii="Arial" w:hAnsi="Arial" w:cs="Arial"/>
          <w:szCs w:val="32"/>
        </w:rPr>
        <w:t>145</w:t>
      </w:r>
      <w:r w:rsidRPr="00966FCF">
        <w:rPr>
          <w:rFonts w:ascii="Arial" w:hAnsi="Arial" w:cs="Arial"/>
          <w:szCs w:val="32"/>
        </w:rPr>
        <w:tab/>
      </w:r>
      <w:r w:rsidR="00BB0A9C">
        <w:rPr>
          <w:rFonts w:ascii="Arial" w:hAnsi="Arial" w:cs="Arial"/>
          <w:szCs w:val="32"/>
        </w:rPr>
        <w:tab/>
      </w:r>
      <w:r w:rsidRPr="00966FCF">
        <w:rPr>
          <w:rFonts w:ascii="Arial" w:hAnsi="Arial" w:cs="Arial"/>
          <w:szCs w:val="32"/>
        </w:rPr>
        <w:t xml:space="preserve">History – British </w:t>
      </w:r>
    </w:p>
    <w:p w14:paraId="2BAE7168" w14:textId="4B1FFD1E" w:rsidR="00866C3C" w:rsidRPr="00966FCF" w:rsidRDefault="00866C3C" w:rsidP="00866C3C">
      <w:pPr>
        <w:pStyle w:val="ContsList"/>
        <w:spacing w:line="240" w:lineRule="auto"/>
        <w:jc w:val="both"/>
        <w:rPr>
          <w:rFonts w:ascii="Arial" w:hAnsi="Arial" w:cs="Arial"/>
          <w:szCs w:val="32"/>
        </w:rPr>
      </w:pPr>
      <w:r w:rsidRPr="00966FCF">
        <w:rPr>
          <w:rFonts w:ascii="Arial" w:hAnsi="Arial" w:cs="Arial"/>
          <w:szCs w:val="32"/>
        </w:rPr>
        <w:lastRenderedPageBreak/>
        <w:t xml:space="preserve">page </w:t>
      </w:r>
      <w:r w:rsidR="00BB0A9C">
        <w:rPr>
          <w:rFonts w:ascii="Arial" w:hAnsi="Arial" w:cs="Arial"/>
          <w:szCs w:val="32"/>
        </w:rPr>
        <w:t>146</w:t>
      </w:r>
      <w:r w:rsidRPr="00966FCF">
        <w:rPr>
          <w:rFonts w:ascii="Arial" w:hAnsi="Arial" w:cs="Arial"/>
          <w:szCs w:val="32"/>
        </w:rPr>
        <w:tab/>
      </w:r>
      <w:r w:rsidR="00BB0A9C">
        <w:rPr>
          <w:rFonts w:ascii="Arial" w:hAnsi="Arial" w:cs="Arial"/>
          <w:szCs w:val="32"/>
        </w:rPr>
        <w:tab/>
      </w:r>
      <w:r w:rsidRPr="00966FCF">
        <w:rPr>
          <w:rFonts w:ascii="Arial" w:hAnsi="Arial" w:cs="Arial"/>
          <w:szCs w:val="32"/>
        </w:rPr>
        <w:t xml:space="preserve">History – European </w:t>
      </w:r>
    </w:p>
    <w:p w14:paraId="5E416CF5" w14:textId="253E5705" w:rsidR="00866C3C" w:rsidRPr="00966FCF" w:rsidRDefault="00866C3C" w:rsidP="00866C3C">
      <w:pPr>
        <w:pStyle w:val="ContsList"/>
        <w:spacing w:line="240" w:lineRule="auto"/>
        <w:jc w:val="both"/>
        <w:rPr>
          <w:rFonts w:ascii="Arial" w:hAnsi="Arial" w:cs="Arial"/>
          <w:szCs w:val="32"/>
        </w:rPr>
      </w:pPr>
      <w:r w:rsidRPr="00966FCF">
        <w:rPr>
          <w:rFonts w:ascii="Arial" w:hAnsi="Arial" w:cs="Arial"/>
          <w:szCs w:val="32"/>
        </w:rPr>
        <w:t xml:space="preserve">page </w:t>
      </w:r>
      <w:r w:rsidR="00BB0A9C">
        <w:rPr>
          <w:rFonts w:ascii="Arial" w:hAnsi="Arial" w:cs="Arial"/>
          <w:szCs w:val="32"/>
        </w:rPr>
        <w:t>148</w:t>
      </w:r>
      <w:r w:rsidRPr="00966FCF">
        <w:rPr>
          <w:rFonts w:ascii="Arial" w:hAnsi="Arial" w:cs="Arial"/>
          <w:szCs w:val="32"/>
        </w:rPr>
        <w:tab/>
      </w:r>
      <w:r w:rsidR="00BB0A9C">
        <w:rPr>
          <w:rFonts w:ascii="Arial" w:hAnsi="Arial" w:cs="Arial"/>
          <w:szCs w:val="32"/>
        </w:rPr>
        <w:tab/>
      </w:r>
      <w:r w:rsidRPr="00966FCF">
        <w:rPr>
          <w:rFonts w:ascii="Arial" w:hAnsi="Arial" w:cs="Arial"/>
          <w:szCs w:val="32"/>
        </w:rPr>
        <w:t xml:space="preserve">History – General </w:t>
      </w:r>
    </w:p>
    <w:p w14:paraId="0EFDEC77" w14:textId="639D1C9A" w:rsidR="00866C3C" w:rsidRPr="00966FCF" w:rsidRDefault="00866C3C" w:rsidP="00866C3C">
      <w:pPr>
        <w:pStyle w:val="ContsList"/>
        <w:spacing w:line="240" w:lineRule="auto"/>
        <w:jc w:val="both"/>
        <w:rPr>
          <w:rFonts w:ascii="Arial" w:hAnsi="Arial" w:cs="Arial"/>
          <w:szCs w:val="32"/>
        </w:rPr>
      </w:pPr>
      <w:r w:rsidRPr="00966FCF">
        <w:rPr>
          <w:rFonts w:ascii="Arial" w:hAnsi="Arial" w:cs="Arial"/>
          <w:szCs w:val="32"/>
        </w:rPr>
        <w:t xml:space="preserve">page </w:t>
      </w:r>
      <w:r w:rsidR="00BB0A9C">
        <w:rPr>
          <w:rFonts w:ascii="Arial" w:hAnsi="Arial" w:cs="Arial"/>
          <w:szCs w:val="32"/>
        </w:rPr>
        <w:t>152</w:t>
      </w:r>
      <w:r w:rsidRPr="00966FCF">
        <w:rPr>
          <w:rFonts w:ascii="Arial" w:hAnsi="Arial" w:cs="Arial"/>
          <w:szCs w:val="32"/>
        </w:rPr>
        <w:tab/>
      </w:r>
      <w:r w:rsidR="00BB0A9C">
        <w:rPr>
          <w:rFonts w:ascii="Arial" w:hAnsi="Arial" w:cs="Arial"/>
          <w:szCs w:val="32"/>
        </w:rPr>
        <w:tab/>
      </w:r>
      <w:r w:rsidRPr="00966FCF">
        <w:rPr>
          <w:rFonts w:ascii="Arial" w:hAnsi="Arial" w:cs="Arial"/>
          <w:szCs w:val="32"/>
        </w:rPr>
        <w:t xml:space="preserve">History – World </w:t>
      </w:r>
    </w:p>
    <w:p w14:paraId="3E655591" w14:textId="1D5F2C38" w:rsidR="00866C3C" w:rsidRPr="00966FCF" w:rsidRDefault="00866C3C" w:rsidP="00866C3C">
      <w:pPr>
        <w:pStyle w:val="ContsList"/>
        <w:spacing w:line="240" w:lineRule="auto"/>
        <w:jc w:val="both"/>
        <w:rPr>
          <w:rFonts w:ascii="Arial" w:hAnsi="Arial" w:cs="Arial"/>
          <w:szCs w:val="32"/>
        </w:rPr>
      </w:pPr>
      <w:r w:rsidRPr="00966FCF">
        <w:rPr>
          <w:rFonts w:ascii="Arial" w:hAnsi="Arial" w:cs="Arial"/>
          <w:szCs w:val="32"/>
        </w:rPr>
        <w:t xml:space="preserve">page </w:t>
      </w:r>
      <w:r w:rsidR="00BB0A9C">
        <w:rPr>
          <w:rFonts w:ascii="Arial" w:hAnsi="Arial" w:cs="Arial"/>
          <w:szCs w:val="32"/>
        </w:rPr>
        <w:t>153</w:t>
      </w:r>
      <w:r w:rsidRPr="00966FCF">
        <w:rPr>
          <w:rFonts w:ascii="Arial" w:hAnsi="Arial" w:cs="Arial"/>
          <w:szCs w:val="32"/>
        </w:rPr>
        <w:tab/>
      </w:r>
      <w:r w:rsidR="00BB0A9C">
        <w:rPr>
          <w:rFonts w:ascii="Arial" w:hAnsi="Arial" w:cs="Arial"/>
          <w:szCs w:val="32"/>
        </w:rPr>
        <w:tab/>
      </w:r>
      <w:r w:rsidRPr="00966FCF">
        <w:rPr>
          <w:rFonts w:ascii="Arial" w:hAnsi="Arial" w:cs="Arial"/>
          <w:szCs w:val="32"/>
        </w:rPr>
        <w:t xml:space="preserve">Home and Garden </w:t>
      </w:r>
    </w:p>
    <w:p w14:paraId="50906854" w14:textId="673025E0" w:rsidR="00866C3C" w:rsidRPr="00966FCF" w:rsidRDefault="00866C3C" w:rsidP="00866C3C">
      <w:pPr>
        <w:pStyle w:val="ContsList"/>
        <w:spacing w:line="240" w:lineRule="auto"/>
        <w:jc w:val="both"/>
        <w:rPr>
          <w:rFonts w:ascii="Arial" w:hAnsi="Arial" w:cs="Arial"/>
          <w:szCs w:val="32"/>
        </w:rPr>
      </w:pPr>
      <w:r w:rsidRPr="00966FCF">
        <w:rPr>
          <w:rFonts w:ascii="Arial" w:hAnsi="Arial" w:cs="Arial"/>
          <w:szCs w:val="32"/>
        </w:rPr>
        <w:t xml:space="preserve">page </w:t>
      </w:r>
      <w:r w:rsidR="00BB0A9C">
        <w:rPr>
          <w:rFonts w:ascii="Arial" w:hAnsi="Arial" w:cs="Arial"/>
          <w:szCs w:val="32"/>
        </w:rPr>
        <w:t>154</w:t>
      </w:r>
      <w:r w:rsidRPr="00966FCF">
        <w:rPr>
          <w:rFonts w:ascii="Arial" w:hAnsi="Arial" w:cs="Arial"/>
          <w:szCs w:val="32"/>
        </w:rPr>
        <w:tab/>
      </w:r>
      <w:r w:rsidR="00BB0A9C">
        <w:rPr>
          <w:rFonts w:ascii="Arial" w:hAnsi="Arial" w:cs="Arial"/>
          <w:szCs w:val="32"/>
        </w:rPr>
        <w:tab/>
      </w:r>
      <w:r w:rsidRPr="00966FCF">
        <w:rPr>
          <w:rFonts w:ascii="Arial" w:hAnsi="Arial" w:cs="Arial"/>
          <w:szCs w:val="32"/>
        </w:rPr>
        <w:t xml:space="preserve">Plays, Theatre &amp; Dance </w:t>
      </w:r>
    </w:p>
    <w:p w14:paraId="4EFF3163" w14:textId="3D29F1CB" w:rsidR="00866C3C" w:rsidRPr="00966FCF" w:rsidRDefault="00866C3C" w:rsidP="00866C3C">
      <w:pPr>
        <w:pStyle w:val="ContsList"/>
        <w:spacing w:line="240" w:lineRule="auto"/>
        <w:jc w:val="both"/>
        <w:rPr>
          <w:rFonts w:ascii="Arial" w:hAnsi="Arial" w:cs="Arial"/>
          <w:szCs w:val="32"/>
        </w:rPr>
      </w:pPr>
      <w:r w:rsidRPr="00966FCF">
        <w:rPr>
          <w:rFonts w:ascii="Arial" w:hAnsi="Arial" w:cs="Arial"/>
          <w:szCs w:val="32"/>
        </w:rPr>
        <w:t xml:space="preserve">page </w:t>
      </w:r>
      <w:r w:rsidR="00BB0A9C">
        <w:rPr>
          <w:rFonts w:ascii="Arial" w:hAnsi="Arial" w:cs="Arial"/>
          <w:szCs w:val="32"/>
        </w:rPr>
        <w:t>168</w:t>
      </w:r>
      <w:r w:rsidRPr="00966FCF">
        <w:rPr>
          <w:rFonts w:ascii="Arial" w:hAnsi="Arial" w:cs="Arial"/>
          <w:szCs w:val="32"/>
        </w:rPr>
        <w:tab/>
      </w:r>
      <w:r w:rsidR="00BB0A9C">
        <w:rPr>
          <w:rFonts w:ascii="Arial" w:hAnsi="Arial" w:cs="Arial"/>
          <w:szCs w:val="32"/>
        </w:rPr>
        <w:tab/>
      </w:r>
      <w:r w:rsidRPr="00966FCF">
        <w:rPr>
          <w:rFonts w:ascii="Arial" w:hAnsi="Arial" w:cs="Arial"/>
          <w:szCs w:val="32"/>
        </w:rPr>
        <w:t xml:space="preserve">Poetry </w:t>
      </w:r>
    </w:p>
    <w:p w14:paraId="2F1678C2" w14:textId="0D2DD669" w:rsidR="00866C3C" w:rsidRPr="00966FCF" w:rsidRDefault="00866C3C" w:rsidP="00866C3C">
      <w:pPr>
        <w:pStyle w:val="ContsList"/>
        <w:spacing w:line="240" w:lineRule="auto"/>
        <w:jc w:val="both"/>
        <w:rPr>
          <w:rFonts w:ascii="Arial" w:hAnsi="Arial" w:cs="Arial"/>
          <w:szCs w:val="32"/>
        </w:rPr>
      </w:pPr>
      <w:r w:rsidRPr="00966FCF">
        <w:rPr>
          <w:rFonts w:ascii="Arial" w:hAnsi="Arial" w:cs="Arial"/>
          <w:szCs w:val="32"/>
        </w:rPr>
        <w:t xml:space="preserve">page </w:t>
      </w:r>
      <w:r w:rsidR="00BB0A9C">
        <w:rPr>
          <w:rFonts w:ascii="Arial" w:hAnsi="Arial" w:cs="Arial"/>
          <w:szCs w:val="32"/>
        </w:rPr>
        <w:t>170</w:t>
      </w:r>
      <w:r w:rsidRPr="00966FCF">
        <w:rPr>
          <w:rFonts w:ascii="Arial" w:hAnsi="Arial" w:cs="Arial"/>
          <w:szCs w:val="32"/>
        </w:rPr>
        <w:tab/>
      </w:r>
      <w:r w:rsidR="00BB0A9C">
        <w:rPr>
          <w:rFonts w:ascii="Arial" w:hAnsi="Arial" w:cs="Arial"/>
          <w:szCs w:val="32"/>
        </w:rPr>
        <w:tab/>
      </w:r>
      <w:r w:rsidRPr="00966FCF">
        <w:rPr>
          <w:rFonts w:ascii="Arial" w:hAnsi="Arial" w:cs="Arial"/>
          <w:szCs w:val="32"/>
        </w:rPr>
        <w:t xml:space="preserve">Psychology &amp; Sociology </w:t>
      </w:r>
    </w:p>
    <w:p w14:paraId="0C23837F" w14:textId="32872F92" w:rsidR="00866C3C" w:rsidRPr="00966FCF" w:rsidRDefault="00866C3C" w:rsidP="00866C3C">
      <w:pPr>
        <w:pStyle w:val="ContsList"/>
        <w:spacing w:line="240" w:lineRule="auto"/>
        <w:jc w:val="both"/>
        <w:rPr>
          <w:rFonts w:ascii="Arial" w:hAnsi="Arial" w:cs="Arial"/>
          <w:szCs w:val="32"/>
        </w:rPr>
      </w:pPr>
      <w:r w:rsidRPr="00966FCF">
        <w:rPr>
          <w:rFonts w:ascii="Arial" w:hAnsi="Arial" w:cs="Arial"/>
          <w:szCs w:val="32"/>
        </w:rPr>
        <w:t xml:space="preserve">page </w:t>
      </w:r>
      <w:r w:rsidR="00BB0A9C">
        <w:rPr>
          <w:rFonts w:ascii="Arial" w:hAnsi="Arial" w:cs="Arial"/>
          <w:szCs w:val="32"/>
        </w:rPr>
        <w:t>179</w:t>
      </w:r>
      <w:r w:rsidRPr="00966FCF">
        <w:rPr>
          <w:rFonts w:ascii="Arial" w:hAnsi="Arial" w:cs="Arial"/>
          <w:szCs w:val="32"/>
        </w:rPr>
        <w:tab/>
      </w:r>
      <w:r w:rsidR="00BB0A9C">
        <w:rPr>
          <w:rFonts w:ascii="Arial" w:hAnsi="Arial" w:cs="Arial"/>
          <w:szCs w:val="32"/>
        </w:rPr>
        <w:tab/>
      </w:r>
      <w:r w:rsidRPr="00966FCF">
        <w:rPr>
          <w:rFonts w:ascii="Arial" w:hAnsi="Arial" w:cs="Arial"/>
          <w:szCs w:val="32"/>
        </w:rPr>
        <w:t xml:space="preserve">Religion &amp; Philosophy </w:t>
      </w:r>
    </w:p>
    <w:p w14:paraId="49784A85" w14:textId="0738BB13" w:rsidR="00866C3C" w:rsidRPr="00966FCF" w:rsidRDefault="00866C3C" w:rsidP="00866C3C">
      <w:pPr>
        <w:pStyle w:val="ContsList"/>
        <w:spacing w:line="240" w:lineRule="auto"/>
        <w:jc w:val="both"/>
        <w:rPr>
          <w:rFonts w:ascii="Arial" w:hAnsi="Arial" w:cs="Arial"/>
          <w:szCs w:val="32"/>
        </w:rPr>
      </w:pPr>
      <w:r w:rsidRPr="00966FCF">
        <w:rPr>
          <w:rFonts w:ascii="Arial" w:hAnsi="Arial" w:cs="Arial"/>
          <w:szCs w:val="32"/>
        </w:rPr>
        <w:t xml:space="preserve">page </w:t>
      </w:r>
      <w:r w:rsidR="00BB0A9C">
        <w:rPr>
          <w:rFonts w:ascii="Arial" w:hAnsi="Arial" w:cs="Arial"/>
          <w:szCs w:val="32"/>
        </w:rPr>
        <w:t>181</w:t>
      </w:r>
      <w:r w:rsidRPr="00966FCF">
        <w:rPr>
          <w:rFonts w:ascii="Arial" w:hAnsi="Arial" w:cs="Arial"/>
          <w:szCs w:val="32"/>
        </w:rPr>
        <w:tab/>
      </w:r>
      <w:r w:rsidR="00BB0A9C">
        <w:rPr>
          <w:rFonts w:ascii="Arial" w:hAnsi="Arial" w:cs="Arial"/>
          <w:szCs w:val="32"/>
        </w:rPr>
        <w:tab/>
      </w:r>
      <w:r w:rsidRPr="00966FCF">
        <w:rPr>
          <w:rFonts w:ascii="Arial" w:hAnsi="Arial" w:cs="Arial"/>
          <w:szCs w:val="32"/>
        </w:rPr>
        <w:t xml:space="preserve">Science – Biology </w:t>
      </w:r>
    </w:p>
    <w:p w14:paraId="26CFB0AD" w14:textId="266D82DF" w:rsidR="00866C3C" w:rsidRPr="00966FCF" w:rsidRDefault="00866C3C" w:rsidP="00866C3C">
      <w:pPr>
        <w:pStyle w:val="ContsList"/>
        <w:spacing w:line="240" w:lineRule="auto"/>
        <w:jc w:val="both"/>
        <w:rPr>
          <w:rFonts w:ascii="Arial" w:hAnsi="Arial" w:cs="Arial"/>
          <w:szCs w:val="32"/>
        </w:rPr>
      </w:pPr>
      <w:r w:rsidRPr="00966FCF">
        <w:rPr>
          <w:rFonts w:ascii="Arial" w:hAnsi="Arial" w:cs="Arial"/>
          <w:szCs w:val="32"/>
        </w:rPr>
        <w:t xml:space="preserve">page </w:t>
      </w:r>
      <w:r w:rsidR="00BB0A9C">
        <w:rPr>
          <w:rFonts w:ascii="Arial" w:hAnsi="Arial" w:cs="Arial"/>
          <w:szCs w:val="32"/>
        </w:rPr>
        <w:t>182</w:t>
      </w:r>
      <w:r w:rsidRPr="00966FCF">
        <w:rPr>
          <w:rFonts w:ascii="Arial" w:hAnsi="Arial" w:cs="Arial"/>
          <w:szCs w:val="32"/>
        </w:rPr>
        <w:tab/>
      </w:r>
      <w:r w:rsidR="00BB0A9C">
        <w:rPr>
          <w:rFonts w:ascii="Arial" w:hAnsi="Arial" w:cs="Arial"/>
          <w:szCs w:val="32"/>
        </w:rPr>
        <w:tab/>
      </w:r>
      <w:r w:rsidRPr="00966FCF">
        <w:rPr>
          <w:rFonts w:ascii="Arial" w:hAnsi="Arial" w:cs="Arial"/>
          <w:szCs w:val="32"/>
        </w:rPr>
        <w:t xml:space="preserve">Science – Earth &amp; Physical </w:t>
      </w:r>
    </w:p>
    <w:p w14:paraId="08B9A6F5" w14:textId="52427CFA" w:rsidR="00866C3C" w:rsidRPr="00966FCF" w:rsidRDefault="00866C3C" w:rsidP="00866C3C">
      <w:pPr>
        <w:pStyle w:val="ContsList"/>
        <w:spacing w:line="240" w:lineRule="auto"/>
        <w:jc w:val="both"/>
        <w:rPr>
          <w:rFonts w:ascii="Arial" w:hAnsi="Arial" w:cs="Arial"/>
          <w:szCs w:val="32"/>
        </w:rPr>
      </w:pPr>
      <w:r w:rsidRPr="00966FCF">
        <w:rPr>
          <w:rFonts w:ascii="Arial" w:hAnsi="Arial" w:cs="Arial"/>
          <w:szCs w:val="32"/>
        </w:rPr>
        <w:t xml:space="preserve">page </w:t>
      </w:r>
      <w:r w:rsidR="00BB0A9C">
        <w:rPr>
          <w:rFonts w:ascii="Arial" w:hAnsi="Arial" w:cs="Arial"/>
          <w:szCs w:val="32"/>
        </w:rPr>
        <w:t>182</w:t>
      </w:r>
      <w:r w:rsidRPr="00966FCF">
        <w:rPr>
          <w:rFonts w:ascii="Arial" w:hAnsi="Arial" w:cs="Arial"/>
          <w:szCs w:val="32"/>
        </w:rPr>
        <w:tab/>
      </w:r>
      <w:r w:rsidR="00BB0A9C">
        <w:rPr>
          <w:rFonts w:ascii="Arial" w:hAnsi="Arial" w:cs="Arial"/>
          <w:szCs w:val="32"/>
        </w:rPr>
        <w:tab/>
      </w:r>
      <w:r w:rsidRPr="00966FCF">
        <w:rPr>
          <w:rFonts w:ascii="Arial" w:hAnsi="Arial" w:cs="Arial"/>
          <w:szCs w:val="32"/>
        </w:rPr>
        <w:t xml:space="preserve">Science – Environmental </w:t>
      </w:r>
    </w:p>
    <w:p w14:paraId="5546AAC4" w14:textId="2576C0C6" w:rsidR="00866C3C" w:rsidRPr="00966FCF" w:rsidRDefault="00866C3C" w:rsidP="00866C3C">
      <w:pPr>
        <w:pStyle w:val="ContsList"/>
        <w:spacing w:line="240" w:lineRule="auto"/>
        <w:jc w:val="both"/>
        <w:rPr>
          <w:rFonts w:ascii="Arial" w:hAnsi="Arial" w:cs="Arial"/>
          <w:szCs w:val="32"/>
        </w:rPr>
      </w:pPr>
      <w:r w:rsidRPr="00966FCF">
        <w:rPr>
          <w:rFonts w:ascii="Arial" w:hAnsi="Arial" w:cs="Arial"/>
          <w:szCs w:val="32"/>
        </w:rPr>
        <w:t xml:space="preserve">page </w:t>
      </w:r>
      <w:r w:rsidR="00BB0A9C">
        <w:rPr>
          <w:rFonts w:ascii="Arial" w:hAnsi="Arial" w:cs="Arial"/>
          <w:szCs w:val="32"/>
        </w:rPr>
        <w:t>184</w:t>
      </w:r>
      <w:r w:rsidRPr="00966FCF">
        <w:rPr>
          <w:rFonts w:ascii="Arial" w:hAnsi="Arial" w:cs="Arial"/>
          <w:szCs w:val="32"/>
        </w:rPr>
        <w:tab/>
      </w:r>
      <w:r w:rsidR="00BB0A9C">
        <w:rPr>
          <w:rFonts w:ascii="Arial" w:hAnsi="Arial" w:cs="Arial"/>
          <w:szCs w:val="32"/>
        </w:rPr>
        <w:tab/>
      </w:r>
      <w:r w:rsidRPr="00966FCF">
        <w:rPr>
          <w:rFonts w:ascii="Arial" w:hAnsi="Arial" w:cs="Arial"/>
          <w:szCs w:val="32"/>
        </w:rPr>
        <w:t xml:space="preserve">Science – General </w:t>
      </w:r>
    </w:p>
    <w:p w14:paraId="13121006" w14:textId="5BC16619" w:rsidR="00866C3C" w:rsidRPr="00966FCF" w:rsidRDefault="00866C3C" w:rsidP="00866C3C">
      <w:pPr>
        <w:pStyle w:val="ContsList"/>
        <w:spacing w:line="240" w:lineRule="auto"/>
        <w:jc w:val="both"/>
        <w:rPr>
          <w:rFonts w:ascii="Arial" w:hAnsi="Arial" w:cs="Arial"/>
          <w:szCs w:val="32"/>
        </w:rPr>
      </w:pPr>
      <w:r w:rsidRPr="00966FCF">
        <w:rPr>
          <w:rFonts w:ascii="Arial" w:hAnsi="Arial" w:cs="Arial"/>
          <w:szCs w:val="32"/>
        </w:rPr>
        <w:t xml:space="preserve">page </w:t>
      </w:r>
      <w:r w:rsidR="00BB0A9C">
        <w:rPr>
          <w:rFonts w:ascii="Arial" w:hAnsi="Arial" w:cs="Arial"/>
          <w:szCs w:val="32"/>
        </w:rPr>
        <w:t>185</w:t>
      </w:r>
      <w:r w:rsidRPr="00966FCF">
        <w:rPr>
          <w:rFonts w:ascii="Arial" w:hAnsi="Arial" w:cs="Arial"/>
          <w:szCs w:val="32"/>
        </w:rPr>
        <w:tab/>
      </w:r>
      <w:r w:rsidR="00BB0A9C">
        <w:rPr>
          <w:rFonts w:ascii="Arial" w:hAnsi="Arial" w:cs="Arial"/>
          <w:szCs w:val="32"/>
        </w:rPr>
        <w:tab/>
      </w:r>
      <w:r w:rsidRPr="00966FCF">
        <w:rPr>
          <w:rFonts w:ascii="Arial" w:hAnsi="Arial" w:cs="Arial"/>
          <w:szCs w:val="32"/>
        </w:rPr>
        <w:t xml:space="preserve">Science – Technology </w:t>
      </w:r>
    </w:p>
    <w:p w14:paraId="36FD8275" w14:textId="57CE30CA" w:rsidR="00866C3C" w:rsidRPr="00966FCF" w:rsidRDefault="00866C3C" w:rsidP="00866C3C">
      <w:pPr>
        <w:pStyle w:val="ContsList"/>
        <w:spacing w:line="240" w:lineRule="auto"/>
        <w:jc w:val="both"/>
        <w:rPr>
          <w:rFonts w:ascii="Arial" w:hAnsi="Arial" w:cs="Arial"/>
          <w:szCs w:val="32"/>
        </w:rPr>
      </w:pPr>
      <w:r w:rsidRPr="00966FCF">
        <w:rPr>
          <w:rFonts w:ascii="Arial" w:hAnsi="Arial" w:cs="Arial"/>
          <w:szCs w:val="32"/>
        </w:rPr>
        <w:t xml:space="preserve">page </w:t>
      </w:r>
      <w:r w:rsidR="00BB0A9C">
        <w:rPr>
          <w:rFonts w:ascii="Arial" w:hAnsi="Arial" w:cs="Arial"/>
          <w:szCs w:val="32"/>
        </w:rPr>
        <w:t>185</w:t>
      </w:r>
      <w:r w:rsidRPr="00966FCF">
        <w:rPr>
          <w:rFonts w:ascii="Arial" w:hAnsi="Arial" w:cs="Arial"/>
          <w:szCs w:val="32"/>
        </w:rPr>
        <w:tab/>
      </w:r>
      <w:r w:rsidR="00BB0A9C">
        <w:rPr>
          <w:rFonts w:ascii="Arial" w:hAnsi="Arial" w:cs="Arial"/>
          <w:szCs w:val="32"/>
        </w:rPr>
        <w:tab/>
      </w:r>
      <w:r w:rsidRPr="00966FCF">
        <w:rPr>
          <w:rFonts w:ascii="Arial" w:hAnsi="Arial" w:cs="Arial"/>
          <w:szCs w:val="32"/>
        </w:rPr>
        <w:t xml:space="preserve">Sport &amp; Games </w:t>
      </w:r>
    </w:p>
    <w:p w14:paraId="368298E6" w14:textId="1C328C74" w:rsidR="00866C3C" w:rsidRPr="00966FCF" w:rsidRDefault="00866C3C" w:rsidP="00866C3C">
      <w:pPr>
        <w:pStyle w:val="ContsList"/>
        <w:spacing w:line="240" w:lineRule="auto"/>
        <w:jc w:val="both"/>
        <w:rPr>
          <w:rFonts w:ascii="Arial" w:hAnsi="Arial" w:cs="Arial"/>
          <w:szCs w:val="32"/>
        </w:rPr>
      </w:pPr>
      <w:r w:rsidRPr="00966FCF">
        <w:rPr>
          <w:rFonts w:ascii="Arial" w:hAnsi="Arial" w:cs="Arial"/>
          <w:szCs w:val="32"/>
        </w:rPr>
        <w:t xml:space="preserve">page </w:t>
      </w:r>
      <w:r w:rsidR="00BB0A9C">
        <w:rPr>
          <w:rFonts w:ascii="Arial" w:hAnsi="Arial" w:cs="Arial"/>
          <w:szCs w:val="32"/>
        </w:rPr>
        <w:t>188</w:t>
      </w:r>
      <w:r w:rsidRPr="00966FCF">
        <w:rPr>
          <w:rFonts w:ascii="Arial" w:hAnsi="Arial" w:cs="Arial"/>
          <w:szCs w:val="32"/>
        </w:rPr>
        <w:tab/>
      </w:r>
      <w:r w:rsidR="00BB0A9C">
        <w:rPr>
          <w:rFonts w:ascii="Arial" w:hAnsi="Arial" w:cs="Arial"/>
          <w:szCs w:val="32"/>
        </w:rPr>
        <w:tab/>
      </w:r>
      <w:r w:rsidRPr="00966FCF">
        <w:rPr>
          <w:rFonts w:ascii="Arial" w:hAnsi="Arial" w:cs="Arial"/>
          <w:szCs w:val="32"/>
        </w:rPr>
        <w:t xml:space="preserve">Transport </w:t>
      </w:r>
    </w:p>
    <w:p w14:paraId="4B307397" w14:textId="5A42F42A" w:rsidR="00866C3C" w:rsidRPr="00966FCF" w:rsidRDefault="00866C3C" w:rsidP="00866C3C">
      <w:pPr>
        <w:pStyle w:val="ContsList"/>
        <w:spacing w:line="240" w:lineRule="auto"/>
        <w:jc w:val="both"/>
        <w:rPr>
          <w:rFonts w:ascii="Arial" w:hAnsi="Arial" w:cs="Arial"/>
          <w:szCs w:val="32"/>
        </w:rPr>
      </w:pPr>
      <w:r w:rsidRPr="00966FCF">
        <w:rPr>
          <w:rFonts w:ascii="Arial" w:hAnsi="Arial" w:cs="Arial"/>
          <w:szCs w:val="32"/>
        </w:rPr>
        <w:t xml:space="preserve">page </w:t>
      </w:r>
      <w:r w:rsidR="00BB0A9C">
        <w:rPr>
          <w:rFonts w:ascii="Arial" w:hAnsi="Arial" w:cs="Arial"/>
          <w:szCs w:val="32"/>
        </w:rPr>
        <w:t>189</w:t>
      </w:r>
      <w:r w:rsidRPr="00966FCF">
        <w:rPr>
          <w:rFonts w:ascii="Arial" w:hAnsi="Arial" w:cs="Arial"/>
          <w:szCs w:val="32"/>
        </w:rPr>
        <w:tab/>
      </w:r>
      <w:r w:rsidR="00BB0A9C">
        <w:rPr>
          <w:rFonts w:ascii="Arial" w:hAnsi="Arial" w:cs="Arial"/>
          <w:szCs w:val="32"/>
        </w:rPr>
        <w:tab/>
      </w:r>
      <w:r w:rsidRPr="00966FCF">
        <w:rPr>
          <w:rFonts w:ascii="Arial" w:hAnsi="Arial" w:cs="Arial"/>
          <w:szCs w:val="32"/>
        </w:rPr>
        <w:t xml:space="preserve">Travel – British </w:t>
      </w:r>
    </w:p>
    <w:p w14:paraId="1CCF3F00" w14:textId="559DC7AC" w:rsidR="00866C3C" w:rsidRPr="00966FCF" w:rsidRDefault="00866C3C" w:rsidP="00866C3C">
      <w:pPr>
        <w:pStyle w:val="ContsList"/>
        <w:spacing w:line="240" w:lineRule="auto"/>
        <w:jc w:val="both"/>
        <w:rPr>
          <w:rFonts w:ascii="Arial" w:hAnsi="Arial" w:cs="Arial"/>
          <w:szCs w:val="32"/>
        </w:rPr>
      </w:pPr>
      <w:r w:rsidRPr="00966FCF">
        <w:rPr>
          <w:rFonts w:ascii="Arial" w:hAnsi="Arial" w:cs="Arial"/>
          <w:szCs w:val="32"/>
        </w:rPr>
        <w:t xml:space="preserve">page </w:t>
      </w:r>
      <w:r w:rsidR="00BB0A9C">
        <w:rPr>
          <w:rFonts w:ascii="Arial" w:hAnsi="Arial" w:cs="Arial"/>
          <w:szCs w:val="32"/>
        </w:rPr>
        <w:t>190</w:t>
      </w:r>
      <w:r w:rsidRPr="00966FCF">
        <w:rPr>
          <w:rFonts w:ascii="Arial" w:hAnsi="Arial" w:cs="Arial"/>
          <w:szCs w:val="32"/>
        </w:rPr>
        <w:tab/>
      </w:r>
      <w:r w:rsidR="00BB0A9C">
        <w:rPr>
          <w:rFonts w:ascii="Arial" w:hAnsi="Arial" w:cs="Arial"/>
          <w:szCs w:val="32"/>
        </w:rPr>
        <w:tab/>
      </w:r>
      <w:r w:rsidRPr="00966FCF">
        <w:rPr>
          <w:rFonts w:ascii="Arial" w:hAnsi="Arial" w:cs="Arial"/>
          <w:szCs w:val="32"/>
        </w:rPr>
        <w:t xml:space="preserve">Travel – World </w:t>
      </w:r>
    </w:p>
    <w:p w14:paraId="55B09FFE" w14:textId="2101F837" w:rsidR="00866C3C" w:rsidRPr="00966FCF" w:rsidRDefault="00866C3C" w:rsidP="00866C3C">
      <w:pPr>
        <w:pStyle w:val="ContsList"/>
        <w:spacing w:line="240" w:lineRule="auto"/>
        <w:jc w:val="both"/>
        <w:rPr>
          <w:rFonts w:ascii="Arial" w:hAnsi="Arial" w:cs="Arial"/>
          <w:szCs w:val="32"/>
        </w:rPr>
      </w:pPr>
      <w:r w:rsidRPr="00966FCF">
        <w:rPr>
          <w:rFonts w:ascii="Arial" w:hAnsi="Arial" w:cs="Arial"/>
          <w:szCs w:val="32"/>
        </w:rPr>
        <w:t xml:space="preserve">page </w:t>
      </w:r>
      <w:r w:rsidR="00BB0A9C">
        <w:rPr>
          <w:rFonts w:ascii="Arial" w:hAnsi="Arial" w:cs="Arial"/>
          <w:szCs w:val="32"/>
        </w:rPr>
        <w:t>191</w:t>
      </w:r>
      <w:r w:rsidRPr="00966FCF">
        <w:rPr>
          <w:rFonts w:ascii="Arial" w:hAnsi="Arial" w:cs="Arial"/>
          <w:szCs w:val="32"/>
        </w:rPr>
        <w:tab/>
      </w:r>
      <w:r w:rsidR="00BB0A9C">
        <w:rPr>
          <w:rFonts w:ascii="Arial" w:hAnsi="Arial" w:cs="Arial"/>
          <w:szCs w:val="32"/>
        </w:rPr>
        <w:tab/>
      </w:r>
      <w:r w:rsidRPr="00966FCF">
        <w:rPr>
          <w:rFonts w:ascii="Arial" w:hAnsi="Arial" w:cs="Arial"/>
          <w:szCs w:val="32"/>
        </w:rPr>
        <w:t xml:space="preserve">Unexplained Phenomena </w:t>
      </w:r>
    </w:p>
    <w:p w14:paraId="73F6A791" w14:textId="639C0A94" w:rsidR="00866C3C" w:rsidRPr="00966FCF" w:rsidRDefault="00866C3C" w:rsidP="00866C3C">
      <w:pPr>
        <w:pStyle w:val="ContsList"/>
        <w:spacing w:line="240" w:lineRule="auto"/>
        <w:jc w:val="both"/>
        <w:rPr>
          <w:rFonts w:ascii="Arial" w:hAnsi="Arial" w:cs="Arial"/>
          <w:szCs w:val="32"/>
        </w:rPr>
      </w:pPr>
      <w:r w:rsidRPr="00966FCF">
        <w:rPr>
          <w:rFonts w:ascii="Arial" w:hAnsi="Arial" w:cs="Arial"/>
          <w:szCs w:val="32"/>
        </w:rPr>
        <w:t xml:space="preserve">page </w:t>
      </w:r>
      <w:r w:rsidR="00BB0A9C">
        <w:rPr>
          <w:rFonts w:ascii="Arial" w:hAnsi="Arial" w:cs="Arial"/>
          <w:szCs w:val="32"/>
        </w:rPr>
        <w:t>192</w:t>
      </w:r>
      <w:r w:rsidRPr="00966FCF">
        <w:rPr>
          <w:rFonts w:ascii="Arial" w:hAnsi="Arial" w:cs="Arial"/>
          <w:szCs w:val="32"/>
        </w:rPr>
        <w:tab/>
      </w:r>
      <w:r w:rsidR="00BB0A9C">
        <w:rPr>
          <w:rFonts w:ascii="Arial" w:hAnsi="Arial" w:cs="Arial"/>
          <w:szCs w:val="32"/>
        </w:rPr>
        <w:tab/>
      </w:r>
      <w:r w:rsidRPr="00966FCF">
        <w:rPr>
          <w:rFonts w:ascii="Arial" w:hAnsi="Arial" w:cs="Arial"/>
          <w:szCs w:val="32"/>
        </w:rPr>
        <w:t xml:space="preserve">War General </w:t>
      </w:r>
    </w:p>
    <w:p w14:paraId="58874CC7" w14:textId="744EBD3C" w:rsidR="00866C3C" w:rsidRPr="00966FCF" w:rsidRDefault="00866C3C" w:rsidP="00866C3C">
      <w:pPr>
        <w:pStyle w:val="ContsList"/>
        <w:spacing w:line="240" w:lineRule="auto"/>
        <w:jc w:val="both"/>
        <w:rPr>
          <w:rFonts w:ascii="Arial" w:hAnsi="Arial" w:cs="Arial"/>
          <w:bCs/>
          <w:smallCaps/>
          <w:color w:val="000000"/>
          <w:sz w:val="40"/>
          <w:szCs w:val="40"/>
        </w:rPr>
      </w:pPr>
      <w:r w:rsidRPr="00966FCF">
        <w:rPr>
          <w:rFonts w:ascii="Arial" w:hAnsi="Arial" w:cs="Arial"/>
          <w:szCs w:val="32"/>
        </w:rPr>
        <w:t xml:space="preserve">page </w:t>
      </w:r>
      <w:r w:rsidR="00BB0A9C">
        <w:rPr>
          <w:rFonts w:ascii="Arial" w:hAnsi="Arial" w:cs="Arial"/>
          <w:szCs w:val="32"/>
        </w:rPr>
        <w:t>193</w:t>
      </w:r>
      <w:r w:rsidRPr="00966FCF">
        <w:rPr>
          <w:rFonts w:ascii="Arial" w:hAnsi="Arial" w:cs="Arial"/>
          <w:szCs w:val="32"/>
        </w:rPr>
        <w:tab/>
      </w:r>
      <w:r w:rsidR="00BB0A9C">
        <w:rPr>
          <w:rFonts w:ascii="Arial" w:hAnsi="Arial" w:cs="Arial"/>
          <w:szCs w:val="32"/>
        </w:rPr>
        <w:tab/>
      </w:r>
      <w:r w:rsidRPr="00966FCF">
        <w:rPr>
          <w:rFonts w:ascii="Arial" w:hAnsi="Arial" w:cs="Arial"/>
          <w:szCs w:val="32"/>
        </w:rPr>
        <w:t xml:space="preserve">World War </w:t>
      </w:r>
      <w:r w:rsidRPr="00966FCF">
        <w:rPr>
          <w:rFonts w:ascii="Arial" w:hAnsi="Arial" w:cs="Arial"/>
          <w:bCs/>
          <w:smallCaps/>
          <w:color w:val="000000"/>
          <w:szCs w:val="32"/>
        </w:rPr>
        <w:t>I</w:t>
      </w:r>
    </w:p>
    <w:p w14:paraId="599945BC" w14:textId="0BBE8F1A" w:rsidR="00866C3C" w:rsidRPr="00966FCF" w:rsidRDefault="00866C3C" w:rsidP="00866C3C">
      <w:pPr>
        <w:pStyle w:val="ContsList"/>
        <w:spacing w:line="240" w:lineRule="auto"/>
        <w:jc w:val="both"/>
        <w:rPr>
          <w:rFonts w:ascii="Arial" w:hAnsi="Arial" w:cs="Arial"/>
          <w:szCs w:val="32"/>
        </w:rPr>
      </w:pPr>
      <w:r w:rsidRPr="00966FCF">
        <w:rPr>
          <w:rFonts w:ascii="Arial" w:hAnsi="Arial" w:cs="Arial"/>
          <w:szCs w:val="32"/>
        </w:rPr>
        <w:t xml:space="preserve">page </w:t>
      </w:r>
      <w:r w:rsidR="00BB0A9C">
        <w:rPr>
          <w:rFonts w:ascii="Arial" w:hAnsi="Arial" w:cs="Arial"/>
          <w:szCs w:val="32"/>
        </w:rPr>
        <w:t>193</w:t>
      </w:r>
      <w:r w:rsidRPr="00966FCF">
        <w:rPr>
          <w:rFonts w:ascii="Arial" w:hAnsi="Arial" w:cs="Arial"/>
          <w:bCs/>
          <w:smallCaps/>
          <w:color w:val="000000"/>
          <w:sz w:val="40"/>
          <w:szCs w:val="40"/>
        </w:rPr>
        <w:tab/>
      </w:r>
      <w:r w:rsidR="00BB0A9C">
        <w:rPr>
          <w:rFonts w:ascii="Arial" w:hAnsi="Arial" w:cs="Arial"/>
          <w:bCs/>
          <w:smallCaps/>
          <w:color w:val="000000"/>
          <w:sz w:val="40"/>
          <w:szCs w:val="40"/>
        </w:rPr>
        <w:tab/>
      </w:r>
      <w:r w:rsidRPr="00966FCF">
        <w:rPr>
          <w:rFonts w:ascii="Arial" w:hAnsi="Arial" w:cs="Arial"/>
          <w:szCs w:val="32"/>
        </w:rPr>
        <w:t xml:space="preserve">World War </w:t>
      </w:r>
      <w:r w:rsidRPr="00966FCF">
        <w:rPr>
          <w:rFonts w:ascii="Arial" w:hAnsi="Arial" w:cs="Arial"/>
          <w:bCs/>
          <w:smallCaps/>
          <w:color w:val="000000"/>
          <w:szCs w:val="32"/>
        </w:rPr>
        <w:t>II</w:t>
      </w:r>
    </w:p>
    <w:bookmarkEnd w:id="1"/>
    <w:p w14:paraId="016153DA" w14:textId="77777777" w:rsidR="003C58DD" w:rsidRPr="00966FCF" w:rsidRDefault="003C58DD" w:rsidP="00DA1EE2">
      <w:pPr>
        <w:pStyle w:val="ContsList"/>
        <w:spacing w:line="240" w:lineRule="auto"/>
        <w:jc w:val="both"/>
        <w:rPr>
          <w:rFonts w:ascii="Arial" w:hAnsi="Arial" w:cs="Arial"/>
          <w:szCs w:val="32"/>
        </w:rPr>
      </w:pPr>
    </w:p>
    <w:p w14:paraId="0DDA85F9" w14:textId="77777777" w:rsidR="000071EF" w:rsidRPr="00966FCF" w:rsidRDefault="000071EF" w:rsidP="00DA1EE2">
      <w:pPr>
        <w:pStyle w:val="ContsList"/>
        <w:spacing w:line="240" w:lineRule="auto"/>
        <w:jc w:val="both"/>
        <w:rPr>
          <w:rFonts w:ascii="Arial" w:hAnsi="Arial" w:cs="Arial"/>
          <w:szCs w:val="32"/>
        </w:rPr>
      </w:pPr>
    </w:p>
    <w:p w14:paraId="135268A5" w14:textId="77777777" w:rsidR="008C1104" w:rsidRPr="00966FCF" w:rsidRDefault="008C1104" w:rsidP="00DA1EE2">
      <w:pPr>
        <w:pStyle w:val="ContsList"/>
        <w:spacing w:line="240" w:lineRule="auto"/>
        <w:jc w:val="both"/>
        <w:rPr>
          <w:rFonts w:ascii="Arial" w:hAnsi="Arial" w:cs="Arial"/>
          <w:szCs w:val="32"/>
        </w:rPr>
      </w:pPr>
      <w:r w:rsidRPr="00966FCF">
        <w:rPr>
          <w:rFonts w:ascii="Arial" w:hAnsi="Arial" w:cs="Arial"/>
          <w:bCs/>
          <w:color w:val="000000"/>
          <w:sz w:val="40"/>
          <w:szCs w:val="40"/>
        </w:rPr>
        <w:t>RECENT ADDITIONS TO THE LIBRARY</w:t>
      </w:r>
    </w:p>
    <w:p w14:paraId="5B852FFC" w14:textId="77777777" w:rsidR="008C1104" w:rsidRPr="00966FCF" w:rsidRDefault="008C1104" w:rsidP="00176443">
      <w:pPr>
        <w:pStyle w:val="ArtAuthor"/>
        <w:spacing w:after="0" w:line="240" w:lineRule="auto"/>
        <w:jc w:val="both"/>
      </w:pPr>
    </w:p>
    <w:p w14:paraId="1F8EB4EC" w14:textId="77777777" w:rsidR="008C1104" w:rsidRPr="00966FCF" w:rsidRDefault="008C1104" w:rsidP="00176443">
      <w:pPr>
        <w:ind w:left="-567" w:right="-57" w:firstLine="567"/>
        <w:jc w:val="both"/>
        <w:rPr>
          <w:rFonts w:ascii="Arial" w:hAnsi="Arial" w:cs="Arial"/>
          <w:bCs/>
          <w:color w:val="000000"/>
          <w:szCs w:val="32"/>
        </w:rPr>
      </w:pPr>
      <w:r w:rsidRPr="00966FCF">
        <w:rPr>
          <w:rFonts w:ascii="Arial" w:hAnsi="Arial" w:cs="Arial"/>
          <w:b/>
          <w:bCs/>
          <w:color w:val="000000"/>
          <w:szCs w:val="32"/>
        </w:rPr>
        <w:t>X</w:t>
      </w:r>
      <w:r w:rsidRPr="00966FCF">
        <w:rPr>
          <w:rFonts w:ascii="Arial" w:hAnsi="Arial" w:cs="Arial"/>
          <w:bCs/>
          <w:color w:val="000000"/>
          <w:szCs w:val="32"/>
        </w:rPr>
        <w:t xml:space="preserve"> - Denotes Sex, Violence or Strong Language</w:t>
      </w:r>
    </w:p>
    <w:p w14:paraId="40BF7FC6" w14:textId="77777777" w:rsidR="008C1104" w:rsidRPr="00966FCF" w:rsidRDefault="008C1104" w:rsidP="00176443">
      <w:pPr>
        <w:ind w:left="-567" w:right="-57" w:firstLine="567"/>
        <w:jc w:val="both"/>
        <w:rPr>
          <w:rFonts w:ascii="Arial" w:hAnsi="Arial" w:cs="Arial"/>
          <w:bCs/>
          <w:color w:val="000000"/>
          <w:szCs w:val="32"/>
        </w:rPr>
      </w:pPr>
      <w:r w:rsidRPr="00966FCF">
        <w:rPr>
          <w:rFonts w:ascii="Arial" w:hAnsi="Arial" w:cs="Arial"/>
          <w:b/>
          <w:bCs/>
          <w:color w:val="000000"/>
          <w:szCs w:val="32"/>
        </w:rPr>
        <w:t>Time</w:t>
      </w:r>
      <w:r w:rsidRPr="00966FCF">
        <w:rPr>
          <w:rFonts w:ascii="Arial" w:hAnsi="Arial" w:cs="Arial"/>
          <w:bCs/>
          <w:color w:val="000000"/>
          <w:szCs w:val="32"/>
        </w:rPr>
        <w:t xml:space="preserve"> - Approximate listening time</w:t>
      </w:r>
    </w:p>
    <w:p w14:paraId="0D95B80F" w14:textId="77777777" w:rsidR="008C1104" w:rsidRPr="00966FCF" w:rsidRDefault="008C1104" w:rsidP="00176443">
      <w:pPr>
        <w:ind w:left="-567" w:right="-58" w:firstLine="567"/>
        <w:jc w:val="both"/>
        <w:rPr>
          <w:rFonts w:ascii="Arial" w:hAnsi="Arial" w:cs="Arial"/>
          <w:bCs/>
          <w:color w:val="000000"/>
          <w:szCs w:val="32"/>
        </w:rPr>
      </w:pPr>
      <w:r w:rsidRPr="00966FCF">
        <w:rPr>
          <w:rFonts w:ascii="Arial" w:hAnsi="Arial" w:cs="Arial"/>
          <w:bCs/>
          <w:color w:val="000000"/>
          <w:szCs w:val="32"/>
        </w:rPr>
        <w:t xml:space="preserve">All </w:t>
      </w:r>
      <w:r w:rsidR="001D2681" w:rsidRPr="00966FCF">
        <w:rPr>
          <w:rFonts w:ascii="Arial" w:hAnsi="Arial" w:cs="Arial"/>
          <w:bCs/>
          <w:color w:val="000000"/>
          <w:szCs w:val="32"/>
        </w:rPr>
        <w:t>b</w:t>
      </w:r>
      <w:r w:rsidRPr="00966FCF">
        <w:rPr>
          <w:rFonts w:ascii="Arial" w:hAnsi="Arial" w:cs="Arial"/>
          <w:bCs/>
          <w:color w:val="000000"/>
          <w:szCs w:val="32"/>
        </w:rPr>
        <w:t>ooks are available on USB memory stick</w:t>
      </w:r>
    </w:p>
    <w:p w14:paraId="43C2C4DB" w14:textId="77777777" w:rsidR="00A467A1" w:rsidRPr="00966FCF" w:rsidRDefault="008C1104" w:rsidP="00176443">
      <w:pPr>
        <w:pStyle w:val="ArtHead1"/>
        <w:spacing w:line="240" w:lineRule="auto"/>
        <w:jc w:val="both"/>
        <w:rPr>
          <w:rFonts w:ascii="Arial" w:hAnsi="Arial" w:cs="Arial"/>
          <w:bCs/>
          <w:color w:val="000000"/>
          <w:sz w:val="32"/>
          <w:szCs w:val="32"/>
        </w:rPr>
      </w:pPr>
      <w:r w:rsidRPr="00966FCF">
        <w:rPr>
          <w:rFonts w:ascii="Arial" w:hAnsi="Arial" w:cs="Arial"/>
          <w:bCs/>
          <w:color w:val="000000"/>
          <w:sz w:val="32"/>
          <w:szCs w:val="32"/>
        </w:rPr>
        <w:t>and can be streamed via Calibre’s website</w:t>
      </w:r>
      <w:r w:rsidR="00572C5C" w:rsidRPr="00966FCF">
        <w:rPr>
          <w:rFonts w:ascii="Arial" w:hAnsi="Arial" w:cs="Arial"/>
          <w:bCs/>
          <w:color w:val="000000"/>
          <w:sz w:val="32"/>
          <w:szCs w:val="32"/>
        </w:rPr>
        <w:t xml:space="preserve"> or downloaded via the Dolphin Easy Reader app.</w:t>
      </w:r>
    </w:p>
    <w:p w14:paraId="2206E23F" w14:textId="77777777" w:rsidR="005B03B5" w:rsidRPr="00966FCF" w:rsidRDefault="005B03B5" w:rsidP="00176443">
      <w:pPr>
        <w:ind w:left="-567" w:right="-57"/>
        <w:jc w:val="both"/>
        <w:rPr>
          <w:rFonts w:ascii="Arial" w:hAnsi="Arial" w:cs="Arial"/>
          <w:b/>
          <w:bCs/>
          <w:color w:val="000000"/>
          <w:sz w:val="40"/>
          <w:szCs w:val="40"/>
        </w:rPr>
      </w:pPr>
    </w:p>
    <w:p w14:paraId="4C29D044" w14:textId="7A8CBCE1" w:rsidR="001A757D" w:rsidRPr="00966FCF" w:rsidRDefault="00445F34" w:rsidP="005404D5">
      <w:pPr>
        <w:ind w:right="-46"/>
        <w:jc w:val="center"/>
        <w:rPr>
          <w:rFonts w:ascii="Arial" w:hAnsi="Arial" w:cs="Arial"/>
          <w:b/>
          <w:bCs/>
          <w:color w:val="000000"/>
          <w:sz w:val="40"/>
          <w:szCs w:val="40"/>
        </w:rPr>
      </w:pPr>
      <w:r w:rsidRPr="00966FCF">
        <w:rPr>
          <w:rFonts w:ascii="Arial" w:hAnsi="Arial" w:cs="Arial"/>
          <w:b/>
          <w:bCs/>
          <w:color w:val="000000"/>
          <w:sz w:val="40"/>
          <w:szCs w:val="40"/>
        </w:rPr>
        <w:t>Fiction</w:t>
      </w:r>
    </w:p>
    <w:p w14:paraId="29B5F9CF" w14:textId="77777777" w:rsidR="0082128E" w:rsidRPr="00966FCF" w:rsidRDefault="0082128E" w:rsidP="001A757D">
      <w:pPr>
        <w:ind w:right="-46"/>
        <w:jc w:val="center"/>
        <w:rPr>
          <w:rFonts w:ascii="Arial" w:hAnsi="Arial" w:cs="Arial"/>
          <w:b/>
          <w:bCs/>
          <w:smallCaps/>
          <w:color w:val="000000"/>
          <w:sz w:val="40"/>
          <w:szCs w:val="40"/>
        </w:rPr>
      </w:pPr>
    </w:p>
    <w:p w14:paraId="453D305F" w14:textId="77777777" w:rsidR="00445F34" w:rsidRPr="00966FCF" w:rsidRDefault="00445F34" w:rsidP="001A757D">
      <w:pPr>
        <w:ind w:right="-46"/>
        <w:jc w:val="center"/>
        <w:rPr>
          <w:rFonts w:ascii="Arial" w:hAnsi="Arial" w:cs="Arial"/>
          <w:b/>
          <w:bCs/>
          <w:smallCaps/>
          <w:color w:val="000000"/>
          <w:sz w:val="40"/>
          <w:szCs w:val="40"/>
        </w:rPr>
      </w:pPr>
      <w:r w:rsidRPr="00966FCF">
        <w:rPr>
          <w:rFonts w:ascii="Arial" w:hAnsi="Arial" w:cs="Arial"/>
          <w:b/>
          <w:bCs/>
          <w:smallCaps/>
          <w:color w:val="000000"/>
          <w:sz w:val="40"/>
          <w:szCs w:val="40"/>
        </w:rPr>
        <w:t>20</w:t>
      </w:r>
      <w:r w:rsidRPr="00966FCF">
        <w:rPr>
          <w:rFonts w:ascii="Arial" w:hAnsi="Arial" w:cs="Arial"/>
          <w:b/>
          <w:bCs/>
          <w:smallCaps/>
          <w:color w:val="000000"/>
          <w:sz w:val="40"/>
          <w:szCs w:val="40"/>
          <w:vertAlign w:val="superscript"/>
        </w:rPr>
        <w:t>th</w:t>
      </w:r>
      <w:r w:rsidRPr="00966FCF">
        <w:rPr>
          <w:rFonts w:ascii="Arial" w:hAnsi="Arial" w:cs="Arial"/>
          <w:b/>
          <w:bCs/>
          <w:smallCaps/>
          <w:color w:val="000000"/>
          <w:sz w:val="40"/>
          <w:szCs w:val="40"/>
        </w:rPr>
        <w:t xml:space="preserve"> CENTURY CLASSICS</w:t>
      </w:r>
    </w:p>
    <w:p w14:paraId="5D0CB8BF" w14:textId="77777777" w:rsidR="00191516" w:rsidRPr="00966FCF" w:rsidRDefault="00191516" w:rsidP="001A757D">
      <w:pPr>
        <w:ind w:right="-46"/>
        <w:jc w:val="center"/>
        <w:rPr>
          <w:rFonts w:ascii="Arial" w:hAnsi="Arial" w:cs="Arial"/>
          <w:b/>
          <w:bCs/>
          <w:smallCaps/>
          <w:color w:val="000000"/>
          <w:sz w:val="40"/>
          <w:szCs w:val="40"/>
        </w:rPr>
      </w:pPr>
    </w:p>
    <w:p w14:paraId="2F648CF7" w14:textId="77777777" w:rsidR="00191516" w:rsidRPr="00966FCF" w:rsidRDefault="00191516" w:rsidP="00191516">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ALTERATION</w:t>
      </w:r>
    </w:p>
    <w:p w14:paraId="3F809DB2" w14:textId="77777777" w:rsidR="00191516" w:rsidRPr="00966FCF" w:rsidRDefault="00191516" w:rsidP="00191516">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lastRenderedPageBreak/>
        <w:t>By Kingsley Amis</w:t>
      </w:r>
    </w:p>
    <w:p w14:paraId="442E97D2" w14:textId="77777777" w:rsidR="00191516" w:rsidRPr="00966FCF" w:rsidRDefault="00191516" w:rsidP="00191516">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Vintage Digital; 2020</w:t>
      </w:r>
    </w:p>
    <w:p w14:paraId="4A832B2E" w14:textId="77777777" w:rsidR="00191516" w:rsidRPr="00966FCF" w:rsidRDefault="00191516" w:rsidP="00191516">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Michael Fox</w:t>
      </w:r>
    </w:p>
    <w:p w14:paraId="251C6006" w14:textId="77777777" w:rsidR="00191516" w:rsidRPr="00966FCF" w:rsidRDefault="00191516" w:rsidP="00191516">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Hubert Anvil is a 10-year-old boy blessed with the voice of an angel. The Church hierarchy decrees that Hubert should be turned into a castrato - an alteration that could bring Hubert fame and fortune, but would also cut him off from an adult world he is curious to discover. In a dystopian world, where will Hubert turn if he decides to defy their wishes.</w:t>
      </w:r>
    </w:p>
    <w:p w14:paraId="4C9C97A0" w14:textId="77777777" w:rsidR="00191516" w:rsidRPr="00966FCF" w:rsidRDefault="00191516" w:rsidP="00191516">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7hrs 47mins</w:t>
      </w:r>
      <w:r w:rsidRPr="00966FCF">
        <w:rPr>
          <w:rFonts w:ascii="Arial" w:eastAsia="Arial" w:hAnsi="Arial" w:cs="Arial"/>
          <w:b/>
          <w:bCs/>
          <w:color w:val="000000"/>
          <w:szCs w:val="32"/>
        </w:rPr>
        <w:tab/>
      </w:r>
    </w:p>
    <w:p w14:paraId="5C9A881C" w14:textId="2E71BFF9" w:rsidR="00191516" w:rsidRPr="00966FCF" w:rsidRDefault="00191516" w:rsidP="00191516">
      <w:pPr>
        <w:ind w:right="-46"/>
        <w:rPr>
          <w:rFonts w:ascii="Arial" w:hAnsi="Arial" w:cs="Arial"/>
          <w:b/>
          <w:bCs/>
          <w:smallCaps/>
          <w:color w:val="000000"/>
          <w:sz w:val="40"/>
          <w:szCs w:val="40"/>
        </w:rPr>
      </w:pPr>
      <w:r w:rsidRPr="00966FCF">
        <w:rPr>
          <w:rFonts w:ascii="Arial" w:eastAsia="Arial" w:hAnsi="Arial" w:cs="Arial"/>
          <w:b/>
          <w:bCs/>
          <w:color w:val="000000"/>
          <w:szCs w:val="32"/>
        </w:rPr>
        <w:t>Catalogue number: 1 8 8 7</w:t>
      </w:r>
      <w:r w:rsidRPr="00966FCF">
        <w:rPr>
          <w:rFonts w:ascii="Arial" w:eastAsia="Arial" w:hAnsi="Arial" w:cs="Arial"/>
          <w:color w:val="000000"/>
          <w:szCs w:val="32"/>
        </w:rPr>
        <w:t xml:space="preserve"> </w:t>
      </w:r>
      <w:r w:rsidRPr="00966FCF">
        <w:rPr>
          <w:rFonts w:ascii="Arial" w:eastAsia="Arial" w:hAnsi="Arial" w:cs="Arial"/>
          <w:b/>
          <w:bCs/>
          <w:color w:val="000000"/>
          <w:szCs w:val="32"/>
        </w:rPr>
        <w:t>7</w:t>
      </w:r>
    </w:p>
    <w:p w14:paraId="00B747C8" w14:textId="77777777" w:rsidR="00961CA9" w:rsidRPr="00966FCF" w:rsidRDefault="00961CA9" w:rsidP="001A757D">
      <w:pPr>
        <w:ind w:right="-46"/>
        <w:jc w:val="center"/>
        <w:rPr>
          <w:rFonts w:ascii="Arial" w:hAnsi="Arial" w:cs="Arial"/>
          <w:b/>
          <w:bCs/>
          <w:smallCaps/>
          <w:color w:val="000000"/>
          <w:szCs w:val="32"/>
        </w:rPr>
      </w:pPr>
    </w:p>
    <w:p w14:paraId="05317C24" w14:textId="77777777" w:rsidR="00961CA9" w:rsidRPr="00966FCF" w:rsidRDefault="00961CA9" w:rsidP="00961CA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COMPLETE STORIES</w:t>
      </w:r>
    </w:p>
    <w:p w14:paraId="567433A7" w14:textId="77777777" w:rsidR="00961CA9" w:rsidRPr="00966FCF" w:rsidRDefault="00961CA9" w:rsidP="00961CA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Kingsley Amis</w:t>
      </w:r>
    </w:p>
    <w:p w14:paraId="42EE6333" w14:textId="77777777" w:rsidR="00961CA9" w:rsidRPr="00966FCF" w:rsidRDefault="00961CA9" w:rsidP="00961CA9">
      <w:pPr>
        <w:rPr>
          <w:rFonts w:ascii="Arial" w:eastAsia="Arial" w:hAnsi="Arial" w:cs="Arial"/>
          <w:b/>
          <w:szCs w:val="32"/>
        </w:rPr>
      </w:pPr>
      <w:r w:rsidRPr="00966FCF">
        <w:rPr>
          <w:rFonts w:ascii="Arial" w:eastAsia="Arial" w:hAnsi="Arial" w:cs="Arial"/>
          <w:b/>
          <w:szCs w:val="32"/>
        </w:rPr>
        <w:t>Penguin Classics; 2020</w:t>
      </w:r>
      <w:r w:rsidRPr="00966FCF">
        <w:rPr>
          <w:rFonts w:ascii="Arial" w:eastAsia="Arial" w:hAnsi="Arial" w:cs="Arial"/>
          <w:b/>
          <w:szCs w:val="32"/>
        </w:rPr>
        <w:tab/>
      </w:r>
    </w:p>
    <w:p w14:paraId="4E606F4C" w14:textId="77777777" w:rsidR="00961CA9" w:rsidRPr="00966FCF" w:rsidRDefault="00961CA9" w:rsidP="00961CA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John Sackville</w:t>
      </w:r>
    </w:p>
    <w:p w14:paraId="649A934B" w14:textId="77777777" w:rsidR="00961CA9" w:rsidRPr="00966FCF" w:rsidRDefault="00961CA9" w:rsidP="00961CA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The short stories of Kingsley Amis - the great master of post-war comic prose - are dark, playful, moving, surprising and extremely funny. This definitive collection gathers all Amis's short fiction in a single volume for the first time and encompasses five decades of storytelling. </w:t>
      </w:r>
    </w:p>
    <w:p w14:paraId="1911988A" w14:textId="77777777" w:rsidR="00961CA9" w:rsidRPr="00966FCF" w:rsidRDefault="00961CA9" w:rsidP="00961CA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szCs w:val="32"/>
        </w:rPr>
        <w:t xml:space="preserve">Running time </w:t>
      </w:r>
      <w:r w:rsidRPr="00966FCF">
        <w:rPr>
          <w:rFonts w:ascii="Arial" w:eastAsia="Arial" w:hAnsi="Arial" w:cs="Arial"/>
          <w:b/>
          <w:bCs/>
          <w:color w:val="000000"/>
          <w:szCs w:val="32"/>
        </w:rPr>
        <w:t>18hrs 43mins</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2455A897" w14:textId="53159603" w:rsidR="00961CA9" w:rsidRPr="00966FCF" w:rsidRDefault="00961CA9" w:rsidP="00961CA9">
      <w:pPr>
        <w:ind w:right="-46"/>
        <w:rPr>
          <w:rFonts w:ascii="Arial" w:eastAsia="Arial" w:hAnsi="Arial" w:cs="Arial"/>
          <w:b/>
          <w:bCs/>
          <w:szCs w:val="32"/>
        </w:rPr>
      </w:pPr>
      <w:r w:rsidRPr="00966FCF">
        <w:rPr>
          <w:rFonts w:ascii="Arial" w:eastAsia="Arial" w:hAnsi="Arial" w:cs="Arial"/>
          <w:b/>
          <w:bCs/>
          <w:szCs w:val="32"/>
        </w:rPr>
        <w:t>Catalogue number: 1 8 7 1 4</w:t>
      </w:r>
      <w:r w:rsidRPr="00966FCF">
        <w:rPr>
          <w:rFonts w:ascii="Arial" w:eastAsia="Arial" w:hAnsi="Arial" w:cs="Arial"/>
          <w:b/>
          <w:bCs/>
          <w:szCs w:val="32"/>
        </w:rPr>
        <w:tab/>
      </w:r>
    </w:p>
    <w:p w14:paraId="4D5D5D92" w14:textId="77777777" w:rsidR="009C003B" w:rsidRPr="00966FCF" w:rsidRDefault="009C003B" w:rsidP="00961CA9">
      <w:pPr>
        <w:ind w:right="-46"/>
        <w:rPr>
          <w:rFonts w:ascii="Arial" w:eastAsia="Arial" w:hAnsi="Arial" w:cs="Arial"/>
          <w:b/>
          <w:bCs/>
          <w:szCs w:val="32"/>
        </w:rPr>
      </w:pPr>
    </w:p>
    <w:p w14:paraId="6CDC333F" w14:textId="77777777" w:rsidR="009C003B" w:rsidRPr="00966FCF" w:rsidRDefault="009C003B" w:rsidP="009C003B">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ENDING UP</w:t>
      </w:r>
    </w:p>
    <w:p w14:paraId="56A6D625" w14:textId="77777777" w:rsidR="009C003B" w:rsidRPr="00966FCF" w:rsidRDefault="009C003B" w:rsidP="009C003B">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Kingsley Amis</w:t>
      </w:r>
    </w:p>
    <w:p w14:paraId="597236C3" w14:textId="77777777" w:rsidR="009C003B" w:rsidRPr="00966FCF" w:rsidRDefault="009C003B" w:rsidP="009C003B">
      <w:pPr>
        <w:rPr>
          <w:rFonts w:ascii="Arial" w:eastAsia="Arial" w:hAnsi="Arial" w:cs="Arial"/>
          <w:b/>
          <w:szCs w:val="32"/>
        </w:rPr>
      </w:pPr>
      <w:r w:rsidRPr="00966FCF">
        <w:rPr>
          <w:rFonts w:ascii="Arial" w:eastAsia="Arial" w:hAnsi="Arial" w:cs="Arial"/>
          <w:b/>
          <w:szCs w:val="32"/>
        </w:rPr>
        <w:t>Penguin Classics; 2020</w:t>
      </w:r>
      <w:r w:rsidRPr="00966FCF">
        <w:rPr>
          <w:rFonts w:ascii="Arial" w:eastAsia="Arial" w:hAnsi="Arial" w:cs="Arial"/>
          <w:b/>
          <w:szCs w:val="32"/>
        </w:rPr>
        <w:tab/>
      </w:r>
    </w:p>
    <w:p w14:paraId="0DABB135" w14:textId="77777777" w:rsidR="009C003B" w:rsidRPr="00966FCF" w:rsidRDefault="009C003B" w:rsidP="009C003B">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Fergus Craig</w:t>
      </w:r>
    </w:p>
    <w:p w14:paraId="0EB9F3FB" w14:textId="37B4B3E2" w:rsidR="009C003B" w:rsidRPr="00966FCF" w:rsidRDefault="009C003B" w:rsidP="009C003B">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At Tuppenny-hapenny Cottage in the English countryside, five elderly people live together in rancorous disharmony. The mismatched quintet keep their spirits alive by bickering and waiting for grandchildren to visit at Christmas. But the festive season does not herald goodwill to all at Tuppenny-hapenny Cottage... </w:t>
      </w:r>
    </w:p>
    <w:p w14:paraId="0ED1A0BB" w14:textId="77777777" w:rsidR="009C003B" w:rsidRPr="00966FCF" w:rsidRDefault="009C003B" w:rsidP="009C003B">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4hrs 30mins</w:t>
      </w:r>
      <w:r w:rsidRPr="00966FCF">
        <w:rPr>
          <w:rFonts w:ascii="Arial" w:eastAsia="Arial" w:hAnsi="Arial" w:cs="Arial"/>
          <w:b/>
          <w:color w:val="000000"/>
          <w:szCs w:val="32"/>
        </w:rPr>
        <w:tab/>
      </w:r>
    </w:p>
    <w:p w14:paraId="2B8D755D" w14:textId="1B0FD06C" w:rsidR="009C003B" w:rsidRPr="00966FCF" w:rsidRDefault="009C003B" w:rsidP="009C003B">
      <w:pPr>
        <w:ind w:right="-46"/>
        <w:rPr>
          <w:rFonts w:ascii="Arial" w:eastAsia="Arial" w:hAnsi="Arial" w:cs="Arial"/>
          <w:b/>
          <w:szCs w:val="32"/>
        </w:rPr>
      </w:pPr>
      <w:r w:rsidRPr="00966FCF">
        <w:rPr>
          <w:rFonts w:ascii="Arial" w:eastAsia="Arial" w:hAnsi="Arial" w:cs="Arial"/>
          <w:b/>
          <w:szCs w:val="32"/>
        </w:rPr>
        <w:t>Catalogue number: 1 8 7 1 6</w:t>
      </w:r>
      <w:r w:rsidRPr="00966FCF">
        <w:rPr>
          <w:rFonts w:ascii="Arial" w:eastAsia="Arial" w:hAnsi="Arial" w:cs="Arial"/>
          <w:b/>
          <w:szCs w:val="32"/>
        </w:rPr>
        <w:tab/>
      </w:r>
    </w:p>
    <w:p w14:paraId="654E5356" w14:textId="77777777" w:rsidR="009C003B" w:rsidRPr="00966FCF" w:rsidRDefault="009C003B" w:rsidP="009C003B">
      <w:pPr>
        <w:ind w:right="-46"/>
        <w:rPr>
          <w:rFonts w:ascii="Arial" w:eastAsia="Arial" w:hAnsi="Arial" w:cs="Arial"/>
          <w:b/>
          <w:szCs w:val="32"/>
        </w:rPr>
      </w:pPr>
    </w:p>
    <w:p w14:paraId="1D3EDEC9" w14:textId="77777777" w:rsidR="009C003B" w:rsidRPr="00966FCF" w:rsidRDefault="009C003B" w:rsidP="009C003B">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lastRenderedPageBreak/>
        <w:t>EVERYDAY DRINKING</w:t>
      </w:r>
    </w:p>
    <w:p w14:paraId="0FF5816A" w14:textId="77777777" w:rsidR="009C003B" w:rsidRPr="00966FCF" w:rsidRDefault="009C003B" w:rsidP="009C003B">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Kingsley Amis</w:t>
      </w:r>
    </w:p>
    <w:p w14:paraId="5872826B" w14:textId="77777777" w:rsidR="009C003B" w:rsidRPr="00966FCF" w:rsidRDefault="009C003B" w:rsidP="009C003B">
      <w:pPr>
        <w:rPr>
          <w:rFonts w:ascii="Arial" w:eastAsia="Arial" w:hAnsi="Arial" w:cs="Arial"/>
          <w:b/>
          <w:szCs w:val="32"/>
        </w:rPr>
      </w:pPr>
      <w:r w:rsidRPr="00966FCF">
        <w:rPr>
          <w:rFonts w:ascii="Arial" w:eastAsia="Arial" w:hAnsi="Arial" w:cs="Arial"/>
          <w:b/>
          <w:szCs w:val="32"/>
        </w:rPr>
        <w:t>Penguin Audiobooks; 2020</w:t>
      </w:r>
      <w:r w:rsidRPr="00966FCF">
        <w:rPr>
          <w:rFonts w:ascii="Arial" w:eastAsia="Arial" w:hAnsi="Arial" w:cs="Arial"/>
          <w:b/>
          <w:szCs w:val="32"/>
        </w:rPr>
        <w:tab/>
      </w:r>
    </w:p>
    <w:p w14:paraId="3C022494" w14:textId="77777777" w:rsidR="009C003B" w:rsidRPr="00966FCF" w:rsidRDefault="009C003B" w:rsidP="009C003B">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Anthony Howell</w:t>
      </w:r>
    </w:p>
    <w:p w14:paraId="39421636" w14:textId="77777777" w:rsidR="009C003B" w:rsidRPr="00966FCF" w:rsidRDefault="009C003B" w:rsidP="009C003B">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For the first time in audio, savour this volume bringing together the best of his three out-of-print works on the art of and, most importantly, practice of drinking. Including Kingsley Amis in Drink, Everyday Drinking and How's Your Glass?, this collection celebrates Amis' comic prose and collected thoughts on the art of drinking, alongside well-tested recipes.</w:t>
      </w:r>
    </w:p>
    <w:p w14:paraId="375AE44B" w14:textId="77777777" w:rsidR="009C003B" w:rsidRPr="00966FCF" w:rsidRDefault="009C003B" w:rsidP="009C003B">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6hrs 25mins</w:t>
      </w:r>
    </w:p>
    <w:p w14:paraId="144E5C7D" w14:textId="34F4E072" w:rsidR="009C003B" w:rsidRPr="00966FCF" w:rsidRDefault="009C003B" w:rsidP="009C003B">
      <w:pPr>
        <w:ind w:right="-46"/>
        <w:rPr>
          <w:rFonts w:ascii="Arial" w:eastAsia="Arial" w:hAnsi="Arial" w:cs="Arial"/>
          <w:b/>
          <w:bCs/>
          <w:szCs w:val="32"/>
        </w:rPr>
      </w:pPr>
      <w:r w:rsidRPr="00966FCF">
        <w:rPr>
          <w:rFonts w:ascii="Arial" w:eastAsia="Arial" w:hAnsi="Arial" w:cs="Arial"/>
          <w:b/>
          <w:szCs w:val="32"/>
        </w:rPr>
        <w:t>Catalogue number: 1 8 7 3 9</w:t>
      </w:r>
      <w:r w:rsidRPr="00966FCF">
        <w:rPr>
          <w:rFonts w:ascii="Arial" w:eastAsia="Arial" w:hAnsi="Arial" w:cs="Arial"/>
          <w:b/>
          <w:szCs w:val="32"/>
        </w:rPr>
        <w:tab/>
      </w:r>
    </w:p>
    <w:p w14:paraId="305FF956" w14:textId="77777777" w:rsidR="008168B2" w:rsidRPr="00966FCF" w:rsidRDefault="008168B2" w:rsidP="00961CA9">
      <w:pPr>
        <w:ind w:right="-46"/>
        <w:rPr>
          <w:rFonts w:ascii="Arial" w:eastAsia="Arial" w:hAnsi="Arial" w:cs="Arial"/>
          <w:b/>
          <w:bCs/>
          <w:szCs w:val="32"/>
        </w:rPr>
      </w:pPr>
    </w:p>
    <w:p w14:paraId="32C99275"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FOLKS THAT LIVE ON THE HILL</w:t>
      </w:r>
    </w:p>
    <w:p w14:paraId="7A045CAE"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Kingsley Amis</w:t>
      </w:r>
    </w:p>
    <w:p w14:paraId="146478AC"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Penguin Classics; 2020</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6D7622E4"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David Rintoul</w:t>
      </w:r>
    </w:p>
    <w:p w14:paraId="68257ECF" w14:textId="77777777" w:rsidR="008168B2" w:rsidRPr="00966FCF" w:rsidRDefault="008168B2" w:rsidP="008168B2">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Harry Caldecote is the most charming man you'll ever meet, a convivial academic who devotes his life to others. But when the Adams' Institute of Cultural and Commercial History in America offers him the opportunity to do 'whatever he wanted to do' in a picturesque lakeside town, he faces a choice between freedom or responsibility - and whether to take charge of his own life.</w:t>
      </w:r>
    </w:p>
    <w:p w14:paraId="017EC051"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9hrs 27mins</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6378F7DC" w14:textId="76A4933A" w:rsidR="008168B2" w:rsidRPr="00966FCF" w:rsidRDefault="008168B2" w:rsidP="008168B2">
      <w:pPr>
        <w:ind w:right="-46"/>
        <w:rPr>
          <w:rFonts w:ascii="Arial" w:eastAsia="Arial" w:hAnsi="Arial" w:cs="Arial"/>
          <w:b/>
          <w:bCs/>
          <w:color w:val="000000"/>
          <w:szCs w:val="32"/>
        </w:rPr>
      </w:pPr>
      <w:r w:rsidRPr="00966FCF">
        <w:rPr>
          <w:rFonts w:ascii="Arial" w:eastAsia="Arial" w:hAnsi="Arial" w:cs="Arial"/>
          <w:b/>
          <w:bCs/>
          <w:color w:val="000000"/>
          <w:szCs w:val="32"/>
        </w:rPr>
        <w:t>Catalogue number: 1 8 7 1 7</w:t>
      </w:r>
    </w:p>
    <w:p w14:paraId="4F681047" w14:textId="77777777" w:rsidR="009C003B" w:rsidRPr="00966FCF" w:rsidRDefault="009C003B" w:rsidP="008168B2">
      <w:pPr>
        <w:ind w:right="-46"/>
        <w:rPr>
          <w:rFonts w:ascii="Arial" w:eastAsia="Arial" w:hAnsi="Arial" w:cs="Arial"/>
          <w:b/>
          <w:bCs/>
          <w:color w:val="000000"/>
          <w:szCs w:val="32"/>
        </w:rPr>
      </w:pPr>
    </w:p>
    <w:p w14:paraId="77F4794E" w14:textId="77777777" w:rsidR="009C003B" w:rsidRPr="00966FCF" w:rsidRDefault="009C003B" w:rsidP="009C003B">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GIRL, 20</w:t>
      </w:r>
    </w:p>
    <w:p w14:paraId="78DE8E28" w14:textId="77777777" w:rsidR="009C003B" w:rsidRPr="00966FCF" w:rsidRDefault="009C003B" w:rsidP="009C003B">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Kingsley Amis</w:t>
      </w:r>
    </w:p>
    <w:p w14:paraId="0D00993C" w14:textId="77777777" w:rsidR="009C003B" w:rsidRPr="00966FCF" w:rsidRDefault="009C003B" w:rsidP="009C003B">
      <w:pPr>
        <w:rPr>
          <w:rFonts w:ascii="Arial" w:eastAsia="Arial" w:hAnsi="Arial" w:cs="Arial"/>
          <w:b/>
          <w:szCs w:val="32"/>
        </w:rPr>
      </w:pPr>
      <w:r w:rsidRPr="00966FCF">
        <w:rPr>
          <w:rFonts w:ascii="Arial" w:eastAsia="Arial" w:hAnsi="Arial" w:cs="Arial"/>
          <w:b/>
          <w:szCs w:val="32"/>
        </w:rPr>
        <w:t>Penguin Classics; 2020</w:t>
      </w:r>
      <w:r w:rsidRPr="00966FCF">
        <w:rPr>
          <w:rFonts w:ascii="Arial" w:eastAsia="Arial" w:hAnsi="Arial" w:cs="Arial"/>
          <w:b/>
          <w:szCs w:val="32"/>
        </w:rPr>
        <w:tab/>
      </w:r>
    </w:p>
    <w:p w14:paraId="6B033A48" w14:textId="77777777" w:rsidR="009C003B" w:rsidRPr="00966FCF" w:rsidRDefault="009C003B" w:rsidP="009C003B">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Oliver Chris</w:t>
      </w:r>
    </w:p>
    <w:p w14:paraId="75DFD1CA" w14:textId="77777777" w:rsidR="009C003B" w:rsidRPr="00966FCF" w:rsidRDefault="009C003B" w:rsidP="009C003B">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Douglas Yandell is enlisted by Kitty Vandervane to keep an eye on her roving husband - the eminent conductor and would-be radical Sir Roy - as he embarks on yet another affair. Roy, meanwhile, wants Douglas as an alibi for his growing involvement with an unsuitably young woman. Life soon becomes extremely complicated as Douglas finds himself </w:t>
      </w:r>
      <w:r w:rsidRPr="00966FCF">
        <w:rPr>
          <w:rFonts w:ascii="Arial" w:eastAsia="Arial" w:hAnsi="Arial" w:cs="Arial"/>
          <w:color w:val="000000"/>
          <w:szCs w:val="32"/>
        </w:rPr>
        <w:lastRenderedPageBreak/>
        <w:t>caught up in a frantic, farcical tangle of relationships, rivalry and scandal.</w:t>
      </w:r>
    </w:p>
    <w:p w14:paraId="2680397B" w14:textId="77777777" w:rsidR="009C003B" w:rsidRPr="00966FCF" w:rsidRDefault="009C003B" w:rsidP="009C003B">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7hrs 42mins</w:t>
      </w:r>
      <w:r w:rsidRPr="00966FCF">
        <w:rPr>
          <w:rFonts w:ascii="Arial" w:eastAsia="Arial" w:hAnsi="Arial" w:cs="Arial"/>
          <w:b/>
          <w:color w:val="000000"/>
          <w:szCs w:val="32"/>
        </w:rPr>
        <w:tab/>
      </w:r>
    </w:p>
    <w:p w14:paraId="0C8C2858" w14:textId="2029EA58" w:rsidR="009C003B" w:rsidRPr="00966FCF" w:rsidRDefault="009C003B" w:rsidP="009C003B">
      <w:pPr>
        <w:ind w:right="-46"/>
        <w:rPr>
          <w:rFonts w:ascii="Arial" w:eastAsia="Arial" w:hAnsi="Arial" w:cs="Arial"/>
          <w:b/>
          <w:bCs/>
          <w:szCs w:val="32"/>
        </w:rPr>
      </w:pPr>
      <w:r w:rsidRPr="00966FCF">
        <w:rPr>
          <w:rFonts w:ascii="Arial" w:eastAsia="Arial" w:hAnsi="Arial" w:cs="Arial"/>
          <w:b/>
          <w:szCs w:val="32"/>
        </w:rPr>
        <w:t>Catalogue number: 1 8 7 1 8</w:t>
      </w:r>
      <w:r w:rsidRPr="00966FCF">
        <w:rPr>
          <w:rFonts w:ascii="Arial" w:eastAsia="Arial" w:hAnsi="Arial" w:cs="Arial"/>
          <w:b/>
          <w:szCs w:val="32"/>
        </w:rPr>
        <w:tab/>
      </w:r>
    </w:p>
    <w:p w14:paraId="43221310" w14:textId="77777777" w:rsidR="008168B2" w:rsidRPr="00966FCF" w:rsidRDefault="008168B2" w:rsidP="00961CA9">
      <w:pPr>
        <w:ind w:right="-46"/>
        <w:rPr>
          <w:rFonts w:ascii="Arial" w:eastAsia="Arial" w:hAnsi="Arial" w:cs="Arial"/>
          <w:b/>
          <w:bCs/>
          <w:szCs w:val="32"/>
        </w:rPr>
      </w:pPr>
    </w:p>
    <w:p w14:paraId="171B9760"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GREEN MAN</w:t>
      </w:r>
    </w:p>
    <w:p w14:paraId="188B06B5"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Kingsley Amis</w:t>
      </w:r>
    </w:p>
    <w:p w14:paraId="288D1683"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Vintage Digital; 2020</w:t>
      </w:r>
      <w:r w:rsidRPr="00966FCF">
        <w:rPr>
          <w:rFonts w:ascii="Arial" w:eastAsia="Arial" w:hAnsi="Arial" w:cs="Arial"/>
          <w:b/>
          <w:bCs/>
          <w:color w:val="000000"/>
          <w:szCs w:val="32"/>
        </w:rPr>
        <w:tab/>
      </w:r>
    </w:p>
    <w:p w14:paraId="47A56160"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Joe Dixon</w:t>
      </w:r>
    </w:p>
    <w:p w14:paraId="2E958C26" w14:textId="77777777" w:rsidR="008168B2" w:rsidRPr="00966FCF" w:rsidRDefault="008168B2" w:rsidP="008168B2">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Like all good coaching inns, The Green Man is said to boast a resident ghost: Dr Thomas Underhill, a notorious seventeenth-century practitioner of black arts and sexual deviancy. However, the landlord, Maurice Allington, is the sole witness to the renaissance of the malevolent Underhill. Led by an anxious desire to vindicate his sanity, Allington strives to uncover the key to Underhill's satanic powers. </w:t>
      </w:r>
    </w:p>
    <w:p w14:paraId="3A2E5357"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7hrs 46mins</w:t>
      </w:r>
      <w:r w:rsidRPr="00966FCF">
        <w:rPr>
          <w:rFonts w:ascii="Arial" w:eastAsia="Arial" w:hAnsi="Arial" w:cs="Arial"/>
          <w:b/>
          <w:bCs/>
          <w:color w:val="000000"/>
          <w:szCs w:val="32"/>
        </w:rPr>
        <w:tab/>
      </w:r>
    </w:p>
    <w:p w14:paraId="3ECE9AF6" w14:textId="1E3FF9AA" w:rsidR="008168B2" w:rsidRPr="00966FCF" w:rsidRDefault="008168B2" w:rsidP="008168B2">
      <w:pPr>
        <w:ind w:right="-46"/>
        <w:rPr>
          <w:rFonts w:ascii="Arial" w:eastAsia="Arial" w:hAnsi="Arial" w:cs="Arial"/>
          <w:b/>
          <w:bCs/>
          <w:color w:val="000000"/>
          <w:szCs w:val="32"/>
        </w:rPr>
      </w:pPr>
      <w:r w:rsidRPr="00966FCF">
        <w:rPr>
          <w:rFonts w:ascii="Arial" w:eastAsia="Arial" w:hAnsi="Arial" w:cs="Arial"/>
          <w:b/>
          <w:bCs/>
          <w:color w:val="000000"/>
          <w:szCs w:val="32"/>
        </w:rPr>
        <w:t>Catalogue number: 1 8 8 7 6</w:t>
      </w:r>
      <w:r w:rsidRPr="00966FCF">
        <w:rPr>
          <w:rFonts w:ascii="Arial" w:eastAsia="Arial" w:hAnsi="Arial" w:cs="Arial"/>
          <w:b/>
          <w:bCs/>
          <w:color w:val="000000"/>
          <w:szCs w:val="32"/>
        </w:rPr>
        <w:tab/>
      </w:r>
    </w:p>
    <w:p w14:paraId="001A41DA" w14:textId="77777777" w:rsidR="009C003B" w:rsidRPr="00966FCF" w:rsidRDefault="009C003B" w:rsidP="008168B2">
      <w:pPr>
        <w:ind w:right="-46"/>
        <w:rPr>
          <w:rFonts w:ascii="Arial" w:eastAsia="Arial" w:hAnsi="Arial" w:cs="Arial"/>
          <w:b/>
          <w:bCs/>
          <w:color w:val="000000"/>
          <w:szCs w:val="32"/>
        </w:rPr>
      </w:pPr>
    </w:p>
    <w:p w14:paraId="22F45FEA"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I WANT IT NOW</w:t>
      </w:r>
    </w:p>
    <w:p w14:paraId="14105862"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Kingsley Amis</w:t>
      </w:r>
    </w:p>
    <w:p w14:paraId="521B648E"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Penguin Classics; 2020</w:t>
      </w:r>
      <w:r w:rsidRPr="00966FCF">
        <w:rPr>
          <w:rFonts w:ascii="Arial" w:eastAsia="Arial" w:hAnsi="Arial" w:cs="Arial"/>
          <w:b/>
          <w:bCs/>
          <w:color w:val="000000"/>
          <w:szCs w:val="32"/>
        </w:rPr>
        <w:tab/>
      </w:r>
    </w:p>
    <w:p w14:paraId="7FED7F93"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Leighton Pugh</w:t>
      </w:r>
    </w:p>
    <w:p w14:paraId="554426C8" w14:textId="77777777" w:rsidR="009C003B" w:rsidRPr="00966FCF" w:rsidRDefault="009C003B" w:rsidP="009C003B">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The quickest way to get rich is to marry someone rich, but how do you do this if you aren't yet rich? TV chat-show host Ronnie Appleyard is preoccupied with this question as he pursues wealthy heiress Simona Quick over two continents in the company of braying aristocrats, Greek shipping magnates, American dandies and the dreaded mother-in-law to be. But as he comes closer to his prize other questions present themselves. </w:t>
      </w:r>
    </w:p>
    <w:p w14:paraId="3290B494"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8hrs 2mins</w:t>
      </w:r>
      <w:r w:rsidRPr="00966FCF">
        <w:rPr>
          <w:rFonts w:ascii="Arial" w:eastAsia="Arial" w:hAnsi="Arial" w:cs="Arial"/>
          <w:b/>
          <w:bCs/>
          <w:color w:val="000000"/>
          <w:szCs w:val="32"/>
        </w:rPr>
        <w:tab/>
      </w:r>
    </w:p>
    <w:p w14:paraId="290AEB5F" w14:textId="746C5725" w:rsidR="009C003B" w:rsidRPr="00966FCF" w:rsidRDefault="009C003B" w:rsidP="009C003B">
      <w:pPr>
        <w:ind w:right="-46"/>
        <w:rPr>
          <w:rFonts w:ascii="Arial" w:eastAsia="Arial" w:hAnsi="Arial" w:cs="Arial"/>
          <w:b/>
          <w:bCs/>
          <w:color w:val="000000"/>
          <w:szCs w:val="32"/>
        </w:rPr>
      </w:pPr>
      <w:r w:rsidRPr="00966FCF">
        <w:rPr>
          <w:rFonts w:ascii="Arial" w:eastAsia="Arial" w:hAnsi="Arial" w:cs="Arial"/>
          <w:b/>
          <w:bCs/>
          <w:color w:val="000000"/>
          <w:szCs w:val="32"/>
        </w:rPr>
        <w:t>Catalogue number: 1 8 7 1 9</w:t>
      </w:r>
    </w:p>
    <w:p w14:paraId="76618D33" w14:textId="77777777" w:rsidR="009C003B" w:rsidRPr="00966FCF" w:rsidRDefault="009C003B" w:rsidP="009C003B">
      <w:pPr>
        <w:ind w:right="-46"/>
        <w:rPr>
          <w:rFonts w:ascii="Arial" w:eastAsia="Arial" w:hAnsi="Arial" w:cs="Arial"/>
          <w:b/>
          <w:bCs/>
          <w:color w:val="000000"/>
          <w:szCs w:val="32"/>
        </w:rPr>
      </w:pPr>
    </w:p>
    <w:p w14:paraId="16D63B30"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JAKE'S THING</w:t>
      </w:r>
    </w:p>
    <w:p w14:paraId="33A96659"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Kingsley Amis</w:t>
      </w:r>
    </w:p>
    <w:p w14:paraId="04C829DF"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Vintage Digital; 2020</w:t>
      </w:r>
      <w:r w:rsidRPr="00966FCF">
        <w:rPr>
          <w:rFonts w:ascii="Arial" w:eastAsia="Arial" w:hAnsi="Arial" w:cs="Arial"/>
          <w:b/>
          <w:bCs/>
          <w:color w:val="000000"/>
          <w:szCs w:val="32"/>
        </w:rPr>
        <w:tab/>
      </w:r>
    </w:p>
    <w:p w14:paraId="0DFAF2B5"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lastRenderedPageBreak/>
        <w:t>Reader Keith Allen</w:t>
      </w:r>
    </w:p>
    <w:p w14:paraId="6F3DC10C" w14:textId="77777777" w:rsidR="009C003B" w:rsidRPr="00966FCF" w:rsidRDefault="009C003B" w:rsidP="009C003B">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Jake Richardson, an Oxford don nearing sixty with a lifetime's lechery behind him, is in pursuit of his lost libido and heads of to the consulting room of a miniature sex therapist. </w:t>
      </w:r>
    </w:p>
    <w:p w14:paraId="2F23EB83" w14:textId="77777777" w:rsidR="009C003B" w:rsidRPr="00966FCF" w:rsidRDefault="009C003B" w:rsidP="009C003B">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He runs the full humiliating gamut of sex labs and trendy 'workshops'. He decks himself with cunning gadgetry, dreams up a weekly fantasy, pets diligently with his overweight wife and browses listlessly through porn magazines behind locked doors. Is sex really worth it? </w:t>
      </w:r>
    </w:p>
    <w:p w14:paraId="100EC7B3"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9hrs 28mins</w:t>
      </w:r>
      <w:r w:rsidRPr="00966FCF">
        <w:rPr>
          <w:rFonts w:ascii="Arial" w:eastAsia="Arial" w:hAnsi="Arial" w:cs="Arial"/>
          <w:b/>
          <w:bCs/>
          <w:color w:val="000000"/>
          <w:szCs w:val="32"/>
        </w:rPr>
        <w:tab/>
      </w:r>
    </w:p>
    <w:p w14:paraId="2A443C9E" w14:textId="220FDFF7" w:rsidR="009C003B" w:rsidRPr="00966FCF" w:rsidRDefault="009C003B" w:rsidP="009C003B">
      <w:pPr>
        <w:ind w:right="-46"/>
        <w:rPr>
          <w:rFonts w:ascii="Arial" w:eastAsia="Arial" w:hAnsi="Arial" w:cs="Arial"/>
          <w:b/>
          <w:bCs/>
          <w:color w:val="000000"/>
          <w:szCs w:val="32"/>
        </w:rPr>
      </w:pPr>
      <w:r w:rsidRPr="00966FCF">
        <w:rPr>
          <w:rFonts w:ascii="Arial" w:eastAsia="Arial" w:hAnsi="Arial" w:cs="Arial"/>
          <w:b/>
          <w:bCs/>
          <w:color w:val="000000"/>
          <w:szCs w:val="32"/>
        </w:rPr>
        <w:t>Catalogue number: 1 8 8 7 8</w:t>
      </w:r>
    </w:p>
    <w:p w14:paraId="055877D7" w14:textId="77777777" w:rsidR="009C003B" w:rsidRPr="00966FCF" w:rsidRDefault="009C003B" w:rsidP="009C003B">
      <w:pPr>
        <w:ind w:right="-46"/>
        <w:rPr>
          <w:rFonts w:ascii="Arial" w:eastAsia="Arial" w:hAnsi="Arial" w:cs="Arial"/>
          <w:b/>
          <w:bCs/>
          <w:color w:val="000000"/>
          <w:szCs w:val="32"/>
        </w:rPr>
      </w:pPr>
    </w:p>
    <w:p w14:paraId="421727FD"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LUCKY JIM</w:t>
      </w:r>
    </w:p>
    <w:p w14:paraId="0D65E636"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Kingsley Amis</w:t>
      </w:r>
    </w:p>
    <w:p w14:paraId="193D5C2B"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Penguin Classics; 2020</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62059A16"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James Lailey</w:t>
      </w:r>
    </w:p>
    <w:p w14:paraId="0BF52E3D" w14:textId="77777777" w:rsidR="009C003B" w:rsidRPr="00966FCF" w:rsidRDefault="009C003B" w:rsidP="009C003B">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Jim Dixon has accidentally fallen into a job at one of Britain's new red brick universities. A moderately successful future in the History Department beckons. As long as Jim can survive a madrigal-singing weekend at Professor Welch's, deliver a lecture on 'Merrie England' and resist Christine, the hopelessly desirable girlfriend of Welch's awful son Bertrand.</w:t>
      </w:r>
    </w:p>
    <w:p w14:paraId="57FB9162"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9hrs 37mins</w:t>
      </w:r>
      <w:r w:rsidRPr="00966FCF">
        <w:rPr>
          <w:rFonts w:ascii="Arial" w:eastAsia="Arial" w:hAnsi="Arial" w:cs="Arial"/>
          <w:b/>
          <w:bCs/>
          <w:color w:val="000000"/>
          <w:szCs w:val="32"/>
        </w:rPr>
        <w:tab/>
      </w:r>
    </w:p>
    <w:p w14:paraId="6905316B" w14:textId="77777777" w:rsidR="009C003B" w:rsidRPr="00966FCF" w:rsidRDefault="009C003B" w:rsidP="009C003B">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bCs/>
          <w:color w:val="000000"/>
          <w:szCs w:val="32"/>
        </w:rPr>
        <w:t>Catalogue number: 1 8 7 2 1</w:t>
      </w:r>
      <w:r w:rsidRPr="00966FCF">
        <w:rPr>
          <w:rFonts w:ascii="Arial" w:eastAsia="Arial" w:hAnsi="Arial" w:cs="Arial"/>
          <w:b/>
          <w:bCs/>
          <w:color w:val="000000"/>
          <w:szCs w:val="32"/>
        </w:rPr>
        <w:tab/>
      </w:r>
      <w:r w:rsidRPr="00966FCF">
        <w:rPr>
          <w:rFonts w:ascii="Arial" w:eastAsia="Arial" w:hAnsi="Arial" w:cs="Arial"/>
          <w:color w:val="000000"/>
          <w:szCs w:val="32"/>
        </w:rPr>
        <w:tab/>
      </w:r>
      <w:r w:rsidRPr="00966FCF">
        <w:rPr>
          <w:rFonts w:ascii="Arial" w:eastAsia="Arial" w:hAnsi="Arial" w:cs="Arial"/>
          <w:color w:val="000000"/>
          <w:szCs w:val="32"/>
        </w:rPr>
        <w:tab/>
      </w:r>
    </w:p>
    <w:p w14:paraId="273BD07F" w14:textId="77777777" w:rsidR="00FD67D3" w:rsidRPr="00966FCF" w:rsidRDefault="00FD67D3" w:rsidP="00961CA9">
      <w:pPr>
        <w:ind w:right="-46"/>
        <w:rPr>
          <w:rFonts w:ascii="Arial" w:eastAsia="Arial" w:hAnsi="Arial" w:cs="Arial"/>
          <w:b/>
          <w:bCs/>
          <w:szCs w:val="32"/>
        </w:rPr>
      </w:pPr>
    </w:p>
    <w:p w14:paraId="7F300880" w14:textId="60F2118C"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OLD DEVIL</w:t>
      </w:r>
      <w:r w:rsidR="008168B2" w:rsidRPr="00966FCF">
        <w:rPr>
          <w:rFonts w:ascii="Arial" w:eastAsia="Arial" w:hAnsi="Arial" w:cs="Arial"/>
          <w:b/>
          <w:bCs/>
          <w:color w:val="000000"/>
          <w:szCs w:val="32"/>
        </w:rPr>
        <w:t>S</w:t>
      </w:r>
    </w:p>
    <w:p w14:paraId="70C310B5"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Kingsley Amis</w:t>
      </w:r>
    </w:p>
    <w:p w14:paraId="0664D37D"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Vintage Digital; 2020</w:t>
      </w:r>
      <w:r w:rsidRPr="00966FCF">
        <w:rPr>
          <w:rFonts w:ascii="Arial" w:eastAsia="Arial" w:hAnsi="Arial" w:cs="Arial"/>
          <w:b/>
          <w:bCs/>
          <w:color w:val="000000"/>
          <w:szCs w:val="32"/>
        </w:rPr>
        <w:tab/>
      </w:r>
    </w:p>
    <w:p w14:paraId="65120CE4"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David Sibley</w:t>
      </w:r>
    </w:p>
    <w:p w14:paraId="008586A9" w14:textId="6B241349" w:rsidR="00FD67D3" w:rsidRPr="00966FCF" w:rsidRDefault="00FD67D3" w:rsidP="00FD67D3">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Malcolm, Peter and Charlie and their Soave-sodden wives have one main ambition left in life: to drink Wales dry. But their routine is both shaken and stirred when they are joined by professional Welshman Alun Weaver (CBE) and his wife.</w:t>
      </w:r>
    </w:p>
    <w:p w14:paraId="1D8BB03A"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12hrs 39mins</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521EB5C4" w14:textId="12F468B5" w:rsidR="00FD67D3" w:rsidRPr="00966FCF" w:rsidRDefault="00FD67D3" w:rsidP="00FD67D3">
      <w:pPr>
        <w:ind w:right="-46"/>
        <w:rPr>
          <w:rFonts w:ascii="Arial" w:eastAsia="Arial" w:hAnsi="Arial" w:cs="Arial"/>
          <w:b/>
          <w:bCs/>
          <w:color w:val="000000"/>
          <w:szCs w:val="32"/>
        </w:rPr>
      </w:pPr>
      <w:r w:rsidRPr="00966FCF">
        <w:rPr>
          <w:rFonts w:ascii="Arial" w:eastAsia="Arial" w:hAnsi="Arial" w:cs="Arial"/>
          <w:b/>
          <w:bCs/>
          <w:color w:val="000000"/>
          <w:szCs w:val="32"/>
        </w:rPr>
        <w:t>Catalogue number: 1 8 8 7 4</w:t>
      </w:r>
    </w:p>
    <w:p w14:paraId="797A6F20" w14:textId="77777777" w:rsidR="009C003B" w:rsidRPr="00966FCF" w:rsidRDefault="009C003B" w:rsidP="00FD67D3">
      <w:pPr>
        <w:ind w:right="-46"/>
        <w:rPr>
          <w:rFonts w:ascii="Arial" w:eastAsia="Arial" w:hAnsi="Arial" w:cs="Arial"/>
          <w:b/>
          <w:bCs/>
          <w:color w:val="000000"/>
          <w:szCs w:val="32"/>
        </w:rPr>
      </w:pPr>
    </w:p>
    <w:p w14:paraId="1883C5D9"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ONE FAT ENGLISHMAN</w:t>
      </w:r>
    </w:p>
    <w:p w14:paraId="1249CA82"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lastRenderedPageBreak/>
        <w:t>By Kingsley Amis</w:t>
      </w:r>
    </w:p>
    <w:p w14:paraId="33EAAB4E"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Penguin Classics; 2020</w:t>
      </w:r>
      <w:r w:rsidRPr="00966FCF">
        <w:rPr>
          <w:rFonts w:ascii="Arial" w:eastAsia="Arial" w:hAnsi="Arial" w:cs="Arial"/>
          <w:b/>
          <w:bCs/>
          <w:color w:val="000000"/>
          <w:szCs w:val="32"/>
        </w:rPr>
        <w:tab/>
      </w:r>
    </w:p>
    <w:p w14:paraId="4CBA8D27"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Leighton Pugh</w:t>
      </w:r>
    </w:p>
    <w:p w14:paraId="2BC5E564" w14:textId="77777777" w:rsidR="009C003B" w:rsidRPr="00966FCF" w:rsidRDefault="009C003B" w:rsidP="009C003B">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Brimming with gluttony, booze and lust, Roger Micheldene is loose in America. Supposedly visiting Budweiser University to make deals for his publishing firm in England, Roger instead sets out to offend all he meets and to seduce every woman he encounters. But his American hosts seem made of sterner stuff. Who will be Roger's undoing? </w:t>
      </w:r>
    </w:p>
    <w:p w14:paraId="61FDE719"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6hrs 31mins</w:t>
      </w:r>
      <w:r w:rsidRPr="00966FCF">
        <w:rPr>
          <w:rFonts w:ascii="Arial" w:eastAsia="Arial" w:hAnsi="Arial" w:cs="Arial"/>
          <w:b/>
          <w:bCs/>
          <w:color w:val="000000"/>
          <w:szCs w:val="32"/>
        </w:rPr>
        <w:tab/>
      </w:r>
    </w:p>
    <w:p w14:paraId="27E85EA6" w14:textId="649785A4" w:rsidR="009C003B" w:rsidRPr="00966FCF" w:rsidRDefault="009C003B" w:rsidP="009C003B">
      <w:pPr>
        <w:ind w:right="-46"/>
        <w:rPr>
          <w:rFonts w:ascii="Arial" w:eastAsia="Arial" w:hAnsi="Arial" w:cs="Arial"/>
          <w:b/>
          <w:bCs/>
          <w:szCs w:val="32"/>
        </w:rPr>
      </w:pPr>
      <w:r w:rsidRPr="00966FCF">
        <w:rPr>
          <w:rFonts w:ascii="Arial" w:eastAsia="Arial" w:hAnsi="Arial" w:cs="Arial"/>
          <w:b/>
          <w:bCs/>
          <w:color w:val="000000"/>
          <w:szCs w:val="32"/>
        </w:rPr>
        <w:t>Catalogue number: 1 8 7 2 3</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576C91F3" w14:textId="77777777" w:rsidR="00FD67D3" w:rsidRPr="00966FCF" w:rsidRDefault="00FD67D3" w:rsidP="00961CA9">
      <w:pPr>
        <w:ind w:right="-46"/>
        <w:rPr>
          <w:rFonts w:ascii="Arial" w:eastAsia="Arial" w:hAnsi="Arial" w:cs="Arial"/>
          <w:b/>
          <w:bCs/>
          <w:szCs w:val="32"/>
        </w:rPr>
      </w:pPr>
    </w:p>
    <w:p w14:paraId="6CD66C25"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RIVERSIDE VILLAS MURDER</w:t>
      </w:r>
    </w:p>
    <w:p w14:paraId="78FFC744"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Kingsley Amis</w:t>
      </w:r>
    </w:p>
    <w:p w14:paraId="078C776A"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Penguin Classics; 2020</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32CDCCCA"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John Heffernan</w:t>
      </w:r>
    </w:p>
    <w:p w14:paraId="1C362C77" w14:textId="77777777" w:rsidR="00FD67D3" w:rsidRPr="00966FCF" w:rsidRDefault="00FD67D3" w:rsidP="00FD67D3">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A mummy is stolen from a museum along with some Roman coins, and a soaking wet man collapses in fourteen-year-old Peter Furneaux's living room bleeding from the head. What was a suspected student prank is followed by murder. At first it is impossible to see the connection, but the eccentric Colonel Manton does. With Peter's help the Colonel unravels a mystery.</w:t>
      </w:r>
    </w:p>
    <w:p w14:paraId="655484DB"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6hrs 26mins</w:t>
      </w:r>
    </w:p>
    <w:p w14:paraId="46B019B1" w14:textId="0A1C847E" w:rsidR="00FD67D3" w:rsidRPr="00966FCF" w:rsidRDefault="00FD67D3" w:rsidP="009C003B">
      <w:pPr>
        <w:tabs>
          <w:tab w:val="left" w:pos="4750"/>
        </w:tabs>
        <w:ind w:right="-46"/>
        <w:rPr>
          <w:rFonts w:ascii="Arial" w:eastAsia="Arial" w:hAnsi="Arial" w:cs="Arial"/>
          <w:b/>
          <w:bCs/>
          <w:color w:val="000000"/>
          <w:szCs w:val="32"/>
        </w:rPr>
      </w:pPr>
      <w:r w:rsidRPr="00966FCF">
        <w:rPr>
          <w:rFonts w:ascii="Arial" w:eastAsia="Arial" w:hAnsi="Arial" w:cs="Arial"/>
          <w:b/>
          <w:bCs/>
          <w:color w:val="000000"/>
          <w:szCs w:val="32"/>
        </w:rPr>
        <w:t>Catalogue number: 1 8 7 2 4</w:t>
      </w:r>
      <w:r w:rsidR="009C003B" w:rsidRPr="00966FCF">
        <w:rPr>
          <w:rFonts w:ascii="Arial" w:eastAsia="Arial" w:hAnsi="Arial" w:cs="Arial"/>
          <w:b/>
          <w:bCs/>
          <w:color w:val="000000"/>
          <w:szCs w:val="32"/>
        </w:rPr>
        <w:tab/>
      </w:r>
    </w:p>
    <w:p w14:paraId="21F7D1BB" w14:textId="77777777" w:rsidR="009C003B" w:rsidRPr="00966FCF" w:rsidRDefault="009C003B" w:rsidP="009C003B">
      <w:pPr>
        <w:tabs>
          <w:tab w:val="left" w:pos="4750"/>
        </w:tabs>
        <w:ind w:right="-46"/>
        <w:rPr>
          <w:rFonts w:ascii="Arial" w:eastAsia="Arial" w:hAnsi="Arial" w:cs="Arial"/>
          <w:b/>
          <w:bCs/>
          <w:color w:val="000000"/>
          <w:szCs w:val="32"/>
        </w:rPr>
      </w:pPr>
    </w:p>
    <w:p w14:paraId="6FE9FAAF"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STANLEY AND THE WOMEN</w:t>
      </w:r>
    </w:p>
    <w:p w14:paraId="7E42FB4A"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Kingsley Amis</w:t>
      </w:r>
    </w:p>
    <w:p w14:paraId="6AAF3F7D"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Vintage Digital; 2020</w:t>
      </w:r>
    </w:p>
    <w:p w14:paraId="6023971E"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John Sackville</w:t>
      </w:r>
    </w:p>
    <w:p w14:paraId="50694BA4" w14:textId="77777777" w:rsidR="009C003B" w:rsidRPr="00966FCF" w:rsidRDefault="009C003B" w:rsidP="009C003B">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Just when Stanley Duke thinks it safe to sink into middle age, his son goes insane. As if that wasn't terrible enough, Stanley finds himself beset on all sides by women - neurotic, cantankerous, half-baked or just plain capricious. As one by one they gnaw away at his composure, Stanley wonders whether insanity is not something with which all women are intimately acquainted.</w:t>
      </w:r>
    </w:p>
    <w:p w14:paraId="7287A213"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8hrs 52mins</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17854D0F" w14:textId="5861A864" w:rsidR="009C003B" w:rsidRPr="00966FCF" w:rsidRDefault="009C003B" w:rsidP="009C003B">
      <w:pPr>
        <w:tabs>
          <w:tab w:val="left" w:pos="4750"/>
        </w:tabs>
        <w:ind w:right="-46"/>
        <w:rPr>
          <w:rFonts w:ascii="Arial" w:eastAsia="Arial" w:hAnsi="Arial" w:cs="Arial"/>
          <w:color w:val="000000"/>
          <w:szCs w:val="32"/>
        </w:rPr>
      </w:pPr>
      <w:r w:rsidRPr="00966FCF">
        <w:rPr>
          <w:rFonts w:ascii="Arial" w:eastAsia="Arial" w:hAnsi="Arial" w:cs="Arial"/>
          <w:b/>
          <w:bCs/>
          <w:color w:val="000000"/>
          <w:szCs w:val="32"/>
        </w:rPr>
        <w:lastRenderedPageBreak/>
        <w:t>Catalogue number: 1 8 8 7 9</w:t>
      </w:r>
      <w:r w:rsidRPr="00966FCF">
        <w:rPr>
          <w:rFonts w:ascii="Arial" w:eastAsia="Arial" w:hAnsi="Arial" w:cs="Arial"/>
          <w:color w:val="000000"/>
          <w:szCs w:val="32"/>
        </w:rPr>
        <w:tab/>
      </w:r>
    </w:p>
    <w:p w14:paraId="765081D9" w14:textId="77777777" w:rsidR="009C003B" w:rsidRPr="00966FCF" w:rsidRDefault="009C003B" w:rsidP="009C003B">
      <w:pPr>
        <w:tabs>
          <w:tab w:val="left" w:pos="4750"/>
        </w:tabs>
        <w:ind w:right="-46"/>
        <w:rPr>
          <w:rFonts w:ascii="Arial" w:eastAsia="Arial" w:hAnsi="Arial" w:cs="Arial"/>
          <w:color w:val="000000"/>
          <w:szCs w:val="32"/>
        </w:rPr>
      </w:pPr>
    </w:p>
    <w:p w14:paraId="1AA918CF"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TAKE A GIRL LIKE YOU</w:t>
      </w:r>
    </w:p>
    <w:p w14:paraId="64297DB6"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Kingsley Amis</w:t>
      </w:r>
    </w:p>
    <w:p w14:paraId="26C89805"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Penguin Classics; 2020</w:t>
      </w:r>
      <w:r w:rsidRPr="00966FCF">
        <w:rPr>
          <w:rFonts w:ascii="Arial" w:eastAsia="Arial" w:hAnsi="Arial" w:cs="Arial"/>
          <w:b/>
          <w:bCs/>
          <w:color w:val="000000"/>
          <w:szCs w:val="32"/>
        </w:rPr>
        <w:tab/>
      </w:r>
    </w:p>
    <w:p w14:paraId="787CB6AE"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Kristin Atherton</w:t>
      </w:r>
    </w:p>
    <w:p w14:paraId="63791A42" w14:textId="6CF4B28D" w:rsidR="009C003B" w:rsidRPr="00966FCF" w:rsidRDefault="00054A99" w:rsidP="009C003B">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Twenty-year-old</w:t>
      </w:r>
      <w:r w:rsidR="009C003B" w:rsidRPr="00966FCF">
        <w:rPr>
          <w:rFonts w:ascii="Arial" w:eastAsia="Arial" w:hAnsi="Arial" w:cs="Arial"/>
          <w:color w:val="000000"/>
          <w:szCs w:val="32"/>
        </w:rPr>
        <w:t xml:space="preserve"> Jenny Bunn is supernally beautiful and stubbornly chaste, which is why Patrick Standish, an arrogant schoolmaster, wants her so much. This perceptive coming of age novel about a northern girl who moves south, wants to fit in and yet wants to preserve her principles, challenges our assumptions about the battle of the sexes and classes in Britain.</w:t>
      </w:r>
    </w:p>
    <w:p w14:paraId="37F1494B"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13hrs 28mins</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3E958AA1"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Catalogue number: 1 8 7 2 6</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30430586" w14:textId="77777777" w:rsidR="009C003B" w:rsidRPr="00966FCF" w:rsidRDefault="009C003B" w:rsidP="00FD67D3">
      <w:pPr>
        <w:ind w:right="-46"/>
        <w:rPr>
          <w:rFonts w:ascii="Arial" w:eastAsia="Arial" w:hAnsi="Arial" w:cs="Arial"/>
          <w:b/>
          <w:bCs/>
          <w:color w:val="000000"/>
          <w:szCs w:val="32"/>
        </w:rPr>
      </w:pPr>
    </w:p>
    <w:p w14:paraId="7107E56D"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THAT UNCERTAIN FEELING</w:t>
      </w:r>
    </w:p>
    <w:p w14:paraId="56F96FDF"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Kingsley Amis</w:t>
      </w:r>
    </w:p>
    <w:p w14:paraId="3A459FCB"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Penguin Classics; 2020</w:t>
      </w:r>
      <w:r w:rsidRPr="00966FCF">
        <w:rPr>
          <w:rFonts w:ascii="Arial" w:eastAsia="Arial" w:hAnsi="Arial" w:cs="Arial"/>
          <w:b/>
          <w:bCs/>
          <w:color w:val="000000"/>
          <w:szCs w:val="32"/>
        </w:rPr>
        <w:tab/>
      </w:r>
    </w:p>
    <w:p w14:paraId="1C100A29"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John Sackville</w:t>
      </w:r>
    </w:p>
    <w:p w14:paraId="2E629173" w14:textId="77777777" w:rsidR="009C003B" w:rsidRPr="00966FCF" w:rsidRDefault="009C003B" w:rsidP="009C003B">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Competition is stiff for the position of sub-librarian in Aberdarcy Library. For John Lewis, the situation is complicated by the attentions of daunting and desirable village socialite, Elizabeth Gruffyd-Williams, who is married to a member of the local Council. Pursuing an affair with her whilst keeping his job prospects alive is John's predicament...</w:t>
      </w:r>
    </w:p>
    <w:p w14:paraId="1672B85B"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7hrs 47mins</w:t>
      </w:r>
      <w:r w:rsidRPr="00966FCF">
        <w:rPr>
          <w:rFonts w:ascii="Arial" w:eastAsia="Arial" w:hAnsi="Arial" w:cs="Arial"/>
          <w:b/>
          <w:bCs/>
          <w:color w:val="000000"/>
          <w:szCs w:val="32"/>
        </w:rPr>
        <w:tab/>
      </w:r>
    </w:p>
    <w:p w14:paraId="4A172ACA" w14:textId="77777777" w:rsidR="009C003B" w:rsidRPr="00966FCF" w:rsidRDefault="009C003B" w:rsidP="009C003B">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bCs/>
          <w:color w:val="000000"/>
          <w:szCs w:val="32"/>
        </w:rPr>
        <w:t>Catalogue number: 1 8 7 2 5</w:t>
      </w:r>
      <w:r w:rsidRPr="00966FCF">
        <w:rPr>
          <w:rFonts w:ascii="Arial" w:eastAsia="Arial" w:hAnsi="Arial" w:cs="Arial"/>
          <w:b/>
          <w:bCs/>
          <w:color w:val="000000"/>
          <w:szCs w:val="32"/>
        </w:rPr>
        <w:tab/>
      </w:r>
      <w:r w:rsidRPr="00966FCF">
        <w:rPr>
          <w:rFonts w:ascii="Arial" w:eastAsia="Arial" w:hAnsi="Arial" w:cs="Arial"/>
          <w:color w:val="000000"/>
          <w:szCs w:val="32"/>
        </w:rPr>
        <w:tab/>
      </w:r>
      <w:r w:rsidRPr="00966FCF">
        <w:rPr>
          <w:rFonts w:ascii="Arial" w:eastAsia="Arial" w:hAnsi="Arial" w:cs="Arial"/>
          <w:color w:val="000000"/>
          <w:szCs w:val="32"/>
        </w:rPr>
        <w:tab/>
      </w:r>
    </w:p>
    <w:p w14:paraId="087680E9" w14:textId="77777777" w:rsidR="00961CA9" w:rsidRPr="00966FCF" w:rsidRDefault="00961CA9" w:rsidP="00961CA9">
      <w:pPr>
        <w:ind w:right="-46"/>
        <w:rPr>
          <w:rFonts w:ascii="Arial" w:eastAsia="Arial" w:hAnsi="Arial" w:cs="Arial"/>
          <w:b/>
          <w:bCs/>
          <w:szCs w:val="32"/>
        </w:rPr>
      </w:pPr>
    </w:p>
    <w:p w14:paraId="3A008F38" w14:textId="77777777" w:rsidR="00961CA9" w:rsidRPr="00966FCF" w:rsidRDefault="00961CA9" w:rsidP="00961CA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YOU CAN'T DO BOTH</w:t>
      </w:r>
    </w:p>
    <w:p w14:paraId="4283172F" w14:textId="77777777" w:rsidR="00961CA9" w:rsidRPr="00966FCF" w:rsidRDefault="00961CA9" w:rsidP="00961CA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Kingsley Amis</w:t>
      </w:r>
    </w:p>
    <w:p w14:paraId="3A1D369F" w14:textId="77777777" w:rsidR="00961CA9" w:rsidRPr="00966FCF" w:rsidRDefault="00961CA9" w:rsidP="00961CA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Vintage Digital; 2020</w:t>
      </w:r>
    </w:p>
    <w:p w14:paraId="0DC555B8" w14:textId="77777777" w:rsidR="00961CA9" w:rsidRPr="00966FCF" w:rsidRDefault="00961CA9" w:rsidP="00961CA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Adam Newington</w:t>
      </w:r>
    </w:p>
    <w:p w14:paraId="66763328" w14:textId="77777777" w:rsidR="00961CA9" w:rsidRPr="00966FCF" w:rsidRDefault="00961CA9" w:rsidP="00961CA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Raised in a bland suburb of South London in the 1930s, Robin Davies longs for the freedom to do what he wants. When he escapes to study in Oxford, he meets Nancy Bennett, a young woman even less worldly than himself. As Robin stumbles </w:t>
      </w:r>
      <w:r w:rsidRPr="00966FCF">
        <w:rPr>
          <w:rFonts w:ascii="Arial" w:eastAsia="Arial" w:hAnsi="Arial" w:cs="Arial"/>
          <w:color w:val="000000"/>
          <w:szCs w:val="32"/>
        </w:rPr>
        <w:lastRenderedPageBreak/>
        <w:t>through his rites of passage to adulthood, we come to realise just how far he will go to have his cake and eat it.</w:t>
      </w:r>
    </w:p>
    <w:p w14:paraId="5F957207" w14:textId="77777777" w:rsidR="00961CA9" w:rsidRPr="00966FCF" w:rsidRDefault="00961CA9" w:rsidP="00961CA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12hrs</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2F1454A8" w14:textId="034450FC" w:rsidR="00961CA9" w:rsidRPr="00966FCF" w:rsidRDefault="00961CA9" w:rsidP="00961CA9">
      <w:pPr>
        <w:ind w:right="-46"/>
        <w:rPr>
          <w:rFonts w:ascii="Arial" w:eastAsia="Arial" w:hAnsi="Arial" w:cs="Arial"/>
          <w:b/>
          <w:bCs/>
          <w:color w:val="000000"/>
          <w:szCs w:val="32"/>
        </w:rPr>
      </w:pPr>
      <w:r w:rsidRPr="00966FCF">
        <w:rPr>
          <w:rFonts w:ascii="Arial" w:eastAsia="Arial" w:hAnsi="Arial" w:cs="Arial"/>
          <w:b/>
          <w:bCs/>
          <w:color w:val="000000"/>
          <w:szCs w:val="32"/>
        </w:rPr>
        <w:t>Catalogue number: 1 8 8 8 0</w:t>
      </w:r>
      <w:r w:rsidRPr="00966FCF">
        <w:rPr>
          <w:rFonts w:ascii="Arial" w:eastAsia="Arial" w:hAnsi="Arial" w:cs="Arial"/>
          <w:b/>
          <w:bCs/>
          <w:color w:val="000000"/>
          <w:szCs w:val="32"/>
        </w:rPr>
        <w:tab/>
      </w:r>
    </w:p>
    <w:p w14:paraId="52331DE8" w14:textId="77777777" w:rsidR="00950A99" w:rsidRPr="00966FCF" w:rsidRDefault="00950A99" w:rsidP="00961CA9">
      <w:pPr>
        <w:ind w:right="-46"/>
        <w:rPr>
          <w:rFonts w:ascii="Arial" w:eastAsia="Arial" w:hAnsi="Arial" w:cs="Arial"/>
          <w:b/>
          <w:bCs/>
          <w:color w:val="000000"/>
          <w:szCs w:val="32"/>
        </w:rPr>
      </w:pPr>
    </w:p>
    <w:p w14:paraId="66C21121"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TWO SERIOUS LADIES</w:t>
      </w:r>
    </w:p>
    <w:p w14:paraId="3E18111B"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Jane Bowles</w:t>
      </w:r>
    </w:p>
    <w:p w14:paraId="3C5504C9"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Weidenfeld &amp; Nicolson; 2022</w:t>
      </w:r>
      <w:r w:rsidRPr="00966FCF">
        <w:rPr>
          <w:rFonts w:ascii="Arial" w:eastAsia="Arial" w:hAnsi="Arial" w:cs="Arial"/>
          <w:b/>
          <w:bCs/>
          <w:color w:val="000000"/>
          <w:szCs w:val="32"/>
        </w:rPr>
        <w:tab/>
      </w:r>
    </w:p>
    <w:p w14:paraId="24A573E7"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Laurence Bouvard</w:t>
      </w:r>
    </w:p>
    <w:p w14:paraId="7A5C396F" w14:textId="77777777" w:rsidR="00950A99" w:rsidRPr="00966FCF" w:rsidRDefault="00950A99" w:rsidP="00950A9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Miss Goering, an eccentric, impulsive New York heiress, resides in her house and tries not to be unhappy. Mrs Copperfield, an anxious, dutiful married woman, has a great fear of drowning, of lifts, of intruders in the night. Two serious ladies, nothing is natural for them and anything is possible. For Mrs Copperfield - a trip to Panama, where she abandons her husband for love of a local prostitute. For Miss Goering - a move to a squalid little house on an island and a series of sordid encounters with strangers. </w:t>
      </w:r>
    </w:p>
    <w:p w14:paraId="3F145355"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7hrs 19mins</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75235007" w14:textId="09CDAF09" w:rsidR="00950A99" w:rsidRPr="00966FCF" w:rsidRDefault="00950A99" w:rsidP="00950A99">
      <w:pPr>
        <w:ind w:right="-46"/>
        <w:rPr>
          <w:rFonts w:ascii="Arial" w:hAnsi="Arial" w:cs="Arial"/>
          <w:b/>
          <w:bCs/>
          <w:smallCaps/>
          <w:color w:val="000000"/>
          <w:sz w:val="40"/>
          <w:szCs w:val="40"/>
        </w:rPr>
      </w:pPr>
      <w:r w:rsidRPr="00966FCF">
        <w:rPr>
          <w:rFonts w:ascii="Arial" w:eastAsia="Arial" w:hAnsi="Arial" w:cs="Arial"/>
          <w:b/>
          <w:bCs/>
          <w:color w:val="000000"/>
          <w:szCs w:val="32"/>
        </w:rPr>
        <w:t>Catalogue number: 1 9 2 1 7</w:t>
      </w:r>
      <w:r w:rsidRPr="00966FCF">
        <w:rPr>
          <w:rFonts w:ascii="Arial" w:eastAsia="Arial" w:hAnsi="Arial" w:cs="Arial"/>
          <w:color w:val="000000"/>
          <w:szCs w:val="32"/>
        </w:rPr>
        <w:tab/>
      </w:r>
    </w:p>
    <w:p w14:paraId="37A45C50" w14:textId="77777777" w:rsidR="00F62BFD" w:rsidRPr="00966FCF" w:rsidRDefault="00F62BFD" w:rsidP="001A757D">
      <w:pPr>
        <w:ind w:right="-46"/>
        <w:jc w:val="center"/>
        <w:rPr>
          <w:rFonts w:ascii="Arial" w:hAnsi="Arial" w:cs="Arial"/>
          <w:b/>
          <w:bCs/>
          <w:smallCaps/>
          <w:color w:val="000000"/>
          <w:szCs w:val="32"/>
        </w:rPr>
      </w:pPr>
    </w:p>
    <w:p w14:paraId="41C0AE5B"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A GUN FOR SALE</w:t>
      </w:r>
    </w:p>
    <w:p w14:paraId="17EDBEE4"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Graham Greene</w:t>
      </w:r>
    </w:p>
    <w:p w14:paraId="16C0DE8A"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Vintage Digital; 2020</w:t>
      </w:r>
    </w:p>
    <w:p w14:paraId="0025FFF8"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Ben Dilloway</w:t>
      </w:r>
    </w:p>
    <w:p w14:paraId="4CD98A89" w14:textId="77777777" w:rsidR="00F62BFD" w:rsidRPr="00966FCF" w:rsidRDefault="00F62BFD" w:rsidP="00F62BFD">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Raven is a ruthless assassin, a hired killer, whose cold-blooded murder of the Minister for War will have violent repercussions across Europe. As the nation prepares for battle, Raven goes on the run, hunted by the police and in search of the man who paid him in stolen banknotes...</w:t>
      </w:r>
    </w:p>
    <w:p w14:paraId="50A48183"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Running time 7hrs 22mins</w:t>
      </w:r>
      <w:r w:rsidRPr="00966FCF">
        <w:rPr>
          <w:rFonts w:ascii="Arial" w:eastAsia="Arial" w:hAnsi="Arial" w:cs="Arial"/>
          <w:b/>
          <w:color w:val="000000"/>
          <w:szCs w:val="32"/>
        </w:rPr>
        <w:tab/>
      </w:r>
    </w:p>
    <w:p w14:paraId="2C0752BA" w14:textId="77777777" w:rsidR="00F64AE0" w:rsidRPr="00966FCF" w:rsidRDefault="00F62BFD" w:rsidP="00F62BFD">
      <w:pPr>
        <w:ind w:right="-46"/>
        <w:rPr>
          <w:rFonts w:ascii="Arial" w:eastAsia="Arial" w:hAnsi="Arial" w:cs="Arial"/>
          <w:b/>
          <w:color w:val="000000"/>
          <w:szCs w:val="32"/>
        </w:rPr>
      </w:pPr>
      <w:r w:rsidRPr="00966FCF">
        <w:rPr>
          <w:rFonts w:ascii="Arial" w:eastAsia="Arial" w:hAnsi="Arial" w:cs="Arial"/>
          <w:b/>
          <w:color w:val="000000"/>
          <w:szCs w:val="32"/>
        </w:rPr>
        <w:t xml:space="preserve">Catalogue number: 1 8 8 8 4 </w:t>
      </w:r>
    </w:p>
    <w:p w14:paraId="0BAE5427" w14:textId="77777777" w:rsidR="00CD064E" w:rsidRPr="00966FCF" w:rsidRDefault="00CD064E" w:rsidP="00F62BFD">
      <w:pPr>
        <w:ind w:right="-46"/>
        <w:rPr>
          <w:rFonts w:ascii="Arial" w:eastAsia="Arial" w:hAnsi="Arial" w:cs="Arial"/>
          <w:b/>
          <w:color w:val="000000"/>
          <w:szCs w:val="32"/>
        </w:rPr>
      </w:pPr>
    </w:p>
    <w:p w14:paraId="048F45CC"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KEEP THE ASPIDISTRA FLYING</w:t>
      </w:r>
    </w:p>
    <w:p w14:paraId="07754BCD"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George Orwell</w:t>
      </w:r>
    </w:p>
    <w:p w14:paraId="39E99CCA"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Penguin Classics; 2021</w:t>
      </w:r>
      <w:r w:rsidRPr="00966FCF">
        <w:rPr>
          <w:rFonts w:ascii="Arial" w:eastAsia="Arial" w:hAnsi="Arial" w:cs="Arial"/>
          <w:b/>
          <w:bCs/>
          <w:color w:val="000000"/>
          <w:szCs w:val="32"/>
        </w:rPr>
        <w:tab/>
      </w:r>
    </w:p>
    <w:p w14:paraId="5230B664"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William Hartley</w:t>
      </w:r>
    </w:p>
    <w:p w14:paraId="31D1FF55" w14:textId="77777777" w:rsidR="00CD064E" w:rsidRPr="00966FCF" w:rsidRDefault="00CD064E" w:rsidP="00CD064E">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lastRenderedPageBreak/>
        <w:t xml:space="preserve">Gordon Comstock loathes dull, middle-class respectability and worship of money. He gives up a 'good job' in advertising to work part-time in a bookshop, giving him more time to write. But he slides instead into a self-induced poverty that destroys his creativity and his spirit. Only Rosemary, ever-faithful Rosemary, has the strength to challenge his commitment to his chosen way of life. </w:t>
      </w:r>
    </w:p>
    <w:p w14:paraId="603D3406"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8hrs 38mins</w:t>
      </w:r>
      <w:r w:rsidRPr="00966FCF">
        <w:rPr>
          <w:rFonts w:ascii="Arial" w:eastAsia="Arial" w:hAnsi="Arial" w:cs="Arial"/>
          <w:b/>
          <w:bCs/>
          <w:color w:val="000000"/>
          <w:szCs w:val="32"/>
        </w:rPr>
        <w:tab/>
      </w:r>
    </w:p>
    <w:p w14:paraId="3FBB03D8" w14:textId="2701A359" w:rsidR="00CD064E" w:rsidRPr="00966FCF" w:rsidRDefault="00CD064E" w:rsidP="00CD064E">
      <w:pPr>
        <w:ind w:right="-46"/>
        <w:rPr>
          <w:rFonts w:ascii="Arial" w:eastAsia="Arial" w:hAnsi="Arial" w:cs="Arial"/>
          <w:b/>
          <w:color w:val="000000"/>
          <w:szCs w:val="32"/>
        </w:rPr>
      </w:pPr>
      <w:r w:rsidRPr="00966FCF">
        <w:rPr>
          <w:rFonts w:ascii="Arial" w:eastAsia="Arial" w:hAnsi="Arial" w:cs="Arial"/>
          <w:b/>
          <w:bCs/>
          <w:color w:val="000000"/>
          <w:szCs w:val="32"/>
        </w:rPr>
        <w:t>Catalogue number: 1 8 7 4 8</w:t>
      </w:r>
      <w:r w:rsidRPr="00966FCF">
        <w:rPr>
          <w:rFonts w:ascii="Arial" w:eastAsia="Arial" w:hAnsi="Arial" w:cs="Arial"/>
          <w:color w:val="000000"/>
          <w:szCs w:val="32"/>
        </w:rPr>
        <w:tab/>
      </w:r>
      <w:r w:rsidRPr="00966FCF">
        <w:rPr>
          <w:rFonts w:ascii="Arial" w:eastAsia="Arial" w:hAnsi="Arial" w:cs="Arial"/>
          <w:color w:val="000000"/>
          <w:szCs w:val="32"/>
        </w:rPr>
        <w:tab/>
      </w:r>
    </w:p>
    <w:p w14:paraId="1B6818E1" w14:textId="77777777" w:rsidR="002669FF" w:rsidRPr="00966FCF" w:rsidRDefault="002669FF" w:rsidP="00F62BFD">
      <w:pPr>
        <w:ind w:right="-46"/>
        <w:rPr>
          <w:rFonts w:ascii="Arial" w:eastAsia="Arial" w:hAnsi="Arial" w:cs="Arial"/>
          <w:b/>
          <w:color w:val="000000"/>
          <w:szCs w:val="32"/>
        </w:rPr>
      </w:pPr>
    </w:p>
    <w:p w14:paraId="071DF58B"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TENTH MAN</w:t>
      </w:r>
    </w:p>
    <w:p w14:paraId="23618767"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Graham Greene</w:t>
      </w:r>
    </w:p>
    <w:p w14:paraId="6F942CD8"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Vintage Digital; 2020</w:t>
      </w:r>
      <w:r w:rsidRPr="00966FCF">
        <w:rPr>
          <w:rFonts w:ascii="Arial" w:eastAsia="Arial" w:hAnsi="Arial" w:cs="Arial"/>
          <w:b/>
          <w:bCs/>
          <w:color w:val="000000"/>
          <w:szCs w:val="32"/>
        </w:rPr>
        <w:tab/>
      </w:r>
    </w:p>
    <w:p w14:paraId="22893DAD"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George Blagden</w:t>
      </w:r>
    </w:p>
    <w:p w14:paraId="060FDC36" w14:textId="77777777" w:rsidR="002669FF" w:rsidRPr="00966FCF" w:rsidRDefault="002669FF" w:rsidP="002669F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In a prison in Occupied France during the Second World War, the order is given that every tenth inmate is to be executed. Louis Chavel, a rich lawyer, draws the short straw and barters everything he owns to exchange places with another man and survive. Destitute but free, Chavel later returns to the house that he sold for his life, where he must face the consequences of his cowardice and seek redemption.</w:t>
      </w:r>
    </w:p>
    <w:p w14:paraId="297FA63C"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3hrs 47mins</w:t>
      </w:r>
    </w:p>
    <w:p w14:paraId="2906DB76" w14:textId="2119227E" w:rsidR="002669FF" w:rsidRPr="00966FCF" w:rsidRDefault="002669FF" w:rsidP="002669FF">
      <w:pPr>
        <w:ind w:right="-46"/>
        <w:rPr>
          <w:rFonts w:ascii="Arial" w:eastAsia="Arial" w:hAnsi="Arial" w:cs="Arial"/>
          <w:b/>
          <w:bCs/>
          <w:color w:val="000000"/>
          <w:szCs w:val="32"/>
        </w:rPr>
      </w:pPr>
      <w:r w:rsidRPr="00966FCF">
        <w:rPr>
          <w:rFonts w:ascii="Arial" w:eastAsia="Arial" w:hAnsi="Arial" w:cs="Arial"/>
          <w:b/>
          <w:bCs/>
          <w:color w:val="000000"/>
          <w:szCs w:val="32"/>
        </w:rPr>
        <w:t>Catalogue number: 1 8 8 8 6</w:t>
      </w:r>
      <w:r w:rsidRPr="00966FCF">
        <w:rPr>
          <w:rFonts w:ascii="Arial" w:eastAsia="Arial" w:hAnsi="Arial" w:cs="Arial"/>
          <w:b/>
          <w:bCs/>
          <w:color w:val="000000"/>
          <w:szCs w:val="32"/>
        </w:rPr>
        <w:tab/>
      </w:r>
    </w:p>
    <w:p w14:paraId="1873B384" w14:textId="77777777" w:rsidR="0046514F" w:rsidRPr="00966FCF" w:rsidRDefault="0046514F" w:rsidP="002669FF">
      <w:pPr>
        <w:ind w:right="-46"/>
        <w:rPr>
          <w:rFonts w:ascii="Arial" w:eastAsia="Arial" w:hAnsi="Arial" w:cs="Arial"/>
          <w:b/>
          <w:bCs/>
          <w:color w:val="000000"/>
          <w:szCs w:val="32"/>
        </w:rPr>
      </w:pPr>
    </w:p>
    <w:p w14:paraId="6B083DDD"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DISPOSSESSED</w:t>
      </w:r>
    </w:p>
    <w:p w14:paraId="363A32F5"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Ursula K. Le Guin</w:t>
      </w:r>
    </w:p>
    <w:p w14:paraId="71C1BB97"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Gateway; 2019</w:t>
      </w:r>
      <w:r w:rsidRPr="00966FCF">
        <w:rPr>
          <w:rFonts w:ascii="Arial" w:eastAsia="Arial" w:hAnsi="Arial" w:cs="Arial"/>
          <w:b/>
          <w:bCs/>
          <w:color w:val="000000"/>
          <w:szCs w:val="32"/>
        </w:rPr>
        <w:tab/>
      </w:r>
    </w:p>
    <w:p w14:paraId="304680D9"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Roddy Doyle and Tim Treloar</w:t>
      </w:r>
    </w:p>
    <w:p w14:paraId="1BC9DB60" w14:textId="7383C1F2" w:rsidR="0046514F" w:rsidRPr="00966FCF" w:rsidRDefault="0046514F" w:rsidP="0046514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Shevek is </w:t>
      </w:r>
      <w:r w:rsidR="00054A99" w:rsidRPr="00966FCF">
        <w:rPr>
          <w:rFonts w:ascii="Arial" w:eastAsia="Arial" w:hAnsi="Arial" w:cs="Arial"/>
          <w:color w:val="000000"/>
          <w:szCs w:val="32"/>
        </w:rPr>
        <w:t xml:space="preserve">a </w:t>
      </w:r>
      <w:r w:rsidRPr="00966FCF">
        <w:rPr>
          <w:rFonts w:ascii="Arial" w:eastAsia="Arial" w:hAnsi="Arial" w:cs="Arial"/>
          <w:color w:val="000000"/>
          <w:szCs w:val="32"/>
        </w:rPr>
        <w:t>brilliant scientist who is attempting to find a new theory of time - but there are those who are jealous of his work, and will do anything to block him. So he leaves his homeland, hoping to find a place of more liberty and tolerance. Initially</w:t>
      </w:r>
      <w:r w:rsidR="00054A99" w:rsidRPr="00966FCF">
        <w:rPr>
          <w:rFonts w:ascii="Arial" w:eastAsia="Arial" w:hAnsi="Arial" w:cs="Arial"/>
          <w:color w:val="000000"/>
          <w:szCs w:val="32"/>
        </w:rPr>
        <w:t xml:space="preserve"> </w:t>
      </w:r>
      <w:r w:rsidRPr="00966FCF">
        <w:rPr>
          <w:rFonts w:ascii="Arial" w:eastAsia="Arial" w:hAnsi="Arial" w:cs="Arial"/>
          <w:color w:val="000000"/>
          <w:szCs w:val="32"/>
        </w:rPr>
        <w:t xml:space="preserve">feted, Shevek soon finds himself being used as a pawn in a deadly political game. </w:t>
      </w:r>
    </w:p>
    <w:p w14:paraId="29F1C3D9"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12hrs 27mins</w:t>
      </w:r>
      <w:r w:rsidRPr="00966FCF">
        <w:rPr>
          <w:rFonts w:ascii="Arial" w:eastAsia="Arial" w:hAnsi="Arial" w:cs="Arial"/>
          <w:b/>
          <w:bCs/>
          <w:color w:val="000000"/>
          <w:szCs w:val="32"/>
        </w:rPr>
        <w:tab/>
      </w:r>
    </w:p>
    <w:p w14:paraId="72E58ABC" w14:textId="3AF32ABB" w:rsidR="0046514F" w:rsidRPr="00966FCF" w:rsidRDefault="0046514F" w:rsidP="0046514F">
      <w:pPr>
        <w:ind w:right="-46"/>
        <w:rPr>
          <w:rFonts w:ascii="Arial" w:eastAsia="Arial" w:hAnsi="Arial" w:cs="Arial"/>
          <w:b/>
          <w:bCs/>
          <w:color w:val="000000"/>
          <w:szCs w:val="32"/>
        </w:rPr>
      </w:pPr>
      <w:r w:rsidRPr="00966FCF">
        <w:rPr>
          <w:rFonts w:ascii="Arial" w:eastAsia="Arial" w:hAnsi="Arial" w:cs="Arial"/>
          <w:b/>
          <w:bCs/>
          <w:color w:val="000000"/>
          <w:szCs w:val="32"/>
        </w:rPr>
        <w:t>Catalogue number: 2 0 6 4 3</w:t>
      </w:r>
    </w:p>
    <w:p w14:paraId="1D885A71" w14:textId="77777777" w:rsidR="00EA0538" w:rsidRPr="00966FCF" w:rsidRDefault="00EA0538" w:rsidP="0046514F">
      <w:pPr>
        <w:ind w:right="-46"/>
        <w:rPr>
          <w:rFonts w:ascii="Arial" w:eastAsia="Arial" w:hAnsi="Arial" w:cs="Arial"/>
          <w:b/>
          <w:bCs/>
          <w:color w:val="000000"/>
          <w:szCs w:val="32"/>
        </w:rPr>
      </w:pPr>
    </w:p>
    <w:p w14:paraId="6F5FB094" w14:textId="77777777" w:rsidR="00EA0538" w:rsidRPr="00966FCF" w:rsidRDefault="00EA0538" w:rsidP="00EA053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lastRenderedPageBreak/>
        <w:t>MAKING CONVERSATION</w:t>
      </w:r>
    </w:p>
    <w:p w14:paraId="4506156D" w14:textId="77777777" w:rsidR="00EA0538" w:rsidRPr="00966FCF" w:rsidRDefault="00EA0538" w:rsidP="00EA053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Christine Longford</w:t>
      </w:r>
    </w:p>
    <w:p w14:paraId="1570D396" w14:textId="77777777" w:rsidR="00EA0538" w:rsidRPr="00966FCF" w:rsidRDefault="00EA0538" w:rsidP="00EA053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Persephone Books; 2009</w:t>
      </w:r>
    </w:p>
    <w:p w14:paraId="2471E4EE" w14:textId="77777777" w:rsidR="00EA0538" w:rsidRPr="00966FCF" w:rsidRDefault="00EA0538" w:rsidP="00EA053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Ann Stutz</w:t>
      </w:r>
    </w:p>
    <w:p w14:paraId="40684438" w14:textId="20B459ED" w:rsidR="00EA0538" w:rsidRPr="00966FCF" w:rsidRDefault="00EA0538" w:rsidP="00EA0538">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Martha is extremely clever and totally innocent. Her besetting trouble is that she either talks too much, or too little: she can never get right the balance of conversation. The novel follows Martha from childhood through school and into Oxford University. </w:t>
      </w:r>
    </w:p>
    <w:p w14:paraId="7B0DF64D" w14:textId="77777777" w:rsidR="00EA0538" w:rsidRPr="00966FCF" w:rsidRDefault="00EA0538" w:rsidP="00EA053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5hrs</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5DD5D52B" w14:textId="61AEDFA2" w:rsidR="00EA0538" w:rsidRPr="00966FCF" w:rsidRDefault="00EA0538" w:rsidP="00EA0538">
      <w:pPr>
        <w:ind w:right="-46"/>
        <w:rPr>
          <w:rFonts w:ascii="Arial" w:eastAsia="Arial" w:hAnsi="Arial" w:cs="Arial"/>
          <w:b/>
          <w:color w:val="000000"/>
          <w:szCs w:val="32"/>
        </w:rPr>
      </w:pPr>
      <w:r w:rsidRPr="00966FCF">
        <w:rPr>
          <w:rFonts w:ascii="Arial" w:eastAsia="Arial" w:hAnsi="Arial" w:cs="Arial"/>
          <w:b/>
          <w:bCs/>
          <w:color w:val="000000"/>
          <w:szCs w:val="32"/>
        </w:rPr>
        <w:t>Catalogue number: 1 7 9 4 8</w:t>
      </w:r>
      <w:r w:rsidRPr="00966FCF">
        <w:rPr>
          <w:rFonts w:ascii="Arial" w:eastAsia="Arial" w:hAnsi="Arial" w:cs="Arial"/>
          <w:color w:val="000000"/>
          <w:szCs w:val="32"/>
        </w:rPr>
        <w:tab/>
      </w:r>
    </w:p>
    <w:p w14:paraId="2A98F0FA" w14:textId="77777777" w:rsidR="00F64AE0" w:rsidRPr="00966FCF" w:rsidRDefault="00F64AE0" w:rsidP="00F62BFD">
      <w:pPr>
        <w:ind w:right="-46"/>
        <w:rPr>
          <w:rFonts w:ascii="Arial" w:eastAsia="Arial" w:hAnsi="Arial" w:cs="Arial"/>
          <w:b/>
          <w:color w:val="000000"/>
          <w:szCs w:val="32"/>
        </w:rPr>
      </w:pPr>
    </w:p>
    <w:p w14:paraId="48615D98"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BURMESE DAYS</w:t>
      </w:r>
    </w:p>
    <w:p w14:paraId="5A506197"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George Orwell</w:t>
      </w:r>
    </w:p>
    <w:p w14:paraId="58BCC1BC" w14:textId="77777777" w:rsidR="00F64AE0" w:rsidRPr="00966FCF" w:rsidRDefault="00F64AE0" w:rsidP="00F64AE0">
      <w:pPr>
        <w:rPr>
          <w:rFonts w:ascii="Arial" w:eastAsia="Arial" w:hAnsi="Arial" w:cs="Arial"/>
          <w:b/>
          <w:szCs w:val="32"/>
        </w:rPr>
      </w:pPr>
      <w:r w:rsidRPr="00966FCF">
        <w:rPr>
          <w:rFonts w:ascii="Arial" w:eastAsia="Arial" w:hAnsi="Arial" w:cs="Arial"/>
          <w:b/>
          <w:szCs w:val="32"/>
        </w:rPr>
        <w:t>Penguin Classics; 2021</w:t>
      </w:r>
      <w:r w:rsidRPr="00966FCF">
        <w:rPr>
          <w:rFonts w:ascii="Arial" w:eastAsia="Arial" w:hAnsi="Arial" w:cs="Arial"/>
          <w:b/>
          <w:szCs w:val="32"/>
        </w:rPr>
        <w:tab/>
      </w:r>
    </w:p>
    <w:p w14:paraId="5C612801"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Sid Sagar</w:t>
      </w:r>
    </w:p>
    <w:p w14:paraId="16489EFC" w14:textId="77777777" w:rsidR="00F64AE0" w:rsidRPr="00966FCF" w:rsidRDefault="00F64AE0" w:rsidP="00F64AE0">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When Flory, a white timber merchant, befriends Indian Dr Veraswami, he defies orthodoxy. The doctor is in danger: U Po Kyin, a corrupt magistrate, is plotting his downfall. The only thing that can save him is membership of the all-white Club, and Flory can help. Flory's life is changed further by the arrival of beautiful Elizabeth Lackersteen from Paris, who offers an escape from loneliness and the 'lie' of colonial life.</w:t>
      </w:r>
    </w:p>
    <w:p w14:paraId="7B07DD3E"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10hrs</w:t>
      </w:r>
      <w:r w:rsidRPr="00966FCF">
        <w:rPr>
          <w:rFonts w:ascii="Arial" w:eastAsia="Arial" w:hAnsi="Arial" w:cs="Arial"/>
          <w:b/>
          <w:color w:val="000000"/>
          <w:szCs w:val="32"/>
        </w:rPr>
        <w:tab/>
      </w:r>
    </w:p>
    <w:p w14:paraId="4FA68171" w14:textId="77BFA076" w:rsidR="00F62BFD" w:rsidRPr="00966FCF" w:rsidRDefault="00F64AE0" w:rsidP="00F64AE0">
      <w:pPr>
        <w:ind w:right="-46"/>
        <w:rPr>
          <w:rFonts w:ascii="Arial" w:hAnsi="Arial" w:cs="Arial"/>
          <w:b/>
          <w:bCs/>
          <w:smallCaps/>
          <w:color w:val="000000"/>
          <w:sz w:val="40"/>
          <w:szCs w:val="40"/>
        </w:rPr>
      </w:pPr>
      <w:r w:rsidRPr="00966FCF">
        <w:rPr>
          <w:rFonts w:ascii="Arial" w:eastAsia="Arial" w:hAnsi="Arial" w:cs="Arial"/>
          <w:b/>
          <w:szCs w:val="32"/>
        </w:rPr>
        <w:t>Catalogue audio: 1 8 7 4 3</w:t>
      </w:r>
      <w:r w:rsidR="00F62BFD" w:rsidRPr="00966FCF">
        <w:rPr>
          <w:rFonts w:ascii="Arial" w:eastAsia="Arial" w:hAnsi="Arial" w:cs="Arial"/>
          <w:b/>
          <w:color w:val="000000"/>
          <w:szCs w:val="32"/>
        </w:rPr>
        <w:tab/>
      </w:r>
    </w:p>
    <w:p w14:paraId="1AC40F12" w14:textId="77777777" w:rsidR="00F62BFD" w:rsidRPr="00966FCF" w:rsidRDefault="00F62BFD" w:rsidP="001A757D">
      <w:pPr>
        <w:ind w:right="-46"/>
        <w:jc w:val="center"/>
        <w:rPr>
          <w:rFonts w:ascii="Arial" w:hAnsi="Arial" w:cs="Arial"/>
          <w:b/>
          <w:bCs/>
          <w:smallCaps/>
          <w:color w:val="000000"/>
          <w:szCs w:val="32"/>
        </w:rPr>
      </w:pPr>
    </w:p>
    <w:p w14:paraId="51907D6E"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A CLERGYMAN'S DAUGHTER</w:t>
      </w:r>
    </w:p>
    <w:p w14:paraId="2F28D5CE"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George Orwell</w:t>
      </w:r>
    </w:p>
    <w:p w14:paraId="4C9F0871"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Penguin Classics; 2021</w:t>
      </w:r>
      <w:r w:rsidRPr="00966FCF">
        <w:rPr>
          <w:rFonts w:ascii="Arial" w:eastAsia="Arial" w:hAnsi="Arial" w:cs="Arial"/>
          <w:b/>
          <w:color w:val="000000"/>
          <w:szCs w:val="32"/>
        </w:rPr>
        <w:tab/>
      </w:r>
    </w:p>
    <w:p w14:paraId="0C13B145"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Catherine Bailey</w:t>
      </w:r>
    </w:p>
    <w:p w14:paraId="6A844BDA" w14:textId="77777777" w:rsidR="00F62BFD" w:rsidRPr="00966FCF" w:rsidRDefault="00F62BFD" w:rsidP="00F62BFD">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Twenty-eight-year-old Dorothy Hare plays her submissive role of dutiful daughter and bullied housekeeper in the house of her father, the rector of Knype Hill. When, after being invited to dinner by a local atheist and libertine, she is glimpsed in his arms by the village gossip, Dorothy suffers a breakdown and, struck by amnesia, embarks on journey that will see her down and out in London.</w:t>
      </w:r>
    </w:p>
    <w:p w14:paraId="705ED557"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lastRenderedPageBreak/>
        <w:t>Running time 9hrs 50mins</w:t>
      </w:r>
    </w:p>
    <w:p w14:paraId="31136EDA" w14:textId="012B6112" w:rsidR="00F62BFD" w:rsidRPr="00966FCF" w:rsidRDefault="00F62BFD" w:rsidP="00F62BFD">
      <w:pPr>
        <w:ind w:right="-46"/>
        <w:rPr>
          <w:rFonts w:ascii="Arial" w:eastAsia="Arial" w:hAnsi="Arial" w:cs="Arial"/>
          <w:b/>
          <w:color w:val="000000"/>
          <w:szCs w:val="32"/>
        </w:rPr>
      </w:pPr>
      <w:r w:rsidRPr="00966FCF">
        <w:rPr>
          <w:rFonts w:ascii="Arial" w:eastAsia="Arial" w:hAnsi="Arial" w:cs="Arial"/>
          <w:b/>
          <w:color w:val="000000"/>
          <w:szCs w:val="32"/>
        </w:rPr>
        <w:t>Catalogue number: 1 8 7 4 6</w:t>
      </w:r>
      <w:r w:rsidRPr="00966FCF">
        <w:rPr>
          <w:rFonts w:ascii="Arial" w:eastAsia="Arial" w:hAnsi="Arial" w:cs="Arial"/>
          <w:b/>
          <w:color w:val="000000"/>
          <w:szCs w:val="32"/>
        </w:rPr>
        <w:tab/>
      </w:r>
    </w:p>
    <w:p w14:paraId="3C7CADCC" w14:textId="77777777" w:rsidR="00961CA9" w:rsidRPr="00966FCF" w:rsidRDefault="00961CA9" w:rsidP="00F62BFD">
      <w:pPr>
        <w:ind w:right="-46"/>
        <w:rPr>
          <w:rFonts w:ascii="Arial" w:eastAsia="Arial" w:hAnsi="Arial" w:cs="Arial"/>
          <w:b/>
          <w:color w:val="000000"/>
          <w:szCs w:val="32"/>
        </w:rPr>
      </w:pPr>
    </w:p>
    <w:p w14:paraId="371EA6EC" w14:textId="77777777" w:rsidR="00961CA9" w:rsidRPr="00966FCF" w:rsidRDefault="00961CA9" w:rsidP="00961CA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COMING UP FOR AIR</w:t>
      </w:r>
    </w:p>
    <w:p w14:paraId="2DF6898C" w14:textId="77777777" w:rsidR="00961CA9" w:rsidRPr="00966FCF" w:rsidRDefault="00961CA9" w:rsidP="00961CA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George Orwell</w:t>
      </w:r>
    </w:p>
    <w:p w14:paraId="66078338" w14:textId="77777777" w:rsidR="00961CA9" w:rsidRPr="00966FCF" w:rsidRDefault="00961CA9" w:rsidP="00961CA9">
      <w:pPr>
        <w:rPr>
          <w:rFonts w:ascii="Arial" w:eastAsia="Arial" w:hAnsi="Arial" w:cs="Arial"/>
          <w:b/>
          <w:szCs w:val="32"/>
        </w:rPr>
      </w:pPr>
      <w:r w:rsidRPr="00966FCF">
        <w:rPr>
          <w:rFonts w:ascii="Arial" w:eastAsia="Arial" w:hAnsi="Arial" w:cs="Arial"/>
          <w:b/>
          <w:szCs w:val="32"/>
        </w:rPr>
        <w:t>Penguin Classics; 2021</w:t>
      </w:r>
      <w:r w:rsidRPr="00966FCF">
        <w:rPr>
          <w:rFonts w:ascii="Arial" w:eastAsia="Arial" w:hAnsi="Arial" w:cs="Arial"/>
          <w:b/>
          <w:szCs w:val="32"/>
        </w:rPr>
        <w:tab/>
      </w:r>
      <w:r w:rsidRPr="00966FCF">
        <w:rPr>
          <w:rFonts w:ascii="Arial" w:eastAsia="Arial" w:hAnsi="Arial" w:cs="Arial"/>
          <w:b/>
          <w:szCs w:val="32"/>
        </w:rPr>
        <w:tab/>
      </w:r>
    </w:p>
    <w:p w14:paraId="4941E07F" w14:textId="77777777" w:rsidR="00961CA9" w:rsidRPr="00966FCF" w:rsidRDefault="00961CA9" w:rsidP="00961CA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Daniel Rigby</w:t>
      </w:r>
    </w:p>
    <w:p w14:paraId="7F4E4A37" w14:textId="77777777" w:rsidR="00961CA9" w:rsidRPr="00966FCF" w:rsidRDefault="00961CA9" w:rsidP="00961CA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George Bowling, 45, mortgaged, married with children, is an insurance salesman with an expanding waistline, a new set of false teeth - and a desperate desire to escape his dreary life. Foreseeing food queues, soldiers, secret police and tyranny in 1939, he decides to escape to the world of his childhood, to the village he remembers as a rural haven of peace and tranquillity. </w:t>
      </w:r>
    </w:p>
    <w:p w14:paraId="79821743" w14:textId="77777777" w:rsidR="00961CA9" w:rsidRPr="00966FCF" w:rsidRDefault="00961CA9" w:rsidP="00961CA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6hrs 41mins</w:t>
      </w:r>
      <w:r w:rsidRPr="00966FCF">
        <w:rPr>
          <w:rFonts w:ascii="Arial" w:eastAsia="Arial" w:hAnsi="Arial" w:cs="Arial"/>
          <w:b/>
          <w:color w:val="000000"/>
          <w:szCs w:val="32"/>
        </w:rPr>
        <w:tab/>
      </w:r>
    </w:p>
    <w:p w14:paraId="0A13DD54" w14:textId="0EC36C24" w:rsidR="00961CA9" w:rsidRPr="00966FCF" w:rsidRDefault="00961CA9" w:rsidP="00961CA9">
      <w:pPr>
        <w:ind w:right="-46"/>
        <w:rPr>
          <w:rFonts w:ascii="Arial" w:eastAsia="Arial" w:hAnsi="Arial" w:cs="Arial"/>
          <w:b/>
          <w:color w:val="000000"/>
          <w:szCs w:val="32"/>
        </w:rPr>
      </w:pPr>
      <w:r w:rsidRPr="00966FCF">
        <w:rPr>
          <w:rFonts w:ascii="Arial" w:eastAsia="Arial" w:hAnsi="Arial" w:cs="Arial"/>
          <w:b/>
          <w:szCs w:val="32"/>
        </w:rPr>
        <w:t>Catalogue number: 1 8 7 4 5</w:t>
      </w:r>
      <w:r w:rsidRPr="00966FCF">
        <w:rPr>
          <w:rFonts w:ascii="Arial" w:eastAsia="Arial" w:hAnsi="Arial" w:cs="Arial"/>
          <w:b/>
          <w:szCs w:val="32"/>
        </w:rPr>
        <w:tab/>
      </w:r>
    </w:p>
    <w:p w14:paraId="462002DB" w14:textId="77777777" w:rsidR="00937676" w:rsidRPr="00966FCF" w:rsidRDefault="00937676" w:rsidP="00F62BFD">
      <w:pPr>
        <w:ind w:right="-46"/>
        <w:rPr>
          <w:rFonts w:ascii="Arial" w:eastAsia="Arial" w:hAnsi="Arial" w:cs="Arial"/>
          <w:b/>
          <w:color w:val="000000"/>
          <w:szCs w:val="32"/>
        </w:rPr>
      </w:pPr>
    </w:p>
    <w:p w14:paraId="10C827B9"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BIG BLONDE</w:t>
      </w:r>
    </w:p>
    <w:p w14:paraId="69A88E64"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Dorothy Parker</w:t>
      </w:r>
    </w:p>
    <w:p w14:paraId="026B7649" w14:textId="77777777" w:rsidR="00937676" w:rsidRPr="00966FCF" w:rsidRDefault="00937676" w:rsidP="00937676">
      <w:pPr>
        <w:rPr>
          <w:rFonts w:ascii="Arial" w:eastAsia="Arial" w:hAnsi="Arial" w:cs="Arial"/>
          <w:b/>
          <w:szCs w:val="32"/>
        </w:rPr>
      </w:pPr>
      <w:r w:rsidRPr="00966FCF">
        <w:rPr>
          <w:rFonts w:ascii="Arial" w:eastAsia="Arial" w:hAnsi="Arial" w:cs="Arial"/>
          <w:b/>
          <w:szCs w:val="32"/>
        </w:rPr>
        <w:t>Penguin Classics; 2022</w:t>
      </w:r>
      <w:r w:rsidRPr="00966FCF">
        <w:rPr>
          <w:rFonts w:ascii="Arial" w:eastAsia="Arial" w:hAnsi="Arial" w:cs="Arial"/>
          <w:b/>
          <w:szCs w:val="32"/>
        </w:rPr>
        <w:tab/>
      </w:r>
    </w:p>
    <w:p w14:paraId="6FA58DD5"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Ann Stutz</w:t>
      </w:r>
    </w:p>
    <w:p w14:paraId="3D3F10E1" w14:textId="77777777" w:rsidR="00937676" w:rsidRPr="00966FCF" w:rsidRDefault="00937676" w:rsidP="00937676">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The big blonde in question is Hazel Morse, who, when we meet her, is "a model in a wholesale dress establishment", whose thoughts are largely devoted to men. Then she meets Herbie Morse, an attractive man and a heavy drinker. Where will events now take her?</w:t>
      </w:r>
    </w:p>
    <w:p w14:paraId="377752E4"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1hr</w:t>
      </w:r>
      <w:r w:rsidRPr="00966FCF">
        <w:rPr>
          <w:rFonts w:ascii="Arial" w:eastAsia="Arial" w:hAnsi="Arial" w:cs="Arial"/>
          <w:b/>
          <w:color w:val="000000"/>
          <w:szCs w:val="32"/>
        </w:rPr>
        <w:tab/>
      </w:r>
    </w:p>
    <w:p w14:paraId="6E74C576" w14:textId="77B3D5C8" w:rsidR="00937676" w:rsidRPr="00966FCF" w:rsidRDefault="00937676" w:rsidP="00937676">
      <w:pPr>
        <w:ind w:right="-46"/>
        <w:rPr>
          <w:rFonts w:ascii="Arial" w:eastAsia="Arial" w:hAnsi="Arial" w:cs="Arial"/>
          <w:b/>
          <w:color w:val="000000"/>
          <w:szCs w:val="32"/>
        </w:rPr>
      </w:pPr>
      <w:r w:rsidRPr="00966FCF">
        <w:rPr>
          <w:rFonts w:ascii="Arial" w:eastAsia="Arial" w:hAnsi="Arial" w:cs="Arial"/>
          <w:b/>
          <w:szCs w:val="32"/>
        </w:rPr>
        <w:t>Catalogue number: 1 6 8 9 0</w:t>
      </w:r>
      <w:r w:rsidRPr="00966FCF">
        <w:rPr>
          <w:rFonts w:ascii="Arial" w:eastAsia="Arial" w:hAnsi="Arial" w:cs="Arial"/>
          <w:b/>
          <w:szCs w:val="32"/>
        </w:rPr>
        <w:tab/>
      </w:r>
      <w:r w:rsidRPr="00966FCF">
        <w:rPr>
          <w:rFonts w:ascii="Arial" w:eastAsia="Arial" w:hAnsi="Arial" w:cs="Arial"/>
          <w:szCs w:val="32"/>
        </w:rPr>
        <w:tab/>
      </w:r>
    </w:p>
    <w:p w14:paraId="1F397F12" w14:textId="77777777" w:rsidR="00300A19" w:rsidRPr="00966FCF" w:rsidRDefault="00300A19" w:rsidP="00F62BFD">
      <w:pPr>
        <w:ind w:right="-46"/>
        <w:rPr>
          <w:rFonts w:ascii="Arial" w:eastAsia="Arial" w:hAnsi="Arial" w:cs="Arial"/>
          <w:b/>
          <w:color w:val="000000"/>
          <w:szCs w:val="32"/>
        </w:rPr>
      </w:pPr>
    </w:p>
    <w:p w14:paraId="6FDF3A5B"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ALL PASSION SPENT</w:t>
      </w:r>
    </w:p>
    <w:p w14:paraId="61CEAB5E"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V. Sackville-West</w:t>
      </w:r>
    </w:p>
    <w:p w14:paraId="50912E28"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Vintage Classics; 2016</w:t>
      </w:r>
      <w:r w:rsidRPr="00966FCF">
        <w:rPr>
          <w:rFonts w:ascii="Arial" w:eastAsia="Arial" w:hAnsi="Arial" w:cs="Arial"/>
          <w:b/>
          <w:color w:val="000000"/>
          <w:szCs w:val="32"/>
        </w:rPr>
        <w:tab/>
      </w:r>
    </w:p>
    <w:p w14:paraId="6CA49BC8"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Sabina Smith</w:t>
      </w:r>
    </w:p>
    <w:p w14:paraId="01F92D0A" w14:textId="77777777" w:rsidR="00300A19" w:rsidRPr="00966FCF" w:rsidRDefault="00300A19" w:rsidP="00300A1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When the great statesman Lord Slane dies, everyone assumes his dutiful wife will slowly fade away. But Lady Slane surprises everyone by escaping to a rented house in Hampstead where she revels in her new freedom, revives youthful ambitions and gathers some very unsuitable companions. </w:t>
      </w:r>
    </w:p>
    <w:p w14:paraId="4F4182F7"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lastRenderedPageBreak/>
        <w:t>Running time 6hrs 30mins</w:t>
      </w:r>
      <w:r w:rsidRPr="00966FCF">
        <w:rPr>
          <w:rFonts w:ascii="Arial" w:eastAsia="Arial" w:hAnsi="Arial" w:cs="Arial"/>
          <w:b/>
          <w:color w:val="000000"/>
          <w:szCs w:val="32"/>
        </w:rPr>
        <w:tab/>
      </w:r>
      <w:r w:rsidRPr="00966FCF">
        <w:rPr>
          <w:rFonts w:ascii="Arial" w:eastAsia="Arial" w:hAnsi="Arial" w:cs="Arial"/>
          <w:b/>
          <w:color w:val="000000"/>
          <w:szCs w:val="32"/>
        </w:rPr>
        <w:tab/>
      </w:r>
    </w:p>
    <w:p w14:paraId="729F99E1" w14:textId="1F4A2FA0" w:rsidR="00300A19" w:rsidRPr="00966FCF" w:rsidRDefault="00300A19" w:rsidP="00300A19">
      <w:pPr>
        <w:ind w:right="-46"/>
        <w:rPr>
          <w:rFonts w:ascii="Arial" w:eastAsia="Arial" w:hAnsi="Arial" w:cs="Arial"/>
          <w:b/>
          <w:color w:val="000000"/>
          <w:szCs w:val="32"/>
        </w:rPr>
      </w:pPr>
      <w:r w:rsidRPr="00966FCF">
        <w:rPr>
          <w:rFonts w:ascii="Arial" w:eastAsia="Arial" w:hAnsi="Arial" w:cs="Arial"/>
          <w:b/>
          <w:color w:val="000000"/>
          <w:szCs w:val="32"/>
        </w:rPr>
        <w:t>Catalogue number: 1 7 6 8 4</w:t>
      </w:r>
      <w:r w:rsidRPr="00966FCF">
        <w:rPr>
          <w:rFonts w:ascii="Arial" w:eastAsia="Arial" w:hAnsi="Arial" w:cs="Arial"/>
          <w:b/>
          <w:color w:val="000000"/>
          <w:szCs w:val="32"/>
        </w:rPr>
        <w:tab/>
      </w:r>
    </w:p>
    <w:p w14:paraId="7432762F" w14:textId="77777777" w:rsidR="009601CF" w:rsidRPr="00966FCF" w:rsidRDefault="009601CF" w:rsidP="00300A19">
      <w:pPr>
        <w:ind w:right="-46"/>
        <w:rPr>
          <w:rFonts w:ascii="Arial" w:eastAsia="Arial" w:hAnsi="Arial" w:cs="Arial"/>
          <w:b/>
          <w:color w:val="000000"/>
          <w:szCs w:val="32"/>
        </w:rPr>
      </w:pPr>
    </w:p>
    <w:p w14:paraId="64B2401F"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w:t>
      </w:r>
      <w:r w:rsidRPr="00966FCF">
        <w:rPr>
          <w:rFonts w:ascii="Arial" w:eastAsia="Arial" w:hAnsi="Arial" w:cs="Arial"/>
          <w:b/>
          <w:bCs/>
          <w:color w:val="000000"/>
          <w:szCs w:val="32"/>
        </w:rPr>
        <w:tab/>
        <w:t>MAN IN THE DARK</w:t>
      </w:r>
    </w:p>
    <w:p w14:paraId="2552CC97"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Susan Scarlett</w:t>
      </w:r>
    </w:p>
    <w:p w14:paraId="747F82D6"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Dean Street Press; 2022</w:t>
      </w:r>
      <w:r w:rsidRPr="00966FCF">
        <w:rPr>
          <w:rFonts w:ascii="Arial" w:eastAsia="Arial" w:hAnsi="Arial" w:cs="Arial"/>
          <w:b/>
          <w:bCs/>
          <w:color w:val="000000"/>
          <w:szCs w:val="32"/>
        </w:rPr>
        <w:tab/>
      </w:r>
    </w:p>
    <w:p w14:paraId="5ACB3E9B"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Yvonne Clemenson</w:t>
      </w:r>
    </w:p>
    <w:p w14:paraId="422DABAE" w14:textId="77777777" w:rsidR="009601CF" w:rsidRPr="00966FCF" w:rsidRDefault="009601CF" w:rsidP="009601C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James Longford, a wealthy former racing car driver with vision loss from an accident several years before, hires 26-year-old Marda Mayne as companion to his newly-orphaned 17-year-old American ward Shirley. His main concern is to avoid being troubled so he can continue to live in self-imposed isolation, but the two begin to revive James' interest in life. </w:t>
      </w:r>
    </w:p>
    <w:p w14:paraId="6D201736"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7hrs</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6DE426D2" w14:textId="03276D21" w:rsidR="009601CF" w:rsidRPr="00966FCF" w:rsidRDefault="009601CF" w:rsidP="009601CF">
      <w:pPr>
        <w:ind w:right="-46"/>
        <w:rPr>
          <w:rFonts w:ascii="Arial" w:eastAsia="Arial" w:hAnsi="Arial" w:cs="Arial"/>
          <w:b/>
          <w:bCs/>
          <w:color w:val="000000"/>
          <w:szCs w:val="32"/>
        </w:rPr>
      </w:pPr>
      <w:r w:rsidRPr="00966FCF">
        <w:rPr>
          <w:rFonts w:ascii="Arial" w:eastAsia="Arial" w:hAnsi="Arial" w:cs="Arial"/>
          <w:b/>
          <w:bCs/>
          <w:color w:val="000000"/>
          <w:szCs w:val="32"/>
        </w:rPr>
        <w:t>Catalogue number: 1 8 0 9 6</w:t>
      </w:r>
    </w:p>
    <w:p w14:paraId="060B500C" w14:textId="77777777" w:rsidR="006A6068" w:rsidRPr="00966FCF" w:rsidRDefault="006A6068" w:rsidP="009601CF">
      <w:pPr>
        <w:ind w:right="-46"/>
        <w:rPr>
          <w:rFonts w:ascii="Arial" w:eastAsia="Arial" w:hAnsi="Arial" w:cs="Arial"/>
          <w:b/>
          <w:bCs/>
          <w:color w:val="000000"/>
          <w:szCs w:val="32"/>
        </w:rPr>
      </w:pPr>
    </w:p>
    <w:p w14:paraId="1A8D4EED"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SUMMER PUDDING</w:t>
      </w:r>
    </w:p>
    <w:p w14:paraId="3A19A52D"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Susan Scarlett</w:t>
      </w:r>
    </w:p>
    <w:p w14:paraId="04E28957"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Dean Street Press; 2022</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01BB87DB" w14:textId="77777777" w:rsidR="006A6068" w:rsidRPr="00966FCF" w:rsidRDefault="006A6068" w:rsidP="006A6068">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bCs/>
          <w:color w:val="000000"/>
          <w:szCs w:val="32"/>
        </w:rPr>
        <w:t>Reader Judy Le Besque</w:t>
      </w:r>
    </w:p>
    <w:p w14:paraId="12578759" w14:textId="77777777" w:rsidR="006A6068" w:rsidRPr="00966FCF" w:rsidRDefault="006A6068" w:rsidP="006A6068">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Janet Brain comes to the village of Worsingford where her sister Sheila and their mother Maggie are weathering the war. Maggie has a bad heart and should be resting, but Sheila's too busy fancying herself a film star to help out. Close at hand are Donald, a handsome young widower, and his adorable daughter, as well as Barbara, a charming girl whose love is away on active service, and Barbara's curmudgeonly old father. </w:t>
      </w:r>
    </w:p>
    <w:p w14:paraId="42F009F2"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6hrs 30mins</w:t>
      </w:r>
      <w:r w:rsidRPr="00966FCF">
        <w:rPr>
          <w:rFonts w:ascii="Arial" w:eastAsia="Arial" w:hAnsi="Arial" w:cs="Arial"/>
          <w:b/>
          <w:bCs/>
          <w:color w:val="000000"/>
          <w:szCs w:val="32"/>
        </w:rPr>
        <w:tab/>
      </w:r>
    </w:p>
    <w:p w14:paraId="5EEF39E7" w14:textId="0DBA64A1" w:rsidR="006A6068" w:rsidRPr="00966FCF" w:rsidRDefault="006A6068" w:rsidP="006A6068">
      <w:pPr>
        <w:ind w:right="-46"/>
        <w:rPr>
          <w:rFonts w:ascii="Arial" w:eastAsia="Arial" w:hAnsi="Arial" w:cs="Arial"/>
          <w:b/>
          <w:color w:val="000000"/>
          <w:szCs w:val="32"/>
        </w:rPr>
      </w:pPr>
      <w:r w:rsidRPr="00966FCF">
        <w:rPr>
          <w:rFonts w:ascii="Arial" w:eastAsia="Arial" w:hAnsi="Arial" w:cs="Arial"/>
          <w:b/>
          <w:bCs/>
          <w:color w:val="000000"/>
          <w:szCs w:val="32"/>
        </w:rPr>
        <w:t>Catalogue number: 1 7 4 3 0</w:t>
      </w:r>
      <w:r w:rsidRPr="00966FCF">
        <w:rPr>
          <w:rFonts w:ascii="Arial" w:eastAsia="Arial" w:hAnsi="Arial" w:cs="Arial"/>
          <w:b/>
          <w:bCs/>
          <w:color w:val="000000"/>
          <w:szCs w:val="32"/>
        </w:rPr>
        <w:tab/>
      </w:r>
    </w:p>
    <w:p w14:paraId="2B7BFA7A" w14:textId="77777777" w:rsidR="00F64AE0" w:rsidRPr="00966FCF" w:rsidRDefault="00F64AE0" w:rsidP="00300A19">
      <w:pPr>
        <w:ind w:right="-46"/>
        <w:rPr>
          <w:rFonts w:ascii="Arial" w:eastAsia="Arial" w:hAnsi="Arial" w:cs="Arial"/>
          <w:b/>
          <w:color w:val="000000"/>
          <w:szCs w:val="32"/>
        </w:rPr>
      </w:pPr>
    </w:p>
    <w:p w14:paraId="7EE1E6B2"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CANNERY ROW</w:t>
      </w:r>
    </w:p>
    <w:p w14:paraId="3B5C2E6E"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John Steinbeck</w:t>
      </w:r>
    </w:p>
    <w:p w14:paraId="5A6DFDDD" w14:textId="77777777" w:rsidR="00F64AE0" w:rsidRPr="00966FCF" w:rsidRDefault="00F64AE0" w:rsidP="00F64AE0">
      <w:pPr>
        <w:rPr>
          <w:rFonts w:ascii="Arial" w:eastAsia="Arial" w:hAnsi="Arial" w:cs="Arial"/>
          <w:b/>
          <w:szCs w:val="32"/>
        </w:rPr>
      </w:pPr>
      <w:r w:rsidRPr="00966FCF">
        <w:rPr>
          <w:rFonts w:ascii="Arial" w:eastAsia="Arial" w:hAnsi="Arial" w:cs="Arial"/>
          <w:b/>
          <w:szCs w:val="32"/>
        </w:rPr>
        <w:t>Penguin Classics; 2021</w:t>
      </w:r>
    </w:p>
    <w:p w14:paraId="48B0E133"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Jerry Farden</w:t>
      </w:r>
    </w:p>
    <w:p w14:paraId="44BC3A2B" w14:textId="77777777" w:rsidR="00F64AE0" w:rsidRPr="00966FCF" w:rsidRDefault="00F64AE0" w:rsidP="00F64AE0">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Meet the gamblers, whores, drunks, bums and artists of Cannery Row in Monterey, California, during the Great Depression. They want to throw a party for their friend Doc, so </w:t>
      </w:r>
      <w:r w:rsidRPr="00966FCF">
        <w:rPr>
          <w:rFonts w:ascii="Arial" w:eastAsia="Arial" w:hAnsi="Arial" w:cs="Arial"/>
          <w:color w:val="000000"/>
          <w:szCs w:val="32"/>
        </w:rPr>
        <w:lastRenderedPageBreak/>
        <w:t>Mack and the boys set about, in their own inimitable way, recruiting everyone in the neighbourhood to the cause. But along the way they can't help but get involved in a little mischief and misadventure…</w:t>
      </w:r>
    </w:p>
    <w:p w14:paraId="041058E5"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6hrs 26mins</w:t>
      </w:r>
      <w:r w:rsidRPr="00966FCF">
        <w:rPr>
          <w:rFonts w:ascii="Arial" w:eastAsia="Arial" w:hAnsi="Arial" w:cs="Arial"/>
          <w:b/>
          <w:color w:val="000000"/>
          <w:szCs w:val="32"/>
        </w:rPr>
        <w:tab/>
      </w:r>
    </w:p>
    <w:p w14:paraId="44049556" w14:textId="022EF16F" w:rsidR="00F64AE0" w:rsidRPr="00966FCF" w:rsidRDefault="00F64AE0" w:rsidP="00F64AE0">
      <w:pPr>
        <w:ind w:right="-46"/>
        <w:rPr>
          <w:rFonts w:ascii="Arial" w:eastAsia="Arial" w:hAnsi="Arial" w:cs="Arial"/>
          <w:b/>
          <w:szCs w:val="32"/>
        </w:rPr>
      </w:pPr>
      <w:r w:rsidRPr="00966FCF">
        <w:rPr>
          <w:rFonts w:ascii="Arial" w:eastAsia="Arial" w:hAnsi="Arial" w:cs="Arial"/>
          <w:b/>
          <w:szCs w:val="32"/>
        </w:rPr>
        <w:t>Catalogue number: 1 8 7 3 0</w:t>
      </w:r>
      <w:r w:rsidRPr="00966FCF">
        <w:rPr>
          <w:rFonts w:ascii="Arial" w:eastAsia="Arial" w:hAnsi="Arial" w:cs="Arial"/>
          <w:b/>
          <w:szCs w:val="32"/>
        </w:rPr>
        <w:tab/>
      </w:r>
    </w:p>
    <w:p w14:paraId="06051855" w14:textId="77777777" w:rsidR="00FD67D3" w:rsidRPr="00966FCF" w:rsidRDefault="00FD67D3" w:rsidP="00F64AE0">
      <w:pPr>
        <w:ind w:right="-46"/>
        <w:rPr>
          <w:rFonts w:ascii="Arial" w:eastAsia="Arial" w:hAnsi="Arial" w:cs="Arial"/>
          <w:b/>
          <w:szCs w:val="32"/>
        </w:rPr>
      </w:pPr>
    </w:p>
    <w:p w14:paraId="059B4165"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PASTURES OF HEAVEN</w:t>
      </w:r>
    </w:p>
    <w:p w14:paraId="30287EA2"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John Steinbeck</w:t>
      </w:r>
    </w:p>
    <w:p w14:paraId="1C8ED682"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Penguin Classics; 2021</w:t>
      </w:r>
      <w:r w:rsidRPr="00966FCF">
        <w:rPr>
          <w:rFonts w:ascii="Arial" w:eastAsia="Arial" w:hAnsi="Arial" w:cs="Arial"/>
          <w:b/>
          <w:bCs/>
          <w:color w:val="000000"/>
          <w:szCs w:val="32"/>
        </w:rPr>
        <w:tab/>
      </w:r>
    </w:p>
    <w:p w14:paraId="2EC801E9"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Sean Runnette</w:t>
      </w:r>
    </w:p>
    <w:p w14:paraId="49FE0277" w14:textId="6824B16F" w:rsidR="00FD67D3" w:rsidRPr="00966FCF" w:rsidRDefault="00FD67D3" w:rsidP="00FD67D3">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Each of these </w:t>
      </w:r>
      <w:r w:rsidR="00054A99" w:rsidRPr="00966FCF">
        <w:rPr>
          <w:rFonts w:ascii="Arial" w:eastAsia="Arial" w:hAnsi="Arial" w:cs="Arial"/>
          <w:color w:val="000000"/>
          <w:szCs w:val="32"/>
        </w:rPr>
        <w:t>delightful, interconnected</w:t>
      </w:r>
      <w:r w:rsidRPr="00966FCF">
        <w:rPr>
          <w:rFonts w:ascii="Arial" w:eastAsia="Arial" w:hAnsi="Arial" w:cs="Arial"/>
          <w:color w:val="000000"/>
          <w:szCs w:val="32"/>
        </w:rPr>
        <w:t xml:space="preserve"> tales is devoted to a family living in a fertile valley on the outskirts of Monterey, California, and the effects that one particular family has on them all. Steinbeck tackles two important literary traditions here; American naturalism, with its focus on the conflict between natural instincts and the demand to conform to society's norms, and the short story cycle. </w:t>
      </w:r>
    </w:p>
    <w:p w14:paraId="30B15943"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7hrs 14mins</w:t>
      </w:r>
    </w:p>
    <w:p w14:paraId="1EBA2480" w14:textId="77777777" w:rsidR="00FD67D3" w:rsidRPr="00966FCF" w:rsidRDefault="00FD67D3" w:rsidP="00FD67D3">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bCs/>
          <w:color w:val="000000"/>
          <w:szCs w:val="32"/>
        </w:rPr>
        <w:t>Catalogue number: 1 8 7 3 3</w:t>
      </w:r>
      <w:r w:rsidRPr="00966FCF">
        <w:rPr>
          <w:rFonts w:ascii="Arial" w:eastAsia="Arial" w:hAnsi="Arial" w:cs="Arial"/>
          <w:b/>
          <w:bCs/>
          <w:color w:val="000000"/>
          <w:szCs w:val="32"/>
        </w:rPr>
        <w:tab/>
      </w:r>
      <w:r w:rsidRPr="00966FCF">
        <w:rPr>
          <w:rFonts w:ascii="Arial" w:eastAsia="Arial" w:hAnsi="Arial" w:cs="Arial"/>
          <w:color w:val="000000"/>
          <w:szCs w:val="32"/>
        </w:rPr>
        <w:tab/>
      </w:r>
      <w:r w:rsidRPr="00966FCF">
        <w:rPr>
          <w:rFonts w:ascii="Arial" w:eastAsia="Arial" w:hAnsi="Arial" w:cs="Arial"/>
          <w:color w:val="000000"/>
          <w:szCs w:val="32"/>
        </w:rPr>
        <w:tab/>
      </w:r>
      <w:r w:rsidRPr="00966FCF">
        <w:rPr>
          <w:rFonts w:ascii="Arial" w:eastAsia="Arial" w:hAnsi="Arial" w:cs="Arial"/>
          <w:color w:val="000000"/>
          <w:szCs w:val="32"/>
        </w:rPr>
        <w:tab/>
      </w:r>
    </w:p>
    <w:p w14:paraId="0230ECD6" w14:textId="77777777" w:rsidR="00FD67D3" w:rsidRPr="00966FCF" w:rsidRDefault="00FD67D3" w:rsidP="00F64AE0">
      <w:pPr>
        <w:ind w:right="-46"/>
        <w:rPr>
          <w:rFonts w:ascii="Arial" w:eastAsia="Arial" w:hAnsi="Arial" w:cs="Arial"/>
          <w:b/>
          <w:szCs w:val="32"/>
        </w:rPr>
      </w:pPr>
    </w:p>
    <w:p w14:paraId="7E67A8A9"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PEARL</w:t>
      </w:r>
    </w:p>
    <w:p w14:paraId="69BE5800"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John Steinbeck</w:t>
      </w:r>
    </w:p>
    <w:p w14:paraId="4642D489"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Penguin Classics; 2021</w:t>
      </w:r>
    </w:p>
    <w:p w14:paraId="0CE07220" w14:textId="77777777" w:rsidR="00FD67D3" w:rsidRPr="00966FCF" w:rsidRDefault="00FD67D3" w:rsidP="00FD67D3">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bCs/>
          <w:color w:val="000000"/>
          <w:szCs w:val="32"/>
        </w:rPr>
        <w:t>Reader Hector Elizondo</w:t>
      </w:r>
    </w:p>
    <w:p w14:paraId="1986EDC0" w14:textId="77777777" w:rsidR="00FD67D3" w:rsidRPr="00966FCF" w:rsidRDefault="00FD67D3" w:rsidP="00FD67D3">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When Kino, a poor Indian pearl-diver, finds 'the Pearl of the world' he believes that his life will be magically transformed. He will marry Juana and their son Coyotito will be able to attend school. Obsessed by his dreams, Kino is blind to the greed and even violence the pearl arouses in him and his neighbours. </w:t>
      </w:r>
    </w:p>
    <w:p w14:paraId="685B9419"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2hrs 35mins</w:t>
      </w:r>
    </w:p>
    <w:p w14:paraId="0BE57FE2" w14:textId="1C4D6983" w:rsidR="00FD67D3" w:rsidRPr="00966FCF" w:rsidRDefault="00FD67D3" w:rsidP="00FD67D3">
      <w:pPr>
        <w:ind w:right="-46"/>
        <w:rPr>
          <w:rFonts w:ascii="Arial" w:eastAsia="Arial" w:hAnsi="Arial" w:cs="Arial"/>
          <w:b/>
          <w:szCs w:val="32"/>
        </w:rPr>
      </w:pPr>
      <w:r w:rsidRPr="00966FCF">
        <w:rPr>
          <w:rFonts w:ascii="Arial" w:eastAsia="Arial" w:hAnsi="Arial" w:cs="Arial"/>
          <w:b/>
          <w:bCs/>
          <w:color w:val="000000"/>
          <w:szCs w:val="32"/>
        </w:rPr>
        <w:t>Catalogue number: 1 8 7 3 1</w:t>
      </w:r>
      <w:r w:rsidRPr="00966FCF">
        <w:rPr>
          <w:rFonts w:ascii="Arial" w:eastAsia="Arial" w:hAnsi="Arial" w:cs="Arial"/>
          <w:b/>
          <w:bCs/>
          <w:color w:val="000000"/>
          <w:szCs w:val="32"/>
        </w:rPr>
        <w:tab/>
      </w:r>
    </w:p>
    <w:p w14:paraId="172539B3" w14:textId="77777777" w:rsidR="00491FBE" w:rsidRPr="00966FCF" w:rsidRDefault="00491FBE" w:rsidP="00F64AE0">
      <w:pPr>
        <w:ind w:right="-46"/>
        <w:rPr>
          <w:rFonts w:ascii="Arial" w:eastAsia="Arial" w:hAnsi="Arial" w:cs="Arial"/>
          <w:b/>
          <w:szCs w:val="32"/>
        </w:rPr>
      </w:pPr>
    </w:p>
    <w:p w14:paraId="0B396D32"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w:t>
      </w:r>
      <w:r w:rsidRPr="00966FCF">
        <w:rPr>
          <w:rFonts w:ascii="Arial" w:eastAsia="Arial" w:hAnsi="Arial" w:cs="Arial"/>
          <w:b/>
          <w:bCs/>
          <w:color w:val="000000"/>
          <w:szCs w:val="32"/>
        </w:rPr>
        <w:tab/>
        <w:t>SHORT REIGN OF PIPPIN IV</w:t>
      </w:r>
    </w:p>
    <w:p w14:paraId="351EDDBF"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John Steinbeck</w:t>
      </w:r>
    </w:p>
    <w:p w14:paraId="7C2DC645"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Penguin Classics; 2021</w:t>
      </w:r>
      <w:r w:rsidRPr="00966FCF">
        <w:rPr>
          <w:rFonts w:ascii="Arial" w:eastAsia="Arial" w:hAnsi="Arial" w:cs="Arial"/>
          <w:b/>
          <w:bCs/>
          <w:color w:val="000000"/>
          <w:szCs w:val="32"/>
        </w:rPr>
        <w:tab/>
      </w:r>
    </w:p>
    <w:p w14:paraId="031C35C3"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Jefferson Mays</w:t>
      </w:r>
    </w:p>
    <w:p w14:paraId="6C473482" w14:textId="77777777" w:rsidR="00491FBE" w:rsidRPr="00966FCF" w:rsidRDefault="00491FBE" w:rsidP="00491FBE">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lastRenderedPageBreak/>
        <w:t>Steinbeck's only work of political satire turns the French Revolution on its head, as amateur astronomer Pippin Heristal is drafted in to rule the unruly French. Enchanting comedy ensues as Steinbeck creates the most hilarious royal court ever around the brief, bold reign of the corduroy-clad Pippin, his social-climbing wife Maria, his star-struck daughter Clotilde and her Californian beau, Todd.</w:t>
      </w:r>
    </w:p>
    <w:p w14:paraId="02B641B0"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4hrs 39mins</w:t>
      </w:r>
      <w:r w:rsidRPr="00966FCF">
        <w:rPr>
          <w:rFonts w:ascii="Arial" w:eastAsia="Arial" w:hAnsi="Arial" w:cs="Arial"/>
          <w:b/>
          <w:bCs/>
          <w:color w:val="000000"/>
          <w:szCs w:val="32"/>
        </w:rPr>
        <w:tab/>
      </w:r>
    </w:p>
    <w:p w14:paraId="059A4AEF" w14:textId="2502BB0E" w:rsidR="00491FBE" w:rsidRPr="00966FCF" w:rsidRDefault="00491FBE" w:rsidP="00491FBE">
      <w:pPr>
        <w:ind w:right="-46"/>
        <w:rPr>
          <w:rFonts w:ascii="Arial" w:eastAsia="Arial" w:hAnsi="Arial" w:cs="Arial"/>
          <w:b/>
          <w:szCs w:val="32"/>
        </w:rPr>
      </w:pPr>
      <w:r w:rsidRPr="00966FCF">
        <w:rPr>
          <w:rFonts w:ascii="Arial" w:eastAsia="Arial" w:hAnsi="Arial" w:cs="Arial"/>
          <w:b/>
          <w:bCs/>
          <w:color w:val="000000"/>
          <w:szCs w:val="32"/>
        </w:rPr>
        <w:t>Catalogue number: 1 8 7 3 4</w:t>
      </w:r>
      <w:r w:rsidRPr="00966FCF">
        <w:rPr>
          <w:rFonts w:ascii="Arial" w:eastAsia="Arial" w:hAnsi="Arial" w:cs="Arial"/>
          <w:color w:val="000000"/>
          <w:szCs w:val="32"/>
        </w:rPr>
        <w:tab/>
      </w:r>
    </w:p>
    <w:p w14:paraId="7FE88E6E" w14:textId="77777777" w:rsidR="00950A99" w:rsidRPr="00966FCF" w:rsidRDefault="00950A99" w:rsidP="00F64AE0">
      <w:pPr>
        <w:ind w:right="-46"/>
        <w:rPr>
          <w:rFonts w:ascii="Arial" w:eastAsia="Arial" w:hAnsi="Arial" w:cs="Arial"/>
          <w:b/>
          <w:szCs w:val="32"/>
        </w:rPr>
      </w:pPr>
    </w:p>
    <w:p w14:paraId="6F22C2BC"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TRAVELS WITH CHARLEY</w:t>
      </w:r>
    </w:p>
    <w:p w14:paraId="2395A9A6"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John Steinbeck</w:t>
      </w:r>
    </w:p>
    <w:p w14:paraId="3F9A08D1"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Penguin Classics; 2021</w:t>
      </w:r>
    </w:p>
    <w:p w14:paraId="135106A8"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Gary Sinise</w:t>
      </w:r>
    </w:p>
    <w:p w14:paraId="26790E82" w14:textId="77777777" w:rsidR="00950A99" w:rsidRPr="00966FCF" w:rsidRDefault="00950A99" w:rsidP="00950A9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In 1960, John Steinbeck set out in his pick-up truck with his dog Charley to rediscover and chronicle his native USA, from Maine to California. A rugged and passionate adventure of self-identity, Steinbeck's vision of the changing world still speaks to us prophetically through the decades.</w:t>
      </w:r>
    </w:p>
    <w:p w14:paraId="0D2E62E7"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7hrs 59mins</w:t>
      </w:r>
      <w:r w:rsidRPr="00966FCF">
        <w:rPr>
          <w:rFonts w:ascii="Arial" w:eastAsia="Arial" w:hAnsi="Arial" w:cs="Arial"/>
          <w:b/>
          <w:bCs/>
          <w:color w:val="000000"/>
          <w:szCs w:val="32"/>
        </w:rPr>
        <w:tab/>
      </w:r>
    </w:p>
    <w:p w14:paraId="64E98F13" w14:textId="4794EAF2" w:rsidR="00950A99" w:rsidRPr="00966FCF" w:rsidRDefault="00950A99" w:rsidP="00950A99">
      <w:pPr>
        <w:ind w:right="-46"/>
        <w:rPr>
          <w:rFonts w:ascii="Arial" w:eastAsia="Arial" w:hAnsi="Arial" w:cs="Arial"/>
          <w:b/>
          <w:bCs/>
          <w:color w:val="000000"/>
          <w:szCs w:val="32"/>
        </w:rPr>
      </w:pPr>
      <w:r w:rsidRPr="00966FCF">
        <w:rPr>
          <w:rFonts w:ascii="Arial" w:eastAsia="Arial" w:hAnsi="Arial" w:cs="Arial"/>
          <w:b/>
          <w:bCs/>
          <w:color w:val="000000"/>
          <w:szCs w:val="32"/>
        </w:rPr>
        <w:t>Catalogue number: 1 8 7 3 2</w:t>
      </w:r>
      <w:r w:rsidRPr="00966FCF">
        <w:rPr>
          <w:rFonts w:ascii="Arial" w:eastAsia="Arial" w:hAnsi="Arial" w:cs="Arial"/>
          <w:b/>
          <w:bCs/>
          <w:color w:val="000000"/>
          <w:szCs w:val="32"/>
        </w:rPr>
        <w:tab/>
      </w:r>
    </w:p>
    <w:p w14:paraId="06DE6594" w14:textId="77777777" w:rsidR="0094370C" w:rsidRPr="00966FCF" w:rsidRDefault="0094370C" w:rsidP="00950A99">
      <w:pPr>
        <w:ind w:right="-46"/>
        <w:rPr>
          <w:rFonts w:ascii="Arial" w:eastAsia="Arial" w:hAnsi="Arial" w:cs="Arial"/>
          <w:b/>
          <w:bCs/>
          <w:color w:val="000000"/>
          <w:szCs w:val="32"/>
        </w:rPr>
      </w:pPr>
    </w:p>
    <w:p w14:paraId="79631FC0"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CUSTOM OF THE COUNTRY</w:t>
      </w:r>
    </w:p>
    <w:p w14:paraId="6AC6079A"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Edith Wharton</w:t>
      </w:r>
    </w:p>
    <w:p w14:paraId="4A1E8CB7"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Tantor Media; 2011</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1109265E"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Lorna Raver</w:t>
      </w:r>
    </w:p>
    <w:p w14:paraId="2711AE7B" w14:textId="77777777" w:rsidR="0094370C" w:rsidRPr="00966FCF" w:rsidRDefault="0094370C" w:rsidP="0094370C">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From New York to Europe, the apartments of the nouveau riche to ancient French estates, Edith Wharton tells the story of Undine Spragg, a girl from a Midwestern town with unquenchable social aspirations. By utilizing a character with inexorable greed in a novel of manners, she demonstrates some of the customs of a modern age and posits a surprising explanation for divorce and the social role of women.</w:t>
      </w:r>
    </w:p>
    <w:p w14:paraId="6C5F5F5A"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16hrs 20mins</w:t>
      </w:r>
      <w:r w:rsidRPr="00966FCF">
        <w:rPr>
          <w:rFonts w:ascii="Arial" w:eastAsia="Arial" w:hAnsi="Arial" w:cs="Arial"/>
          <w:b/>
          <w:bCs/>
          <w:color w:val="000000"/>
          <w:szCs w:val="32"/>
        </w:rPr>
        <w:tab/>
      </w:r>
    </w:p>
    <w:p w14:paraId="21D9E227"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Catalogue number: 2 0 5 0 1</w:t>
      </w:r>
      <w:r w:rsidRPr="00966FCF">
        <w:rPr>
          <w:rFonts w:ascii="Arial" w:eastAsia="Arial" w:hAnsi="Arial" w:cs="Arial"/>
          <w:b/>
          <w:bCs/>
          <w:color w:val="000000"/>
          <w:szCs w:val="32"/>
        </w:rPr>
        <w:tab/>
      </w:r>
    </w:p>
    <w:p w14:paraId="21DA481F" w14:textId="77777777" w:rsidR="00DD434E" w:rsidRPr="00966FCF" w:rsidRDefault="00DD434E" w:rsidP="005404D5">
      <w:pPr>
        <w:spacing w:before="111"/>
        <w:ind w:right="-46"/>
        <w:rPr>
          <w:rFonts w:ascii="Arial" w:hAnsi="Arial" w:cs="Arial"/>
          <w:b/>
          <w:bCs/>
          <w:smallCaps/>
          <w:color w:val="000000"/>
          <w:szCs w:val="32"/>
        </w:rPr>
      </w:pPr>
    </w:p>
    <w:p w14:paraId="53752A71" w14:textId="77777777" w:rsidR="005404D5" w:rsidRPr="00966FCF" w:rsidRDefault="005404D5" w:rsidP="005404D5">
      <w:pPr>
        <w:spacing w:before="111"/>
        <w:ind w:right="-46"/>
        <w:rPr>
          <w:rFonts w:ascii="Arial" w:hAnsi="Arial" w:cs="Arial"/>
          <w:szCs w:val="32"/>
        </w:rPr>
      </w:pPr>
    </w:p>
    <w:p w14:paraId="33540312" w14:textId="77777777" w:rsidR="001B66CC" w:rsidRPr="00966FCF" w:rsidRDefault="001B66CC" w:rsidP="001A757D">
      <w:pPr>
        <w:ind w:right="-46"/>
        <w:jc w:val="center"/>
        <w:rPr>
          <w:rFonts w:ascii="Arial" w:hAnsi="Arial" w:cs="Arial"/>
          <w:b/>
          <w:bCs/>
          <w:smallCaps/>
          <w:color w:val="000000"/>
          <w:sz w:val="40"/>
          <w:szCs w:val="40"/>
        </w:rPr>
      </w:pPr>
      <w:r w:rsidRPr="00966FCF">
        <w:rPr>
          <w:rFonts w:ascii="Arial" w:hAnsi="Arial" w:cs="Arial"/>
          <w:b/>
          <w:bCs/>
          <w:smallCaps/>
          <w:color w:val="000000"/>
          <w:sz w:val="40"/>
          <w:szCs w:val="40"/>
        </w:rPr>
        <w:lastRenderedPageBreak/>
        <w:t>ADVENTURE STORIES</w:t>
      </w:r>
    </w:p>
    <w:p w14:paraId="3B44D0D9" w14:textId="77777777" w:rsidR="00445A87" w:rsidRPr="00966FCF" w:rsidRDefault="00445A87" w:rsidP="001A757D">
      <w:pPr>
        <w:ind w:right="-46"/>
        <w:jc w:val="center"/>
        <w:rPr>
          <w:rFonts w:ascii="Arial" w:hAnsi="Arial" w:cs="Arial"/>
          <w:b/>
          <w:bCs/>
          <w:smallCaps/>
          <w:color w:val="000000"/>
          <w:sz w:val="40"/>
          <w:szCs w:val="40"/>
        </w:rPr>
      </w:pPr>
    </w:p>
    <w:p w14:paraId="68EB8C2B"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DESTINY'S TIDE</w:t>
      </w:r>
    </w:p>
    <w:p w14:paraId="2F6D4835"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J. D. Davies</w:t>
      </w:r>
    </w:p>
    <w:p w14:paraId="0E77D307" w14:textId="77777777" w:rsidR="00445A87" w:rsidRPr="00966FCF" w:rsidRDefault="00445A87" w:rsidP="00445A87">
      <w:pPr>
        <w:rPr>
          <w:rFonts w:ascii="Arial" w:eastAsia="Arial" w:hAnsi="Arial" w:cs="Arial"/>
          <w:b/>
          <w:szCs w:val="32"/>
        </w:rPr>
      </w:pPr>
      <w:r w:rsidRPr="00966FCF">
        <w:rPr>
          <w:rFonts w:ascii="Arial" w:eastAsia="Arial" w:hAnsi="Arial" w:cs="Arial"/>
          <w:b/>
          <w:szCs w:val="32"/>
        </w:rPr>
        <w:t>Canelo Adventure; 2021</w:t>
      </w:r>
      <w:r w:rsidRPr="00966FCF">
        <w:rPr>
          <w:rFonts w:ascii="Arial" w:eastAsia="Arial" w:hAnsi="Arial" w:cs="Arial"/>
          <w:b/>
          <w:szCs w:val="32"/>
        </w:rPr>
        <w:tab/>
      </w:r>
    </w:p>
    <w:p w14:paraId="25E768BE"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James Murphy</w:t>
      </w:r>
    </w:p>
    <w:p w14:paraId="39AA1984" w14:textId="77777777" w:rsidR="00445A87" w:rsidRPr="00966FCF" w:rsidRDefault="00445A87" w:rsidP="00445A87">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Jack Stannard has spent his whole life at sea, enduring savage beatings from his father and the furious aggression of whip-cracking storms. But a more cruel and dangerous foe is on the horizon. When Henry VIII dissolves the monasteries and wages war against France and Scotland simultaneously, Jack must take up his family destiny at the head of the Dunwich fleet. </w:t>
      </w:r>
    </w:p>
    <w:p w14:paraId="4DA1A449"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10hrs 30mins</w:t>
      </w:r>
      <w:r w:rsidRPr="00966FCF">
        <w:rPr>
          <w:rFonts w:ascii="Arial" w:eastAsia="Arial" w:hAnsi="Arial" w:cs="Arial"/>
          <w:b/>
          <w:color w:val="000000"/>
          <w:szCs w:val="32"/>
        </w:rPr>
        <w:tab/>
      </w:r>
    </w:p>
    <w:p w14:paraId="3D5B0C16" w14:textId="4D285B5C" w:rsidR="00445A87" w:rsidRPr="00966FCF" w:rsidRDefault="00445A87" w:rsidP="00445A87">
      <w:pPr>
        <w:ind w:right="-46"/>
        <w:rPr>
          <w:rFonts w:ascii="Arial" w:hAnsi="Arial" w:cs="Arial"/>
          <w:b/>
          <w:bCs/>
          <w:smallCaps/>
          <w:color w:val="000000"/>
          <w:sz w:val="40"/>
          <w:szCs w:val="40"/>
        </w:rPr>
      </w:pPr>
      <w:r w:rsidRPr="00966FCF">
        <w:rPr>
          <w:rFonts w:ascii="Arial" w:eastAsia="Arial" w:hAnsi="Arial" w:cs="Arial"/>
          <w:b/>
          <w:szCs w:val="32"/>
        </w:rPr>
        <w:t>Catalogue number: 1 8 0 8 6</w:t>
      </w:r>
      <w:r w:rsidRPr="00966FCF">
        <w:rPr>
          <w:rFonts w:ascii="Arial" w:eastAsia="Arial" w:hAnsi="Arial" w:cs="Arial"/>
          <w:b/>
          <w:szCs w:val="32"/>
        </w:rPr>
        <w:tab/>
      </w:r>
    </w:p>
    <w:p w14:paraId="3FFE73C7" w14:textId="77777777" w:rsidR="005B7550" w:rsidRPr="00966FCF" w:rsidRDefault="005B7550" w:rsidP="001A757D">
      <w:pPr>
        <w:ind w:right="-46"/>
        <w:jc w:val="center"/>
        <w:rPr>
          <w:rFonts w:ascii="Arial" w:hAnsi="Arial" w:cs="Arial"/>
          <w:b/>
          <w:bCs/>
          <w:smallCaps/>
          <w:color w:val="000000"/>
          <w:sz w:val="40"/>
          <w:szCs w:val="40"/>
        </w:rPr>
      </w:pPr>
    </w:p>
    <w:p w14:paraId="44D2E87E" w14:textId="77777777" w:rsidR="005B7550" w:rsidRPr="00966FCF" w:rsidRDefault="005B7550" w:rsidP="005B755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HMS HAZARD</w:t>
      </w:r>
    </w:p>
    <w:p w14:paraId="6A2DFF1D" w14:textId="77777777" w:rsidR="005B7550" w:rsidRPr="00966FCF" w:rsidRDefault="005B7550" w:rsidP="005B755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David Donachie</w:t>
      </w:r>
    </w:p>
    <w:p w14:paraId="01A0F778" w14:textId="77777777" w:rsidR="005B7550" w:rsidRPr="00966FCF" w:rsidRDefault="005B7550" w:rsidP="005B7550">
      <w:pPr>
        <w:rPr>
          <w:rFonts w:ascii="Arial" w:eastAsia="Arial" w:hAnsi="Arial" w:cs="Arial"/>
          <w:b/>
          <w:szCs w:val="32"/>
        </w:rPr>
      </w:pPr>
      <w:r w:rsidRPr="00966FCF">
        <w:rPr>
          <w:rFonts w:ascii="Arial" w:eastAsia="Arial" w:hAnsi="Arial" w:cs="Arial"/>
          <w:b/>
          <w:szCs w:val="32"/>
        </w:rPr>
        <w:t>Soundings Audio Books; 2022</w:t>
      </w:r>
      <w:r w:rsidRPr="00966FCF">
        <w:rPr>
          <w:rFonts w:ascii="Arial" w:eastAsia="Arial" w:hAnsi="Arial" w:cs="Arial"/>
          <w:b/>
          <w:szCs w:val="32"/>
        </w:rPr>
        <w:tab/>
      </w:r>
    </w:p>
    <w:p w14:paraId="17427AB5" w14:textId="77777777" w:rsidR="005B7550" w:rsidRPr="00966FCF" w:rsidRDefault="005B7550" w:rsidP="005B755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John Telfer</w:t>
      </w:r>
    </w:p>
    <w:p w14:paraId="6C6A2980" w14:textId="77777777" w:rsidR="005B7550" w:rsidRPr="00966FCF" w:rsidRDefault="005B7550" w:rsidP="005B7550">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1796. John Pearce commands HMS Hazard, a speedy warship, a pair of competent officers and, of course, his trusty friends the Pelicans. Their mission is to head for the Mediterranean Fleet and warn Admiral Sir John Jervis of impending danger he will face, fighting a combined French/Spanish fleet. But there is a serious distraction, the imminent arrival of a Spanish vessel from South America carrying silver. Can John Pearce resist the lure of such a valuable capture?</w:t>
      </w:r>
    </w:p>
    <w:p w14:paraId="3FC6FE3C" w14:textId="77777777" w:rsidR="005B7550" w:rsidRPr="00966FCF" w:rsidRDefault="005B7550" w:rsidP="005B755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10hrs 25mins</w:t>
      </w:r>
      <w:r w:rsidRPr="00966FCF">
        <w:rPr>
          <w:rFonts w:ascii="Arial" w:eastAsia="Arial" w:hAnsi="Arial" w:cs="Arial"/>
          <w:b/>
          <w:color w:val="000000"/>
          <w:szCs w:val="32"/>
        </w:rPr>
        <w:tab/>
      </w:r>
      <w:r w:rsidRPr="00966FCF">
        <w:rPr>
          <w:rFonts w:ascii="Arial" w:eastAsia="Arial" w:hAnsi="Arial" w:cs="Arial"/>
          <w:b/>
          <w:color w:val="000000"/>
          <w:szCs w:val="32"/>
        </w:rPr>
        <w:tab/>
      </w:r>
    </w:p>
    <w:p w14:paraId="5014273A" w14:textId="77777777" w:rsidR="005B7550" w:rsidRPr="00966FCF" w:rsidRDefault="005B7550" w:rsidP="005B7550">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szCs w:val="32"/>
        </w:rPr>
        <w:t>Catalogue number: 2 0 0 9 2</w:t>
      </w:r>
      <w:r w:rsidRPr="00966FCF">
        <w:rPr>
          <w:rFonts w:ascii="Arial" w:eastAsia="Arial" w:hAnsi="Arial" w:cs="Arial"/>
          <w:szCs w:val="32"/>
        </w:rPr>
        <w:tab/>
      </w:r>
      <w:r w:rsidRPr="00966FCF">
        <w:rPr>
          <w:rFonts w:ascii="Arial" w:eastAsia="Arial" w:hAnsi="Arial" w:cs="Arial"/>
          <w:szCs w:val="32"/>
        </w:rPr>
        <w:tab/>
      </w:r>
    </w:p>
    <w:p w14:paraId="69E98EF7" w14:textId="77777777" w:rsidR="00300A19" w:rsidRPr="00966FCF" w:rsidRDefault="00300A19" w:rsidP="001A757D">
      <w:pPr>
        <w:ind w:right="-46"/>
        <w:jc w:val="center"/>
        <w:rPr>
          <w:rFonts w:ascii="Arial" w:hAnsi="Arial" w:cs="Arial"/>
          <w:b/>
          <w:bCs/>
          <w:smallCaps/>
          <w:color w:val="000000"/>
          <w:sz w:val="40"/>
          <w:szCs w:val="40"/>
        </w:rPr>
      </w:pPr>
    </w:p>
    <w:p w14:paraId="60330683"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A </w:t>
      </w:r>
      <w:r w:rsidRPr="00966FCF">
        <w:rPr>
          <w:rFonts w:ascii="Arial" w:eastAsia="Arial" w:hAnsi="Arial" w:cs="Arial"/>
          <w:b/>
          <w:color w:val="000000"/>
          <w:szCs w:val="32"/>
        </w:rPr>
        <w:t>TROUBLED COURSE</w:t>
      </w:r>
    </w:p>
    <w:p w14:paraId="208DA77C"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David Donachie</w:t>
      </w:r>
    </w:p>
    <w:p w14:paraId="755EF5FE" w14:textId="77777777" w:rsidR="00300A19" w:rsidRPr="00966FCF" w:rsidRDefault="00300A19" w:rsidP="00300A19">
      <w:pPr>
        <w:rPr>
          <w:rFonts w:ascii="Arial" w:eastAsia="Arial" w:hAnsi="Arial" w:cs="Arial"/>
          <w:b/>
          <w:szCs w:val="32"/>
        </w:rPr>
      </w:pPr>
      <w:r w:rsidRPr="00966FCF">
        <w:rPr>
          <w:rFonts w:ascii="Arial" w:eastAsia="Arial" w:hAnsi="Arial" w:cs="Arial"/>
          <w:b/>
          <w:szCs w:val="32"/>
        </w:rPr>
        <w:t>Soundings Audio Books; 2023</w:t>
      </w:r>
      <w:r w:rsidRPr="00966FCF">
        <w:rPr>
          <w:rFonts w:ascii="Arial" w:eastAsia="Arial" w:hAnsi="Arial" w:cs="Arial"/>
          <w:b/>
          <w:szCs w:val="32"/>
        </w:rPr>
        <w:tab/>
      </w:r>
    </w:p>
    <w:p w14:paraId="57100915"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John Telfer</w:t>
      </w:r>
    </w:p>
    <w:p w14:paraId="1D39558E" w14:textId="77777777" w:rsidR="00300A19" w:rsidRPr="00966FCF" w:rsidRDefault="00300A19" w:rsidP="00300A1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John Pearce discovers that Madrid plans to desert the British-led coalition and join the enemy. In company with Lord </w:t>
      </w:r>
      <w:r w:rsidRPr="00966FCF">
        <w:rPr>
          <w:rFonts w:ascii="Arial" w:eastAsia="Arial" w:hAnsi="Arial" w:cs="Arial"/>
          <w:color w:val="000000"/>
          <w:szCs w:val="32"/>
        </w:rPr>
        <w:lastRenderedPageBreak/>
        <w:t xml:space="preserve">Langholm, he has taken a Spanish treasure ship but is forced into a deep bay overlooked by Spaniards who have a cannon aimed at the entrance. Pearce must take the lead and find a way to get Langholm's frigate and the damaged Santa Leocadia through the bottleneck. </w:t>
      </w:r>
    </w:p>
    <w:p w14:paraId="3B93E3C8"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9hrs 43mins</w:t>
      </w:r>
      <w:r w:rsidRPr="00966FCF">
        <w:rPr>
          <w:rFonts w:ascii="Arial" w:eastAsia="Arial" w:hAnsi="Arial" w:cs="Arial"/>
          <w:b/>
          <w:color w:val="000000"/>
          <w:szCs w:val="32"/>
        </w:rPr>
        <w:tab/>
      </w:r>
    </w:p>
    <w:p w14:paraId="6CB46928" w14:textId="3396362A" w:rsidR="00300A19" w:rsidRPr="00966FCF" w:rsidRDefault="00300A19" w:rsidP="00300A19">
      <w:pPr>
        <w:ind w:right="-46"/>
        <w:rPr>
          <w:rFonts w:ascii="Arial" w:eastAsia="Arial" w:hAnsi="Arial" w:cs="Arial"/>
          <w:szCs w:val="32"/>
        </w:rPr>
      </w:pPr>
      <w:r w:rsidRPr="00966FCF">
        <w:rPr>
          <w:rFonts w:ascii="Arial" w:eastAsia="Arial" w:hAnsi="Arial" w:cs="Arial"/>
          <w:b/>
          <w:szCs w:val="32"/>
        </w:rPr>
        <w:t>Catalogue number: 2 0 1 0 1</w:t>
      </w:r>
      <w:r w:rsidRPr="00966FCF">
        <w:rPr>
          <w:rFonts w:ascii="Arial" w:eastAsia="Arial" w:hAnsi="Arial" w:cs="Arial"/>
          <w:szCs w:val="32"/>
        </w:rPr>
        <w:tab/>
      </w:r>
    </w:p>
    <w:p w14:paraId="35A1AE91" w14:textId="77777777" w:rsidR="005B7550" w:rsidRPr="00966FCF" w:rsidRDefault="005B7550" w:rsidP="005B7550">
      <w:pPr>
        <w:pBdr>
          <w:top w:val="nil"/>
          <w:left w:val="nil"/>
          <w:bottom w:val="nil"/>
          <w:right w:val="nil"/>
          <w:between w:val="nil"/>
        </w:pBdr>
        <w:rPr>
          <w:rFonts w:ascii="Arial" w:eastAsia="Arial" w:hAnsi="Arial" w:cs="Arial"/>
          <w:b/>
          <w:color w:val="000000"/>
          <w:szCs w:val="32"/>
        </w:rPr>
      </w:pPr>
    </w:p>
    <w:p w14:paraId="16B2C366" w14:textId="77777777" w:rsidR="005B7550" w:rsidRPr="00966FCF" w:rsidRDefault="005B7550" w:rsidP="005B755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HOLY WARRIOR</w:t>
      </w:r>
    </w:p>
    <w:p w14:paraId="62FEE7E9" w14:textId="77777777" w:rsidR="005B7550" w:rsidRPr="00966FCF" w:rsidRDefault="005B7550" w:rsidP="005B755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Angus Donald</w:t>
      </w:r>
    </w:p>
    <w:p w14:paraId="6813B6E6" w14:textId="77777777" w:rsidR="005B7550" w:rsidRPr="00966FCF" w:rsidRDefault="005B7550" w:rsidP="005B7550">
      <w:pPr>
        <w:rPr>
          <w:rFonts w:ascii="Arial" w:eastAsia="Arial" w:hAnsi="Arial" w:cs="Arial"/>
          <w:b/>
          <w:szCs w:val="32"/>
        </w:rPr>
      </w:pPr>
      <w:r w:rsidRPr="00966FCF">
        <w:rPr>
          <w:rFonts w:ascii="Arial" w:eastAsia="Arial" w:hAnsi="Arial" w:cs="Arial"/>
          <w:b/>
          <w:szCs w:val="32"/>
        </w:rPr>
        <w:t>Little, Brown Book Group; 2011</w:t>
      </w:r>
      <w:r w:rsidRPr="00966FCF">
        <w:rPr>
          <w:rFonts w:ascii="Arial" w:eastAsia="Arial" w:hAnsi="Arial" w:cs="Arial"/>
          <w:b/>
          <w:szCs w:val="32"/>
        </w:rPr>
        <w:tab/>
      </w:r>
    </w:p>
    <w:p w14:paraId="575C8CEA" w14:textId="77777777" w:rsidR="005B7550" w:rsidRPr="00966FCF" w:rsidRDefault="005B7550" w:rsidP="005B755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Graham Padden</w:t>
      </w:r>
    </w:p>
    <w:p w14:paraId="1496D469" w14:textId="77777777" w:rsidR="005B7550" w:rsidRPr="00966FCF" w:rsidRDefault="005B7550" w:rsidP="005B7550">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1190 AD. Richard the Lionheart has launched his epic crusade to seize Jerusalem from the cruel Saracens. With his band of loyal men at his side, Robin Hood cuts a bloody swathe on the brutal journey east. Daring and dangerous, he can outwit and outlast any foe, but within Robin's camp lurks a traitor - a stealthy enemy determined to slay Christendom's greatest outlaw before the trumpets fade.</w:t>
      </w:r>
    </w:p>
    <w:p w14:paraId="795F8D18" w14:textId="77777777" w:rsidR="005B7550" w:rsidRPr="00966FCF" w:rsidRDefault="005B7550" w:rsidP="005B755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14hrs 57mins</w:t>
      </w:r>
      <w:r w:rsidRPr="00966FCF">
        <w:rPr>
          <w:rFonts w:ascii="Arial" w:eastAsia="Arial" w:hAnsi="Arial" w:cs="Arial"/>
          <w:b/>
          <w:color w:val="000000"/>
          <w:szCs w:val="32"/>
        </w:rPr>
        <w:tab/>
      </w:r>
    </w:p>
    <w:p w14:paraId="61B4C076" w14:textId="77777777" w:rsidR="005B7550" w:rsidRPr="00966FCF" w:rsidRDefault="005B7550" w:rsidP="005B7550">
      <w:pPr>
        <w:ind w:right="-46"/>
        <w:rPr>
          <w:rFonts w:ascii="Arial" w:hAnsi="Arial" w:cs="Arial"/>
          <w:b/>
          <w:bCs/>
          <w:smallCaps/>
          <w:color w:val="000000"/>
          <w:sz w:val="40"/>
          <w:szCs w:val="40"/>
        </w:rPr>
      </w:pPr>
      <w:r w:rsidRPr="00966FCF">
        <w:rPr>
          <w:rFonts w:ascii="Arial" w:eastAsia="Arial" w:hAnsi="Arial" w:cs="Arial"/>
          <w:b/>
          <w:szCs w:val="32"/>
        </w:rPr>
        <w:t>Catalogue number: 2 0 2 0 7</w:t>
      </w:r>
      <w:r w:rsidRPr="00966FCF">
        <w:rPr>
          <w:rFonts w:ascii="Arial" w:eastAsia="Arial" w:hAnsi="Arial" w:cs="Arial"/>
          <w:b/>
          <w:szCs w:val="32"/>
        </w:rPr>
        <w:tab/>
      </w:r>
    </w:p>
    <w:p w14:paraId="714253E6" w14:textId="77777777" w:rsidR="009601CF" w:rsidRPr="00966FCF" w:rsidRDefault="009601CF" w:rsidP="00300A19">
      <w:pPr>
        <w:ind w:right="-46"/>
        <w:rPr>
          <w:rFonts w:ascii="Arial" w:eastAsia="Arial" w:hAnsi="Arial" w:cs="Arial"/>
          <w:szCs w:val="32"/>
        </w:rPr>
      </w:pPr>
    </w:p>
    <w:p w14:paraId="693FE907"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w:t>
      </w:r>
      <w:r w:rsidRPr="00966FCF">
        <w:rPr>
          <w:rFonts w:ascii="Arial" w:eastAsia="Arial" w:hAnsi="Arial" w:cs="Arial"/>
          <w:b/>
          <w:bCs/>
          <w:color w:val="000000"/>
          <w:szCs w:val="32"/>
        </w:rPr>
        <w:tab/>
        <w:t>IRON CASTLE</w:t>
      </w:r>
    </w:p>
    <w:p w14:paraId="53DB91AD"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Angus Donald</w:t>
      </w:r>
    </w:p>
    <w:p w14:paraId="29707569"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Little, Brown Book Group; 2014</w:t>
      </w:r>
      <w:r w:rsidRPr="00966FCF">
        <w:rPr>
          <w:rFonts w:ascii="Arial" w:eastAsia="Arial" w:hAnsi="Arial" w:cs="Arial"/>
          <w:b/>
          <w:bCs/>
          <w:color w:val="000000"/>
          <w:szCs w:val="32"/>
        </w:rPr>
        <w:tab/>
      </w:r>
    </w:p>
    <w:p w14:paraId="5A5515A2"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Mike Rogers</w:t>
      </w:r>
    </w:p>
    <w:p w14:paraId="0D2BD58D" w14:textId="5DC8FA67" w:rsidR="009601CF" w:rsidRPr="00966FCF" w:rsidRDefault="009601CF" w:rsidP="009601C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1203</w:t>
      </w:r>
      <w:r w:rsidR="004B1659" w:rsidRPr="00966FCF">
        <w:rPr>
          <w:rFonts w:ascii="Arial" w:eastAsia="Arial" w:hAnsi="Arial" w:cs="Arial"/>
          <w:color w:val="000000"/>
          <w:szCs w:val="32"/>
        </w:rPr>
        <w:t xml:space="preserve"> AD</w:t>
      </w:r>
      <w:r w:rsidRPr="00966FCF">
        <w:rPr>
          <w:rFonts w:ascii="Arial" w:eastAsia="Arial" w:hAnsi="Arial" w:cs="Arial"/>
          <w:color w:val="000000"/>
          <w:szCs w:val="32"/>
        </w:rPr>
        <w:t>. England and France are locked in a brutal struggle for power. Facing disaster, King John calls for help from former outlaw Robin Hood. As King Philip II's army rips through the Norman defences, Robin leads a savage mercenary force into battle under the English banner, supported by his loyal lieutenant Sir Alan Dale. But defeat is only one castle away…</w:t>
      </w:r>
    </w:p>
    <w:p w14:paraId="65AC32B3"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11hrs 36mins</w:t>
      </w:r>
      <w:r w:rsidRPr="00966FCF">
        <w:rPr>
          <w:rFonts w:ascii="Arial" w:eastAsia="Arial" w:hAnsi="Arial" w:cs="Arial"/>
          <w:b/>
          <w:bCs/>
          <w:color w:val="000000"/>
          <w:szCs w:val="32"/>
        </w:rPr>
        <w:tab/>
      </w:r>
    </w:p>
    <w:p w14:paraId="56C89D1B" w14:textId="1A21EAE0" w:rsidR="009601CF" w:rsidRPr="00966FCF" w:rsidRDefault="009601CF" w:rsidP="009601CF">
      <w:pPr>
        <w:ind w:right="-46"/>
        <w:rPr>
          <w:rFonts w:ascii="Arial" w:eastAsia="Arial" w:hAnsi="Arial" w:cs="Arial"/>
          <w:szCs w:val="32"/>
        </w:rPr>
      </w:pPr>
      <w:r w:rsidRPr="00966FCF">
        <w:rPr>
          <w:rFonts w:ascii="Arial" w:eastAsia="Arial" w:hAnsi="Arial" w:cs="Arial"/>
          <w:b/>
          <w:bCs/>
          <w:color w:val="000000"/>
          <w:szCs w:val="32"/>
        </w:rPr>
        <w:t>Catalogue number: 2 0 2 0 8</w:t>
      </w:r>
      <w:r w:rsidRPr="00966FCF">
        <w:rPr>
          <w:rFonts w:ascii="Arial" w:eastAsia="Arial" w:hAnsi="Arial" w:cs="Arial"/>
          <w:color w:val="000000"/>
          <w:szCs w:val="32"/>
        </w:rPr>
        <w:tab/>
      </w:r>
    </w:p>
    <w:p w14:paraId="1D3D6715" w14:textId="77777777" w:rsidR="009601CF" w:rsidRPr="00966FCF" w:rsidRDefault="009601CF" w:rsidP="00300A19">
      <w:pPr>
        <w:ind w:right="-46"/>
        <w:rPr>
          <w:rFonts w:ascii="Arial" w:eastAsia="Arial" w:hAnsi="Arial" w:cs="Arial"/>
          <w:szCs w:val="32"/>
        </w:rPr>
      </w:pPr>
    </w:p>
    <w:p w14:paraId="2216E707"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KING'S ASSASSIN</w:t>
      </w:r>
    </w:p>
    <w:p w14:paraId="63A9AEC3"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Angus Donald</w:t>
      </w:r>
    </w:p>
    <w:p w14:paraId="7FA26A05"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lastRenderedPageBreak/>
        <w:t>Little, Brown Book Group; 2015</w:t>
      </w:r>
    </w:p>
    <w:p w14:paraId="14CA3356"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Mike Rogers</w:t>
      </w:r>
    </w:p>
    <w:p w14:paraId="2C2024EA" w14:textId="77777777" w:rsidR="009601CF" w:rsidRPr="00966FCF" w:rsidRDefault="009601CF" w:rsidP="009601C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As rebellion brews across the country and Robin Hood and his men are dragged into the war against the French in Flanders, a plan is hatched that will bring the former outlaws and their families to the brink of catastrophe - a plan to kill the King. England explodes into bloody civil war and Alan and Robin must decide who to trust - and who to slaughter. </w:t>
      </w:r>
    </w:p>
    <w:p w14:paraId="6834E119"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12hrs 37mins</w:t>
      </w:r>
      <w:r w:rsidRPr="00966FCF">
        <w:rPr>
          <w:rFonts w:ascii="Arial" w:eastAsia="Arial" w:hAnsi="Arial" w:cs="Arial"/>
          <w:b/>
          <w:bCs/>
          <w:color w:val="000000"/>
          <w:szCs w:val="32"/>
        </w:rPr>
        <w:tab/>
      </w:r>
    </w:p>
    <w:p w14:paraId="7131E479" w14:textId="4FAC6FD8" w:rsidR="009601CF" w:rsidRPr="00966FCF" w:rsidRDefault="009601CF" w:rsidP="009601CF">
      <w:pPr>
        <w:ind w:right="-46"/>
        <w:rPr>
          <w:rFonts w:ascii="Arial" w:eastAsia="Arial" w:hAnsi="Arial" w:cs="Arial"/>
          <w:b/>
          <w:bCs/>
          <w:color w:val="000000"/>
          <w:szCs w:val="32"/>
        </w:rPr>
      </w:pPr>
      <w:r w:rsidRPr="00966FCF">
        <w:rPr>
          <w:rFonts w:ascii="Arial" w:eastAsia="Arial" w:hAnsi="Arial" w:cs="Arial"/>
          <w:b/>
          <w:bCs/>
          <w:color w:val="000000"/>
          <w:szCs w:val="32"/>
        </w:rPr>
        <w:t>Catalogue number: 2 0 2 0 9</w:t>
      </w:r>
      <w:r w:rsidRPr="00966FCF">
        <w:rPr>
          <w:rFonts w:ascii="Arial" w:eastAsia="Arial" w:hAnsi="Arial" w:cs="Arial"/>
          <w:b/>
          <w:bCs/>
          <w:color w:val="000000"/>
          <w:szCs w:val="32"/>
        </w:rPr>
        <w:tab/>
      </w:r>
    </w:p>
    <w:p w14:paraId="617B361F" w14:textId="77777777" w:rsidR="005B7550" w:rsidRPr="00966FCF" w:rsidRDefault="005B7550" w:rsidP="009601CF">
      <w:pPr>
        <w:ind w:right="-46"/>
        <w:rPr>
          <w:rFonts w:ascii="Arial" w:eastAsia="Arial" w:hAnsi="Arial" w:cs="Arial"/>
          <w:b/>
          <w:bCs/>
          <w:color w:val="000000"/>
          <w:szCs w:val="32"/>
        </w:rPr>
      </w:pPr>
    </w:p>
    <w:p w14:paraId="7598E769" w14:textId="77777777" w:rsidR="005B7550" w:rsidRPr="00966FCF" w:rsidRDefault="005B7550" w:rsidP="005B7550">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KING'S MAN</w:t>
      </w:r>
    </w:p>
    <w:p w14:paraId="05F29EBC" w14:textId="77777777" w:rsidR="005B7550" w:rsidRPr="00966FCF" w:rsidRDefault="005B7550" w:rsidP="005B7550">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Angus Donald</w:t>
      </w:r>
    </w:p>
    <w:p w14:paraId="47C041E0" w14:textId="77777777" w:rsidR="005B7550" w:rsidRPr="00966FCF" w:rsidRDefault="005B7550" w:rsidP="005B7550">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Little, Brown Book Group; 2012</w:t>
      </w:r>
    </w:p>
    <w:p w14:paraId="35AC1554" w14:textId="77777777" w:rsidR="005B7550" w:rsidRPr="00966FCF" w:rsidRDefault="005B7550" w:rsidP="005B7550">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Mike Rogers</w:t>
      </w:r>
    </w:p>
    <w:p w14:paraId="25BB0106" w14:textId="77777777" w:rsidR="005B7550" w:rsidRPr="00966FCF" w:rsidRDefault="005B7550" w:rsidP="005B7550">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Captured. Bound. Imprisoned. King Richard's slim hope of salvation rests on one man - a former outlaw, a vengeful earl, a man who scoffs at Holy Mother Church: Robin Hood. For King and country Robin and his loyal lieutenant Alan Dale will risk all - from blood-soaked battlefields to deadly assassins - to see the Lionheart restored to his rightful throne.</w:t>
      </w:r>
    </w:p>
    <w:p w14:paraId="1222FDED" w14:textId="77777777" w:rsidR="005B7550" w:rsidRPr="00966FCF" w:rsidRDefault="005B7550" w:rsidP="005B7550">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12hrs 47mins</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53F83F15" w14:textId="63743028" w:rsidR="005B7550" w:rsidRPr="00966FCF" w:rsidRDefault="005B7550" w:rsidP="005B7550">
      <w:pPr>
        <w:ind w:right="-46"/>
        <w:rPr>
          <w:rFonts w:ascii="Arial" w:eastAsia="Arial" w:hAnsi="Arial" w:cs="Arial"/>
          <w:b/>
          <w:bCs/>
          <w:color w:val="000000"/>
          <w:szCs w:val="32"/>
        </w:rPr>
      </w:pPr>
      <w:r w:rsidRPr="00966FCF">
        <w:rPr>
          <w:rFonts w:ascii="Arial" w:eastAsia="Arial" w:hAnsi="Arial" w:cs="Arial"/>
          <w:b/>
          <w:bCs/>
          <w:color w:val="000000"/>
          <w:szCs w:val="32"/>
        </w:rPr>
        <w:t>Catalogue number: 2 0 2 1 0</w:t>
      </w:r>
    </w:p>
    <w:p w14:paraId="5A114188" w14:textId="77777777" w:rsidR="005B7550" w:rsidRPr="00966FCF" w:rsidRDefault="005B7550" w:rsidP="005B7550">
      <w:pPr>
        <w:pBdr>
          <w:top w:val="nil"/>
          <w:left w:val="nil"/>
          <w:bottom w:val="nil"/>
          <w:right w:val="nil"/>
          <w:between w:val="nil"/>
        </w:pBdr>
        <w:rPr>
          <w:rFonts w:ascii="Arial" w:eastAsia="Arial" w:hAnsi="Arial" w:cs="Arial"/>
          <w:color w:val="000000"/>
          <w:szCs w:val="32"/>
        </w:rPr>
      </w:pPr>
    </w:p>
    <w:p w14:paraId="630BDACB" w14:textId="77777777" w:rsidR="005B7550" w:rsidRPr="00966FCF" w:rsidRDefault="005B7550" w:rsidP="005B7550">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OUTLAW</w:t>
      </w:r>
    </w:p>
    <w:p w14:paraId="58D57629" w14:textId="77777777" w:rsidR="005B7550" w:rsidRPr="00966FCF" w:rsidRDefault="005B7550" w:rsidP="005B7550">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Angus Donald</w:t>
      </w:r>
    </w:p>
    <w:p w14:paraId="1022E9A0" w14:textId="77777777" w:rsidR="005B7550" w:rsidRPr="00966FCF" w:rsidRDefault="005B7550" w:rsidP="005B7550">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Little, Brown Book Group; 2011</w:t>
      </w:r>
      <w:r w:rsidRPr="00966FCF">
        <w:rPr>
          <w:rFonts w:ascii="Arial" w:eastAsia="Arial" w:hAnsi="Arial" w:cs="Arial"/>
          <w:b/>
          <w:bCs/>
          <w:color w:val="000000"/>
          <w:szCs w:val="32"/>
        </w:rPr>
        <w:tab/>
      </w:r>
    </w:p>
    <w:p w14:paraId="266953BA" w14:textId="77777777" w:rsidR="005B7550" w:rsidRPr="00966FCF" w:rsidRDefault="005B7550" w:rsidP="005B7550">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Graham Padden</w:t>
      </w:r>
    </w:p>
    <w:p w14:paraId="31BDCDAE" w14:textId="77777777" w:rsidR="005B7550" w:rsidRPr="00966FCF" w:rsidRDefault="005B7550" w:rsidP="005B7550">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When he's caught stealing, young Alan Dale is forced to leave his family and go to live with a notorious band of outlaws. Their leader is the infamous Robin Hood who becomes a mentor for Alan, teaching him how to fight - and how to win. But Robin is a ruthless man - and although he is Alan's protector, if Alan displeases him, he could also just as easily become his murderer...</w:t>
      </w:r>
    </w:p>
    <w:p w14:paraId="59884E26" w14:textId="77777777" w:rsidR="005B7550" w:rsidRPr="00966FCF" w:rsidRDefault="005B7550" w:rsidP="005B7550">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13hrs 43mins</w:t>
      </w:r>
      <w:r w:rsidRPr="00966FCF">
        <w:rPr>
          <w:rFonts w:ascii="Arial" w:eastAsia="Arial" w:hAnsi="Arial" w:cs="Arial"/>
          <w:b/>
          <w:bCs/>
          <w:color w:val="000000"/>
          <w:szCs w:val="32"/>
        </w:rPr>
        <w:tab/>
      </w:r>
    </w:p>
    <w:p w14:paraId="46B99EE3" w14:textId="5D2ADBA6" w:rsidR="005B7550" w:rsidRPr="00966FCF" w:rsidRDefault="005B7550" w:rsidP="005B7550">
      <w:pPr>
        <w:ind w:right="-46"/>
        <w:rPr>
          <w:rFonts w:ascii="Arial" w:eastAsia="Arial" w:hAnsi="Arial" w:cs="Arial"/>
          <w:szCs w:val="32"/>
        </w:rPr>
      </w:pPr>
      <w:r w:rsidRPr="00966FCF">
        <w:rPr>
          <w:rFonts w:ascii="Arial" w:eastAsia="Arial" w:hAnsi="Arial" w:cs="Arial"/>
          <w:b/>
          <w:bCs/>
          <w:color w:val="000000"/>
          <w:szCs w:val="32"/>
        </w:rPr>
        <w:t>Catalogue number: 2 0 2 0 6</w:t>
      </w:r>
      <w:r w:rsidRPr="00966FCF">
        <w:rPr>
          <w:rFonts w:ascii="Arial" w:eastAsia="Arial" w:hAnsi="Arial" w:cs="Arial"/>
          <w:b/>
          <w:bCs/>
          <w:color w:val="000000"/>
          <w:szCs w:val="32"/>
        </w:rPr>
        <w:tab/>
      </w:r>
    </w:p>
    <w:p w14:paraId="639EF97E" w14:textId="77777777" w:rsidR="00950A99" w:rsidRPr="00966FCF" w:rsidRDefault="00950A99" w:rsidP="00300A19">
      <w:pPr>
        <w:ind w:right="-46"/>
        <w:rPr>
          <w:rFonts w:ascii="Arial" w:eastAsia="Arial" w:hAnsi="Arial" w:cs="Arial"/>
          <w:szCs w:val="32"/>
        </w:rPr>
      </w:pPr>
    </w:p>
    <w:p w14:paraId="5D893B86"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WARLORD</w:t>
      </w:r>
    </w:p>
    <w:p w14:paraId="74BD7DBC"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Angus Donald</w:t>
      </w:r>
    </w:p>
    <w:p w14:paraId="248D9161"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Little, Brown Book Group; 20213</w:t>
      </w:r>
      <w:r w:rsidRPr="00966FCF">
        <w:rPr>
          <w:rFonts w:ascii="Arial" w:eastAsia="Arial" w:hAnsi="Arial" w:cs="Arial"/>
          <w:b/>
          <w:bCs/>
          <w:color w:val="000000"/>
          <w:szCs w:val="32"/>
        </w:rPr>
        <w:tab/>
      </w:r>
    </w:p>
    <w:p w14:paraId="660F0848"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Mike Rogers</w:t>
      </w:r>
    </w:p>
    <w:p w14:paraId="69BDAE63" w14:textId="461E14C0" w:rsidR="00950A99" w:rsidRPr="00966FCF" w:rsidRDefault="00950A99" w:rsidP="00950A9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May 1194. While battles rage, Robin Hood seems </w:t>
      </w:r>
      <w:r w:rsidR="004B1659" w:rsidRPr="00966FCF">
        <w:rPr>
          <w:rFonts w:ascii="Arial" w:eastAsia="Arial" w:hAnsi="Arial" w:cs="Arial"/>
          <w:color w:val="000000"/>
          <w:szCs w:val="32"/>
        </w:rPr>
        <w:t xml:space="preserve">only </w:t>
      </w:r>
      <w:r w:rsidRPr="00966FCF">
        <w:rPr>
          <w:rFonts w:ascii="Arial" w:eastAsia="Arial" w:hAnsi="Arial" w:cs="Arial"/>
          <w:color w:val="000000"/>
          <w:szCs w:val="32"/>
        </w:rPr>
        <w:t xml:space="preserve">to be interested in making a profit from the devastation of war, while Alan is preoccupied with discovering the identity </w:t>
      </w:r>
      <w:r w:rsidR="004B1659" w:rsidRPr="00966FCF">
        <w:rPr>
          <w:rFonts w:ascii="Arial" w:eastAsia="Arial" w:hAnsi="Arial" w:cs="Arial"/>
          <w:color w:val="000000"/>
          <w:szCs w:val="32"/>
        </w:rPr>
        <w:t xml:space="preserve">of </w:t>
      </w:r>
      <w:r w:rsidRPr="00966FCF">
        <w:rPr>
          <w:rFonts w:ascii="Arial" w:eastAsia="Arial" w:hAnsi="Arial" w:cs="Arial"/>
          <w:color w:val="000000"/>
          <w:szCs w:val="32"/>
        </w:rPr>
        <w:t>the man who ordered his father's death ten years earlier - and the mystery is leading him towards to Paris, deep in the heart of the enemy's territory...</w:t>
      </w:r>
    </w:p>
    <w:p w14:paraId="2CD7EBF3"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14hrs 36mins</w:t>
      </w:r>
      <w:r w:rsidRPr="00966FCF">
        <w:rPr>
          <w:rFonts w:ascii="Arial" w:eastAsia="Arial" w:hAnsi="Arial" w:cs="Arial"/>
          <w:b/>
          <w:bCs/>
          <w:color w:val="000000"/>
          <w:szCs w:val="32"/>
        </w:rPr>
        <w:tab/>
      </w:r>
    </w:p>
    <w:p w14:paraId="227AD6A5" w14:textId="728396E6" w:rsidR="00950A99" w:rsidRPr="00966FCF" w:rsidRDefault="00950A99" w:rsidP="00950A99">
      <w:pPr>
        <w:ind w:right="-46"/>
        <w:rPr>
          <w:rFonts w:ascii="Arial" w:eastAsia="Arial" w:hAnsi="Arial" w:cs="Arial"/>
          <w:szCs w:val="32"/>
        </w:rPr>
      </w:pPr>
      <w:r w:rsidRPr="00966FCF">
        <w:rPr>
          <w:rFonts w:ascii="Arial" w:eastAsia="Arial" w:hAnsi="Arial" w:cs="Arial"/>
          <w:b/>
          <w:bCs/>
          <w:color w:val="000000"/>
          <w:szCs w:val="32"/>
        </w:rPr>
        <w:t>Catalogue number: 2 0 2 0 5</w:t>
      </w:r>
      <w:r w:rsidRPr="00966FCF">
        <w:rPr>
          <w:rFonts w:ascii="Arial" w:eastAsia="Arial" w:hAnsi="Arial" w:cs="Arial"/>
          <w:b/>
          <w:bCs/>
          <w:color w:val="000000"/>
          <w:szCs w:val="32"/>
        </w:rPr>
        <w:tab/>
      </w:r>
      <w:r w:rsidRPr="00966FCF">
        <w:rPr>
          <w:rFonts w:ascii="Arial" w:eastAsia="Arial" w:hAnsi="Arial" w:cs="Arial"/>
          <w:color w:val="000000"/>
          <w:szCs w:val="32"/>
        </w:rPr>
        <w:tab/>
      </w:r>
    </w:p>
    <w:p w14:paraId="4C4921D9" w14:textId="77777777" w:rsidR="00937676" w:rsidRPr="00966FCF" w:rsidRDefault="00937676" w:rsidP="00300A19">
      <w:pPr>
        <w:ind w:right="-46"/>
        <w:rPr>
          <w:rFonts w:ascii="Arial" w:eastAsia="Arial" w:hAnsi="Arial" w:cs="Arial"/>
          <w:szCs w:val="32"/>
        </w:rPr>
      </w:pPr>
    </w:p>
    <w:p w14:paraId="43071592"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BEYOND THE BOUNTY</w:t>
      </w:r>
    </w:p>
    <w:p w14:paraId="01D36ACB"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Tony Parsons</w:t>
      </w:r>
    </w:p>
    <w:p w14:paraId="26B49EAD" w14:textId="77777777" w:rsidR="00937676" w:rsidRPr="00966FCF" w:rsidRDefault="00937676" w:rsidP="00937676">
      <w:pPr>
        <w:rPr>
          <w:rFonts w:ascii="Arial" w:eastAsia="Arial" w:hAnsi="Arial" w:cs="Arial"/>
          <w:b/>
          <w:szCs w:val="32"/>
        </w:rPr>
      </w:pPr>
      <w:r w:rsidRPr="00966FCF">
        <w:rPr>
          <w:rFonts w:ascii="Arial" w:eastAsia="Arial" w:hAnsi="Arial" w:cs="Arial"/>
          <w:b/>
          <w:szCs w:val="32"/>
        </w:rPr>
        <w:t>Harper; 2012</w:t>
      </w:r>
      <w:r w:rsidRPr="00966FCF">
        <w:rPr>
          <w:rFonts w:ascii="Arial" w:eastAsia="Arial" w:hAnsi="Arial" w:cs="Arial"/>
          <w:b/>
          <w:szCs w:val="32"/>
        </w:rPr>
        <w:tab/>
      </w:r>
      <w:r w:rsidRPr="00966FCF">
        <w:rPr>
          <w:rFonts w:ascii="Arial" w:eastAsia="Arial" w:hAnsi="Arial" w:cs="Arial"/>
          <w:b/>
          <w:szCs w:val="32"/>
        </w:rPr>
        <w:tab/>
      </w:r>
    </w:p>
    <w:p w14:paraId="7A381DC6"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Nigel Bonynge</w:t>
      </w:r>
    </w:p>
    <w:p w14:paraId="55DB3E59" w14:textId="77777777" w:rsidR="00937676" w:rsidRPr="00966FCF" w:rsidRDefault="00937676" w:rsidP="00937676">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The Mutiny on the Bounty is the most famous uprising in naval history. Led by Fletcher Christian, a desperate crew cast sadistic Captain Bligh adrift. They swap cruelty and the lash for easy living in the island heaven of Tahiti. However, paradise turns out to have a darker side. Mr Christian dies in terrible agony. The Bounty burns. Cursed by murder and treachery, the rebels' dreams turn to nightmares… </w:t>
      </w:r>
    </w:p>
    <w:p w14:paraId="56F3BB44" w14:textId="77777777" w:rsidR="00937676" w:rsidRPr="00966FCF" w:rsidRDefault="00937676" w:rsidP="00937676">
      <w:pPr>
        <w:pBdr>
          <w:top w:val="nil"/>
          <w:left w:val="nil"/>
          <w:bottom w:val="nil"/>
          <w:right w:val="nil"/>
          <w:between w:val="nil"/>
        </w:pBdr>
        <w:rPr>
          <w:rFonts w:ascii="Arial" w:eastAsia="Arial" w:hAnsi="Arial" w:cs="Arial"/>
          <w:b/>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2hrs</w:t>
      </w:r>
      <w:r w:rsidRPr="00966FCF">
        <w:rPr>
          <w:rFonts w:ascii="Arial" w:eastAsia="Arial" w:hAnsi="Arial" w:cs="Arial"/>
          <w:b/>
          <w:color w:val="000000"/>
          <w:szCs w:val="32"/>
        </w:rPr>
        <w:tab/>
      </w:r>
      <w:r w:rsidRPr="00966FCF">
        <w:rPr>
          <w:rFonts w:ascii="Arial" w:eastAsia="Arial" w:hAnsi="Arial" w:cs="Arial"/>
          <w:b/>
          <w:color w:val="000000"/>
          <w:szCs w:val="32"/>
        </w:rPr>
        <w:tab/>
      </w:r>
    </w:p>
    <w:p w14:paraId="36DC787D" w14:textId="5F63FEDC" w:rsidR="00937676" w:rsidRPr="00966FCF" w:rsidRDefault="00937676" w:rsidP="00937676">
      <w:pPr>
        <w:ind w:right="-46"/>
        <w:rPr>
          <w:rFonts w:ascii="Arial" w:eastAsia="Arial" w:hAnsi="Arial" w:cs="Arial"/>
          <w:szCs w:val="32"/>
        </w:rPr>
      </w:pPr>
      <w:r w:rsidRPr="00966FCF">
        <w:rPr>
          <w:rFonts w:ascii="Arial" w:eastAsia="Arial" w:hAnsi="Arial" w:cs="Arial"/>
          <w:b/>
          <w:szCs w:val="32"/>
        </w:rPr>
        <w:t>Catalogue number: 1 8 6 3 0</w:t>
      </w:r>
      <w:r w:rsidRPr="00966FCF">
        <w:rPr>
          <w:rFonts w:ascii="Arial" w:eastAsia="Arial" w:hAnsi="Arial" w:cs="Arial"/>
          <w:szCs w:val="32"/>
        </w:rPr>
        <w:tab/>
      </w:r>
    </w:p>
    <w:p w14:paraId="5D5126A0" w14:textId="77777777" w:rsidR="0046514F" w:rsidRPr="00966FCF" w:rsidRDefault="0046514F" w:rsidP="00937676">
      <w:pPr>
        <w:ind w:right="-46"/>
        <w:rPr>
          <w:rFonts w:ascii="Arial" w:eastAsia="Arial" w:hAnsi="Arial" w:cs="Arial"/>
          <w:szCs w:val="32"/>
        </w:rPr>
      </w:pPr>
    </w:p>
    <w:p w14:paraId="766A75B9"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BLOOD CROWS</w:t>
      </w:r>
    </w:p>
    <w:p w14:paraId="6D33444C"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Simon Scarrow</w:t>
      </w:r>
    </w:p>
    <w:p w14:paraId="62D00ED2"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Headline; 2013</w:t>
      </w:r>
      <w:r w:rsidRPr="00966FCF">
        <w:rPr>
          <w:rFonts w:ascii="Arial" w:eastAsia="Arial" w:hAnsi="Arial" w:cs="Arial"/>
          <w:b/>
          <w:bCs/>
          <w:color w:val="000000"/>
          <w:szCs w:val="32"/>
        </w:rPr>
        <w:tab/>
      </w:r>
    </w:p>
    <w:p w14:paraId="62D567D4"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Jonathan Keeble</w:t>
      </w:r>
    </w:p>
    <w:p w14:paraId="2FFD0C2E" w14:textId="77777777" w:rsidR="0046514F" w:rsidRPr="00966FCF" w:rsidRDefault="0046514F" w:rsidP="0046514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Britannia, AD 51. Prefect Cato and Centurion Macro are placed in command of an outpost in the remote western mountains. They must wrench control of the fort from Centurion Quertus, a man who wages a savage personal war and inspires a loyalty in his men above their bond with Rome. With dangerous </w:t>
      </w:r>
      <w:r w:rsidRPr="00966FCF">
        <w:rPr>
          <w:rFonts w:ascii="Arial" w:eastAsia="Arial" w:hAnsi="Arial" w:cs="Arial"/>
          <w:color w:val="000000"/>
          <w:szCs w:val="32"/>
        </w:rPr>
        <w:lastRenderedPageBreak/>
        <w:t>enemies on both sides, Cato and Macro face the fight of their lives.</w:t>
      </w:r>
    </w:p>
    <w:p w14:paraId="19C90439"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13hrs 54mins</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4FB3CB6F" w14:textId="77777777" w:rsidR="0046514F" w:rsidRPr="00966FCF" w:rsidRDefault="0046514F" w:rsidP="0046514F">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bCs/>
          <w:color w:val="000000"/>
          <w:szCs w:val="32"/>
        </w:rPr>
        <w:t>Catalogue number: 2 0 2 1 7</w:t>
      </w:r>
      <w:r w:rsidRPr="00966FCF">
        <w:rPr>
          <w:rFonts w:ascii="Arial" w:eastAsia="Arial" w:hAnsi="Arial" w:cs="Arial"/>
          <w:b/>
          <w:bCs/>
          <w:color w:val="000000"/>
          <w:szCs w:val="32"/>
        </w:rPr>
        <w:tab/>
      </w:r>
      <w:r w:rsidRPr="00966FCF">
        <w:rPr>
          <w:rFonts w:ascii="Arial" w:eastAsia="Arial" w:hAnsi="Arial" w:cs="Arial"/>
          <w:color w:val="000000"/>
          <w:szCs w:val="32"/>
        </w:rPr>
        <w:tab/>
      </w:r>
    </w:p>
    <w:p w14:paraId="3F903B2A" w14:textId="77777777" w:rsidR="0046514F" w:rsidRPr="00966FCF" w:rsidRDefault="0046514F" w:rsidP="0046514F">
      <w:pPr>
        <w:pBdr>
          <w:top w:val="nil"/>
          <w:left w:val="nil"/>
          <w:bottom w:val="nil"/>
          <w:right w:val="nil"/>
          <w:between w:val="nil"/>
        </w:pBdr>
        <w:rPr>
          <w:rFonts w:ascii="Arial" w:eastAsia="Arial" w:hAnsi="Arial" w:cs="Arial"/>
          <w:color w:val="000000"/>
          <w:szCs w:val="32"/>
        </w:rPr>
      </w:pPr>
    </w:p>
    <w:p w14:paraId="1B3A8BEF"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BLOOD OF ROME</w:t>
      </w:r>
    </w:p>
    <w:p w14:paraId="301702DA"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Simon Scarrow</w:t>
      </w:r>
    </w:p>
    <w:p w14:paraId="7DD5336B"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Headline; 2018</w:t>
      </w:r>
      <w:r w:rsidRPr="00966FCF">
        <w:rPr>
          <w:rFonts w:ascii="Arial" w:eastAsia="Arial" w:hAnsi="Arial" w:cs="Arial"/>
          <w:b/>
          <w:bCs/>
          <w:color w:val="000000"/>
          <w:szCs w:val="32"/>
        </w:rPr>
        <w:tab/>
      </w:r>
    </w:p>
    <w:p w14:paraId="772281FC"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Jonathan Keeble</w:t>
      </w:r>
    </w:p>
    <w:p w14:paraId="01E192F7" w14:textId="6DC4F694" w:rsidR="0046514F" w:rsidRPr="00966FCF" w:rsidRDefault="0046514F" w:rsidP="0046514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AD 55. General Corbulo orders new arrivals Cato and Macro, and their elite cohort of Praetorian Guards, to restore King Rhadamistus to power. Marching into unmapped and unfamiliar terrain is a perilous mission. Allies cannot be </w:t>
      </w:r>
      <w:r w:rsidR="004B1659" w:rsidRPr="00966FCF">
        <w:rPr>
          <w:rFonts w:ascii="Arial" w:eastAsia="Arial" w:hAnsi="Arial" w:cs="Arial"/>
          <w:color w:val="000000"/>
          <w:szCs w:val="32"/>
        </w:rPr>
        <w:t>trusted,</w:t>
      </w:r>
      <w:r w:rsidRPr="00966FCF">
        <w:rPr>
          <w:rFonts w:ascii="Arial" w:eastAsia="Arial" w:hAnsi="Arial" w:cs="Arial"/>
          <w:color w:val="000000"/>
          <w:szCs w:val="32"/>
        </w:rPr>
        <w:t xml:space="preserve"> and foes lurk on all sides. The bravery and skill of the Roman army will be tested to</w:t>
      </w:r>
      <w:r w:rsidR="004B1659" w:rsidRPr="00966FCF">
        <w:rPr>
          <w:rFonts w:ascii="Arial" w:eastAsia="Arial" w:hAnsi="Arial" w:cs="Arial"/>
          <w:color w:val="000000"/>
          <w:szCs w:val="32"/>
        </w:rPr>
        <w:t xml:space="preserve"> </w:t>
      </w:r>
      <w:r w:rsidRPr="00966FCF">
        <w:rPr>
          <w:rFonts w:ascii="Arial" w:eastAsia="Arial" w:hAnsi="Arial" w:cs="Arial"/>
          <w:color w:val="000000"/>
          <w:szCs w:val="32"/>
        </w:rPr>
        <w:t>the limit...</w:t>
      </w:r>
    </w:p>
    <w:p w14:paraId="45CFCF4B"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13hrs 22mins</w:t>
      </w:r>
      <w:r w:rsidRPr="00966FCF">
        <w:rPr>
          <w:rFonts w:ascii="Arial" w:eastAsia="Arial" w:hAnsi="Arial" w:cs="Arial"/>
          <w:b/>
          <w:bCs/>
          <w:color w:val="000000"/>
          <w:szCs w:val="32"/>
        </w:rPr>
        <w:tab/>
      </w:r>
    </w:p>
    <w:p w14:paraId="7627F838" w14:textId="5050479D" w:rsidR="0046514F" w:rsidRPr="00966FCF" w:rsidRDefault="0046514F" w:rsidP="0046514F">
      <w:pPr>
        <w:ind w:right="-46"/>
        <w:rPr>
          <w:rFonts w:ascii="Arial" w:eastAsia="Arial" w:hAnsi="Arial" w:cs="Arial"/>
          <w:szCs w:val="32"/>
        </w:rPr>
      </w:pPr>
      <w:r w:rsidRPr="00966FCF">
        <w:rPr>
          <w:rFonts w:ascii="Arial" w:eastAsia="Arial" w:hAnsi="Arial" w:cs="Arial"/>
          <w:b/>
          <w:bCs/>
          <w:color w:val="000000"/>
          <w:szCs w:val="32"/>
        </w:rPr>
        <w:t>Catalogue number: 2 0 5 1 5</w:t>
      </w:r>
      <w:r w:rsidRPr="00966FCF">
        <w:rPr>
          <w:rFonts w:ascii="Arial" w:eastAsia="Arial" w:hAnsi="Arial" w:cs="Arial"/>
          <w:b/>
          <w:bCs/>
          <w:color w:val="000000"/>
          <w:szCs w:val="32"/>
        </w:rPr>
        <w:tab/>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4431EB24" w14:textId="77777777" w:rsidR="00937676" w:rsidRPr="00966FCF" w:rsidRDefault="00937676" w:rsidP="00937676">
      <w:pPr>
        <w:ind w:right="-46"/>
        <w:rPr>
          <w:rFonts w:ascii="Arial" w:eastAsia="Arial" w:hAnsi="Arial" w:cs="Arial"/>
          <w:szCs w:val="32"/>
        </w:rPr>
      </w:pPr>
    </w:p>
    <w:p w14:paraId="5AC6D065"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BRITANNIA</w:t>
      </w:r>
    </w:p>
    <w:p w14:paraId="1835A110"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Simon Scarrow</w:t>
      </w:r>
    </w:p>
    <w:p w14:paraId="5C70ABA4" w14:textId="77777777" w:rsidR="00937676" w:rsidRPr="00966FCF" w:rsidRDefault="00937676" w:rsidP="00937676">
      <w:pPr>
        <w:rPr>
          <w:rFonts w:ascii="Arial" w:eastAsia="Arial" w:hAnsi="Arial" w:cs="Arial"/>
          <w:b/>
          <w:szCs w:val="32"/>
        </w:rPr>
      </w:pPr>
      <w:r w:rsidRPr="00966FCF">
        <w:rPr>
          <w:rFonts w:ascii="Arial" w:eastAsia="Arial" w:hAnsi="Arial" w:cs="Arial"/>
          <w:b/>
          <w:szCs w:val="32"/>
        </w:rPr>
        <w:t>Headline; 2013</w:t>
      </w:r>
      <w:r w:rsidRPr="00966FCF">
        <w:rPr>
          <w:rFonts w:ascii="Arial" w:eastAsia="Arial" w:hAnsi="Arial" w:cs="Arial"/>
          <w:b/>
          <w:szCs w:val="32"/>
        </w:rPr>
        <w:tab/>
      </w:r>
    </w:p>
    <w:p w14:paraId="6975A1B2"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Jonathan Keeble</w:t>
      </w:r>
    </w:p>
    <w:p w14:paraId="60C911D0" w14:textId="77777777" w:rsidR="00937676" w:rsidRPr="00966FCF" w:rsidRDefault="00937676" w:rsidP="00937676">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Roman Britain, AD 52. The western tribes, inspired by the Druids' hatred of the Romans, prepare to make a stand. But can they match the discipline and courage of the legionaries? Wounded during a skirmish, Centurion Macro remains behind in charge of the fort as Prefect Cato leads an invasion deep into the hills. </w:t>
      </w:r>
    </w:p>
    <w:p w14:paraId="1CBD44D6"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12hrs 10mins</w:t>
      </w:r>
      <w:r w:rsidRPr="00966FCF">
        <w:rPr>
          <w:rFonts w:ascii="Arial" w:eastAsia="Arial" w:hAnsi="Arial" w:cs="Arial"/>
          <w:b/>
          <w:color w:val="000000"/>
          <w:szCs w:val="32"/>
        </w:rPr>
        <w:tab/>
      </w:r>
    </w:p>
    <w:p w14:paraId="5F5F016E" w14:textId="24068B47" w:rsidR="00937676" w:rsidRPr="00966FCF" w:rsidRDefault="00937676" w:rsidP="00937676">
      <w:pPr>
        <w:ind w:right="-46"/>
        <w:rPr>
          <w:rFonts w:ascii="Arial" w:hAnsi="Arial" w:cs="Arial"/>
          <w:b/>
          <w:bCs/>
          <w:smallCaps/>
          <w:color w:val="000000"/>
          <w:sz w:val="40"/>
          <w:szCs w:val="40"/>
        </w:rPr>
      </w:pPr>
      <w:r w:rsidRPr="00966FCF">
        <w:rPr>
          <w:rFonts w:ascii="Arial" w:eastAsia="Arial" w:hAnsi="Arial" w:cs="Arial"/>
          <w:b/>
          <w:szCs w:val="32"/>
        </w:rPr>
        <w:t>Catalogue number: 2 0 2 1 8</w:t>
      </w:r>
      <w:r w:rsidRPr="00966FCF">
        <w:rPr>
          <w:rFonts w:ascii="Arial" w:eastAsia="Arial" w:hAnsi="Arial" w:cs="Arial"/>
          <w:b/>
          <w:szCs w:val="32"/>
        </w:rPr>
        <w:tab/>
      </w:r>
    </w:p>
    <w:p w14:paraId="50A57DFC" w14:textId="77777777" w:rsidR="00F62BFD" w:rsidRPr="00966FCF" w:rsidRDefault="00F62BFD" w:rsidP="001A757D">
      <w:pPr>
        <w:ind w:right="-46"/>
        <w:jc w:val="center"/>
        <w:rPr>
          <w:rFonts w:ascii="Arial" w:hAnsi="Arial" w:cs="Arial"/>
          <w:b/>
          <w:bCs/>
          <w:smallCaps/>
          <w:color w:val="000000"/>
          <w:sz w:val="40"/>
          <w:szCs w:val="40"/>
        </w:rPr>
      </w:pPr>
    </w:p>
    <w:p w14:paraId="59EB1E8B"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BROTHERS IN BLOOD</w:t>
      </w:r>
    </w:p>
    <w:p w14:paraId="2BFFA8CB"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Simon Scarrow</w:t>
      </w:r>
    </w:p>
    <w:p w14:paraId="09FB359D" w14:textId="77777777" w:rsidR="00937676" w:rsidRPr="00966FCF" w:rsidRDefault="00937676" w:rsidP="00937676">
      <w:pPr>
        <w:rPr>
          <w:rFonts w:ascii="Arial" w:eastAsia="Arial" w:hAnsi="Arial" w:cs="Arial"/>
          <w:b/>
          <w:szCs w:val="32"/>
        </w:rPr>
      </w:pPr>
      <w:r w:rsidRPr="00966FCF">
        <w:rPr>
          <w:rFonts w:ascii="Arial" w:eastAsia="Arial" w:hAnsi="Arial" w:cs="Arial"/>
          <w:b/>
          <w:szCs w:val="32"/>
        </w:rPr>
        <w:t>Headline; 2014</w:t>
      </w:r>
      <w:r w:rsidRPr="00966FCF">
        <w:rPr>
          <w:rFonts w:ascii="Arial" w:eastAsia="Arial" w:hAnsi="Arial" w:cs="Arial"/>
          <w:b/>
          <w:szCs w:val="32"/>
        </w:rPr>
        <w:tab/>
      </w:r>
      <w:r w:rsidRPr="00966FCF">
        <w:rPr>
          <w:rFonts w:ascii="Arial" w:eastAsia="Arial" w:hAnsi="Arial" w:cs="Arial"/>
          <w:b/>
          <w:szCs w:val="32"/>
        </w:rPr>
        <w:tab/>
      </w:r>
    </w:p>
    <w:p w14:paraId="05446E8D"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Jonathan Keeble</w:t>
      </w:r>
    </w:p>
    <w:p w14:paraId="2D51D8A3" w14:textId="383488F9" w:rsidR="00937676" w:rsidRPr="00966FCF" w:rsidRDefault="00937676" w:rsidP="00937676">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A messenger on the streets of Rome has been intercepted and tortured, revealing a plot to sabotage the Roman army's </w:t>
      </w:r>
      <w:r w:rsidRPr="00966FCF">
        <w:rPr>
          <w:rFonts w:ascii="Arial" w:eastAsia="Arial" w:hAnsi="Arial" w:cs="Arial"/>
          <w:color w:val="000000"/>
          <w:szCs w:val="32"/>
        </w:rPr>
        <w:lastRenderedPageBreak/>
        <w:t>campaign against Caratacus. A treacherous agent's mission is to open a second front of attack against them and eliminate Prefect Cato and Centurion Macro who could stand in the way…</w:t>
      </w:r>
    </w:p>
    <w:p w14:paraId="37F0AEA5"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13hrs 53mins</w:t>
      </w:r>
      <w:r w:rsidRPr="00966FCF">
        <w:rPr>
          <w:rFonts w:ascii="Arial" w:eastAsia="Arial" w:hAnsi="Arial" w:cs="Arial"/>
          <w:b/>
          <w:color w:val="000000"/>
          <w:szCs w:val="32"/>
        </w:rPr>
        <w:tab/>
      </w:r>
    </w:p>
    <w:p w14:paraId="42D0A8DE" w14:textId="2768CA15" w:rsidR="00937676" w:rsidRPr="00966FCF" w:rsidRDefault="00937676" w:rsidP="00937676">
      <w:pPr>
        <w:pBdr>
          <w:top w:val="nil"/>
          <w:left w:val="nil"/>
          <w:bottom w:val="nil"/>
          <w:right w:val="nil"/>
          <w:between w:val="nil"/>
        </w:pBdr>
        <w:rPr>
          <w:rFonts w:ascii="Arial" w:eastAsia="Arial" w:hAnsi="Arial" w:cs="Arial"/>
          <w:b/>
          <w:szCs w:val="32"/>
        </w:rPr>
      </w:pPr>
      <w:r w:rsidRPr="00966FCF">
        <w:rPr>
          <w:rFonts w:ascii="Arial" w:eastAsia="Arial" w:hAnsi="Arial" w:cs="Arial"/>
          <w:b/>
          <w:szCs w:val="32"/>
        </w:rPr>
        <w:t>Catalogue number: 2 0 2 2 7</w:t>
      </w:r>
      <w:r w:rsidRPr="00966FCF">
        <w:rPr>
          <w:rFonts w:ascii="Arial" w:eastAsia="Arial" w:hAnsi="Arial" w:cs="Arial"/>
          <w:b/>
          <w:szCs w:val="32"/>
        </w:rPr>
        <w:tab/>
      </w:r>
    </w:p>
    <w:p w14:paraId="29DBF485" w14:textId="77777777" w:rsidR="0046514F" w:rsidRPr="00966FCF" w:rsidRDefault="0046514F" w:rsidP="00937676">
      <w:pPr>
        <w:pBdr>
          <w:top w:val="nil"/>
          <w:left w:val="nil"/>
          <w:bottom w:val="nil"/>
          <w:right w:val="nil"/>
          <w:between w:val="nil"/>
        </w:pBdr>
        <w:rPr>
          <w:rFonts w:ascii="Arial" w:eastAsia="Arial" w:hAnsi="Arial" w:cs="Arial"/>
          <w:b/>
          <w:szCs w:val="32"/>
        </w:rPr>
      </w:pPr>
    </w:p>
    <w:p w14:paraId="0F8EB97C"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DAY OF THE CAESARS</w:t>
      </w:r>
    </w:p>
    <w:p w14:paraId="716E70DB"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Simon Scarrow</w:t>
      </w:r>
    </w:p>
    <w:p w14:paraId="34EC8535" w14:textId="77777777" w:rsidR="0046514F" w:rsidRPr="00966FCF" w:rsidRDefault="0046514F" w:rsidP="0046514F">
      <w:pPr>
        <w:rPr>
          <w:rFonts w:ascii="Arial" w:eastAsia="Arial" w:hAnsi="Arial" w:cs="Arial"/>
          <w:b/>
          <w:szCs w:val="32"/>
        </w:rPr>
      </w:pPr>
      <w:r w:rsidRPr="00966FCF">
        <w:rPr>
          <w:rFonts w:ascii="Arial" w:eastAsia="Arial" w:hAnsi="Arial" w:cs="Arial"/>
          <w:b/>
          <w:szCs w:val="32"/>
        </w:rPr>
        <w:t>Headline; 2017</w:t>
      </w:r>
      <w:r w:rsidRPr="00966FCF">
        <w:rPr>
          <w:rFonts w:ascii="Arial" w:eastAsia="Arial" w:hAnsi="Arial" w:cs="Arial"/>
          <w:b/>
          <w:szCs w:val="32"/>
        </w:rPr>
        <w:tab/>
      </w:r>
      <w:r w:rsidRPr="00966FCF">
        <w:rPr>
          <w:rFonts w:ascii="Arial" w:eastAsia="Arial" w:hAnsi="Arial" w:cs="Arial"/>
          <w:b/>
          <w:szCs w:val="32"/>
        </w:rPr>
        <w:tab/>
      </w:r>
    </w:p>
    <w:p w14:paraId="70BF21A3"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Jonathan Keeble</w:t>
      </w:r>
    </w:p>
    <w:p w14:paraId="6F7A4CD1" w14:textId="5CB6059C" w:rsidR="0046514F" w:rsidRPr="00966FCF" w:rsidRDefault="0046514F" w:rsidP="0046514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AD 55. The Emperor Claudius is dead. Nero rules. His half-brother Britannicus has also laid claim to the throne. A bloody power struggle is underway. All Prefect Cato and Centurion Macro want is a simple army life, fighting with their brave and loyal men. But Cato has caught the eye of rival factions determined to get him on their side</w:t>
      </w:r>
      <w:r w:rsidR="004B1659" w:rsidRPr="00966FCF">
        <w:rPr>
          <w:rFonts w:ascii="Arial" w:eastAsia="Arial" w:hAnsi="Arial" w:cs="Arial"/>
          <w:color w:val="000000"/>
          <w:szCs w:val="32"/>
        </w:rPr>
        <w:t>…</w:t>
      </w:r>
      <w:r w:rsidRPr="00966FCF">
        <w:rPr>
          <w:rFonts w:ascii="Arial" w:eastAsia="Arial" w:hAnsi="Arial" w:cs="Arial"/>
          <w:color w:val="000000"/>
          <w:szCs w:val="32"/>
        </w:rPr>
        <w:t xml:space="preserve"> </w:t>
      </w:r>
    </w:p>
    <w:p w14:paraId="41E1EFA0"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bCs/>
          <w:szCs w:val="32"/>
        </w:rPr>
        <w:t>R</w:t>
      </w:r>
      <w:r w:rsidRPr="00966FCF">
        <w:rPr>
          <w:rFonts w:ascii="Arial" w:eastAsia="Arial" w:hAnsi="Arial" w:cs="Arial"/>
          <w:b/>
          <w:szCs w:val="32"/>
        </w:rPr>
        <w:t xml:space="preserve">unning time </w:t>
      </w:r>
      <w:r w:rsidRPr="00966FCF">
        <w:rPr>
          <w:rFonts w:ascii="Arial" w:eastAsia="Arial" w:hAnsi="Arial" w:cs="Arial"/>
          <w:b/>
          <w:color w:val="000000"/>
          <w:szCs w:val="32"/>
        </w:rPr>
        <w:t>12hrs 3mins</w:t>
      </w:r>
      <w:r w:rsidRPr="00966FCF">
        <w:rPr>
          <w:rFonts w:ascii="Arial" w:eastAsia="Arial" w:hAnsi="Arial" w:cs="Arial"/>
          <w:b/>
          <w:color w:val="000000"/>
          <w:szCs w:val="32"/>
        </w:rPr>
        <w:tab/>
      </w:r>
    </w:p>
    <w:p w14:paraId="1BAB23F2" w14:textId="13B2B727" w:rsidR="0046514F" w:rsidRPr="00966FCF" w:rsidRDefault="0046514F" w:rsidP="0046514F">
      <w:pPr>
        <w:pBdr>
          <w:top w:val="nil"/>
          <w:left w:val="nil"/>
          <w:bottom w:val="nil"/>
          <w:right w:val="nil"/>
          <w:between w:val="nil"/>
        </w:pBdr>
        <w:rPr>
          <w:rFonts w:ascii="Arial" w:eastAsia="Arial" w:hAnsi="Arial" w:cs="Arial"/>
          <w:szCs w:val="32"/>
        </w:rPr>
      </w:pPr>
      <w:r w:rsidRPr="00966FCF">
        <w:rPr>
          <w:rFonts w:ascii="Arial" w:eastAsia="Arial" w:hAnsi="Arial" w:cs="Arial"/>
          <w:b/>
          <w:szCs w:val="32"/>
        </w:rPr>
        <w:t>Catalogue number: 2 0 3 3 8</w:t>
      </w:r>
      <w:r w:rsidRPr="00966FCF">
        <w:rPr>
          <w:rFonts w:ascii="Arial" w:eastAsia="Arial" w:hAnsi="Arial" w:cs="Arial"/>
          <w:szCs w:val="32"/>
        </w:rPr>
        <w:tab/>
      </w:r>
    </w:p>
    <w:p w14:paraId="61087829" w14:textId="77777777" w:rsidR="0046514F" w:rsidRPr="00966FCF" w:rsidRDefault="0046514F" w:rsidP="0046514F">
      <w:pPr>
        <w:pBdr>
          <w:top w:val="nil"/>
          <w:left w:val="nil"/>
          <w:bottom w:val="nil"/>
          <w:right w:val="nil"/>
          <w:between w:val="nil"/>
        </w:pBdr>
        <w:rPr>
          <w:rFonts w:ascii="Arial" w:eastAsia="Arial" w:hAnsi="Arial" w:cs="Arial"/>
          <w:szCs w:val="32"/>
        </w:rPr>
      </w:pPr>
    </w:p>
    <w:p w14:paraId="0BBA198C"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INVICTUS</w:t>
      </w:r>
    </w:p>
    <w:p w14:paraId="7D72C4AE"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Simon Scarrow</w:t>
      </w:r>
    </w:p>
    <w:p w14:paraId="36F04996"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Headline; 2016</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3B43DB6E"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Jonathan Keeble</w:t>
      </w:r>
    </w:p>
    <w:p w14:paraId="3545DFEE" w14:textId="4E020CB6" w:rsidR="0046514F" w:rsidRPr="00966FCF" w:rsidRDefault="0046514F" w:rsidP="0046514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AD 54. Prefect Cato and Centurion Macro, have survived years of campaigning in Britannia and have been recalled to Rome. Their time in the teeming, dangerously political city is short, and soon they are travelling with the Praetorian Guard to Spain, a restless colony where simmering tension in the face of Roman rule is aggravated by bitter rivalry amongst the natives. </w:t>
      </w:r>
    </w:p>
    <w:p w14:paraId="54AC868D"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12hrs 41mins</w:t>
      </w:r>
      <w:r w:rsidRPr="00966FCF">
        <w:rPr>
          <w:rFonts w:ascii="Arial" w:eastAsia="Arial" w:hAnsi="Arial" w:cs="Arial"/>
          <w:b/>
          <w:bCs/>
          <w:color w:val="000000"/>
          <w:szCs w:val="32"/>
        </w:rPr>
        <w:tab/>
      </w:r>
    </w:p>
    <w:p w14:paraId="45B70A4A"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Catalogue number: 2 0 3 3 7</w:t>
      </w:r>
      <w:r w:rsidRPr="00966FCF">
        <w:rPr>
          <w:rFonts w:ascii="Arial" w:eastAsia="Arial" w:hAnsi="Arial" w:cs="Arial"/>
          <w:b/>
          <w:bCs/>
          <w:color w:val="000000"/>
          <w:szCs w:val="32"/>
        </w:rPr>
        <w:tab/>
      </w:r>
    </w:p>
    <w:p w14:paraId="56B8C7B0"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p>
    <w:p w14:paraId="09D185FB"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PRAETORIAN</w:t>
      </w:r>
    </w:p>
    <w:p w14:paraId="460D95E5"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Simon Scarrow</w:t>
      </w:r>
    </w:p>
    <w:p w14:paraId="123C5660"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Headline; 2011</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2FCA4EBC" w14:textId="77777777" w:rsidR="0046514F" w:rsidRPr="00966FCF" w:rsidRDefault="0046514F" w:rsidP="0046514F">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bCs/>
          <w:color w:val="000000"/>
          <w:szCs w:val="32"/>
        </w:rPr>
        <w:t>Reader Gareth Armstrong</w:t>
      </w:r>
    </w:p>
    <w:p w14:paraId="7F3B3C10" w14:textId="77777777" w:rsidR="0046514F" w:rsidRPr="00966FCF" w:rsidRDefault="0046514F" w:rsidP="0046514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lastRenderedPageBreak/>
        <w:t xml:space="preserve">AD 51. Traitors are threatening to plunge the Empire into bloody chaos and no one can be trusted. The Emperor has ordered Cato and Macro to go on a deadly mission, working undercover to root out the traitors before Rome tears itself apart. As the true scale of the corruption dawns, they realise they are facing terrifying odds. </w:t>
      </w:r>
    </w:p>
    <w:p w14:paraId="1E7C33BE"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12hrs 16mins</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4D4FC251"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Catalogue number: 2 0 3 3 4</w:t>
      </w:r>
      <w:r w:rsidRPr="00966FCF">
        <w:rPr>
          <w:rFonts w:ascii="Arial" w:eastAsia="Arial" w:hAnsi="Arial" w:cs="Arial"/>
          <w:b/>
          <w:bCs/>
          <w:color w:val="000000"/>
          <w:szCs w:val="32"/>
        </w:rPr>
        <w:tab/>
      </w:r>
    </w:p>
    <w:p w14:paraId="7AEE9041"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p>
    <w:p w14:paraId="2D21013B"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REBELLION</w:t>
      </w:r>
    </w:p>
    <w:p w14:paraId="6638F266"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Simon Scarrow</w:t>
      </w:r>
    </w:p>
    <w:p w14:paraId="31B81536"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Headline; 2023</w:t>
      </w:r>
    </w:p>
    <w:p w14:paraId="7E129081"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Jonathan Keeble</w:t>
      </w:r>
    </w:p>
    <w:p w14:paraId="293EA78A" w14:textId="77777777" w:rsidR="0046514F" w:rsidRPr="00966FCF" w:rsidRDefault="0046514F" w:rsidP="0046514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Prefect Cato and Centurion Macro, now battle-scarred veterans, tough and resilient - lead their best men into the midst of an enemy both fearless and resourceful. Far from Rome in cold, rainy, unwelcoming Britannia, the soldiers need all their training to stand strong and undaunted as constant attacks challenge morale. And a leader like no other sends fear through the ranks: Boudica.</w:t>
      </w:r>
    </w:p>
    <w:p w14:paraId="63AE2A94"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12hrs 11mins</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2BA45A9D" w14:textId="77777777" w:rsidR="0046514F" w:rsidRPr="00966FCF" w:rsidRDefault="0046514F" w:rsidP="0046514F">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bCs/>
          <w:color w:val="000000"/>
          <w:szCs w:val="32"/>
        </w:rPr>
        <w:t>Catalogue number: 2 0 8 3 8</w:t>
      </w:r>
      <w:r w:rsidRPr="00966FCF">
        <w:rPr>
          <w:rFonts w:ascii="Arial" w:eastAsia="Arial" w:hAnsi="Arial" w:cs="Arial"/>
          <w:b/>
          <w:bCs/>
          <w:color w:val="000000"/>
          <w:szCs w:val="32"/>
        </w:rPr>
        <w:tab/>
      </w:r>
      <w:r w:rsidRPr="00966FCF">
        <w:rPr>
          <w:rFonts w:ascii="Arial" w:eastAsia="Arial" w:hAnsi="Arial" w:cs="Arial"/>
          <w:color w:val="000000"/>
          <w:szCs w:val="32"/>
        </w:rPr>
        <w:tab/>
      </w:r>
      <w:r w:rsidRPr="00966FCF">
        <w:rPr>
          <w:rFonts w:ascii="Arial" w:eastAsia="Arial" w:hAnsi="Arial" w:cs="Arial"/>
          <w:color w:val="000000"/>
          <w:szCs w:val="32"/>
        </w:rPr>
        <w:tab/>
      </w:r>
    </w:p>
    <w:p w14:paraId="5B35139F" w14:textId="77777777" w:rsidR="0046514F" w:rsidRPr="00966FCF" w:rsidRDefault="0046514F" w:rsidP="0046514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ab/>
      </w:r>
    </w:p>
    <w:p w14:paraId="1E3EABC2"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REVENGE OF ROME</w:t>
      </w:r>
    </w:p>
    <w:p w14:paraId="654FE1A7"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Simon Scarrow</w:t>
      </w:r>
    </w:p>
    <w:p w14:paraId="4490BC01"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Headline; 2024</w:t>
      </w:r>
      <w:r w:rsidRPr="00966FCF">
        <w:rPr>
          <w:rFonts w:ascii="Arial" w:eastAsia="Arial" w:hAnsi="Arial" w:cs="Arial"/>
          <w:b/>
          <w:bCs/>
          <w:color w:val="000000"/>
          <w:szCs w:val="32"/>
        </w:rPr>
        <w:tab/>
      </w:r>
    </w:p>
    <w:p w14:paraId="7F894142"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Jonathan Keeble</w:t>
      </w:r>
    </w:p>
    <w:p w14:paraId="4F998B72" w14:textId="77777777" w:rsidR="0046514F" w:rsidRPr="00966FCF" w:rsidRDefault="0046514F" w:rsidP="0046514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AD 61. The rebel horde has been defeated. But the leader, Boudica, and her remaining warriors are still at large. With them is the eagle standard of the Ninth Legion, taken in ambush, flaunted as proof that Rome can yet be beaten. Macro and Cato are tasked with hunting down the remnants of the enemy army. There can be no peace until the queen is captured or killed. </w:t>
      </w:r>
    </w:p>
    <w:p w14:paraId="508761AA"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12hrs 40mins</w:t>
      </w:r>
      <w:r w:rsidRPr="00966FCF">
        <w:rPr>
          <w:rFonts w:ascii="Arial" w:eastAsia="Arial" w:hAnsi="Arial" w:cs="Arial"/>
          <w:b/>
          <w:bCs/>
          <w:color w:val="000000"/>
          <w:szCs w:val="32"/>
        </w:rPr>
        <w:tab/>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30CEE1D3" w14:textId="35D62BCE" w:rsidR="0046514F" w:rsidRPr="00966FCF" w:rsidRDefault="0046514F" w:rsidP="0046514F">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bCs/>
          <w:color w:val="000000"/>
          <w:szCs w:val="32"/>
        </w:rPr>
        <w:t>Catalogue number: 2 0 5 2 5</w:t>
      </w:r>
      <w:r w:rsidRPr="00966FCF">
        <w:rPr>
          <w:rFonts w:ascii="Arial" w:eastAsia="Arial" w:hAnsi="Arial" w:cs="Arial"/>
          <w:b/>
          <w:bCs/>
          <w:color w:val="000000"/>
          <w:szCs w:val="32"/>
        </w:rPr>
        <w:tab/>
      </w:r>
      <w:r w:rsidRPr="00966FCF">
        <w:rPr>
          <w:rFonts w:ascii="Arial" w:eastAsia="Arial" w:hAnsi="Arial" w:cs="Arial"/>
          <w:color w:val="000000"/>
          <w:szCs w:val="32"/>
        </w:rPr>
        <w:tab/>
      </w:r>
    </w:p>
    <w:p w14:paraId="53F04707" w14:textId="77777777" w:rsidR="00950A99" w:rsidRPr="00966FCF" w:rsidRDefault="00950A99" w:rsidP="00937676">
      <w:pPr>
        <w:pBdr>
          <w:top w:val="nil"/>
          <w:left w:val="nil"/>
          <w:bottom w:val="nil"/>
          <w:right w:val="nil"/>
          <w:between w:val="nil"/>
        </w:pBdr>
        <w:rPr>
          <w:rFonts w:ascii="Arial" w:eastAsia="Arial" w:hAnsi="Arial" w:cs="Arial"/>
          <w:b/>
          <w:szCs w:val="32"/>
        </w:rPr>
      </w:pPr>
    </w:p>
    <w:p w14:paraId="781742E6"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lastRenderedPageBreak/>
        <w:t>TRAITORS OF ROME</w:t>
      </w:r>
    </w:p>
    <w:p w14:paraId="2F6E689E"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Simon Scarrow</w:t>
      </w:r>
    </w:p>
    <w:p w14:paraId="39B04100"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Headline; 2019</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39BA8168"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Jonathan Keeble</w:t>
      </w:r>
    </w:p>
    <w:p w14:paraId="4303358B" w14:textId="77777777" w:rsidR="00950A99" w:rsidRPr="00966FCF" w:rsidRDefault="00950A99" w:rsidP="00950A9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AD 56. There's a traitor in the ranks. Rome shows no mercy to those who betray their comrades, and the Empire. But first the guilty man must be discovered. Cato and Macro are in a race against time to expose the truth, while the powerful enemy over the border waits to exploit any weaknesses in the Legion. The traitor must die...</w:t>
      </w:r>
    </w:p>
    <w:p w14:paraId="6D29E943"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12hrs 47mins</w:t>
      </w:r>
      <w:r w:rsidRPr="00966FCF">
        <w:rPr>
          <w:rFonts w:ascii="Arial" w:eastAsia="Arial" w:hAnsi="Arial" w:cs="Arial"/>
          <w:b/>
          <w:bCs/>
          <w:color w:val="000000"/>
          <w:szCs w:val="32"/>
        </w:rPr>
        <w:tab/>
      </w:r>
    </w:p>
    <w:p w14:paraId="4598202D" w14:textId="7BE6B263" w:rsidR="00950A99" w:rsidRPr="00966FCF" w:rsidRDefault="00950A99" w:rsidP="00950A99">
      <w:pPr>
        <w:pBdr>
          <w:top w:val="nil"/>
          <w:left w:val="nil"/>
          <w:bottom w:val="nil"/>
          <w:right w:val="nil"/>
          <w:between w:val="nil"/>
        </w:pBdr>
        <w:rPr>
          <w:rFonts w:ascii="Arial" w:eastAsia="Arial" w:hAnsi="Arial" w:cs="Arial"/>
          <w:b/>
          <w:szCs w:val="32"/>
        </w:rPr>
      </w:pPr>
      <w:r w:rsidRPr="00966FCF">
        <w:rPr>
          <w:rFonts w:ascii="Arial" w:eastAsia="Arial" w:hAnsi="Arial" w:cs="Arial"/>
          <w:b/>
          <w:bCs/>
          <w:color w:val="000000"/>
          <w:szCs w:val="32"/>
        </w:rPr>
        <w:t>Catalogue number: 2 0 5 1 6</w:t>
      </w:r>
      <w:r w:rsidRPr="00966FCF">
        <w:rPr>
          <w:rFonts w:ascii="Arial" w:eastAsia="Arial" w:hAnsi="Arial" w:cs="Arial"/>
          <w:b/>
          <w:bCs/>
          <w:color w:val="000000"/>
          <w:szCs w:val="32"/>
        </w:rPr>
        <w:tab/>
      </w:r>
    </w:p>
    <w:p w14:paraId="1F811AB4"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p>
    <w:p w14:paraId="54B5CA41" w14:textId="3BC2FF80"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ADMIRAL</w:t>
      </w:r>
    </w:p>
    <w:p w14:paraId="5D1D000B"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Julian Stockwin</w:t>
      </w:r>
    </w:p>
    <w:p w14:paraId="3C979D6F"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Hodder &amp; Stoughton; 2024</w:t>
      </w:r>
      <w:r w:rsidRPr="00966FCF">
        <w:rPr>
          <w:rFonts w:ascii="Arial" w:eastAsia="Arial" w:hAnsi="Arial" w:cs="Arial"/>
          <w:b/>
          <w:color w:val="000000"/>
          <w:szCs w:val="32"/>
        </w:rPr>
        <w:tab/>
      </w:r>
    </w:p>
    <w:p w14:paraId="1F7F7355"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John Telfer</w:t>
      </w:r>
    </w:p>
    <w:p w14:paraId="77784CB5" w14:textId="77777777" w:rsidR="00F62BFD" w:rsidRPr="00966FCF" w:rsidRDefault="00F62BFD" w:rsidP="00F62BFD">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April 1814. News comes that Napoleon has escaped from Elba and is marching on Paris, the citizens flocking to join him. With frantic haste Admiral Sir Thomas Kydd is appointed temporary commander-in-chief to sail with all the men-o'-war that can be scraped together to stand athwart the French...</w:t>
      </w:r>
    </w:p>
    <w:p w14:paraId="5D23AADF"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Running time 10hrs 30mins</w:t>
      </w:r>
      <w:r w:rsidRPr="00966FCF">
        <w:rPr>
          <w:rFonts w:ascii="Arial" w:eastAsia="Arial" w:hAnsi="Arial" w:cs="Arial"/>
          <w:b/>
          <w:color w:val="000000"/>
          <w:szCs w:val="32"/>
        </w:rPr>
        <w:tab/>
      </w:r>
    </w:p>
    <w:p w14:paraId="40A9FF59" w14:textId="3C5F153D" w:rsidR="00F62BFD" w:rsidRPr="00966FCF" w:rsidRDefault="00F62BFD" w:rsidP="00F62BFD">
      <w:pPr>
        <w:ind w:right="-46"/>
        <w:rPr>
          <w:rFonts w:ascii="Arial" w:hAnsi="Arial" w:cs="Arial"/>
          <w:b/>
          <w:bCs/>
          <w:smallCaps/>
          <w:color w:val="000000"/>
          <w:sz w:val="40"/>
          <w:szCs w:val="40"/>
        </w:rPr>
      </w:pPr>
      <w:r w:rsidRPr="00966FCF">
        <w:rPr>
          <w:rFonts w:ascii="Arial" w:eastAsia="Arial" w:hAnsi="Arial" w:cs="Arial"/>
          <w:b/>
          <w:color w:val="000000"/>
          <w:szCs w:val="32"/>
        </w:rPr>
        <w:t>Catalogue number: 2 0 5 2 1</w:t>
      </w:r>
      <w:r w:rsidRPr="00966FCF">
        <w:rPr>
          <w:rFonts w:ascii="Arial" w:eastAsia="Arial" w:hAnsi="Arial" w:cs="Arial"/>
          <w:color w:val="000000"/>
          <w:szCs w:val="32"/>
        </w:rPr>
        <w:tab/>
      </w:r>
    </w:p>
    <w:p w14:paraId="390697FD" w14:textId="77777777" w:rsidR="0082068B" w:rsidRPr="00966FCF" w:rsidRDefault="0082068B" w:rsidP="001A757D">
      <w:pPr>
        <w:ind w:right="-46"/>
        <w:jc w:val="center"/>
        <w:rPr>
          <w:rFonts w:ascii="Arial" w:hAnsi="Arial" w:cs="Arial"/>
          <w:b/>
          <w:bCs/>
          <w:smallCaps/>
          <w:color w:val="000000"/>
          <w:szCs w:val="32"/>
        </w:rPr>
      </w:pPr>
    </w:p>
    <w:p w14:paraId="080F9380" w14:textId="77777777" w:rsidR="002168D9" w:rsidRPr="00966FCF" w:rsidRDefault="002168D9" w:rsidP="005404D5">
      <w:pPr>
        <w:ind w:right="-46"/>
        <w:rPr>
          <w:rFonts w:ascii="Arial" w:hAnsi="Arial" w:cs="Arial"/>
          <w:b/>
          <w:bCs/>
          <w:smallCaps/>
          <w:color w:val="000000"/>
          <w:szCs w:val="32"/>
        </w:rPr>
      </w:pPr>
    </w:p>
    <w:p w14:paraId="589A5530" w14:textId="77777777" w:rsidR="00DA4B3F" w:rsidRPr="00966FCF" w:rsidRDefault="00074B27" w:rsidP="001A757D">
      <w:pPr>
        <w:ind w:right="-46"/>
        <w:jc w:val="center"/>
        <w:rPr>
          <w:rFonts w:ascii="Arial" w:hAnsi="Arial" w:cs="Arial"/>
          <w:b/>
          <w:bCs/>
          <w:smallCaps/>
          <w:color w:val="000000"/>
          <w:sz w:val="40"/>
          <w:szCs w:val="40"/>
        </w:rPr>
      </w:pPr>
      <w:r w:rsidRPr="00966FCF">
        <w:rPr>
          <w:rFonts w:ascii="Arial" w:hAnsi="Arial" w:cs="Arial"/>
          <w:b/>
          <w:bCs/>
          <w:smallCaps/>
          <w:color w:val="000000"/>
          <w:sz w:val="40"/>
          <w:szCs w:val="40"/>
        </w:rPr>
        <w:t>CLASSIC FICTION</w:t>
      </w:r>
    </w:p>
    <w:p w14:paraId="6E660CF2" w14:textId="77777777" w:rsidR="002526B7" w:rsidRPr="00966FCF" w:rsidRDefault="002526B7" w:rsidP="001A757D">
      <w:pPr>
        <w:ind w:right="-46"/>
        <w:jc w:val="center"/>
        <w:rPr>
          <w:rFonts w:ascii="Arial" w:hAnsi="Arial" w:cs="Arial"/>
          <w:b/>
          <w:bCs/>
          <w:smallCaps/>
          <w:color w:val="000000"/>
          <w:sz w:val="40"/>
          <w:szCs w:val="40"/>
        </w:rPr>
      </w:pPr>
    </w:p>
    <w:p w14:paraId="22DDCC9E"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NEAR NEIGHBOURS</w:t>
      </w:r>
    </w:p>
    <w:p w14:paraId="31FF809F"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Molly Clavering</w:t>
      </w:r>
    </w:p>
    <w:p w14:paraId="31F62895"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Dean Street Press; 2021</w:t>
      </w:r>
      <w:r w:rsidRPr="00966FCF">
        <w:rPr>
          <w:rFonts w:ascii="Arial" w:eastAsia="Arial" w:hAnsi="Arial" w:cs="Arial"/>
          <w:b/>
          <w:bCs/>
          <w:color w:val="000000"/>
          <w:szCs w:val="32"/>
        </w:rPr>
        <w:tab/>
      </w:r>
    </w:p>
    <w:p w14:paraId="4B7FA748"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Hilary Spiers</w:t>
      </w:r>
    </w:p>
    <w:p w14:paraId="7B41561C" w14:textId="3B4D3B32" w:rsidR="002526B7" w:rsidRPr="00966FCF" w:rsidRDefault="002526B7" w:rsidP="002526B7">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Shy, uncertain Miss Balfour is still finding her way after the sudden death of her domineering sister Belle. But Dorothea soon begins exploring her newfound freedom, observing and then becoming happily enmeshed in the doings of her neighbours. And before long she has drama of her own, from </w:t>
      </w:r>
      <w:r w:rsidRPr="00966FCF">
        <w:rPr>
          <w:rFonts w:ascii="Arial" w:eastAsia="Arial" w:hAnsi="Arial" w:cs="Arial"/>
          <w:color w:val="000000"/>
          <w:szCs w:val="32"/>
        </w:rPr>
        <w:lastRenderedPageBreak/>
        <w:t>her spontaneous rescue of an endangered child to her encounter with Belle's long-lost husband</w:t>
      </w:r>
      <w:r w:rsidR="00BB4F22" w:rsidRPr="00966FCF">
        <w:rPr>
          <w:rFonts w:ascii="Arial" w:eastAsia="Arial" w:hAnsi="Arial" w:cs="Arial"/>
          <w:color w:val="000000"/>
          <w:szCs w:val="32"/>
        </w:rPr>
        <w:t>..</w:t>
      </w:r>
      <w:r w:rsidRPr="00966FCF">
        <w:rPr>
          <w:rFonts w:ascii="Arial" w:eastAsia="Arial" w:hAnsi="Arial" w:cs="Arial"/>
          <w:color w:val="000000"/>
          <w:szCs w:val="32"/>
        </w:rPr>
        <w:t>.</w:t>
      </w:r>
    </w:p>
    <w:p w14:paraId="14917207"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7hrs</w:t>
      </w:r>
      <w:r w:rsidRPr="00966FCF">
        <w:rPr>
          <w:rFonts w:ascii="Arial" w:eastAsia="Arial" w:hAnsi="Arial" w:cs="Arial"/>
          <w:b/>
          <w:bCs/>
          <w:color w:val="000000"/>
          <w:szCs w:val="32"/>
        </w:rPr>
        <w:tab/>
      </w:r>
    </w:p>
    <w:p w14:paraId="459FE9EC" w14:textId="2AD021C7" w:rsidR="002526B7" w:rsidRPr="00966FCF" w:rsidRDefault="002526B7" w:rsidP="002526B7">
      <w:pPr>
        <w:ind w:right="-46"/>
        <w:rPr>
          <w:rFonts w:ascii="Arial" w:hAnsi="Arial" w:cs="Arial"/>
          <w:b/>
          <w:bCs/>
          <w:smallCaps/>
          <w:color w:val="000000"/>
          <w:sz w:val="40"/>
          <w:szCs w:val="40"/>
        </w:rPr>
      </w:pPr>
      <w:r w:rsidRPr="00966FCF">
        <w:rPr>
          <w:rFonts w:ascii="Arial" w:eastAsia="Arial" w:hAnsi="Arial" w:cs="Arial"/>
          <w:b/>
          <w:bCs/>
          <w:color w:val="000000"/>
          <w:szCs w:val="32"/>
        </w:rPr>
        <w:t>Catalogue number: 1 7 8 6 8</w:t>
      </w:r>
      <w:r w:rsidRPr="00966FCF">
        <w:rPr>
          <w:rFonts w:ascii="Arial" w:eastAsia="Arial" w:hAnsi="Arial" w:cs="Arial"/>
          <w:b/>
          <w:bCs/>
          <w:color w:val="000000"/>
          <w:szCs w:val="32"/>
        </w:rPr>
        <w:tab/>
      </w:r>
    </w:p>
    <w:p w14:paraId="0BF373FB" w14:textId="77777777" w:rsidR="00F62BFD" w:rsidRPr="00966FCF" w:rsidRDefault="00F62BFD" w:rsidP="001A757D">
      <w:pPr>
        <w:ind w:right="-46"/>
        <w:jc w:val="center"/>
        <w:rPr>
          <w:rFonts w:ascii="Arial" w:hAnsi="Arial" w:cs="Arial"/>
          <w:b/>
          <w:bCs/>
          <w:smallCaps/>
          <w:color w:val="000000"/>
          <w:szCs w:val="32"/>
        </w:rPr>
      </w:pPr>
    </w:p>
    <w:p w14:paraId="581ACF6D"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A CHRISTMAS CAROL AND OTHER CHRISTMAS WRITINGS: PENGUIN CLASSICS</w:t>
      </w:r>
    </w:p>
    <w:p w14:paraId="17948069"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Charles Dickens &amp; Michael Slater</w:t>
      </w:r>
    </w:p>
    <w:p w14:paraId="370F00A1"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Penguin Classics; 2020</w:t>
      </w:r>
      <w:r w:rsidRPr="00966FCF">
        <w:rPr>
          <w:rFonts w:ascii="Arial" w:eastAsia="Arial" w:hAnsi="Arial" w:cs="Arial"/>
          <w:b/>
          <w:color w:val="000000"/>
          <w:szCs w:val="32"/>
        </w:rPr>
        <w:tab/>
      </w:r>
    </w:p>
    <w:p w14:paraId="5597FB13"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Theo Ogundipe</w:t>
      </w:r>
    </w:p>
    <w:p w14:paraId="4287F8E5" w14:textId="77777777" w:rsidR="00F62BFD" w:rsidRPr="00966FCF" w:rsidRDefault="00F62BFD" w:rsidP="00F62BFD">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After reading Christmas Carol, the notoriously reclusive Thomas Carlyle was "seized with a perfect convulsion of hospitality". The impact of the story may not always have been so dramatic but, along with Dickens other Christmas writings, it has had a lasting and significant influence upon our ideas about the Christmas spirit.</w:t>
      </w:r>
    </w:p>
    <w:p w14:paraId="75643FBB"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Running time 10hrs 35mins</w:t>
      </w:r>
      <w:r w:rsidRPr="00966FCF">
        <w:rPr>
          <w:rFonts w:ascii="Arial" w:eastAsia="Arial" w:hAnsi="Arial" w:cs="Arial"/>
          <w:b/>
          <w:color w:val="000000"/>
          <w:szCs w:val="32"/>
        </w:rPr>
        <w:tab/>
      </w:r>
    </w:p>
    <w:p w14:paraId="609891B6" w14:textId="21EDE145" w:rsidR="00F62BFD" w:rsidRPr="00966FCF" w:rsidRDefault="00F62BFD" w:rsidP="00F62BFD">
      <w:pPr>
        <w:ind w:right="-46"/>
        <w:rPr>
          <w:rFonts w:ascii="Arial" w:hAnsi="Arial" w:cs="Arial"/>
          <w:b/>
          <w:bCs/>
          <w:smallCaps/>
          <w:color w:val="000000"/>
          <w:sz w:val="40"/>
          <w:szCs w:val="40"/>
        </w:rPr>
      </w:pPr>
      <w:r w:rsidRPr="00966FCF">
        <w:rPr>
          <w:rFonts w:ascii="Arial" w:eastAsia="Arial" w:hAnsi="Arial" w:cs="Arial"/>
          <w:b/>
          <w:color w:val="000000"/>
          <w:szCs w:val="32"/>
        </w:rPr>
        <w:t>Catalogue number: 1 9 5 6 7</w:t>
      </w:r>
      <w:r w:rsidRPr="00966FCF">
        <w:rPr>
          <w:rFonts w:ascii="Arial" w:eastAsia="Arial" w:hAnsi="Arial" w:cs="Arial"/>
          <w:b/>
          <w:color w:val="000000"/>
          <w:szCs w:val="32"/>
        </w:rPr>
        <w:tab/>
      </w:r>
    </w:p>
    <w:p w14:paraId="4921F1DA" w14:textId="77777777" w:rsidR="00F62BFD" w:rsidRPr="00966FCF" w:rsidRDefault="00F62BFD" w:rsidP="00F62BFD">
      <w:pPr>
        <w:ind w:right="-46"/>
        <w:rPr>
          <w:rFonts w:ascii="Arial" w:hAnsi="Arial" w:cs="Arial"/>
          <w:b/>
          <w:bCs/>
          <w:smallCaps/>
          <w:color w:val="000000"/>
          <w:sz w:val="40"/>
          <w:szCs w:val="40"/>
        </w:rPr>
      </w:pPr>
    </w:p>
    <w:p w14:paraId="1277D07D"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300,000 KISSES</w:t>
      </w:r>
    </w:p>
    <w:p w14:paraId="1985FFCA"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Seán Hewitt &amp; Luke Edward Hall</w:t>
      </w:r>
    </w:p>
    <w:p w14:paraId="44B29A96"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Penguin Books; 2023</w:t>
      </w:r>
      <w:r w:rsidRPr="00966FCF">
        <w:rPr>
          <w:rFonts w:ascii="Arial" w:eastAsia="Arial" w:hAnsi="Arial" w:cs="Arial"/>
          <w:b/>
          <w:color w:val="000000"/>
          <w:szCs w:val="32"/>
        </w:rPr>
        <w:tab/>
      </w:r>
    </w:p>
    <w:p w14:paraId="12E13ACC"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André Santana</w:t>
      </w:r>
    </w:p>
    <w:p w14:paraId="65995077" w14:textId="77777777" w:rsidR="00F62BFD" w:rsidRPr="00966FCF" w:rsidRDefault="00F62BFD" w:rsidP="00F62BFD">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For centuries, evidence of queer love in the ancient world was ignored or suppressed. Here, poet Seán Hewitt and painter Luke Edward Hall collect together, for the first time, forty of the most exhilarating queer tales in the classical canon. </w:t>
      </w:r>
    </w:p>
    <w:p w14:paraId="45B0D373"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Running time 3hrs 59mins</w:t>
      </w:r>
      <w:r w:rsidRPr="00966FCF">
        <w:rPr>
          <w:rFonts w:ascii="Arial" w:eastAsia="Arial" w:hAnsi="Arial" w:cs="Arial"/>
          <w:b/>
          <w:color w:val="000000"/>
          <w:szCs w:val="32"/>
        </w:rPr>
        <w:tab/>
      </w:r>
    </w:p>
    <w:p w14:paraId="021E6A6B" w14:textId="77777777" w:rsidR="00F64AE0" w:rsidRPr="00966FCF" w:rsidRDefault="00F62BFD" w:rsidP="00F62BFD">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color w:val="000000"/>
          <w:szCs w:val="32"/>
        </w:rPr>
        <w:t>Catalogue number: 1 8 6 1 2</w:t>
      </w:r>
      <w:r w:rsidRPr="00966FCF">
        <w:rPr>
          <w:rFonts w:ascii="Arial" w:eastAsia="Arial" w:hAnsi="Arial" w:cs="Arial"/>
          <w:b/>
          <w:color w:val="000000"/>
          <w:szCs w:val="32"/>
        </w:rPr>
        <w:tab/>
      </w:r>
      <w:r w:rsidRPr="00966FCF">
        <w:rPr>
          <w:rFonts w:ascii="Arial" w:eastAsia="Arial" w:hAnsi="Arial" w:cs="Arial"/>
          <w:color w:val="000000"/>
          <w:szCs w:val="32"/>
        </w:rPr>
        <w:tab/>
      </w:r>
    </w:p>
    <w:p w14:paraId="6D6D444E" w14:textId="77777777" w:rsidR="00F64AE0" w:rsidRPr="00966FCF" w:rsidRDefault="00F64AE0" w:rsidP="00F62BFD">
      <w:pPr>
        <w:pBdr>
          <w:top w:val="nil"/>
          <w:left w:val="nil"/>
          <w:bottom w:val="nil"/>
          <w:right w:val="nil"/>
          <w:between w:val="nil"/>
        </w:pBdr>
        <w:rPr>
          <w:rFonts w:ascii="Arial" w:eastAsia="Arial" w:hAnsi="Arial" w:cs="Arial"/>
          <w:color w:val="000000"/>
          <w:szCs w:val="32"/>
        </w:rPr>
      </w:pPr>
    </w:p>
    <w:p w14:paraId="13E2528F"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CIVIL TO STRANGERS</w:t>
      </w:r>
    </w:p>
    <w:p w14:paraId="6C85F2EA"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Barbara Pym</w:t>
      </w:r>
    </w:p>
    <w:p w14:paraId="69C4F956" w14:textId="77777777" w:rsidR="00F64AE0" w:rsidRPr="00966FCF" w:rsidRDefault="00F64AE0" w:rsidP="00F64AE0">
      <w:pPr>
        <w:rPr>
          <w:rFonts w:ascii="Arial" w:eastAsia="Arial" w:hAnsi="Arial" w:cs="Arial"/>
          <w:b/>
          <w:szCs w:val="32"/>
        </w:rPr>
      </w:pPr>
      <w:r w:rsidRPr="00966FCF">
        <w:rPr>
          <w:rFonts w:ascii="Arial" w:eastAsia="Arial" w:hAnsi="Arial" w:cs="Arial"/>
          <w:b/>
          <w:szCs w:val="32"/>
        </w:rPr>
        <w:t>Little, Brown Book Group; 2022</w:t>
      </w:r>
      <w:r w:rsidRPr="00966FCF">
        <w:rPr>
          <w:rFonts w:ascii="Arial" w:eastAsia="Arial" w:hAnsi="Arial" w:cs="Arial"/>
          <w:b/>
          <w:szCs w:val="32"/>
        </w:rPr>
        <w:tab/>
      </w:r>
    </w:p>
    <w:p w14:paraId="449E3BAC"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Deryn Edwards</w:t>
      </w:r>
    </w:p>
    <w:p w14:paraId="056410C0" w14:textId="77777777" w:rsidR="00F64AE0" w:rsidRPr="00966FCF" w:rsidRDefault="00F64AE0" w:rsidP="00F64AE0">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When Barbara Pym died in 1980, she left a considerable amount of unpublished material. This volume contains an early novel, Civil to Strangers, three novellas and an </w:t>
      </w:r>
      <w:r w:rsidRPr="00966FCF">
        <w:rPr>
          <w:rFonts w:ascii="Arial" w:eastAsia="Arial" w:hAnsi="Arial" w:cs="Arial"/>
          <w:color w:val="000000"/>
          <w:szCs w:val="32"/>
        </w:rPr>
        <w:lastRenderedPageBreak/>
        <w:t xml:space="preserve">autobiographical essay, 'Finding a Voice', Pym's only written comment on her writing career. </w:t>
      </w:r>
    </w:p>
    <w:p w14:paraId="6AE3525D"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12hrs 11mins</w:t>
      </w:r>
      <w:r w:rsidRPr="00966FCF">
        <w:rPr>
          <w:rFonts w:ascii="Arial" w:eastAsia="Arial" w:hAnsi="Arial" w:cs="Arial"/>
          <w:b/>
          <w:color w:val="000000"/>
          <w:szCs w:val="32"/>
        </w:rPr>
        <w:tab/>
      </w:r>
    </w:p>
    <w:p w14:paraId="2BACC409" w14:textId="2DDBB7F7" w:rsidR="00F62BFD" w:rsidRPr="00966FCF" w:rsidRDefault="00F64AE0" w:rsidP="00F64AE0">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szCs w:val="32"/>
        </w:rPr>
        <w:t>Catalogue number: 1 9 1 4 4</w:t>
      </w:r>
      <w:r w:rsidRPr="00966FCF">
        <w:rPr>
          <w:rFonts w:ascii="Arial" w:eastAsia="Arial" w:hAnsi="Arial" w:cs="Arial"/>
          <w:b/>
          <w:szCs w:val="32"/>
        </w:rPr>
        <w:tab/>
      </w:r>
      <w:r w:rsidR="00F62BFD" w:rsidRPr="00966FCF">
        <w:rPr>
          <w:rFonts w:ascii="Arial" w:eastAsia="Arial" w:hAnsi="Arial" w:cs="Arial"/>
          <w:color w:val="000000"/>
          <w:szCs w:val="32"/>
        </w:rPr>
        <w:tab/>
      </w:r>
    </w:p>
    <w:p w14:paraId="72F51F31" w14:textId="77777777" w:rsidR="00961CA9" w:rsidRPr="00966FCF" w:rsidRDefault="00961CA9" w:rsidP="00F64AE0">
      <w:pPr>
        <w:pBdr>
          <w:top w:val="nil"/>
          <w:left w:val="nil"/>
          <w:bottom w:val="nil"/>
          <w:right w:val="nil"/>
          <w:between w:val="nil"/>
        </w:pBdr>
        <w:rPr>
          <w:rFonts w:ascii="Arial" w:eastAsia="Arial" w:hAnsi="Arial" w:cs="Arial"/>
          <w:color w:val="000000"/>
          <w:szCs w:val="32"/>
        </w:rPr>
      </w:pPr>
    </w:p>
    <w:p w14:paraId="56F6A2B0" w14:textId="77777777" w:rsidR="00961CA9" w:rsidRPr="00966FCF" w:rsidRDefault="00961CA9" w:rsidP="00961CA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CRAMPTON HODNET</w:t>
      </w:r>
    </w:p>
    <w:p w14:paraId="4ECC2336" w14:textId="77777777" w:rsidR="00961CA9" w:rsidRPr="00966FCF" w:rsidRDefault="00961CA9" w:rsidP="00961CA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Barbara Pym</w:t>
      </w:r>
    </w:p>
    <w:p w14:paraId="086FB054" w14:textId="77777777" w:rsidR="00961CA9" w:rsidRPr="00966FCF" w:rsidRDefault="00961CA9" w:rsidP="00961CA9">
      <w:pPr>
        <w:rPr>
          <w:rFonts w:ascii="Arial" w:eastAsia="Arial" w:hAnsi="Arial" w:cs="Arial"/>
          <w:b/>
          <w:szCs w:val="32"/>
        </w:rPr>
      </w:pPr>
      <w:r w:rsidRPr="00966FCF">
        <w:rPr>
          <w:rFonts w:ascii="Arial" w:eastAsia="Arial" w:hAnsi="Arial" w:cs="Arial"/>
          <w:b/>
          <w:szCs w:val="32"/>
        </w:rPr>
        <w:t>Little, Brown Book Group; 2022</w:t>
      </w:r>
      <w:r w:rsidRPr="00966FCF">
        <w:rPr>
          <w:rFonts w:ascii="Arial" w:eastAsia="Arial" w:hAnsi="Arial" w:cs="Arial"/>
          <w:b/>
          <w:szCs w:val="32"/>
        </w:rPr>
        <w:tab/>
      </w:r>
    </w:p>
    <w:p w14:paraId="3FCC3499" w14:textId="77777777" w:rsidR="00961CA9" w:rsidRPr="00966FCF" w:rsidRDefault="00961CA9" w:rsidP="00961CA9">
      <w:pPr>
        <w:pBdr>
          <w:top w:val="nil"/>
          <w:left w:val="nil"/>
          <w:bottom w:val="nil"/>
          <w:right w:val="nil"/>
          <w:between w:val="nil"/>
        </w:pBdr>
        <w:rPr>
          <w:rFonts w:ascii="Arial" w:eastAsia="Arial" w:hAnsi="Arial" w:cs="Arial"/>
          <w:b/>
          <w:szCs w:val="32"/>
        </w:rPr>
      </w:pPr>
      <w:r w:rsidRPr="00966FCF">
        <w:rPr>
          <w:rFonts w:ascii="Arial" w:eastAsia="Arial" w:hAnsi="Arial" w:cs="Arial"/>
          <w:b/>
          <w:color w:val="000000"/>
          <w:szCs w:val="32"/>
        </w:rPr>
        <w:t>Reader Kristin Atherton</w:t>
      </w:r>
    </w:p>
    <w:p w14:paraId="180AA042" w14:textId="77777777" w:rsidR="00961CA9" w:rsidRPr="00966FCF" w:rsidRDefault="00961CA9" w:rsidP="00961CA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Formidable Miss Doggett fills her life by giving tea parties for young academics and acting as watchdog for the morals of North Oxford. But the only liaison Miss Doggett isn't aware of is taking place under her very own roof: the lodger has proposed to her paid companion Miss Morrow…</w:t>
      </w:r>
    </w:p>
    <w:p w14:paraId="6AB2D32C" w14:textId="77777777" w:rsidR="00961CA9" w:rsidRPr="00966FCF" w:rsidRDefault="00961CA9" w:rsidP="00961CA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7hrs 13mins</w:t>
      </w:r>
      <w:r w:rsidRPr="00966FCF">
        <w:rPr>
          <w:rFonts w:ascii="Arial" w:eastAsia="Arial" w:hAnsi="Arial" w:cs="Arial"/>
          <w:b/>
          <w:color w:val="000000"/>
          <w:szCs w:val="32"/>
        </w:rPr>
        <w:tab/>
      </w:r>
      <w:r w:rsidRPr="00966FCF">
        <w:rPr>
          <w:rFonts w:ascii="Arial" w:eastAsia="Arial" w:hAnsi="Arial" w:cs="Arial"/>
          <w:b/>
          <w:color w:val="000000"/>
          <w:szCs w:val="32"/>
        </w:rPr>
        <w:tab/>
      </w:r>
    </w:p>
    <w:p w14:paraId="4F7502BB" w14:textId="695C3EF6" w:rsidR="00961CA9" w:rsidRPr="00966FCF" w:rsidRDefault="00961CA9" w:rsidP="00961CA9">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szCs w:val="32"/>
        </w:rPr>
        <w:t>Catalogue number: 1 9 1 3 9</w:t>
      </w:r>
      <w:r w:rsidRPr="00966FCF">
        <w:rPr>
          <w:rFonts w:ascii="Arial" w:eastAsia="Arial" w:hAnsi="Arial" w:cs="Arial"/>
          <w:szCs w:val="32"/>
        </w:rPr>
        <w:tab/>
      </w:r>
    </w:p>
    <w:p w14:paraId="05225DDE" w14:textId="77777777" w:rsidR="00F62BFD" w:rsidRPr="00966FCF" w:rsidRDefault="00F62BFD" w:rsidP="001A757D">
      <w:pPr>
        <w:ind w:right="-46"/>
        <w:jc w:val="center"/>
        <w:rPr>
          <w:rFonts w:ascii="Arial" w:hAnsi="Arial" w:cs="Arial"/>
          <w:b/>
          <w:bCs/>
          <w:smallCaps/>
          <w:color w:val="000000"/>
          <w:szCs w:val="32"/>
        </w:rPr>
      </w:pPr>
    </w:p>
    <w:p w14:paraId="7A43A404" w14:textId="77777777" w:rsidR="00176443" w:rsidRPr="00966FCF" w:rsidRDefault="00176443" w:rsidP="005404D5">
      <w:pPr>
        <w:ind w:right="-46"/>
        <w:rPr>
          <w:rFonts w:ascii="Arial" w:hAnsi="Arial" w:cs="Arial"/>
          <w:b/>
          <w:bCs/>
          <w:smallCaps/>
          <w:color w:val="000000"/>
          <w:szCs w:val="32"/>
        </w:rPr>
      </w:pPr>
    </w:p>
    <w:p w14:paraId="0FF8354D" w14:textId="77777777" w:rsidR="00445F34" w:rsidRPr="00966FCF" w:rsidRDefault="00445F34" w:rsidP="001A757D">
      <w:pPr>
        <w:ind w:right="-46"/>
        <w:jc w:val="center"/>
        <w:rPr>
          <w:rFonts w:ascii="Arial" w:hAnsi="Arial" w:cs="Arial"/>
          <w:b/>
          <w:bCs/>
          <w:smallCaps/>
          <w:color w:val="000000"/>
          <w:sz w:val="40"/>
          <w:szCs w:val="40"/>
        </w:rPr>
      </w:pPr>
      <w:r w:rsidRPr="00966FCF">
        <w:rPr>
          <w:rFonts w:ascii="Arial" w:hAnsi="Arial" w:cs="Arial"/>
          <w:b/>
          <w:bCs/>
          <w:smallCaps/>
          <w:color w:val="000000"/>
          <w:sz w:val="40"/>
          <w:szCs w:val="40"/>
        </w:rPr>
        <w:t>CONTEMPORARY FICTION</w:t>
      </w:r>
    </w:p>
    <w:p w14:paraId="0E37B229" w14:textId="77777777" w:rsidR="002669FF" w:rsidRPr="00966FCF" w:rsidRDefault="002669FF" w:rsidP="001A757D">
      <w:pPr>
        <w:ind w:right="-46"/>
        <w:jc w:val="center"/>
        <w:rPr>
          <w:rFonts w:ascii="Arial" w:hAnsi="Arial" w:cs="Arial"/>
          <w:b/>
          <w:bCs/>
          <w:smallCaps/>
          <w:color w:val="000000"/>
          <w:sz w:val="40"/>
          <w:szCs w:val="40"/>
        </w:rPr>
      </w:pPr>
    </w:p>
    <w:p w14:paraId="649C15B8"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VANISHING HALF</w:t>
      </w:r>
    </w:p>
    <w:p w14:paraId="52FA29A1"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Brit Bennett</w:t>
      </w:r>
    </w:p>
    <w:p w14:paraId="621BF401"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Dialogue Books; 2020</w:t>
      </w:r>
      <w:r w:rsidRPr="00966FCF">
        <w:rPr>
          <w:rFonts w:ascii="Arial" w:eastAsia="Arial" w:hAnsi="Arial" w:cs="Arial"/>
          <w:b/>
          <w:bCs/>
          <w:color w:val="000000"/>
          <w:szCs w:val="32"/>
        </w:rPr>
        <w:tab/>
      </w:r>
    </w:p>
    <w:p w14:paraId="656CC77E"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Shayna Small</w:t>
      </w:r>
    </w:p>
    <w:p w14:paraId="192E13A7" w14:textId="77777777" w:rsidR="002669FF" w:rsidRPr="00966FCF" w:rsidRDefault="002669FF" w:rsidP="002669F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The Vignes twin sisters will always be identical. They grew up together in a small, southern black community and ran away at age 16. Ten years later, one sister lives with her black daughter in the same southern town she once tried to escape. The other secretly passes for white, and her white husband knows nothing of her past. Still, even separated by so many miles and just as many lies, the fates of the twins remain intertwined. </w:t>
      </w:r>
    </w:p>
    <w:p w14:paraId="17B4B035"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11hrs 34mins</w:t>
      </w:r>
      <w:r w:rsidRPr="00966FCF">
        <w:rPr>
          <w:rFonts w:ascii="Arial" w:eastAsia="Arial" w:hAnsi="Arial" w:cs="Arial"/>
          <w:b/>
          <w:bCs/>
          <w:color w:val="000000"/>
          <w:szCs w:val="32"/>
        </w:rPr>
        <w:tab/>
      </w:r>
    </w:p>
    <w:p w14:paraId="557E2D48" w14:textId="09D8A01F" w:rsidR="002669FF" w:rsidRPr="00966FCF" w:rsidRDefault="002669FF" w:rsidP="002669FF">
      <w:pPr>
        <w:ind w:right="-46"/>
        <w:rPr>
          <w:rFonts w:ascii="Arial" w:eastAsia="Arial" w:hAnsi="Arial" w:cs="Arial"/>
          <w:b/>
          <w:bCs/>
          <w:color w:val="000000"/>
          <w:szCs w:val="32"/>
        </w:rPr>
      </w:pPr>
      <w:r w:rsidRPr="00966FCF">
        <w:rPr>
          <w:rFonts w:ascii="Arial" w:eastAsia="Arial" w:hAnsi="Arial" w:cs="Arial"/>
          <w:b/>
          <w:bCs/>
          <w:color w:val="000000"/>
          <w:szCs w:val="32"/>
        </w:rPr>
        <w:t>Catalogue number: 1 9 2 1 2</w:t>
      </w:r>
    </w:p>
    <w:p w14:paraId="54DBD889" w14:textId="77777777" w:rsidR="00EA0538" w:rsidRPr="00966FCF" w:rsidRDefault="00EA0538" w:rsidP="002669FF">
      <w:pPr>
        <w:ind w:right="-46"/>
        <w:rPr>
          <w:rFonts w:ascii="Arial" w:eastAsia="Arial" w:hAnsi="Arial" w:cs="Arial"/>
          <w:b/>
          <w:bCs/>
          <w:color w:val="000000"/>
          <w:szCs w:val="32"/>
        </w:rPr>
      </w:pPr>
    </w:p>
    <w:p w14:paraId="2C2A0E88" w14:textId="77777777" w:rsidR="00EA0538" w:rsidRPr="00966FCF" w:rsidRDefault="00EA0538" w:rsidP="00EA053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LIGHT OVER LISKEARD</w:t>
      </w:r>
    </w:p>
    <w:p w14:paraId="647C52BF" w14:textId="77777777" w:rsidR="00EA0538" w:rsidRPr="00966FCF" w:rsidRDefault="00EA0538" w:rsidP="00EA053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Louis De Bernières</w:t>
      </w:r>
    </w:p>
    <w:p w14:paraId="107F43FA" w14:textId="77777777" w:rsidR="00EA0538" w:rsidRPr="00966FCF" w:rsidRDefault="00EA0538" w:rsidP="00EA053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Vintage Digital; 2023</w:t>
      </w:r>
      <w:r w:rsidRPr="00966FCF">
        <w:rPr>
          <w:rFonts w:ascii="Arial" w:eastAsia="Arial" w:hAnsi="Arial" w:cs="Arial"/>
          <w:b/>
          <w:bCs/>
          <w:color w:val="000000"/>
          <w:szCs w:val="32"/>
        </w:rPr>
        <w:tab/>
      </w:r>
    </w:p>
    <w:p w14:paraId="7D5F9872" w14:textId="77777777" w:rsidR="00EA0538" w:rsidRPr="00966FCF" w:rsidRDefault="00EA0538" w:rsidP="00EA053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lastRenderedPageBreak/>
        <w:t>Reader Rufus Wright</w:t>
      </w:r>
    </w:p>
    <w:p w14:paraId="57684A52" w14:textId="77777777" w:rsidR="00EA0538" w:rsidRPr="00966FCF" w:rsidRDefault="00EA0538" w:rsidP="00EA0538">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Q’s work as a quantum cryptographer for the government has led him to believe a crisis is imminent for civilisation and he's looking for somewhere to ride out what's ahead. He buys a ruined farmhouse in Cornwall and begins to build his own self-sufficient haven. Q’s new way of life brings him back in tune with his teenage children, his ex-wife, and his own sense of who he is. </w:t>
      </w:r>
    </w:p>
    <w:p w14:paraId="56F7FDD6" w14:textId="77777777" w:rsidR="00EA0538" w:rsidRPr="00966FCF" w:rsidRDefault="00EA0538" w:rsidP="00EA053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8hrs 29mins</w:t>
      </w:r>
    </w:p>
    <w:p w14:paraId="0223A2D2" w14:textId="02D1D09D" w:rsidR="00EA0538" w:rsidRPr="00966FCF" w:rsidRDefault="00EA0538" w:rsidP="00EA0538">
      <w:pPr>
        <w:ind w:right="-46"/>
        <w:rPr>
          <w:rFonts w:ascii="Arial" w:eastAsia="Arial" w:hAnsi="Arial" w:cs="Arial"/>
          <w:b/>
          <w:bCs/>
          <w:color w:val="000000"/>
          <w:szCs w:val="32"/>
        </w:rPr>
      </w:pPr>
      <w:r w:rsidRPr="00966FCF">
        <w:rPr>
          <w:rFonts w:ascii="Arial" w:eastAsia="Arial" w:hAnsi="Arial" w:cs="Arial"/>
          <w:b/>
          <w:bCs/>
          <w:color w:val="000000"/>
          <w:szCs w:val="32"/>
        </w:rPr>
        <w:t>Catalogue number: 1 8 6 0 3</w:t>
      </w:r>
      <w:r w:rsidRPr="00966FCF">
        <w:rPr>
          <w:rFonts w:ascii="Arial" w:eastAsia="Arial" w:hAnsi="Arial" w:cs="Arial"/>
          <w:b/>
          <w:bCs/>
          <w:color w:val="000000"/>
          <w:szCs w:val="32"/>
        </w:rPr>
        <w:tab/>
      </w:r>
    </w:p>
    <w:p w14:paraId="1B17B94F" w14:textId="77777777" w:rsidR="00445A87" w:rsidRPr="00966FCF" w:rsidRDefault="00445A87" w:rsidP="00EA0538">
      <w:pPr>
        <w:ind w:right="-46"/>
        <w:rPr>
          <w:rFonts w:ascii="Arial" w:eastAsia="Arial" w:hAnsi="Arial" w:cs="Arial"/>
          <w:b/>
          <w:bCs/>
          <w:color w:val="000000"/>
          <w:szCs w:val="32"/>
        </w:rPr>
      </w:pPr>
    </w:p>
    <w:p w14:paraId="138D1EF2"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EART</w:t>
      </w:r>
      <w:r w:rsidRPr="00966FCF">
        <w:rPr>
          <w:rFonts w:ascii="Arial" w:eastAsia="Arial" w:hAnsi="Arial" w:cs="Arial"/>
          <w:b/>
          <w:szCs w:val="32"/>
        </w:rPr>
        <w:t>H</w:t>
      </w:r>
    </w:p>
    <w:p w14:paraId="27E8D380"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John Boyne</w:t>
      </w:r>
    </w:p>
    <w:p w14:paraId="2A06A813" w14:textId="77777777" w:rsidR="00445A87" w:rsidRPr="00966FCF" w:rsidRDefault="00445A87" w:rsidP="00445A87">
      <w:pPr>
        <w:rPr>
          <w:rFonts w:ascii="Arial" w:eastAsia="Arial" w:hAnsi="Arial" w:cs="Arial"/>
          <w:b/>
          <w:szCs w:val="32"/>
        </w:rPr>
      </w:pPr>
      <w:r w:rsidRPr="00966FCF">
        <w:rPr>
          <w:rFonts w:ascii="Arial" w:eastAsia="Arial" w:hAnsi="Arial" w:cs="Arial"/>
          <w:b/>
          <w:szCs w:val="32"/>
        </w:rPr>
        <w:t>Transworld Digital; 2024</w:t>
      </w:r>
      <w:r w:rsidRPr="00966FCF">
        <w:rPr>
          <w:rFonts w:ascii="Arial" w:eastAsia="Arial" w:hAnsi="Arial" w:cs="Arial"/>
          <w:b/>
          <w:szCs w:val="32"/>
        </w:rPr>
        <w:tab/>
      </w:r>
    </w:p>
    <w:p w14:paraId="5C6A9AD2"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Dane Whyte O’Hara</w:t>
      </w:r>
    </w:p>
    <w:p w14:paraId="00C253CB" w14:textId="77777777" w:rsidR="00445A87" w:rsidRPr="00966FCF" w:rsidRDefault="00445A87" w:rsidP="00445A87">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It's the tabloid sensation of the year: two well-known footballers standing in the dock, charged with sexual assault, a series of vile text messages pointing towards their guilt. As the trial unfolds, Evan Keogh reflects on the events that have led him to this moment. The jury will deliver a verdict but, before they do, Evan must judge for himself whether the man he has become is the man he wanted to be.</w:t>
      </w:r>
    </w:p>
    <w:p w14:paraId="3A153CA2"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4hrs 23mins</w:t>
      </w:r>
      <w:r w:rsidRPr="00966FCF">
        <w:rPr>
          <w:rFonts w:ascii="Arial" w:eastAsia="Arial" w:hAnsi="Arial" w:cs="Arial"/>
          <w:b/>
          <w:color w:val="000000"/>
          <w:szCs w:val="32"/>
        </w:rPr>
        <w:tab/>
      </w:r>
    </w:p>
    <w:p w14:paraId="6C54FD7A" w14:textId="5BC3DAEF" w:rsidR="00445A87" w:rsidRPr="00966FCF" w:rsidRDefault="00445A87" w:rsidP="00445A87">
      <w:pPr>
        <w:ind w:right="-46"/>
        <w:rPr>
          <w:rFonts w:ascii="Arial" w:eastAsia="Arial" w:hAnsi="Arial" w:cs="Arial"/>
          <w:b/>
          <w:bCs/>
          <w:color w:val="000000"/>
          <w:szCs w:val="32"/>
        </w:rPr>
      </w:pPr>
      <w:r w:rsidRPr="00966FCF">
        <w:rPr>
          <w:rFonts w:ascii="Arial" w:eastAsia="Arial" w:hAnsi="Arial" w:cs="Arial"/>
          <w:b/>
          <w:szCs w:val="32"/>
        </w:rPr>
        <w:t>Catalogue number: 1 9 1 8 7</w:t>
      </w:r>
      <w:r w:rsidRPr="00966FCF">
        <w:rPr>
          <w:rFonts w:ascii="Arial" w:eastAsia="Arial" w:hAnsi="Arial" w:cs="Arial"/>
          <w:b/>
          <w:szCs w:val="32"/>
        </w:rPr>
        <w:tab/>
      </w:r>
    </w:p>
    <w:p w14:paraId="117CE71B" w14:textId="77777777" w:rsidR="005077EF" w:rsidRPr="00966FCF" w:rsidRDefault="005077EF" w:rsidP="00EA0538">
      <w:pPr>
        <w:ind w:right="-46"/>
        <w:rPr>
          <w:rFonts w:ascii="Arial" w:eastAsia="Arial" w:hAnsi="Arial" w:cs="Arial"/>
          <w:b/>
          <w:bCs/>
          <w:color w:val="000000"/>
          <w:szCs w:val="32"/>
        </w:rPr>
      </w:pPr>
    </w:p>
    <w:p w14:paraId="2B10240B"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FLEISHMAN IS IN TROUBLE</w:t>
      </w:r>
    </w:p>
    <w:p w14:paraId="25437963"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Taffy Brodesser-Akner</w:t>
      </w:r>
    </w:p>
    <w:p w14:paraId="28949811" w14:textId="77777777" w:rsidR="005077EF" w:rsidRPr="00966FCF" w:rsidRDefault="005077EF" w:rsidP="005077EF">
      <w:pPr>
        <w:rPr>
          <w:rFonts w:ascii="Arial" w:eastAsia="Arial" w:hAnsi="Arial" w:cs="Arial"/>
          <w:b/>
          <w:szCs w:val="32"/>
        </w:rPr>
      </w:pPr>
      <w:r w:rsidRPr="00966FCF">
        <w:rPr>
          <w:rFonts w:ascii="Arial" w:eastAsia="Arial" w:hAnsi="Arial" w:cs="Arial"/>
          <w:b/>
          <w:szCs w:val="32"/>
        </w:rPr>
        <w:t>Wildfire; 2019</w:t>
      </w:r>
      <w:r w:rsidRPr="00966FCF">
        <w:rPr>
          <w:rFonts w:ascii="Arial" w:eastAsia="Arial" w:hAnsi="Arial" w:cs="Arial"/>
          <w:b/>
          <w:szCs w:val="32"/>
        </w:rPr>
        <w:tab/>
      </w:r>
    </w:p>
    <w:p w14:paraId="679A9A7E"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Allyson Ryan</w:t>
      </w:r>
    </w:p>
    <w:p w14:paraId="3125B734" w14:textId="77777777" w:rsidR="005077EF" w:rsidRPr="00966FCF" w:rsidRDefault="005077EF" w:rsidP="005077E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Finally free from his nightmare of a marriage, Toby Fleishman is ready for a life of Tinder dating and weekend-only parental duties. But as he optimistically looks to a future of few responsibilities, his life turns upside-down as his ex-wife Rachel suddenly disappears. </w:t>
      </w:r>
    </w:p>
    <w:p w14:paraId="0EF22128"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14hrs 44mins</w:t>
      </w:r>
      <w:r w:rsidRPr="00966FCF">
        <w:rPr>
          <w:rFonts w:ascii="Arial" w:eastAsia="Arial" w:hAnsi="Arial" w:cs="Arial"/>
          <w:b/>
          <w:color w:val="000000"/>
          <w:szCs w:val="32"/>
        </w:rPr>
        <w:tab/>
      </w:r>
    </w:p>
    <w:p w14:paraId="39EF43FD" w14:textId="79EEB825" w:rsidR="005077EF" w:rsidRPr="00966FCF" w:rsidRDefault="005077EF" w:rsidP="005077EF">
      <w:pPr>
        <w:ind w:right="-46"/>
        <w:rPr>
          <w:rFonts w:ascii="Arial" w:hAnsi="Arial" w:cs="Arial"/>
          <w:b/>
          <w:bCs/>
          <w:smallCaps/>
          <w:color w:val="000000"/>
          <w:sz w:val="40"/>
          <w:szCs w:val="40"/>
        </w:rPr>
      </w:pPr>
      <w:r w:rsidRPr="00966FCF">
        <w:rPr>
          <w:rFonts w:ascii="Arial" w:eastAsia="Arial" w:hAnsi="Arial" w:cs="Arial"/>
          <w:b/>
          <w:szCs w:val="32"/>
        </w:rPr>
        <w:t>Catalogue number: 1 9 1 1 5</w:t>
      </w:r>
      <w:r w:rsidRPr="00966FCF">
        <w:rPr>
          <w:rFonts w:ascii="Arial" w:eastAsia="Arial" w:hAnsi="Arial" w:cs="Arial"/>
          <w:b/>
          <w:szCs w:val="32"/>
        </w:rPr>
        <w:tab/>
      </w:r>
    </w:p>
    <w:p w14:paraId="5CC41015" w14:textId="77777777" w:rsidR="00937676" w:rsidRPr="00966FCF" w:rsidRDefault="00937676" w:rsidP="001A757D">
      <w:pPr>
        <w:ind w:right="-46"/>
        <w:jc w:val="center"/>
        <w:rPr>
          <w:rFonts w:ascii="Arial" w:hAnsi="Arial" w:cs="Arial"/>
          <w:b/>
          <w:bCs/>
          <w:smallCaps/>
          <w:color w:val="000000"/>
          <w:szCs w:val="32"/>
        </w:rPr>
      </w:pPr>
    </w:p>
    <w:p w14:paraId="3FDCFB89"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lastRenderedPageBreak/>
        <w:t>BERNARD AND THE CLOTH MONKEY</w:t>
      </w:r>
    </w:p>
    <w:p w14:paraId="1BAA9F99"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Judith Bryan</w:t>
      </w:r>
    </w:p>
    <w:p w14:paraId="7BB9687A" w14:textId="77777777" w:rsidR="00937676" w:rsidRPr="00966FCF" w:rsidRDefault="00937676" w:rsidP="00937676">
      <w:pPr>
        <w:rPr>
          <w:rFonts w:ascii="Arial" w:eastAsia="Arial" w:hAnsi="Arial" w:cs="Arial"/>
          <w:b/>
          <w:szCs w:val="32"/>
        </w:rPr>
      </w:pPr>
      <w:r w:rsidRPr="00966FCF">
        <w:rPr>
          <w:rFonts w:ascii="Arial" w:eastAsia="Arial" w:hAnsi="Arial" w:cs="Arial"/>
          <w:b/>
          <w:szCs w:val="32"/>
        </w:rPr>
        <w:t>Findaway; 2021</w:t>
      </w:r>
      <w:r w:rsidRPr="00966FCF">
        <w:rPr>
          <w:rFonts w:ascii="Arial" w:eastAsia="Arial" w:hAnsi="Arial" w:cs="Arial"/>
          <w:b/>
          <w:szCs w:val="32"/>
        </w:rPr>
        <w:tab/>
      </w:r>
    </w:p>
    <w:p w14:paraId="12E9FD7E"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Bernardine Evaristo and Sara Powel</w:t>
      </w:r>
    </w:p>
    <w:p w14:paraId="35AE9747" w14:textId="77777777" w:rsidR="00937676" w:rsidRPr="00966FCF" w:rsidRDefault="00937676" w:rsidP="00937676">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When Anita finally returns home to London after a long absence, everything has changed. Her father is dead, her mother is away, and she and her sister Beth are alone together for the first time in years. They share a house. They share a family. They share a past. Tentatively, they reach out to one another for connection, but the house echoes with words unspoken.</w:t>
      </w:r>
    </w:p>
    <w:p w14:paraId="05EE43BB"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6hrs 22mins</w:t>
      </w:r>
      <w:r w:rsidRPr="00966FCF">
        <w:rPr>
          <w:rFonts w:ascii="Arial" w:eastAsia="Arial" w:hAnsi="Arial" w:cs="Arial"/>
          <w:b/>
          <w:color w:val="000000"/>
          <w:szCs w:val="32"/>
        </w:rPr>
        <w:tab/>
      </w:r>
    </w:p>
    <w:p w14:paraId="703B326A" w14:textId="77777777" w:rsidR="00F64AE0" w:rsidRPr="00966FCF" w:rsidRDefault="00937676" w:rsidP="00937676">
      <w:pPr>
        <w:ind w:right="-46"/>
        <w:rPr>
          <w:rFonts w:ascii="Arial" w:eastAsia="Arial" w:hAnsi="Arial" w:cs="Arial"/>
          <w:b/>
          <w:szCs w:val="32"/>
        </w:rPr>
      </w:pPr>
      <w:r w:rsidRPr="00966FCF">
        <w:rPr>
          <w:rFonts w:ascii="Arial" w:eastAsia="Arial" w:hAnsi="Arial" w:cs="Arial"/>
          <w:b/>
          <w:szCs w:val="32"/>
        </w:rPr>
        <w:t>Catalogue number: 1 8 8 5 4</w:t>
      </w:r>
      <w:r w:rsidRPr="00966FCF">
        <w:rPr>
          <w:rFonts w:ascii="Arial" w:eastAsia="Arial" w:hAnsi="Arial" w:cs="Arial"/>
          <w:b/>
          <w:szCs w:val="32"/>
        </w:rPr>
        <w:tab/>
      </w:r>
    </w:p>
    <w:p w14:paraId="3B00809A" w14:textId="77777777" w:rsidR="00F64AE0" w:rsidRPr="00966FCF" w:rsidRDefault="00F64AE0" w:rsidP="00937676">
      <w:pPr>
        <w:ind w:right="-46"/>
        <w:rPr>
          <w:rFonts w:ascii="Arial" w:eastAsia="Arial" w:hAnsi="Arial" w:cs="Arial"/>
          <w:b/>
          <w:szCs w:val="32"/>
        </w:rPr>
      </w:pPr>
    </w:p>
    <w:p w14:paraId="2A0A031F"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CAREERING</w:t>
      </w:r>
    </w:p>
    <w:p w14:paraId="5D26846B"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Daisy Buchanan</w:t>
      </w:r>
    </w:p>
    <w:p w14:paraId="29B2D3A4" w14:textId="77777777" w:rsidR="00F64AE0" w:rsidRPr="00966FCF" w:rsidRDefault="00F64AE0" w:rsidP="00F64AE0">
      <w:pPr>
        <w:rPr>
          <w:rFonts w:ascii="Arial" w:eastAsia="Arial" w:hAnsi="Arial" w:cs="Arial"/>
          <w:b/>
          <w:szCs w:val="32"/>
        </w:rPr>
      </w:pPr>
      <w:r w:rsidRPr="00966FCF">
        <w:rPr>
          <w:rFonts w:ascii="Arial" w:eastAsia="Arial" w:hAnsi="Arial" w:cs="Arial"/>
          <w:b/>
          <w:szCs w:val="32"/>
        </w:rPr>
        <w:t>Little, Brown Book Group; 2022</w:t>
      </w:r>
      <w:r w:rsidRPr="00966FCF">
        <w:rPr>
          <w:rFonts w:ascii="Arial" w:eastAsia="Arial" w:hAnsi="Arial" w:cs="Arial"/>
          <w:b/>
          <w:szCs w:val="32"/>
        </w:rPr>
        <w:tab/>
      </w:r>
    </w:p>
    <w:p w14:paraId="4C6DFB17"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Jo Hartley and Celine Buchans</w:t>
      </w:r>
    </w:p>
    <w:p w14:paraId="32468A42" w14:textId="77777777" w:rsidR="00F64AE0" w:rsidRPr="00966FCF" w:rsidRDefault="00F64AE0" w:rsidP="00F64AE0">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Writing her blog around double shifts at the pub is neither fulfilling Imogen creatively nor paying the bills. Harri might just be Imogen's fairy godmother. She's moving from the glossy pages of Panache magazine to launch a fierce feminist site. And she thinks Imogen's most outrageous sexual content will help generate the clicks she needs. But neither woman is aware of the crucial thing they have in common. </w:t>
      </w:r>
    </w:p>
    <w:p w14:paraId="5732C4D7"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10hrs 16mins</w:t>
      </w:r>
      <w:r w:rsidRPr="00966FCF">
        <w:rPr>
          <w:rFonts w:ascii="Arial" w:eastAsia="Arial" w:hAnsi="Arial" w:cs="Arial"/>
          <w:b/>
          <w:color w:val="000000"/>
          <w:szCs w:val="32"/>
        </w:rPr>
        <w:tab/>
      </w:r>
      <w:r w:rsidRPr="00966FCF">
        <w:rPr>
          <w:rFonts w:ascii="Arial" w:eastAsia="Arial" w:hAnsi="Arial" w:cs="Arial"/>
          <w:b/>
          <w:color w:val="000000"/>
          <w:szCs w:val="32"/>
        </w:rPr>
        <w:tab/>
      </w:r>
    </w:p>
    <w:p w14:paraId="5AE2901E" w14:textId="77777777" w:rsidR="00FD67D3" w:rsidRPr="00966FCF" w:rsidRDefault="00F64AE0" w:rsidP="00F64AE0">
      <w:pPr>
        <w:ind w:right="-46"/>
        <w:rPr>
          <w:rFonts w:ascii="Arial" w:eastAsia="Arial" w:hAnsi="Arial" w:cs="Arial"/>
          <w:b/>
          <w:szCs w:val="32"/>
        </w:rPr>
      </w:pPr>
      <w:r w:rsidRPr="00966FCF">
        <w:rPr>
          <w:rFonts w:ascii="Arial" w:eastAsia="Arial" w:hAnsi="Arial" w:cs="Arial"/>
          <w:b/>
          <w:szCs w:val="32"/>
        </w:rPr>
        <w:t>Catalogue number: 1 9 1 3 8</w:t>
      </w:r>
      <w:r w:rsidRPr="00966FCF">
        <w:rPr>
          <w:rFonts w:ascii="Arial" w:eastAsia="Arial" w:hAnsi="Arial" w:cs="Arial"/>
          <w:b/>
          <w:szCs w:val="32"/>
        </w:rPr>
        <w:tab/>
      </w:r>
    </w:p>
    <w:p w14:paraId="546876ED" w14:textId="77777777" w:rsidR="005077EF" w:rsidRPr="00966FCF" w:rsidRDefault="005077EF" w:rsidP="00F64AE0">
      <w:pPr>
        <w:ind w:right="-46"/>
        <w:rPr>
          <w:rFonts w:ascii="Arial" w:eastAsia="Arial" w:hAnsi="Arial" w:cs="Arial"/>
          <w:b/>
          <w:szCs w:val="32"/>
        </w:rPr>
      </w:pPr>
    </w:p>
    <w:p w14:paraId="6CE3C8BE"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GOLD</w:t>
      </w:r>
    </w:p>
    <w:p w14:paraId="79991589"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Chris Cleave</w:t>
      </w:r>
    </w:p>
    <w:p w14:paraId="00DC13FF" w14:textId="77777777" w:rsidR="005077EF" w:rsidRPr="00966FCF" w:rsidRDefault="005077EF" w:rsidP="005077EF">
      <w:pPr>
        <w:rPr>
          <w:rFonts w:ascii="Arial" w:eastAsia="Arial" w:hAnsi="Arial" w:cs="Arial"/>
          <w:b/>
          <w:szCs w:val="32"/>
        </w:rPr>
      </w:pPr>
      <w:r w:rsidRPr="00966FCF">
        <w:rPr>
          <w:rFonts w:ascii="Arial" w:eastAsia="Arial" w:hAnsi="Arial" w:cs="Arial"/>
          <w:b/>
          <w:szCs w:val="32"/>
        </w:rPr>
        <w:t>Sceptre; 2012</w:t>
      </w:r>
      <w:r w:rsidRPr="00966FCF">
        <w:rPr>
          <w:rFonts w:ascii="Arial" w:eastAsia="Arial" w:hAnsi="Arial" w:cs="Arial"/>
          <w:b/>
          <w:szCs w:val="32"/>
        </w:rPr>
        <w:tab/>
      </w:r>
      <w:r w:rsidRPr="00966FCF">
        <w:rPr>
          <w:rFonts w:ascii="Arial" w:eastAsia="Arial" w:hAnsi="Arial" w:cs="Arial"/>
          <w:b/>
          <w:szCs w:val="32"/>
        </w:rPr>
        <w:tab/>
      </w:r>
    </w:p>
    <w:p w14:paraId="15F7CE6B"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Emilia Fox</w:t>
      </w:r>
    </w:p>
    <w:p w14:paraId="5EB69BDD" w14:textId="77777777" w:rsidR="005077EF" w:rsidRPr="00966FCF" w:rsidRDefault="005077EF" w:rsidP="005077E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Gold is about the limits of human endurance, both physical and emotional; what drives us to succeed - and what we choose to sacrifice for success. It’s about the struggles we all face every day; the conflict between winning on others' terms, and triumphing on your own. It is a story told as only Chris Cleave </w:t>
      </w:r>
      <w:r w:rsidRPr="00966FCF">
        <w:rPr>
          <w:rFonts w:ascii="Arial" w:eastAsia="Arial" w:hAnsi="Arial" w:cs="Arial"/>
          <w:color w:val="000000"/>
          <w:szCs w:val="32"/>
        </w:rPr>
        <w:lastRenderedPageBreak/>
        <w:t>could tell it. And once you begin, it will be a heart-pounding race to the finish.</w:t>
      </w:r>
    </w:p>
    <w:p w14:paraId="1E864D15"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11hrs 54mins</w:t>
      </w:r>
      <w:r w:rsidRPr="00966FCF">
        <w:rPr>
          <w:rFonts w:ascii="Arial" w:eastAsia="Arial" w:hAnsi="Arial" w:cs="Arial"/>
          <w:b/>
          <w:color w:val="000000"/>
          <w:szCs w:val="32"/>
        </w:rPr>
        <w:tab/>
      </w:r>
      <w:r w:rsidRPr="00966FCF">
        <w:rPr>
          <w:rFonts w:ascii="Arial" w:eastAsia="Arial" w:hAnsi="Arial" w:cs="Arial"/>
          <w:b/>
          <w:color w:val="000000"/>
          <w:szCs w:val="32"/>
        </w:rPr>
        <w:tab/>
      </w:r>
    </w:p>
    <w:p w14:paraId="1C25B029" w14:textId="2147EE0E" w:rsidR="005077EF" w:rsidRPr="00966FCF" w:rsidRDefault="005077EF" w:rsidP="005077EF">
      <w:pPr>
        <w:ind w:right="-46"/>
        <w:rPr>
          <w:rFonts w:ascii="Arial" w:eastAsia="Arial" w:hAnsi="Arial" w:cs="Arial"/>
          <w:b/>
          <w:szCs w:val="32"/>
        </w:rPr>
      </w:pPr>
      <w:r w:rsidRPr="00966FCF">
        <w:rPr>
          <w:rFonts w:ascii="Arial" w:eastAsia="Arial" w:hAnsi="Arial" w:cs="Arial"/>
          <w:b/>
          <w:szCs w:val="32"/>
        </w:rPr>
        <w:t>Catalogue number: 2 0 8 2 1</w:t>
      </w:r>
      <w:r w:rsidRPr="00966FCF">
        <w:rPr>
          <w:rFonts w:ascii="Arial" w:eastAsia="Arial" w:hAnsi="Arial" w:cs="Arial"/>
          <w:b/>
          <w:szCs w:val="32"/>
        </w:rPr>
        <w:tab/>
      </w:r>
    </w:p>
    <w:p w14:paraId="01E02C00" w14:textId="77777777" w:rsidR="00D03300" w:rsidRPr="00966FCF" w:rsidRDefault="00D03300" w:rsidP="00F64AE0">
      <w:pPr>
        <w:ind w:right="-46"/>
        <w:rPr>
          <w:rFonts w:ascii="Arial" w:eastAsia="Arial" w:hAnsi="Arial" w:cs="Arial"/>
          <w:b/>
          <w:szCs w:val="32"/>
        </w:rPr>
      </w:pPr>
    </w:p>
    <w:p w14:paraId="001FDC22" w14:textId="77777777" w:rsidR="00D03300" w:rsidRPr="00966FCF" w:rsidRDefault="00D03300" w:rsidP="00D03300">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INCENDIARY</w:t>
      </w:r>
    </w:p>
    <w:p w14:paraId="614CAD30" w14:textId="77777777" w:rsidR="00D03300" w:rsidRPr="00966FCF" w:rsidRDefault="00D03300" w:rsidP="00D03300">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Chris Cleave</w:t>
      </w:r>
    </w:p>
    <w:p w14:paraId="559CE40D" w14:textId="77777777" w:rsidR="00D03300" w:rsidRPr="00966FCF" w:rsidRDefault="00D03300" w:rsidP="00D03300">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Sceptre; 2012</w:t>
      </w:r>
    </w:p>
    <w:p w14:paraId="7EE5B83C" w14:textId="77777777" w:rsidR="00D03300" w:rsidRPr="00966FCF" w:rsidRDefault="00D03300" w:rsidP="00D03300">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Tracy-Ann Oberman</w:t>
      </w:r>
    </w:p>
    <w:p w14:paraId="4DD9DD1E" w14:textId="3FE2A740" w:rsidR="00D03300" w:rsidRPr="00966FCF" w:rsidRDefault="00D03300" w:rsidP="00D03300">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You know there's no such thing as a perfect mother. Plenty of other books will tell you there is, but this one won't lie to you. I was weak and I </w:t>
      </w:r>
      <w:r w:rsidR="00BB4F22" w:rsidRPr="00966FCF">
        <w:rPr>
          <w:rFonts w:ascii="Arial" w:eastAsia="Arial" w:hAnsi="Arial" w:cs="Arial"/>
          <w:color w:val="000000"/>
          <w:szCs w:val="32"/>
        </w:rPr>
        <w:t>cheated,</w:t>
      </w:r>
      <w:r w:rsidRPr="00966FCF">
        <w:rPr>
          <w:rFonts w:ascii="Arial" w:eastAsia="Arial" w:hAnsi="Arial" w:cs="Arial"/>
          <w:color w:val="000000"/>
          <w:szCs w:val="32"/>
        </w:rPr>
        <w:t xml:space="preserve"> and I was punished, but my god I loved my child through all of it. I am not a perfect </w:t>
      </w:r>
      <w:r w:rsidR="00BB4F22" w:rsidRPr="00966FCF">
        <w:rPr>
          <w:rFonts w:ascii="Arial" w:eastAsia="Arial" w:hAnsi="Arial" w:cs="Arial"/>
          <w:color w:val="000000"/>
          <w:szCs w:val="32"/>
        </w:rPr>
        <w:t>mother,</w:t>
      </w:r>
      <w:r w:rsidRPr="00966FCF">
        <w:rPr>
          <w:rFonts w:ascii="Arial" w:eastAsia="Arial" w:hAnsi="Arial" w:cs="Arial"/>
          <w:color w:val="000000"/>
          <w:szCs w:val="32"/>
        </w:rPr>
        <w:t xml:space="preserve"> but I will tell you the perfect truth. This is my story.</w:t>
      </w:r>
    </w:p>
    <w:p w14:paraId="3A04A389" w14:textId="77777777" w:rsidR="00D03300" w:rsidRPr="00966FCF" w:rsidRDefault="00D03300" w:rsidP="00D03300">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6hrs 39mins</w:t>
      </w:r>
    </w:p>
    <w:p w14:paraId="1CCD0404" w14:textId="5F029E3A" w:rsidR="00D03300" w:rsidRPr="00966FCF" w:rsidRDefault="00D03300" w:rsidP="00D03300">
      <w:pPr>
        <w:ind w:right="-46"/>
        <w:rPr>
          <w:rFonts w:ascii="Arial" w:eastAsia="Arial" w:hAnsi="Arial" w:cs="Arial"/>
          <w:b/>
          <w:szCs w:val="32"/>
        </w:rPr>
      </w:pPr>
      <w:r w:rsidRPr="00966FCF">
        <w:rPr>
          <w:rFonts w:ascii="Arial" w:eastAsia="Arial" w:hAnsi="Arial" w:cs="Arial"/>
          <w:b/>
          <w:bCs/>
          <w:color w:val="000000"/>
          <w:szCs w:val="32"/>
        </w:rPr>
        <w:t>Catalogue number: 2 0 8 2 2</w:t>
      </w:r>
      <w:r w:rsidRPr="00966FCF">
        <w:rPr>
          <w:rFonts w:ascii="Arial" w:eastAsia="Arial" w:hAnsi="Arial" w:cs="Arial"/>
          <w:color w:val="000000"/>
          <w:szCs w:val="32"/>
        </w:rPr>
        <w:tab/>
      </w:r>
    </w:p>
    <w:p w14:paraId="135A509A" w14:textId="77777777" w:rsidR="00FD67D3" w:rsidRPr="00966FCF" w:rsidRDefault="00FD67D3" w:rsidP="00F64AE0">
      <w:pPr>
        <w:ind w:right="-46"/>
        <w:rPr>
          <w:rFonts w:ascii="Arial" w:eastAsia="Arial" w:hAnsi="Arial" w:cs="Arial"/>
          <w:b/>
          <w:szCs w:val="32"/>
        </w:rPr>
      </w:pPr>
    </w:p>
    <w:p w14:paraId="0AD2EBE1"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OTHER HAND</w:t>
      </w:r>
    </w:p>
    <w:p w14:paraId="58AFD899"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Chris Cleave</w:t>
      </w:r>
    </w:p>
    <w:p w14:paraId="6D1558D2"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Hodder &amp; Stoughton; 2012</w:t>
      </w:r>
      <w:r w:rsidRPr="00966FCF">
        <w:rPr>
          <w:rFonts w:ascii="Arial" w:eastAsia="Arial" w:hAnsi="Arial" w:cs="Arial"/>
          <w:b/>
          <w:bCs/>
          <w:color w:val="000000"/>
          <w:szCs w:val="32"/>
        </w:rPr>
        <w:tab/>
      </w:r>
    </w:p>
    <w:p w14:paraId="66FD5810"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Zanubia Zafeera and Anna Bentinck</w:t>
      </w:r>
    </w:p>
    <w:p w14:paraId="20284DAF" w14:textId="6E44E8A4" w:rsidR="00FD67D3" w:rsidRPr="00966FCF" w:rsidRDefault="00FD67D3" w:rsidP="00FD67D3">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We don't want to tell you too much about this book. It is a truly special </w:t>
      </w:r>
      <w:r w:rsidR="00BB4F22" w:rsidRPr="00966FCF">
        <w:rPr>
          <w:rFonts w:ascii="Arial" w:eastAsia="Arial" w:hAnsi="Arial" w:cs="Arial"/>
          <w:color w:val="000000"/>
          <w:szCs w:val="32"/>
        </w:rPr>
        <w:t>story,</w:t>
      </w:r>
      <w:r w:rsidRPr="00966FCF">
        <w:rPr>
          <w:rFonts w:ascii="Arial" w:eastAsia="Arial" w:hAnsi="Arial" w:cs="Arial"/>
          <w:color w:val="000000"/>
          <w:szCs w:val="32"/>
        </w:rPr>
        <w:t xml:space="preserve"> and we don't want to spoil it. Nevertheless, you need to know something, so we will just say this: It is extremely funny, but the African beach scene is horrific. The story starts there, but the book doesn't. And it's what happens afterwards that is most important. </w:t>
      </w:r>
    </w:p>
    <w:p w14:paraId="4538ED51"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10hrs 25mins</w:t>
      </w:r>
      <w:r w:rsidRPr="00966FCF">
        <w:rPr>
          <w:rFonts w:ascii="Arial" w:eastAsia="Arial" w:hAnsi="Arial" w:cs="Arial"/>
          <w:b/>
          <w:bCs/>
          <w:color w:val="000000"/>
          <w:szCs w:val="32"/>
        </w:rPr>
        <w:tab/>
      </w:r>
    </w:p>
    <w:p w14:paraId="5B228FF3" w14:textId="77777777" w:rsidR="009601CF" w:rsidRPr="00966FCF" w:rsidRDefault="00FD67D3" w:rsidP="00FD67D3">
      <w:pPr>
        <w:ind w:right="-46"/>
        <w:rPr>
          <w:rFonts w:ascii="Arial" w:eastAsia="Arial" w:hAnsi="Arial" w:cs="Arial"/>
          <w:b/>
          <w:bCs/>
          <w:color w:val="000000"/>
          <w:szCs w:val="32"/>
        </w:rPr>
      </w:pPr>
      <w:r w:rsidRPr="00966FCF">
        <w:rPr>
          <w:rFonts w:ascii="Arial" w:eastAsia="Arial" w:hAnsi="Arial" w:cs="Arial"/>
          <w:b/>
          <w:bCs/>
          <w:color w:val="000000"/>
          <w:szCs w:val="32"/>
        </w:rPr>
        <w:t>Catalogue number: 2 0 8 2 0</w:t>
      </w:r>
      <w:r w:rsidRPr="00966FCF">
        <w:rPr>
          <w:rFonts w:ascii="Arial" w:eastAsia="Arial" w:hAnsi="Arial" w:cs="Arial"/>
          <w:b/>
          <w:bCs/>
          <w:color w:val="000000"/>
          <w:szCs w:val="32"/>
        </w:rPr>
        <w:tab/>
      </w:r>
    </w:p>
    <w:p w14:paraId="3D725EAC" w14:textId="77777777" w:rsidR="008168B2" w:rsidRPr="00966FCF" w:rsidRDefault="008168B2" w:rsidP="00FD67D3">
      <w:pPr>
        <w:ind w:right="-46"/>
        <w:rPr>
          <w:rFonts w:ascii="Arial" w:eastAsia="Arial" w:hAnsi="Arial" w:cs="Arial"/>
          <w:b/>
          <w:bCs/>
          <w:color w:val="000000"/>
          <w:szCs w:val="32"/>
        </w:rPr>
      </w:pPr>
    </w:p>
    <w:p w14:paraId="5FE72C7D"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GIRL WITH THE LOUDING VOICE</w:t>
      </w:r>
    </w:p>
    <w:p w14:paraId="42A2B0F2"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Abi Daré</w:t>
      </w:r>
    </w:p>
    <w:p w14:paraId="766AFF37"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Sceptre; 2020</w:t>
      </w:r>
      <w:r w:rsidRPr="00966FCF">
        <w:rPr>
          <w:rFonts w:ascii="Arial" w:eastAsia="Arial" w:hAnsi="Arial" w:cs="Arial"/>
          <w:b/>
          <w:bCs/>
          <w:color w:val="000000"/>
          <w:szCs w:val="32"/>
        </w:rPr>
        <w:tab/>
      </w:r>
    </w:p>
    <w:p w14:paraId="01CDCFE1"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Adjoa Andoh</w:t>
      </w:r>
    </w:p>
    <w:p w14:paraId="4FAC979F" w14:textId="77777777" w:rsidR="008168B2" w:rsidRPr="00966FCF" w:rsidRDefault="008168B2" w:rsidP="008168B2">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Fourteen-year-old Adunni has a dream: to be educated. But her father needs her bride-price, so sells his daughter to an older man, who demands she give him the fine boy-children his first </w:t>
      </w:r>
      <w:r w:rsidRPr="00966FCF">
        <w:rPr>
          <w:rFonts w:ascii="Arial" w:eastAsia="Arial" w:hAnsi="Arial" w:cs="Arial"/>
          <w:color w:val="000000"/>
          <w:szCs w:val="32"/>
        </w:rPr>
        <w:lastRenderedPageBreak/>
        <w:t>two wives have failed to produce. When things go tragically wrong, Adunni flees to Lagos. Sold again as a housemaid to a successful businesswoman, she continues to question all she sees.</w:t>
      </w:r>
    </w:p>
    <w:p w14:paraId="2B418109"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12hrs 6mins</w:t>
      </w:r>
      <w:r w:rsidRPr="00966FCF">
        <w:rPr>
          <w:rFonts w:ascii="Arial" w:eastAsia="Arial" w:hAnsi="Arial" w:cs="Arial"/>
          <w:b/>
          <w:bCs/>
          <w:color w:val="000000"/>
          <w:szCs w:val="32"/>
        </w:rPr>
        <w:tab/>
      </w:r>
    </w:p>
    <w:p w14:paraId="10D736F1" w14:textId="77777777" w:rsidR="006A6068" w:rsidRPr="00966FCF" w:rsidRDefault="008168B2" w:rsidP="008168B2">
      <w:pPr>
        <w:ind w:right="-46"/>
        <w:rPr>
          <w:rFonts w:ascii="Arial" w:eastAsia="Arial" w:hAnsi="Arial" w:cs="Arial"/>
          <w:color w:val="000000"/>
          <w:szCs w:val="32"/>
        </w:rPr>
      </w:pPr>
      <w:r w:rsidRPr="00966FCF">
        <w:rPr>
          <w:rFonts w:ascii="Arial" w:eastAsia="Arial" w:hAnsi="Arial" w:cs="Arial"/>
          <w:b/>
          <w:bCs/>
          <w:color w:val="000000"/>
          <w:szCs w:val="32"/>
        </w:rPr>
        <w:t>Catalogue number: 1 9 1 2 1</w:t>
      </w:r>
      <w:r w:rsidRPr="00966FCF">
        <w:rPr>
          <w:rFonts w:ascii="Arial" w:eastAsia="Arial" w:hAnsi="Arial" w:cs="Arial"/>
          <w:color w:val="000000"/>
          <w:szCs w:val="32"/>
        </w:rPr>
        <w:tab/>
      </w:r>
    </w:p>
    <w:p w14:paraId="22537DF3" w14:textId="77777777" w:rsidR="006A6068" w:rsidRPr="00966FCF" w:rsidRDefault="006A6068" w:rsidP="008168B2">
      <w:pPr>
        <w:ind w:right="-46"/>
        <w:rPr>
          <w:rFonts w:ascii="Arial" w:eastAsia="Arial" w:hAnsi="Arial" w:cs="Arial"/>
          <w:color w:val="000000"/>
          <w:szCs w:val="32"/>
        </w:rPr>
      </w:pPr>
    </w:p>
    <w:p w14:paraId="78138613"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SOUL TOURISTS</w:t>
      </w:r>
    </w:p>
    <w:p w14:paraId="200B8CF4"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Bernardine Evaristo</w:t>
      </w:r>
    </w:p>
    <w:p w14:paraId="762B1E77"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Penguin Books; 2020</w:t>
      </w:r>
      <w:r w:rsidRPr="00966FCF">
        <w:rPr>
          <w:rFonts w:ascii="Arial" w:eastAsia="Arial" w:hAnsi="Arial" w:cs="Arial"/>
          <w:b/>
          <w:bCs/>
          <w:color w:val="000000"/>
          <w:szCs w:val="32"/>
        </w:rPr>
        <w:tab/>
      </w:r>
    </w:p>
    <w:p w14:paraId="6F3CB36A"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Miscellaneous</w:t>
      </w:r>
    </w:p>
    <w:p w14:paraId="06BBD0D6" w14:textId="77777777" w:rsidR="006A6068" w:rsidRPr="00966FCF" w:rsidRDefault="006A6068" w:rsidP="006A6068">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Stanley Williams, angst-ridden banker and boffin, wonders whether there's more to life than his daily nine-to-five grind. One night he's dragged to a disco at Piccadilly Circus and there he meets Jessie: artiste, motormouth, ducker and diver. She swoops Stanley out of his soulless life and off on a rollercoaster road trip across Europe.</w:t>
      </w:r>
    </w:p>
    <w:p w14:paraId="6E4767CC"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6hrs 34mins</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6759177E" w14:textId="4465F6F1" w:rsidR="008168B2" w:rsidRPr="00966FCF" w:rsidRDefault="006A6068" w:rsidP="006A6068">
      <w:pPr>
        <w:ind w:right="-46"/>
        <w:rPr>
          <w:rFonts w:ascii="Arial" w:eastAsia="Arial" w:hAnsi="Arial" w:cs="Arial"/>
          <w:b/>
          <w:bCs/>
          <w:color w:val="000000"/>
          <w:szCs w:val="32"/>
        </w:rPr>
      </w:pPr>
      <w:r w:rsidRPr="00966FCF">
        <w:rPr>
          <w:rFonts w:ascii="Arial" w:eastAsia="Arial" w:hAnsi="Arial" w:cs="Arial"/>
          <w:b/>
          <w:bCs/>
          <w:color w:val="000000"/>
          <w:szCs w:val="32"/>
        </w:rPr>
        <w:t>Catalogue number: 1 8 7 5 5</w:t>
      </w:r>
      <w:r w:rsidRPr="00966FCF">
        <w:rPr>
          <w:rFonts w:ascii="Arial" w:eastAsia="Arial" w:hAnsi="Arial" w:cs="Arial"/>
          <w:b/>
          <w:bCs/>
          <w:color w:val="000000"/>
          <w:szCs w:val="32"/>
        </w:rPr>
        <w:tab/>
      </w:r>
      <w:r w:rsidRPr="00966FCF">
        <w:rPr>
          <w:rFonts w:ascii="Arial" w:eastAsia="Arial" w:hAnsi="Arial" w:cs="Arial"/>
          <w:color w:val="000000"/>
          <w:szCs w:val="32"/>
        </w:rPr>
        <w:tab/>
      </w:r>
      <w:r w:rsidR="008168B2" w:rsidRPr="00966FCF">
        <w:rPr>
          <w:rFonts w:ascii="Arial" w:eastAsia="Arial" w:hAnsi="Arial" w:cs="Arial"/>
          <w:color w:val="000000"/>
          <w:szCs w:val="32"/>
        </w:rPr>
        <w:tab/>
      </w:r>
    </w:p>
    <w:p w14:paraId="10485A1D" w14:textId="77777777" w:rsidR="009601CF" w:rsidRPr="00966FCF" w:rsidRDefault="009601CF" w:rsidP="00FD67D3">
      <w:pPr>
        <w:ind w:right="-46"/>
        <w:rPr>
          <w:rFonts w:ascii="Arial" w:eastAsia="Arial" w:hAnsi="Arial" w:cs="Arial"/>
          <w:b/>
          <w:bCs/>
          <w:color w:val="000000"/>
          <w:szCs w:val="32"/>
        </w:rPr>
      </w:pPr>
    </w:p>
    <w:p w14:paraId="42B5D0AB"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w:t>
      </w:r>
      <w:r w:rsidRPr="00966FCF">
        <w:rPr>
          <w:rFonts w:ascii="Arial" w:eastAsia="Arial" w:hAnsi="Arial" w:cs="Arial"/>
          <w:b/>
          <w:bCs/>
          <w:color w:val="000000"/>
          <w:szCs w:val="32"/>
        </w:rPr>
        <w:tab/>
        <w:t>LANGUAGE OF BIRDS</w:t>
      </w:r>
    </w:p>
    <w:p w14:paraId="54130A8F"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Jill Dawson</w:t>
      </w:r>
    </w:p>
    <w:p w14:paraId="7988F300"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Sceptre; 2019</w:t>
      </w:r>
      <w:r w:rsidRPr="00966FCF">
        <w:rPr>
          <w:rFonts w:ascii="Arial" w:eastAsia="Arial" w:hAnsi="Arial" w:cs="Arial"/>
          <w:b/>
          <w:bCs/>
          <w:color w:val="000000"/>
          <w:szCs w:val="32"/>
        </w:rPr>
        <w:tab/>
      </w:r>
    </w:p>
    <w:p w14:paraId="15DF4C27"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 xml:space="preserve">Reader Ellie Heydon and Eilidh Beaton </w:t>
      </w:r>
    </w:p>
    <w:p w14:paraId="32791F1A" w14:textId="5789E418" w:rsidR="009601CF" w:rsidRPr="00966FCF" w:rsidRDefault="009601CF" w:rsidP="009601C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Summer 1974. Mandy River begins working as nanny to the children of Lady Morven. She quickly finds herself in the midst of a bitter custody battle. According to Lady Morven, her estranged husband also has a violent streak, yet she doesn't seem the most reliable witness. As Mandy tries to shield her young charges from harm, her friend Rosemary watches from the wings.</w:t>
      </w:r>
    </w:p>
    <w:p w14:paraId="6BAB055B"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10hrs 12mins</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1AF956E4"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Catalogue number: 2 0 8 2 9</w:t>
      </w:r>
      <w:r w:rsidRPr="00966FCF">
        <w:rPr>
          <w:rFonts w:ascii="Arial" w:eastAsia="Arial" w:hAnsi="Arial" w:cs="Arial"/>
          <w:b/>
          <w:bCs/>
          <w:color w:val="000000"/>
          <w:szCs w:val="32"/>
        </w:rPr>
        <w:tab/>
      </w:r>
    </w:p>
    <w:p w14:paraId="0F74656B" w14:textId="77777777" w:rsidR="008168B2" w:rsidRPr="00966FCF" w:rsidRDefault="008168B2" w:rsidP="009601CF">
      <w:pPr>
        <w:pBdr>
          <w:top w:val="nil"/>
          <w:left w:val="nil"/>
          <w:bottom w:val="nil"/>
          <w:right w:val="nil"/>
          <w:between w:val="nil"/>
        </w:pBdr>
        <w:rPr>
          <w:rFonts w:ascii="Arial" w:eastAsia="Arial" w:hAnsi="Arial" w:cs="Arial"/>
          <w:b/>
          <w:bCs/>
          <w:color w:val="000000"/>
          <w:szCs w:val="32"/>
        </w:rPr>
      </w:pPr>
    </w:p>
    <w:p w14:paraId="731D7D59"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GATHERING</w:t>
      </w:r>
    </w:p>
    <w:p w14:paraId="4D5EC574"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Anne Enright</w:t>
      </w:r>
    </w:p>
    <w:p w14:paraId="47C9D260"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Vintage Digital; 2020</w:t>
      </w:r>
      <w:r w:rsidRPr="00966FCF">
        <w:rPr>
          <w:rFonts w:ascii="Arial" w:eastAsia="Arial" w:hAnsi="Arial" w:cs="Arial"/>
          <w:b/>
          <w:bCs/>
          <w:color w:val="000000"/>
          <w:szCs w:val="32"/>
        </w:rPr>
        <w:tab/>
      </w:r>
    </w:p>
    <w:p w14:paraId="2498818C"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lastRenderedPageBreak/>
        <w:t>Reader Anne Enright</w:t>
      </w:r>
    </w:p>
    <w:p w14:paraId="09AE9514" w14:textId="77777777" w:rsidR="008168B2" w:rsidRPr="00966FCF" w:rsidRDefault="008168B2" w:rsidP="008168B2">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The nine surviving children of the Hegarty clan gather in Dublin for the wake of their wayward brother Liam. It wasn't the drink that killed him - although that certainly helped - it was what happened to him as a boy in his grandmother's house, in the winter of 1968.</w:t>
      </w:r>
    </w:p>
    <w:p w14:paraId="0999E31B"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8hrs 6mins</w:t>
      </w:r>
      <w:r w:rsidRPr="00966FCF">
        <w:rPr>
          <w:rFonts w:ascii="Arial" w:eastAsia="Arial" w:hAnsi="Arial" w:cs="Arial"/>
          <w:b/>
          <w:bCs/>
          <w:color w:val="000000"/>
          <w:szCs w:val="32"/>
        </w:rPr>
        <w:tab/>
      </w:r>
    </w:p>
    <w:p w14:paraId="0FFF766A" w14:textId="77777777" w:rsidR="005077EF"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Catalogue number: 1 9 6 3 0</w:t>
      </w:r>
    </w:p>
    <w:p w14:paraId="66393E28" w14:textId="77777777" w:rsidR="005077EF" w:rsidRPr="00966FCF" w:rsidRDefault="005077EF" w:rsidP="008168B2">
      <w:pPr>
        <w:pBdr>
          <w:top w:val="nil"/>
          <w:left w:val="nil"/>
          <w:bottom w:val="nil"/>
          <w:right w:val="nil"/>
          <w:between w:val="nil"/>
        </w:pBdr>
        <w:rPr>
          <w:rFonts w:ascii="Arial" w:eastAsia="Arial" w:hAnsi="Arial" w:cs="Arial"/>
          <w:b/>
          <w:bCs/>
          <w:color w:val="000000"/>
          <w:szCs w:val="32"/>
        </w:rPr>
      </w:pPr>
    </w:p>
    <w:p w14:paraId="3D127560"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GRAVEL HEART</w:t>
      </w:r>
    </w:p>
    <w:p w14:paraId="082DAC7C"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Abdulrazak Gurnah</w:t>
      </w:r>
    </w:p>
    <w:p w14:paraId="5B3EC4E5" w14:textId="77777777" w:rsidR="005077EF" w:rsidRPr="00966FCF" w:rsidRDefault="005077EF" w:rsidP="005077EF">
      <w:pPr>
        <w:rPr>
          <w:rFonts w:ascii="Arial" w:eastAsia="Arial" w:hAnsi="Arial" w:cs="Arial"/>
          <w:b/>
          <w:szCs w:val="32"/>
        </w:rPr>
      </w:pPr>
      <w:r w:rsidRPr="00966FCF">
        <w:rPr>
          <w:rFonts w:ascii="Arial" w:eastAsia="Arial" w:hAnsi="Arial" w:cs="Arial"/>
          <w:b/>
          <w:szCs w:val="32"/>
        </w:rPr>
        <w:t>Bloomsbury; 2022</w:t>
      </w:r>
      <w:r w:rsidRPr="00966FCF">
        <w:rPr>
          <w:rFonts w:ascii="Arial" w:eastAsia="Arial" w:hAnsi="Arial" w:cs="Arial"/>
          <w:b/>
          <w:szCs w:val="32"/>
        </w:rPr>
        <w:tab/>
      </w:r>
    </w:p>
    <w:p w14:paraId="121479B5"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Damian Lynch</w:t>
      </w:r>
    </w:p>
    <w:p w14:paraId="368DD98A" w14:textId="5AEB7204" w:rsidR="005077EF" w:rsidRPr="00966FCF" w:rsidRDefault="005077EF" w:rsidP="005077E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For seven-year-old Salim, the pillars upholding his small universe seem unshakeable. But suddenly Salim's father is gone, and </w:t>
      </w:r>
      <w:r w:rsidR="0013413F" w:rsidRPr="00966FCF">
        <w:rPr>
          <w:rFonts w:ascii="Arial" w:eastAsia="Arial" w:hAnsi="Arial" w:cs="Arial"/>
          <w:color w:val="000000"/>
          <w:szCs w:val="32"/>
        </w:rPr>
        <w:t xml:space="preserve">Zanzibar </w:t>
      </w:r>
      <w:r w:rsidRPr="00966FCF">
        <w:rPr>
          <w:rFonts w:ascii="Arial" w:eastAsia="Arial" w:hAnsi="Arial" w:cs="Arial"/>
          <w:color w:val="000000"/>
          <w:szCs w:val="32"/>
        </w:rPr>
        <w:t xml:space="preserve">convulses with violence and corruption </w:t>
      </w:r>
      <w:r w:rsidR="0013413F" w:rsidRPr="00966FCF">
        <w:rPr>
          <w:rFonts w:ascii="Arial" w:eastAsia="Arial" w:hAnsi="Arial" w:cs="Arial"/>
          <w:color w:val="000000"/>
          <w:szCs w:val="32"/>
        </w:rPr>
        <w:t xml:space="preserve">in </w:t>
      </w:r>
      <w:r w:rsidRPr="00966FCF">
        <w:rPr>
          <w:rFonts w:ascii="Arial" w:eastAsia="Arial" w:hAnsi="Arial" w:cs="Arial"/>
          <w:color w:val="000000"/>
          <w:szCs w:val="32"/>
        </w:rPr>
        <w:t>the wake of a revolution. It will only be years later, making his way through an alien and hostile London, that Salim will begin to understand the shame and exploitation festering at the heart of his family's history.</w:t>
      </w:r>
    </w:p>
    <w:p w14:paraId="7ADF533A"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9hrs 16mins</w:t>
      </w:r>
      <w:r w:rsidRPr="00966FCF">
        <w:rPr>
          <w:rFonts w:ascii="Arial" w:eastAsia="Arial" w:hAnsi="Arial" w:cs="Arial"/>
          <w:b/>
          <w:color w:val="000000"/>
          <w:szCs w:val="32"/>
        </w:rPr>
        <w:tab/>
      </w:r>
    </w:p>
    <w:p w14:paraId="270482DF" w14:textId="6488DEF0" w:rsidR="008168B2" w:rsidRPr="00966FCF" w:rsidRDefault="005077EF" w:rsidP="005077E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szCs w:val="32"/>
        </w:rPr>
        <w:t>Catalogue number: 1 9 4 2 6</w:t>
      </w:r>
      <w:r w:rsidRPr="00966FCF">
        <w:rPr>
          <w:rFonts w:ascii="Arial" w:eastAsia="Arial" w:hAnsi="Arial" w:cs="Arial"/>
          <w:szCs w:val="32"/>
        </w:rPr>
        <w:tab/>
      </w:r>
      <w:r w:rsidR="008168B2" w:rsidRPr="00966FCF">
        <w:rPr>
          <w:rFonts w:ascii="Arial" w:eastAsia="Arial" w:hAnsi="Arial" w:cs="Arial"/>
          <w:b/>
          <w:bCs/>
          <w:color w:val="000000"/>
          <w:szCs w:val="32"/>
        </w:rPr>
        <w:tab/>
      </w:r>
    </w:p>
    <w:p w14:paraId="467696D2" w14:textId="77777777" w:rsidR="0000026B" w:rsidRPr="00966FCF" w:rsidRDefault="0000026B" w:rsidP="008168B2">
      <w:pPr>
        <w:pBdr>
          <w:top w:val="nil"/>
          <w:left w:val="nil"/>
          <w:bottom w:val="nil"/>
          <w:right w:val="nil"/>
          <w:between w:val="nil"/>
        </w:pBdr>
        <w:rPr>
          <w:rFonts w:ascii="Arial" w:eastAsia="Arial" w:hAnsi="Arial" w:cs="Arial"/>
          <w:b/>
          <w:bCs/>
          <w:color w:val="000000"/>
          <w:szCs w:val="32"/>
        </w:rPr>
      </w:pPr>
    </w:p>
    <w:p w14:paraId="7C63BD76"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POST-TRAUMATIC</w:t>
      </w:r>
    </w:p>
    <w:p w14:paraId="19683FA5"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Chantal V. Johnson</w:t>
      </w:r>
    </w:p>
    <w:p w14:paraId="4F5E6672"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Dialogue Books; 2022</w:t>
      </w:r>
      <w:r w:rsidRPr="00966FCF">
        <w:rPr>
          <w:rFonts w:ascii="Arial" w:eastAsia="Arial" w:hAnsi="Arial" w:cs="Arial"/>
          <w:b/>
          <w:bCs/>
          <w:color w:val="000000"/>
          <w:szCs w:val="32"/>
        </w:rPr>
        <w:tab/>
      </w:r>
    </w:p>
    <w:p w14:paraId="738D0485"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Tiffany Smith</w:t>
      </w:r>
    </w:p>
    <w:p w14:paraId="03F34BBF" w14:textId="77777777" w:rsidR="0000026B" w:rsidRPr="00966FCF" w:rsidRDefault="0000026B" w:rsidP="0000026B">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To the outside observer, Vivian is a dedicated lawyer who advocates for mentally ill patients at a psychiatric hospital. Privately, Vivian contends with the memories of her bad childhood, compounded by the everyday stresses of being a Black, Latinx woman living in a white society. For years, Vivian has self-medicated but after a family reunion prompts Vivian to take a bold step, she finds herself alone in new and terrifying ways.</w:t>
      </w:r>
    </w:p>
    <w:p w14:paraId="27AD8161"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8hrs 18mins</w:t>
      </w:r>
      <w:r w:rsidRPr="00966FCF">
        <w:rPr>
          <w:rFonts w:ascii="Arial" w:eastAsia="Arial" w:hAnsi="Arial" w:cs="Arial"/>
          <w:b/>
          <w:bCs/>
          <w:color w:val="000000"/>
          <w:szCs w:val="32"/>
        </w:rPr>
        <w:tab/>
      </w:r>
    </w:p>
    <w:p w14:paraId="4BBBBD8E" w14:textId="46493969"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Catalogue number: 1 9 2 0 0</w:t>
      </w:r>
    </w:p>
    <w:p w14:paraId="10E942AD" w14:textId="77777777" w:rsidR="00191516" w:rsidRPr="00966FCF" w:rsidRDefault="00191516" w:rsidP="008168B2">
      <w:pPr>
        <w:pBdr>
          <w:top w:val="nil"/>
          <w:left w:val="nil"/>
          <w:bottom w:val="nil"/>
          <w:right w:val="nil"/>
          <w:between w:val="nil"/>
        </w:pBdr>
        <w:rPr>
          <w:rFonts w:ascii="Arial" w:eastAsia="Arial" w:hAnsi="Arial" w:cs="Arial"/>
          <w:b/>
          <w:bCs/>
          <w:color w:val="000000"/>
          <w:szCs w:val="32"/>
        </w:rPr>
      </w:pPr>
    </w:p>
    <w:p w14:paraId="1BB6A8F3" w14:textId="77777777" w:rsidR="00191516" w:rsidRPr="00966FCF" w:rsidRDefault="00191516" w:rsidP="00191516">
      <w:pPr>
        <w:pBdr>
          <w:top w:val="nil"/>
          <w:left w:val="nil"/>
          <w:bottom w:val="nil"/>
          <w:right w:val="nil"/>
          <w:between w:val="nil"/>
        </w:pBdr>
        <w:rPr>
          <w:rFonts w:ascii="Arial" w:eastAsia="Arial" w:hAnsi="Arial" w:cs="Arial"/>
          <w:b/>
          <w:bCs/>
          <w:szCs w:val="32"/>
        </w:rPr>
      </w:pPr>
      <w:r w:rsidRPr="00966FCF">
        <w:rPr>
          <w:rFonts w:ascii="Arial" w:eastAsia="Arial" w:hAnsi="Arial" w:cs="Arial"/>
          <w:b/>
          <w:bCs/>
          <w:szCs w:val="32"/>
        </w:rPr>
        <w:t>THE BOOK OF SCIENCE &amp; ANTIQUITIES</w:t>
      </w:r>
    </w:p>
    <w:p w14:paraId="497C2C59" w14:textId="77777777" w:rsidR="00191516" w:rsidRPr="00966FCF" w:rsidRDefault="00191516" w:rsidP="00191516">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Thomas Keneally</w:t>
      </w:r>
    </w:p>
    <w:p w14:paraId="3BBE2368" w14:textId="77777777" w:rsidR="00191516" w:rsidRPr="00966FCF" w:rsidRDefault="00191516" w:rsidP="00191516">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Sceptre; 2019</w:t>
      </w:r>
      <w:r w:rsidRPr="00966FCF">
        <w:rPr>
          <w:rFonts w:ascii="Arial" w:eastAsia="Arial" w:hAnsi="Arial" w:cs="Arial"/>
          <w:b/>
          <w:bCs/>
          <w:color w:val="000000"/>
          <w:szCs w:val="32"/>
        </w:rPr>
        <w:tab/>
      </w:r>
    </w:p>
    <w:p w14:paraId="086114CB" w14:textId="77777777" w:rsidR="00191516" w:rsidRPr="00966FCF" w:rsidRDefault="00191516" w:rsidP="00191516">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Paul Haley</w:t>
      </w:r>
    </w:p>
    <w:p w14:paraId="0F675237" w14:textId="77777777" w:rsidR="00191516" w:rsidRPr="00966FCF" w:rsidRDefault="00191516" w:rsidP="00191516">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Shade's remains are unearthed near the now dry Lake Learned in New South Wales. The sensational discovery fascinates Shelby Apple, a documentary film maker who tracks the controversies it provokes about who the continent's first inhabitants were and where Shade's bones belong. Shelby goes on to follow his own heroes to the battlefields of Eritrea and the Rift Valley where Homo sapiens sprang from. </w:t>
      </w:r>
    </w:p>
    <w:p w14:paraId="09C9D0BD" w14:textId="77777777" w:rsidR="00191516" w:rsidRPr="00966FCF" w:rsidRDefault="00191516" w:rsidP="00191516">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9hrs 42mins</w:t>
      </w:r>
      <w:r w:rsidRPr="00966FCF">
        <w:rPr>
          <w:rFonts w:ascii="Arial" w:eastAsia="Arial" w:hAnsi="Arial" w:cs="Arial"/>
          <w:b/>
          <w:bCs/>
          <w:color w:val="000000"/>
          <w:szCs w:val="32"/>
        </w:rPr>
        <w:tab/>
      </w:r>
    </w:p>
    <w:p w14:paraId="6E24FACE" w14:textId="1E59A473" w:rsidR="00191516" w:rsidRPr="00966FCF" w:rsidRDefault="00191516" w:rsidP="00191516">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Catalogue number: 2 0 6 5 1</w:t>
      </w:r>
      <w:r w:rsidRPr="00966FCF">
        <w:rPr>
          <w:rFonts w:ascii="Arial" w:eastAsia="Arial" w:hAnsi="Arial" w:cs="Arial"/>
          <w:color w:val="000000"/>
          <w:szCs w:val="32"/>
        </w:rPr>
        <w:tab/>
      </w:r>
    </w:p>
    <w:p w14:paraId="453F8AF3" w14:textId="24278EF0" w:rsidR="002669FF" w:rsidRPr="00966FCF" w:rsidRDefault="00937676" w:rsidP="00F64AE0">
      <w:pPr>
        <w:ind w:right="-46"/>
        <w:rPr>
          <w:rFonts w:ascii="Arial" w:eastAsia="Arial" w:hAnsi="Arial" w:cs="Arial"/>
          <w:szCs w:val="32"/>
        </w:rPr>
      </w:pPr>
      <w:r w:rsidRPr="00966FCF">
        <w:rPr>
          <w:rFonts w:ascii="Arial" w:eastAsia="Arial" w:hAnsi="Arial" w:cs="Arial"/>
          <w:szCs w:val="32"/>
        </w:rPr>
        <w:tab/>
      </w:r>
    </w:p>
    <w:p w14:paraId="1F5E2C0B"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 xml:space="preserve">THE WOLVES OF ETERNITY </w:t>
      </w:r>
    </w:p>
    <w:p w14:paraId="7ACC6D72"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Karl Ove Knausgård</w:t>
      </w:r>
    </w:p>
    <w:p w14:paraId="0F8FAB3F"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Vintage Digital; 2023</w:t>
      </w:r>
      <w:r w:rsidRPr="00966FCF">
        <w:rPr>
          <w:rFonts w:ascii="Arial" w:eastAsia="Arial" w:hAnsi="Arial" w:cs="Arial"/>
          <w:b/>
          <w:bCs/>
          <w:color w:val="000000"/>
          <w:szCs w:val="32"/>
        </w:rPr>
        <w:tab/>
      </w:r>
    </w:p>
    <w:p w14:paraId="15A95B0B"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Miscellaneous</w:t>
      </w:r>
    </w:p>
    <w:p w14:paraId="1D166F98" w14:textId="11AC684B" w:rsidR="002669FF" w:rsidRPr="00966FCF" w:rsidRDefault="002669FF" w:rsidP="002669F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1986: A nuclear reactor has exploded in Chernobyl. Searching through his late father's belongings Syvert Løyning finds a cache of letters that lead to the Soviet Union. Present-day Russia: Alevtina is trying to balance work and family. She has always sought the answers to life's big </w:t>
      </w:r>
      <w:r w:rsidR="0013413F" w:rsidRPr="00966FCF">
        <w:rPr>
          <w:rFonts w:ascii="Arial" w:eastAsia="Arial" w:hAnsi="Arial" w:cs="Arial"/>
          <w:color w:val="000000"/>
          <w:szCs w:val="32"/>
        </w:rPr>
        <w:t>questions,</w:t>
      </w:r>
      <w:r w:rsidRPr="00966FCF">
        <w:rPr>
          <w:rFonts w:ascii="Arial" w:eastAsia="Arial" w:hAnsi="Arial" w:cs="Arial"/>
          <w:color w:val="000000"/>
          <w:szCs w:val="32"/>
        </w:rPr>
        <w:t xml:space="preserve"> and she is heading towards a meeting that will redraw the contours of her world…</w:t>
      </w:r>
    </w:p>
    <w:p w14:paraId="00C3CF59"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27hrs 41mins</w:t>
      </w:r>
      <w:r w:rsidRPr="00966FCF">
        <w:rPr>
          <w:rFonts w:ascii="Arial" w:eastAsia="Arial" w:hAnsi="Arial" w:cs="Arial"/>
          <w:b/>
          <w:bCs/>
          <w:color w:val="000000"/>
          <w:szCs w:val="32"/>
        </w:rPr>
        <w:tab/>
      </w:r>
    </w:p>
    <w:p w14:paraId="0AE5724A" w14:textId="72F6347D" w:rsidR="002669FF" w:rsidRPr="00966FCF" w:rsidRDefault="002669FF" w:rsidP="002669FF">
      <w:pPr>
        <w:ind w:right="-46"/>
        <w:rPr>
          <w:rFonts w:ascii="Arial" w:eastAsia="Arial" w:hAnsi="Arial" w:cs="Arial"/>
          <w:szCs w:val="32"/>
        </w:rPr>
      </w:pPr>
      <w:r w:rsidRPr="00966FCF">
        <w:rPr>
          <w:rFonts w:ascii="Arial" w:eastAsia="Arial" w:hAnsi="Arial" w:cs="Arial"/>
          <w:b/>
          <w:bCs/>
          <w:color w:val="000000"/>
          <w:szCs w:val="32"/>
        </w:rPr>
        <w:t>Catalogue number: 1 8 5 7 1</w:t>
      </w:r>
      <w:r w:rsidRPr="00966FCF">
        <w:rPr>
          <w:rFonts w:ascii="Arial" w:eastAsia="Arial" w:hAnsi="Arial" w:cs="Arial"/>
          <w:b/>
          <w:bCs/>
          <w:color w:val="000000"/>
          <w:szCs w:val="32"/>
        </w:rPr>
        <w:tab/>
      </w:r>
    </w:p>
    <w:p w14:paraId="366E1E31" w14:textId="77777777" w:rsidR="00937676" w:rsidRPr="00966FCF" w:rsidRDefault="00937676" w:rsidP="00937676">
      <w:pPr>
        <w:ind w:right="-46"/>
        <w:rPr>
          <w:rFonts w:ascii="Arial" w:hAnsi="Arial" w:cs="Arial"/>
          <w:b/>
          <w:bCs/>
          <w:smallCaps/>
          <w:color w:val="000000"/>
          <w:szCs w:val="32"/>
        </w:rPr>
      </w:pPr>
    </w:p>
    <w:p w14:paraId="4BAE4C9A"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ALL THE LITTLE BIRD HEARTS</w:t>
      </w:r>
    </w:p>
    <w:p w14:paraId="78BD9BC4"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Viktoria Lloyd-Barlow</w:t>
      </w:r>
    </w:p>
    <w:p w14:paraId="1D0D96A8"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Tinder Press; 2023</w:t>
      </w:r>
      <w:r w:rsidRPr="00966FCF">
        <w:rPr>
          <w:rFonts w:ascii="Arial" w:eastAsia="Arial" w:hAnsi="Arial" w:cs="Arial"/>
          <w:b/>
          <w:color w:val="000000"/>
          <w:szCs w:val="32"/>
        </w:rPr>
        <w:tab/>
      </w:r>
    </w:p>
    <w:p w14:paraId="2D59669A" w14:textId="77777777" w:rsidR="00300A19" w:rsidRPr="00966FCF" w:rsidRDefault="00300A19" w:rsidP="00300A19">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color w:val="000000"/>
          <w:szCs w:val="32"/>
        </w:rPr>
        <w:t>Reader Rose Akroyd</w:t>
      </w:r>
    </w:p>
    <w:p w14:paraId="59C1E4EE" w14:textId="77777777" w:rsidR="00300A19" w:rsidRPr="00966FCF" w:rsidRDefault="00300A19" w:rsidP="00300A1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Sunday Forrester lives with her 16-year-old daughter, Dolly, in the house she grew up in. Into her carefully ordered world step Vita and Rollo, a couple who move in next door, disarm Sunday </w:t>
      </w:r>
      <w:r w:rsidRPr="00966FCF">
        <w:rPr>
          <w:rFonts w:ascii="Arial" w:eastAsia="Arial" w:hAnsi="Arial" w:cs="Arial"/>
          <w:color w:val="000000"/>
          <w:szCs w:val="32"/>
        </w:rPr>
        <w:lastRenderedPageBreak/>
        <w:t>with their charm, and proceed to deliciously break just about every rule in Sunday's book…</w:t>
      </w:r>
    </w:p>
    <w:p w14:paraId="7E786722"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Running time 9hrs 14mins</w:t>
      </w:r>
      <w:r w:rsidRPr="00966FCF">
        <w:rPr>
          <w:rFonts w:ascii="Arial" w:eastAsia="Arial" w:hAnsi="Arial" w:cs="Arial"/>
          <w:b/>
          <w:color w:val="000000"/>
          <w:szCs w:val="32"/>
        </w:rPr>
        <w:tab/>
      </w:r>
    </w:p>
    <w:p w14:paraId="6A4EC674" w14:textId="77777777" w:rsidR="00937676" w:rsidRPr="00966FCF" w:rsidRDefault="00300A19" w:rsidP="00300A19">
      <w:pPr>
        <w:ind w:right="-46"/>
        <w:rPr>
          <w:rFonts w:ascii="Arial" w:eastAsia="Arial" w:hAnsi="Arial" w:cs="Arial"/>
          <w:b/>
          <w:color w:val="000000"/>
          <w:szCs w:val="32"/>
        </w:rPr>
      </w:pPr>
      <w:r w:rsidRPr="00966FCF">
        <w:rPr>
          <w:rFonts w:ascii="Arial" w:eastAsia="Arial" w:hAnsi="Arial" w:cs="Arial"/>
          <w:b/>
          <w:color w:val="000000"/>
          <w:szCs w:val="32"/>
        </w:rPr>
        <w:t>Catalogue number: 1 9 1 1 7</w:t>
      </w:r>
      <w:r w:rsidRPr="00966FCF">
        <w:rPr>
          <w:rFonts w:ascii="Arial" w:eastAsia="Arial" w:hAnsi="Arial" w:cs="Arial"/>
          <w:b/>
          <w:color w:val="000000"/>
          <w:szCs w:val="32"/>
        </w:rPr>
        <w:tab/>
      </w:r>
    </w:p>
    <w:p w14:paraId="2785C3D5" w14:textId="77777777" w:rsidR="00FD67D3" w:rsidRPr="00966FCF" w:rsidRDefault="00FD67D3" w:rsidP="00300A19">
      <w:pPr>
        <w:ind w:right="-46"/>
        <w:rPr>
          <w:rFonts w:ascii="Arial" w:eastAsia="Arial" w:hAnsi="Arial" w:cs="Arial"/>
          <w:b/>
          <w:color w:val="000000"/>
          <w:szCs w:val="32"/>
        </w:rPr>
      </w:pPr>
    </w:p>
    <w:p w14:paraId="40FF9643"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ROCK BLASTER</w:t>
      </w:r>
    </w:p>
    <w:p w14:paraId="28346D0C"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Henning Mankell</w:t>
      </w:r>
    </w:p>
    <w:p w14:paraId="7E481DA1"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MacLehose Press; 2020</w:t>
      </w:r>
      <w:r w:rsidRPr="00966FCF">
        <w:rPr>
          <w:rFonts w:ascii="Arial" w:eastAsia="Arial" w:hAnsi="Arial" w:cs="Arial"/>
          <w:b/>
          <w:bCs/>
          <w:color w:val="000000"/>
          <w:szCs w:val="32"/>
        </w:rPr>
        <w:tab/>
      </w:r>
    </w:p>
    <w:p w14:paraId="2FA59323"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Sean Barrett</w:t>
      </w:r>
    </w:p>
    <w:p w14:paraId="7E0A840C" w14:textId="77777777" w:rsidR="00FD67D3" w:rsidRPr="00966FCF" w:rsidRDefault="00FD67D3" w:rsidP="00FD67D3">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At 3 p.m. on a Saturday afternoon in 1911, Oskar Johansson is caught in a blast in an industrial accident. The local newspaper reports him dead, but they are mistaken. Because Oskar Johansson is a born survivor. Though crippled, Oskar finds the strength to go on living and working. Henning Mankell's first published novel is steeped in the burning desire for social justice that informed his bestselling crime novels.</w:t>
      </w:r>
    </w:p>
    <w:p w14:paraId="7478B47F"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4hrs 21mins</w:t>
      </w:r>
      <w:r w:rsidRPr="00966FCF">
        <w:rPr>
          <w:rFonts w:ascii="Arial" w:eastAsia="Arial" w:hAnsi="Arial" w:cs="Arial"/>
          <w:b/>
          <w:bCs/>
          <w:color w:val="000000"/>
          <w:szCs w:val="32"/>
        </w:rPr>
        <w:tab/>
      </w:r>
    </w:p>
    <w:p w14:paraId="60809C78" w14:textId="55B15AF4" w:rsidR="00FD67D3" w:rsidRPr="00966FCF" w:rsidRDefault="00FD67D3" w:rsidP="00FD67D3">
      <w:pPr>
        <w:ind w:right="-46"/>
        <w:rPr>
          <w:rFonts w:ascii="Arial" w:eastAsia="Arial" w:hAnsi="Arial" w:cs="Arial"/>
          <w:b/>
          <w:bCs/>
          <w:color w:val="000000"/>
          <w:szCs w:val="32"/>
        </w:rPr>
      </w:pPr>
      <w:r w:rsidRPr="00966FCF">
        <w:rPr>
          <w:rFonts w:ascii="Arial" w:eastAsia="Arial" w:hAnsi="Arial" w:cs="Arial"/>
          <w:b/>
          <w:bCs/>
          <w:color w:val="000000"/>
          <w:szCs w:val="32"/>
        </w:rPr>
        <w:t>Catalogue number: 2 0 8 2 8</w:t>
      </w:r>
      <w:r w:rsidRPr="00966FCF">
        <w:rPr>
          <w:rFonts w:ascii="Arial" w:eastAsia="Arial" w:hAnsi="Arial" w:cs="Arial"/>
          <w:b/>
          <w:bCs/>
          <w:color w:val="000000"/>
          <w:szCs w:val="32"/>
        </w:rPr>
        <w:tab/>
      </w:r>
    </w:p>
    <w:p w14:paraId="1BB71669" w14:textId="77777777" w:rsidR="0000026B" w:rsidRPr="00966FCF" w:rsidRDefault="0000026B" w:rsidP="00FD67D3">
      <w:pPr>
        <w:ind w:right="-46"/>
        <w:rPr>
          <w:rFonts w:ascii="Arial" w:eastAsia="Arial" w:hAnsi="Arial" w:cs="Arial"/>
          <w:b/>
          <w:bCs/>
          <w:color w:val="000000"/>
          <w:szCs w:val="32"/>
        </w:rPr>
      </w:pPr>
    </w:p>
    <w:p w14:paraId="43453E29"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RAINBOW MILK</w:t>
      </w:r>
    </w:p>
    <w:p w14:paraId="526E8ACD"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Paul Mendez</w:t>
      </w:r>
    </w:p>
    <w:p w14:paraId="75CFC77E"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Dialogue Books; 2020</w:t>
      </w:r>
      <w:r w:rsidRPr="00966FCF">
        <w:rPr>
          <w:rFonts w:ascii="Arial" w:eastAsia="Arial" w:hAnsi="Arial" w:cs="Arial"/>
          <w:b/>
          <w:bCs/>
          <w:color w:val="000000"/>
          <w:szCs w:val="32"/>
        </w:rPr>
        <w:tab/>
      </w:r>
    </w:p>
    <w:p w14:paraId="3F2511A1"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Paul Mendez</w:t>
      </w:r>
    </w:p>
    <w:p w14:paraId="0C2213D9" w14:textId="3171B80E" w:rsidR="0000026B" w:rsidRPr="00966FCF" w:rsidRDefault="0000026B" w:rsidP="0000026B">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In the Black Country in the 1950s, ex-boxer Norman Alonso is a determined and humble Jamaican who has moved to Britain with his wife to secure a brighter future for themselves and their children. Blighted with unexpected illness and racism, Norman and his family are resilient in the face of such </w:t>
      </w:r>
      <w:r w:rsidR="0013413F" w:rsidRPr="00966FCF">
        <w:rPr>
          <w:rFonts w:ascii="Arial" w:eastAsia="Arial" w:hAnsi="Arial" w:cs="Arial"/>
          <w:color w:val="000000"/>
          <w:szCs w:val="32"/>
        </w:rPr>
        <w:t>hostilities but</w:t>
      </w:r>
      <w:r w:rsidRPr="00966FCF">
        <w:rPr>
          <w:rFonts w:ascii="Arial" w:eastAsia="Arial" w:hAnsi="Arial" w:cs="Arial"/>
          <w:color w:val="000000"/>
          <w:szCs w:val="32"/>
        </w:rPr>
        <w:t xml:space="preserve"> are all too aware that they will need more than just hope to survive. </w:t>
      </w:r>
    </w:p>
    <w:p w14:paraId="126034D1"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11hrs 43mins</w:t>
      </w:r>
      <w:r w:rsidRPr="00966FCF">
        <w:rPr>
          <w:rFonts w:ascii="Arial" w:eastAsia="Arial" w:hAnsi="Arial" w:cs="Arial"/>
          <w:b/>
          <w:bCs/>
          <w:color w:val="000000"/>
          <w:szCs w:val="32"/>
        </w:rPr>
        <w:tab/>
      </w:r>
    </w:p>
    <w:p w14:paraId="07C59DD9" w14:textId="0FD6E642" w:rsidR="0000026B" w:rsidRPr="00966FCF" w:rsidRDefault="0000026B" w:rsidP="0000026B">
      <w:pPr>
        <w:ind w:right="-46"/>
        <w:rPr>
          <w:rFonts w:ascii="Arial" w:eastAsia="Arial" w:hAnsi="Arial" w:cs="Arial"/>
          <w:b/>
          <w:color w:val="000000"/>
          <w:szCs w:val="32"/>
        </w:rPr>
      </w:pPr>
      <w:r w:rsidRPr="00966FCF">
        <w:rPr>
          <w:rFonts w:ascii="Arial" w:eastAsia="Arial" w:hAnsi="Arial" w:cs="Arial"/>
          <w:b/>
          <w:bCs/>
          <w:color w:val="000000"/>
          <w:szCs w:val="32"/>
        </w:rPr>
        <w:t>Catalogue number: 1 9 1 2 6</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3A617D6A" w14:textId="77777777" w:rsidR="00491FBE" w:rsidRPr="00966FCF" w:rsidRDefault="00491FBE" w:rsidP="00300A19">
      <w:pPr>
        <w:ind w:right="-46"/>
        <w:rPr>
          <w:rFonts w:ascii="Arial" w:eastAsia="Arial" w:hAnsi="Arial" w:cs="Arial"/>
          <w:b/>
          <w:color w:val="000000"/>
          <w:szCs w:val="32"/>
        </w:rPr>
      </w:pPr>
    </w:p>
    <w:p w14:paraId="10933756"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SLOWWORM'S SONG</w:t>
      </w:r>
    </w:p>
    <w:p w14:paraId="7ABEA2CC"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Andrew Miller</w:t>
      </w:r>
    </w:p>
    <w:p w14:paraId="7E787407"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Sceptre; 2022</w:t>
      </w:r>
      <w:r w:rsidRPr="00966FCF">
        <w:rPr>
          <w:rFonts w:ascii="Arial" w:eastAsia="Arial" w:hAnsi="Arial" w:cs="Arial"/>
          <w:b/>
          <w:bCs/>
          <w:color w:val="000000"/>
          <w:szCs w:val="32"/>
        </w:rPr>
        <w:tab/>
      </w:r>
    </w:p>
    <w:p w14:paraId="6E081D90"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James Lailey</w:t>
      </w:r>
    </w:p>
    <w:p w14:paraId="4863023E" w14:textId="3B9C328B" w:rsidR="00491FBE" w:rsidRPr="00966FCF" w:rsidRDefault="00491FBE" w:rsidP="00491FBE">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lastRenderedPageBreak/>
        <w:t>An ex-soldier and recovering alcoholic living quietly in Somerset, Stephen Rose has just begun to form a bond with the daughter he barely knows when he receives a summons - to an inquiry into an incident during the Troubles in Northern Ireland. To testify would jeopardise the fragile relationship with his daughter. Instead, he decides to write her an account of his life</w:t>
      </w:r>
      <w:r w:rsidR="0013413F" w:rsidRPr="00966FCF">
        <w:rPr>
          <w:rFonts w:ascii="Arial" w:eastAsia="Arial" w:hAnsi="Arial" w:cs="Arial"/>
          <w:color w:val="000000"/>
          <w:szCs w:val="32"/>
        </w:rPr>
        <w:t xml:space="preserve"> -</w:t>
      </w:r>
      <w:r w:rsidRPr="00966FCF">
        <w:rPr>
          <w:rFonts w:ascii="Arial" w:eastAsia="Arial" w:hAnsi="Arial" w:cs="Arial"/>
          <w:color w:val="000000"/>
          <w:szCs w:val="32"/>
        </w:rPr>
        <w:t xml:space="preserve"> a confession, a defence, a love letter. </w:t>
      </w:r>
    </w:p>
    <w:p w14:paraId="1959D1C7"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9hrs 24mins</w:t>
      </w:r>
      <w:r w:rsidRPr="00966FCF">
        <w:rPr>
          <w:rFonts w:ascii="Arial" w:eastAsia="Arial" w:hAnsi="Arial" w:cs="Arial"/>
          <w:b/>
          <w:bCs/>
          <w:color w:val="000000"/>
          <w:szCs w:val="32"/>
        </w:rPr>
        <w:tab/>
      </w:r>
    </w:p>
    <w:p w14:paraId="48416A2E" w14:textId="25D17D30" w:rsidR="00491FBE" w:rsidRPr="00966FCF" w:rsidRDefault="00491FBE" w:rsidP="00491FBE">
      <w:pPr>
        <w:ind w:right="-46"/>
        <w:rPr>
          <w:rFonts w:ascii="Arial" w:eastAsia="Arial" w:hAnsi="Arial" w:cs="Arial"/>
          <w:b/>
          <w:bCs/>
          <w:color w:val="000000"/>
          <w:szCs w:val="32"/>
        </w:rPr>
      </w:pPr>
      <w:r w:rsidRPr="00966FCF">
        <w:rPr>
          <w:rFonts w:ascii="Arial" w:eastAsia="Arial" w:hAnsi="Arial" w:cs="Arial"/>
          <w:b/>
          <w:bCs/>
          <w:color w:val="000000"/>
          <w:szCs w:val="32"/>
        </w:rPr>
        <w:t>Catalogue number: 2 0 2 2 6</w:t>
      </w:r>
    </w:p>
    <w:p w14:paraId="65A77CAA" w14:textId="77777777" w:rsidR="005B7550" w:rsidRPr="00966FCF" w:rsidRDefault="005B7550" w:rsidP="00491FBE">
      <w:pPr>
        <w:ind w:right="-46"/>
        <w:rPr>
          <w:rFonts w:ascii="Arial" w:eastAsia="Arial" w:hAnsi="Arial" w:cs="Arial"/>
          <w:b/>
          <w:bCs/>
          <w:color w:val="000000"/>
          <w:szCs w:val="32"/>
        </w:rPr>
      </w:pPr>
    </w:p>
    <w:p w14:paraId="20031EDD" w14:textId="77777777" w:rsidR="005B7550" w:rsidRPr="00966FCF" w:rsidRDefault="005B7550" w:rsidP="005B755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FRANKIE</w:t>
      </w:r>
    </w:p>
    <w:p w14:paraId="32C3D728" w14:textId="77777777" w:rsidR="005B7550" w:rsidRPr="00966FCF" w:rsidRDefault="005B7550" w:rsidP="005B755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Graham Norton</w:t>
      </w:r>
    </w:p>
    <w:p w14:paraId="1E21EF54" w14:textId="77777777" w:rsidR="005B7550" w:rsidRPr="00966FCF" w:rsidRDefault="005B7550" w:rsidP="005B7550">
      <w:pPr>
        <w:rPr>
          <w:rFonts w:ascii="Arial" w:eastAsia="Arial" w:hAnsi="Arial" w:cs="Arial"/>
          <w:b/>
          <w:szCs w:val="32"/>
        </w:rPr>
      </w:pPr>
      <w:r w:rsidRPr="00966FCF">
        <w:rPr>
          <w:rFonts w:ascii="Arial" w:eastAsia="Arial" w:hAnsi="Arial" w:cs="Arial"/>
          <w:b/>
          <w:szCs w:val="32"/>
        </w:rPr>
        <w:t>Coronet; 2024</w:t>
      </w:r>
      <w:r w:rsidRPr="00966FCF">
        <w:rPr>
          <w:rFonts w:ascii="Arial" w:eastAsia="Arial" w:hAnsi="Arial" w:cs="Arial"/>
          <w:b/>
          <w:szCs w:val="32"/>
        </w:rPr>
        <w:tab/>
      </w:r>
      <w:r w:rsidRPr="00966FCF">
        <w:rPr>
          <w:rFonts w:ascii="Arial" w:eastAsia="Arial" w:hAnsi="Arial" w:cs="Arial"/>
          <w:b/>
          <w:szCs w:val="32"/>
        </w:rPr>
        <w:tab/>
      </w:r>
    </w:p>
    <w:p w14:paraId="16E71C2C" w14:textId="77777777" w:rsidR="005B7550" w:rsidRPr="00966FCF" w:rsidRDefault="005B7550" w:rsidP="005B755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Graham Norton</w:t>
      </w:r>
    </w:p>
    <w:p w14:paraId="3B306F5E" w14:textId="77777777" w:rsidR="005B7550" w:rsidRPr="00966FCF" w:rsidRDefault="005B7550" w:rsidP="005B7550">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Always on the periphery, looking on, young Frankie Howe was never quite sure enough of herself to take centre stage. Now old, Frankie finds it easier to forget the life that came before. Then Damian, a young Irish carer, arrives at her London flat, there to keep an eye on her as she recovers from a fall. A memory is sparked, and the past crackles into life…</w:t>
      </w:r>
    </w:p>
    <w:p w14:paraId="4C2D4981" w14:textId="77777777" w:rsidR="005B7550" w:rsidRPr="00966FCF" w:rsidRDefault="005B7550" w:rsidP="005B755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9hrs 5mins</w:t>
      </w:r>
      <w:r w:rsidRPr="00966FCF">
        <w:rPr>
          <w:rFonts w:ascii="Arial" w:eastAsia="Arial" w:hAnsi="Arial" w:cs="Arial"/>
          <w:b/>
          <w:color w:val="000000"/>
          <w:szCs w:val="32"/>
        </w:rPr>
        <w:tab/>
      </w:r>
    </w:p>
    <w:p w14:paraId="282B4BAE" w14:textId="0069CA56" w:rsidR="005B7550" w:rsidRPr="00966FCF" w:rsidRDefault="005B7550" w:rsidP="005B7550">
      <w:pPr>
        <w:ind w:right="-46"/>
        <w:rPr>
          <w:rFonts w:ascii="Arial" w:eastAsia="Arial" w:hAnsi="Arial" w:cs="Arial"/>
          <w:b/>
          <w:szCs w:val="32"/>
        </w:rPr>
      </w:pPr>
      <w:r w:rsidRPr="00966FCF">
        <w:rPr>
          <w:rFonts w:ascii="Arial" w:eastAsia="Arial" w:hAnsi="Arial" w:cs="Arial"/>
          <w:b/>
          <w:szCs w:val="32"/>
        </w:rPr>
        <w:t>Catalogue number: 2 0 5 2 6</w:t>
      </w:r>
    </w:p>
    <w:p w14:paraId="0A74CC30" w14:textId="77777777" w:rsidR="00D03300" w:rsidRPr="00966FCF" w:rsidRDefault="00D03300" w:rsidP="005B7550">
      <w:pPr>
        <w:ind w:right="-46"/>
        <w:rPr>
          <w:rFonts w:ascii="Arial" w:eastAsia="Arial" w:hAnsi="Arial" w:cs="Arial"/>
          <w:b/>
          <w:szCs w:val="32"/>
        </w:rPr>
      </w:pPr>
    </w:p>
    <w:p w14:paraId="3B095CC0" w14:textId="77777777" w:rsidR="00D03300" w:rsidRPr="00966FCF" w:rsidRDefault="00D03300" w:rsidP="00D0330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HERE AGAIN NOW</w:t>
      </w:r>
    </w:p>
    <w:p w14:paraId="71380E82" w14:textId="77777777" w:rsidR="00D03300" w:rsidRPr="00966FCF" w:rsidRDefault="00D03300" w:rsidP="00D0330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Okechukwu Nzelu</w:t>
      </w:r>
    </w:p>
    <w:p w14:paraId="0E918C7D" w14:textId="77777777" w:rsidR="00D03300" w:rsidRPr="00966FCF" w:rsidRDefault="00D03300" w:rsidP="00D03300">
      <w:pPr>
        <w:rPr>
          <w:rFonts w:ascii="Arial" w:eastAsia="Arial" w:hAnsi="Arial" w:cs="Arial"/>
          <w:b/>
          <w:szCs w:val="32"/>
        </w:rPr>
      </w:pPr>
      <w:r w:rsidRPr="00966FCF">
        <w:rPr>
          <w:rFonts w:ascii="Arial" w:eastAsia="Arial" w:hAnsi="Arial" w:cs="Arial"/>
          <w:b/>
          <w:szCs w:val="32"/>
        </w:rPr>
        <w:t>Dialogue Books; 2022</w:t>
      </w:r>
      <w:r w:rsidRPr="00966FCF">
        <w:rPr>
          <w:rFonts w:ascii="Arial" w:eastAsia="Arial" w:hAnsi="Arial" w:cs="Arial"/>
          <w:b/>
          <w:szCs w:val="32"/>
        </w:rPr>
        <w:tab/>
      </w:r>
    </w:p>
    <w:p w14:paraId="00C7433F" w14:textId="77777777" w:rsidR="00D03300" w:rsidRPr="00966FCF" w:rsidRDefault="00D03300" w:rsidP="00D0330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Clifford Samuel</w:t>
      </w:r>
    </w:p>
    <w:p w14:paraId="776B8553" w14:textId="77777777" w:rsidR="00D03300" w:rsidRPr="00966FCF" w:rsidRDefault="00D03300" w:rsidP="00D03300">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Achike Okoro feels like his life is coming together at last. He's about to get his break as an actor and he's even persuaded his father, Chibuike, to move in with him. Between filming trips, Achike is snatching a few days in London with Ekene, his best friend of twenty years. But then a devastating event rips all three men apart. In the aftermath, it is Ekene and Chibuike who must try to rebuild. </w:t>
      </w:r>
    </w:p>
    <w:p w14:paraId="72E6BF41" w14:textId="77777777" w:rsidR="00D03300" w:rsidRPr="00966FCF" w:rsidRDefault="00D03300" w:rsidP="00D0330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10hrs 23mins</w:t>
      </w:r>
      <w:r w:rsidRPr="00966FCF">
        <w:rPr>
          <w:rFonts w:ascii="Arial" w:eastAsia="Arial" w:hAnsi="Arial" w:cs="Arial"/>
          <w:b/>
          <w:color w:val="000000"/>
          <w:szCs w:val="32"/>
        </w:rPr>
        <w:tab/>
      </w:r>
    </w:p>
    <w:p w14:paraId="07B4B827" w14:textId="1CA3477C" w:rsidR="00D03300" w:rsidRPr="00966FCF" w:rsidRDefault="00D03300" w:rsidP="005404D5">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szCs w:val="32"/>
        </w:rPr>
        <w:t>Catalogue number: 1 9 1 2 4</w:t>
      </w:r>
      <w:r w:rsidRPr="00966FCF">
        <w:rPr>
          <w:rFonts w:ascii="Arial" w:eastAsia="Arial" w:hAnsi="Arial" w:cs="Arial"/>
          <w:b/>
          <w:szCs w:val="32"/>
        </w:rPr>
        <w:tab/>
      </w:r>
      <w:r w:rsidRPr="00966FCF">
        <w:rPr>
          <w:rFonts w:ascii="Arial" w:eastAsia="Arial" w:hAnsi="Arial" w:cs="Arial"/>
          <w:szCs w:val="32"/>
        </w:rPr>
        <w:tab/>
      </w:r>
      <w:r w:rsidRPr="00966FCF">
        <w:rPr>
          <w:rFonts w:ascii="Arial" w:eastAsia="Arial" w:hAnsi="Arial" w:cs="Arial"/>
          <w:color w:val="000000"/>
          <w:szCs w:val="32"/>
        </w:rPr>
        <w:tab/>
      </w:r>
    </w:p>
    <w:p w14:paraId="08EDF97B" w14:textId="77777777" w:rsidR="00EE4F69" w:rsidRPr="00966FCF" w:rsidRDefault="00EE4F69" w:rsidP="005B7550">
      <w:pPr>
        <w:ind w:right="-46"/>
        <w:rPr>
          <w:rFonts w:ascii="Arial" w:eastAsia="Arial" w:hAnsi="Arial" w:cs="Arial"/>
          <w:b/>
          <w:szCs w:val="32"/>
        </w:rPr>
      </w:pPr>
    </w:p>
    <w:p w14:paraId="1F33AC10" w14:textId="77777777" w:rsidR="00EE4F69" w:rsidRPr="00966FCF" w:rsidRDefault="00EE4F69" w:rsidP="00EE4F69">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color w:val="000000"/>
          <w:szCs w:val="32"/>
        </w:rPr>
        <w:lastRenderedPageBreak/>
        <w:t>DANCING WITH THE TSARS</w:t>
      </w:r>
    </w:p>
    <w:p w14:paraId="1C5C997D" w14:textId="77777777" w:rsidR="00EE4F69" w:rsidRPr="00966FCF" w:rsidRDefault="00EE4F69" w:rsidP="00EE4F6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Ross O'Carroll-Kelly</w:t>
      </w:r>
    </w:p>
    <w:p w14:paraId="27790250" w14:textId="77777777" w:rsidR="00EE4F69" w:rsidRPr="00966FCF" w:rsidRDefault="00EE4F69" w:rsidP="00EE4F69">
      <w:pPr>
        <w:rPr>
          <w:rFonts w:ascii="Arial" w:eastAsia="Arial" w:hAnsi="Arial" w:cs="Arial"/>
          <w:b/>
          <w:szCs w:val="32"/>
        </w:rPr>
      </w:pPr>
      <w:r w:rsidRPr="00966FCF">
        <w:rPr>
          <w:rFonts w:ascii="Arial" w:eastAsia="Arial" w:hAnsi="Arial" w:cs="Arial"/>
          <w:b/>
          <w:szCs w:val="32"/>
        </w:rPr>
        <w:t>Penguin Books; 2020</w:t>
      </w:r>
    </w:p>
    <w:p w14:paraId="685A8FDA" w14:textId="77777777" w:rsidR="00EE4F69" w:rsidRPr="00966FCF" w:rsidRDefault="00EE4F69" w:rsidP="00EE4F6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Rory Nolan</w:t>
      </w:r>
    </w:p>
    <w:p w14:paraId="754D8166" w14:textId="77777777" w:rsidR="00EE4F69" w:rsidRPr="00966FCF" w:rsidRDefault="00EE4F69" w:rsidP="00EE4F6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My wife was pregnant with a baby that possibly wasn't mine. My old man was engaged in a war with the feminist movement. And my old dear was making a lot of unexplained trips to Russia. I might have actually gone over the edge if it wasn't for the belief of my daughter and the challenge of helping her win the Strictly Mount Anville glitter ball.</w:t>
      </w:r>
    </w:p>
    <w:p w14:paraId="396A12C7" w14:textId="77777777" w:rsidR="00EE4F69" w:rsidRPr="00966FCF" w:rsidRDefault="00EE4F69" w:rsidP="00EE4F6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13hrs 33mins</w:t>
      </w:r>
      <w:r w:rsidRPr="00966FCF">
        <w:rPr>
          <w:rFonts w:ascii="Arial" w:eastAsia="Arial" w:hAnsi="Arial" w:cs="Arial"/>
          <w:b/>
          <w:color w:val="000000"/>
          <w:szCs w:val="32"/>
        </w:rPr>
        <w:tab/>
      </w:r>
      <w:r w:rsidRPr="00966FCF">
        <w:rPr>
          <w:rFonts w:ascii="Arial" w:eastAsia="Arial" w:hAnsi="Arial" w:cs="Arial"/>
          <w:b/>
          <w:color w:val="000000"/>
          <w:szCs w:val="32"/>
        </w:rPr>
        <w:tab/>
      </w:r>
    </w:p>
    <w:p w14:paraId="11E1D1A0" w14:textId="355F2559" w:rsidR="00EE4F69" w:rsidRPr="00966FCF" w:rsidRDefault="00EE4F69" w:rsidP="00EE4F69">
      <w:pPr>
        <w:ind w:right="-46"/>
        <w:rPr>
          <w:rFonts w:ascii="Arial" w:eastAsia="Arial" w:hAnsi="Arial" w:cs="Arial"/>
          <w:b/>
          <w:szCs w:val="32"/>
        </w:rPr>
      </w:pPr>
      <w:r w:rsidRPr="00966FCF">
        <w:rPr>
          <w:rFonts w:ascii="Arial" w:eastAsia="Arial" w:hAnsi="Arial" w:cs="Arial"/>
          <w:b/>
          <w:szCs w:val="32"/>
        </w:rPr>
        <w:t>Catalogue number: 1 8 8 5 1</w:t>
      </w:r>
      <w:r w:rsidRPr="00966FCF">
        <w:rPr>
          <w:rFonts w:ascii="Arial" w:eastAsia="Arial" w:hAnsi="Arial" w:cs="Arial"/>
          <w:b/>
          <w:szCs w:val="32"/>
        </w:rPr>
        <w:tab/>
      </w:r>
    </w:p>
    <w:p w14:paraId="7ECE2BE4" w14:textId="77777777" w:rsidR="00EE4F69" w:rsidRPr="00966FCF" w:rsidRDefault="00EE4F69" w:rsidP="00EE4F69">
      <w:pPr>
        <w:ind w:right="-46"/>
        <w:rPr>
          <w:rFonts w:ascii="Arial" w:eastAsia="Arial" w:hAnsi="Arial" w:cs="Arial"/>
          <w:b/>
          <w:szCs w:val="32"/>
        </w:rPr>
      </w:pPr>
    </w:p>
    <w:p w14:paraId="7F86BD34" w14:textId="77777777" w:rsidR="00EE4F69" w:rsidRPr="00966FCF" w:rsidRDefault="00EE4F69" w:rsidP="00EE4F6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GAME OF THROW-INS</w:t>
      </w:r>
    </w:p>
    <w:p w14:paraId="6F1579A3" w14:textId="77777777" w:rsidR="00EE4F69" w:rsidRPr="00966FCF" w:rsidRDefault="00EE4F69" w:rsidP="00EE4F6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Ross O'Carroll-Kelly</w:t>
      </w:r>
    </w:p>
    <w:p w14:paraId="25E844E6" w14:textId="77777777" w:rsidR="00EE4F69" w:rsidRPr="00966FCF" w:rsidRDefault="00EE4F69" w:rsidP="00EE4F69">
      <w:pPr>
        <w:rPr>
          <w:rFonts w:ascii="Arial" w:eastAsia="Arial" w:hAnsi="Arial" w:cs="Arial"/>
          <w:b/>
          <w:szCs w:val="32"/>
        </w:rPr>
      </w:pPr>
      <w:r w:rsidRPr="00966FCF">
        <w:rPr>
          <w:rFonts w:ascii="Arial" w:eastAsia="Arial" w:hAnsi="Arial" w:cs="Arial"/>
          <w:b/>
          <w:szCs w:val="32"/>
        </w:rPr>
        <w:t>Penguin Books; 2020</w:t>
      </w:r>
      <w:r w:rsidRPr="00966FCF">
        <w:rPr>
          <w:rFonts w:ascii="Arial" w:eastAsia="Arial" w:hAnsi="Arial" w:cs="Arial"/>
          <w:b/>
          <w:szCs w:val="32"/>
        </w:rPr>
        <w:tab/>
      </w:r>
    </w:p>
    <w:p w14:paraId="5AA7E792" w14:textId="77777777" w:rsidR="00EE4F69" w:rsidRPr="00966FCF" w:rsidRDefault="00EE4F69" w:rsidP="00EE4F6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Rory Nolan</w:t>
      </w:r>
    </w:p>
    <w:p w14:paraId="766BB8D5" w14:textId="77777777" w:rsidR="00EE4F69" w:rsidRPr="00966FCF" w:rsidRDefault="00EE4F69" w:rsidP="00EE4F6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I was a rugby player with a great future behind me. A 35-year-old father-of-five with an expanding waistline, who was trying to survive the bloody battlefield we call life. Then a chance conversation made me realize that it wasn't enough. I was guided to a muddy field in Ballybrack. And there I finally discovered my destiny - to keep a struggling Seapoint team in Division 2B of the All Ireland League. Or die trying.</w:t>
      </w:r>
    </w:p>
    <w:p w14:paraId="1D9EB9B1" w14:textId="77777777" w:rsidR="00EE4F69" w:rsidRPr="00966FCF" w:rsidRDefault="00EE4F69" w:rsidP="00EE4F6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12hrs 28mins</w:t>
      </w:r>
      <w:r w:rsidRPr="00966FCF">
        <w:rPr>
          <w:rFonts w:ascii="Arial" w:eastAsia="Arial" w:hAnsi="Arial" w:cs="Arial"/>
          <w:b/>
          <w:color w:val="000000"/>
          <w:szCs w:val="32"/>
        </w:rPr>
        <w:tab/>
      </w:r>
      <w:r w:rsidRPr="00966FCF">
        <w:rPr>
          <w:rFonts w:ascii="Arial" w:eastAsia="Arial" w:hAnsi="Arial" w:cs="Arial"/>
          <w:b/>
          <w:color w:val="000000"/>
          <w:szCs w:val="32"/>
        </w:rPr>
        <w:tab/>
      </w:r>
    </w:p>
    <w:p w14:paraId="5487F9CB" w14:textId="6D468DF2" w:rsidR="00EE4F69" w:rsidRPr="00966FCF" w:rsidRDefault="00EE4F69" w:rsidP="00EE4F69">
      <w:pPr>
        <w:ind w:right="-46"/>
        <w:rPr>
          <w:rFonts w:ascii="Arial" w:eastAsia="Arial" w:hAnsi="Arial" w:cs="Arial"/>
          <w:b/>
          <w:szCs w:val="32"/>
        </w:rPr>
      </w:pPr>
      <w:r w:rsidRPr="00966FCF">
        <w:rPr>
          <w:rFonts w:ascii="Arial" w:eastAsia="Arial" w:hAnsi="Arial" w:cs="Arial"/>
          <w:b/>
          <w:szCs w:val="32"/>
        </w:rPr>
        <w:t>Catalogue number: 1 8 7 5 7</w:t>
      </w:r>
      <w:r w:rsidRPr="00966FCF">
        <w:rPr>
          <w:rFonts w:ascii="Arial" w:eastAsia="Arial" w:hAnsi="Arial" w:cs="Arial"/>
          <w:b/>
          <w:szCs w:val="32"/>
        </w:rPr>
        <w:tab/>
      </w:r>
    </w:p>
    <w:p w14:paraId="56B02FB8" w14:textId="77777777" w:rsidR="00EE4F69" w:rsidRPr="00966FCF" w:rsidRDefault="00EE4F69" w:rsidP="005B7550">
      <w:pPr>
        <w:ind w:right="-46"/>
        <w:rPr>
          <w:rFonts w:ascii="Arial" w:eastAsia="Arial" w:hAnsi="Arial" w:cs="Arial"/>
          <w:b/>
          <w:szCs w:val="32"/>
        </w:rPr>
      </w:pPr>
    </w:p>
    <w:p w14:paraId="216ECD17"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OPERATION TRUMPSFORMATION</w:t>
      </w:r>
    </w:p>
    <w:p w14:paraId="32BEA919"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Ross O'Carroll-Kelly</w:t>
      </w:r>
    </w:p>
    <w:p w14:paraId="5769F155"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Penguin Books; 2020</w:t>
      </w:r>
      <w:r w:rsidRPr="00966FCF">
        <w:rPr>
          <w:rFonts w:ascii="Arial" w:eastAsia="Arial" w:hAnsi="Arial" w:cs="Arial"/>
          <w:b/>
          <w:bCs/>
          <w:color w:val="000000"/>
          <w:szCs w:val="32"/>
        </w:rPr>
        <w:tab/>
      </w:r>
    </w:p>
    <w:p w14:paraId="165C2E23"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Rory Nolan</w:t>
      </w:r>
    </w:p>
    <w:p w14:paraId="6962A989" w14:textId="77777777" w:rsidR="00EE4F69" w:rsidRPr="00966FCF" w:rsidRDefault="00EE4F69" w:rsidP="00EE4F6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Sorcha had thrown me out of the family home - this time apparently for good. My old dear was in prison, accused of murdering her second husband. My sons were showing an unhealthy interest in soccer and my daughter wanted everyone to call her Eddie. On top of all that, my old man was running for </w:t>
      </w:r>
      <w:r w:rsidRPr="00966FCF">
        <w:rPr>
          <w:rFonts w:ascii="Arial" w:eastAsia="Arial" w:hAnsi="Arial" w:cs="Arial"/>
          <w:color w:val="000000"/>
          <w:szCs w:val="32"/>
        </w:rPr>
        <w:lastRenderedPageBreak/>
        <w:t xml:space="preserve">election, promising to take Ireland out of Europe. And that's to say nothing of his secret plan for Ireland's second city... </w:t>
      </w:r>
    </w:p>
    <w:p w14:paraId="090EEF26"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12hrs 29mins</w:t>
      </w:r>
      <w:r w:rsidRPr="00966FCF">
        <w:rPr>
          <w:rFonts w:ascii="Arial" w:eastAsia="Arial" w:hAnsi="Arial" w:cs="Arial"/>
          <w:b/>
          <w:bCs/>
          <w:color w:val="000000"/>
          <w:szCs w:val="32"/>
        </w:rPr>
        <w:tab/>
      </w:r>
    </w:p>
    <w:p w14:paraId="2C67B3F0" w14:textId="1CF93A62" w:rsidR="00EE4F69" w:rsidRPr="00966FCF" w:rsidRDefault="00EE4F69" w:rsidP="00EE4F69">
      <w:pPr>
        <w:ind w:right="-46"/>
        <w:rPr>
          <w:rFonts w:ascii="Arial" w:eastAsia="Arial" w:hAnsi="Arial" w:cs="Arial"/>
          <w:b/>
          <w:szCs w:val="32"/>
        </w:rPr>
      </w:pPr>
      <w:r w:rsidRPr="00966FCF">
        <w:rPr>
          <w:rFonts w:ascii="Arial" w:eastAsia="Arial" w:hAnsi="Arial" w:cs="Arial"/>
          <w:b/>
          <w:bCs/>
          <w:color w:val="000000"/>
          <w:szCs w:val="32"/>
        </w:rPr>
        <w:t>Catalogue number: 1 8 7 5 8</w:t>
      </w:r>
      <w:r w:rsidRPr="00966FCF">
        <w:rPr>
          <w:rFonts w:ascii="Arial" w:eastAsia="Arial" w:hAnsi="Arial" w:cs="Arial"/>
          <w:b/>
          <w:bCs/>
          <w:color w:val="000000"/>
          <w:szCs w:val="32"/>
        </w:rPr>
        <w:tab/>
      </w:r>
    </w:p>
    <w:p w14:paraId="49DC92A1" w14:textId="77777777" w:rsidR="0000026B" w:rsidRPr="00966FCF" w:rsidRDefault="0000026B" w:rsidP="005B7550">
      <w:pPr>
        <w:ind w:right="-46"/>
        <w:rPr>
          <w:rFonts w:ascii="Arial" w:eastAsia="Arial" w:hAnsi="Arial" w:cs="Arial"/>
          <w:b/>
          <w:szCs w:val="32"/>
        </w:rPr>
      </w:pPr>
    </w:p>
    <w:p w14:paraId="03EF1758"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PLAYGROUND</w:t>
      </w:r>
    </w:p>
    <w:p w14:paraId="065F2BA4"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Richard Powers</w:t>
      </w:r>
    </w:p>
    <w:p w14:paraId="0C19ED8D"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Penguin Books; 2024</w:t>
      </w:r>
    </w:p>
    <w:p w14:paraId="59BAEBD3"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Miscellaneous</w:t>
      </w:r>
    </w:p>
    <w:p w14:paraId="72F5E0EE" w14:textId="77777777" w:rsidR="0000026B" w:rsidRPr="00966FCF" w:rsidRDefault="0000026B" w:rsidP="0000026B">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A group of people meet on the history-scarred island of Makatea in French Polynesia, marked for humanity's next great adventure: a plan to send floating, autonomous cities out into the open sea. Set in the world's largest ocean, Playground explores that last wild place we have yet to colonize and interweaves profound themes of technology and the environment, and a deep exploration of our shared humanity.</w:t>
      </w:r>
    </w:p>
    <w:p w14:paraId="5DC2FE26"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13hrs 51mins</w:t>
      </w:r>
      <w:r w:rsidRPr="00966FCF">
        <w:rPr>
          <w:rFonts w:ascii="Arial" w:eastAsia="Arial" w:hAnsi="Arial" w:cs="Arial"/>
          <w:b/>
          <w:bCs/>
          <w:color w:val="000000"/>
          <w:szCs w:val="32"/>
        </w:rPr>
        <w:tab/>
      </w:r>
    </w:p>
    <w:p w14:paraId="3BD8B6F1" w14:textId="1C9CE308" w:rsidR="0000026B" w:rsidRPr="00966FCF" w:rsidRDefault="0000026B" w:rsidP="0000026B">
      <w:pPr>
        <w:ind w:right="-46"/>
        <w:rPr>
          <w:rFonts w:ascii="Arial" w:eastAsia="Arial" w:hAnsi="Arial" w:cs="Arial"/>
          <w:b/>
          <w:bCs/>
          <w:color w:val="000000"/>
          <w:szCs w:val="32"/>
        </w:rPr>
      </w:pPr>
      <w:r w:rsidRPr="00966FCF">
        <w:rPr>
          <w:rFonts w:ascii="Arial" w:eastAsia="Arial" w:hAnsi="Arial" w:cs="Arial"/>
          <w:b/>
          <w:bCs/>
          <w:color w:val="000000"/>
          <w:szCs w:val="32"/>
        </w:rPr>
        <w:t>Catalogue number: 2 0 1 5 5</w:t>
      </w:r>
      <w:r w:rsidRPr="00966FCF">
        <w:rPr>
          <w:rFonts w:ascii="Arial" w:eastAsia="Arial" w:hAnsi="Arial" w:cs="Arial"/>
          <w:b/>
          <w:bCs/>
          <w:color w:val="000000"/>
          <w:szCs w:val="32"/>
        </w:rPr>
        <w:tab/>
      </w:r>
    </w:p>
    <w:p w14:paraId="2E00152D" w14:textId="77777777" w:rsidR="00445A87" w:rsidRPr="00966FCF" w:rsidRDefault="00445A87" w:rsidP="0000026B">
      <w:pPr>
        <w:ind w:right="-46"/>
        <w:rPr>
          <w:rFonts w:ascii="Arial" w:eastAsia="Arial" w:hAnsi="Arial" w:cs="Arial"/>
          <w:b/>
          <w:bCs/>
          <w:color w:val="000000"/>
          <w:szCs w:val="32"/>
        </w:rPr>
      </w:pPr>
    </w:p>
    <w:p w14:paraId="6EE6BAE8"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EVERYONE IS STILL ALIVE</w:t>
      </w:r>
    </w:p>
    <w:p w14:paraId="249D4BB2"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Cathy Rentzenbrink</w:t>
      </w:r>
    </w:p>
    <w:p w14:paraId="416DB76B" w14:textId="77777777" w:rsidR="00445A87" w:rsidRPr="00966FCF" w:rsidRDefault="00445A87" w:rsidP="00445A87">
      <w:pPr>
        <w:rPr>
          <w:rFonts w:ascii="Arial" w:eastAsia="Arial" w:hAnsi="Arial" w:cs="Arial"/>
          <w:b/>
          <w:szCs w:val="32"/>
        </w:rPr>
      </w:pPr>
      <w:r w:rsidRPr="00966FCF">
        <w:rPr>
          <w:rFonts w:ascii="Arial" w:eastAsia="Arial" w:hAnsi="Arial" w:cs="Arial"/>
          <w:b/>
          <w:szCs w:val="32"/>
        </w:rPr>
        <w:t>Phoenix; 2021</w:t>
      </w:r>
      <w:r w:rsidRPr="00966FCF">
        <w:rPr>
          <w:rFonts w:ascii="Arial" w:eastAsia="Arial" w:hAnsi="Arial" w:cs="Arial"/>
          <w:b/>
          <w:szCs w:val="32"/>
        </w:rPr>
        <w:tab/>
      </w:r>
    </w:p>
    <w:p w14:paraId="29224FDA"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Lydia Wilson</w:t>
      </w:r>
    </w:p>
    <w:p w14:paraId="245E18B7" w14:textId="62D6CB7D" w:rsidR="00445A87" w:rsidRPr="00966FCF" w:rsidRDefault="00445A87" w:rsidP="00445A87">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When Juliet moves into her late mother's house, making friends with the neighbouring families is the last thing on her mind. But for her husband Liam, the morning coffees and after-school gatherings soon reveal the secret struggles, fears and rivalries - all of which are perfect inspiration for his new novel. When the rupture of a marriage sends ripples through the group, painful home truths are brought to light.</w:t>
      </w:r>
    </w:p>
    <w:p w14:paraId="48E6F900"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6hrs 49mins</w:t>
      </w:r>
    </w:p>
    <w:p w14:paraId="2EE6FF8E" w14:textId="5FEB4AA4" w:rsidR="00445A87" w:rsidRPr="00966FCF" w:rsidRDefault="00445A87" w:rsidP="00445A87">
      <w:pPr>
        <w:ind w:right="-46"/>
        <w:rPr>
          <w:rFonts w:ascii="Arial" w:eastAsia="Arial" w:hAnsi="Arial" w:cs="Arial"/>
          <w:b/>
          <w:szCs w:val="32"/>
        </w:rPr>
      </w:pPr>
      <w:r w:rsidRPr="00966FCF">
        <w:rPr>
          <w:rFonts w:ascii="Arial" w:eastAsia="Arial" w:hAnsi="Arial" w:cs="Arial"/>
          <w:b/>
          <w:szCs w:val="32"/>
        </w:rPr>
        <w:t>Catalogue number: 2 0 6 4 7</w:t>
      </w:r>
      <w:r w:rsidRPr="00966FCF">
        <w:rPr>
          <w:rFonts w:ascii="Arial" w:eastAsia="Arial" w:hAnsi="Arial" w:cs="Arial"/>
          <w:b/>
          <w:szCs w:val="32"/>
        </w:rPr>
        <w:tab/>
      </w:r>
    </w:p>
    <w:p w14:paraId="763D6D94" w14:textId="77777777" w:rsidR="009C003B" w:rsidRPr="00966FCF" w:rsidRDefault="009C003B" w:rsidP="005B7550">
      <w:pPr>
        <w:ind w:right="-46"/>
        <w:rPr>
          <w:rFonts w:ascii="Arial" w:eastAsia="Arial" w:hAnsi="Arial" w:cs="Arial"/>
          <w:b/>
          <w:szCs w:val="32"/>
        </w:rPr>
      </w:pPr>
    </w:p>
    <w:p w14:paraId="4CEF2CD8"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SWEETNESS IN THE SKIN</w:t>
      </w:r>
    </w:p>
    <w:p w14:paraId="0E982A1F"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Ishi Robinson</w:t>
      </w:r>
    </w:p>
    <w:p w14:paraId="7E949DF5"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Penguin Books; 2024</w:t>
      </w:r>
      <w:r w:rsidRPr="00966FCF">
        <w:rPr>
          <w:rFonts w:ascii="Arial" w:eastAsia="Arial" w:hAnsi="Arial" w:cs="Arial"/>
          <w:b/>
          <w:bCs/>
          <w:color w:val="000000"/>
          <w:szCs w:val="32"/>
        </w:rPr>
        <w:tab/>
      </w:r>
    </w:p>
    <w:p w14:paraId="267CB0C6" w14:textId="77777777" w:rsidR="009C003B" w:rsidRPr="00966FCF" w:rsidRDefault="009C003B" w:rsidP="009C003B">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bCs/>
          <w:color w:val="000000"/>
          <w:szCs w:val="32"/>
        </w:rPr>
        <w:t>Reader Deja Bowens</w:t>
      </w:r>
    </w:p>
    <w:p w14:paraId="18965DA5" w14:textId="77777777" w:rsidR="009C003B" w:rsidRPr="00966FCF" w:rsidRDefault="009C003B" w:rsidP="009C003B">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lastRenderedPageBreak/>
        <w:t xml:space="preserve">When Auntie Sophie moves to France for work, she promises to send for her niece in one year's time. All Pumkin has to do is pass her French entrance exam. But when Pumkin's mother finds out, she's determined that her sister won't get her own way. Forced to raise the money for her exam in secret, Pumkin turns to her loyal friends to help her secure her way out… </w:t>
      </w:r>
    </w:p>
    <w:p w14:paraId="5B9341E1"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8hrs 58mins</w:t>
      </w:r>
      <w:r w:rsidRPr="00966FCF">
        <w:rPr>
          <w:rFonts w:ascii="Arial" w:eastAsia="Arial" w:hAnsi="Arial" w:cs="Arial"/>
          <w:b/>
          <w:bCs/>
          <w:color w:val="000000"/>
          <w:szCs w:val="32"/>
        </w:rPr>
        <w:tab/>
      </w:r>
    </w:p>
    <w:p w14:paraId="30B5E3C1" w14:textId="3B5344C2" w:rsidR="009C003B" w:rsidRPr="00966FCF" w:rsidRDefault="009C003B" w:rsidP="009C003B">
      <w:pPr>
        <w:ind w:right="-46"/>
        <w:rPr>
          <w:rFonts w:ascii="Arial" w:eastAsia="Arial" w:hAnsi="Arial" w:cs="Arial"/>
          <w:b/>
          <w:bCs/>
          <w:color w:val="000000"/>
          <w:szCs w:val="32"/>
        </w:rPr>
      </w:pPr>
      <w:r w:rsidRPr="00966FCF">
        <w:rPr>
          <w:rFonts w:ascii="Arial" w:eastAsia="Arial" w:hAnsi="Arial" w:cs="Arial"/>
          <w:b/>
          <w:bCs/>
          <w:color w:val="000000"/>
          <w:szCs w:val="32"/>
        </w:rPr>
        <w:t>Catalogue number: 1 9 1 7 3</w:t>
      </w:r>
    </w:p>
    <w:p w14:paraId="59B1BFA3" w14:textId="77777777" w:rsidR="0000026B" w:rsidRPr="00966FCF" w:rsidRDefault="0000026B" w:rsidP="009C003B">
      <w:pPr>
        <w:ind w:right="-46"/>
        <w:rPr>
          <w:rFonts w:ascii="Arial" w:eastAsia="Arial" w:hAnsi="Arial" w:cs="Arial"/>
          <w:b/>
          <w:bCs/>
          <w:color w:val="000000"/>
          <w:szCs w:val="32"/>
        </w:rPr>
      </w:pPr>
    </w:p>
    <w:p w14:paraId="3FEA2B42"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SABBATH'S THEATER</w:t>
      </w:r>
    </w:p>
    <w:p w14:paraId="158A509B"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Philip Roth</w:t>
      </w:r>
    </w:p>
    <w:p w14:paraId="764304AD"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Vintage Digital; 2023</w:t>
      </w:r>
    </w:p>
    <w:p w14:paraId="04174DCC"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John Torturro</w:t>
      </w:r>
    </w:p>
    <w:p w14:paraId="0D1042C9" w14:textId="77777777" w:rsidR="0000026B" w:rsidRPr="00966FCF" w:rsidRDefault="0000026B" w:rsidP="0000026B">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At 64 Mickey Sabbath is still defiantly antagonistic and exceedingly libidinous; sex is an obsession and a principle, an instrument of perpetual misrule in his daily existence. But after the death of his long-time mistress - an erotic free spirit whose great taste for the impermissible matches his own - Sabbath embarks on a turbulent journey into his past. </w:t>
      </w:r>
    </w:p>
    <w:p w14:paraId="43DECAEC"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18hrs 20mins</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2C4A77FF" w14:textId="551B9886" w:rsidR="0000026B" w:rsidRPr="00966FCF" w:rsidRDefault="0000026B" w:rsidP="0000026B">
      <w:pPr>
        <w:ind w:right="-46"/>
        <w:rPr>
          <w:rFonts w:ascii="Arial" w:eastAsia="Arial" w:hAnsi="Arial" w:cs="Arial"/>
          <w:b/>
          <w:bCs/>
          <w:color w:val="000000"/>
          <w:szCs w:val="32"/>
        </w:rPr>
      </w:pPr>
      <w:r w:rsidRPr="00966FCF">
        <w:rPr>
          <w:rFonts w:ascii="Arial" w:eastAsia="Arial" w:hAnsi="Arial" w:cs="Arial"/>
          <w:b/>
          <w:bCs/>
          <w:color w:val="000000"/>
          <w:szCs w:val="32"/>
        </w:rPr>
        <w:t>Catalogue number: 1 8 5 9 1</w:t>
      </w:r>
      <w:r w:rsidRPr="00966FCF">
        <w:rPr>
          <w:rFonts w:ascii="Arial" w:eastAsia="Arial" w:hAnsi="Arial" w:cs="Arial"/>
          <w:b/>
          <w:bCs/>
          <w:color w:val="000000"/>
          <w:szCs w:val="32"/>
        </w:rPr>
        <w:tab/>
      </w:r>
    </w:p>
    <w:p w14:paraId="1AE5B82A" w14:textId="77777777" w:rsidR="008168B2" w:rsidRPr="00966FCF" w:rsidRDefault="008168B2" w:rsidP="00491FBE">
      <w:pPr>
        <w:ind w:right="-46"/>
        <w:rPr>
          <w:rFonts w:ascii="Arial" w:eastAsia="Arial" w:hAnsi="Arial" w:cs="Arial"/>
          <w:b/>
          <w:bCs/>
          <w:color w:val="000000"/>
          <w:szCs w:val="32"/>
        </w:rPr>
      </w:pPr>
    </w:p>
    <w:p w14:paraId="5EC9AB93"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w:t>
      </w:r>
      <w:r w:rsidRPr="00966FCF">
        <w:rPr>
          <w:rFonts w:ascii="Arial" w:eastAsia="Arial" w:hAnsi="Arial" w:cs="Arial"/>
          <w:b/>
          <w:bCs/>
          <w:color w:val="000000"/>
          <w:szCs w:val="32"/>
        </w:rPr>
        <w:tab/>
        <w:t>FAT LADY SINGS</w:t>
      </w:r>
    </w:p>
    <w:p w14:paraId="79C7FEF7"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Jacqueline Roy</w:t>
      </w:r>
    </w:p>
    <w:p w14:paraId="088D3E66"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Findaway; 2021</w:t>
      </w:r>
      <w:r w:rsidRPr="00966FCF">
        <w:rPr>
          <w:rFonts w:ascii="Arial" w:eastAsia="Arial" w:hAnsi="Arial" w:cs="Arial"/>
          <w:b/>
          <w:bCs/>
          <w:color w:val="000000"/>
          <w:szCs w:val="32"/>
        </w:rPr>
        <w:tab/>
      </w:r>
    </w:p>
    <w:p w14:paraId="2D9F7B7D"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Bernardine Evaristo and Nneke Okoye</w:t>
      </w:r>
    </w:p>
    <w:p w14:paraId="5A51393C" w14:textId="65497344" w:rsidR="008168B2" w:rsidRPr="00966FCF" w:rsidRDefault="008168B2" w:rsidP="008168B2">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It is the 1990s, and Gloria is living in a London psychiatric ward. She is unapologetically loud, audacious and eternally on the brink of bursting into song. After several months she is joined by another young black woman who is full of silences and fear. Unable to confide in their doctors, they agree to journal their pasts. Whispered into tape recorders and scrawled ferociously at night, the remarkable stories of their lives are revealed. </w:t>
      </w:r>
    </w:p>
    <w:p w14:paraId="790D8FEE"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7hrs 59mins</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18579533"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Catalogue number: 1 8 8 5 5</w:t>
      </w:r>
      <w:r w:rsidRPr="00966FCF">
        <w:rPr>
          <w:rFonts w:ascii="Arial" w:eastAsia="Arial" w:hAnsi="Arial" w:cs="Arial"/>
          <w:b/>
          <w:bCs/>
          <w:color w:val="000000"/>
          <w:szCs w:val="32"/>
        </w:rPr>
        <w:tab/>
      </w:r>
    </w:p>
    <w:p w14:paraId="4D878F61" w14:textId="77777777" w:rsidR="00191516" w:rsidRPr="00966FCF" w:rsidRDefault="00191516" w:rsidP="008168B2">
      <w:pPr>
        <w:pBdr>
          <w:top w:val="nil"/>
          <w:left w:val="nil"/>
          <w:bottom w:val="nil"/>
          <w:right w:val="nil"/>
          <w:between w:val="nil"/>
        </w:pBdr>
        <w:rPr>
          <w:rFonts w:ascii="Arial" w:eastAsia="Arial" w:hAnsi="Arial" w:cs="Arial"/>
          <w:b/>
          <w:bCs/>
          <w:color w:val="000000"/>
          <w:szCs w:val="32"/>
        </w:rPr>
      </w:pPr>
    </w:p>
    <w:p w14:paraId="492C9C15" w14:textId="77777777" w:rsidR="00191516" w:rsidRPr="00966FCF" w:rsidRDefault="00191516" w:rsidP="00191516">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ACCIDENTAL</w:t>
      </w:r>
    </w:p>
    <w:p w14:paraId="4F6C9D75" w14:textId="77777777" w:rsidR="00191516" w:rsidRPr="00966FCF" w:rsidRDefault="00191516" w:rsidP="00191516">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lastRenderedPageBreak/>
        <w:t>By Ali Smith</w:t>
      </w:r>
    </w:p>
    <w:p w14:paraId="14E16474" w14:textId="77777777" w:rsidR="00191516" w:rsidRPr="00966FCF" w:rsidRDefault="00191516" w:rsidP="00191516">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Penguin Books; 2021</w:t>
      </w:r>
    </w:p>
    <w:p w14:paraId="25D76C8A" w14:textId="77777777" w:rsidR="00191516" w:rsidRPr="00966FCF" w:rsidRDefault="00191516" w:rsidP="00191516">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Amaka Okafor</w:t>
      </w:r>
    </w:p>
    <w:p w14:paraId="546BBF07" w14:textId="77777777" w:rsidR="00191516" w:rsidRPr="00966FCF" w:rsidRDefault="00191516" w:rsidP="00191516">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The Accidental pans in on the Norfolk holiday home of the Smart family one hot summer. There a beguiling stranger called Amber appears at the door bearing all sorts of unexpected gifts, trampling over family boundaries and sending each of the Smarts scurrying from the dark into the light.</w:t>
      </w:r>
    </w:p>
    <w:p w14:paraId="448C41AA" w14:textId="77777777" w:rsidR="00191516" w:rsidRPr="00966FCF" w:rsidRDefault="00191516" w:rsidP="00191516">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8hrs 46mins</w:t>
      </w:r>
      <w:r w:rsidRPr="00966FCF">
        <w:rPr>
          <w:rFonts w:ascii="Arial" w:eastAsia="Arial" w:hAnsi="Arial" w:cs="Arial"/>
          <w:b/>
          <w:bCs/>
          <w:color w:val="000000"/>
          <w:szCs w:val="32"/>
        </w:rPr>
        <w:tab/>
      </w:r>
    </w:p>
    <w:p w14:paraId="5FCD40CF" w14:textId="1C9D7867" w:rsidR="00D03300" w:rsidRPr="00966FCF" w:rsidRDefault="00191516" w:rsidP="005404D5">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Catalogue number: 1 8 8 6 3</w:t>
      </w:r>
      <w:r w:rsidRPr="00966FCF">
        <w:rPr>
          <w:rFonts w:ascii="Arial" w:eastAsia="Arial" w:hAnsi="Arial" w:cs="Arial"/>
          <w:b/>
          <w:bCs/>
          <w:color w:val="000000"/>
          <w:szCs w:val="32"/>
        </w:rPr>
        <w:tab/>
      </w:r>
    </w:p>
    <w:p w14:paraId="660D0E10" w14:textId="77777777" w:rsidR="005404D5" w:rsidRPr="00966FCF" w:rsidRDefault="005404D5" w:rsidP="005404D5">
      <w:pPr>
        <w:pBdr>
          <w:top w:val="nil"/>
          <w:left w:val="nil"/>
          <w:bottom w:val="nil"/>
          <w:right w:val="nil"/>
          <w:between w:val="nil"/>
        </w:pBdr>
        <w:rPr>
          <w:rFonts w:ascii="Arial" w:eastAsia="Arial" w:hAnsi="Arial" w:cs="Arial"/>
          <w:b/>
          <w:bCs/>
          <w:color w:val="000000"/>
          <w:szCs w:val="32"/>
        </w:rPr>
      </w:pPr>
    </w:p>
    <w:p w14:paraId="704FA4E2" w14:textId="77777777" w:rsidR="00D03300" w:rsidRPr="00966FCF" w:rsidRDefault="00D03300" w:rsidP="00D0330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HOTEL WORLD</w:t>
      </w:r>
    </w:p>
    <w:p w14:paraId="3A755516" w14:textId="77777777" w:rsidR="00D03300" w:rsidRPr="00966FCF" w:rsidRDefault="00D03300" w:rsidP="00D0330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Ali Smith</w:t>
      </w:r>
    </w:p>
    <w:p w14:paraId="424DF573" w14:textId="77777777" w:rsidR="00D03300" w:rsidRPr="00966FCF" w:rsidRDefault="00D03300" w:rsidP="00D03300">
      <w:pPr>
        <w:rPr>
          <w:rFonts w:ascii="Arial" w:eastAsia="Arial" w:hAnsi="Arial" w:cs="Arial"/>
          <w:b/>
          <w:szCs w:val="32"/>
        </w:rPr>
      </w:pPr>
      <w:r w:rsidRPr="00966FCF">
        <w:rPr>
          <w:rFonts w:ascii="Arial" w:eastAsia="Arial" w:hAnsi="Arial" w:cs="Arial"/>
          <w:b/>
          <w:szCs w:val="32"/>
        </w:rPr>
        <w:t>Penguin Books; 2021</w:t>
      </w:r>
      <w:r w:rsidRPr="00966FCF">
        <w:rPr>
          <w:rFonts w:ascii="Arial" w:eastAsia="Arial" w:hAnsi="Arial" w:cs="Arial"/>
          <w:b/>
          <w:szCs w:val="32"/>
        </w:rPr>
        <w:tab/>
      </w:r>
    </w:p>
    <w:p w14:paraId="43CE090E" w14:textId="77777777" w:rsidR="00D03300" w:rsidRPr="00966FCF" w:rsidRDefault="00D03300" w:rsidP="00D0330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Miscellaneous</w:t>
      </w:r>
    </w:p>
    <w:p w14:paraId="523E347A" w14:textId="4DD7F761" w:rsidR="00D03300" w:rsidRPr="00966FCF" w:rsidRDefault="00D03300" w:rsidP="00D03300">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Five people: four are living, three are strangers, two are sisters, one is dead. In her highly acclaimed and most ambitious book to date, Ali Smith brings alive five unforgettable characters and traces their intersecting lives. </w:t>
      </w:r>
    </w:p>
    <w:p w14:paraId="377016B8" w14:textId="77777777" w:rsidR="00D03300" w:rsidRPr="00966FCF" w:rsidRDefault="00D03300" w:rsidP="00D0330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6hrs 51mins</w:t>
      </w:r>
      <w:r w:rsidRPr="00966FCF">
        <w:rPr>
          <w:rFonts w:ascii="Arial" w:eastAsia="Arial" w:hAnsi="Arial" w:cs="Arial"/>
          <w:b/>
          <w:color w:val="000000"/>
          <w:szCs w:val="32"/>
        </w:rPr>
        <w:tab/>
      </w:r>
    </w:p>
    <w:p w14:paraId="42129ACE" w14:textId="56954FEA" w:rsidR="008168B2" w:rsidRPr="00966FCF" w:rsidRDefault="00D03300" w:rsidP="00D03300">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szCs w:val="32"/>
        </w:rPr>
        <w:t>Catalogue number: 1 8 8 6 6</w:t>
      </w:r>
      <w:r w:rsidRPr="00966FCF">
        <w:rPr>
          <w:rFonts w:ascii="Arial" w:eastAsia="Arial" w:hAnsi="Arial" w:cs="Arial"/>
          <w:szCs w:val="32"/>
        </w:rPr>
        <w:tab/>
      </w:r>
    </w:p>
    <w:p w14:paraId="0479AF55" w14:textId="77777777" w:rsidR="00FD67D3" w:rsidRPr="00966FCF" w:rsidRDefault="00FD67D3" w:rsidP="00491FBE">
      <w:pPr>
        <w:ind w:right="-46"/>
        <w:rPr>
          <w:rFonts w:ascii="Arial" w:eastAsia="Arial" w:hAnsi="Arial" w:cs="Arial"/>
          <w:b/>
          <w:bCs/>
          <w:color w:val="000000"/>
          <w:szCs w:val="32"/>
        </w:rPr>
      </w:pPr>
    </w:p>
    <w:p w14:paraId="06F35055"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THERE BUT FOR THE</w:t>
      </w:r>
    </w:p>
    <w:p w14:paraId="3F5D7E55"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Ali Smith</w:t>
      </w:r>
    </w:p>
    <w:p w14:paraId="00C4583A"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Penguin Books; 2021</w:t>
      </w:r>
      <w:r w:rsidRPr="00966FCF">
        <w:rPr>
          <w:rFonts w:ascii="Arial" w:eastAsia="Arial" w:hAnsi="Arial" w:cs="Arial"/>
          <w:b/>
          <w:bCs/>
          <w:color w:val="000000"/>
          <w:szCs w:val="32"/>
        </w:rPr>
        <w:tab/>
      </w:r>
    </w:p>
    <w:p w14:paraId="07795847"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Juliet Stevenson</w:t>
      </w:r>
    </w:p>
    <w:p w14:paraId="553C5FE7" w14:textId="7D7CE347" w:rsidR="00FD67D3" w:rsidRPr="00966FCF" w:rsidRDefault="00FD67D3" w:rsidP="00FD67D3">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‘There once was a man who, one night between the main course and the sweet at a dinner party, went upstairs and locked himself in one of the bedrooms of the house of the people who were giving the dinner party…' As time passes by and the consequences of this stranger's actions ripple outwards, Ali Smith draws us into a beautiful, strange place where everyone is</w:t>
      </w:r>
      <w:r w:rsidR="0013413F" w:rsidRPr="00966FCF">
        <w:rPr>
          <w:rFonts w:ascii="Arial" w:eastAsia="Arial" w:hAnsi="Arial" w:cs="Arial"/>
          <w:color w:val="000000"/>
          <w:szCs w:val="32"/>
        </w:rPr>
        <w:t xml:space="preserve"> </w:t>
      </w:r>
      <w:r w:rsidRPr="00966FCF">
        <w:rPr>
          <w:rFonts w:ascii="Arial" w:eastAsia="Arial" w:hAnsi="Arial" w:cs="Arial"/>
          <w:color w:val="000000"/>
          <w:szCs w:val="32"/>
        </w:rPr>
        <w:t>more than they first appear...</w:t>
      </w:r>
    </w:p>
    <w:p w14:paraId="08380A88"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9hrs 1min</w:t>
      </w:r>
      <w:r w:rsidRPr="00966FCF">
        <w:rPr>
          <w:rFonts w:ascii="Arial" w:eastAsia="Arial" w:hAnsi="Arial" w:cs="Arial"/>
          <w:b/>
          <w:bCs/>
          <w:color w:val="000000"/>
          <w:szCs w:val="32"/>
        </w:rPr>
        <w:tab/>
      </w:r>
    </w:p>
    <w:p w14:paraId="26257B2E" w14:textId="68F8CAE3" w:rsidR="00FD67D3" w:rsidRPr="00966FCF" w:rsidRDefault="00FD67D3" w:rsidP="00FD67D3">
      <w:pPr>
        <w:ind w:right="-46"/>
        <w:rPr>
          <w:rFonts w:ascii="Arial" w:eastAsia="Arial" w:hAnsi="Arial" w:cs="Arial"/>
          <w:b/>
          <w:color w:val="000000"/>
          <w:szCs w:val="32"/>
        </w:rPr>
      </w:pPr>
      <w:r w:rsidRPr="00966FCF">
        <w:rPr>
          <w:rFonts w:ascii="Arial" w:eastAsia="Arial" w:hAnsi="Arial" w:cs="Arial"/>
          <w:b/>
          <w:bCs/>
          <w:color w:val="000000"/>
          <w:szCs w:val="32"/>
        </w:rPr>
        <w:t>Catalogue number: 1 8 8 6 4</w:t>
      </w:r>
      <w:r w:rsidRPr="00966FCF">
        <w:rPr>
          <w:rFonts w:ascii="Arial" w:eastAsia="Arial" w:hAnsi="Arial" w:cs="Arial"/>
          <w:b/>
          <w:bCs/>
          <w:color w:val="000000"/>
          <w:szCs w:val="32"/>
        </w:rPr>
        <w:tab/>
      </w:r>
    </w:p>
    <w:p w14:paraId="55632962" w14:textId="77777777" w:rsidR="00961CA9" w:rsidRPr="00966FCF" w:rsidRDefault="00961CA9" w:rsidP="00300A19">
      <w:pPr>
        <w:ind w:right="-46"/>
        <w:rPr>
          <w:rFonts w:ascii="Arial" w:eastAsia="Arial" w:hAnsi="Arial" w:cs="Arial"/>
          <w:b/>
          <w:color w:val="000000"/>
          <w:szCs w:val="32"/>
        </w:rPr>
      </w:pPr>
    </w:p>
    <w:p w14:paraId="52728DB0" w14:textId="77777777" w:rsidR="00961CA9" w:rsidRPr="00966FCF" w:rsidRDefault="00961CA9" w:rsidP="00961CA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CROOK MANIFESTO</w:t>
      </w:r>
    </w:p>
    <w:p w14:paraId="0FB289C8" w14:textId="77777777" w:rsidR="00961CA9" w:rsidRPr="00966FCF" w:rsidRDefault="00961CA9" w:rsidP="00961CA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lastRenderedPageBreak/>
        <w:t>By Colson Whitehead</w:t>
      </w:r>
    </w:p>
    <w:p w14:paraId="4F5C8643" w14:textId="77777777" w:rsidR="00961CA9" w:rsidRPr="00966FCF" w:rsidRDefault="00961CA9" w:rsidP="00961CA9">
      <w:pPr>
        <w:rPr>
          <w:rFonts w:ascii="Arial" w:eastAsia="Arial" w:hAnsi="Arial" w:cs="Arial"/>
          <w:b/>
          <w:szCs w:val="32"/>
        </w:rPr>
      </w:pPr>
      <w:r w:rsidRPr="00966FCF">
        <w:rPr>
          <w:rFonts w:ascii="Arial" w:eastAsia="Arial" w:hAnsi="Arial" w:cs="Arial"/>
          <w:b/>
          <w:szCs w:val="32"/>
        </w:rPr>
        <w:t>Little, Brown Book Group; 2023</w:t>
      </w:r>
    </w:p>
    <w:p w14:paraId="2B97928E" w14:textId="77777777" w:rsidR="00961CA9" w:rsidRPr="00966FCF" w:rsidRDefault="00961CA9" w:rsidP="00961CA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Dion Graham</w:t>
      </w:r>
    </w:p>
    <w:p w14:paraId="70DE1FBC" w14:textId="77777777" w:rsidR="00961CA9" w:rsidRPr="00966FCF" w:rsidRDefault="00961CA9" w:rsidP="00961CA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New York City, 1971. Furniture store owner and ex-fence Ray Carney tries to keep his head down, his business up and his life straight. When he needs Jackson 5 tickets for his daughter May, he hits up Munson, an old police contact. But Munson has his own favours to ask of Carney and staying out of the game gets a lot more complicated - and deadly. </w:t>
      </w:r>
    </w:p>
    <w:p w14:paraId="14745A73" w14:textId="77777777" w:rsidR="00961CA9" w:rsidRPr="00966FCF" w:rsidRDefault="00961CA9" w:rsidP="00961CA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10hrs 47mins</w:t>
      </w:r>
      <w:r w:rsidRPr="00966FCF">
        <w:rPr>
          <w:rFonts w:ascii="Arial" w:eastAsia="Arial" w:hAnsi="Arial" w:cs="Arial"/>
          <w:b/>
          <w:color w:val="000000"/>
          <w:szCs w:val="32"/>
        </w:rPr>
        <w:tab/>
      </w:r>
      <w:r w:rsidRPr="00966FCF">
        <w:rPr>
          <w:rFonts w:ascii="Arial" w:eastAsia="Arial" w:hAnsi="Arial" w:cs="Arial"/>
          <w:b/>
          <w:color w:val="000000"/>
          <w:szCs w:val="32"/>
        </w:rPr>
        <w:tab/>
      </w:r>
    </w:p>
    <w:p w14:paraId="6177F804" w14:textId="4EBE97A9" w:rsidR="00961CA9" w:rsidRPr="00966FCF" w:rsidRDefault="00961CA9" w:rsidP="00961CA9">
      <w:pPr>
        <w:ind w:right="-46"/>
        <w:rPr>
          <w:rFonts w:ascii="Arial" w:eastAsia="Arial" w:hAnsi="Arial" w:cs="Arial"/>
          <w:b/>
          <w:color w:val="000000"/>
          <w:szCs w:val="32"/>
        </w:rPr>
      </w:pPr>
      <w:r w:rsidRPr="00966FCF">
        <w:rPr>
          <w:rFonts w:ascii="Arial" w:eastAsia="Arial" w:hAnsi="Arial" w:cs="Arial"/>
          <w:b/>
          <w:szCs w:val="32"/>
        </w:rPr>
        <w:t>Catalogue number: 2 0 9 0 1</w:t>
      </w:r>
      <w:r w:rsidRPr="00966FCF">
        <w:rPr>
          <w:rFonts w:ascii="Arial" w:eastAsia="Arial" w:hAnsi="Arial" w:cs="Arial"/>
          <w:b/>
          <w:szCs w:val="32"/>
        </w:rPr>
        <w:tab/>
      </w:r>
    </w:p>
    <w:p w14:paraId="40218A96" w14:textId="6D00C6E6" w:rsidR="00AD0E8B" w:rsidRPr="00966FCF" w:rsidRDefault="00AD0E8B" w:rsidP="005404D5">
      <w:pPr>
        <w:ind w:right="-46"/>
        <w:rPr>
          <w:rFonts w:ascii="Arial" w:hAnsi="Arial" w:cs="Arial"/>
          <w:b/>
          <w:bCs/>
          <w:smallCaps/>
          <w:color w:val="000000"/>
          <w:szCs w:val="32"/>
        </w:rPr>
      </w:pPr>
    </w:p>
    <w:p w14:paraId="4B1AD063" w14:textId="77777777" w:rsidR="00EC0DAE" w:rsidRPr="00966FCF" w:rsidRDefault="00EC0DAE" w:rsidP="001A757D">
      <w:pPr>
        <w:ind w:right="-46"/>
        <w:jc w:val="center"/>
        <w:rPr>
          <w:rFonts w:ascii="Arial" w:eastAsiaTheme="minorHAnsi" w:hAnsi="Arial" w:cs="Arial"/>
          <w:b/>
          <w:noProof/>
          <w:szCs w:val="32"/>
          <w:lang w:eastAsia="en-US"/>
        </w:rPr>
      </w:pPr>
    </w:p>
    <w:p w14:paraId="2128B184" w14:textId="78248B3C" w:rsidR="00F62BFD" w:rsidRPr="00966FCF" w:rsidRDefault="00F62BFD" w:rsidP="00F62BFD">
      <w:pPr>
        <w:pBdr>
          <w:top w:val="nil"/>
          <w:left w:val="nil"/>
          <w:bottom w:val="nil"/>
          <w:right w:val="nil"/>
          <w:between w:val="nil"/>
        </w:pBdr>
        <w:jc w:val="center"/>
        <w:rPr>
          <w:rFonts w:ascii="Arial" w:eastAsia="Arial" w:hAnsi="Arial" w:cs="Arial"/>
          <w:b/>
          <w:color w:val="000000"/>
          <w:sz w:val="40"/>
          <w:szCs w:val="40"/>
        </w:rPr>
      </w:pPr>
      <w:r w:rsidRPr="00966FCF">
        <w:rPr>
          <w:rFonts w:ascii="Arial" w:eastAsia="Arial" w:hAnsi="Arial" w:cs="Arial"/>
          <w:b/>
          <w:color w:val="000000"/>
          <w:sz w:val="40"/>
          <w:szCs w:val="40"/>
        </w:rPr>
        <w:t>COSY CRIME</w:t>
      </w:r>
    </w:p>
    <w:p w14:paraId="53252853" w14:textId="77777777" w:rsidR="0094370C" w:rsidRPr="00966FCF" w:rsidRDefault="0094370C" w:rsidP="00F62BFD">
      <w:pPr>
        <w:pBdr>
          <w:top w:val="nil"/>
          <w:left w:val="nil"/>
          <w:bottom w:val="nil"/>
          <w:right w:val="nil"/>
          <w:between w:val="nil"/>
        </w:pBdr>
        <w:jc w:val="center"/>
        <w:rPr>
          <w:rFonts w:ascii="Arial" w:eastAsia="Arial" w:hAnsi="Arial" w:cs="Arial"/>
          <w:b/>
          <w:color w:val="000000"/>
          <w:sz w:val="40"/>
          <w:szCs w:val="40"/>
        </w:rPr>
      </w:pPr>
    </w:p>
    <w:p w14:paraId="7A3E93E4"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w:t>
      </w:r>
      <w:r w:rsidRPr="00966FCF">
        <w:rPr>
          <w:rFonts w:ascii="Arial" w:eastAsia="Arial" w:hAnsi="Arial" w:cs="Arial"/>
          <w:b/>
          <w:bCs/>
          <w:color w:val="000000"/>
          <w:szCs w:val="32"/>
        </w:rPr>
        <w:tab/>
        <w:t>CHRISTMAS EVE MURDERS</w:t>
      </w:r>
    </w:p>
    <w:p w14:paraId="4DBC9D0B"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Noelle Albright</w:t>
      </w:r>
    </w:p>
    <w:p w14:paraId="57E19BB7"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Quercus; 2024</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051FAAD4"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Lucy Doig</w:t>
      </w:r>
    </w:p>
    <w:p w14:paraId="2AE93759" w14:textId="77777777" w:rsidR="0094370C" w:rsidRPr="00966FCF" w:rsidRDefault="0094370C" w:rsidP="0094370C">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It's Christmas Eve at the Merry Monarch. Nestled amongst the Yorkshire Dales, the pub is preparing to host its annual scavenger hunt for its rabble of regulars. But when the power is cut off and darkness descends, the hunt turns deadly. There is a murderer amongst them...</w:t>
      </w:r>
    </w:p>
    <w:p w14:paraId="4FFD0AE0"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7hrs 18mins</w:t>
      </w:r>
      <w:r w:rsidRPr="00966FCF">
        <w:rPr>
          <w:rFonts w:ascii="Arial" w:eastAsia="Arial" w:hAnsi="Arial" w:cs="Arial"/>
          <w:b/>
          <w:bCs/>
          <w:color w:val="000000"/>
          <w:szCs w:val="32"/>
        </w:rPr>
        <w:tab/>
      </w:r>
    </w:p>
    <w:p w14:paraId="42741461" w14:textId="39972065" w:rsidR="0094370C" w:rsidRPr="00966FCF" w:rsidRDefault="0094370C" w:rsidP="0094370C">
      <w:pPr>
        <w:pBdr>
          <w:top w:val="nil"/>
          <w:left w:val="nil"/>
          <w:bottom w:val="nil"/>
          <w:right w:val="nil"/>
          <w:between w:val="nil"/>
        </w:pBdr>
        <w:rPr>
          <w:rFonts w:ascii="Arial" w:eastAsia="Arial" w:hAnsi="Arial" w:cs="Arial"/>
          <w:b/>
          <w:color w:val="000000"/>
          <w:sz w:val="40"/>
          <w:szCs w:val="40"/>
        </w:rPr>
      </w:pPr>
      <w:r w:rsidRPr="00966FCF">
        <w:rPr>
          <w:rFonts w:ascii="Arial" w:eastAsia="Arial" w:hAnsi="Arial" w:cs="Arial"/>
          <w:b/>
          <w:bCs/>
          <w:color w:val="000000"/>
          <w:szCs w:val="32"/>
        </w:rPr>
        <w:t>Catalogue number: 2 0 4 6 4</w:t>
      </w:r>
      <w:r w:rsidRPr="00966FCF">
        <w:rPr>
          <w:rFonts w:ascii="Arial" w:eastAsia="Arial" w:hAnsi="Arial" w:cs="Arial"/>
          <w:b/>
          <w:bCs/>
          <w:color w:val="000000"/>
          <w:szCs w:val="32"/>
        </w:rPr>
        <w:tab/>
      </w:r>
    </w:p>
    <w:p w14:paraId="5C83E134" w14:textId="77777777" w:rsidR="002669FF" w:rsidRPr="00966FCF" w:rsidRDefault="002669FF" w:rsidP="0094370C">
      <w:pPr>
        <w:pBdr>
          <w:top w:val="nil"/>
          <w:left w:val="nil"/>
          <w:bottom w:val="nil"/>
          <w:right w:val="nil"/>
          <w:between w:val="nil"/>
        </w:pBdr>
        <w:rPr>
          <w:rFonts w:ascii="Arial" w:eastAsia="Arial" w:hAnsi="Arial" w:cs="Arial"/>
          <w:b/>
          <w:color w:val="000000"/>
          <w:szCs w:val="32"/>
        </w:rPr>
      </w:pPr>
    </w:p>
    <w:p w14:paraId="5D64DC4C"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WINDSOR KNOT</w:t>
      </w:r>
    </w:p>
    <w:p w14:paraId="016447A6"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S.J. Bennett</w:t>
      </w:r>
    </w:p>
    <w:p w14:paraId="7F1D5E54"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Bonnier Books UK; 2020</w:t>
      </w:r>
    </w:p>
    <w:p w14:paraId="24B8B11B"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Samantha Bond</w:t>
      </w:r>
    </w:p>
    <w:p w14:paraId="5C6F3019" w14:textId="77777777" w:rsidR="002669FF" w:rsidRPr="00966FCF" w:rsidRDefault="002669FF" w:rsidP="002669F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The morning after a dinner party at Windsor Castle, 89-year-old Queen Elizabeth is shocked to discover that one of her guests has been found murdered in his room, with a rope around his neck. Can the Queen and her trusted secretary Rozie catch the killer, without getting caught themselves?</w:t>
      </w:r>
    </w:p>
    <w:p w14:paraId="30952060"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8hrs 20mins</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6407CEED"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lastRenderedPageBreak/>
        <w:t>Catalogue number: 2 0 8 1 1</w:t>
      </w:r>
    </w:p>
    <w:p w14:paraId="7211B773"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p>
    <w:p w14:paraId="4A32F8E7" w14:textId="557268BB"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A DEATH IN THE PARISH</w:t>
      </w:r>
    </w:p>
    <w:p w14:paraId="2083A56A"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Richard Coles</w:t>
      </w:r>
    </w:p>
    <w:p w14:paraId="756D91C5"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Weidenfeld &amp; Nicolson; 2023</w:t>
      </w:r>
    </w:p>
    <w:p w14:paraId="077E3099"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Richard Coles</w:t>
      </w:r>
    </w:p>
    <w:p w14:paraId="0F1B2524" w14:textId="1B30B620" w:rsidR="00F62BFD" w:rsidRPr="00966FCF" w:rsidRDefault="00F62BFD" w:rsidP="00F62BFD">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It's been a few months since murder tore the community of Champton apart. As Canon Daniel Clement tries to steady his flock, the parish is joined with Upper and Lower Badsaddle, bringing a new tide of unwanted change. But church politics soon become the least of Daniel's problems when murder returns to Champton in the form of a shocking ritualistic killing...</w:t>
      </w:r>
    </w:p>
    <w:p w14:paraId="1F6C9B77" w14:textId="77777777" w:rsidR="00F62BFD" w:rsidRPr="00966FCF" w:rsidRDefault="00F62BFD" w:rsidP="005404D5">
      <w:pPr>
        <w:pStyle w:val="NoSpacing"/>
        <w:rPr>
          <w:rFonts w:ascii="Arial" w:eastAsia="Arial" w:hAnsi="Arial" w:cs="Arial"/>
          <w:b/>
          <w:bCs/>
        </w:rPr>
      </w:pPr>
      <w:r w:rsidRPr="00966FCF">
        <w:rPr>
          <w:rFonts w:ascii="Arial" w:eastAsia="Arial" w:hAnsi="Arial" w:cs="Arial"/>
          <w:b/>
          <w:bCs/>
        </w:rPr>
        <w:t>Running time 8hrs 25mins</w:t>
      </w:r>
      <w:r w:rsidRPr="00966FCF">
        <w:rPr>
          <w:rFonts w:ascii="Arial" w:eastAsia="Arial" w:hAnsi="Arial" w:cs="Arial"/>
          <w:b/>
          <w:bCs/>
        </w:rPr>
        <w:tab/>
      </w:r>
    </w:p>
    <w:p w14:paraId="475CFB0C" w14:textId="2F547875" w:rsidR="002526B7" w:rsidRPr="00966FCF" w:rsidRDefault="00F62BFD" w:rsidP="005404D5">
      <w:pPr>
        <w:pStyle w:val="NoSpacing"/>
        <w:rPr>
          <w:rFonts w:ascii="Arial" w:eastAsia="Arial" w:hAnsi="Arial" w:cs="Arial"/>
          <w:b/>
          <w:bCs/>
        </w:rPr>
      </w:pPr>
      <w:r w:rsidRPr="00966FCF">
        <w:rPr>
          <w:rFonts w:ascii="Arial" w:eastAsia="Arial" w:hAnsi="Arial" w:cs="Arial"/>
          <w:b/>
          <w:bCs/>
        </w:rPr>
        <w:t>Catalogue number: 2 0 2 5 0</w:t>
      </w:r>
      <w:r w:rsidRPr="00966FCF">
        <w:rPr>
          <w:rFonts w:ascii="Arial" w:eastAsia="Arial" w:hAnsi="Arial" w:cs="Arial"/>
          <w:b/>
          <w:bCs/>
        </w:rPr>
        <w:tab/>
      </w:r>
    </w:p>
    <w:p w14:paraId="3A02F487" w14:textId="77777777" w:rsidR="005404D5" w:rsidRPr="00966FCF" w:rsidRDefault="005404D5" w:rsidP="005404D5">
      <w:pPr>
        <w:pStyle w:val="NoSpacing"/>
        <w:rPr>
          <w:rFonts w:ascii="Arial" w:eastAsia="Arial" w:hAnsi="Arial" w:cs="Arial"/>
          <w:b/>
          <w:bCs/>
        </w:rPr>
      </w:pPr>
    </w:p>
    <w:p w14:paraId="16AEB6D2"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MURDER AT THE MONASTERY</w:t>
      </w:r>
    </w:p>
    <w:p w14:paraId="47A86530"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Richard Coles</w:t>
      </w:r>
    </w:p>
    <w:p w14:paraId="223EC68B"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Weidenfeld &amp; Nicolson; 2024</w:t>
      </w:r>
      <w:r w:rsidRPr="00966FCF">
        <w:rPr>
          <w:rFonts w:ascii="Arial" w:eastAsia="Arial" w:hAnsi="Arial" w:cs="Arial"/>
          <w:b/>
          <w:bCs/>
          <w:color w:val="000000"/>
          <w:szCs w:val="32"/>
        </w:rPr>
        <w:tab/>
      </w:r>
    </w:p>
    <w:p w14:paraId="5D538FBF"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Richard Coles</w:t>
      </w:r>
    </w:p>
    <w:p w14:paraId="69BE76A3" w14:textId="77777777" w:rsidR="002526B7" w:rsidRPr="00966FCF" w:rsidRDefault="002526B7" w:rsidP="002526B7">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Canon Daniel Clement has suffered a secret humiliation and to recover takes respite at the monastery where he was a novice. But the monastery doesn't allow the break he needs, for tensions are building there too. There is a death at the monastery, and Daniel thinks it might be murder. </w:t>
      </w:r>
    </w:p>
    <w:p w14:paraId="4ADA4CC4" w14:textId="77777777" w:rsidR="002526B7" w:rsidRPr="00966FCF" w:rsidRDefault="002526B7" w:rsidP="005404D5">
      <w:pPr>
        <w:pStyle w:val="NoSpacing"/>
        <w:rPr>
          <w:rFonts w:ascii="Arial" w:eastAsia="Arial" w:hAnsi="Arial" w:cs="Arial"/>
          <w:b/>
          <w:bCs/>
        </w:rPr>
      </w:pPr>
      <w:r w:rsidRPr="00966FCF">
        <w:rPr>
          <w:rFonts w:ascii="Arial" w:eastAsia="Arial" w:hAnsi="Arial" w:cs="Arial"/>
          <w:b/>
          <w:bCs/>
        </w:rPr>
        <w:t>Running time 8hrs 16mins</w:t>
      </w:r>
      <w:r w:rsidRPr="00966FCF">
        <w:rPr>
          <w:rFonts w:ascii="Arial" w:eastAsia="Arial" w:hAnsi="Arial" w:cs="Arial"/>
          <w:b/>
          <w:bCs/>
        </w:rPr>
        <w:tab/>
      </w:r>
    </w:p>
    <w:p w14:paraId="0CC8694F" w14:textId="1E6BAF72" w:rsidR="002526B7" w:rsidRPr="00966FCF" w:rsidRDefault="002526B7" w:rsidP="005404D5">
      <w:pPr>
        <w:pStyle w:val="NoSpacing"/>
        <w:rPr>
          <w:rFonts w:ascii="Arial" w:eastAsia="Arial" w:hAnsi="Arial" w:cs="Arial"/>
          <w:b/>
          <w:bCs/>
        </w:rPr>
      </w:pPr>
      <w:r w:rsidRPr="00966FCF">
        <w:rPr>
          <w:rFonts w:ascii="Arial" w:eastAsia="Arial" w:hAnsi="Arial" w:cs="Arial"/>
          <w:b/>
          <w:bCs/>
        </w:rPr>
        <w:t>Catalogue number: 2 0 2 5 1</w:t>
      </w:r>
      <w:r w:rsidRPr="00966FCF">
        <w:rPr>
          <w:rFonts w:ascii="Arial" w:eastAsia="Arial" w:hAnsi="Arial" w:cs="Arial"/>
          <w:b/>
          <w:bCs/>
        </w:rPr>
        <w:tab/>
      </w:r>
    </w:p>
    <w:p w14:paraId="63C534B7" w14:textId="77777777" w:rsidR="005404D5" w:rsidRPr="00966FCF" w:rsidRDefault="005404D5" w:rsidP="005404D5">
      <w:pPr>
        <w:pStyle w:val="NoSpacing"/>
        <w:rPr>
          <w:rFonts w:ascii="Arial" w:eastAsia="Arial" w:hAnsi="Arial" w:cs="Arial"/>
          <w:b/>
          <w:bCs/>
        </w:rPr>
      </w:pPr>
    </w:p>
    <w:p w14:paraId="05F65FA2"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MURDER UNDER THE MISTLETOE</w:t>
      </w:r>
    </w:p>
    <w:p w14:paraId="57BF74EF"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Richard Coles</w:t>
      </w:r>
    </w:p>
    <w:p w14:paraId="66F5DFAB"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Weidenfeld &amp; Nicolson; 2024</w:t>
      </w:r>
      <w:r w:rsidRPr="00966FCF">
        <w:rPr>
          <w:rFonts w:ascii="Arial" w:eastAsia="Arial" w:hAnsi="Arial" w:cs="Arial"/>
          <w:b/>
          <w:bCs/>
          <w:color w:val="000000"/>
          <w:szCs w:val="32"/>
        </w:rPr>
        <w:tab/>
      </w:r>
    </w:p>
    <w:p w14:paraId="0192A414"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Richard Coles</w:t>
      </w:r>
    </w:p>
    <w:p w14:paraId="71AD3787" w14:textId="77777777" w:rsidR="002526B7" w:rsidRPr="00966FCF" w:rsidRDefault="002526B7" w:rsidP="002526B7">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It is Christmas Day and at Champton Rectory, Canon Daniel Clement and his mother Audrey are joined by the residents and guests of the big house to drink, eat and be merry. At the festive feast, peace and goodwill prevail. Until two meet under the mistletoe. One of them falls down dead. And Daniel suspects murder has returned to Champton... </w:t>
      </w:r>
    </w:p>
    <w:p w14:paraId="1D3832F4" w14:textId="77777777" w:rsidR="002526B7" w:rsidRPr="00966FCF" w:rsidRDefault="002526B7" w:rsidP="005404D5">
      <w:pPr>
        <w:pStyle w:val="NoSpacing"/>
        <w:rPr>
          <w:rFonts w:ascii="Arial" w:eastAsia="Arial" w:hAnsi="Arial" w:cs="Arial"/>
          <w:b/>
          <w:bCs/>
        </w:rPr>
      </w:pPr>
      <w:r w:rsidRPr="00966FCF">
        <w:rPr>
          <w:rFonts w:ascii="Arial" w:eastAsia="Arial" w:hAnsi="Arial" w:cs="Arial"/>
          <w:b/>
          <w:bCs/>
        </w:rPr>
        <w:lastRenderedPageBreak/>
        <w:t>Running time 2hrs 27mins</w:t>
      </w:r>
      <w:r w:rsidRPr="00966FCF">
        <w:rPr>
          <w:rFonts w:ascii="Arial" w:eastAsia="Arial" w:hAnsi="Arial" w:cs="Arial"/>
          <w:b/>
          <w:bCs/>
        </w:rPr>
        <w:tab/>
      </w:r>
    </w:p>
    <w:p w14:paraId="23622107" w14:textId="36C7ACB0" w:rsidR="00EA1A4B" w:rsidRPr="00966FCF" w:rsidRDefault="002526B7" w:rsidP="0013413F">
      <w:pPr>
        <w:pStyle w:val="NoSpacing"/>
        <w:rPr>
          <w:rFonts w:eastAsiaTheme="minorHAnsi"/>
          <w:lang w:eastAsia="en-US"/>
        </w:rPr>
      </w:pPr>
      <w:r w:rsidRPr="00966FCF">
        <w:rPr>
          <w:rFonts w:ascii="Arial" w:eastAsia="Arial" w:hAnsi="Arial" w:cs="Arial"/>
          <w:b/>
          <w:bCs/>
        </w:rPr>
        <w:t>Catalogue number: 2 0 5 2 0</w:t>
      </w:r>
      <w:r w:rsidRPr="00966FCF">
        <w:rPr>
          <w:rFonts w:ascii="Arial" w:eastAsia="Arial" w:hAnsi="Arial" w:cs="Arial"/>
          <w:b/>
          <w:bCs/>
        </w:rPr>
        <w:tab/>
      </w:r>
      <w:r w:rsidR="00F62BFD" w:rsidRPr="00966FCF">
        <w:rPr>
          <w:rFonts w:eastAsia="Arial"/>
        </w:rPr>
        <w:tab/>
      </w:r>
    </w:p>
    <w:p w14:paraId="0699DF6A" w14:textId="0325FAB7" w:rsidR="001F5239" w:rsidRPr="00966FCF" w:rsidRDefault="001F5239" w:rsidP="001A757D">
      <w:pPr>
        <w:pStyle w:val="NoSpacing"/>
        <w:ind w:right="-46"/>
        <w:jc w:val="center"/>
        <w:rPr>
          <w:rFonts w:ascii="Arial" w:eastAsiaTheme="minorHAnsi" w:hAnsi="Arial" w:cs="Arial"/>
          <w:szCs w:val="32"/>
          <w:lang w:eastAsia="en-US"/>
        </w:rPr>
      </w:pPr>
    </w:p>
    <w:p w14:paraId="0927218D" w14:textId="77777777" w:rsidR="0013413F" w:rsidRPr="00966FCF" w:rsidRDefault="0013413F" w:rsidP="001A757D">
      <w:pPr>
        <w:pStyle w:val="NoSpacing"/>
        <w:ind w:right="-46"/>
        <w:jc w:val="center"/>
        <w:rPr>
          <w:rFonts w:ascii="Arial" w:eastAsiaTheme="minorHAnsi" w:hAnsi="Arial" w:cs="Arial"/>
          <w:szCs w:val="32"/>
          <w:lang w:eastAsia="en-US"/>
        </w:rPr>
      </w:pPr>
    </w:p>
    <w:p w14:paraId="581C9F20" w14:textId="77777777" w:rsidR="00BB2FB2" w:rsidRPr="00966FCF" w:rsidRDefault="00445F34" w:rsidP="001A757D">
      <w:pPr>
        <w:pStyle w:val="NoSpacing"/>
        <w:ind w:right="-46"/>
        <w:jc w:val="center"/>
        <w:rPr>
          <w:rFonts w:ascii="Arial" w:hAnsi="Arial" w:cs="Arial"/>
          <w:b/>
          <w:bCs/>
          <w:smallCaps/>
          <w:color w:val="000000"/>
          <w:sz w:val="40"/>
          <w:szCs w:val="40"/>
        </w:rPr>
      </w:pPr>
      <w:r w:rsidRPr="00966FCF">
        <w:rPr>
          <w:rFonts w:ascii="Arial" w:hAnsi="Arial" w:cs="Arial"/>
          <w:b/>
          <w:bCs/>
          <w:smallCaps/>
          <w:color w:val="000000"/>
          <w:sz w:val="40"/>
          <w:szCs w:val="40"/>
        </w:rPr>
        <w:t>DETECTIVE &amp; MYSTERY STORIES</w:t>
      </w:r>
    </w:p>
    <w:p w14:paraId="73ED225E" w14:textId="77777777" w:rsidR="00300A19" w:rsidRPr="00966FCF" w:rsidRDefault="00300A19" w:rsidP="001A757D">
      <w:pPr>
        <w:pStyle w:val="NoSpacing"/>
        <w:ind w:right="-46"/>
        <w:jc w:val="center"/>
        <w:rPr>
          <w:rFonts w:ascii="Arial" w:hAnsi="Arial" w:cs="Arial"/>
          <w:b/>
          <w:bCs/>
          <w:smallCaps/>
          <w:color w:val="000000"/>
          <w:sz w:val="40"/>
          <w:szCs w:val="40"/>
        </w:rPr>
      </w:pPr>
    </w:p>
    <w:p w14:paraId="5FDA6DEB"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A MATTER OF TIME</w:t>
      </w:r>
    </w:p>
    <w:p w14:paraId="59B7C662"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Claire Askew</w:t>
      </w:r>
    </w:p>
    <w:p w14:paraId="7A427AA9"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Hodder &amp; Stoughton; 2022</w:t>
      </w:r>
    </w:p>
    <w:p w14:paraId="63689629"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 xml:space="preserve">Reader Simon Slater and Sarah Barron </w:t>
      </w:r>
    </w:p>
    <w:p w14:paraId="3E558AF8" w14:textId="77777777" w:rsidR="00300A19" w:rsidRPr="00966FCF" w:rsidRDefault="00300A19" w:rsidP="00300A1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At 8am the first shots are fired. At 1pm, the police establish the gunman has a hostage. By 5pm, a siege is underway. At 9pm, DI Helen Birch walks, alone and unarmed, into an abandoned Borders farmhouse to negotiate with the killer. One day. One woman. One chance to get everyone out alive.</w:t>
      </w:r>
    </w:p>
    <w:p w14:paraId="72C13165"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Running time 8hrs 20mins</w:t>
      </w:r>
      <w:r w:rsidRPr="00966FCF">
        <w:rPr>
          <w:rFonts w:ascii="Arial" w:eastAsia="Arial" w:hAnsi="Arial" w:cs="Arial"/>
          <w:b/>
          <w:color w:val="000000"/>
          <w:szCs w:val="32"/>
        </w:rPr>
        <w:tab/>
      </w:r>
    </w:p>
    <w:p w14:paraId="6E737EF5" w14:textId="7890DFB5" w:rsidR="00300A19" w:rsidRPr="00966FCF" w:rsidRDefault="00300A19" w:rsidP="00300A19">
      <w:pPr>
        <w:pStyle w:val="NoSpacing"/>
        <w:ind w:right="-46"/>
        <w:rPr>
          <w:rFonts w:ascii="Arial" w:eastAsia="Arial" w:hAnsi="Arial" w:cs="Arial"/>
          <w:b/>
          <w:color w:val="000000"/>
          <w:szCs w:val="32"/>
        </w:rPr>
      </w:pPr>
      <w:r w:rsidRPr="00966FCF">
        <w:rPr>
          <w:rFonts w:ascii="Arial" w:eastAsia="Arial" w:hAnsi="Arial" w:cs="Arial"/>
          <w:b/>
          <w:color w:val="000000"/>
          <w:szCs w:val="32"/>
        </w:rPr>
        <w:t>Catalogue number: 1 9 0 9 9</w:t>
      </w:r>
      <w:r w:rsidRPr="00966FCF">
        <w:rPr>
          <w:rFonts w:ascii="Arial" w:eastAsia="Arial" w:hAnsi="Arial" w:cs="Arial"/>
          <w:b/>
          <w:color w:val="000000"/>
          <w:szCs w:val="32"/>
        </w:rPr>
        <w:tab/>
      </w:r>
    </w:p>
    <w:p w14:paraId="0BEFC636" w14:textId="77777777" w:rsidR="0046514F" w:rsidRPr="00966FCF" w:rsidRDefault="0046514F" w:rsidP="00300A19">
      <w:pPr>
        <w:pStyle w:val="NoSpacing"/>
        <w:ind w:right="-46"/>
        <w:rPr>
          <w:rFonts w:ascii="Arial" w:eastAsia="Arial" w:hAnsi="Arial" w:cs="Arial"/>
          <w:b/>
          <w:color w:val="000000"/>
          <w:szCs w:val="32"/>
        </w:rPr>
      </w:pPr>
    </w:p>
    <w:p w14:paraId="1EA00171"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DEATH OF A CAD</w:t>
      </w:r>
    </w:p>
    <w:p w14:paraId="7B63FF26"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M. C. Beaton</w:t>
      </w:r>
    </w:p>
    <w:p w14:paraId="4640505D" w14:textId="77777777" w:rsidR="0046514F" w:rsidRPr="00966FCF" w:rsidRDefault="0046514F" w:rsidP="0046514F">
      <w:pPr>
        <w:rPr>
          <w:rFonts w:ascii="Arial" w:eastAsia="Arial" w:hAnsi="Arial" w:cs="Arial"/>
          <w:b/>
          <w:szCs w:val="32"/>
        </w:rPr>
      </w:pPr>
      <w:r w:rsidRPr="00966FCF">
        <w:rPr>
          <w:rFonts w:ascii="Arial" w:eastAsia="Arial" w:hAnsi="Arial" w:cs="Arial"/>
          <w:b/>
          <w:szCs w:val="32"/>
        </w:rPr>
        <w:t>Little, Brown Book Group; 2022</w:t>
      </w:r>
    </w:p>
    <w:p w14:paraId="2C57C77E"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David Monteath</w:t>
      </w:r>
    </w:p>
    <w:p w14:paraId="3E8D0018" w14:textId="77777777" w:rsidR="0046514F" w:rsidRPr="00966FCF" w:rsidRDefault="0046514F" w:rsidP="0046514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When Priscilla Halburton-Smythe brings her London playwright fiancé home to Lochdubh, everyone in town is delighted… except for love-smitten Hamish Macbeth. Yet the affairs of his heart will have to wait. Vile, boorish Captain Bartlett, one of the guests at Priscilla's engagement party, has just been found murdered - shot while on a grouse hunt. </w:t>
      </w:r>
    </w:p>
    <w:p w14:paraId="424971F5"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5hrs 56mins</w:t>
      </w:r>
    </w:p>
    <w:p w14:paraId="16A5AAA9" w14:textId="77777777" w:rsidR="0046514F" w:rsidRPr="00966FCF" w:rsidRDefault="0046514F" w:rsidP="0046514F">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szCs w:val="32"/>
        </w:rPr>
        <w:t>Catalogue number: 1 9 1 2 7</w:t>
      </w:r>
      <w:r w:rsidRPr="00966FCF">
        <w:rPr>
          <w:rFonts w:ascii="Arial" w:eastAsia="Arial" w:hAnsi="Arial" w:cs="Arial"/>
          <w:b/>
          <w:szCs w:val="32"/>
        </w:rPr>
        <w:tab/>
      </w:r>
      <w:r w:rsidRPr="00966FCF">
        <w:rPr>
          <w:rFonts w:ascii="Arial" w:eastAsia="Arial" w:hAnsi="Arial" w:cs="Arial"/>
          <w:szCs w:val="32"/>
        </w:rPr>
        <w:tab/>
      </w:r>
      <w:r w:rsidRPr="00966FCF">
        <w:rPr>
          <w:rFonts w:ascii="Arial" w:eastAsia="Arial" w:hAnsi="Arial" w:cs="Arial"/>
          <w:color w:val="000000"/>
          <w:szCs w:val="32"/>
        </w:rPr>
        <w:tab/>
      </w:r>
      <w:r w:rsidRPr="00966FCF">
        <w:rPr>
          <w:rFonts w:ascii="Arial" w:eastAsia="Arial" w:hAnsi="Arial" w:cs="Arial"/>
          <w:color w:val="000000"/>
          <w:szCs w:val="32"/>
        </w:rPr>
        <w:tab/>
      </w:r>
    </w:p>
    <w:p w14:paraId="6C90C306" w14:textId="77777777" w:rsidR="0046514F" w:rsidRPr="00966FCF" w:rsidRDefault="0046514F" w:rsidP="0046514F">
      <w:pPr>
        <w:pBdr>
          <w:top w:val="nil"/>
          <w:left w:val="nil"/>
          <w:bottom w:val="nil"/>
          <w:right w:val="nil"/>
          <w:between w:val="nil"/>
        </w:pBdr>
        <w:rPr>
          <w:rFonts w:ascii="Arial" w:eastAsia="Arial" w:hAnsi="Arial" w:cs="Arial"/>
          <w:color w:val="000000"/>
          <w:szCs w:val="32"/>
        </w:rPr>
      </w:pPr>
    </w:p>
    <w:p w14:paraId="0896AEC6"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DEATH OF A CHARMING MAN</w:t>
      </w:r>
    </w:p>
    <w:p w14:paraId="17BBA37F"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M. C. Beaton</w:t>
      </w:r>
    </w:p>
    <w:p w14:paraId="147BF025" w14:textId="77777777" w:rsidR="0046514F" w:rsidRPr="00966FCF" w:rsidRDefault="0046514F" w:rsidP="0046514F">
      <w:pPr>
        <w:rPr>
          <w:rFonts w:ascii="Arial" w:eastAsia="Arial" w:hAnsi="Arial" w:cs="Arial"/>
          <w:b/>
          <w:szCs w:val="32"/>
        </w:rPr>
      </w:pPr>
      <w:r w:rsidRPr="00966FCF">
        <w:rPr>
          <w:rFonts w:ascii="Arial" w:eastAsia="Arial" w:hAnsi="Arial" w:cs="Arial"/>
          <w:b/>
          <w:szCs w:val="32"/>
        </w:rPr>
        <w:t>Little, Brown Book Group; 2022</w:t>
      </w:r>
      <w:r w:rsidRPr="00966FCF">
        <w:rPr>
          <w:rFonts w:ascii="Arial" w:eastAsia="Arial" w:hAnsi="Arial" w:cs="Arial"/>
          <w:b/>
          <w:szCs w:val="32"/>
        </w:rPr>
        <w:tab/>
      </w:r>
    </w:p>
    <w:p w14:paraId="71B866F9"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David Monteath</w:t>
      </w:r>
    </w:p>
    <w:p w14:paraId="4A534CC0" w14:textId="750AEAAF" w:rsidR="0046514F" w:rsidRPr="00966FCF" w:rsidRDefault="0046514F" w:rsidP="0046514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Hamish Macbeth is confused why Peter Hynd's arrival in nearby Drim is causing so much trouble. An attractive, </w:t>
      </w:r>
      <w:r w:rsidRPr="00966FCF">
        <w:rPr>
          <w:rFonts w:ascii="Arial" w:eastAsia="Arial" w:hAnsi="Arial" w:cs="Arial"/>
          <w:color w:val="000000"/>
          <w:szCs w:val="32"/>
        </w:rPr>
        <w:lastRenderedPageBreak/>
        <w:t xml:space="preserve">unmarried man with an independent income would always attract attention in such a small place. But this time Hynd's arrival seems to have caused bitter rivalry among the women of Drim. It’s not long before death threats, physical abuse, and murder </w:t>
      </w:r>
      <w:r w:rsidR="00A67310" w:rsidRPr="00966FCF">
        <w:rPr>
          <w:rFonts w:ascii="Arial" w:eastAsia="Arial" w:hAnsi="Arial" w:cs="Arial"/>
          <w:color w:val="000000"/>
          <w:szCs w:val="32"/>
        </w:rPr>
        <w:t>abound</w:t>
      </w:r>
      <w:r w:rsidRPr="00966FCF">
        <w:rPr>
          <w:rFonts w:ascii="Arial" w:eastAsia="Arial" w:hAnsi="Arial" w:cs="Arial"/>
          <w:color w:val="000000"/>
          <w:szCs w:val="32"/>
        </w:rPr>
        <w:t>.</w:t>
      </w:r>
    </w:p>
    <w:p w14:paraId="78B449F9"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6hrs 28mins</w:t>
      </w:r>
      <w:r w:rsidRPr="00966FCF">
        <w:rPr>
          <w:rFonts w:ascii="Arial" w:eastAsia="Arial" w:hAnsi="Arial" w:cs="Arial"/>
          <w:b/>
          <w:color w:val="000000"/>
          <w:szCs w:val="32"/>
        </w:rPr>
        <w:tab/>
      </w:r>
    </w:p>
    <w:p w14:paraId="3786C8B3" w14:textId="77777777" w:rsidR="0046514F" w:rsidRPr="00966FCF" w:rsidRDefault="0046514F" w:rsidP="0046514F">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szCs w:val="32"/>
        </w:rPr>
        <w:t>Catalogue number: 1 9 1 3 5</w:t>
      </w:r>
      <w:r w:rsidRPr="00966FCF">
        <w:rPr>
          <w:rFonts w:ascii="Arial" w:eastAsia="Arial" w:hAnsi="Arial" w:cs="Arial"/>
          <w:b/>
          <w:szCs w:val="32"/>
        </w:rPr>
        <w:tab/>
      </w:r>
      <w:r w:rsidRPr="00966FCF">
        <w:rPr>
          <w:rFonts w:ascii="Arial" w:eastAsia="Arial" w:hAnsi="Arial" w:cs="Arial"/>
          <w:szCs w:val="32"/>
        </w:rPr>
        <w:tab/>
      </w:r>
      <w:r w:rsidRPr="00966FCF">
        <w:rPr>
          <w:rFonts w:ascii="Arial" w:eastAsia="Arial" w:hAnsi="Arial" w:cs="Arial"/>
          <w:color w:val="000000"/>
          <w:szCs w:val="32"/>
        </w:rPr>
        <w:tab/>
      </w:r>
    </w:p>
    <w:p w14:paraId="48CE3C97" w14:textId="77777777" w:rsidR="0046514F" w:rsidRPr="00966FCF" w:rsidRDefault="0046514F" w:rsidP="0046514F">
      <w:pPr>
        <w:pBdr>
          <w:top w:val="nil"/>
          <w:left w:val="nil"/>
          <w:bottom w:val="nil"/>
          <w:right w:val="nil"/>
          <w:between w:val="nil"/>
        </w:pBdr>
        <w:rPr>
          <w:rFonts w:ascii="Arial" w:eastAsia="Arial" w:hAnsi="Arial" w:cs="Arial"/>
          <w:color w:val="000000"/>
          <w:szCs w:val="32"/>
        </w:rPr>
      </w:pPr>
    </w:p>
    <w:p w14:paraId="2AF74439"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DEATH OF A GREEN-EYED MONSTER</w:t>
      </w:r>
    </w:p>
    <w:p w14:paraId="6B01109A"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M. C. Beaton</w:t>
      </w:r>
    </w:p>
    <w:p w14:paraId="22E6D23E" w14:textId="77777777" w:rsidR="0046514F" w:rsidRPr="00966FCF" w:rsidRDefault="0046514F" w:rsidP="0046514F">
      <w:pPr>
        <w:rPr>
          <w:rFonts w:ascii="Arial" w:eastAsia="Arial" w:hAnsi="Arial" w:cs="Arial"/>
          <w:b/>
          <w:szCs w:val="32"/>
        </w:rPr>
      </w:pPr>
      <w:r w:rsidRPr="00966FCF">
        <w:rPr>
          <w:rFonts w:ascii="Arial" w:eastAsia="Arial" w:hAnsi="Arial" w:cs="Arial"/>
          <w:b/>
          <w:szCs w:val="32"/>
        </w:rPr>
        <w:t>Little, Brown Book Group; 2022</w:t>
      </w:r>
      <w:r w:rsidRPr="00966FCF">
        <w:rPr>
          <w:rFonts w:ascii="Arial" w:eastAsia="Arial" w:hAnsi="Arial" w:cs="Arial"/>
          <w:b/>
          <w:szCs w:val="32"/>
        </w:rPr>
        <w:tab/>
      </w:r>
    </w:p>
    <w:p w14:paraId="0C1C5664" w14:textId="77777777" w:rsidR="0046514F" w:rsidRPr="00966FCF" w:rsidRDefault="0046514F" w:rsidP="0046514F">
      <w:pPr>
        <w:pBdr>
          <w:top w:val="nil"/>
          <w:left w:val="nil"/>
          <w:bottom w:val="nil"/>
          <w:right w:val="nil"/>
          <w:between w:val="nil"/>
        </w:pBdr>
        <w:rPr>
          <w:rFonts w:ascii="Arial" w:eastAsia="Arial" w:hAnsi="Arial" w:cs="Arial"/>
          <w:b/>
          <w:szCs w:val="32"/>
        </w:rPr>
      </w:pPr>
      <w:r w:rsidRPr="00966FCF">
        <w:rPr>
          <w:rFonts w:ascii="Arial" w:eastAsia="Arial" w:hAnsi="Arial" w:cs="Arial"/>
          <w:b/>
          <w:color w:val="000000"/>
          <w:szCs w:val="32"/>
        </w:rPr>
        <w:t>Reader David Monteath</w:t>
      </w:r>
    </w:p>
    <w:p w14:paraId="362AE0D8" w14:textId="77777777" w:rsidR="0046514F" w:rsidRPr="00966FCF" w:rsidRDefault="0046514F" w:rsidP="0046514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No one in Lochdubh expects Dorothy to stay for long... She is, after all, entirely unsuitable. And how is that work-shy rogue Hamish Macbeth supposed to get anything done when his new assistant is such a distraction? Then comes a brutal murder and the pair find themselves plunged into a tangled web of conspiracy.</w:t>
      </w:r>
    </w:p>
    <w:p w14:paraId="26007FE2"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6hrs 25mins</w:t>
      </w:r>
    </w:p>
    <w:p w14:paraId="7C36CA87" w14:textId="77777777" w:rsidR="0046514F" w:rsidRPr="00966FCF" w:rsidRDefault="0046514F" w:rsidP="0046514F">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szCs w:val="32"/>
        </w:rPr>
        <w:t>Catalogue number: 1 9 1 3 7</w:t>
      </w:r>
      <w:r w:rsidRPr="00966FCF">
        <w:rPr>
          <w:rFonts w:ascii="Arial" w:eastAsia="Arial" w:hAnsi="Arial" w:cs="Arial"/>
          <w:b/>
          <w:szCs w:val="32"/>
        </w:rPr>
        <w:tab/>
      </w:r>
      <w:r w:rsidRPr="00966FCF">
        <w:rPr>
          <w:rFonts w:ascii="Arial" w:eastAsia="Arial" w:hAnsi="Arial" w:cs="Arial"/>
          <w:szCs w:val="32"/>
        </w:rPr>
        <w:tab/>
      </w:r>
      <w:r w:rsidRPr="00966FCF">
        <w:rPr>
          <w:rFonts w:ascii="Arial" w:eastAsia="Arial" w:hAnsi="Arial" w:cs="Arial"/>
          <w:color w:val="000000"/>
          <w:szCs w:val="32"/>
        </w:rPr>
        <w:tab/>
      </w:r>
      <w:r w:rsidRPr="00966FCF">
        <w:rPr>
          <w:rFonts w:ascii="Arial" w:eastAsia="Arial" w:hAnsi="Arial" w:cs="Arial"/>
          <w:color w:val="000000"/>
          <w:szCs w:val="32"/>
        </w:rPr>
        <w:tab/>
      </w:r>
    </w:p>
    <w:p w14:paraId="5D049D8B" w14:textId="77777777" w:rsidR="0046514F" w:rsidRPr="00966FCF" w:rsidRDefault="0046514F" w:rsidP="0046514F">
      <w:pPr>
        <w:pBdr>
          <w:top w:val="nil"/>
          <w:left w:val="nil"/>
          <w:bottom w:val="nil"/>
          <w:right w:val="nil"/>
          <w:between w:val="nil"/>
        </w:pBdr>
        <w:rPr>
          <w:rFonts w:ascii="Arial" w:eastAsia="Arial" w:hAnsi="Arial" w:cs="Arial"/>
          <w:color w:val="000000"/>
          <w:szCs w:val="32"/>
        </w:rPr>
      </w:pPr>
    </w:p>
    <w:p w14:paraId="151CCB1E"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DEATH OF A HUSSY</w:t>
      </w:r>
    </w:p>
    <w:p w14:paraId="0CA90DC7"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M. C. Beaton</w:t>
      </w:r>
    </w:p>
    <w:p w14:paraId="4C823088" w14:textId="77777777" w:rsidR="0046514F" w:rsidRPr="00966FCF" w:rsidRDefault="0046514F" w:rsidP="0046514F">
      <w:pPr>
        <w:rPr>
          <w:rFonts w:ascii="Arial" w:eastAsia="Arial" w:hAnsi="Arial" w:cs="Arial"/>
          <w:b/>
          <w:szCs w:val="32"/>
        </w:rPr>
      </w:pPr>
      <w:r w:rsidRPr="00966FCF">
        <w:rPr>
          <w:rFonts w:ascii="Arial" w:eastAsia="Arial" w:hAnsi="Arial" w:cs="Arial"/>
          <w:b/>
          <w:szCs w:val="32"/>
        </w:rPr>
        <w:t>Little, Brown Book Group; 2022</w:t>
      </w:r>
    </w:p>
    <w:p w14:paraId="398CB5D0"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David Monteath</w:t>
      </w:r>
    </w:p>
    <w:p w14:paraId="6627AF52" w14:textId="77777777" w:rsidR="0046514F" w:rsidRPr="00966FCF" w:rsidRDefault="0046514F" w:rsidP="0046514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Maggie Baird is neither kind nor generous, but she is very, very rich. So when her car catches fire, with her inside it, there are five likely candidates for the role of murderer. All five are utterly broke and all had ample opportunity to tamper with Maggie's car. Finding out who did it will require all of PC Hamish Macbeth's extraordinary common sense and insight into human nature...</w:t>
      </w:r>
    </w:p>
    <w:p w14:paraId="1B7DD6ED"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4hrs 56mins</w:t>
      </w:r>
    </w:p>
    <w:p w14:paraId="45AAF86C" w14:textId="77777777" w:rsidR="0046514F" w:rsidRPr="00966FCF" w:rsidRDefault="0046514F" w:rsidP="0046514F">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szCs w:val="32"/>
        </w:rPr>
        <w:t>Catalogue number: 1 9 1 3 0</w:t>
      </w:r>
      <w:r w:rsidRPr="00966FCF">
        <w:rPr>
          <w:rFonts w:ascii="Arial" w:eastAsia="Arial" w:hAnsi="Arial" w:cs="Arial"/>
          <w:b/>
          <w:szCs w:val="32"/>
        </w:rPr>
        <w:tab/>
      </w:r>
      <w:r w:rsidRPr="00966FCF">
        <w:rPr>
          <w:rFonts w:ascii="Arial" w:eastAsia="Arial" w:hAnsi="Arial" w:cs="Arial"/>
          <w:szCs w:val="32"/>
        </w:rPr>
        <w:tab/>
      </w:r>
      <w:r w:rsidRPr="00966FCF">
        <w:rPr>
          <w:rFonts w:ascii="Arial" w:eastAsia="Arial" w:hAnsi="Arial" w:cs="Arial"/>
          <w:color w:val="000000"/>
          <w:szCs w:val="32"/>
        </w:rPr>
        <w:tab/>
      </w:r>
      <w:r w:rsidRPr="00966FCF">
        <w:rPr>
          <w:rFonts w:ascii="Arial" w:eastAsia="Arial" w:hAnsi="Arial" w:cs="Arial"/>
          <w:color w:val="000000"/>
          <w:szCs w:val="32"/>
        </w:rPr>
        <w:tab/>
      </w:r>
    </w:p>
    <w:p w14:paraId="4B091529" w14:textId="77777777" w:rsidR="0046514F" w:rsidRPr="00966FCF" w:rsidRDefault="0046514F" w:rsidP="0046514F">
      <w:pPr>
        <w:pBdr>
          <w:top w:val="nil"/>
          <w:left w:val="nil"/>
          <w:bottom w:val="nil"/>
          <w:right w:val="nil"/>
          <w:between w:val="nil"/>
        </w:pBdr>
        <w:rPr>
          <w:rFonts w:ascii="Arial" w:eastAsia="Arial" w:hAnsi="Arial" w:cs="Arial"/>
          <w:color w:val="000000"/>
          <w:szCs w:val="32"/>
        </w:rPr>
      </w:pPr>
    </w:p>
    <w:p w14:paraId="367D9C23"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DEATH OF A KINGFISHER</w:t>
      </w:r>
    </w:p>
    <w:p w14:paraId="0BDBC72E"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M. C. Beaton</w:t>
      </w:r>
    </w:p>
    <w:p w14:paraId="0974E8BC" w14:textId="77777777" w:rsidR="0046514F" w:rsidRPr="00966FCF" w:rsidRDefault="0046514F" w:rsidP="0046514F">
      <w:pPr>
        <w:rPr>
          <w:rFonts w:ascii="Arial" w:eastAsia="Arial" w:hAnsi="Arial" w:cs="Arial"/>
          <w:b/>
          <w:szCs w:val="32"/>
        </w:rPr>
      </w:pPr>
      <w:r w:rsidRPr="00966FCF">
        <w:rPr>
          <w:rFonts w:ascii="Arial" w:eastAsia="Arial" w:hAnsi="Arial" w:cs="Arial"/>
          <w:b/>
          <w:szCs w:val="32"/>
        </w:rPr>
        <w:lastRenderedPageBreak/>
        <w:t>Little, Brown Book Group; 2022</w:t>
      </w:r>
      <w:r w:rsidRPr="00966FCF">
        <w:rPr>
          <w:rFonts w:ascii="Arial" w:eastAsia="Arial" w:hAnsi="Arial" w:cs="Arial"/>
          <w:b/>
          <w:szCs w:val="32"/>
        </w:rPr>
        <w:tab/>
      </w:r>
    </w:p>
    <w:p w14:paraId="6511308A"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David Monteath</w:t>
      </w:r>
    </w:p>
    <w:p w14:paraId="5F7FF978" w14:textId="14C3E2CF" w:rsidR="0046514F" w:rsidRPr="00966FCF" w:rsidRDefault="0046514F" w:rsidP="0046514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A kingfisher is found hanging from a branch in the woods with a noose around its neck. As a wave of vandalism threatens to ruin Braikie forever it is up to PC Hamish Macbeth to get involved</w:t>
      </w:r>
      <w:r w:rsidR="00A67310" w:rsidRPr="00966FCF">
        <w:rPr>
          <w:rFonts w:ascii="Arial" w:eastAsia="Arial" w:hAnsi="Arial" w:cs="Arial"/>
          <w:color w:val="000000"/>
          <w:szCs w:val="32"/>
        </w:rPr>
        <w:t>,</w:t>
      </w:r>
      <w:r w:rsidRPr="00966FCF">
        <w:rPr>
          <w:rFonts w:ascii="Arial" w:eastAsia="Arial" w:hAnsi="Arial" w:cs="Arial"/>
          <w:color w:val="000000"/>
          <w:szCs w:val="32"/>
        </w:rPr>
        <w:t xml:space="preserve"> and his investigation quickly turns from mistreatment of birds to murder</w:t>
      </w:r>
      <w:r w:rsidR="00A67310" w:rsidRPr="00966FCF">
        <w:rPr>
          <w:rFonts w:ascii="Arial" w:eastAsia="Arial" w:hAnsi="Arial" w:cs="Arial"/>
          <w:color w:val="000000"/>
          <w:szCs w:val="32"/>
        </w:rPr>
        <w:t>.</w:t>
      </w:r>
    </w:p>
    <w:p w14:paraId="4B925A8B"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6hrs 12mins</w:t>
      </w:r>
      <w:r w:rsidRPr="00966FCF">
        <w:rPr>
          <w:rFonts w:ascii="Arial" w:eastAsia="Arial" w:hAnsi="Arial" w:cs="Arial"/>
          <w:b/>
          <w:color w:val="000000"/>
          <w:szCs w:val="32"/>
        </w:rPr>
        <w:tab/>
      </w:r>
    </w:p>
    <w:p w14:paraId="48A85A31" w14:textId="77777777" w:rsidR="0046514F" w:rsidRPr="00966FCF" w:rsidRDefault="0046514F" w:rsidP="0046514F">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szCs w:val="32"/>
        </w:rPr>
        <w:t>Catalogue number: 1 9 1 3 6</w:t>
      </w:r>
      <w:r w:rsidRPr="00966FCF">
        <w:rPr>
          <w:rFonts w:ascii="Arial" w:eastAsia="Arial" w:hAnsi="Arial" w:cs="Arial"/>
          <w:b/>
          <w:szCs w:val="32"/>
        </w:rPr>
        <w:tab/>
      </w:r>
      <w:r w:rsidRPr="00966FCF">
        <w:rPr>
          <w:rFonts w:ascii="Arial" w:eastAsia="Arial" w:hAnsi="Arial" w:cs="Arial"/>
          <w:szCs w:val="32"/>
        </w:rPr>
        <w:tab/>
      </w:r>
      <w:r w:rsidRPr="00966FCF">
        <w:rPr>
          <w:rFonts w:ascii="Arial" w:eastAsia="Arial" w:hAnsi="Arial" w:cs="Arial"/>
          <w:color w:val="000000"/>
          <w:szCs w:val="32"/>
        </w:rPr>
        <w:tab/>
      </w:r>
    </w:p>
    <w:p w14:paraId="7D98DF84" w14:textId="77777777" w:rsidR="0046514F" w:rsidRPr="00966FCF" w:rsidRDefault="0046514F" w:rsidP="0046514F">
      <w:pPr>
        <w:pBdr>
          <w:top w:val="nil"/>
          <w:left w:val="nil"/>
          <w:bottom w:val="nil"/>
          <w:right w:val="nil"/>
          <w:between w:val="nil"/>
        </w:pBdr>
        <w:rPr>
          <w:rFonts w:ascii="Arial" w:eastAsia="Arial" w:hAnsi="Arial" w:cs="Arial"/>
          <w:color w:val="000000"/>
          <w:szCs w:val="32"/>
        </w:rPr>
      </w:pPr>
    </w:p>
    <w:p w14:paraId="6CC3C35C"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DEATH OF AN OUTSIDER</w:t>
      </w:r>
    </w:p>
    <w:p w14:paraId="2D2A9CBB"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M. C. Beaton</w:t>
      </w:r>
    </w:p>
    <w:p w14:paraId="56CB7298" w14:textId="77777777" w:rsidR="0046514F" w:rsidRPr="00966FCF" w:rsidRDefault="0046514F" w:rsidP="0046514F">
      <w:pPr>
        <w:rPr>
          <w:rFonts w:ascii="Arial" w:eastAsia="Arial" w:hAnsi="Arial" w:cs="Arial"/>
          <w:b/>
          <w:szCs w:val="32"/>
        </w:rPr>
      </w:pPr>
      <w:r w:rsidRPr="00966FCF">
        <w:rPr>
          <w:rFonts w:ascii="Arial" w:eastAsia="Arial" w:hAnsi="Arial" w:cs="Arial"/>
          <w:b/>
          <w:szCs w:val="32"/>
        </w:rPr>
        <w:t>Little, Brown Book Group; 2022</w:t>
      </w:r>
    </w:p>
    <w:p w14:paraId="55F8280E"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David Monteath</w:t>
      </w:r>
    </w:p>
    <w:p w14:paraId="2C257E13" w14:textId="77777777" w:rsidR="0046514F" w:rsidRPr="00966FCF" w:rsidRDefault="0046514F" w:rsidP="0046514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The most hated man in the most dour town in Scotland is sleeping with the fishes, or - more accurately - has been dumped into a tank filled with crustaceans. All that remains of the murdered victim are his bones. But once the lobsters have been shipped off to Britain's best restaurants, the whole affair quickly lands on the plate of Constable Hamish Macbeth. </w:t>
      </w:r>
    </w:p>
    <w:p w14:paraId="35626257"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4hrs 57mins</w:t>
      </w:r>
    </w:p>
    <w:p w14:paraId="1A63695E" w14:textId="77777777" w:rsidR="0046514F" w:rsidRPr="00966FCF" w:rsidRDefault="0046514F" w:rsidP="0046514F">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szCs w:val="32"/>
        </w:rPr>
        <w:t>Catalogue number: 1 9 1 2 8</w:t>
      </w:r>
      <w:r w:rsidRPr="00966FCF">
        <w:rPr>
          <w:rFonts w:ascii="Arial" w:eastAsia="Arial" w:hAnsi="Arial" w:cs="Arial"/>
          <w:b/>
          <w:szCs w:val="32"/>
        </w:rPr>
        <w:tab/>
      </w:r>
      <w:r w:rsidRPr="00966FCF">
        <w:rPr>
          <w:rFonts w:ascii="Arial" w:eastAsia="Arial" w:hAnsi="Arial" w:cs="Arial"/>
          <w:szCs w:val="32"/>
        </w:rPr>
        <w:tab/>
      </w:r>
      <w:r w:rsidRPr="00966FCF">
        <w:rPr>
          <w:rFonts w:ascii="Arial" w:eastAsia="Arial" w:hAnsi="Arial" w:cs="Arial"/>
          <w:color w:val="000000"/>
          <w:szCs w:val="32"/>
        </w:rPr>
        <w:tab/>
      </w:r>
      <w:r w:rsidRPr="00966FCF">
        <w:rPr>
          <w:rFonts w:ascii="Arial" w:eastAsia="Arial" w:hAnsi="Arial" w:cs="Arial"/>
          <w:color w:val="000000"/>
          <w:szCs w:val="32"/>
        </w:rPr>
        <w:tab/>
      </w:r>
    </w:p>
    <w:p w14:paraId="72CDF2BE" w14:textId="77777777" w:rsidR="0046514F" w:rsidRPr="00966FCF" w:rsidRDefault="0046514F" w:rsidP="0046514F">
      <w:pPr>
        <w:pBdr>
          <w:top w:val="nil"/>
          <w:left w:val="nil"/>
          <w:bottom w:val="nil"/>
          <w:right w:val="nil"/>
          <w:between w:val="nil"/>
        </w:pBdr>
        <w:rPr>
          <w:rFonts w:ascii="Arial" w:eastAsia="Arial" w:hAnsi="Arial" w:cs="Arial"/>
          <w:color w:val="000000"/>
          <w:szCs w:val="32"/>
        </w:rPr>
      </w:pPr>
    </w:p>
    <w:p w14:paraId="61E65AAF"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DEATH OF A PERFECT WIFE</w:t>
      </w:r>
    </w:p>
    <w:p w14:paraId="5D31C88F"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M. C. Beaton</w:t>
      </w:r>
    </w:p>
    <w:p w14:paraId="59E7FFBF" w14:textId="77777777" w:rsidR="0046514F" w:rsidRPr="00966FCF" w:rsidRDefault="0046514F" w:rsidP="0046514F">
      <w:pPr>
        <w:rPr>
          <w:rFonts w:ascii="Arial" w:eastAsia="Arial" w:hAnsi="Arial" w:cs="Arial"/>
          <w:b/>
          <w:bCs/>
          <w:szCs w:val="32"/>
        </w:rPr>
      </w:pPr>
      <w:r w:rsidRPr="00966FCF">
        <w:rPr>
          <w:rFonts w:ascii="Arial" w:eastAsia="Arial" w:hAnsi="Arial" w:cs="Arial"/>
          <w:b/>
          <w:szCs w:val="32"/>
        </w:rPr>
        <w:t>Little, Brown Book Group</w:t>
      </w:r>
      <w:r w:rsidRPr="00966FCF">
        <w:rPr>
          <w:rFonts w:ascii="Arial" w:eastAsia="Arial" w:hAnsi="Arial" w:cs="Arial"/>
          <w:b/>
          <w:bCs/>
          <w:szCs w:val="32"/>
        </w:rPr>
        <w:t>; 2022</w:t>
      </w:r>
    </w:p>
    <w:p w14:paraId="344B2E82"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David Monteath</w:t>
      </w:r>
    </w:p>
    <w:p w14:paraId="43440F30" w14:textId="77777777" w:rsidR="0046514F" w:rsidRPr="00966FCF" w:rsidRDefault="0046514F" w:rsidP="0046514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Hamish Macbeth is savouring the delights of a Highland summer, but as fast as the rain rolls in from the loch his happy life goes to hell in a handbasket. Macbeth must solve Lochdubh's newest crime - the mysterious poisoning of the perfect wife.</w:t>
      </w:r>
    </w:p>
    <w:p w14:paraId="250775BD"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4hrs 53mins</w:t>
      </w:r>
      <w:r w:rsidRPr="00966FCF">
        <w:rPr>
          <w:rFonts w:ascii="Arial" w:eastAsia="Arial" w:hAnsi="Arial" w:cs="Arial"/>
          <w:b/>
          <w:color w:val="000000"/>
          <w:szCs w:val="32"/>
        </w:rPr>
        <w:tab/>
      </w:r>
    </w:p>
    <w:p w14:paraId="2A3C8A36" w14:textId="77777777" w:rsidR="0046514F" w:rsidRPr="00966FCF" w:rsidRDefault="0046514F" w:rsidP="0046514F">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szCs w:val="32"/>
        </w:rPr>
        <w:t>Catalogue number: 1 9 1 2 9</w:t>
      </w:r>
      <w:r w:rsidRPr="00966FCF">
        <w:rPr>
          <w:rFonts w:ascii="Arial" w:eastAsia="Arial" w:hAnsi="Arial" w:cs="Arial"/>
          <w:b/>
          <w:szCs w:val="32"/>
        </w:rPr>
        <w:tab/>
      </w:r>
      <w:r w:rsidRPr="00966FCF">
        <w:rPr>
          <w:rFonts w:ascii="Arial" w:eastAsia="Arial" w:hAnsi="Arial" w:cs="Arial"/>
          <w:szCs w:val="32"/>
        </w:rPr>
        <w:tab/>
      </w:r>
      <w:r w:rsidRPr="00966FCF">
        <w:rPr>
          <w:rFonts w:ascii="Arial" w:eastAsia="Arial" w:hAnsi="Arial" w:cs="Arial"/>
          <w:color w:val="000000"/>
          <w:szCs w:val="32"/>
        </w:rPr>
        <w:tab/>
      </w:r>
    </w:p>
    <w:p w14:paraId="6F8EF615" w14:textId="77777777" w:rsidR="0046514F" w:rsidRPr="00966FCF" w:rsidRDefault="0046514F" w:rsidP="0046514F">
      <w:pPr>
        <w:pBdr>
          <w:top w:val="nil"/>
          <w:left w:val="nil"/>
          <w:bottom w:val="nil"/>
          <w:right w:val="nil"/>
          <w:between w:val="nil"/>
        </w:pBdr>
        <w:rPr>
          <w:rFonts w:ascii="Arial" w:eastAsia="Arial" w:hAnsi="Arial" w:cs="Arial"/>
          <w:color w:val="000000"/>
          <w:szCs w:val="32"/>
        </w:rPr>
      </w:pPr>
    </w:p>
    <w:p w14:paraId="5A8373DF"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DEATH OF A PRANKSTER</w:t>
      </w:r>
    </w:p>
    <w:p w14:paraId="00010FC0"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M. C. Beaton</w:t>
      </w:r>
    </w:p>
    <w:p w14:paraId="43C5F524" w14:textId="77777777" w:rsidR="0046514F" w:rsidRPr="00966FCF" w:rsidRDefault="0046514F" w:rsidP="0046514F">
      <w:pPr>
        <w:rPr>
          <w:rFonts w:ascii="Arial" w:eastAsia="Arial" w:hAnsi="Arial" w:cs="Arial"/>
          <w:b/>
          <w:szCs w:val="32"/>
        </w:rPr>
      </w:pPr>
      <w:r w:rsidRPr="00966FCF">
        <w:rPr>
          <w:rFonts w:ascii="Arial" w:eastAsia="Arial" w:hAnsi="Arial" w:cs="Arial"/>
          <w:b/>
          <w:szCs w:val="32"/>
        </w:rPr>
        <w:lastRenderedPageBreak/>
        <w:t>Little, Brown Book Group; 2022</w:t>
      </w:r>
    </w:p>
    <w:p w14:paraId="1C5A4F5B"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David Monteath</w:t>
      </w:r>
    </w:p>
    <w:p w14:paraId="4FA31F43" w14:textId="6AA32C38" w:rsidR="0046514F" w:rsidRPr="00966FCF" w:rsidRDefault="0046514F" w:rsidP="0046514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When </w:t>
      </w:r>
      <w:r w:rsidR="00A67310" w:rsidRPr="00966FCF">
        <w:rPr>
          <w:rFonts w:ascii="Arial" w:eastAsia="Arial" w:hAnsi="Arial" w:cs="Arial"/>
          <w:color w:val="000000"/>
          <w:szCs w:val="32"/>
        </w:rPr>
        <w:t>PC</w:t>
      </w:r>
      <w:r w:rsidRPr="00966FCF">
        <w:rPr>
          <w:rFonts w:ascii="Arial" w:eastAsia="Arial" w:hAnsi="Arial" w:cs="Arial"/>
          <w:color w:val="000000"/>
          <w:szCs w:val="32"/>
        </w:rPr>
        <w:t xml:space="preserve"> Hamish Macbeth receives the news that there has been a murder at Arrat House, home of the relentless practical joker Arthur Trent, he doesn't race to the scene of the crime. Prepared for another prank, Hamish arrives to find that Trent has been most decidedly murdered and for suspects there is a houseful of greedy relatives. </w:t>
      </w:r>
    </w:p>
    <w:p w14:paraId="3FF338F0"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5hrs</w:t>
      </w:r>
      <w:r w:rsidRPr="00966FCF">
        <w:rPr>
          <w:rFonts w:ascii="Arial" w:eastAsia="Arial" w:hAnsi="Arial" w:cs="Arial"/>
          <w:b/>
          <w:color w:val="000000"/>
          <w:szCs w:val="32"/>
        </w:rPr>
        <w:tab/>
      </w:r>
      <w:r w:rsidRPr="00966FCF">
        <w:rPr>
          <w:rFonts w:ascii="Arial" w:eastAsia="Arial" w:hAnsi="Arial" w:cs="Arial"/>
          <w:b/>
          <w:color w:val="000000"/>
          <w:szCs w:val="32"/>
        </w:rPr>
        <w:tab/>
      </w:r>
    </w:p>
    <w:p w14:paraId="70DC22BB" w14:textId="77777777" w:rsidR="0046514F" w:rsidRPr="00966FCF" w:rsidRDefault="0046514F" w:rsidP="0046514F">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szCs w:val="32"/>
        </w:rPr>
        <w:t>Catalogue number: 1 9 1 3 2</w:t>
      </w:r>
      <w:r w:rsidRPr="00966FCF">
        <w:rPr>
          <w:rFonts w:ascii="Arial" w:eastAsia="Arial" w:hAnsi="Arial" w:cs="Arial"/>
          <w:b/>
          <w:szCs w:val="32"/>
        </w:rPr>
        <w:tab/>
      </w:r>
      <w:r w:rsidRPr="00966FCF">
        <w:rPr>
          <w:rFonts w:ascii="Arial" w:eastAsia="Arial" w:hAnsi="Arial" w:cs="Arial"/>
          <w:szCs w:val="32"/>
        </w:rPr>
        <w:tab/>
      </w:r>
    </w:p>
    <w:p w14:paraId="482D4E14" w14:textId="77777777" w:rsidR="0046514F" w:rsidRPr="00966FCF" w:rsidRDefault="0046514F" w:rsidP="0046514F">
      <w:pPr>
        <w:pBdr>
          <w:top w:val="nil"/>
          <w:left w:val="nil"/>
          <w:bottom w:val="nil"/>
          <w:right w:val="nil"/>
          <w:between w:val="nil"/>
        </w:pBdr>
        <w:rPr>
          <w:rFonts w:ascii="Arial" w:eastAsia="Arial" w:hAnsi="Arial" w:cs="Arial"/>
          <w:color w:val="000000"/>
          <w:szCs w:val="32"/>
        </w:rPr>
      </w:pPr>
    </w:p>
    <w:p w14:paraId="0D192FB5"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DEATH OF A SNOB</w:t>
      </w:r>
    </w:p>
    <w:p w14:paraId="1A47EF73"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M. C. Beaton</w:t>
      </w:r>
    </w:p>
    <w:p w14:paraId="54B9C733" w14:textId="77777777" w:rsidR="0046514F" w:rsidRPr="00966FCF" w:rsidRDefault="0046514F" w:rsidP="0046514F">
      <w:pPr>
        <w:rPr>
          <w:rFonts w:ascii="Arial" w:eastAsia="Arial" w:hAnsi="Arial" w:cs="Arial"/>
          <w:b/>
          <w:szCs w:val="32"/>
        </w:rPr>
      </w:pPr>
      <w:r w:rsidRPr="00966FCF">
        <w:rPr>
          <w:rFonts w:ascii="Arial" w:eastAsia="Arial" w:hAnsi="Arial" w:cs="Arial"/>
          <w:b/>
          <w:szCs w:val="32"/>
        </w:rPr>
        <w:t>Little, Brown Book Group; 2022</w:t>
      </w:r>
      <w:r w:rsidRPr="00966FCF">
        <w:rPr>
          <w:rFonts w:ascii="Arial" w:eastAsia="Arial" w:hAnsi="Arial" w:cs="Arial"/>
          <w:b/>
          <w:szCs w:val="32"/>
        </w:rPr>
        <w:tab/>
      </w:r>
    </w:p>
    <w:p w14:paraId="761BC0BF"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David Monteath</w:t>
      </w:r>
    </w:p>
    <w:p w14:paraId="21BE5BB2" w14:textId="2C53D488" w:rsidR="0046514F" w:rsidRPr="00966FCF" w:rsidRDefault="0046514F" w:rsidP="0046514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When Jane Wetherby offers PC Hamish Macbeth a holiday at her 'Happy Wanderer' health farm, he is more than happy to accept. </w:t>
      </w:r>
      <w:r w:rsidR="00A67310" w:rsidRPr="00966FCF">
        <w:rPr>
          <w:rFonts w:ascii="Arial" w:eastAsia="Arial" w:hAnsi="Arial" w:cs="Arial"/>
          <w:color w:val="000000"/>
          <w:szCs w:val="32"/>
        </w:rPr>
        <w:t>Unfortunately,</w:t>
      </w:r>
      <w:r w:rsidRPr="00966FCF">
        <w:rPr>
          <w:rFonts w:ascii="Arial" w:eastAsia="Arial" w:hAnsi="Arial" w:cs="Arial"/>
          <w:color w:val="000000"/>
          <w:szCs w:val="32"/>
        </w:rPr>
        <w:t xml:space="preserve"> it doesn't prove to be a pampering experience. When a woman is found lying at the foot of a cliff with a broken neck, no one seems too broken up about the event - leaving it up to Hamish to solve the death of a snob.</w:t>
      </w:r>
    </w:p>
    <w:p w14:paraId="1ED07C54"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4hrs 29mins</w:t>
      </w:r>
      <w:r w:rsidRPr="00966FCF">
        <w:rPr>
          <w:rFonts w:ascii="Arial" w:eastAsia="Arial" w:hAnsi="Arial" w:cs="Arial"/>
          <w:b/>
          <w:color w:val="000000"/>
          <w:szCs w:val="32"/>
        </w:rPr>
        <w:tab/>
      </w:r>
    </w:p>
    <w:p w14:paraId="3F3E72FD" w14:textId="77777777" w:rsidR="0046514F" w:rsidRPr="00966FCF" w:rsidRDefault="0046514F" w:rsidP="0046514F">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szCs w:val="32"/>
        </w:rPr>
        <w:t>Catalogue number: 1 9 1 3 1</w:t>
      </w:r>
      <w:r w:rsidRPr="00966FCF">
        <w:rPr>
          <w:rFonts w:ascii="Arial" w:eastAsia="Arial" w:hAnsi="Arial" w:cs="Arial"/>
          <w:szCs w:val="32"/>
        </w:rPr>
        <w:tab/>
      </w:r>
      <w:r w:rsidRPr="00966FCF">
        <w:rPr>
          <w:rFonts w:ascii="Arial" w:eastAsia="Arial" w:hAnsi="Arial" w:cs="Arial"/>
          <w:szCs w:val="32"/>
        </w:rPr>
        <w:tab/>
      </w:r>
      <w:r w:rsidRPr="00966FCF">
        <w:rPr>
          <w:rFonts w:ascii="Arial" w:eastAsia="Arial" w:hAnsi="Arial" w:cs="Arial"/>
          <w:color w:val="000000"/>
          <w:szCs w:val="32"/>
        </w:rPr>
        <w:tab/>
      </w:r>
    </w:p>
    <w:p w14:paraId="59CE30E5" w14:textId="77777777" w:rsidR="0046514F" w:rsidRPr="00966FCF" w:rsidRDefault="0046514F" w:rsidP="0046514F">
      <w:pPr>
        <w:pBdr>
          <w:top w:val="nil"/>
          <w:left w:val="nil"/>
          <w:bottom w:val="nil"/>
          <w:right w:val="nil"/>
          <w:between w:val="nil"/>
        </w:pBdr>
        <w:rPr>
          <w:rFonts w:ascii="Arial" w:eastAsia="Arial" w:hAnsi="Arial" w:cs="Arial"/>
          <w:color w:val="000000"/>
          <w:szCs w:val="32"/>
        </w:rPr>
      </w:pPr>
    </w:p>
    <w:p w14:paraId="5636AAFD"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DEATH OF A TRAVELLING MAN</w:t>
      </w:r>
    </w:p>
    <w:p w14:paraId="0A4A9809"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M. C. Beaton</w:t>
      </w:r>
    </w:p>
    <w:p w14:paraId="6AB748DD" w14:textId="77777777" w:rsidR="0046514F" w:rsidRPr="00966FCF" w:rsidRDefault="0046514F" w:rsidP="0046514F">
      <w:pPr>
        <w:rPr>
          <w:rFonts w:ascii="Arial" w:eastAsia="Arial" w:hAnsi="Arial" w:cs="Arial"/>
          <w:b/>
          <w:szCs w:val="32"/>
        </w:rPr>
      </w:pPr>
      <w:r w:rsidRPr="00966FCF">
        <w:rPr>
          <w:rFonts w:ascii="Arial" w:eastAsia="Arial" w:hAnsi="Arial" w:cs="Arial"/>
          <w:b/>
          <w:szCs w:val="32"/>
        </w:rPr>
        <w:t>Little, Brown Book Group; 2022</w:t>
      </w:r>
      <w:r w:rsidRPr="00966FCF">
        <w:rPr>
          <w:rFonts w:ascii="Arial" w:eastAsia="Arial" w:hAnsi="Arial" w:cs="Arial"/>
          <w:b/>
          <w:szCs w:val="32"/>
        </w:rPr>
        <w:tab/>
      </w:r>
    </w:p>
    <w:p w14:paraId="14733DF3"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David Monteath</w:t>
      </w:r>
    </w:p>
    <w:p w14:paraId="241C49D4" w14:textId="5666413D" w:rsidR="0046514F" w:rsidRPr="00966FCF" w:rsidRDefault="0046514F" w:rsidP="0046514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The doctor's drugs have gone missing. Money vanishes. And neighbours suddenly become unneighbourly. Nobody wants to talk either, so canny Hamish</w:t>
      </w:r>
      <w:r w:rsidR="00A67310" w:rsidRPr="00966FCF">
        <w:rPr>
          <w:rFonts w:ascii="Arial" w:eastAsia="Arial" w:hAnsi="Arial" w:cs="Arial"/>
          <w:color w:val="000000"/>
          <w:szCs w:val="32"/>
        </w:rPr>
        <w:t xml:space="preserve"> Macbeth</w:t>
      </w:r>
      <w:r w:rsidRPr="00966FCF">
        <w:rPr>
          <w:rFonts w:ascii="Arial" w:eastAsia="Arial" w:hAnsi="Arial" w:cs="Arial"/>
          <w:color w:val="000000"/>
          <w:szCs w:val="32"/>
        </w:rPr>
        <w:t xml:space="preserve"> faces the delicate task of worming the facts out of the villagers. In the process he uncovers a story so bizarre that neither he nor the locals may ever be able to forget it...</w:t>
      </w:r>
    </w:p>
    <w:p w14:paraId="6C49067B"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4hrs 52mins</w:t>
      </w:r>
      <w:r w:rsidRPr="00966FCF">
        <w:rPr>
          <w:rFonts w:ascii="Arial" w:eastAsia="Arial" w:hAnsi="Arial" w:cs="Arial"/>
          <w:b/>
          <w:color w:val="000000"/>
          <w:szCs w:val="32"/>
        </w:rPr>
        <w:tab/>
      </w:r>
    </w:p>
    <w:p w14:paraId="0F9DE117" w14:textId="270D30DC" w:rsidR="009601CF" w:rsidRPr="00966FCF" w:rsidRDefault="0046514F" w:rsidP="00A67310">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szCs w:val="32"/>
        </w:rPr>
        <w:t>Catalogue number: 1 9 1 3 4</w:t>
      </w:r>
      <w:r w:rsidRPr="00966FCF">
        <w:rPr>
          <w:rFonts w:ascii="Arial" w:eastAsia="Arial" w:hAnsi="Arial" w:cs="Arial"/>
          <w:b/>
          <w:szCs w:val="32"/>
        </w:rPr>
        <w:tab/>
      </w:r>
      <w:r w:rsidRPr="00966FCF">
        <w:rPr>
          <w:rFonts w:ascii="Arial" w:eastAsia="Arial" w:hAnsi="Arial" w:cs="Arial"/>
          <w:szCs w:val="32"/>
        </w:rPr>
        <w:tab/>
      </w:r>
      <w:r w:rsidRPr="00966FCF">
        <w:rPr>
          <w:rFonts w:ascii="Arial" w:eastAsia="Arial" w:hAnsi="Arial" w:cs="Arial"/>
          <w:color w:val="000000"/>
          <w:szCs w:val="32"/>
        </w:rPr>
        <w:tab/>
      </w:r>
    </w:p>
    <w:p w14:paraId="7D1E4D54" w14:textId="77777777" w:rsidR="00A67310" w:rsidRPr="00966FCF" w:rsidRDefault="00A67310" w:rsidP="00A67310">
      <w:pPr>
        <w:pBdr>
          <w:top w:val="nil"/>
          <w:left w:val="nil"/>
          <w:bottom w:val="nil"/>
          <w:right w:val="nil"/>
          <w:between w:val="nil"/>
        </w:pBdr>
        <w:rPr>
          <w:rFonts w:ascii="Arial" w:eastAsia="Arial" w:hAnsi="Arial" w:cs="Arial"/>
          <w:color w:val="000000"/>
          <w:szCs w:val="32"/>
        </w:rPr>
      </w:pPr>
    </w:p>
    <w:p w14:paraId="4B5D787C"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lastRenderedPageBreak/>
        <w:t>THE</w:t>
      </w:r>
      <w:r w:rsidRPr="00966FCF">
        <w:rPr>
          <w:rFonts w:ascii="Arial" w:eastAsia="Arial" w:hAnsi="Arial" w:cs="Arial"/>
          <w:b/>
          <w:bCs/>
          <w:color w:val="000000"/>
          <w:szCs w:val="32"/>
        </w:rPr>
        <w:tab/>
        <w:t>LAST DANCE</w:t>
      </w:r>
    </w:p>
    <w:p w14:paraId="5BE405B0"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Mark Billingham</w:t>
      </w:r>
    </w:p>
    <w:p w14:paraId="55BB0634"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Little, Brown Book Group; 2023</w:t>
      </w:r>
    </w:p>
    <w:p w14:paraId="02E9EDDC"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David Threlfall</w:t>
      </w:r>
    </w:p>
    <w:p w14:paraId="6356B2CA" w14:textId="77777777" w:rsidR="009601CF" w:rsidRPr="00966FCF" w:rsidRDefault="009601CF" w:rsidP="009601C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A double murder in a seaside hotel sees a grieving Detective Declan Miller return to work to solve what appears to be a case of mistaken identity. Just why were two completely unconnected men taken out? Despite a somewhat dubious relationship with both reality and his new partner, can the eccentric, offbeat Miller find answers?</w:t>
      </w:r>
    </w:p>
    <w:p w14:paraId="1015CD20"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9hrs 25mins</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0A5DCBBB" w14:textId="2F6AF1A9" w:rsidR="009601CF" w:rsidRPr="00966FCF" w:rsidRDefault="009601CF" w:rsidP="009601CF">
      <w:pPr>
        <w:pStyle w:val="NoSpacing"/>
        <w:ind w:right="-46"/>
        <w:rPr>
          <w:rFonts w:ascii="Arial" w:eastAsia="Arial" w:hAnsi="Arial" w:cs="Arial"/>
          <w:b/>
          <w:color w:val="000000"/>
          <w:szCs w:val="32"/>
        </w:rPr>
      </w:pPr>
      <w:r w:rsidRPr="00966FCF">
        <w:rPr>
          <w:rFonts w:ascii="Arial" w:eastAsia="Arial" w:hAnsi="Arial" w:cs="Arial"/>
          <w:b/>
          <w:bCs/>
          <w:color w:val="000000"/>
          <w:szCs w:val="32"/>
        </w:rPr>
        <w:t>Catalogue number: 2 0 2 4 7</w:t>
      </w:r>
    </w:p>
    <w:p w14:paraId="5EB7D5A3" w14:textId="77777777" w:rsidR="002669FF" w:rsidRPr="00966FCF" w:rsidRDefault="002669FF" w:rsidP="00300A19">
      <w:pPr>
        <w:pStyle w:val="NoSpacing"/>
        <w:ind w:right="-46"/>
        <w:rPr>
          <w:rFonts w:ascii="Arial" w:eastAsia="Arial" w:hAnsi="Arial" w:cs="Arial"/>
          <w:b/>
          <w:color w:val="000000"/>
          <w:szCs w:val="32"/>
        </w:rPr>
      </w:pPr>
    </w:p>
    <w:p w14:paraId="32B624F0"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WRONG HANDS</w:t>
      </w:r>
    </w:p>
    <w:p w14:paraId="10B3E21C"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Mark Billingham</w:t>
      </w:r>
    </w:p>
    <w:p w14:paraId="5FF5F442"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Little, Brown Book Group; 2024</w:t>
      </w:r>
      <w:r w:rsidRPr="00966FCF">
        <w:rPr>
          <w:rFonts w:ascii="Arial" w:eastAsia="Arial" w:hAnsi="Arial" w:cs="Arial"/>
          <w:b/>
          <w:bCs/>
          <w:color w:val="000000"/>
          <w:szCs w:val="32"/>
        </w:rPr>
        <w:tab/>
      </w:r>
    </w:p>
    <w:p w14:paraId="79A868A2"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David Threlfall</w:t>
      </w:r>
    </w:p>
    <w:p w14:paraId="4CC2F4D4" w14:textId="77777777" w:rsidR="002669FF" w:rsidRPr="00966FCF" w:rsidRDefault="002669FF" w:rsidP="002669F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Unconventional Detective Declan Miller has a problem. Still desperate to solve the murder of his wife, a young man has just appeared on his doorstep with a briefcase... containing a pair of severed hands. Miller knows this case is proof of a contract killing commissioned by local ne'er do well Wayne Cutler - a man he suspects might also be responsible for his wife's death. </w:t>
      </w:r>
    </w:p>
    <w:p w14:paraId="6E374B18"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9hrs 40mins</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044A5547" w14:textId="5A48CF01" w:rsidR="002669FF" w:rsidRPr="00966FCF" w:rsidRDefault="002669FF" w:rsidP="002669FF">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2 0 6 3 9</w:t>
      </w:r>
    </w:p>
    <w:p w14:paraId="25F7E124" w14:textId="77777777" w:rsidR="0094370C" w:rsidRPr="00966FCF" w:rsidRDefault="0094370C" w:rsidP="002669FF">
      <w:pPr>
        <w:pStyle w:val="NoSpacing"/>
        <w:ind w:right="-46"/>
        <w:rPr>
          <w:rFonts w:ascii="Arial" w:eastAsia="Arial" w:hAnsi="Arial" w:cs="Arial"/>
          <w:b/>
          <w:bCs/>
          <w:color w:val="000000"/>
          <w:szCs w:val="32"/>
        </w:rPr>
      </w:pPr>
    </w:p>
    <w:p w14:paraId="75184E27"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CHELTENHAM SQUARE MURDER</w:t>
      </w:r>
    </w:p>
    <w:p w14:paraId="407B1EB6"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John Bude</w:t>
      </w:r>
    </w:p>
    <w:p w14:paraId="4E55FF5D"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Soundings Audio Books; 2017</w:t>
      </w:r>
      <w:r w:rsidRPr="00966FCF">
        <w:rPr>
          <w:rFonts w:ascii="Arial" w:eastAsia="Arial" w:hAnsi="Arial" w:cs="Arial"/>
          <w:b/>
          <w:bCs/>
          <w:color w:val="000000"/>
          <w:szCs w:val="32"/>
        </w:rPr>
        <w:tab/>
      </w:r>
    </w:p>
    <w:p w14:paraId="5432650E"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Gordon Griffin</w:t>
      </w:r>
    </w:p>
    <w:p w14:paraId="2C5BB4DC" w14:textId="73EAE2B2" w:rsidR="0094370C" w:rsidRPr="00966FCF" w:rsidRDefault="0094370C" w:rsidP="0094370C">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In the seeming </w:t>
      </w:r>
      <w:r w:rsidR="00A67310" w:rsidRPr="00966FCF">
        <w:rPr>
          <w:rFonts w:ascii="Arial" w:eastAsia="Arial" w:hAnsi="Arial" w:cs="Arial"/>
          <w:color w:val="000000"/>
          <w:szCs w:val="32"/>
        </w:rPr>
        <w:t>tranquillity</w:t>
      </w:r>
      <w:r w:rsidRPr="00966FCF">
        <w:rPr>
          <w:rFonts w:ascii="Arial" w:eastAsia="Arial" w:hAnsi="Arial" w:cs="Arial"/>
          <w:color w:val="000000"/>
          <w:szCs w:val="32"/>
        </w:rPr>
        <w:t xml:space="preserve"> of Regency Square in Cheltenham live the diverse inhabitants of its ten houses. One summer's evening, the square's rivalries and allegiances are disrupted by a sudden and unusual death - an arrow to the head, shot through an open window. Unfortunately for the murderer, Superintendent Meredith is visiting the square and quickly finds himself investigating the shocking murder. </w:t>
      </w:r>
    </w:p>
    <w:p w14:paraId="55362F8A"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lastRenderedPageBreak/>
        <w:t>Running time 8hrs 22mins</w:t>
      </w:r>
      <w:r w:rsidRPr="00966FCF">
        <w:rPr>
          <w:rFonts w:ascii="Arial" w:eastAsia="Arial" w:hAnsi="Arial" w:cs="Arial"/>
          <w:b/>
          <w:bCs/>
          <w:color w:val="000000"/>
          <w:szCs w:val="32"/>
        </w:rPr>
        <w:tab/>
      </w:r>
    </w:p>
    <w:p w14:paraId="522F212B" w14:textId="1ACAB640" w:rsidR="0094370C" w:rsidRPr="00966FCF" w:rsidRDefault="0094370C" w:rsidP="0094370C">
      <w:pPr>
        <w:pStyle w:val="NoSpacing"/>
        <w:ind w:right="-46"/>
        <w:rPr>
          <w:rFonts w:ascii="Arial" w:eastAsia="Arial" w:hAnsi="Arial" w:cs="Arial"/>
          <w:b/>
          <w:color w:val="000000"/>
          <w:szCs w:val="32"/>
        </w:rPr>
      </w:pPr>
      <w:r w:rsidRPr="00966FCF">
        <w:rPr>
          <w:rFonts w:ascii="Arial" w:eastAsia="Arial" w:hAnsi="Arial" w:cs="Arial"/>
          <w:b/>
          <w:bCs/>
          <w:color w:val="000000"/>
          <w:szCs w:val="32"/>
        </w:rPr>
        <w:t>Catalogue number: 2 0 0 9 0</w:t>
      </w:r>
      <w:r w:rsidRPr="00966FCF">
        <w:rPr>
          <w:rFonts w:ascii="Arial" w:eastAsia="Arial" w:hAnsi="Arial" w:cs="Arial"/>
          <w:b/>
          <w:bCs/>
          <w:color w:val="000000"/>
          <w:szCs w:val="32"/>
        </w:rPr>
        <w:tab/>
      </w:r>
    </w:p>
    <w:p w14:paraId="525F1E7F" w14:textId="77777777" w:rsidR="00300A19" w:rsidRPr="00966FCF" w:rsidRDefault="00300A19" w:rsidP="00300A19">
      <w:pPr>
        <w:pStyle w:val="NoSpacing"/>
        <w:ind w:right="-46"/>
        <w:rPr>
          <w:rFonts w:ascii="Arial" w:eastAsia="Arial" w:hAnsi="Arial" w:cs="Arial"/>
          <w:b/>
          <w:color w:val="000000"/>
          <w:szCs w:val="32"/>
        </w:rPr>
      </w:pPr>
    </w:p>
    <w:p w14:paraId="0F9CB27A"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A MURDER OF QUALITY</w:t>
      </w:r>
    </w:p>
    <w:p w14:paraId="0977A427"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John le Carre</w:t>
      </w:r>
    </w:p>
    <w:p w14:paraId="4DE117A0"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Findaway; 2024</w:t>
      </w:r>
      <w:r w:rsidRPr="00966FCF">
        <w:rPr>
          <w:rFonts w:ascii="Arial" w:eastAsia="Arial" w:hAnsi="Arial" w:cs="Arial"/>
          <w:b/>
          <w:color w:val="000000"/>
          <w:szCs w:val="32"/>
        </w:rPr>
        <w:tab/>
      </w:r>
      <w:r w:rsidRPr="00966FCF">
        <w:rPr>
          <w:rFonts w:ascii="Arial" w:eastAsia="Arial" w:hAnsi="Arial" w:cs="Arial"/>
          <w:b/>
          <w:color w:val="000000"/>
          <w:szCs w:val="32"/>
        </w:rPr>
        <w:tab/>
      </w:r>
    </w:p>
    <w:p w14:paraId="4F543C73"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Simon Russell Beale</w:t>
      </w:r>
    </w:p>
    <w:p w14:paraId="6D9FF41F" w14:textId="77777777" w:rsidR="00300A19" w:rsidRPr="00966FCF" w:rsidRDefault="00300A19" w:rsidP="00300A1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Stella Rode has twice disturbed the ancient cloisters of Carne School: firstly by being the wrong sort and secondly by being murdered. George Smiley is asked by an old Service friend to investigate. Smiley knows that Stella feared her husband would murder her, but as he probes further beneath Carne's respectable veneer, he uncovers far more than a simple crime of passion. </w:t>
      </w:r>
    </w:p>
    <w:p w14:paraId="2C653C21"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Running time 5hrs 9mins</w:t>
      </w:r>
      <w:r w:rsidRPr="00966FCF">
        <w:rPr>
          <w:rFonts w:ascii="Arial" w:eastAsia="Arial" w:hAnsi="Arial" w:cs="Arial"/>
          <w:b/>
          <w:color w:val="000000"/>
          <w:szCs w:val="32"/>
        </w:rPr>
        <w:tab/>
      </w:r>
    </w:p>
    <w:p w14:paraId="78271D51" w14:textId="42C082FF" w:rsidR="00300A19" w:rsidRPr="00966FCF" w:rsidRDefault="00300A19" w:rsidP="00300A19">
      <w:pPr>
        <w:pStyle w:val="NoSpacing"/>
        <w:ind w:right="-46"/>
        <w:rPr>
          <w:rFonts w:ascii="Arial" w:eastAsia="Arial" w:hAnsi="Arial" w:cs="Arial"/>
          <w:b/>
          <w:color w:val="000000"/>
          <w:szCs w:val="32"/>
        </w:rPr>
      </w:pPr>
      <w:r w:rsidRPr="00966FCF">
        <w:rPr>
          <w:rFonts w:ascii="Arial" w:eastAsia="Arial" w:hAnsi="Arial" w:cs="Arial"/>
          <w:b/>
          <w:color w:val="000000"/>
          <w:szCs w:val="32"/>
        </w:rPr>
        <w:t>Catalogue number: 2 0 7 1 8</w:t>
      </w:r>
      <w:r w:rsidRPr="00966FCF">
        <w:rPr>
          <w:rFonts w:ascii="Arial" w:eastAsia="Arial" w:hAnsi="Arial" w:cs="Arial"/>
          <w:b/>
          <w:color w:val="000000"/>
          <w:szCs w:val="32"/>
        </w:rPr>
        <w:tab/>
      </w:r>
    </w:p>
    <w:p w14:paraId="6E1FF205" w14:textId="77777777" w:rsidR="00445A87" w:rsidRPr="00966FCF" w:rsidRDefault="00445A87" w:rsidP="00300A19">
      <w:pPr>
        <w:pStyle w:val="NoSpacing"/>
        <w:ind w:right="-46"/>
        <w:rPr>
          <w:rFonts w:ascii="Arial" w:eastAsia="Arial" w:hAnsi="Arial" w:cs="Arial"/>
          <w:b/>
          <w:color w:val="000000"/>
          <w:szCs w:val="32"/>
        </w:rPr>
      </w:pPr>
    </w:p>
    <w:p w14:paraId="70126B8E"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FAREWELL, MY LOVELY</w:t>
      </w:r>
    </w:p>
    <w:p w14:paraId="0DB51D5A"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Raymond Chandler</w:t>
      </w:r>
    </w:p>
    <w:p w14:paraId="7833B56C" w14:textId="77777777" w:rsidR="00445A87" w:rsidRPr="00966FCF" w:rsidRDefault="00445A87" w:rsidP="00445A87">
      <w:pPr>
        <w:rPr>
          <w:rFonts w:ascii="Arial" w:eastAsia="Arial" w:hAnsi="Arial" w:cs="Arial"/>
          <w:b/>
          <w:szCs w:val="32"/>
        </w:rPr>
      </w:pPr>
      <w:r w:rsidRPr="00966FCF">
        <w:rPr>
          <w:rFonts w:ascii="Arial" w:eastAsia="Arial" w:hAnsi="Arial" w:cs="Arial"/>
          <w:b/>
          <w:szCs w:val="32"/>
        </w:rPr>
        <w:t>Penguin Books; 2021</w:t>
      </w:r>
      <w:r w:rsidRPr="00966FCF">
        <w:rPr>
          <w:rFonts w:ascii="Arial" w:eastAsia="Arial" w:hAnsi="Arial" w:cs="Arial"/>
          <w:b/>
          <w:szCs w:val="32"/>
        </w:rPr>
        <w:tab/>
      </w:r>
    </w:p>
    <w:p w14:paraId="72C3E51F"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Scott Brick</w:t>
      </w:r>
    </w:p>
    <w:p w14:paraId="6039BDE3" w14:textId="43E05890" w:rsidR="00445A87" w:rsidRPr="00966FCF" w:rsidRDefault="00445A87" w:rsidP="00445A87">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Eight years </w:t>
      </w:r>
      <w:r w:rsidR="00A67310" w:rsidRPr="00966FCF">
        <w:rPr>
          <w:rFonts w:ascii="Arial" w:eastAsia="Arial" w:hAnsi="Arial" w:cs="Arial"/>
          <w:color w:val="000000"/>
          <w:szCs w:val="32"/>
        </w:rPr>
        <w:t>ago,</w:t>
      </w:r>
      <w:r w:rsidRPr="00966FCF">
        <w:rPr>
          <w:rFonts w:ascii="Arial" w:eastAsia="Arial" w:hAnsi="Arial" w:cs="Arial"/>
          <w:color w:val="000000"/>
          <w:szCs w:val="32"/>
        </w:rPr>
        <w:t xml:space="preserve"> Moose Malloy </w:t>
      </w:r>
      <w:r w:rsidR="00A67310" w:rsidRPr="00966FCF">
        <w:rPr>
          <w:rFonts w:ascii="Arial" w:eastAsia="Arial" w:hAnsi="Arial" w:cs="Arial"/>
          <w:color w:val="000000"/>
          <w:szCs w:val="32"/>
        </w:rPr>
        <w:t>and Velma were</w:t>
      </w:r>
      <w:r w:rsidRPr="00966FCF">
        <w:rPr>
          <w:rFonts w:ascii="Arial" w:eastAsia="Arial" w:hAnsi="Arial" w:cs="Arial"/>
          <w:color w:val="000000"/>
          <w:szCs w:val="32"/>
        </w:rPr>
        <w:t xml:space="preserve"> getting married - until someone framed </w:t>
      </w:r>
      <w:r w:rsidR="00A67310" w:rsidRPr="00966FCF">
        <w:rPr>
          <w:rFonts w:ascii="Arial" w:eastAsia="Arial" w:hAnsi="Arial" w:cs="Arial"/>
          <w:color w:val="000000"/>
          <w:szCs w:val="32"/>
        </w:rPr>
        <w:t>him</w:t>
      </w:r>
      <w:r w:rsidRPr="00966FCF">
        <w:rPr>
          <w:rFonts w:ascii="Arial" w:eastAsia="Arial" w:hAnsi="Arial" w:cs="Arial"/>
          <w:color w:val="000000"/>
          <w:szCs w:val="32"/>
        </w:rPr>
        <w:t xml:space="preserve"> for armed robbery. Now his stretch is </w:t>
      </w:r>
      <w:r w:rsidR="00A67310" w:rsidRPr="00966FCF">
        <w:rPr>
          <w:rFonts w:ascii="Arial" w:eastAsia="Arial" w:hAnsi="Arial" w:cs="Arial"/>
          <w:color w:val="000000"/>
          <w:szCs w:val="32"/>
        </w:rPr>
        <w:t>up,</w:t>
      </w:r>
      <w:r w:rsidRPr="00966FCF">
        <w:rPr>
          <w:rFonts w:ascii="Arial" w:eastAsia="Arial" w:hAnsi="Arial" w:cs="Arial"/>
          <w:color w:val="000000"/>
          <w:szCs w:val="32"/>
        </w:rPr>
        <w:t xml:space="preserve"> and he wants Velma back. PI Philip Marlow meets Malloy one hot day in Hollywood and agrees to help him. Dragged from one smoky bar to another, Marlowe's search for Velma turns up plenty of dangerous gangsters with a nasty habit of shooting first and talking later. </w:t>
      </w:r>
    </w:p>
    <w:p w14:paraId="22368F66"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8hrs 42mins</w:t>
      </w:r>
      <w:r w:rsidRPr="00966FCF">
        <w:rPr>
          <w:rFonts w:ascii="Arial" w:eastAsia="Arial" w:hAnsi="Arial" w:cs="Arial"/>
          <w:b/>
          <w:color w:val="000000"/>
          <w:szCs w:val="32"/>
        </w:rPr>
        <w:tab/>
      </w:r>
    </w:p>
    <w:p w14:paraId="120F4D3A" w14:textId="2227FF0B" w:rsidR="00445A87" w:rsidRPr="00966FCF" w:rsidRDefault="00445A87" w:rsidP="00445A87">
      <w:pPr>
        <w:pStyle w:val="NoSpacing"/>
        <w:ind w:right="-46"/>
        <w:rPr>
          <w:rFonts w:ascii="Arial" w:eastAsia="Arial" w:hAnsi="Arial" w:cs="Arial"/>
          <w:b/>
          <w:color w:val="000000"/>
          <w:szCs w:val="32"/>
        </w:rPr>
      </w:pPr>
      <w:r w:rsidRPr="00966FCF">
        <w:rPr>
          <w:rFonts w:ascii="Arial" w:eastAsia="Arial" w:hAnsi="Arial" w:cs="Arial"/>
          <w:b/>
          <w:szCs w:val="32"/>
        </w:rPr>
        <w:t>Catalogue number: 1 8 7 5 1</w:t>
      </w:r>
      <w:r w:rsidRPr="00966FCF">
        <w:rPr>
          <w:rFonts w:ascii="Arial" w:eastAsia="Arial" w:hAnsi="Arial" w:cs="Arial"/>
          <w:b/>
          <w:szCs w:val="32"/>
        </w:rPr>
        <w:tab/>
      </w:r>
    </w:p>
    <w:p w14:paraId="399E7490" w14:textId="77777777" w:rsidR="00191516" w:rsidRPr="00966FCF" w:rsidRDefault="00191516" w:rsidP="00300A19">
      <w:pPr>
        <w:pStyle w:val="NoSpacing"/>
        <w:ind w:right="-46"/>
        <w:rPr>
          <w:rFonts w:ascii="Arial" w:eastAsia="Arial" w:hAnsi="Arial" w:cs="Arial"/>
          <w:b/>
          <w:color w:val="000000"/>
          <w:szCs w:val="32"/>
        </w:rPr>
      </w:pPr>
    </w:p>
    <w:p w14:paraId="336D2C4A" w14:textId="77777777" w:rsidR="00191516" w:rsidRPr="00966FCF" w:rsidRDefault="00191516" w:rsidP="00191516">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BIG SLEEP</w:t>
      </w:r>
    </w:p>
    <w:p w14:paraId="7E48F39D" w14:textId="77777777" w:rsidR="00191516" w:rsidRPr="00966FCF" w:rsidRDefault="00191516" w:rsidP="00191516">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Raymond Chandler</w:t>
      </w:r>
    </w:p>
    <w:p w14:paraId="4FB6BAFB" w14:textId="77777777" w:rsidR="00191516" w:rsidRPr="00966FCF" w:rsidRDefault="00191516" w:rsidP="00191516">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Penguin Books; 2020</w:t>
      </w:r>
    </w:p>
    <w:p w14:paraId="30300D38" w14:textId="77777777" w:rsidR="00191516" w:rsidRPr="00966FCF" w:rsidRDefault="00191516" w:rsidP="00191516">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Scott Brick</w:t>
      </w:r>
    </w:p>
    <w:p w14:paraId="3E77F59C" w14:textId="77777777" w:rsidR="00191516" w:rsidRPr="00966FCF" w:rsidRDefault="00191516" w:rsidP="00191516">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Los Angeles PI Philip Marlowe is working for the Sternwood family. Old man Sternwood, crippled and wheelchair-bound, is </w:t>
      </w:r>
      <w:r w:rsidRPr="00966FCF">
        <w:rPr>
          <w:rFonts w:ascii="Arial" w:eastAsia="Arial" w:hAnsi="Arial" w:cs="Arial"/>
          <w:color w:val="000000"/>
          <w:szCs w:val="32"/>
        </w:rPr>
        <w:lastRenderedPageBreak/>
        <w:t>being given the squeeze by a blackmailer and he wants Marlowe to make the problem go away. But with Sternwood's two wild, devil-may-care daughters prowling LA's seedy backstreets, Marlowe's got his work cut out - and that's before he stumbles over the first corpse...</w:t>
      </w:r>
    </w:p>
    <w:p w14:paraId="1B163A77" w14:textId="77777777" w:rsidR="00191516" w:rsidRPr="00966FCF" w:rsidRDefault="00191516" w:rsidP="00191516">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6hrs 33mins</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575D5AB1" w14:textId="3ECDA413" w:rsidR="00191516" w:rsidRPr="00966FCF" w:rsidRDefault="00191516" w:rsidP="00191516">
      <w:pPr>
        <w:pStyle w:val="NoSpacing"/>
        <w:ind w:right="-46"/>
        <w:rPr>
          <w:rFonts w:ascii="Arial" w:eastAsia="Arial" w:hAnsi="Arial" w:cs="Arial"/>
          <w:b/>
          <w:color w:val="000000"/>
          <w:szCs w:val="32"/>
        </w:rPr>
      </w:pPr>
      <w:r w:rsidRPr="00966FCF">
        <w:rPr>
          <w:rFonts w:ascii="Arial" w:eastAsia="Arial" w:hAnsi="Arial" w:cs="Arial"/>
          <w:b/>
          <w:bCs/>
          <w:color w:val="000000"/>
          <w:szCs w:val="32"/>
        </w:rPr>
        <w:t>Catalogue number: 1 8 7 5 2</w:t>
      </w:r>
      <w:r w:rsidRPr="00966FCF">
        <w:rPr>
          <w:rFonts w:ascii="Arial" w:eastAsia="Arial" w:hAnsi="Arial" w:cs="Arial"/>
          <w:b/>
          <w:bCs/>
          <w:color w:val="000000"/>
          <w:szCs w:val="32"/>
        </w:rPr>
        <w:tab/>
      </w:r>
    </w:p>
    <w:p w14:paraId="64B2A218" w14:textId="77777777" w:rsidR="00937676" w:rsidRPr="00966FCF" w:rsidRDefault="00937676" w:rsidP="00300A19">
      <w:pPr>
        <w:pStyle w:val="NoSpacing"/>
        <w:ind w:right="-46"/>
        <w:rPr>
          <w:rFonts w:ascii="Arial" w:eastAsia="Arial" w:hAnsi="Arial" w:cs="Arial"/>
          <w:b/>
          <w:color w:val="000000"/>
          <w:szCs w:val="32"/>
        </w:rPr>
      </w:pPr>
    </w:p>
    <w:p w14:paraId="30B59EF7"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BLACK SUMMER</w:t>
      </w:r>
    </w:p>
    <w:p w14:paraId="42A0327C"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M. W. Craven</w:t>
      </w:r>
    </w:p>
    <w:p w14:paraId="16BDA733" w14:textId="77777777" w:rsidR="00937676" w:rsidRPr="00966FCF" w:rsidRDefault="00937676" w:rsidP="00937676">
      <w:pPr>
        <w:rPr>
          <w:rFonts w:ascii="Arial" w:eastAsia="Arial" w:hAnsi="Arial" w:cs="Arial"/>
          <w:b/>
          <w:szCs w:val="32"/>
        </w:rPr>
      </w:pPr>
      <w:r w:rsidRPr="00966FCF">
        <w:rPr>
          <w:rFonts w:ascii="Arial" w:eastAsia="Arial" w:hAnsi="Arial" w:cs="Arial"/>
          <w:b/>
          <w:szCs w:val="32"/>
        </w:rPr>
        <w:t>Little, Brown Book Group; 2019</w:t>
      </w:r>
      <w:r w:rsidRPr="00966FCF">
        <w:rPr>
          <w:rFonts w:ascii="Arial" w:eastAsia="Arial" w:hAnsi="Arial" w:cs="Arial"/>
          <w:b/>
          <w:szCs w:val="32"/>
        </w:rPr>
        <w:tab/>
      </w:r>
    </w:p>
    <w:p w14:paraId="04C41570"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John Banks</w:t>
      </w:r>
    </w:p>
    <w:p w14:paraId="71772F38" w14:textId="113A8322" w:rsidR="00937676" w:rsidRPr="00966FCF" w:rsidRDefault="00937676" w:rsidP="00937676">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Jared Keaton is currently serving a life sentence for the brutal murder of his daughter, Elizabeth. Her body was never </w:t>
      </w:r>
      <w:r w:rsidR="00A67310" w:rsidRPr="00966FCF">
        <w:rPr>
          <w:rFonts w:ascii="Arial" w:eastAsia="Arial" w:hAnsi="Arial" w:cs="Arial"/>
          <w:color w:val="000000"/>
          <w:szCs w:val="32"/>
        </w:rPr>
        <w:t>found,</w:t>
      </w:r>
      <w:r w:rsidRPr="00966FCF">
        <w:rPr>
          <w:rFonts w:ascii="Arial" w:eastAsia="Arial" w:hAnsi="Arial" w:cs="Arial"/>
          <w:color w:val="000000"/>
          <w:szCs w:val="32"/>
        </w:rPr>
        <w:t xml:space="preserve"> and Keaton was convicted largely on the testimony of Detective Sergeant Washington Poe. So when a young woman staggers into a remote police station with irrefutable evidence that she is Elizabeth Keaton, Poe finds himself on the wrong end of an investigation…</w:t>
      </w:r>
    </w:p>
    <w:p w14:paraId="045B66C4"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9hrs 47mins</w:t>
      </w:r>
      <w:r w:rsidRPr="00966FCF">
        <w:rPr>
          <w:rFonts w:ascii="Arial" w:eastAsia="Arial" w:hAnsi="Arial" w:cs="Arial"/>
          <w:b/>
          <w:color w:val="000000"/>
          <w:szCs w:val="32"/>
        </w:rPr>
        <w:tab/>
      </w:r>
    </w:p>
    <w:p w14:paraId="3552488A" w14:textId="41822493" w:rsidR="00937676" w:rsidRPr="00966FCF" w:rsidRDefault="00937676" w:rsidP="00937676">
      <w:pPr>
        <w:pStyle w:val="NoSpacing"/>
        <w:ind w:right="-46"/>
        <w:rPr>
          <w:rFonts w:ascii="Arial" w:eastAsia="Arial" w:hAnsi="Arial" w:cs="Arial"/>
          <w:szCs w:val="32"/>
        </w:rPr>
      </w:pPr>
      <w:r w:rsidRPr="00966FCF">
        <w:rPr>
          <w:rFonts w:ascii="Arial" w:eastAsia="Arial" w:hAnsi="Arial" w:cs="Arial"/>
          <w:b/>
          <w:szCs w:val="32"/>
        </w:rPr>
        <w:t>Catalogue number: 1 9 1 4 6</w:t>
      </w:r>
      <w:r w:rsidRPr="00966FCF">
        <w:rPr>
          <w:rFonts w:ascii="Arial" w:eastAsia="Arial" w:hAnsi="Arial" w:cs="Arial"/>
          <w:szCs w:val="32"/>
        </w:rPr>
        <w:tab/>
      </w:r>
    </w:p>
    <w:p w14:paraId="6610FFF6" w14:textId="77777777" w:rsidR="00937676" w:rsidRPr="00966FCF" w:rsidRDefault="00937676" w:rsidP="00937676">
      <w:pPr>
        <w:pStyle w:val="NoSpacing"/>
        <w:ind w:right="-46"/>
        <w:rPr>
          <w:rFonts w:ascii="Arial" w:eastAsia="Arial" w:hAnsi="Arial" w:cs="Arial"/>
          <w:szCs w:val="32"/>
        </w:rPr>
      </w:pPr>
    </w:p>
    <w:p w14:paraId="25DDFCD5"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BODY BREAKER</w:t>
      </w:r>
    </w:p>
    <w:p w14:paraId="503947DA"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M. W. Craven</w:t>
      </w:r>
    </w:p>
    <w:p w14:paraId="4086532E" w14:textId="77777777" w:rsidR="00937676" w:rsidRPr="00966FCF" w:rsidRDefault="00937676" w:rsidP="00937676">
      <w:pPr>
        <w:rPr>
          <w:rFonts w:ascii="Arial" w:eastAsia="Arial" w:hAnsi="Arial" w:cs="Arial"/>
          <w:b/>
          <w:szCs w:val="32"/>
        </w:rPr>
      </w:pPr>
      <w:r w:rsidRPr="00966FCF">
        <w:rPr>
          <w:rFonts w:ascii="Arial" w:eastAsia="Arial" w:hAnsi="Arial" w:cs="Arial"/>
          <w:b/>
          <w:szCs w:val="32"/>
        </w:rPr>
        <w:t>Little, Brown Book Group; 2020</w:t>
      </w:r>
    </w:p>
    <w:p w14:paraId="7C31F582"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John Banks</w:t>
      </w:r>
    </w:p>
    <w:p w14:paraId="23A4685A" w14:textId="47B7CD67" w:rsidR="00937676" w:rsidRPr="00966FCF" w:rsidRDefault="00937676" w:rsidP="00937676">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A young woman arrives at </w:t>
      </w:r>
      <w:r w:rsidR="00A67310" w:rsidRPr="00966FCF">
        <w:rPr>
          <w:rFonts w:ascii="Arial" w:eastAsia="Arial" w:hAnsi="Arial" w:cs="Arial"/>
          <w:color w:val="000000"/>
          <w:szCs w:val="32"/>
        </w:rPr>
        <w:t>DI</w:t>
      </w:r>
      <w:r w:rsidRPr="00966FCF">
        <w:rPr>
          <w:rFonts w:ascii="Arial" w:eastAsia="Arial" w:hAnsi="Arial" w:cs="Arial"/>
          <w:color w:val="000000"/>
          <w:szCs w:val="32"/>
        </w:rPr>
        <w:t xml:space="preserve"> Avison Fluke’s cabin with a cryptic message: a code known to only a handful of people. In a case that will change his life forever, Fluke immerses himself in a world of New Age travellers, corrupt cops and domestic extremists. Before long he's alienated his entire team, has been arrested under the Terrorism Act - and has made a pact with the Devil himself. </w:t>
      </w:r>
    </w:p>
    <w:p w14:paraId="7543FC5D"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10hrs 12mins</w:t>
      </w:r>
      <w:r w:rsidRPr="00966FCF">
        <w:rPr>
          <w:rFonts w:ascii="Arial" w:eastAsia="Arial" w:hAnsi="Arial" w:cs="Arial"/>
          <w:b/>
          <w:color w:val="000000"/>
          <w:szCs w:val="32"/>
        </w:rPr>
        <w:tab/>
      </w:r>
    </w:p>
    <w:p w14:paraId="4DFAB426" w14:textId="4C357A6A" w:rsidR="00937676" w:rsidRPr="00966FCF" w:rsidRDefault="00937676" w:rsidP="00937676">
      <w:pPr>
        <w:pStyle w:val="NoSpacing"/>
        <w:ind w:right="-46"/>
        <w:rPr>
          <w:rFonts w:ascii="Arial" w:eastAsia="Arial" w:hAnsi="Arial" w:cs="Arial"/>
          <w:b/>
          <w:szCs w:val="32"/>
        </w:rPr>
      </w:pPr>
      <w:r w:rsidRPr="00966FCF">
        <w:rPr>
          <w:rFonts w:ascii="Arial" w:eastAsia="Arial" w:hAnsi="Arial" w:cs="Arial"/>
          <w:b/>
          <w:szCs w:val="32"/>
        </w:rPr>
        <w:t>Catalogue number: 1 9 1 4 1</w:t>
      </w:r>
      <w:r w:rsidRPr="00966FCF">
        <w:rPr>
          <w:rFonts w:ascii="Arial" w:eastAsia="Arial" w:hAnsi="Arial" w:cs="Arial"/>
          <w:b/>
          <w:szCs w:val="32"/>
        </w:rPr>
        <w:tab/>
      </w:r>
    </w:p>
    <w:p w14:paraId="124975C6" w14:textId="77777777" w:rsidR="00937676" w:rsidRPr="00966FCF" w:rsidRDefault="00937676" w:rsidP="00937676">
      <w:pPr>
        <w:pStyle w:val="NoSpacing"/>
        <w:ind w:right="-46"/>
        <w:rPr>
          <w:rFonts w:ascii="Arial" w:eastAsia="Arial" w:hAnsi="Arial" w:cs="Arial"/>
          <w:b/>
          <w:szCs w:val="32"/>
        </w:rPr>
      </w:pPr>
    </w:p>
    <w:p w14:paraId="60F76F46"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BORN IN A BURIAL GOWN</w:t>
      </w:r>
    </w:p>
    <w:p w14:paraId="0F74CD6A"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lastRenderedPageBreak/>
        <w:t>By M. W. Craven</w:t>
      </w:r>
    </w:p>
    <w:p w14:paraId="0EF90E16" w14:textId="77777777" w:rsidR="00937676" w:rsidRPr="00966FCF" w:rsidRDefault="00937676" w:rsidP="00937676">
      <w:pPr>
        <w:rPr>
          <w:rFonts w:ascii="Arial" w:eastAsia="Arial" w:hAnsi="Arial" w:cs="Arial"/>
          <w:b/>
          <w:szCs w:val="32"/>
        </w:rPr>
      </w:pPr>
      <w:r w:rsidRPr="00966FCF">
        <w:rPr>
          <w:rFonts w:ascii="Arial" w:eastAsia="Arial" w:hAnsi="Arial" w:cs="Arial"/>
          <w:b/>
          <w:szCs w:val="32"/>
        </w:rPr>
        <w:t>Little, Brown Book Group; 2020</w:t>
      </w:r>
    </w:p>
    <w:p w14:paraId="039E2CC6"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John Banks</w:t>
      </w:r>
    </w:p>
    <w:p w14:paraId="6628660B" w14:textId="1B76DF43" w:rsidR="00937676" w:rsidRPr="00966FCF" w:rsidRDefault="00A67310" w:rsidP="00937676">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DI </w:t>
      </w:r>
      <w:r w:rsidR="00937676" w:rsidRPr="00966FCF">
        <w:rPr>
          <w:rFonts w:ascii="Arial" w:eastAsia="Arial" w:hAnsi="Arial" w:cs="Arial"/>
          <w:color w:val="000000"/>
          <w:szCs w:val="32"/>
        </w:rPr>
        <w:t xml:space="preserve">Avison Fluke has committed a crime to get back to work, concealed a debilitating illness and is about to be made homeless. Just as he thinks things can't get any worse, the body of a young woman is found buried on a Cumbrian building site. When the post-mortem reveals she has gone to significant expense in disguising her appearance, Fluke knows this is no ordinary murder. </w:t>
      </w:r>
    </w:p>
    <w:p w14:paraId="36DFA417"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9hrs 26mins</w:t>
      </w:r>
      <w:r w:rsidRPr="00966FCF">
        <w:rPr>
          <w:rFonts w:ascii="Arial" w:eastAsia="Arial" w:hAnsi="Arial" w:cs="Arial"/>
          <w:b/>
          <w:color w:val="000000"/>
          <w:szCs w:val="32"/>
        </w:rPr>
        <w:tab/>
      </w:r>
    </w:p>
    <w:p w14:paraId="79ECB610" w14:textId="77777777" w:rsidR="009601CF" w:rsidRPr="00966FCF" w:rsidRDefault="00937676" w:rsidP="00937676">
      <w:pPr>
        <w:pStyle w:val="NoSpacing"/>
        <w:ind w:right="-46"/>
        <w:rPr>
          <w:rFonts w:ascii="Arial" w:eastAsia="Arial" w:hAnsi="Arial" w:cs="Arial"/>
          <w:b/>
          <w:szCs w:val="32"/>
        </w:rPr>
      </w:pPr>
      <w:r w:rsidRPr="00966FCF">
        <w:rPr>
          <w:rFonts w:ascii="Arial" w:eastAsia="Arial" w:hAnsi="Arial" w:cs="Arial"/>
          <w:b/>
          <w:szCs w:val="32"/>
        </w:rPr>
        <w:t>Catalogue number: 1 9 1 4 0</w:t>
      </w:r>
    </w:p>
    <w:p w14:paraId="6FB78AB8" w14:textId="77777777" w:rsidR="0046514F" w:rsidRPr="00966FCF" w:rsidRDefault="0046514F" w:rsidP="00937676">
      <w:pPr>
        <w:pStyle w:val="NoSpacing"/>
        <w:ind w:right="-46"/>
        <w:rPr>
          <w:rFonts w:ascii="Arial" w:eastAsia="Arial" w:hAnsi="Arial" w:cs="Arial"/>
          <w:b/>
          <w:szCs w:val="32"/>
        </w:rPr>
      </w:pPr>
    </w:p>
    <w:p w14:paraId="2B0B3E73"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BOTANIST</w:t>
      </w:r>
    </w:p>
    <w:p w14:paraId="69678D4E"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M. W. Craven</w:t>
      </w:r>
    </w:p>
    <w:p w14:paraId="44A4C6C6"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Little, Brown Book Group; 2022</w:t>
      </w:r>
    </w:p>
    <w:p w14:paraId="006A60D1" w14:textId="77777777" w:rsidR="0046514F" w:rsidRPr="00966FCF" w:rsidRDefault="0046514F" w:rsidP="0046514F">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bCs/>
          <w:color w:val="000000"/>
          <w:szCs w:val="32"/>
        </w:rPr>
        <w:t>Reader John Banks</w:t>
      </w:r>
    </w:p>
    <w:p w14:paraId="0C10DEF6" w14:textId="77777777" w:rsidR="0046514F" w:rsidRPr="00966FCF" w:rsidRDefault="0046514F" w:rsidP="0046514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Caustic pathologist Estelle Doyle has firearms discharge residue on her hands, and, in a house surrounded by fresh snow, hers are the only footprints going in. Shot twice in the head, her father's murder appears to be an open and shut case. Since her arrest she's only said three words: 'Tell Washington Poe.' Meanwhile, a poisoner the press have dubbed the Botanist is sending high profile celebrities poems and pressed flowers. </w:t>
      </w:r>
    </w:p>
    <w:p w14:paraId="05FC2908" w14:textId="77777777" w:rsidR="00A67310"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11hrs 18mins</w:t>
      </w:r>
    </w:p>
    <w:p w14:paraId="7E463D36" w14:textId="61130AA2" w:rsidR="0046514F" w:rsidRPr="00966FCF" w:rsidRDefault="00A67310"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Catalogue number: 2 0 2 2 2</w:t>
      </w:r>
    </w:p>
    <w:p w14:paraId="6FDC8542" w14:textId="77777777" w:rsidR="0046514F" w:rsidRPr="00966FCF" w:rsidRDefault="0046514F" w:rsidP="0046514F">
      <w:pPr>
        <w:pBdr>
          <w:top w:val="nil"/>
          <w:left w:val="nil"/>
          <w:bottom w:val="nil"/>
          <w:right w:val="nil"/>
          <w:between w:val="nil"/>
        </w:pBdr>
        <w:rPr>
          <w:rFonts w:ascii="Arial" w:eastAsia="Arial" w:hAnsi="Arial" w:cs="Arial"/>
          <w:color w:val="000000"/>
          <w:szCs w:val="32"/>
        </w:rPr>
      </w:pPr>
    </w:p>
    <w:p w14:paraId="79F13507"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CURATOR</w:t>
      </w:r>
    </w:p>
    <w:p w14:paraId="358C37B8"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M. W. Craven</w:t>
      </w:r>
    </w:p>
    <w:p w14:paraId="5F425027"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Little, Brown Book Group; 2020</w:t>
      </w:r>
    </w:p>
    <w:p w14:paraId="0E09DEDC"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John Banks</w:t>
      </w:r>
    </w:p>
    <w:p w14:paraId="2BB7469C" w14:textId="77777777" w:rsidR="0046514F" w:rsidRPr="00966FCF" w:rsidRDefault="0046514F" w:rsidP="0046514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It's Christmas and a serial killer is leaving displayed body parts all over Cumbria. A strange message is left at each scene: #BSC6. Called in to investigate, the National Crime Agency's Washington Poe and Tilly Bradshaw are faced with a case that makes no sense. </w:t>
      </w:r>
    </w:p>
    <w:p w14:paraId="311C9A5A"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lastRenderedPageBreak/>
        <w:t>Running time 9hrs 23mins</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28FDC8C0" w14:textId="315A33B5" w:rsidR="0046514F" w:rsidRPr="00966FCF" w:rsidRDefault="0046514F" w:rsidP="0046514F">
      <w:pPr>
        <w:pStyle w:val="NoSpacing"/>
        <w:ind w:right="-46"/>
        <w:rPr>
          <w:rFonts w:ascii="Arial" w:eastAsia="Arial" w:hAnsi="Arial" w:cs="Arial"/>
          <w:color w:val="000000"/>
          <w:szCs w:val="32"/>
        </w:rPr>
      </w:pPr>
      <w:r w:rsidRPr="00966FCF">
        <w:rPr>
          <w:rFonts w:ascii="Arial" w:eastAsia="Arial" w:hAnsi="Arial" w:cs="Arial"/>
          <w:b/>
          <w:bCs/>
          <w:color w:val="000000"/>
          <w:szCs w:val="32"/>
        </w:rPr>
        <w:t>Catalogue number: 2 0 2 2 1</w:t>
      </w:r>
      <w:r w:rsidRPr="00966FCF">
        <w:rPr>
          <w:rFonts w:ascii="Arial" w:eastAsia="Arial" w:hAnsi="Arial" w:cs="Arial"/>
          <w:color w:val="000000"/>
          <w:szCs w:val="32"/>
        </w:rPr>
        <w:tab/>
      </w:r>
    </w:p>
    <w:p w14:paraId="55C428CC" w14:textId="77777777" w:rsidR="0046514F" w:rsidRPr="00966FCF" w:rsidRDefault="0046514F" w:rsidP="0046514F">
      <w:pPr>
        <w:pStyle w:val="NoSpacing"/>
        <w:ind w:right="-46"/>
        <w:rPr>
          <w:rFonts w:ascii="Arial" w:eastAsia="Arial" w:hAnsi="Arial" w:cs="Arial"/>
          <w:color w:val="000000"/>
          <w:szCs w:val="32"/>
        </w:rPr>
      </w:pPr>
    </w:p>
    <w:p w14:paraId="50DD8DE5"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DEAD GROUND</w:t>
      </w:r>
    </w:p>
    <w:p w14:paraId="5E996AEC"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M. W. Craven</w:t>
      </w:r>
    </w:p>
    <w:p w14:paraId="3EA7CCAE" w14:textId="77777777" w:rsidR="0046514F" w:rsidRPr="00966FCF" w:rsidRDefault="0046514F" w:rsidP="0046514F">
      <w:pPr>
        <w:rPr>
          <w:rFonts w:ascii="Arial" w:eastAsia="Arial" w:hAnsi="Arial" w:cs="Arial"/>
          <w:b/>
          <w:szCs w:val="32"/>
        </w:rPr>
      </w:pPr>
      <w:r w:rsidRPr="00966FCF">
        <w:rPr>
          <w:rFonts w:ascii="Arial" w:eastAsia="Arial" w:hAnsi="Arial" w:cs="Arial"/>
          <w:b/>
          <w:szCs w:val="32"/>
        </w:rPr>
        <w:t>Little, Brown Book Group; 2021</w:t>
      </w:r>
      <w:r w:rsidRPr="00966FCF">
        <w:rPr>
          <w:rFonts w:ascii="Arial" w:eastAsia="Arial" w:hAnsi="Arial" w:cs="Arial"/>
          <w:b/>
          <w:szCs w:val="32"/>
        </w:rPr>
        <w:tab/>
      </w:r>
    </w:p>
    <w:p w14:paraId="46640D19"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John Banks</w:t>
      </w:r>
    </w:p>
    <w:p w14:paraId="0757426A" w14:textId="34D3E241" w:rsidR="0046514F" w:rsidRPr="00966FCF" w:rsidRDefault="00A67310" w:rsidP="0046514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DS</w:t>
      </w:r>
      <w:r w:rsidR="0046514F" w:rsidRPr="00966FCF">
        <w:rPr>
          <w:rFonts w:ascii="Arial" w:eastAsia="Arial" w:hAnsi="Arial" w:cs="Arial"/>
          <w:color w:val="000000"/>
          <w:szCs w:val="32"/>
        </w:rPr>
        <w:t xml:space="preserve"> Washington Poe is summoned to a backstreet brothel in Carlisle where a man has been beaten to death with a baseball bat. Poe is confused - he hunts serial </w:t>
      </w:r>
      <w:r w:rsidRPr="00966FCF">
        <w:rPr>
          <w:rFonts w:ascii="Arial" w:eastAsia="Arial" w:hAnsi="Arial" w:cs="Arial"/>
          <w:color w:val="000000"/>
          <w:szCs w:val="32"/>
        </w:rPr>
        <w:t>killers,</w:t>
      </w:r>
      <w:r w:rsidR="0046514F" w:rsidRPr="00966FCF">
        <w:rPr>
          <w:rFonts w:ascii="Arial" w:eastAsia="Arial" w:hAnsi="Arial" w:cs="Arial"/>
          <w:color w:val="000000"/>
          <w:szCs w:val="32"/>
        </w:rPr>
        <w:t xml:space="preserve"> and this appears to be a straightforward murder-by-pimp - but his attendance was requested personally, by the kind of people who prefer to remain in the shadows…</w:t>
      </w:r>
    </w:p>
    <w:p w14:paraId="399B972D"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10hrs 32mins</w:t>
      </w:r>
    </w:p>
    <w:p w14:paraId="6F3EA219" w14:textId="21037BCE" w:rsidR="0046514F" w:rsidRPr="00966FCF" w:rsidRDefault="0046514F" w:rsidP="0046514F">
      <w:pPr>
        <w:pStyle w:val="NoSpacing"/>
        <w:ind w:right="-46"/>
        <w:rPr>
          <w:rFonts w:ascii="Arial" w:eastAsia="Arial" w:hAnsi="Arial" w:cs="Arial"/>
          <w:b/>
          <w:szCs w:val="32"/>
        </w:rPr>
      </w:pPr>
      <w:r w:rsidRPr="00966FCF">
        <w:rPr>
          <w:rFonts w:ascii="Arial" w:eastAsia="Arial" w:hAnsi="Arial" w:cs="Arial"/>
          <w:b/>
          <w:szCs w:val="32"/>
        </w:rPr>
        <w:t>Catalogue number: 1 9 1 9 8</w:t>
      </w:r>
      <w:r w:rsidRPr="00966FCF">
        <w:rPr>
          <w:rFonts w:ascii="Arial" w:eastAsia="Arial" w:hAnsi="Arial" w:cs="Arial"/>
          <w:b/>
          <w:szCs w:val="32"/>
        </w:rPr>
        <w:tab/>
      </w:r>
    </w:p>
    <w:p w14:paraId="7EF14B68" w14:textId="77777777" w:rsidR="009601CF" w:rsidRPr="00966FCF" w:rsidRDefault="009601CF" w:rsidP="00937676">
      <w:pPr>
        <w:pStyle w:val="NoSpacing"/>
        <w:ind w:right="-46"/>
        <w:rPr>
          <w:rFonts w:ascii="Arial" w:eastAsia="Arial" w:hAnsi="Arial" w:cs="Arial"/>
          <w:b/>
          <w:szCs w:val="32"/>
        </w:rPr>
      </w:pPr>
    </w:p>
    <w:p w14:paraId="09E6DC68"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MERCY CHAIR</w:t>
      </w:r>
    </w:p>
    <w:p w14:paraId="78A22C90"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M. W. Craven</w:t>
      </w:r>
    </w:p>
    <w:p w14:paraId="009485A8"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Little, Brown Book Group; 2024</w:t>
      </w:r>
    </w:p>
    <w:p w14:paraId="5CD81C87"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John Banks</w:t>
      </w:r>
    </w:p>
    <w:p w14:paraId="69CB3E1C" w14:textId="77777777" w:rsidR="009601CF" w:rsidRPr="00966FCF" w:rsidRDefault="009601CF" w:rsidP="009601C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Washington Poe has a story to tell. You'll hear how it started with the robber birds. He'll tell you about a man who was tied to a tree and stoned to death, a man who had tattooed himself with a code so obscure, even Tilly Bradshaw struggled to break it. He'll tell you how the man's murder was connected to a tragedy that happened 15 years. And finally, he'll tell you about the mercy chair. </w:t>
      </w:r>
    </w:p>
    <w:p w14:paraId="351AA006"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12hrs 13mins</w:t>
      </w:r>
      <w:r w:rsidRPr="00966FCF">
        <w:rPr>
          <w:rFonts w:ascii="Arial" w:eastAsia="Arial" w:hAnsi="Arial" w:cs="Arial"/>
          <w:b/>
          <w:bCs/>
          <w:color w:val="000000"/>
          <w:szCs w:val="32"/>
        </w:rPr>
        <w:tab/>
      </w:r>
    </w:p>
    <w:p w14:paraId="24C2D1CD" w14:textId="5979D694" w:rsidR="00937676" w:rsidRPr="00966FCF" w:rsidRDefault="009601CF" w:rsidP="009601CF">
      <w:pPr>
        <w:pStyle w:val="NoSpacing"/>
        <w:ind w:right="-46"/>
        <w:rPr>
          <w:rFonts w:ascii="Arial" w:eastAsia="Arial" w:hAnsi="Arial" w:cs="Arial"/>
          <w:b/>
          <w:szCs w:val="32"/>
        </w:rPr>
      </w:pPr>
      <w:r w:rsidRPr="00966FCF">
        <w:rPr>
          <w:rFonts w:ascii="Arial" w:eastAsia="Arial" w:hAnsi="Arial" w:cs="Arial"/>
          <w:b/>
          <w:bCs/>
          <w:color w:val="000000"/>
          <w:szCs w:val="32"/>
        </w:rPr>
        <w:t>Catalogue number: 2 0 2 2 0</w:t>
      </w:r>
      <w:r w:rsidRPr="00966FCF">
        <w:rPr>
          <w:rFonts w:ascii="Arial" w:eastAsia="Arial" w:hAnsi="Arial" w:cs="Arial"/>
          <w:color w:val="000000"/>
          <w:szCs w:val="32"/>
        </w:rPr>
        <w:tab/>
      </w:r>
      <w:r w:rsidR="00937676" w:rsidRPr="00966FCF">
        <w:rPr>
          <w:rFonts w:ascii="Arial" w:eastAsia="Arial" w:hAnsi="Arial" w:cs="Arial"/>
          <w:b/>
          <w:szCs w:val="32"/>
        </w:rPr>
        <w:tab/>
      </w:r>
    </w:p>
    <w:p w14:paraId="1E455FDF" w14:textId="77777777" w:rsidR="00FD67D3" w:rsidRPr="00966FCF" w:rsidRDefault="00FD67D3" w:rsidP="00937676">
      <w:pPr>
        <w:pStyle w:val="NoSpacing"/>
        <w:ind w:right="-46"/>
        <w:rPr>
          <w:rFonts w:ascii="Arial" w:eastAsia="Arial" w:hAnsi="Arial" w:cs="Arial"/>
          <w:b/>
          <w:szCs w:val="32"/>
        </w:rPr>
      </w:pPr>
    </w:p>
    <w:p w14:paraId="15CAE227"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PUPPET SHOW</w:t>
      </w:r>
    </w:p>
    <w:p w14:paraId="2352A69F"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M. W. Craven</w:t>
      </w:r>
    </w:p>
    <w:p w14:paraId="34CEDAEF"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Little, Brown Book Group; 2018</w:t>
      </w:r>
    </w:p>
    <w:p w14:paraId="7EB1CD00"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John Banks</w:t>
      </w:r>
    </w:p>
    <w:p w14:paraId="06127276" w14:textId="77777777" w:rsidR="00FD67D3" w:rsidRPr="00966FCF" w:rsidRDefault="00FD67D3" w:rsidP="00FD67D3">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A serial killer is burning people alive in the Lake District's prehistoric stone circles. He leaves no clues and the police are helpless. When his name is found carved into the charred </w:t>
      </w:r>
      <w:r w:rsidRPr="00966FCF">
        <w:rPr>
          <w:rFonts w:ascii="Arial" w:eastAsia="Arial" w:hAnsi="Arial" w:cs="Arial"/>
          <w:color w:val="000000"/>
          <w:szCs w:val="32"/>
        </w:rPr>
        <w:lastRenderedPageBreak/>
        <w:t xml:space="preserve">remains of the third victim, disgraced detective Washington Poe is brought back from suspension and into an investigation he wants no part of... </w:t>
      </w:r>
    </w:p>
    <w:p w14:paraId="0CBDDD48"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9hrs 47mins</w:t>
      </w:r>
      <w:r w:rsidRPr="00966FCF">
        <w:rPr>
          <w:rFonts w:ascii="Arial" w:eastAsia="Arial" w:hAnsi="Arial" w:cs="Arial"/>
          <w:b/>
          <w:bCs/>
          <w:color w:val="000000"/>
          <w:szCs w:val="32"/>
        </w:rPr>
        <w:tab/>
      </w:r>
    </w:p>
    <w:p w14:paraId="5D6007E2" w14:textId="77777777" w:rsidR="008168B2" w:rsidRPr="00966FCF" w:rsidRDefault="00FD67D3" w:rsidP="00FD67D3">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2 0 2 2 3</w:t>
      </w:r>
      <w:r w:rsidRPr="00966FCF">
        <w:rPr>
          <w:rFonts w:ascii="Arial" w:eastAsia="Arial" w:hAnsi="Arial" w:cs="Arial"/>
          <w:b/>
          <w:bCs/>
          <w:color w:val="000000"/>
          <w:szCs w:val="32"/>
        </w:rPr>
        <w:tab/>
      </w:r>
    </w:p>
    <w:p w14:paraId="5D4AB687" w14:textId="77777777" w:rsidR="008168B2" w:rsidRPr="00966FCF" w:rsidRDefault="008168B2" w:rsidP="00FD67D3">
      <w:pPr>
        <w:pStyle w:val="NoSpacing"/>
        <w:ind w:right="-46"/>
        <w:rPr>
          <w:rFonts w:ascii="Arial" w:eastAsia="Arial" w:hAnsi="Arial" w:cs="Arial"/>
          <w:b/>
          <w:bCs/>
          <w:color w:val="000000"/>
          <w:szCs w:val="32"/>
        </w:rPr>
      </w:pPr>
    </w:p>
    <w:p w14:paraId="16492E3D"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w:t>
      </w:r>
      <w:r w:rsidRPr="00966FCF">
        <w:rPr>
          <w:rFonts w:ascii="Arial" w:eastAsia="Arial" w:hAnsi="Arial" w:cs="Arial"/>
          <w:b/>
          <w:bCs/>
          <w:color w:val="000000"/>
          <w:szCs w:val="32"/>
        </w:rPr>
        <w:tab/>
        <w:t>HARBOUR</w:t>
      </w:r>
    </w:p>
    <w:p w14:paraId="107FA1CB"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Katrine Engberg</w:t>
      </w:r>
    </w:p>
    <w:p w14:paraId="0B6EB51A"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Hodder &amp; Stoughton; 2022</w:t>
      </w:r>
      <w:r w:rsidRPr="00966FCF">
        <w:rPr>
          <w:rFonts w:ascii="Arial" w:eastAsia="Arial" w:hAnsi="Arial" w:cs="Arial"/>
          <w:b/>
          <w:bCs/>
          <w:color w:val="000000"/>
          <w:szCs w:val="32"/>
        </w:rPr>
        <w:tab/>
      </w:r>
    </w:p>
    <w:p w14:paraId="31265D72"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Graeme Malcolm</w:t>
      </w:r>
    </w:p>
    <w:p w14:paraId="27DB9E54" w14:textId="423B8F57" w:rsidR="008168B2" w:rsidRPr="00966FCF" w:rsidRDefault="008168B2" w:rsidP="008168B2">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When 15-year-old Oscar Dreyer-Hoff disappears, the police assume he's simply a runaway. But his frantic family is certain that something terrible has happened. Afterall, what runaway would leave a cryptic note behind. It's not much to go on but it's all that detectives Jeppe Kørner and Anette Werner have. </w:t>
      </w:r>
    </w:p>
    <w:p w14:paraId="2F55D409"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9hrs 38mins</w:t>
      </w:r>
      <w:r w:rsidRPr="00966FCF">
        <w:rPr>
          <w:rFonts w:ascii="Arial" w:eastAsia="Arial" w:hAnsi="Arial" w:cs="Arial"/>
          <w:b/>
          <w:bCs/>
          <w:color w:val="000000"/>
          <w:szCs w:val="32"/>
        </w:rPr>
        <w:tab/>
      </w:r>
    </w:p>
    <w:p w14:paraId="3175F87F" w14:textId="0AB416BE" w:rsidR="00FD67D3" w:rsidRPr="00966FCF" w:rsidRDefault="008168B2" w:rsidP="008168B2">
      <w:pPr>
        <w:pStyle w:val="NoSpacing"/>
        <w:ind w:right="-46"/>
        <w:rPr>
          <w:rFonts w:ascii="Arial" w:eastAsia="Arial" w:hAnsi="Arial" w:cs="Arial"/>
          <w:b/>
          <w:szCs w:val="32"/>
        </w:rPr>
      </w:pPr>
      <w:r w:rsidRPr="00966FCF">
        <w:rPr>
          <w:rFonts w:ascii="Arial" w:eastAsia="Arial" w:hAnsi="Arial" w:cs="Arial"/>
          <w:b/>
          <w:bCs/>
          <w:color w:val="000000"/>
          <w:szCs w:val="32"/>
        </w:rPr>
        <w:t>Catalogue number: 1 9 1 0 1</w:t>
      </w:r>
      <w:r w:rsidR="00FD67D3" w:rsidRPr="00966FCF">
        <w:rPr>
          <w:rFonts w:ascii="Arial" w:eastAsia="Arial" w:hAnsi="Arial" w:cs="Arial"/>
          <w:color w:val="000000"/>
          <w:szCs w:val="32"/>
        </w:rPr>
        <w:tab/>
      </w:r>
    </w:p>
    <w:p w14:paraId="387E6FAE" w14:textId="77777777" w:rsidR="002669FF" w:rsidRPr="00966FCF" w:rsidRDefault="002669FF" w:rsidP="00937676">
      <w:pPr>
        <w:pStyle w:val="NoSpacing"/>
        <w:ind w:right="-46"/>
        <w:rPr>
          <w:rFonts w:ascii="Arial" w:eastAsia="Arial" w:hAnsi="Arial" w:cs="Arial"/>
          <w:b/>
          <w:szCs w:val="32"/>
        </w:rPr>
      </w:pPr>
    </w:p>
    <w:p w14:paraId="0620F4CB"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THIRTEEN GUESTS</w:t>
      </w:r>
    </w:p>
    <w:p w14:paraId="395BD608"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J. Jefferson Farjeon</w:t>
      </w:r>
    </w:p>
    <w:p w14:paraId="132EB2EC"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Soundings Audio Books; 2020</w:t>
      </w:r>
      <w:r w:rsidRPr="00966FCF">
        <w:rPr>
          <w:rFonts w:ascii="Arial" w:eastAsia="Arial" w:hAnsi="Arial" w:cs="Arial"/>
          <w:b/>
          <w:bCs/>
          <w:color w:val="000000"/>
          <w:szCs w:val="32"/>
        </w:rPr>
        <w:tab/>
      </w:r>
    </w:p>
    <w:p w14:paraId="0192BC30"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David Thorpe</w:t>
      </w:r>
    </w:p>
    <w:p w14:paraId="754A369B" w14:textId="77777777" w:rsidR="002669FF" w:rsidRPr="00966FCF" w:rsidRDefault="002669FF" w:rsidP="002669F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Lord Aveling hosts a hunting party at his country house, Bragley Court. Among the guests are an actress, a journalist, an artist and a mystery novelist. The unlucky thirteenth is John Foss, injured at the local train station and brought to the house to recuperate. Soon events take a sinister turn when a painting is mutilated, a dog stabbed, and a man strangled. </w:t>
      </w:r>
    </w:p>
    <w:p w14:paraId="3B1DC8DA"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9hrs 7mins</w:t>
      </w:r>
    </w:p>
    <w:p w14:paraId="08433D46" w14:textId="58828BED" w:rsidR="00491FBE" w:rsidRPr="00966FCF" w:rsidRDefault="002669FF" w:rsidP="002669FF">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2 0 0 8 9</w:t>
      </w:r>
      <w:r w:rsidRPr="00966FCF">
        <w:rPr>
          <w:rFonts w:ascii="Arial" w:eastAsia="Arial" w:hAnsi="Arial" w:cs="Arial"/>
          <w:b/>
          <w:bCs/>
          <w:color w:val="000000"/>
          <w:szCs w:val="32"/>
        </w:rPr>
        <w:tab/>
      </w:r>
    </w:p>
    <w:p w14:paraId="4018B90E" w14:textId="77777777" w:rsidR="009601CF" w:rsidRPr="00966FCF" w:rsidRDefault="009601CF" w:rsidP="002669FF">
      <w:pPr>
        <w:pStyle w:val="NoSpacing"/>
        <w:ind w:right="-46"/>
        <w:rPr>
          <w:rFonts w:ascii="Arial" w:eastAsia="Arial" w:hAnsi="Arial" w:cs="Arial"/>
          <w:b/>
          <w:bCs/>
          <w:color w:val="000000"/>
          <w:szCs w:val="32"/>
        </w:rPr>
      </w:pPr>
    </w:p>
    <w:p w14:paraId="58A01EF8"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w:t>
      </w:r>
      <w:r w:rsidRPr="00966FCF">
        <w:rPr>
          <w:rFonts w:ascii="Arial" w:eastAsia="Arial" w:hAnsi="Arial" w:cs="Arial"/>
          <w:b/>
          <w:bCs/>
          <w:color w:val="000000"/>
          <w:szCs w:val="32"/>
        </w:rPr>
        <w:tab/>
        <w:t>INK BLACK HEART</w:t>
      </w:r>
    </w:p>
    <w:p w14:paraId="11D0F014"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Robert Galbraith</w:t>
      </w:r>
    </w:p>
    <w:p w14:paraId="1796FCE5"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Little, Brown Book Group; 2022</w:t>
      </w:r>
      <w:r w:rsidRPr="00966FCF">
        <w:rPr>
          <w:rFonts w:ascii="Arial" w:eastAsia="Arial" w:hAnsi="Arial" w:cs="Arial"/>
          <w:b/>
          <w:bCs/>
          <w:color w:val="000000"/>
          <w:szCs w:val="32"/>
        </w:rPr>
        <w:tab/>
      </w:r>
    </w:p>
    <w:p w14:paraId="16709790"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Robert Glenister</w:t>
      </w:r>
    </w:p>
    <w:p w14:paraId="787335E4" w14:textId="77777777" w:rsidR="009601CF" w:rsidRPr="00966FCF" w:rsidRDefault="009601CF" w:rsidP="009601C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When frantic, dishevelled Edie Ledwell appears in the office, private detective Robin Ellacott doesn't know quite what to </w:t>
      </w:r>
      <w:r w:rsidRPr="00966FCF">
        <w:rPr>
          <w:rFonts w:ascii="Arial" w:eastAsia="Arial" w:hAnsi="Arial" w:cs="Arial"/>
          <w:color w:val="000000"/>
          <w:szCs w:val="32"/>
        </w:rPr>
        <w:lastRenderedPageBreak/>
        <w:t xml:space="preserve">make of the situation. The co-creator of a popular cartoon, Edie is being persecuted by a mysterious online figure. Robin decides that the agency can't help with this - and thinks nothing more of it until a few days later, when she reads the shocking news that Edie has been tasered and then murdered. </w:t>
      </w:r>
    </w:p>
    <w:p w14:paraId="76E77013"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32hrs 43mins</w:t>
      </w:r>
      <w:r w:rsidRPr="00966FCF">
        <w:rPr>
          <w:rFonts w:ascii="Arial" w:eastAsia="Arial" w:hAnsi="Arial" w:cs="Arial"/>
          <w:b/>
          <w:bCs/>
          <w:color w:val="000000"/>
          <w:szCs w:val="32"/>
        </w:rPr>
        <w:tab/>
      </w:r>
    </w:p>
    <w:p w14:paraId="41EA67E2" w14:textId="27C379AC" w:rsidR="009601CF" w:rsidRPr="00966FCF" w:rsidRDefault="009601CF" w:rsidP="009601CF">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2 0 2 5 2</w:t>
      </w:r>
      <w:r w:rsidRPr="00966FCF">
        <w:rPr>
          <w:rFonts w:ascii="Arial" w:eastAsia="Arial" w:hAnsi="Arial" w:cs="Arial"/>
          <w:b/>
          <w:bCs/>
          <w:color w:val="000000"/>
          <w:szCs w:val="32"/>
        </w:rPr>
        <w:tab/>
      </w:r>
    </w:p>
    <w:p w14:paraId="1C58FE55" w14:textId="77777777" w:rsidR="009601CF" w:rsidRPr="00966FCF" w:rsidRDefault="009601CF" w:rsidP="009601CF">
      <w:pPr>
        <w:pStyle w:val="NoSpacing"/>
        <w:ind w:right="-46"/>
        <w:rPr>
          <w:rFonts w:ascii="Arial" w:eastAsia="Arial" w:hAnsi="Arial" w:cs="Arial"/>
          <w:b/>
          <w:bCs/>
          <w:color w:val="000000"/>
          <w:szCs w:val="32"/>
        </w:rPr>
      </w:pPr>
    </w:p>
    <w:p w14:paraId="23B40EF7"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SNOW KILLER</w:t>
      </w:r>
    </w:p>
    <w:p w14:paraId="4DAEE8DB"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Ross Greenwood</w:t>
      </w:r>
    </w:p>
    <w:p w14:paraId="4A27EC34"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Boldwood Books; 2019</w:t>
      </w:r>
      <w:r w:rsidRPr="00966FCF">
        <w:rPr>
          <w:rFonts w:ascii="Arial" w:eastAsia="Arial" w:hAnsi="Arial" w:cs="Arial"/>
          <w:b/>
          <w:bCs/>
          <w:color w:val="000000"/>
          <w:szCs w:val="32"/>
        </w:rPr>
        <w:tab/>
      </w:r>
    </w:p>
    <w:p w14:paraId="789D6E24"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David Thorpe</w:t>
      </w:r>
    </w:p>
    <w:p w14:paraId="4A974075" w14:textId="0130EFF8" w:rsidR="00491FBE" w:rsidRPr="00966FCF" w:rsidRDefault="00491FBE" w:rsidP="00491FBE">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A family is gunned down in the snow but one of the children survives. Three years on, that child takes </w:t>
      </w:r>
      <w:r w:rsidR="0043645B" w:rsidRPr="00966FCF">
        <w:rPr>
          <w:rFonts w:ascii="Arial" w:eastAsia="Arial" w:hAnsi="Arial" w:cs="Arial"/>
          <w:color w:val="000000"/>
          <w:szCs w:val="32"/>
        </w:rPr>
        <w:t>revenge,</w:t>
      </w:r>
      <w:r w:rsidRPr="00966FCF">
        <w:rPr>
          <w:rFonts w:ascii="Arial" w:eastAsia="Arial" w:hAnsi="Arial" w:cs="Arial"/>
          <w:color w:val="000000"/>
          <w:szCs w:val="32"/>
        </w:rPr>
        <w:t xml:space="preserve"> and the Snow Killer is born. But then, nothing - no further crimes are committed, and the case goes cold. Fifty years later, has the urge to kill been reawakened? </w:t>
      </w:r>
    </w:p>
    <w:p w14:paraId="27909934"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9hrs 34mins</w:t>
      </w:r>
    </w:p>
    <w:p w14:paraId="067077E4" w14:textId="71522B6A" w:rsidR="00491FBE" w:rsidRPr="00966FCF" w:rsidRDefault="00491FBE" w:rsidP="00491FBE">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2 0 1 0 0</w:t>
      </w:r>
      <w:r w:rsidRPr="00966FCF">
        <w:rPr>
          <w:rFonts w:ascii="Arial" w:eastAsia="Arial" w:hAnsi="Arial" w:cs="Arial"/>
          <w:b/>
          <w:bCs/>
          <w:color w:val="000000"/>
          <w:szCs w:val="32"/>
        </w:rPr>
        <w:tab/>
      </w:r>
    </w:p>
    <w:p w14:paraId="0EBBC85B" w14:textId="77777777" w:rsidR="009601CF" w:rsidRPr="00966FCF" w:rsidRDefault="009601CF" w:rsidP="00491FBE">
      <w:pPr>
        <w:pStyle w:val="NoSpacing"/>
        <w:ind w:right="-46"/>
        <w:rPr>
          <w:rFonts w:ascii="Arial" w:eastAsia="Arial" w:hAnsi="Arial" w:cs="Arial"/>
          <w:b/>
          <w:bCs/>
          <w:color w:val="000000"/>
          <w:szCs w:val="32"/>
        </w:rPr>
      </w:pPr>
    </w:p>
    <w:p w14:paraId="1A314C8C"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LAST REMAINS</w:t>
      </w:r>
    </w:p>
    <w:p w14:paraId="70524E27"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Elly Griffiths</w:t>
      </w:r>
    </w:p>
    <w:p w14:paraId="208D3052"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Quercus; 2023</w:t>
      </w:r>
      <w:r w:rsidRPr="00966FCF">
        <w:rPr>
          <w:rFonts w:ascii="Arial" w:eastAsia="Arial" w:hAnsi="Arial" w:cs="Arial"/>
          <w:b/>
          <w:bCs/>
          <w:color w:val="000000"/>
          <w:szCs w:val="32"/>
        </w:rPr>
        <w:tab/>
      </w:r>
    </w:p>
    <w:p w14:paraId="638380E5"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Jane McDowell</w:t>
      </w:r>
    </w:p>
    <w:p w14:paraId="46F4B97E" w14:textId="77777777" w:rsidR="009601CF" w:rsidRPr="00966FCF" w:rsidRDefault="009601CF" w:rsidP="009601C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When builders renovating a café in King's Lynn find a human skeleton behind a wall, they call for DCI Harry Nelson and Dr Ruth Galloway. They identify the bones as the remains of a young archaeology student who went missing in the 1990s. As they investigate, Nelson and his team uncover a tangled web of relationships within the student group and the adults leading them. </w:t>
      </w:r>
    </w:p>
    <w:p w14:paraId="357CEA9F"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9hrs 48mins</w:t>
      </w:r>
      <w:r w:rsidRPr="00966FCF">
        <w:rPr>
          <w:rFonts w:ascii="Arial" w:eastAsia="Arial" w:hAnsi="Arial" w:cs="Arial"/>
          <w:b/>
          <w:bCs/>
          <w:color w:val="000000"/>
          <w:szCs w:val="32"/>
        </w:rPr>
        <w:tab/>
      </w:r>
    </w:p>
    <w:p w14:paraId="4B51BFA0" w14:textId="1441930E" w:rsidR="009601CF" w:rsidRPr="00966FCF" w:rsidRDefault="009601CF" w:rsidP="009601CF">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2 0 2 1 2</w:t>
      </w:r>
      <w:r w:rsidRPr="00966FCF">
        <w:rPr>
          <w:rFonts w:ascii="Arial" w:eastAsia="Arial" w:hAnsi="Arial" w:cs="Arial"/>
          <w:b/>
          <w:bCs/>
          <w:color w:val="000000"/>
          <w:szCs w:val="32"/>
        </w:rPr>
        <w:tab/>
      </w:r>
    </w:p>
    <w:p w14:paraId="65B5568D" w14:textId="77777777" w:rsidR="009601CF" w:rsidRPr="00966FCF" w:rsidRDefault="009601CF" w:rsidP="00491FBE">
      <w:pPr>
        <w:pStyle w:val="NoSpacing"/>
        <w:ind w:right="-46"/>
        <w:rPr>
          <w:rFonts w:ascii="Arial" w:eastAsia="Arial" w:hAnsi="Arial" w:cs="Arial"/>
          <w:b/>
          <w:bCs/>
          <w:color w:val="000000"/>
          <w:szCs w:val="32"/>
        </w:rPr>
      </w:pPr>
    </w:p>
    <w:p w14:paraId="154B931B"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w:t>
      </w:r>
      <w:r w:rsidRPr="00966FCF">
        <w:rPr>
          <w:rFonts w:ascii="Arial" w:eastAsia="Arial" w:hAnsi="Arial" w:cs="Arial"/>
          <w:b/>
          <w:bCs/>
          <w:color w:val="000000"/>
          <w:szCs w:val="32"/>
        </w:rPr>
        <w:tab/>
        <w:t>LAST WORD</w:t>
      </w:r>
    </w:p>
    <w:p w14:paraId="0F572B9C"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Elly Griffiths</w:t>
      </w:r>
    </w:p>
    <w:p w14:paraId="1E30A703"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Quercus; 2024</w:t>
      </w:r>
      <w:r w:rsidRPr="00966FCF">
        <w:rPr>
          <w:rFonts w:ascii="Arial" w:eastAsia="Arial" w:hAnsi="Arial" w:cs="Arial"/>
          <w:b/>
          <w:bCs/>
          <w:color w:val="000000"/>
          <w:szCs w:val="32"/>
        </w:rPr>
        <w:tab/>
      </w:r>
    </w:p>
    <w:p w14:paraId="4B83DF6D"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lastRenderedPageBreak/>
        <w:t>Reader Nina Wadia</w:t>
      </w:r>
    </w:p>
    <w:p w14:paraId="1D1F416D" w14:textId="77777777" w:rsidR="009601CF" w:rsidRPr="00966FCF" w:rsidRDefault="009601CF" w:rsidP="009601C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Natalka from Ukraine has quit her job as a carer and joined up with retiree, Edwin, to run a detective agency on England's south coast. Edwin is a big reader of obituaries, so when a local obit writer, Dan Haynes, dies, Edwin decides to look further, only to discover a series of unexpected deaths. Are the clues in the obits themselves? </w:t>
      </w:r>
    </w:p>
    <w:p w14:paraId="531DAA7E"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8hrs 41mins</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6A568C27" w14:textId="342290F2" w:rsidR="009601CF" w:rsidRPr="00966FCF" w:rsidRDefault="009601CF" w:rsidP="009601CF">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2 0 4 6 2</w:t>
      </w:r>
    </w:p>
    <w:p w14:paraId="1BA647D0" w14:textId="77777777" w:rsidR="0046514F" w:rsidRPr="00966FCF" w:rsidRDefault="0046514F" w:rsidP="009601CF">
      <w:pPr>
        <w:pStyle w:val="NoSpacing"/>
        <w:ind w:right="-46"/>
        <w:rPr>
          <w:rFonts w:ascii="Arial" w:eastAsia="Arial" w:hAnsi="Arial" w:cs="Arial"/>
          <w:b/>
          <w:bCs/>
          <w:color w:val="000000"/>
          <w:szCs w:val="32"/>
        </w:rPr>
      </w:pPr>
    </w:p>
    <w:p w14:paraId="18258927"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NOW YOU SEE THEM</w:t>
      </w:r>
    </w:p>
    <w:p w14:paraId="730B5822"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Elly Griffiths</w:t>
      </w:r>
    </w:p>
    <w:p w14:paraId="15410EAF"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Quercus; 2019</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7BDD0CA3"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Luke Thompson</w:t>
      </w:r>
    </w:p>
    <w:p w14:paraId="6A3ACAD7" w14:textId="77777777" w:rsidR="0046514F" w:rsidRPr="00966FCF" w:rsidRDefault="0046514F" w:rsidP="0046514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Brighton, 1963. Edgar is struggling with fresh responsibilities; Emma is chafing against the restrictions of life as a housewife. Bob Willis, meanwhile, is tackling his biggest case yet: a schoolgirl missing from a high-class boarding school. It looks like she's run away; but there are disturbing similarities to the disappearances of a young local nurse and a tearaway Modette...</w:t>
      </w:r>
    </w:p>
    <w:p w14:paraId="6C847D3C"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7hrs 59mins</w:t>
      </w:r>
      <w:r w:rsidRPr="00966FCF">
        <w:rPr>
          <w:rFonts w:ascii="Arial" w:eastAsia="Arial" w:hAnsi="Arial" w:cs="Arial"/>
          <w:b/>
          <w:bCs/>
          <w:color w:val="000000"/>
          <w:szCs w:val="32"/>
        </w:rPr>
        <w:tab/>
      </w:r>
    </w:p>
    <w:p w14:paraId="6EA3ACB5" w14:textId="31C54C8D" w:rsidR="0046514F" w:rsidRPr="00966FCF" w:rsidRDefault="0046514F" w:rsidP="0046514F">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2 0 5 1 7</w:t>
      </w:r>
      <w:r w:rsidRPr="00966FCF">
        <w:rPr>
          <w:rFonts w:ascii="Arial" w:eastAsia="Arial" w:hAnsi="Arial" w:cs="Arial"/>
          <w:b/>
          <w:bCs/>
          <w:color w:val="000000"/>
          <w:szCs w:val="32"/>
        </w:rPr>
        <w:tab/>
      </w:r>
    </w:p>
    <w:p w14:paraId="0F6A66C9" w14:textId="77777777" w:rsidR="00445A87" w:rsidRPr="00966FCF" w:rsidRDefault="00445A87" w:rsidP="0046514F">
      <w:pPr>
        <w:pStyle w:val="NoSpacing"/>
        <w:ind w:right="-46"/>
        <w:rPr>
          <w:rFonts w:ascii="Arial" w:eastAsia="Arial" w:hAnsi="Arial" w:cs="Arial"/>
          <w:b/>
          <w:bCs/>
          <w:color w:val="000000"/>
          <w:szCs w:val="32"/>
        </w:rPr>
      </w:pPr>
    </w:p>
    <w:p w14:paraId="59AACEF0"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DEATH IS NO SPORTSMAN</w:t>
      </w:r>
    </w:p>
    <w:p w14:paraId="08D1BEEF"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Cyril Hare</w:t>
      </w:r>
    </w:p>
    <w:p w14:paraId="71967FF5" w14:textId="77777777" w:rsidR="00445A87" w:rsidRPr="00966FCF" w:rsidRDefault="00445A87" w:rsidP="00445A87">
      <w:pPr>
        <w:rPr>
          <w:rFonts w:ascii="Arial" w:eastAsia="Arial" w:hAnsi="Arial" w:cs="Arial"/>
          <w:b/>
          <w:szCs w:val="32"/>
        </w:rPr>
      </w:pPr>
      <w:r w:rsidRPr="00966FCF">
        <w:rPr>
          <w:rFonts w:ascii="Arial" w:eastAsia="Arial" w:hAnsi="Arial" w:cs="Arial"/>
          <w:b/>
          <w:szCs w:val="32"/>
        </w:rPr>
        <w:t>Faber &amp; Faber; 2008</w:t>
      </w:r>
    </w:p>
    <w:p w14:paraId="35B7CF7E"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James Murphy</w:t>
      </w:r>
    </w:p>
    <w:p w14:paraId="43888BB1" w14:textId="3F54C74A" w:rsidR="0043645B" w:rsidRPr="00966FCF" w:rsidRDefault="00445A87" w:rsidP="00445A87">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The banks of the river Didder in the summertime appear idyllic but when the body of a local landowner is discovered, the peace of the countryside is shattered. Inspector Mallett is brought in from Scotland Yard to find the killer</w:t>
      </w:r>
      <w:r w:rsidR="0043645B" w:rsidRPr="00966FCF">
        <w:rPr>
          <w:rFonts w:ascii="Arial" w:eastAsia="Arial" w:hAnsi="Arial" w:cs="Arial"/>
          <w:color w:val="000000"/>
          <w:szCs w:val="32"/>
        </w:rPr>
        <w:t>.</w:t>
      </w:r>
    </w:p>
    <w:p w14:paraId="7C7DDB1E"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8hrs 30mins</w:t>
      </w:r>
      <w:r w:rsidRPr="00966FCF">
        <w:rPr>
          <w:rFonts w:ascii="Arial" w:eastAsia="Arial" w:hAnsi="Arial" w:cs="Arial"/>
          <w:b/>
          <w:color w:val="000000"/>
          <w:szCs w:val="32"/>
        </w:rPr>
        <w:tab/>
      </w:r>
    </w:p>
    <w:p w14:paraId="19D9F578" w14:textId="034C19A5" w:rsidR="00445A87" w:rsidRPr="00966FCF" w:rsidRDefault="00445A87" w:rsidP="00445A87">
      <w:pPr>
        <w:pStyle w:val="NoSpacing"/>
        <w:ind w:right="-46"/>
        <w:rPr>
          <w:rFonts w:ascii="Arial" w:hAnsi="Arial" w:cs="Arial"/>
          <w:b/>
          <w:bCs/>
          <w:smallCaps/>
          <w:color w:val="000000"/>
          <w:sz w:val="40"/>
          <w:szCs w:val="40"/>
        </w:rPr>
      </w:pPr>
      <w:r w:rsidRPr="00966FCF">
        <w:rPr>
          <w:rFonts w:ascii="Arial" w:eastAsia="Arial" w:hAnsi="Arial" w:cs="Arial"/>
          <w:b/>
          <w:szCs w:val="32"/>
        </w:rPr>
        <w:t>Catalogue number: 1 9 5 1 2</w:t>
      </w:r>
      <w:r w:rsidRPr="00966FCF">
        <w:rPr>
          <w:rFonts w:ascii="Arial" w:eastAsia="Arial" w:hAnsi="Arial" w:cs="Arial"/>
          <w:b/>
          <w:szCs w:val="32"/>
        </w:rPr>
        <w:tab/>
      </w:r>
    </w:p>
    <w:p w14:paraId="3D640417" w14:textId="77777777" w:rsidR="00F62BFD" w:rsidRPr="00966FCF" w:rsidRDefault="00F62BFD" w:rsidP="001A757D">
      <w:pPr>
        <w:pStyle w:val="NoSpacing"/>
        <w:ind w:right="-46"/>
        <w:jc w:val="center"/>
        <w:rPr>
          <w:rFonts w:ascii="Arial" w:hAnsi="Arial" w:cs="Arial"/>
          <w:b/>
          <w:bCs/>
          <w:smallCaps/>
          <w:color w:val="000000"/>
          <w:szCs w:val="32"/>
        </w:rPr>
      </w:pPr>
    </w:p>
    <w:p w14:paraId="2CD6BEB6"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A HOUSE OF MIRRORS</w:t>
      </w:r>
    </w:p>
    <w:p w14:paraId="455F1F36"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Liz Hedgecock</w:t>
      </w:r>
    </w:p>
    <w:p w14:paraId="6D3D4550"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lastRenderedPageBreak/>
        <w:t>White Rhino Books; 2016</w:t>
      </w:r>
    </w:p>
    <w:p w14:paraId="62990113"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Pat Steadman</w:t>
      </w:r>
    </w:p>
    <w:p w14:paraId="22CB2F37" w14:textId="43A498C7" w:rsidR="00F62BFD" w:rsidRPr="00966FCF" w:rsidRDefault="00F62BFD" w:rsidP="00F62BFD">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When Nell Villiers' policeman husband vanishes on a routine case, her life is wrecked. Placed under protection by Inspector Lestrade, Nell is ripped from her old life and her own secret police work. </w:t>
      </w:r>
      <w:r w:rsidR="0043645B" w:rsidRPr="00966FCF">
        <w:rPr>
          <w:rFonts w:ascii="Arial" w:eastAsia="Arial" w:hAnsi="Arial" w:cs="Arial"/>
          <w:color w:val="000000"/>
          <w:szCs w:val="32"/>
        </w:rPr>
        <w:t>Instead,</w:t>
      </w:r>
      <w:r w:rsidRPr="00966FCF">
        <w:rPr>
          <w:rFonts w:ascii="Arial" w:eastAsia="Arial" w:hAnsi="Arial" w:cs="Arial"/>
          <w:color w:val="000000"/>
          <w:szCs w:val="32"/>
        </w:rPr>
        <w:t xml:space="preserve"> she must live as a widow, Mrs Hudson, in a safe house. Two years on, Nell vows to defy Lestrade and uncover the truth. </w:t>
      </w:r>
    </w:p>
    <w:p w14:paraId="67DF0760"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Running time 10hrs 30mins</w:t>
      </w:r>
      <w:r w:rsidRPr="00966FCF">
        <w:rPr>
          <w:rFonts w:ascii="Arial" w:eastAsia="Arial" w:hAnsi="Arial" w:cs="Arial"/>
          <w:b/>
          <w:color w:val="000000"/>
          <w:szCs w:val="32"/>
        </w:rPr>
        <w:tab/>
      </w:r>
    </w:p>
    <w:p w14:paraId="61E86E27" w14:textId="722AE921" w:rsidR="00F62BFD" w:rsidRPr="00966FCF" w:rsidRDefault="00F62BFD" w:rsidP="00F62BFD">
      <w:pPr>
        <w:pStyle w:val="NoSpacing"/>
        <w:ind w:right="-46"/>
        <w:rPr>
          <w:rFonts w:ascii="Arial" w:eastAsia="Arial" w:hAnsi="Arial" w:cs="Arial"/>
          <w:b/>
          <w:color w:val="000000"/>
          <w:szCs w:val="32"/>
        </w:rPr>
      </w:pPr>
      <w:r w:rsidRPr="00966FCF">
        <w:rPr>
          <w:rFonts w:ascii="Arial" w:eastAsia="Arial" w:hAnsi="Arial" w:cs="Arial"/>
          <w:b/>
          <w:color w:val="000000"/>
          <w:szCs w:val="32"/>
        </w:rPr>
        <w:t>Catalogue number: 1 8 6 5 9</w:t>
      </w:r>
      <w:r w:rsidRPr="00966FCF">
        <w:rPr>
          <w:rFonts w:ascii="Arial" w:eastAsia="Arial" w:hAnsi="Arial" w:cs="Arial"/>
          <w:b/>
          <w:color w:val="000000"/>
          <w:szCs w:val="32"/>
        </w:rPr>
        <w:tab/>
      </w:r>
    </w:p>
    <w:p w14:paraId="2A5AACA0" w14:textId="77777777" w:rsidR="0094370C" w:rsidRPr="00966FCF" w:rsidRDefault="0094370C" w:rsidP="00F62BFD">
      <w:pPr>
        <w:pStyle w:val="NoSpacing"/>
        <w:ind w:right="-46"/>
        <w:rPr>
          <w:rFonts w:ascii="Arial" w:eastAsia="Arial" w:hAnsi="Arial" w:cs="Arial"/>
          <w:b/>
          <w:color w:val="000000"/>
          <w:szCs w:val="32"/>
        </w:rPr>
      </w:pPr>
    </w:p>
    <w:p w14:paraId="532AF7F9"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CAGE</w:t>
      </w:r>
    </w:p>
    <w:p w14:paraId="3277F854"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Radu Herklots</w:t>
      </w:r>
    </w:p>
    <w:p w14:paraId="3F7E856F"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Matador; 2022</w:t>
      </w:r>
    </w:p>
    <w:p w14:paraId="73D1C1C5"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David Hobbs</w:t>
      </w:r>
    </w:p>
    <w:p w14:paraId="5103A996" w14:textId="0C612868" w:rsidR="0094370C" w:rsidRPr="00966FCF" w:rsidRDefault="0094370C" w:rsidP="0094370C">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The Bishop of Rhyminster is enjoying an overdue break in Venice. Bishop Bob offers him the post of Bishop's Lay </w:t>
      </w:r>
      <w:r w:rsidR="0043645B" w:rsidRPr="00966FCF">
        <w:rPr>
          <w:rFonts w:ascii="Arial" w:eastAsia="Arial" w:hAnsi="Arial" w:cs="Arial"/>
          <w:color w:val="000000"/>
          <w:szCs w:val="32"/>
        </w:rPr>
        <w:t>assistant,</w:t>
      </w:r>
      <w:r w:rsidRPr="00966FCF">
        <w:rPr>
          <w:rFonts w:ascii="Arial" w:eastAsia="Arial" w:hAnsi="Arial" w:cs="Arial"/>
          <w:color w:val="000000"/>
          <w:szCs w:val="32"/>
        </w:rPr>
        <w:t xml:space="preserve"> but Canford neglects his duties in favour of flirting with the Chorister Mums, pursuing eligible widows around Cathedral Close and disappearing to London to sing with his refined choir. When one of his absences extends to 48 hours, the Bishop worries</w:t>
      </w:r>
      <w:r w:rsidR="0043645B" w:rsidRPr="00966FCF">
        <w:rPr>
          <w:rFonts w:ascii="Arial" w:eastAsia="Arial" w:hAnsi="Arial" w:cs="Arial"/>
          <w:color w:val="000000"/>
          <w:szCs w:val="32"/>
        </w:rPr>
        <w:t xml:space="preserve"> and h</w:t>
      </w:r>
      <w:r w:rsidRPr="00966FCF">
        <w:rPr>
          <w:rFonts w:ascii="Arial" w:eastAsia="Arial" w:hAnsi="Arial" w:cs="Arial"/>
          <w:color w:val="000000"/>
          <w:szCs w:val="32"/>
        </w:rPr>
        <w:t>e calls in his old friend and private detective John Tedesco.</w:t>
      </w:r>
    </w:p>
    <w:p w14:paraId="148DC59F"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7hrs</w:t>
      </w:r>
      <w:r w:rsidRPr="00966FCF">
        <w:rPr>
          <w:rFonts w:ascii="Arial" w:eastAsia="Arial" w:hAnsi="Arial" w:cs="Arial"/>
          <w:b/>
          <w:bCs/>
          <w:color w:val="000000"/>
          <w:szCs w:val="32"/>
        </w:rPr>
        <w:tab/>
      </w:r>
    </w:p>
    <w:p w14:paraId="7006E278" w14:textId="1DE32E58" w:rsidR="0094370C" w:rsidRPr="00966FCF" w:rsidRDefault="0094370C" w:rsidP="0094370C">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1 8 1 4 2</w:t>
      </w:r>
    </w:p>
    <w:p w14:paraId="69B4A65B" w14:textId="77777777" w:rsidR="006A6068" w:rsidRPr="00966FCF" w:rsidRDefault="006A6068" w:rsidP="0094370C">
      <w:pPr>
        <w:pStyle w:val="NoSpacing"/>
        <w:ind w:right="-46"/>
        <w:rPr>
          <w:rFonts w:ascii="Arial" w:eastAsia="Arial" w:hAnsi="Arial" w:cs="Arial"/>
          <w:b/>
          <w:bCs/>
          <w:color w:val="000000"/>
          <w:szCs w:val="32"/>
        </w:rPr>
      </w:pPr>
    </w:p>
    <w:p w14:paraId="53B9BF33"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SEXTON BLAKE ON THE HOME FRONT</w:t>
      </w:r>
    </w:p>
    <w:p w14:paraId="17E8F8AC"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Mark Hodder</w:t>
      </w:r>
    </w:p>
    <w:p w14:paraId="5F989C99"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Penguin Audiobooks; 2021</w:t>
      </w:r>
    </w:p>
    <w:p w14:paraId="7CBC89AC"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Colin Mace</w:t>
      </w:r>
    </w:p>
    <w:p w14:paraId="67FA817F" w14:textId="704056F3" w:rsidR="006A6068" w:rsidRPr="00966FCF" w:rsidRDefault="006A6068" w:rsidP="006A6068">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It's the Second World War, and Sexton Blake is matching minds with the very best... and the very worst. When an innocent woman is condemned as a spy and her fiancé arrested while trying to escape to France, Sexton and Tinker </w:t>
      </w:r>
      <w:r w:rsidR="0043645B" w:rsidRPr="00966FCF">
        <w:rPr>
          <w:rFonts w:ascii="Arial" w:eastAsia="Arial" w:hAnsi="Arial" w:cs="Arial"/>
          <w:color w:val="000000"/>
          <w:szCs w:val="32"/>
        </w:rPr>
        <w:t>must</w:t>
      </w:r>
      <w:r w:rsidRPr="00966FCF">
        <w:rPr>
          <w:rFonts w:ascii="Arial" w:eastAsia="Arial" w:hAnsi="Arial" w:cs="Arial"/>
          <w:color w:val="000000"/>
          <w:szCs w:val="32"/>
        </w:rPr>
        <w:t xml:space="preserve"> travel into enemy territory in their hunt for the mastermind... </w:t>
      </w:r>
    </w:p>
    <w:p w14:paraId="1046C247"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12hrs 28mins</w:t>
      </w:r>
      <w:r w:rsidRPr="00966FCF">
        <w:rPr>
          <w:rFonts w:ascii="Arial" w:eastAsia="Arial" w:hAnsi="Arial" w:cs="Arial"/>
          <w:b/>
          <w:bCs/>
          <w:color w:val="000000"/>
          <w:szCs w:val="32"/>
        </w:rPr>
        <w:tab/>
      </w:r>
    </w:p>
    <w:p w14:paraId="66572652" w14:textId="77777777" w:rsidR="002526B7" w:rsidRPr="00966FCF" w:rsidRDefault="006A6068" w:rsidP="006A6068">
      <w:pPr>
        <w:pStyle w:val="NoSpacing"/>
        <w:ind w:right="-46"/>
        <w:rPr>
          <w:rFonts w:ascii="Arial" w:eastAsia="Arial" w:hAnsi="Arial" w:cs="Arial"/>
          <w:color w:val="000000"/>
          <w:szCs w:val="32"/>
        </w:rPr>
      </w:pPr>
      <w:r w:rsidRPr="00966FCF">
        <w:rPr>
          <w:rFonts w:ascii="Arial" w:eastAsia="Arial" w:hAnsi="Arial" w:cs="Arial"/>
          <w:b/>
          <w:bCs/>
          <w:color w:val="000000"/>
          <w:szCs w:val="32"/>
        </w:rPr>
        <w:lastRenderedPageBreak/>
        <w:t>Catalogue number: 1 8 5 3 7</w:t>
      </w:r>
    </w:p>
    <w:p w14:paraId="3FA7BD77" w14:textId="77777777" w:rsidR="002526B7" w:rsidRPr="00966FCF" w:rsidRDefault="002526B7" w:rsidP="006A6068">
      <w:pPr>
        <w:pStyle w:val="NoSpacing"/>
        <w:ind w:right="-46"/>
        <w:rPr>
          <w:rFonts w:ascii="Arial" w:eastAsia="Arial" w:hAnsi="Arial" w:cs="Arial"/>
          <w:color w:val="000000"/>
          <w:szCs w:val="32"/>
        </w:rPr>
      </w:pPr>
    </w:p>
    <w:p w14:paraId="211C41BE"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MISS SMILLA'S FEELING FOR SNOW</w:t>
      </w:r>
    </w:p>
    <w:p w14:paraId="5412E2C0"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Peter Høeg</w:t>
      </w:r>
    </w:p>
    <w:p w14:paraId="7391B996"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Vintage; 1996</w:t>
      </w:r>
    </w:p>
    <w:p w14:paraId="3889A787"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Ann Stutz</w:t>
      </w:r>
    </w:p>
    <w:p w14:paraId="13ECBF96" w14:textId="77777777" w:rsidR="002526B7" w:rsidRPr="00966FCF" w:rsidRDefault="002526B7" w:rsidP="002526B7">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One snowy day in Copenhagen, six-year-old Isaiah falls to his death from a city rooftop. The police pronounce it an accident. But Isaiah's neighbour, Smilla, an expert in the ways of snow and ice, suspects murder. She embarks on a dangerous quest to find the truth, following a path of clues as clear to her as footsteps in the snow.</w:t>
      </w:r>
    </w:p>
    <w:p w14:paraId="7C7E934A"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17hrs</w:t>
      </w:r>
      <w:r w:rsidRPr="00966FCF">
        <w:rPr>
          <w:rFonts w:ascii="Arial" w:eastAsia="Arial" w:hAnsi="Arial" w:cs="Arial"/>
          <w:b/>
          <w:bCs/>
          <w:color w:val="000000"/>
          <w:szCs w:val="32"/>
        </w:rPr>
        <w:tab/>
      </w:r>
    </w:p>
    <w:p w14:paraId="1A233520" w14:textId="1EE567C2" w:rsidR="006A6068" w:rsidRPr="00966FCF" w:rsidRDefault="002526B7" w:rsidP="002526B7">
      <w:pPr>
        <w:pStyle w:val="NoSpacing"/>
        <w:ind w:right="-46"/>
        <w:rPr>
          <w:rFonts w:ascii="Arial" w:eastAsia="Arial" w:hAnsi="Arial" w:cs="Arial"/>
          <w:b/>
          <w:color w:val="000000"/>
          <w:szCs w:val="32"/>
        </w:rPr>
      </w:pPr>
      <w:r w:rsidRPr="00966FCF">
        <w:rPr>
          <w:rFonts w:ascii="Arial" w:eastAsia="Arial" w:hAnsi="Arial" w:cs="Arial"/>
          <w:b/>
          <w:bCs/>
          <w:color w:val="000000"/>
          <w:szCs w:val="32"/>
        </w:rPr>
        <w:t>Catalogue number: 1 9 4 4 1</w:t>
      </w:r>
      <w:r w:rsidR="006A6068" w:rsidRPr="00966FCF">
        <w:rPr>
          <w:rFonts w:ascii="Arial" w:eastAsia="Arial" w:hAnsi="Arial" w:cs="Arial"/>
          <w:color w:val="000000"/>
          <w:szCs w:val="32"/>
        </w:rPr>
        <w:tab/>
      </w:r>
      <w:r w:rsidR="006A6068" w:rsidRPr="00966FCF">
        <w:rPr>
          <w:rFonts w:ascii="Arial" w:eastAsia="Arial" w:hAnsi="Arial" w:cs="Arial"/>
          <w:color w:val="000000"/>
          <w:szCs w:val="32"/>
        </w:rPr>
        <w:tab/>
      </w:r>
    </w:p>
    <w:p w14:paraId="657EB8C2" w14:textId="77777777" w:rsidR="00950A99" w:rsidRPr="00966FCF" w:rsidRDefault="00950A99" w:rsidP="00F62BFD">
      <w:pPr>
        <w:pStyle w:val="NoSpacing"/>
        <w:ind w:right="-46"/>
        <w:rPr>
          <w:rFonts w:ascii="Arial" w:eastAsia="Arial" w:hAnsi="Arial" w:cs="Arial"/>
          <w:b/>
          <w:color w:val="000000"/>
          <w:szCs w:val="32"/>
        </w:rPr>
      </w:pPr>
    </w:p>
    <w:p w14:paraId="0B725126"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VANISHING ACT</w:t>
      </w:r>
    </w:p>
    <w:p w14:paraId="3B9FD2CE"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Charlie Hodges</w:t>
      </w:r>
    </w:p>
    <w:p w14:paraId="7D6704EB"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Farrago; 2020</w:t>
      </w:r>
      <w:r w:rsidRPr="00966FCF">
        <w:rPr>
          <w:rFonts w:ascii="Arial" w:eastAsia="Arial" w:hAnsi="Arial" w:cs="Arial"/>
          <w:b/>
          <w:bCs/>
          <w:color w:val="000000"/>
          <w:szCs w:val="32"/>
        </w:rPr>
        <w:tab/>
      </w:r>
    </w:p>
    <w:p w14:paraId="7434B4A3"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Edward Peel</w:t>
      </w:r>
    </w:p>
    <w:p w14:paraId="2502C86D" w14:textId="0BD39EBA" w:rsidR="00950A99" w:rsidRPr="00966FCF" w:rsidRDefault="00950A99" w:rsidP="00950A9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Ex-SAS officer Tom Knight is now a 73-year-old private detective with a bad leg, a taste for good weed and a morbid fear of growing old. He's also fallen in love with Fran, a 52-year-old carer at a retirement home. The bad news is that she's dumped him for lying about his age. So when she's framed for the murder of three old ladies at the </w:t>
      </w:r>
      <w:r w:rsidR="0043645B" w:rsidRPr="00966FCF">
        <w:rPr>
          <w:rFonts w:ascii="Arial" w:eastAsia="Arial" w:hAnsi="Arial" w:cs="Arial"/>
          <w:color w:val="000000"/>
          <w:szCs w:val="32"/>
        </w:rPr>
        <w:t>home,</w:t>
      </w:r>
      <w:r w:rsidRPr="00966FCF">
        <w:rPr>
          <w:rFonts w:ascii="Arial" w:eastAsia="Arial" w:hAnsi="Arial" w:cs="Arial"/>
          <w:color w:val="000000"/>
          <w:szCs w:val="32"/>
        </w:rPr>
        <w:t xml:space="preserve"> he resolves to win her back by proving her innocence.</w:t>
      </w:r>
    </w:p>
    <w:p w14:paraId="76CFD722"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12hrs 30mins</w:t>
      </w:r>
      <w:r w:rsidRPr="00966FCF">
        <w:rPr>
          <w:rFonts w:ascii="Arial" w:eastAsia="Arial" w:hAnsi="Arial" w:cs="Arial"/>
          <w:b/>
          <w:bCs/>
          <w:color w:val="000000"/>
          <w:szCs w:val="32"/>
        </w:rPr>
        <w:tab/>
      </w:r>
    </w:p>
    <w:p w14:paraId="3DA8AFF0" w14:textId="1E7D35E1" w:rsidR="00950A99" w:rsidRPr="00966FCF" w:rsidRDefault="00950A99" w:rsidP="00950A99">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1 9 1 0 6</w:t>
      </w:r>
      <w:r w:rsidRPr="00966FCF">
        <w:rPr>
          <w:rFonts w:ascii="Arial" w:eastAsia="Arial" w:hAnsi="Arial" w:cs="Arial"/>
          <w:b/>
          <w:bCs/>
          <w:color w:val="000000"/>
          <w:szCs w:val="32"/>
        </w:rPr>
        <w:tab/>
      </w:r>
    </w:p>
    <w:p w14:paraId="15596AA5" w14:textId="77777777" w:rsidR="005077EF" w:rsidRPr="00966FCF" w:rsidRDefault="005077EF" w:rsidP="00950A99">
      <w:pPr>
        <w:pStyle w:val="NoSpacing"/>
        <w:ind w:right="-46"/>
        <w:rPr>
          <w:rFonts w:ascii="Arial" w:eastAsia="Arial" w:hAnsi="Arial" w:cs="Arial"/>
          <w:b/>
          <w:bCs/>
          <w:color w:val="000000"/>
          <w:szCs w:val="32"/>
        </w:rPr>
      </w:pPr>
    </w:p>
    <w:p w14:paraId="6025D84C"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GENTLY AT A GALLOP</w:t>
      </w:r>
    </w:p>
    <w:p w14:paraId="26E7C32A"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Alan Hunter</w:t>
      </w:r>
    </w:p>
    <w:p w14:paraId="2436D6C9" w14:textId="77777777" w:rsidR="005077EF" w:rsidRPr="00966FCF" w:rsidRDefault="005077EF" w:rsidP="005077EF">
      <w:pPr>
        <w:rPr>
          <w:rFonts w:ascii="Arial" w:eastAsia="Arial" w:hAnsi="Arial" w:cs="Arial"/>
          <w:b/>
          <w:szCs w:val="32"/>
        </w:rPr>
      </w:pPr>
      <w:r w:rsidRPr="00966FCF">
        <w:rPr>
          <w:rFonts w:ascii="Arial" w:eastAsia="Arial" w:hAnsi="Arial" w:cs="Arial"/>
          <w:b/>
          <w:szCs w:val="32"/>
        </w:rPr>
        <w:t>Constable; 2013</w:t>
      </w:r>
      <w:r w:rsidRPr="00966FCF">
        <w:rPr>
          <w:rFonts w:ascii="Arial" w:eastAsia="Arial" w:hAnsi="Arial" w:cs="Arial"/>
          <w:b/>
          <w:szCs w:val="32"/>
        </w:rPr>
        <w:tab/>
      </w:r>
    </w:p>
    <w:p w14:paraId="66DA9D28"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Mike Duffin</w:t>
      </w:r>
    </w:p>
    <w:p w14:paraId="6BCBF3F3" w14:textId="6394A876" w:rsidR="005077EF" w:rsidRPr="00966FCF" w:rsidRDefault="005077EF" w:rsidP="005077E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The death of womaniser Charles Berney, savaged and trampled to death by a horse on a windswept stretch of moorland, came as he had settled down with an attractive young wife and was concentrating on developing his business. </w:t>
      </w:r>
      <w:r w:rsidRPr="00966FCF">
        <w:rPr>
          <w:rFonts w:ascii="Arial" w:eastAsia="Arial" w:hAnsi="Arial" w:cs="Arial"/>
          <w:color w:val="000000"/>
          <w:szCs w:val="32"/>
        </w:rPr>
        <w:lastRenderedPageBreak/>
        <w:t xml:space="preserve">He may have argued with his wife the night before his death, but no one expected him to end up murdered on the moor. </w:t>
      </w:r>
      <w:r w:rsidR="0043645B" w:rsidRPr="00966FCF">
        <w:rPr>
          <w:rFonts w:ascii="Arial" w:eastAsia="Arial" w:hAnsi="Arial" w:cs="Arial"/>
          <w:color w:val="000000"/>
          <w:szCs w:val="32"/>
        </w:rPr>
        <w:t xml:space="preserve">Inspector George </w:t>
      </w:r>
      <w:r w:rsidRPr="00966FCF">
        <w:rPr>
          <w:rFonts w:ascii="Arial" w:eastAsia="Arial" w:hAnsi="Arial" w:cs="Arial"/>
          <w:color w:val="000000"/>
          <w:szCs w:val="32"/>
        </w:rPr>
        <w:t>Gently must unravel one of the most bizarre cases of his career.</w:t>
      </w:r>
    </w:p>
    <w:p w14:paraId="0A5AAB1D"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6hrs</w:t>
      </w:r>
      <w:r w:rsidRPr="00966FCF">
        <w:rPr>
          <w:rFonts w:ascii="Arial" w:eastAsia="Arial" w:hAnsi="Arial" w:cs="Arial"/>
          <w:b/>
          <w:color w:val="000000"/>
          <w:szCs w:val="32"/>
        </w:rPr>
        <w:tab/>
      </w:r>
    </w:p>
    <w:p w14:paraId="6442578E" w14:textId="5363387F" w:rsidR="005077EF" w:rsidRPr="00966FCF" w:rsidRDefault="005077EF" w:rsidP="005077EF">
      <w:pPr>
        <w:pStyle w:val="NoSpacing"/>
        <w:ind w:right="-46"/>
        <w:rPr>
          <w:rFonts w:ascii="Arial" w:eastAsia="Arial" w:hAnsi="Arial" w:cs="Arial"/>
          <w:b/>
          <w:bCs/>
          <w:color w:val="000000"/>
          <w:szCs w:val="32"/>
        </w:rPr>
      </w:pPr>
      <w:r w:rsidRPr="00966FCF">
        <w:rPr>
          <w:rFonts w:ascii="Arial" w:eastAsia="Arial" w:hAnsi="Arial" w:cs="Arial"/>
          <w:b/>
          <w:szCs w:val="32"/>
        </w:rPr>
        <w:t>Catalogue number: 1 7 9 8 5</w:t>
      </w:r>
      <w:r w:rsidRPr="00966FCF">
        <w:rPr>
          <w:rFonts w:ascii="Arial" w:eastAsia="Arial" w:hAnsi="Arial" w:cs="Arial"/>
          <w:b/>
          <w:szCs w:val="32"/>
        </w:rPr>
        <w:tab/>
      </w:r>
    </w:p>
    <w:p w14:paraId="497F5D96" w14:textId="77777777" w:rsidR="005B7550" w:rsidRPr="00966FCF" w:rsidRDefault="005B7550" w:rsidP="00950A99">
      <w:pPr>
        <w:pStyle w:val="NoSpacing"/>
        <w:ind w:right="-46"/>
        <w:rPr>
          <w:rFonts w:ascii="Arial" w:eastAsia="Arial" w:hAnsi="Arial" w:cs="Arial"/>
          <w:b/>
          <w:bCs/>
          <w:color w:val="000000"/>
          <w:szCs w:val="32"/>
        </w:rPr>
      </w:pPr>
    </w:p>
    <w:p w14:paraId="18E86E18" w14:textId="77777777" w:rsidR="005B7550" w:rsidRPr="00966FCF" w:rsidRDefault="005B7550" w:rsidP="005B755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HAPPY DAYS</w:t>
      </w:r>
    </w:p>
    <w:p w14:paraId="27D443FF" w14:textId="77777777" w:rsidR="005B7550" w:rsidRPr="00966FCF" w:rsidRDefault="005B7550" w:rsidP="005B755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Graham Hurley</w:t>
      </w:r>
    </w:p>
    <w:p w14:paraId="154146BC" w14:textId="77777777" w:rsidR="005B7550" w:rsidRPr="00966FCF" w:rsidRDefault="005B7550" w:rsidP="005B7550">
      <w:pPr>
        <w:rPr>
          <w:rFonts w:ascii="Arial" w:eastAsia="Arial" w:hAnsi="Arial" w:cs="Arial"/>
          <w:b/>
          <w:szCs w:val="32"/>
        </w:rPr>
      </w:pPr>
      <w:r w:rsidRPr="00966FCF">
        <w:rPr>
          <w:rFonts w:ascii="Arial" w:eastAsia="Arial" w:hAnsi="Arial" w:cs="Arial"/>
          <w:b/>
          <w:szCs w:val="32"/>
        </w:rPr>
        <w:t>ISIS Audio Books; 2012</w:t>
      </w:r>
      <w:r w:rsidRPr="00966FCF">
        <w:rPr>
          <w:rFonts w:ascii="Arial" w:eastAsia="Arial" w:hAnsi="Arial" w:cs="Arial"/>
          <w:b/>
          <w:szCs w:val="32"/>
        </w:rPr>
        <w:tab/>
      </w:r>
    </w:p>
    <w:p w14:paraId="04435D83" w14:textId="77777777" w:rsidR="005B7550" w:rsidRPr="00966FCF" w:rsidRDefault="005B7550" w:rsidP="005B755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Tim Pepper</w:t>
      </w:r>
    </w:p>
    <w:p w14:paraId="27671B72" w14:textId="47122BB3" w:rsidR="005B7550" w:rsidRPr="00966FCF" w:rsidRDefault="005B7550" w:rsidP="005B7550">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Bazza Mackenzie, Pompey's top criminal, is now beyond reach of DI Joe Faraday. Bazza decides to stand for Portsmouth North in the general election. But politics is an expensive business and so Bazza turns to ex-cop Paul Winter to call in a multi-</w:t>
      </w:r>
      <w:r w:rsidR="0043645B" w:rsidRPr="00966FCF">
        <w:rPr>
          <w:rFonts w:ascii="Arial" w:eastAsia="Arial" w:hAnsi="Arial" w:cs="Arial"/>
          <w:color w:val="000000"/>
          <w:szCs w:val="32"/>
        </w:rPr>
        <w:t>million-pound</w:t>
      </w:r>
      <w:r w:rsidRPr="00966FCF">
        <w:rPr>
          <w:rFonts w:ascii="Arial" w:eastAsia="Arial" w:hAnsi="Arial" w:cs="Arial"/>
          <w:color w:val="000000"/>
          <w:szCs w:val="32"/>
        </w:rPr>
        <w:t xml:space="preserve"> drug debt. Winter, though, is facing a nightmare of his own and knows his time with Bazza has to end. Enter DS Jimmy Suttle, the young Major Crimes detective once partnered with Winter himself. </w:t>
      </w:r>
    </w:p>
    <w:p w14:paraId="3994A860" w14:textId="77777777" w:rsidR="005B7550" w:rsidRPr="00966FCF" w:rsidRDefault="005B7550" w:rsidP="005B755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11hrs 29mins</w:t>
      </w:r>
      <w:r w:rsidRPr="00966FCF">
        <w:rPr>
          <w:rFonts w:ascii="Arial" w:eastAsia="Arial" w:hAnsi="Arial" w:cs="Arial"/>
          <w:b/>
          <w:color w:val="000000"/>
          <w:szCs w:val="32"/>
        </w:rPr>
        <w:tab/>
      </w:r>
    </w:p>
    <w:p w14:paraId="532A4D68" w14:textId="170C3B0D" w:rsidR="005B7550" w:rsidRPr="00966FCF" w:rsidRDefault="005B7550" w:rsidP="005B7550">
      <w:pPr>
        <w:pStyle w:val="NoSpacing"/>
        <w:ind w:right="-46"/>
        <w:rPr>
          <w:rFonts w:ascii="Arial" w:eastAsia="Arial" w:hAnsi="Arial" w:cs="Arial"/>
          <w:b/>
          <w:szCs w:val="32"/>
        </w:rPr>
      </w:pPr>
      <w:r w:rsidRPr="00966FCF">
        <w:rPr>
          <w:rFonts w:ascii="Arial" w:eastAsia="Arial" w:hAnsi="Arial" w:cs="Arial"/>
          <w:b/>
          <w:szCs w:val="32"/>
        </w:rPr>
        <w:t>Catalogue number: 2 0 0 9 6</w:t>
      </w:r>
      <w:r w:rsidRPr="00966FCF">
        <w:rPr>
          <w:rFonts w:ascii="Arial" w:eastAsia="Arial" w:hAnsi="Arial" w:cs="Arial"/>
          <w:b/>
          <w:szCs w:val="32"/>
        </w:rPr>
        <w:tab/>
      </w:r>
    </w:p>
    <w:p w14:paraId="38EE5460" w14:textId="77777777" w:rsidR="0094370C" w:rsidRPr="00966FCF" w:rsidRDefault="0094370C" w:rsidP="005B7550">
      <w:pPr>
        <w:pStyle w:val="NoSpacing"/>
        <w:ind w:right="-46"/>
        <w:rPr>
          <w:rFonts w:ascii="Arial" w:eastAsia="Arial" w:hAnsi="Arial" w:cs="Arial"/>
          <w:b/>
          <w:szCs w:val="32"/>
        </w:rPr>
      </w:pPr>
    </w:p>
    <w:p w14:paraId="6CE66E45"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CAGE</w:t>
      </w:r>
    </w:p>
    <w:p w14:paraId="5F21434D"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Quintin Jardine</w:t>
      </w:r>
    </w:p>
    <w:p w14:paraId="1A1FD317"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Headline; 2023</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51F1E555"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James Bryce</w:t>
      </w:r>
    </w:p>
    <w:p w14:paraId="47F7CEC3" w14:textId="77777777" w:rsidR="0094370C" w:rsidRPr="00966FCF" w:rsidRDefault="0094370C" w:rsidP="0094370C">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On a sunny seaside August morning, a body is discovered wedged in rocks on a Scottish beach. Gavin Ayre's riding gear sparks the assumption that he had been thrown by a panicked horse... until an autopsy reveals this was no accident. Detective Superintendent Harold 'Sauce' Haddock turns to his mentor, Bob Skinner, to get to the bottom of the conspiracy. </w:t>
      </w:r>
    </w:p>
    <w:p w14:paraId="08C3E35D"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11hrs 34mins</w:t>
      </w:r>
      <w:r w:rsidRPr="00966FCF">
        <w:rPr>
          <w:rFonts w:ascii="Arial" w:eastAsia="Arial" w:hAnsi="Arial" w:cs="Arial"/>
          <w:b/>
          <w:bCs/>
          <w:color w:val="000000"/>
          <w:szCs w:val="32"/>
        </w:rPr>
        <w:tab/>
      </w:r>
    </w:p>
    <w:p w14:paraId="50FF4AD3" w14:textId="5DF61610" w:rsidR="0094370C" w:rsidRPr="00966FCF" w:rsidRDefault="0094370C" w:rsidP="0094370C">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2 0 2 4 9</w:t>
      </w:r>
    </w:p>
    <w:p w14:paraId="54289987" w14:textId="77777777" w:rsidR="008168B2" w:rsidRPr="00966FCF" w:rsidRDefault="008168B2" w:rsidP="00950A99">
      <w:pPr>
        <w:pStyle w:val="NoSpacing"/>
        <w:ind w:right="-46"/>
        <w:rPr>
          <w:rFonts w:ascii="Arial" w:eastAsia="Arial" w:hAnsi="Arial" w:cs="Arial"/>
          <w:b/>
          <w:bCs/>
          <w:color w:val="000000"/>
          <w:szCs w:val="32"/>
        </w:rPr>
      </w:pPr>
    </w:p>
    <w:p w14:paraId="287DD86F"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GREAT SILENCE</w:t>
      </w:r>
    </w:p>
    <w:p w14:paraId="7EE4D9C9"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Doug Johnstone</w:t>
      </w:r>
    </w:p>
    <w:p w14:paraId="2C83EE74"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lastRenderedPageBreak/>
        <w:t>ISIS Audio Books; 2021</w:t>
      </w:r>
      <w:r w:rsidRPr="00966FCF">
        <w:rPr>
          <w:rFonts w:ascii="Arial" w:eastAsia="Arial" w:hAnsi="Arial" w:cs="Arial"/>
          <w:b/>
          <w:bCs/>
          <w:color w:val="000000"/>
          <w:szCs w:val="32"/>
        </w:rPr>
        <w:tab/>
      </w:r>
    </w:p>
    <w:p w14:paraId="5C5FAA7C"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Sarah Barron</w:t>
      </w:r>
    </w:p>
    <w:p w14:paraId="5D1C48C9" w14:textId="77777777" w:rsidR="008168B2" w:rsidRPr="00966FCF" w:rsidRDefault="008168B2" w:rsidP="008168B2">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Keeping on top of the family funeral directors' and private-investigation businesses is no easy task for the Skelf women, and when matriarch Dorothy discovers a human foot while walking the dog, a perplexing case presents itself... </w:t>
      </w:r>
    </w:p>
    <w:p w14:paraId="21213CE2"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9hrs 14mins</w:t>
      </w:r>
      <w:r w:rsidRPr="00966FCF">
        <w:rPr>
          <w:rFonts w:ascii="Arial" w:eastAsia="Arial" w:hAnsi="Arial" w:cs="Arial"/>
          <w:b/>
          <w:bCs/>
          <w:color w:val="000000"/>
          <w:szCs w:val="32"/>
        </w:rPr>
        <w:tab/>
      </w:r>
    </w:p>
    <w:p w14:paraId="13B52CA1" w14:textId="1329793B" w:rsidR="008168B2" w:rsidRPr="00966FCF" w:rsidRDefault="008168B2" w:rsidP="008168B2">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2 0 0 9 9</w:t>
      </w:r>
      <w:r w:rsidRPr="00966FCF">
        <w:rPr>
          <w:rFonts w:ascii="Arial" w:eastAsia="Arial" w:hAnsi="Arial" w:cs="Arial"/>
          <w:b/>
          <w:bCs/>
          <w:color w:val="000000"/>
          <w:szCs w:val="32"/>
        </w:rPr>
        <w:tab/>
      </w:r>
    </w:p>
    <w:p w14:paraId="0A3B533C" w14:textId="77777777" w:rsidR="006A6068" w:rsidRPr="00966FCF" w:rsidRDefault="006A6068" w:rsidP="008168B2">
      <w:pPr>
        <w:pStyle w:val="NoSpacing"/>
        <w:ind w:right="-46"/>
        <w:rPr>
          <w:rFonts w:ascii="Arial" w:eastAsia="Arial" w:hAnsi="Arial" w:cs="Arial"/>
          <w:b/>
          <w:bCs/>
          <w:color w:val="000000"/>
          <w:szCs w:val="32"/>
        </w:rPr>
      </w:pPr>
    </w:p>
    <w:p w14:paraId="43AB9EC6"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SERPENTINE</w:t>
      </w:r>
    </w:p>
    <w:p w14:paraId="29F6EAB9"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Jonathan Kellerman</w:t>
      </w:r>
    </w:p>
    <w:p w14:paraId="0097780E"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Cornerstone Digital; 2021</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4DE55114"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John Rubinstein</w:t>
      </w:r>
    </w:p>
    <w:p w14:paraId="71645B9C" w14:textId="5BEF9B75" w:rsidR="006A6068" w:rsidRPr="00966FCF" w:rsidRDefault="006A6068" w:rsidP="006A6068">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Twenty-five years </w:t>
      </w:r>
      <w:r w:rsidR="0043645B" w:rsidRPr="00966FCF">
        <w:rPr>
          <w:rFonts w:ascii="Arial" w:eastAsia="Arial" w:hAnsi="Arial" w:cs="Arial"/>
          <w:color w:val="000000"/>
          <w:szCs w:val="32"/>
        </w:rPr>
        <w:t>ago,</w:t>
      </w:r>
      <w:r w:rsidRPr="00966FCF">
        <w:rPr>
          <w:rFonts w:ascii="Arial" w:eastAsia="Arial" w:hAnsi="Arial" w:cs="Arial"/>
          <w:color w:val="000000"/>
          <w:szCs w:val="32"/>
        </w:rPr>
        <w:t xml:space="preserve"> Ellie Barker's mother was found with a bullet in her head in a torched Cadillac that has overturned on infamously treacherous Mulholland Drive. No physical evidence, no witnesses, no apparent motive. And a slew of detectives have already worked the job and failed. This is a case that calls for the insight of brilliant psychologist Alex Delaware. </w:t>
      </w:r>
    </w:p>
    <w:p w14:paraId="321B51D4"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12hrs 10mins</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6C6A437A" w14:textId="5D1F0A0E" w:rsidR="006A6068" w:rsidRPr="00966FCF" w:rsidRDefault="006A6068" w:rsidP="006A6068">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2 0 4 9 6</w:t>
      </w:r>
      <w:r w:rsidRPr="00966FCF">
        <w:rPr>
          <w:rFonts w:ascii="Arial" w:eastAsia="Arial" w:hAnsi="Arial" w:cs="Arial"/>
          <w:b/>
          <w:bCs/>
          <w:color w:val="000000"/>
          <w:szCs w:val="32"/>
        </w:rPr>
        <w:tab/>
      </w:r>
    </w:p>
    <w:p w14:paraId="174C0A8A" w14:textId="77777777" w:rsidR="0046514F" w:rsidRPr="00966FCF" w:rsidRDefault="0046514F" w:rsidP="008168B2">
      <w:pPr>
        <w:pStyle w:val="NoSpacing"/>
        <w:ind w:right="-46"/>
        <w:rPr>
          <w:rFonts w:ascii="Arial" w:eastAsia="Arial" w:hAnsi="Arial" w:cs="Arial"/>
          <w:b/>
          <w:bCs/>
          <w:color w:val="000000"/>
          <w:szCs w:val="32"/>
        </w:rPr>
      </w:pPr>
    </w:p>
    <w:p w14:paraId="0A1B566F"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w:t>
      </w:r>
      <w:r w:rsidRPr="00966FCF">
        <w:rPr>
          <w:rFonts w:ascii="Arial" w:eastAsia="Arial" w:hAnsi="Arial" w:cs="Arial"/>
          <w:b/>
          <w:bCs/>
          <w:color w:val="000000"/>
          <w:szCs w:val="32"/>
        </w:rPr>
        <w:tab/>
        <w:t>DYING DAY</w:t>
      </w:r>
    </w:p>
    <w:p w14:paraId="55CFA8DB"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Vaseem Khan</w:t>
      </w:r>
    </w:p>
    <w:p w14:paraId="1A8DACCE"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Hodder &amp; Stoughton; 2021</w:t>
      </w:r>
      <w:r w:rsidRPr="00966FCF">
        <w:rPr>
          <w:rFonts w:ascii="Arial" w:eastAsia="Arial" w:hAnsi="Arial" w:cs="Arial"/>
          <w:b/>
          <w:bCs/>
          <w:color w:val="000000"/>
          <w:szCs w:val="32"/>
        </w:rPr>
        <w:tab/>
      </w:r>
    </w:p>
    <w:p w14:paraId="482B2D1B"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Maya Saroya</w:t>
      </w:r>
    </w:p>
    <w:p w14:paraId="3B6E4F95" w14:textId="77777777" w:rsidR="0046514F" w:rsidRPr="00966FCF" w:rsidRDefault="0046514F" w:rsidP="0046514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Bombay, 1950. For over a century, one of the world's great treasures, a 600-year-old copy of Dante's The Divine Comedy, has been safely housed at Bombay's Asiatic Society. But when it vanishes, together with the man charged with its care, British scholar and war hero, John Healy, the case lands on Inspector Persis Wadia's desk. </w:t>
      </w:r>
    </w:p>
    <w:p w14:paraId="11EFDAC1"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10hrs 39mins</w:t>
      </w:r>
      <w:r w:rsidRPr="00966FCF">
        <w:rPr>
          <w:rFonts w:ascii="Arial" w:eastAsia="Arial" w:hAnsi="Arial" w:cs="Arial"/>
          <w:b/>
          <w:bCs/>
          <w:color w:val="000000"/>
          <w:szCs w:val="32"/>
        </w:rPr>
        <w:tab/>
      </w:r>
    </w:p>
    <w:p w14:paraId="5207A394" w14:textId="39A7C680" w:rsidR="0046514F" w:rsidRPr="00966FCF" w:rsidRDefault="0046514F" w:rsidP="0046514F">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1 9 1 1 9</w:t>
      </w:r>
    </w:p>
    <w:p w14:paraId="12204A71" w14:textId="77777777" w:rsidR="002526B7" w:rsidRPr="00966FCF" w:rsidRDefault="002526B7" w:rsidP="0046514F">
      <w:pPr>
        <w:pStyle w:val="NoSpacing"/>
        <w:ind w:right="-46"/>
        <w:rPr>
          <w:rFonts w:ascii="Arial" w:eastAsia="Arial" w:hAnsi="Arial" w:cs="Arial"/>
          <w:b/>
          <w:bCs/>
          <w:color w:val="000000"/>
          <w:szCs w:val="32"/>
        </w:rPr>
      </w:pPr>
    </w:p>
    <w:p w14:paraId="7C9299B7"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MIDNIGHT AT MALABAR HOUSE</w:t>
      </w:r>
    </w:p>
    <w:p w14:paraId="1F200D4D"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lastRenderedPageBreak/>
        <w:t>By Vaseem Khan</w:t>
      </w:r>
    </w:p>
    <w:p w14:paraId="2BAAF45A"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Hodder &amp; Stoughton; 2020</w:t>
      </w:r>
      <w:r w:rsidRPr="00966FCF">
        <w:rPr>
          <w:rFonts w:ascii="Arial" w:eastAsia="Arial" w:hAnsi="Arial" w:cs="Arial"/>
          <w:b/>
          <w:bCs/>
          <w:color w:val="000000"/>
          <w:szCs w:val="32"/>
        </w:rPr>
        <w:tab/>
      </w:r>
    </w:p>
    <w:p w14:paraId="586CEF12"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Maya Saroya</w:t>
      </w:r>
    </w:p>
    <w:p w14:paraId="661C5F3A" w14:textId="77777777" w:rsidR="002526B7" w:rsidRPr="00966FCF" w:rsidRDefault="002526B7" w:rsidP="002526B7">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Bombay, 1949. Inspector Persis Wadia stands vigil in the basement of Malabar House, home to the city's most unwanted unit of police officers. Six months after joining the force she remains India's first female police detective, mistrusted, sidelined and now consigned to the midnight shift. But when the phone rings to report the murder of a prominent English diplomat, the country's most sensational case falls into her lap…</w:t>
      </w:r>
    </w:p>
    <w:p w14:paraId="697E1E2B"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10hrs 41mins</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26A755C8" w14:textId="26583941" w:rsidR="002526B7" w:rsidRPr="00966FCF" w:rsidRDefault="002526B7" w:rsidP="002526B7">
      <w:pPr>
        <w:pStyle w:val="NoSpacing"/>
        <w:ind w:right="-46"/>
        <w:rPr>
          <w:rFonts w:ascii="Arial" w:hAnsi="Arial" w:cs="Arial"/>
          <w:b/>
          <w:bCs/>
          <w:smallCaps/>
          <w:color w:val="000000"/>
          <w:sz w:val="40"/>
          <w:szCs w:val="40"/>
        </w:rPr>
      </w:pPr>
      <w:r w:rsidRPr="00966FCF">
        <w:rPr>
          <w:rFonts w:ascii="Arial" w:eastAsia="Arial" w:hAnsi="Arial" w:cs="Arial"/>
          <w:b/>
          <w:bCs/>
          <w:color w:val="000000"/>
          <w:szCs w:val="32"/>
        </w:rPr>
        <w:t>Catalogue number: 1 9 1 1 8</w:t>
      </w:r>
      <w:r w:rsidRPr="00966FCF">
        <w:rPr>
          <w:rFonts w:ascii="Arial" w:eastAsia="Arial" w:hAnsi="Arial" w:cs="Arial"/>
          <w:b/>
          <w:bCs/>
          <w:color w:val="000000"/>
          <w:szCs w:val="32"/>
        </w:rPr>
        <w:tab/>
      </w:r>
    </w:p>
    <w:p w14:paraId="4A98D6F3" w14:textId="77777777" w:rsidR="00F62BFD" w:rsidRPr="00966FCF" w:rsidRDefault="00F62BFD" w:rsidP="001A757D">
      <w:pPr>
        <w:pStyle w:val="NoSpacing"/>
        <w:ind w:right="-46"/>
        <w:jc w:val="center"/>
        <w:rPr>
          <w:rFonts w:ascii="Arial" w:hAnsi="Arial" w:cs="Arial"/>
          <w:b/>
          <w:bCs/>
          <w:smallCaps/>
          <w:color w:val="000000"/>
          <w:szCs w:val="32"/>
        </w:rPr>
      </w:pPr>
    </w:p>
    <w:p w14:paraId="50B683F7"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A BESPOKE MURDER</w:t>
      </w:r>
    </w:p>
    <w:p w14:paraId="04F16D4E"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Edward Marston</w:t>
      </w:r>
    </w:p>
    <w:p w14:paraId="3CFB0342"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Soundings Audio Books; 2013</w:t>
      </w:r>
    </w:p>
    <w:p w14:paraId="04B8BE1E"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Gordon Griffin</w:t>
      </w:r>
    </w:p>
    <w:p w14:paraId="3E622EC9" w14:textId="77777777" w:rsidR="00F62BFD" w:rsidRPr="00966FCF" w:rsidRDefault="00F62BFD" w:rsidP="00F62BFD">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May 1915. The sinking of the Lusitania sparks an unprecedented wave of anti-German riots and arson attacks. Among the victims is the immigrant tailor Jacob Stein, found dead in his burnt-out shop. Detective Inspector Harvey Marmion and Sergeant Joe Keedy must take on this case of cover-ups and contradictions and track down Jacob's killer.</w:t>
      </w:r>
    </w:p>
    <w:p w14:paraId="57A99D19"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Running time 9hrs 24mins</w:t>
      </w:r>
      <w:r w:rsidRPr="00966FCF">
        <w:rPr>
          <w:rFonts w:ascii="Arial" w:eastAsia="Arial" w:hAnsi="Arial" w:cs="Arial"/>
          <w:b/>
          <w:color w:val="000000"/>
          <w:szCs w:val="32"/>
        </w:rPr>
        <w:tab/>
      </w:r>
    </w:p>
    <w:p w14:paraId="1E941AB9" w14:textId="77777777" w:rsidR="002669FF" w:rsidRPr="00966FCF" w:rsidRDefault="00F62BFD" w:rsidP="00F62BFD">
      <w:pPr>
        <w:pStyle w:val="NoSpacing"/>
        <w:ind w:right="-46"/>
        <w:rPr>
          <w:rFonts w:ascii="Arial" w:eastAsia="Arial" w:hAnsi="Arial" w:cs="Arial"/>
          <w:b/>
          <w:color w:val="000000"/>
          <w:szCs w:val="32"/>
        </w:rPr>
      </w:pPr>
      <w:r w:rsidRPr="00966FCF">
        <w:rPr>
          <w:rFonts w:ascii="Arial" w:eastAsia="Arial" w:hAnsi="Arial" w:cs="Arial"/>
          <w:b/>
          <w:color w:val="000000"/>
          <w:szCs w:val="32"/>
        </w:rPr>
        <w:t>Catalogue number: 2 0 0 9 3</w:t>
      </w:r>
      <w:r w:rsidRPr="00966FCF">
        <w:rPr>
          <w:rFonts w:ascii="Arial" w:eastAsia="Arial" w:hAnsi="Arial" w:cs="Arial"/>
          <w:b/>
          <w:color w:val="000000"/>
          <w:szCs w:val="32"/>
        </w:rPr>
        <w:tab/>
      </w:r>
    </w:p>
    <w:p w14:paraId="3D12DACD" w14:textId="77777777" w:rsidR="002669FF" w:rsidRPr="00966FCF" w:rsidRDefault="002669FF" w:rsidP="00F62BFD">
      <w:pPr>
        <w:pStyle w:val="NoSpacing"/>
        <w:ind w:right="-46"/>
        <w:rPr>
          <w:rFonts w:ascii="Arial" w:eastAsia="Arial" w:hAnsi="Arial" w:cs="Arial"/>
          <w:b/>
          <w:color w:val="000000"/>
          <w:szCs w:val="32"/>
        </w:rPr>
      </w:pPr>
    </w:p>
    <w:p w14:paraId="1760BB40"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WOLVES OF SAVERNAKE</w:t>
      </w:r>
    </w:p>
    <w:p w14:paraId="74FC3261"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Edward Marston</w:t>
      </w:r>
    </w:p>
    <w:p w14:paraId="0A25B2EB"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Soundings Audio Books; 2020</w:t>
      </w:r>
      <w:r w:rsidRPr="00966FCF">
        <w:rPr>
          <w:rFonts w:ascii="Arial" w:eastAsia="Arial" w:hAnsi="Arial" w:cs="Arial"/>
          <w:b/>
          <w:bCs/>
          <w:color w:val="000000"/>
          <w:szCs w:val="32"/>
        </w:rPr>
        <w:tab/>
      </w:r>
    </w:p>
    <w:p w14:paraId="634DA8A0"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David Thorpe</w:t>
      </w:r>
    </w:p>
    <w:p w14:paraId="354AF85D" w14:textId="77777777" w:rsidR="002669FF" w:rsidRPr="00966FCF" w:rsidRDefault="002669FF" w:rsidP="002669F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A man's body is found mutilated in Savernake Forest and the residents of Bedwyn sleep uneasy at night, fearing a monster stalking the town. When Ralph Delchard and Gervase Bret arrive, they discover that the locals are harbouring dark secrets and that the real killer may be a little closer to home...</w:t>
      </w:r>
    </w:p>
    <w:p w14:paraId="1826D364"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9hrs 29mins</w:t>
      </w:r>
      <w:r w:rsidRPr="00966FCF">
        <w:rPr>
          <w:rFonts w:ascii="Arial" w:eastAsia="Arial" w:hAnsi="Arial" w:cs="Arial"/>
          <w:b/>
          <w:bCs/>
          <w:color w:val="000000"/>
          <w:szCs w:val="32"/>
        </w:rPr>
        <w:tab/>
      </w:r>
    </w:p>
    <w:p w14:paraId="3D4C6951" w14:textId="77777777" w:rsidR="00191516" w:rsidRPr="00966FCF" w:rsidRDefault="002669FF" w:rsidP="002669FF">
      <w:pPr>
        <w:pStyle w:val="NoSpacing"/>
        <w:ind w:right="-46"/>
        <w:rPr>
          <w:rFonts w:ascii="Arial" w:eastAsia="Arial" w:hAnsi="Arial" w:cs="Arial"/>
          <w:b/>
          <w:bCs/>
          <w:color w:val="000000"/>
          <w:szCs w:val="32"/>
        </w:rPr>
      </w:pPr>
      <w:r w:rsidRPr="00966FCF">
        <w:rPr>
          <w:rFonts w:ascii="Arial" w:eastAsia="Arial" w:hAnsi="Arial" w:cs="Arial"/>
          <w:b/>
          <w:bCs/>
          <w:color w:val="000000"/>
          <w:szCs w:val="32"/>
        </w:rPr>
        <w:lastRenderedPageBreak/>
        <w:t>Catalogue number: 2 0 0 9 7</w:t>
      </w:r>
      <w:r w:rsidRPr="00966FCF">
        <w:rPr>
          <w:rFonts w:ascii="Arial" w:eastAsia="Arial" w:hAnsi="Arial" w:cs="Arial"/>
          <w:b/>
          <w:bCs/>
          <w:color w:val="000000"/>
          <w:szCs w:val="32"/>
        </w:rPr>
        <w:tab/>
      </w:r>
    </w:p>
    <w:p w14:paraId="0C2AC622" w14:textId="77777777" w:rsidR="00191516" w:rsidRPr="00966FCF" w:rsidRDefault="00191516" w:rsidP="002669FF">
      <w:pPr>
        <w:pStyle w:val="NoSpacing"/>
        <w:ind w:right="-46"/>
        <w:rPr>
          <w:rFonts w:ascii="Arial" w:eastAsia="Arial" w:hAnsi="Arial" w:cs="Arial"/>
          <w:b/>
          <w:bCs/>
          <w:color w:val="000000"/>
          <w:szCs w:val="32"/>
        </w:rPr>
      </w:pPr>
    </w:p>
    <w:p w14:paraId="5FFFCD75" w14:textId="77777777" w:rsidR="00191516" w:rsidRPr="00966FCF" w:rsidRDefault="00191516" w:rsidP="00191516">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BLACK LOCH</w:t>
      </w:r>
    </w:p>
    <w:p w14:paraId="7379E9CD" w14:textId="77777777" w:rsidR="00191516" w:rsidRPr="00966FCF" w:rsidRDefault="00191516" w:rsidP="00191516">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Peter May</w:t>
      </w:r>
    </w:p>
    <w:p w14:paraId="270B57AF" w14:textId="77777777" w:rsidR="00191516" w:rsidRPr="00966FCF" w:rsidRDefault="00191516" w:rsidP="00191516">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riverrun; 2024</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792F91F0" w14:textId="77777777" w:rsidR="00191516" w:rsidRPr="00966FCF" w:rsidRDefault="00191516" w:rsidP="00191516">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Peter Forbes</w:t>
      </w:r>
    </w:p>
    <w:p w14:paraId="30FE9B53" w14:textId="77777777" w:rsidR="00191516" w:rsidRPr="00966FCF" w:rsidRDefault="00191516" w:rsidP="00191516">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The body of 18-year-old TV personality Caitlin is found abandoned on a remote beach at the head of the Black Loch on the west coast of the Isle of Lewis. Fin Macleod left the island ten years earlier but when he learns that his married son Fionnlagh had been having a clandestine affair with the dead girl and is suspected of her murder, he must return to try and clear his name. </w:t>
      </w:r>
    </w:p>
    <w:p w14:paraId="329991CD" w14:textId="77777777" w:rsidR="00191516" w:rsidRPr="00966FCF" w:rsidRDefault="00191516" w:rsidP="00191516">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11hrs 29mins</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487B265C" w14:textId="77777777" w:rsidR="00191516" w:rsidRPr="00966FCF" w:rsidRDefault="00191516" w:rsidP="00191516">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bCs/>
          <w:color w:val="000000"/>
          <w:szCs w:val="32"/>
        </w:rPr>
        <w:t>Catalogue number: 2 0 4 6 3</w:t>
      </w:r>
      <w:r w:rsidRPr="00966FCF">
        <w:rPr>
          <w:rFonts w:ascii="Arial" w:eastAsia="Arial" w:hAnsi="Arial" w:cs="Arial"/>
          <w:color w:val="000000"/>
          <w:szCs w:val="32"/>
        </w:rPr>
        <w:t xml:space="preserve"> </w:t>
      </w:r>
    </w:p>
    <w:p w14:paraId="2536B468" w14:textId="77777777" w:rsidR="00CD064E" w:rsidRPr="00966FCF" w:rsidRDefault="00CD064E" w:rsidP="00191516">
      <w:pPr>
        <w:pBdr>
          <w:top w:val="nil"/>
          <w:left w:val="nil"/>
          <w:bottom w:val="nil"/>
          <w:right w:val="nil"/>
          <w:between w:val="nil"/>
        </w:pBdr>
        <w:rPr>
          <w:rFonts w:ascii="Arial" w:eastAsia="Arial" w:hAnsi="Arial" w:cs="Arial"/>
          <w:color w:val="000000"/>
          <w:szCs w:val="32"/>
        </w:rPr>
      </w:pPr>
    </w:p>
    <w:p w14:paraId="60AFC896" w14:textId="77777777" w:rsidR="00CD064E" w:rsidRPr="00966FCF" w:rsidRDefault="00CD064E" w:rsidP="00CD064E">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23 1/2 LIES</w:t>
      </w:r>
    </w:p>
    <w:p w14:paraId="52AF1415" w14:textId="77777777" w:rsidR="00CD064E" w:rsidRPr="00966FCF" w:rsidRDefault="00CD064E" w:rsidP="00CD064E">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James Patterson &amp; Maxine Paetro</w:t>
      </w:r>
    </w:p>
    <w:p w14:paraId="21A2518E" w14:textId="77777777" w:rsidR="00CD064E" w:rsidRPr="00966FCF" w:rsidRDefault="00CD064E" w:rsidP="00CD064E">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Cornerstone Digital; 2023</w:t>
      </w:r>
    </w:p>
    <w:p w14:paraId="6B1F8BF3" w14:textId="77777777" w:rsidR="00CD064E" w:rsidRPr="00966FCF" w:rsidRDefault="00CD064E" w:rsidP="00CD064E">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Miscellaneous</w:t>
      </w:r>
    </w:p>
    <w:p w14:paraId="3448E18A" w14:textId="77777777" w:rsidR="00CD064E" w:rsidRPr="00966FCF" w:rsidRDefault="00CD064E" w:rsidP="00CD064E">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A Woman’s Murder Club novella plus two short stories. When SFPD Sergeant Lindsay Boxer is called to investigate a crime scene, nothing can prepare her for what she finds: her estranged father gunned down execution style. The case will soon reveal to Lindsay a series life-altering truths… </w:t>
      </w:r>
    </w:p>
    <w:p w14:paraId="6B013323" w14:textId="77777777" w:rsidR="00CD064E" w:rsidRPr="00966FCF" w:rsidRDefault="00CD064E" w:rsidP="00CD064E">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Running time 10hrs 40mins</w:t>
      </w:r>
      <w:r w:rsidRPr="00966FCF">
        <w:rPr>
          <w:rFonts w:ascii="Arial" w:eastAsia="Arial" w:hAnsi="Arial" w:cs="Arial"/>
          <w:b/>
          <w:color w:val="000000"/>
          <w:szCs w:val="32"/>
        </w:rPr>
        <w:tab/>
      </w:r>
    </w:p>
    <w:p w14:paraId="2813B4E9" w14:textId="77777777" w:rsidR="00CD064E" w:rsidRPr="00966FCF" w:rsidRDefault="00CD064E" w:rsidP="00CD064E">
      <w:pPr>
        <w:pStyle w:val="NoSpacing"/>
        <w:ind w:right="-46"/>
        <w:rPr>
          <w:rFonts w:ascii="Arial" w:eastAsia="Arial" w:hAnsi="Arial" w:cs="Arial"/>
          <w:color w:val="000000"/>
          <w:szCs w:val="32"/>
        </w:rPr>
      </w:pPr>
      <w:r w:rsidRPr="00966FCF">
        <w:rPr>
          <w:rFonts w:ascii="Arial" w:eastAsia="Arial" w:hAnsi="Arial" w:cs="Arial"/>
          <w:b/>
          <w:color w:val="000000"/>
          <w:szCs w:val="32"/>
        </w:rPr>
        <w:t>Catalogue number: 1 8 5 6 8</w:t>
      </w:r>
      <w:r w:rsidRPr="00966FCF">
        <w:rPr>
          <w:rFonts w:ascii="Arial" w:eastAsia="Arial" w:hAnsi="Arial" w:cs="Arial"/>
          <w:b/>
          <w:color w:val="000000"/>
          <w:szCs w:val="32"/>
        </w:rPr>
        <w:tab/>
      </w:r>
      <w:r w:rsidRPr="00966FCF">
        <w:rPr>
          <w:rFonts w:ascii="Arial" w:eastAsia="Arial" w:hAnsi="Arial" w:cs="Arial"/>
          <w:color w:val="000000"/>
          <w:szCs w:val="32"/>
        </w:rPr>
        <w:tab/>
      </w:r>
    </w:p>
    <w:p w14:paraId="17101767" w14:textId="77777777" w:rsidR="00CD064E" w:rsidRPr="00966FCF" w:rsidRDefault="00CD064E" w:rsidP="00CD064E">
      <w:pPr>
        <w:pStyle w:val="NoSpacing"/>
        <w:ind w:right="-46"/>
        <w:rPr>
          <w:rFonts w:ascii="Arial" w:eastAsia="Arial" w:hAnsi="Arial" w:cs="Arial"/>
          <w:color w:val="000000"/>
          <w:szCs w:val="32"/>
        </w:rPr>
      </w:pPr>
    </w:p>
    <w:p w14:paraId="5F5E8C34" w14:textId="77777777" w:rsidR="00CD064E" w:rsidRPr="00966FCF" w:rsidRDefault="00CD064E" w:rsidP="00CD064E">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A RULE AGAINST MURDER</w:t>
      </w:r>
    </w:p>
    <w:p w14:paraId="49359329" w14:textId="77777777" w:rsidR="00CD064E" w:rsidRPr="00966FCF" w:rsidRDefault="00CD064E" w:rsidP="00CD064E">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Louise Penny</w:t>
      </w:r>
    </w:p>
    <w:p w14:paraId="275B77CB" w14:textId="77777777" w:rsidR="00CD064E" w:rsidRPr="00966FCF" w:rsidRDefault="00CD064E" w:rsidP="00CD064E">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Hodder &amp; Stoughton; 2014</w:t>
      </w:r>
      <w:r w:rsidRPr="00966FCF">
        <w:rPr>
          <w:rFonts w:ascii="Arial" w:eastAsia="Arial" w:hAnsi="Arial" w:cs="Arial"/>
          <w:b/>
          <w:color w:val="000000"/>
          <w:szCs w:val="32"/>
        </w:rPr>
        <w:tab/>
      </w:r>
      <w:r w:rsidRPr="00966FCF">
        <w:rPr>
          <w:rFonts w:ascii="Arial" w:eastAsia="Arial" w:hAnsi="Arial" w:cs="Arial"/>
          <w:b/>
          <w:color w:val="000000"/>
          <w:szCs w:val="32"/>
        </w:rPr>
        <w:tab/>
      </w:r>
    </w:p>
    <w:p w14:paraId="7B0F6FCC" w14:textId="77777777" w:rsidR="00CD064E" w:rsidRPr="00966FCF" w:rsidRDefault="00CD064E" w:rsidP="00CD064E">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Adam Sims</w:t>
      </w:r>
    </w:p>
    <w:p w14:paraId="1A40E923" w14:textId="77777777" w:rsidR="00CD064E" w:rsidRPr="00966FCF" w:rsidRDefault="00CD064E" w:rsidP="00CD064E">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It's the height of summer, and the wealthy Finney family have gathered at the Manoir Bellechasse to pay tribute to their late father. When the heat wave boils over into a mighty storm, a dead body is left in its wake. Chief Inspector Gamache, a guest at the Bellechasse, finds himself with a building full of suspects. </w:t>
      </w:r>
    </w:p>
    <w:p w14:paraId="473C994A" w14:textId="77777777" w:rsidR="00CD064E" w:rsidRPr="00966FCF" w:rsidRDefault="00CD064E" w:rsidP="00CD064E">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lastRenderedPageBreak/>
        <w:t>Running time 12hrs 36mins</w:t>
      </w:r>
      <w:r w:rsidRPr="00966FCF">
        <w:rPr>
          <w:rFonts w:ascii="Arial" w:eastAsia="Arial" w:hAnsi="Arial" w:cs="Arial"/>
          <w:b/>
          <w:color w:val="000000"/>
          <w:szCs w:val="32"/>
        </w:rPr>
        <w:tab/>
      </w:r>
      <w:r w:rsidRPr="00966FCF">
        <w:rPr>
          <w:rFonts w:ascii="Arial" w:eastAsia="Arial" w:hAnsi="Arial" w:cs="Arial"/>
          <w:b/>
          <w:color w:val="000000"/>
          <w:szCs w:val="32"/>
        </w:rPr>
        <w:tab/>
      </w:r>
    </w:p>
    <w:p w14:paraId="7AD180D9" w14:textId="77777777" w:rsidR="00CD064E" w:rsidRPr="00966FCF" w:rsidRDefault="00CD064E" w:rsidP="00CD064E">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Catalogue number: 1 9 1 2 2</w:t>
      </w:r>
      <w:r w:rsidRPr="00966FCF">
        <w:rPr>
          <w:rFonts w:ascii="Arial" w:eastAsia="Arial" w:hAnsi="Arial" w:cs="Arial"/>
          <w:b/>
          <w:color w:val="000000"/>
          <w:szCs w:val="32"/>
        </w:rPr>
        <w:tab/>
      </w:r>
    </w:p>
    <w:p w14:paraId="52490449" w14:textId="77777777" w:rsidR="00CD064E" w:rsidRPr="00966FCF" w:rsidRDefault="00CD064E" w:rsidP="00CD064E">
      <w:pPr>
        <w:pBdr>
          <w:top w:val="nil"/>
          <w:left w:val="nil"/>
          <w:bottom w:val="nil"/>
          <w:right w:val="nil"/>
          <w:between w:val="nil"/>
        </w:pBdr>
        <w:rPr>
          <w:rFonts w:ascii="Arial" w:eastAsia="Arial" w:hAnsi="Arial" w:cs="Arial"/>
          <w:b/>
          <w:color w:val="000000"/>
          <w:szCs w:val="32"/>
        </w:rPr>
      </w:pPr>
    </w:p>
    <w:p w14:paraId="56363D4F" w14:textId="77777777" w:rsidR="00CD064E" w:rsidRPr="00966FCF" w:rsidRDefault="00CD064E" w:rsidP="00CD064E">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BURIED</w:t>
      </w:r>
    </w:p>
    <w:p w14:paraId="79DAE2E7" w14:textId="77777777" w:rsidR="00CD064E" w:rsidRPr="00966FCF" w:rsidRDefault="00CD064E" w:rsidP="00CD064E">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Lynda La Plante</w:t>
      </w:r>
    </w:p>
    <w:p w14:paraId="5D3FA4A3" w14:textId="77777777" w:rsidR="00CD064E" w:rsidRPr="00966FCF" w:rsidRDefault="00CD064E" w:rsidP="00CD064E">
      <w:pPr>
        <w:rPr>
          <w:rFonts w:ascii="Arial" w:eastAsia="Arial" w:hAnsi="Arial" w:cs="Arial"/>
          <w:b/>
          <w:szCs w:val="32"/>
        </w:rPr>
      </w:pPr>
      <w:r w:rsidRPr="00966FCF">
        <w:rPr>
          <w:rFonts w:ascii="Arial" w:eastAsia="Arial" w:hAnsi="Arial" w:cs="Arial"/>
          <w:b/>
          <w:szCs w:val="32"/>
        </w:rPr>
        <w:t>Zaffre; 2020</w:t>
      </w:r>
      <w:r w:rsidRPr="00966FCF">
        <w:rPr>
          <w:rFonts w:ascii="Arial" w:eastAsia="Arial" w:hAnsi="Arial" w:cs="Arial"/>
          <w:b/>
          <w:szCs w:val="32"/>
        </w:rPr>
        <w:tab/>
      </w:r>
    </w:p>
    <w:p w14:paraId="6D9BF0A1" w14:textId="77777777" w:rsidR="00CD064E" w:rsidRPr="00966FCF" w:rsidRDefault="00CD064E" w:rsidP="00CD064E">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Annie Aldington</w:t>
      </w:r>
    </w:p>
    <w:p w14:paraId="126B5484" w14:textId="77777777" w:rsidR="00CD064E" w:rsidRPr="00966FCF" w:rsidRDefault="00CD064E" w:rsidP="00CD064E">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DC Jack Warr and his girlfriend have just moved to London. Though charming, Jack can't seem to find his place in the world - until he's drawn into an investigation that turns his life upside down. In the aftermath of a fire at an isolated cottage, a badly charred body is discovered, along with the burnt remains of millions of stolen, untraceable bank notes. </w:t>
      </w:r>
    </w:p>
    <w:p w14:paraId="3A960187" w14:textId="77777777" w:rsidR="00CD064E" w:rsidRPr="00966FCF" w:rsidRDefault="00CD064E" w:rsidP="00CD064E">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10hrs 13mins</w:t>
      </w:r>
    </w:p>
    <w:p w14:paraId="5F54BBD3" w14:textId="01D6CB9E" w:rsidR="00F62BFD" w:rsidRPr="00966FCF" w:rsidRDefault="00CD064E" w:rsidP="005404D5">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szCs w:val="32"/>
        </w:rPr>
        <w:t>Catalogue number: 2 0 8 1 3</w:t>
      </w:r>
    </w:p>
    <w:p w14:paraId="26110D85" w14:textId="77777777" w:rsidR="00937676" w:rsidRPr="00966FCF" w:rsidRDefault="00937676" w:rsidP="00F62BFD">
      <w:pPr>
        <w:pStyle w:val="NoSpacing"/>
        <w:ind w:right="-46"/>
        <w:rPr>
          <w:rFonts w:ascii="Arial" w:eastAsia="Arial" w:hAnsi="Arial" w:cs="Arial"/>
          <w:b/>
          <w:color w:val="000000"/>
          <w:szCs w:val="32"/>
        </w:rPr>
      </w:pPr>
    </w:p>
    <w:p w14:paraId="68FF7536"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BLACK &amp; BLUE</w:t>
      </w:r>
    </w:p>
    <w:p w14:paraId="2B408DCF"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Ian Rankin</w:t>
      </w:r>
    </w:p>
    <w:p w14:paraId="668D006F" w14:textId="77777777" w:rsidR="00937676" w:rsidRPr="00966FCF" w:rsidRDefault="00937676" w:rsidP="00937676">
      <w:pPr>
        <w:rPr>
          <w:rFonts w:ascii="Arial" w:eastAsia="Arial" w:hAnsi="Arial" w:cs="Arial"/>
          <w:b/>
          <w:szCs w:val="32"/>
        </w:rPr>
      </w:pPr>
      <w:r w:rsidRPr="00966FCF">
        <w:rPr>
          <w:rFonts w:ascii="Arial" w:eastAsia="Arial" w:hAnsi="Arial" w:cs="Arial"/>
          <w:b/>
          <w:szCs w:val="32"/>
        </w:rPr>
        <w:t>Orion Books; 2015</w:t>
      </w:r>
      <w:r w:rsidRPr="00966FCF">
        <w:rPr>
          <w:rFonts w:ascii="Arial" w:eastAsia="Arial" w:hAnsi="Arial" w:cs="Arial"/>
          <w:b/>
          <w:szCs w:val="32"/>
        </w:rPr>
        <w:tab/>
      </w:r>
    </w:p>
    <w:p w14:paraId="4A56920B"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James MacPherson</w:t>
      </w:r>
    </w:p>
    <w:p w14:paraId="762D832A" w14:textId="77777777" w:rsidR="00937676" w:rsidRPr="00966FCF" w:rsidRDefault="00937676" w:rsidP="00937676">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Rebus is juggling four cases trying to nail one killer - who might just lead back to the infamous Bible John. And he's doing it under the scrutiny of an internal inquiry led by a man he has just accused of taking backhanders from Glasgow's Mr Big. As if this wasn't enough, there are TV cameras at his back investigating a miscarriage of justice.</w:t>
      </w:r>
    </w:p>
    <w:p w14:paraId="4B0DD3EC"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15hrs 3mins</w:t>
      </w:r>
      <w:r w:rsidRPr="00966FCF">
        <w:rPr>
          <w:rFonts w:ascii="Arial" w:eastAsia="Arial" w:hAnsi="Arial" w:cs="Arial"/>
          <w:b/>
          <w:color w:val="000000"/>
          <w:szCs w:val="32"/>
        </w:rPr>
        <w:tab/>
      </w:r>
    </w:p>
    <w:p w14:paraId="4C49A6C2" w14:textId="2F83B68D" w:rsidR="0046514F" w:rsidRPr="00966FCF" w:rsidRDefault="00937676" w:rsidP="005404D5">
      <w:pPr>
        <w:pStyle w:val="NoSpacing"/>
        <w:ind w:right="-46"/>
        <w:rPr>
          <w:rFonts w:ascii="Arial" w:eastAsia="Arial" w:hAnsi="Arial" w:cs="Arial"/>
          <w:b/>
          <w:color w:val="000000"/>
          <w:szCs w:val="32"/>
        </w:rPr>
      </w:pPr>
      <w:r w:rsidRPr="00966FCF">
        <w:rPr>
          <w:rFonts w:ascii="Arial" w:eastAsia="Arial" w:hAnsi="Arial" w:cs="Arial"/>
          <w:b/>
          <w:szCs w:val="32"/>
        </w:rPr>
        <w:t>Catalogue number: 1 9 1 1 1</w:t>
      </w:r>
      <w:r w:rsidRPr="00966FCF">
        <w:rPr>
          <w:rFonts w:ascii="Arial" w:eastAsia="Arial" w:hAnsi="Arial" w:cs="Arial"/>
          <w:szCs w:val="32"/>
        </w:rPr>
        <w:tab/>
      </w:r>
    </w:p>
    <w:p w14:paraId="408F45DB" w14:textId="77777777" w:rsidR="0046514F" w:rsidRPr="00966FCF" w:rsidRDefault="0046514F" w:rsidP="0046514F">
      <w:pPr>
        <w:pBdr>
          <w:top w:val="nil"/>
          <w:left w:val="nil"/>
          <w:bottom w:val="nil"/>
          <w:right w:val="nil"/>
          <w:between w:val="nil"/>
        </w:pBdr>
        <w:rPr>
          <w:rFonts w:ascii="Arial" w:eastAsia="Arial" w:hAnsi="Arial" w:cs="Arial"/>
          <w:color w:val="000000"/>
          <w:szCs w:val="32"/>
        </w:rPr>
      </w:pPr>
    </w:p>
    <w:p w14:paraId="5377B32E"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DEAD SOULS</w:t>
      </w:r>
    </w:p>
    <w:p w14:paraId="3221D6A3"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Ian Rankin</w:t>
      </w:r>
    </w:p>
    <w:p w14:paraId="5733E668" w14:textId="77777777" w:rsidR="0046514F" w:rsidRPr="00966FCF" w:rsidRDefault="0046514F" w:rsidP="0046514F">
      <w:pPr>
        <w:rPr>
          <w:rFonts w:ascii="Arial" w:eastAsia="Arial" w:hAnsi="Arial" w:cs="Arial"/>
          <w:b/>
          <w:szCs w:val="32"/>
        </w:rPr>
      </w:pPr>
      <w:r w:rsidRPr="00966FCF">
        <w:rPr>
          <w:rFonts w:ascii="Arial" w:eastAsia="Arial" w:hAnsi="Arial" w:cs="Arial"/>
          <w:b/>
          <w:szCs w:val="32"/>
        </w:rPr>
        <w:t>Orion Books; 2015</w:t>
      </w:r>
      <w:r w:rsidRPr="00966FCF">
        <w:rPr>
          <w:rFonts w:ascii="Arial" w:eastAsia="Arial" w:hAnsi="Arial" w:cs="Arial"/>
          <w:b/>
          <w:szCs w:val="32"/>
        </w:rPr>
        <w:tab/>
      </w:r>
    </w:p>
    <w:p w14:paraId="7D1B10A6"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James MacPherson</w:t>
      </w:r>
    </w:p>
    <w:p w14:paraId="125AAD97" w14:textId="77777777" w:rsidR="0046514F" w:rsidRPr="00966FCF" w:rsidRDefault="0046514F" w:rsidP="0046514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Stalking a poisoner at the zoo, Rebus comes across a paedophile taking pictures of children. When the social workers claim he is there for legitimate educational reasons, Rebus is faced with a dilemma - should he be outed to protect local kids </w:t>
      </w:r>
      <w:r w:rsidRPr="00966FCF">
        <w:rPr>
          <w:rFonts w:ascii="Arial" w:eastAsia="Arial" w:hAnsi="Arial" w:cs="Arial"/>
          <w:color w:val="000000"/>
          <w:szCs w:val="32"/>
        </w:rPr>
        <w:lastRenderedPageBreak/>
        <w:t xml:space="preserve">or given a chance to start anew? Then Rebus gets a call from the past: the son of a friend has gone missing and then a fragment of Scotland's criminal history is repatriated. </w:t>
      </w:r>
    </w:p>
    <w:p w14:paraId="3BC221F1"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14hrs 29mins</w:t>
      </w:r>
      <w:r w:rsidRPr="00966FCF">
        <w:rPr>
          <w:rFonts w:ascii="Arial" w:eastAsia="Arial" w:hAnsi="Arial" w:cs="Arial"/>
          <w:b/>
          <w:color w:val="000000"/>
          <w:szCs w:val="32"/>
        </w:rPr>
        <w:tab/>
      </w:r>
    </w:p>
    <w:p w14:paraId="098A4553" w14:textId="77777777" w:rsidR="0046514F" w:rsidRPr="00966FCF" w:rsidRDefault="0046514F" w:rsidP="0046514F">
      <w:pPr>
        <w:pBdr>
          <w:top w:val="nil"/>
          <w:left w:val="nil"/>
          <w:bottom w:val="nil"/>
          <w:right w:val="nil"/>
          <w:between w:val="nil"/>
        </w:pBdr>
        <w:rPr>
          <w:rFonts w:ascii="Arial" w:eastAsia="Arial" w:hAnsi="Arial" w:cs="Arial"/>
          <w:b/>
          <w:szCs w:val="32"/>
        </w:rPr>
      </w:pPr>
      <w:r w:rsidRPr="00966FCF">
        <w:rPr>
          <w:rFonts w:ascii="Arial" w:eastAsia="Arial" w:hAnsi="Arial" w:cs="Arial"/>
          <w:b/>
          <w:szCs w:val="32"/>
        </w:rPr>
        <w:t>Catalogue number: 1 9 1 1 2</w:t>
      </w:r>
      <w:r w:rsidRPr="00966FCF">
        <w:rPr>
          <w:rFonts w:ascii="Arial" w:eastAsia="Arial" w:hAnsi="Arial" w:cs="Arial"/>
          <w:b/>
          <w:szCs w:val="32"/>
        </w:rPr>
        <w:tab/>
      </w:r>
    </w:p>
    <w:p w14:paraId="028E6973" w14:textId="77777777" w:rsidR="00CD064E" w:rsidRPr="00966FCF" w:rsidRDefault="00CD064E" w:rsidP="0046514F">
      <w:pPr>
        <w:pBdr>
          <w:top w:val="nil"/>
          <w:left w:val="nil"/>
          <w:bottom w:val="nil"/>
          <w:right w:val="nil"/>
          <w:between w:val="nil"/>
        </w:pBdr>
        <w:rPr>
          <w:rFonts w:ascii="Arial" w:eastAsia="Arial" w:hAnsi="Arial" w:cs="Arial"/>
          <w:b/>
          <w:szCs w:val="32"/>
        </w:rPr>
      </w:pPr>
    </w:p>
    <w:p w14:paraId="4E61BB1A"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LET IT BLEED</w:t>
      </w:r>
    </w:p>
    <w:p w14:paraId="1653AA17"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Ian Rankin</w:t>
      </w:r>
    </w:p>
    <w:p w14:paraId="22B0FF70"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Orion Books; 2011</w:t>
      </w:r>
      <w:r w:rsidRPr="00966FCF">
        <w:rPr>
          <w:rFonts w:ascii="Arial" w:eastAsia="Arial" w:hAnsi="Arial" w:cs="Arial"/>
          <w:b/>
          <w:bCs/>
          <w:color w:val="000000"/>
          <w:szCs w:val="32"/>
        </w:rPr>
        <w:tab/>
      </w:r>
    </w:p>
    <w:p w14:paraId="7B441F4F"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James MacPherson</w:t>
      </w:r>
    </w:p>
    <w:p w14:paraId="7F721FAB" w14:textId="77777777" w:rsidR="00CD064E" w:rsidRPr="00966FCF" w:rsidRDefault="00CD064E" w:rsidP="00CD064E">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Struggling through another Edinburgh winter Rebus finds himself sucked into a web of intrigue that throws up more questions than answers. Was the Lord Provost's daughter kidnapped or just another runaway? Why is a city councillor shredding documents that should have been waste paper years ago? And why on earth is Rebus invited to a clay pigeon shoot at the home of the Scottish Office's Permanent Secretary? </w:t>
      </w:r>
    </w:p>
    <w:p w14:paraId="5835DAA1"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10hrs 13mins</w:t>
      </w:r>
      <w:r w:rsidRPr="00966FCF">
        <w:rPr>
          <w:rFonts w:ascii="Arial" w:eastAsia="Arial" w:hAnsi="Arial" w:cs="Arial"/>
          <w:b/>
          <w:bCs/>
          <w:color w:val="000000"/>
          <w:szCs w:val="32"/>
        </w:rPr>
        <w:tab/>
      </w:r>
    </w:p>
    <w:p w14:paraId="63444D98" w14:textId="251147E7" w:rsidR="00CD064E" w:rsidRPr="00966FCF" w:rsidRDefault="00CD064E" w:rsidP="00CD064E">
      <w:pPr>
        <w:pBdr>
          <w:top w:val="nil"/>
          <w:left w:val="nil"/>
          <w:bottom w:val="nil"/>
          <w:right w:val="nil"/>
          <w:between w:val="nil"/>
        </w:pBdr>
        <w:rPr>
          <w:rFonts w:ascii="Arial" w:eastAsia="Arial" w:hAnsi="Arial" w:cs="Arial"/>
          <w:b/>
          <w:szCs w:val="32"/>
        </w:rPr>
      </w:pPr>
      <w:r w:rsidRPr="00966FCF">
        <w:rPr>
          <w:rFonts w:ascii="Arial" w:eastAsia="Arial" w:hAnsi="Arial" w:cs="Arial"/>
          <w:b/>
          <w:bCs/>
          <w:color w:val="000000"/>
          <w:szCs w:val="32"/>
        </w:rPr>
        <w:t>Catalogue number: 1 9 1 1 0</w:t>
      </w:r>
      <w:r w:rsidRPr="00966FCF">
        <w:rPr>
          <w:rFonts w:ascii="Arial" w:eastAsia="Arial" w:hAnsi="Arial" w:cs="Arial"/>
          <w:color w:val="000000"/>
          <w:szCs w:val="32"/>
        </w:rPr>
        <w:tab/>
      </w:r>
    </w:p>
    <w:p w14:paraId="2D2AB1D9" w14:textId="77777777" w:rsidR="002526B7" w:rsidRPr="00966FCF" w:rsidRDefault="002526B7" w:rsidP="0046514F">
      <w:pPr>
        <w:pBdr>
          <w:top w:val="nil"/>
          <w:left w:val="nil"/>
          <w:bottom w:val="nil"/>
          <w:right w:val="nil"/>
          <w:between w:val="nil"/>
        </w:pBdr>
        <w:rPr>
          <w:rFonts w:ascii="Arial" w:eastAsia="Arial" w:hAnsi="Arial" w:cs="Arial"/>
          <w:b/>
          <w:szCs w:val="32"/>
        </w:rPr>
      </w:pPr>
    </w:p>
    <w:p w14:paraId="01E3FA7D"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MIDNIGHT AND BLUE</w:t>
      </w:r>
    </w:p>
    <w:p w14:paraId="220D36C6"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Ian Rankin</w:t>
      </w:r>
    </w:p>
    <w:p w14:paraId="6FFB0798"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Orion Books; 2024</w:t>
      </w:r>
      <w:r w:rsidRPr="00966FCF">
        <w:rPr>
          <w:rFonts w:ascii="Arial" w:eastAsia="Arial" w:hAnsi="Arial" w:cs="Arial"/>
          <w:b/>
          <w:bCs/>
          <w:color w:val="000000"/>
          <w:szCs w:val="32"/>
        </w:rPr>
        <w:tab/>
      </w:r>
    </w:p>
    <w:p w14:paraId="0C5F55DF"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James Macpherson</w:t>
      </w:r>
    </w:p>
    <w:p w14:paraId="406E0508"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color w:val="000000"/>
          <w:szCs w:val="32"/>
        </w:rPr>
        <w:t xml:space="preserve">John Rebus spent his life as a detective putting Edinburgh's most deadly criminals behind bars. Now, he's joined them... A murder at midnight in a locked cell presents a new mystery. They say old habits die hard... However, this is a case where the prisoners and the guards are all suspects, and everyone has something to hide. </w:t>
      </w:r>
    </w:p>
    <w:p w14:paraId="57C3E683"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10hrs 22mins</w:t>
      </w:r>
      <w:r w:rsidRPr="00966FCF">
        <w:rPr>
          <w:rFonts w:ascii="Arial" w:eastAsia="Arial" w:hAnsi="Arial" w:cs="Arial"/>
          <w:b/>
          <w:bCs/>
          <w:color w:val="000000"/>
          <w:szCs w:val="32"/>
        </w:rPr>
        <w:tab/>
      </w:r>
    </w:p>
    <w:p w14:paraId="40D336A4" w14:textId="116F0AEE" w:rsidR="002526B7" w:rsidRPr="00966FCF" w:rsidRDefault="002526B7" w:rsidP="002526B7">
      <w:pPr>
        <w:pBdr>
          <w:top w:val="nil"/>
          <w:left w:val="nil"/>
          <w:bottom w:val="nil"/>
          <w:right w:val="nil"/>
          <w:between w:val="nil"/>
        </w:pBdr>
        <w:rPr>
          <w:rFonts w:ascii="Arial" w:eastAsia="Arial" w:hAnsi="Arial" w:cs="Arial"/>
          <w:b/>
          <w:szCs w:val="32"/>
        </w:rPr>
      </w:pPr>
      <w:r w:rsidRPr="00966FCF">
        <w:rPr>
          <w:rFonts w:ascii="Arial" w:eastAsia="Arial" w:hAnsi="Arial" w:cs="Arial"/>
          <w:b/>
          <w:bCs/>
          <w:color w:val="000000"/>
          <w:szCs w:val="32"/>
        </w:rPr>
        <w:t>Catalogue number: 2 0 5 1 9</w:t>
      </w:r>
      <w:r w:rsidRPr="00966FCF">
        <w:rPr>
          <w:rFonts w:ascii="Arial" w:eastAsia="Arial" w:hAnsi="Arial" w:cs="Arial"/>
          <w:b/>
          <w:bCs/>
          <w:color w:val="000000"/>
          <w:szCs w:val="32"/>
        </w:rPr>
        <w:tab/>
      </w:r>
    </w:p>
    <w:p w14:paraId="3C3ED30F" w14:textId="77777777" w:rsidR="0046514F" w:rsidRPr="00966FCF" w:rsidRDefault="0046514F" w:rsidP="0046514F">
      <w:pPr>
        <w:pBdr>
          <w:top w:val="nil"/>
          <w:left w:val="nil"/>
          <w:bottom w:val="nil"/>
          <w:right w:val="nil"/>
          <w:between w:val="nil"/>
        </w:pBdr>
        <w:rPr>
          <w:rFonts w:ascii="Arial" w:eastAsia="Arial" w:hAnsi="Arial" w:cs="Arial"/>
          <w:b/>
          <w:szCs w:val="32"/>
        </w:rPr>
      </w:pPr>
    </w:p>
    <w:p w14:paraId="6D807C4B" w14:textId="1892366E" w:rsidR="00300A19" w:rsidRPr="00966FCF" w:rsidRDefault="00300A19"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A MOST AGREEABLE MURDER</w:t>
      </w:r>
    </w:p>
    <w:p w14:paraId="752D367D"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Julia Seales</w:t>
      </w:r>
    </w:p>
    <w:p w14:paraId="62905351"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Orion Books; 2023</w:t>
      </w:r>
      <w:r w:rsidRPr="00966FCF">
        <w:rPr>
          <w:rFonts w:ascii="Arial" w:eastAsia="Arial" w:hAnsi="Arial" w:cs="Arial"/>
          <w:b/>
          <w:color w:val="000000"/>
          <w:szCs w:val="32"/>
        </w:rPr>
        <w:tab/>
      </w:r>
    </w:p>
    <w:p w14:paraId="55D938A5"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Fiona Hampton</w:t>
      </w:r>
    </w:p>
    <w:p w14:paraId="095EF334" w14:textId="77777777" w:rsidR="00300A19" w:rsidRPr="00966FCF" w:rsidRDefault="00300A19" w:rsidP="00300A1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lastRenderedPageBreak/>
        <w:t xml:space="preserve">Beatrice Steele is obsessed with the true crime cases she reads about in the newspaper. Eligible bachelor Edmund Croaksworth is set to attend the autumnal ball, and the Steele family hopes that her eldest sister Louisa will steal his heart. But when he drops dead in the middle of a minuet the evening descends into a frenzy as it becomes clear they are trapped with a killer. </w:t>
      </w:r>
    </w:p>
    <w:p w14:paraId="1AA4BC87"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Running time 9hrs 8mins</w:t>
      </w:r>
      <w:r w:rsidRPr="00966FCF">
        <w:rPr>
          <w:rFonts w:ascii="Arial" w:eastAsia="Arial" w:hAnsi="Arial" w:cs="Arial"/>
          <w:b/>
          <w:color w:val="000000"/>
          <w:szCs w:val="32"/>
        </w:rPr>
        <w:tab/>
      </w:r>
    </w:p>
    <w:p w14:paraId="2C26F48C" w14:textId="3CE14815" w:rsidR="00300A19" w:rsidRPr="00966FCF" w:rsidRDefault="00300A19" w:rsidP="00300A19">
      <w:pPr>
        <w:pStyle w:val="NoSpacing"/>
        <w:ind w:right="-46"/>
        <w:rPr>
          <w:rFonts w:ascii="Arial" w:hAnsi="Arial" w:cs="Arial"/>
          <w:b/>
          <w:bCs/>
          <w:smallCaps/>
          <w:color w:val="000000"/>
          <w:sz w:val="40"/>
          <w:szCs w:val="40"/>
        </w:rPr>
      </w:pPr>
      <w:r w:rsidRPr="00966FCF">
        <w:rPr>
          <w:rFonts w:ascii="Arial" w:eastAsia="Arial" w:hAnsi="Arial" w:cs="Arial"/>
          <w:b/>
          <w:color w:val="000000"/>
          <w:szCs w:val="32"/>
        </w:rPr>
        <w:t>Catalogue number: 1 9 1 0 9</w:t>
      </w:r>
      <w:r w:rsidRPr="00966FCF">
        <w:rPr>
          <w:rFonts w:ascii="Arial" w:eastAsia="Arial" w:hAnsi="Arial" w:cs="Arial"/>
          <w:b/>
          <w:color w:val="000000"/>
          <w:szCs w:val="32"/>
        </w:rPr>
        <w:tab/>
      </w:r>
      <w:r w:rsidRPr="00966FCF">
        <w:rPr>
          <w:rFonts w:ascii="Arial" w:eastAsia="Arial" w:hAnsi="Arial" w:cs="Arial"/>
          <w:color w:val="000000"/>
          <w:szCs w:val="32"/>
        </w:rPr>
        <w:tab/>
      </w:r>
    </w:p>
    <w:p w14:paraId="0D04050E" w14:textId="000ADC23" w:rsidR="002669FF" w:rsidRPr="00966FCF" w:rsidRDefault="002669FF" w:rsidP="00F64AE0">
      <w:pPr>
        <w:pBdr>
          <w:top w:val="nil"/>
          <w:left w:val="nil"/>
          <w:bottom w:val="nil"/>
          <w:right w:val="nil"/>
          <w:between w:val="nil"/>
        </w:pBdr>
        <w:rPr>
          <w:rFonts w:ascii="Arial" w:eastAsia="Arial" w:hAnsi="Arial" w:cs="Arial"/>
          <w:szCs w:val="32"/>
        </w:rPr>
      </w:pPr>
    </w:p>
    <w:p w14:paraId="27918B4C"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TRAWLERMAN</w:t>
      </w:r>
    </w:p>
    <w:p w14:paraId="15999E41"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William Shaw</w:t>
      </w:r>
    </w:p>
    <w:p w14:paraId="4158ED91"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riverrun; 2021</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0B9EB83C"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Jasmine Blackborow</w:t>
      </w:r>
    </w:p>
    <w:p w14:paraId="630E8021" w14:textId="77777777" w:rsidR="002669FF" w:rsidRPr="00966FCF" w:rsidRDefault="002669FF" w:rsidP="002669F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The naked corpses of Aylmer and Mary Younis are discovered in their home. The only clues are a note written in blood and an eerie report of two spectral figures departing the crime scene. Officer Jill Ferriter is charged with investigating the murders. </w:t>
      </w:r>
    </w:p>
    <w:p w14:paraId="3E5663E1"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8hrs 49mins</w:t>
      </w:r>
      <w:r w:rsidRPr="00966FCF">
        <w:rPr>
          <w:rFonts w:ascii="Arial" w:eastAsia="Arial" w:hAnsi="Arial" w:cs="Arial"/>
          <w:b/>
          <w:bCs/>
          <w:color w:val="000000"/>
          <w:szCs w:val="32"/>
        </w:rPr>
        <w:tab/>
      </w:r>
    </w:p>
    <w:p w14:paraId="0CDA2386" w14:textId="13428C2D" w:rsidR="002669FF" w:rsidRPr="00966FCF" w:rsidRDefault="002669FF" w:rsidP="002669F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bCs/>
          <w:color w:val="000000"/>
          <w:szCs w:val="32"/>
        </w:rPr>
        <w:t>Catalogue number: 2 0 8 4 2</w:t>
      </w:r>
      <w:r w:rsidRPr="00966FCF">
        <w:rPr>
          <w:rFonts w:ascii="Arial" w:eastAsia="Arial" w:hAnsi="Arial" w:cs="Arial"/>
          <w:b/>
          <w:bCs/>
          <w:color w:val="000000"/>
          <w:szCs w:val="32"/>
        </w:rPr>
        <w:tab/>
      </w:r>
      <w:r w:rsidRPr="00966FCF">
        <w:rPr>
          <w:rFonts w:ascii="Arial" w:eastAsia="Arial" w:hAnsi="Arial" w:cs="Arial"/>
          <w:color w:val="000000"/>
          <w:szCs w:val="32"/>
        </w:rPr>
        <w:tab/>
      </w:r>
    </w:p>
    <w:p w14:paraId="568EE3E5" w14:textId="77777777" w:rsidR="00F64AE0" w:rsidRPr="00966FCF" w:rsidRDefault="00F64AE0" w:rsidP="00300A19">
      <w:pPr>
        <w:pBdr>
          <w:top w:val="nil"/>
          <w:left w:val="nil"/>
          <w:bottom w:val="nil"/>
          <w:right w:val="nil"/>
          <w:between w:val="nil"/>
        </w:pBdr>
        <w:rPr>
          <w:rFonts w:ascii="Arial" w:eastAsia="Arial" w:hAnsi="Arial" w:cs="Arial"/>
          <w:b/>
          <w:color w:val="000000"/>
          <w:szCs w:val="32"/>
        </w:rPr>
      </w:pPr>
    </w:p>
    <w:p w14:paraId="5FBE5008"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BRUNO AND THE CAROL SINGERS</w:t>
      </w:r>
    </w:p>
    <w:p w14:paraId="23113E17"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Martin Walker</w:t>
      </w:r>
    </w:p>
    <w:p w14:paraId="6787C382" w14:textId="77777777" w:rsidR="00F64AE0" w:rsidRPr="00966FCF" w:rsidRDefault="00F64AE0" w:rsidP="00F64AE0">
      <w:pPr>
        <w:rPr>
          <w:rFonts w:ascii="Arial" w:eastAsia="Arial" w:hAnsi="Arial" w:cs="Arial"/>
          <w:b/>
          <w:szCs w:val="32"/>
        </w:rPr>
      </w:pPr>
      <w:r w:rsidRPr="00966FCF">
        <w:rPr>
          <w:rFonts w:ascii="Arial" w:eastAsia="Arial" w:hAnsi="Arial" w:cs="Arial"/>
          <w:b/>
          <w:szCs w:val="32"/>
        </w:rPr>
        <w:t>Findaway; 2021</w:t>
      </w:r>
      <w:r w:rsidRPr="00966FCF">
        <w:rPr>
          <w:rFonts w:ascii="Arial" w:eastAsia="Arial" w:hAnsi="Arial" w:cs="Arial"/>
          <w:b/>
          <w:szCs w:val="32"/>
        </w:rPr>
        <w:tab/>
      </w:r>
    </w:p>
    <w:p w14:paraId="5E64332F"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Robert Ian McKenzie</w:t>
      </w:r>
    </w:p>
    <w:p w14:paraId="450C6D90" w14:textId="5DA3EB8D" w:rsidR="00F64AE0" w:rsidRPr="00966FCF" w:rsidRDefault="00F64AE0" w:rsidP="002815F5">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It's Christmastime in the tiny French village of St Denis and police chief Bruno Courreges is busy playing</w:t>
      </w:r>
      <w:r w:rsidR="002815F5" w:rsidRPr="00966FCF">
        <w:rPr>
          <w:rFonts w:ascii="Arial" w:eastAsia="Arial" w:hAnsi="Arial" w:cs="Arial"/>
          <w:color w:val="000000"/>
          <w:szCs w:val="32"/>
        </w:rPr>
        <w:t xml:space="preserve"> Père Noël </w:t>
      </w:r>
      <w:r w:rsidRPr="00966FCF">
        <w:rPr>
          <w:rFonts w:ascii="Arial" w:eastAsia="Arial" w:hAnsi="Arial" w:cs="Arial"/>
          <w:color w:val="000000"/>
          <w:szCs w:val="32"/>
        </w:rPr>
        <w:t>for the children. But when money raised for charity goes missing Bruno trades in his bag of toys for his badge and sets out to find the thief.</w:t>
      </w:r>
    </w:p>
    <w:p w14:paraId="08D3FED7"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57mins</w:t>
      </w:r>
      <w:r w:rsidRPr="00966FCF">
        <w:rPr>
          <w:rFonts w:ascii="Arial" w:eastAsia="Arial" w:hAnsi="Arial" w:cs="Arial"/>
          <w:b/>
          <w:color w:val="000000"/>
          <w:szCs w:val="32"/>
        </w:rPr>
        <w:tab/>
      </w:r>
    </w:p>
    <w:p w14:paraId="4DB2CF0F" w14:textId="47E42332"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Catalogue number: 2 0 5 0 2</w:t>
      </w:r>
      <w:r w:rsidRPr="00966FCF">
        <w:rPr>
          <w:rFonts w:ascii="Arial" w:eastAsia="Arial" w:hAnsi="Arial" w:cs="Arial"/>
          <w:szCs w:val="32"/>
        </w:rPr>
        <w:tab/>
      </w:r>
    </w:p>
    <w:p w14:paraId="01FB3307"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p>
    <w:p w14:paraId="47ABE64C" w14:textId="62C4781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A GRAVE IN THE WOODS</w:t>
      </w:r>
    </w:p>
    <w:p w14:paraId="28AED198"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Martin Walker</w:t>
      </w:r>
    </w:p>
    <w:p w14:paraId="55AB81D8"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Quercus; 2024</w:t>
      </w:r>
      <w:r w:rsidRPr="00966FCF">
        <w:rPr>
          <w:rFonts w:ascii="Arial" w:eastAsia="Arial" w:hAnsi="Arial" w:cs="Arial"/>
          <w:b/>
          <w:color w:val="000000"/>
          <w:szCs w:val="32"/>
        </w:rPr>
        <w:tab/>
      </w:r>
    </w:p>
    <w:p w14:paraId="2FA11C34"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Peter Noble</w:t>
      </w:r>
    </w:p>
    <w:p w14:paraId="52C3BD79" w14:textId="77777777" w:rsidR="00F62BFD" w:rsidRPr="00966FCF" w:rsidRDefault="00F62BFD" w:rsidP="00F62BFD">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lastRenderedPageBreak/>
        <w:t xml:space="preserve">The long arm of history reaches into the present when three sets of bones are discovered, buried deep in the woods outside the Dordogne town of St Denis. It appears that the remains have lain there since World War 2. Bruno must investigate who the bones belong to and whether their burial amounts to a war crime. </w:t>
      </w:r>
    </w:p>
    <w:p w14:paraId="3A48A8D8"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Running time 9hrs 30mins</w:t>
      </w:r>
      <w:r w:rsidRPr="00966FCF">
        <w:rPr>
          <w:rFonts w:ascii="Arial" w:eastAsia="Arial" w:hAnsi="Arial" w:cs="Arial"/>
          <w:b/>
          <w:color w:val="000000"/>
          <w:szCs w:val="32"/>
        </w:rPr>
        <w:tab/>
      </w:r>
    </w:p>
    <w:p w14:paraId="68E22B81" w14:textId="108230CD" w:rsidR="00F62BFD" w:rsidRPr="00966FCF" w:rsidRDefault="00F62BFD" w:rsidP="00F62BFD">
      <w:pPr>
        <w:pStyle w:val="NoSpacing"/>
        <w:ind w:right="-46"/>
        <w:rPr>
          <w:rFonts w:ascii="Arial" w:hAnsi="Arial" w:cs="Arial"/>
          <w:b/>
          <w:bCs/>
          <w:smallCaps/>
          <w:color w:val="000000"/>
          <w:sz w:val="40"/>
          <w:szCs w:val="40"/>
        </w:rPr>
      </w:pPr>
      <w:r w:rsidRPr="00966FCF">
        <w:rPr>
          <w:rFonts w:ascii="Arial" w:eastAsia="Arial" w:hAnsi="Arial" w:cs="Arial"/>
          <w:b/>
          <w:color w:val="000000"/>
          <w:szCs w:val="32"/>
        </w:rPr>
        <w:t>Catalogue number: 2 0 2 2 4</w:t>
      </w:r>
    </w:p>
    <w:p w14:paraId="5D11829D" w14:textId="77777777" w:rsidR="001F5239" w:rsidRPr="00966FCF" w:rsidRDefault="001F5239" w:rsidP="001A757D">
      <w:pPr>
        <w:pStyle w:val="NoSpacing"/>
        <w:ind w:right="-46"/>
        <w:jc w:val="center"/>
        <w:rPr>
          <w:rFonts w:ascii="Arial" w:hAnsi="Arial" w:cs="Arial"/>
          <w:b/>
          <w:bCs/>
          <w:smallCaps/>
          <w:color w:val="000000"/>
          <w:szCs w:val="32"/>
        </w:rPr>
      </w:pPr>
    </w:p>
    <w:p w14:paraId="74FE1642" w14:textId="77777777" w:rsidR="003A1440" w:rsidRPr="00966FCF" w:rsidRDefault="003A1440" w:rsidP="001A757D">
      <w:pPr>
        <w:pStyle w:val="NoSpacing"/>
        <w:ind w:right="-46"/>
        <w:jc w:val="center"/>
        <w:rPr>
          <w:rFonts w:ascii="Arial" w:hAnsi="Arial" w:cs="Arial"/>
          <w:b/>
          <w:bCs/>
          <w:smallCaps/>
          <w:color w:val="000000"/>
          <w:szCs w:val="32"/>
        </w:rPr>
      </w:pPr>
    </w:p>
    <w:p w14:paraId="52A8D777" w14:textId="04B27B8B" w:rsidR="00445F34" w:rsidRPr="00966FCF" w:rsidRDefault="004825DB" w:rsidP="001A757D">
      <w:pPr>
        <w:pStyle w:val="NoSpacing"/>
        <w:ind w:right="-46"/>
        <w:jc w:val="center"/>
        <w:rPr>
          <w:rFonts w:ascii="Arial" w:hAnsi="Arial" w:cs="Arial"/>
          <w:b/>
          <w:bCs/>
          <w:smallCaps/>
          <w:color w:val="000000"/>
          <w:sz w:val="40"/>
          <w:szCs w:val="40"/>
        </w:rPr>
      </w:pPr>
      <w:r w:rsidRPr="00966FCF">
        <w:rPr>
          <w:rFonts w:ascii="Arial" w:hAnsi="Arial" w:cs="Arial"/>
          <w:b/>
          <w:bCs/>
          <w:smallCaps/>
          <w:color w:val="000000"/>
          <w:sz w:val="40"/>
          <w:szCs w:val="40"/>
        </w:rPr>
        <w:t xml:space="preserve">FAMILY </w:t>
      </w:r>
      <w:r w:rsidR="00F62BFD" w:rsidRPr="00966FCF">
        <w:rPr>
          <w:rFonts w:ascii="Arial" w:hAnsi="Arial" w:cs="Arial"/>
          <w:b/>
          <w:bCs/>
          <w:smallCaps/>
          <w:color w:val="000000"/>
          <w:sz w:val="40"/>
          <w:szCs w:val="40"/>
        </w:rPr>
        <w:t>STORIES</w:t>
      </w:r>
    </w:p>
    <w:p w14:paraId="3BDDCC36" w14:textId="77777777" w:rsidR="002526B7" w:rsidRPr="00966FCF" w:rsidRDefault="002526B7" w:rsidP="001A757D">
      <w:pPr>
        <w:pStyle w:val="NoSpacing"/>
        <w:ind w:right="-46"/>
        <w:jc w:val="center"/>
        <w:rPr>
          <w:rFonts w:ascii="Arial" w:hAnsi="Arial" w:cs="Arial"/>
          <w:b/>
          <w:bCs/>
          <w:smallCaps/>
          <w:color w:val="000000"/>
          <w:sz w:val="40"/>
          <w:szCs w:val="40"/>
        </w:rPr>
      </w:pPr>
    </w:p>
    <w:p w14:paraId="19D3BB4C"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MY BELOVED SON</w:t>
      </w:r>
    </w:p>
    <w:p w14:paraId="6AC500C4"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Catherine Cookson</w:t>
      </w:r>
    </w:p>
    <w:p w14:paraId="22BB4337"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Corgi Books; 2017</w:t>
      </w:r>
      <w:r w:rsidRPr="00966FCF">
        <w:rPr>
          <w:rFonts w:ascii="Arial" w:eastAsia="Arial" w:hAnsi="Arial" w:cs="Arial"/>
          <w:b/>
          <w:bCs/>
          <w:color w:val="000000"/>
          <w:szCs w:val="32"/>
        </w:rPr>
        <w:tab/>
      </w:r>
    </w:p>
    <w:p w14:paraId="050E6322"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Joy Dansette</w:t>
      </w:r>
    </w:p>
    <w:p w14:paraId="13FDD424" w14:textId="5C52E5D9" w:rsidR="002526B7" w:rsidRPr="00966FCF" w:rsidRDefault="002526B7" w:rsidP="002526B7">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When Ellen Jebeau's husband dies, he leaves behind a legacy of debt and empty dreams. However, Ellen is determined that her son Joseph should have everything in life that she never </w:t>
      </w:r>
      <w:r w:rsidR="002815F5" w:rsidRPr="00966FCF">
        <w:rPr>
          <w:rFonts w:ascii="Arial" w:eastAsia="Arial" w:hAnsi="Arial" w:cs="Arial"/>
          <w:color w:val="000000"/>
          <w:szCs w:val="32"/>
        </w:rPr>
        <w:t>did and</w:t>
      </w:r>
      <w:r w:rsidRPr="00966FCF">
        <w:rPr>
          <w:rFonts w:ascii="Arial" w:eastAsia="Arial" w:hAnsi="Arial" w:cs="Arial"/>
          <w:color w:val="000000"/>
          <w:szCs w:val="32"/>
        </w:rPr>
        <w:t xml:space="preserve"> will stop at nothing to give it to him. Ellen and Joseph soon find themselves in a convenient arrangement living on the family estate, an arrangement which quickly comes to work in conniving Ellen's favour... </w:t>
      </w:r>
    </w:p>
    <w:p w14:paraId="0BC012D1"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11hrs</w:t>
      </w:r>
      <w:r w:rsidRPr="00966FCF">
        <w:rPr>
          <w:rFonts w:ascii="Arial" w:eastAsia="Arial" w:hAnsi="Arial" w:cs="Arial"/>
          <w:b/>
          <w:bCs/>
          <w:color w:val="000000"/>
          <w:szCs w:val="32"/>
        </w:rPr>
        <w:tab/>
      </w:r>
    </w:p>
    <w:p w14:paraId="0024AB7E" w14:textId="629E9611" w:rsidR="002526B7" w:rsidRPr="00966FCF" w:rsidRDefault="002526B7" w:rsidP="002526B7">
      <w:pPr>
        <w:pStyle w:val="NoSpacing"/>
        <w:ind w:right="-46"/>
        <w:rPr>
          <w:rFonts w:ascii="Arial" w:hAnsi="Arial" w:cs="Arial"/>
          <w:b/>
          <w:bCs/>
          <w:smallCaps/>
          <w:color w:val="000000"/>
          <w:sz w:val="40"/>
          <w:szCs w:val="40"/>
        </w:rPr>
      </w:pPr>
      <w:r w:rsidRPr="00966FCF">
        <w:rPr>
          <w:rFonts w:ascii="Arial" w:eastAsia="Arial" w:hAnsi="Arial" w:cs="Arial"/>
          <w:b/>
          <w:bCs/>
          <w:color w:val="000000"/>
          <w:szCs w:val="32"/>
        </w:rPr>
        <w:t>Catalogue number: 2 0 4 9 9</w:t>
      </w:r>
      <w:r w:rsidRPr="00966FCF">
        <w:rPr>
          <w:rFonts w:ascii="Arial" w:eastAsia="Arial" w:hAnsi="Arial" w:cs="Arial"/>
          <w:b/>
          <w:bCs/>
          <w:color w:val="000000"/>
          <w:szCs w:val="32"/>
        </w:rPr>
        <w:tab/>
      </w:r>
    </w:p>
    <w:p w14:paraId="0DC65625" w14:textId="77777777" w:rsidR="00300A19" w:rsidRPr="00966FCF" w:rsidRDefault="00300A19" w:rsidP="001A757D">
      <w:pPr>
        <w:pStyle w:val="NoSpacing"/>
        <w:ind w:right="-46"/>
        <w:jc w:val="center"/>
        <w:rPr>
          <w:rFonts w:ascii="Arial" w:hAnsi="Arial" w:cs="Arial"/>
          <w:b/>
          <w:bCs/>
          <w:smallCaps/>
          <w:color w:val="000000"/>
          <w:szCs w:val="32"/>
        </w:rPr>
      </w:pPr>
    </w:p>
    <w:p w14:paraId="14036626"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ALL MY TOMORROWS</w:t>
      </w:r>
    </w:p>
    <w:p w14:paraId="617274DA"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Ellie Dean</w:t>
      </w:r>
    </w:p>
    <w:p w14:paraId="7EF9C01C"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Cornerstone Digital; 2014</w:t>
      </w:r>
      <w:r w:rsidRPr="00966FCF">
        <w:rPr>
          <w:rFonts w:ascii="Arial" w:eastAsia="Arial" w:hAnsi="Arial" w:cs="Arial"/>
          <w:b/>
          <w:color w:val="000000"/>
          <w:szCs w:val="32"/>
        </w:rPr>
        <w:tab/>
      </w:r>
    </w:p>
    <w:p w14:paraId="4E4BE81C"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Julie Maisey</w:t>
      </w:r>
    </w:p>
    <w:p w14:paraId="5114506A" w14:textId="77777777" w:rsidR="00300A19" w:rsidRPr="00966FCF" w:rsidRDefault="00300A19" w:rsidP="00300A1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Defending herself against her brutal husband, 18-year-old Ruby Clark is forced to flee. At first it seems she's fallen on her feet in Cliffehaven. She gets a job at the local armaments factory, and the couple she is billeted with are kind and supportive. But when her host makes advances, Ruby is left homeless once more. Until Peggy Reilly welcomes her into Beach View boarding house...</w:t>
      </w:r>
    </w:p>
    <w:p w14:paraId="135DCEF9"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lastRenderedPageBreak/>
        <w:t>Running time 11hrs 47mins</w:t>
      </w:r>
      <w:r w:rsidRPr="00966FCF">
        <w:rPr>
          <w:rFonts w:ascii="Arial" w:eastAsia="Arial" w:hAnsi="Arial" w:cs="Arial"/>
          <w:b/>
          <w:color w:val="000000"/>
          <w:szCs w:val="32"/>
        </w:rPr>
        <w:tab/>
      </w:r>
    </w:p>
    <w:p w14:paraId="10EDF602" w14:textId="10D9DF7B" w:rsidR="00300A19" w:rsidRPr="00966FCF" w:rsidRDefault="00300A19" w:rsidP="00300A19">
      <w:pPr>
        <w:pStyle w:val="NoSpacing"/>
        <w:ind w:right="-46"/>
        <w:rPr>
          <w:rFonts w:ascii="Arial" w:eastAsia="Arial" w:hAnsi="Arial" w:cs="Arial"/>
          <w:color w:val="000000"/>
          <w:szCs w:val="32"/>
        </w:rPr>
      </w:pPr>
      <w:r w:rsidRPr="00966FCF">
        <w:rPr>
          <w:rFonts w:ascii="Arial" w:eastAsia="Arial" w:hAnsi="Arial" w:cs="Arial"/>
          <w:b/>
          <w:color w:val="000000"/>
          <w:szCs w:val="32"/>
        </w:rPr>
        <w:t>Catalogue number: 2 0 9 6 4</w:t>
      </w:r>
      <w:r w:rsidRPr="00966FCF">
        <w:rPr>
          <w:rFonts w:ascii="Arial" w:eastAsia="Arial" w:hAnsi="Arial" w:cs="Arial"/>
          <w:color w:val="000000"/>
          <w:szCs w:val="32"/>
        </w:rPr>
        <w:tab/>
      </w:r>
    </w:p>
    <w:p w14:paraId="3E497F0B" w14:textId="77777777" w:rsidR="006A6068" w:rsidRPr="00966FCF" w:rsidRDefault="006A6068" w:rsidP="00300A19">
      <w:pPr>
        <w:pStyle w:val="NoSpacing"/>
        <w:ind w:right="-46"/>
        <w:rPr>
          <w:rFonts w:ascii="Arial" w:eastAsia="Arial" w:hAnsi="Arial" w:cs="Arial"/>
          <w:color w:val="000000"/>
          <w:szCs w:val="32"/>
        </w:rPr>
      </w:pPr>
    </w:p>
    <w:p w14:paraId="18DE79D0"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SOME LUCKY DAY</w:t>
      </w:r>
    </w:p>
    <w:p w14:paraId="29F3D5C4"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Ellie Dean</w:t>
      </w:r>
    </w:p>
    <w:p w14:paraId="0A5C8956"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Cornerstone Digital; 2014</w:t>
      </w:r>
    </w:p>
    <w:p w14:paraId="1B0D6683"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Julie Maisey</w:t>
      </w:r>
    </w:p>
    <w:p w14:paraId="6C2260E4" w14:textId="77777777" w:rsidR="006A6068" w:rsidRPr="00966FCF" w:rsidRDefault="006A6068" w:rsidP="006A6068">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May 1942. Kitty Pargeter loves life as a talented young pilot. But tragedy strikes when she crash-lands and is badly injured. She is taken to a specialist hospital in Cliffehaven, where she must come to terms with the disabling injury that threatens her career. Then comes the shattering news that her beloved brother has been shot down and presumed dead. And she wonders if she'll able to find the courage and fortitude to carry on. </w:t>
      </w:r>
    </w:p>
    <w:p w14:paraId="7DEBF898"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13hrs 42mins</w:t>
      </w:r>
      <w:r w:rsidRPr="00966FCF">
        <w:rPr>
          <w:rFonts w:ascii="Arial" w:eastAsia="Arial" w:hAnsi="Arial" w:cs="Arial"/>
          <w:b/>
          <w:bCs/>
          <w:color w:val="000000"/>
          <w:szCs w:val="32"/>
        </w:rPr>
        <w:tab/>
      </w:r>
    </w:p>
    <w:p w14:paraId="034F6B92" w14:textId="60ACE377" w:rsidR="006A6068" w:rsidRPr="00966FCF" w:rsidRDefault="006A6068" w:rsidP="006A6068">
      <w:pPr>
        <w:pStyle w:val="NoSpacing"/>
        <w:ind w:right="-46"/>
        <w:rPr>
          <w:rFonts w:ascii="Arial" w:eastAsia="Arial" w:hAnsi="Arial" w:cs="Arial"/>
          <w:color w:val="000000"/>
          <w:szCs w:val="32"/>
        </w:rPr>
      </w:pPr>
      <w:r w:rsidRPr="00966FCF">
        <w:rPr>
          <w:rFonts w:ascii="Arial" w:eastAsia="Arial" w:hAnsi="Arial" w:cs="Arial"/>
          <w:b/>
          <w:bCs/>
          <w:color w:val="000000"/>
          <w:szCs w:val="32"/>
        </w:rPr>
        <w:t>Catalogue number: 2 0 9 6 5</w:t>
      </w:r>
      <w:r w:rsidRPr="00966FCF">
        <w:rPr>
          <w:rFonts w:ascii="Arial" w:eastAsia="Arial" w:hAnsi="Arial" w:cs="Arial"/>
          <w:b/>
          <w:bCs/>
          <w:color w:val="000000"/>
          <w:szCs w:val="32"/>
        </w:rPr>
        <w:tab/>
      </w:r>
    </w:p>
    <w:p w14:paraId="469EBA09" w14:textId="77777777" w:rsidR="00950A99" w:rsidRPr="00966FCF" w:rsidRDefault="00950A99" w:rsidP="00300A19">
      <w:pPr>
        <w:pStyle w:val="NoSpacing"/>
        <w:ind w:right="-46"/>
        <w:rPr>
          <w:rFonts w:ascii="Arial" w:eastAsia="Arial" w:hAnsi="Arial" w:cs="Arial"/>
          <w:color w:val="000000"/>
          <w:szCs w:val="32"/>
        </w:rPr>
      </w:pPr>
    </w:p>
    <w:p w14:paraId="2B0A88A8"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WHILE WE'RE APART</w:t>
      </w:r>
    </w:p>
    <w:p w14:paraId="4E296760"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Ellie Dean</w:t>
      </w:r>
    </w:p>
    <w:p w14:paraId="256FBF9E"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Cornerstone Digital; 2015</w:t>
      </w:r>
    </w:p>
    <w:p w14:paraId="4B16DFE6"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Penelope Freeman</w:t>
      </w:r>
    </w:p>
    <w:p w14:paraId="479849AE" w14:textId="2282CF87" w:rsidR="00950A99" w:rsidRPr="00966FCF" w:rsidRDefault="00950A99" w:rsidP="00950A9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1942. Mary Jones has just celebrated her 18</w:t>
      </w:r>
      <w:r w:rsidRPr="00966FCF">
        <w:rPr>
          <w:rFonts w:ascii="Arial" w:eastAsia="Arial" w:hAnsi="Arial" w:cs="Arial"/>
          <w:color w:val="000000"/>
          <w:szCs w:val="32"/>
          <w:vertAlign w:val="superscript"/>
        </w:rPr>
        <w:t>th</w:t>
      </w:r>
      <w:r w:rsidRPr="00966FCF">
        <w:rPr>
          <w:rFonts w:ascii="Arial" w:eastAsia="Arial" w:hAnsi="Arial" w:cs="Arial"/>
          <w:color w:val="000000"/>
          <w:szCs w:val="32"/>
        </w:rPr>
        <w:t xml:space="preserve"> birthday and said goodbye to her childhood sweetheart Jack, when she learns that her house has taken a direct hit during a raid. With both her parents dead and her home destroyed, a distraught Mary moves in with Jack's parents. But her father's trunk is still intact amid the ruins, and Mary discovers a shocking secret amongst his diaries, sending </w:t>
      </w:r>
      <w:r w:rsidR="002815F5" w:rsidRPr="00966FCF">
        <w:rPr>
          <w:rFonts w:ascii="Arial" w:eastAsia="Arial" w:hAnsi="Arial" w:cs="Arial"/>
          <w:color w:val="000000"/>
          <w:szCs w:val="32"/>
        </w:rPr>
        <w:t>her</w:t>
      </w:r>
      <w:r w:rsidRPr="00966FCF">
        <w:rPr>
          <w:rFonts w:ascii="Arial" w:eastAsia="Arial" w:hAnsi="Arial" w:cs="Arial"/>
          <w:color w:val="000000"/>
          <w:szCs w:val="32"/>
        </w:rPr>
        <w:t xml:space="preserve"> to Cliffehaven in search of answers. </w:t>
      </w:r>
    </w:p>
    <w:p w14:paraId="384F6ADC"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9hrs 54mins</w:t>
      </w:r>
      <w:r w:rsidRPr="00966FCF">
        <w:rPr>
          <w:rFonts w:ascii="Arial" w:eastAsia="Arial" w:hAnsi="Arial" w:cs="Arial"/>
          <w:b/>
          <w:bCs/>
          <w:color w:val="000000"/>
          <w:szCs w:val="32"/>
        </w:rPr>
        <w:tab/>
      </w:r>
    </w:p>
    <w:p w14:paraId="72DD336B" w14:textId="59C33ACF" w:rsidR="00950A99" w:rsidRPr="00966FCF" w:rsidRDefault="00950A99" w:rsidP="00950A99">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2 0 9 6 6</w:t>
      </w:r>
    </w:p>
    <w:p w14:paraId="4F379DEC" w14:textId="77777777" w:rsidR="008168B2" w:rsidRPr="00966FCF" w:rsidRDefault="008168B2" w:rsidP="00950A99">
      <w:pPr>
        <w:pStyle w:val="NoSpacing"/>
        <w:ind w:right="-46"/>
        <w:rPr>
          <w:rFonts w:ascii="Arial" w:eastAsia="Arial" w:hAnsi="Arial" w:cs="Arial"/>
          <w:b/>
          <w:bCs/>
          <w:color w:val="000000"/>
          <w:szCs w:val="32"/>
        </w:rPr>
      </w:pPr>
    </w:p>
    <w:p w14:paraId="4A091FBB"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HAPPY PRISONER</w:t>
      </w:r>
    </w:p>
    <w:p w14:paraId="5B1315A9"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Monica Dickens</w:t>
      </w:r>
    </w:p>
    <w:p w14:paraId="0632CE3D"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Penguin; 1969</w:t>
      </w:r>
      <w:r w:rsidRPr="00966FCF">
        <w:rPr>
          <w:rFonts w:ascii="Arial" w:eastAsia="Arial" w:hAnsi="Arial" w:cs="Arial"/>
          <w:b/>
          <w:bCs/>
          <w:color w:val="000000"/>
          <w:szCs w:val="32"/>
        </w:rPr>
        <w:tab/>
      </w:r>
    </w:p>
    <w:p w14:paraId="661EA577"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Vivien Tomlinson</w:t>
      </w:r>
    </w:p>
    <w:p w14:paraId="40BEC5FC" w14:textId="6F50C8DC" w:rsidR="008168B2" w:rsidRPr="00966FCF" w:rsidRDefault="008168B2" w:rsidP="008168B2">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lastRenderedPageBreak/>
        <w:t xml:space="preserve">It is the end of </w:t>
      </w:r>
      <w:r w:rsidR="002815F5" w:rsidRPr="00966FCF">
        <w:rPr>
          <w:rFonts w:ascii="Arial" w:eastAsia="Arial" w:hAnsi="Arial" w:cs="Arial"/>
          <w:color w:val="000000"/>
          <w:szCs w:val="32"/>
        </w:rPr>
        <w:t>World War 2</w:t>
      </w:r>
      <w:r w:rsidRPr="00966FCF">
        <w:rPr>
          <w:rFonts w:ascii="Arial" w:eastAsia="Arial" w:hAnsi="Arial" w:cs="Arial"/>
          <w:color w:val="000000"/>
          <w:szCs w:val="32"/>
        </w:rPr>
        <w:t xml:space="preserve"> and the household of Mrs North, a well-to-do widow with a country cottage, is very busy. War circumstances brought both of her daughters home: loud but good-hearted tomboy, Violet, and highly-strung and over sensitive Heather with her two small children. But at the </w:t>
      </w:r>
      <w:r w:rsidR="002815F5" w:rsidRPr="00966FCF">
        <w:rPr>
          <w:rFonts w:ascii="Arial" w:eastAsia="Arial" w:hAnsi="Arial" w:cs="Arial"/>
          <w:color w:val="000000"/>
          <w:szCs w:val="32"/>
        </w:rPr>
        <w:t>centre</w:t>
      </w:r>
      <w:r w:rsidRPr="00966FCF">
        <w:rPr>
          <w:rFonts w:ascii="Arial" w:eastAsia="Arial" w:hAnsi="Arial" w:cs="Arial"/>
          <w:color w:val="000000"/>
          <w:szCs w:val="32"/>
        </w:rPr>
        <w:t xml:space="preserve"> of all this is Oliver, Mrs North's only son who lost his leg during the war service abroad.</w:t>
      </w:r>
    </w:p>
    <w:p w14:paraId="71BE22C5"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13hrs</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08589998" w14:textId="2648D1AF" w:rsidR="008168B2" w:rsidRPr="00966FCF" w:rsidRDefault="008168B2" w:rsidP="008168B2">
      <w:pPr>
        <w:pStyle w:val="NoSpacing"/>
        <w:ind w:right="-46"/>
        <w:rPr>
          <w:rFonts w:ascii="Arial" w:eastAsia="Arial" w:hAnsi="Arial" w:cs="Arial"/>
          <w:color w:val="000000"/>
          <w:szCs w:val="32"/>
        </w:rPr>
      </w:pPr>
      <w:r w:rsidRPr="00966FCF">
        <w:rPr>
          <w:rFonts w:ascii="Arial" w:eastAsia="Arial" w:hAnsi="Arial" w:cs="Arial"/>
          <w:b/>
          <w:bCs/>
          <w:color w:val="000000"/>
          <w:szCs w:val="32"/>
        </w:rPr>
        <w:t>Catalogue number: 1 7 1 2 4</w:t>
      </w:r>
      <w:r w:rsidRPr="00966FCF">
        <w:rPr>
          <w:rFonts w:ascii="Arial" w:eastAsia="Arial" w:hAnsi="Arial" w:cs="Arial"/>
          <w:b/>
          <w:bCs/>
          <w:color w:val="000000"/>
          <w:szCs w:val="32"/>
        </w:rPr>
        <w:tab/>
      </w:r>
      <w:r w:rsidRPr="00966FCF">
        <w:rPr>
          <w:rFonts w:ascii="Arial" w:eastAsia="Arial" w:hAnsi="Arial" w:cs="Arial"/>
          <w:color w:val="000000"/>
          <w:szCs w:val="32"/>
        </w:rPr>
        <w:tab/>
      </w:r>
    </w:p>
    <w:p w14:paraId="49ECA3A7" w14:textId="77777777" w:rsidR="00961CA9" w:rsidRPr="00966FCF" w:rsidRDefault="00961CA9" w:rsidP="00300A19">
      <w:pPr>
        <w:pStyle w:val="NoSpacing"/>
        <w:ind w:right="-46"/>
        <w:rPr>
          <w:rFonts w:ascii="Arial" w:eastAsia="Arial" w:hAnsi="Arial" w:cs="Arial"/>
          <w:color w:val="000000"/>
          <w:szCs w:val="32"/>
        </w:rPr>
      </w:pPr>
    </w:p>
    <w:p w14:paraId="6032C9ED" w14:textId="77777777" w:rsidR="00961CA9" w:rsidRPr="00966FCF" w:rsidRDefault="00961CA9" w:rsidP="00961CA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WINTER'S ORPHAN</w:t>
      </w:r>
    </w:p>
    <w:p w14:paraId="17796257" w14:textId="77777777" w:rsidR="00961CA9" w:rsidRPr="00966FCF" w:rsidRDefault="00961CA9" w:rsidP="00961CA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Katie Flynn</w:t>
      </w:r>
    </w:p>
    <w:p w14:paraId="26BE63E5" w14:textId="77777777" w:rsidR="00961CA9" w:rsidRPr="00966FCF" w:rsidRDefault="00961CA9" w:rsidP="00961CA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Penguin Books; 2023</w:t>
      </w:r>
      <w:r w:rsidRPr="00966FCF">
        <w:rPr>
          <w:rFonts w:ascii="Arial" w:eastAsia="Arial" w:hAnsi="Arial" w:cs="Arial"/>
          <w:b/>
          <w:bCs/>
          <w:color w:val="000000"/>
          <w:szCs w:val="32"/>
        </w:rPr>
        <w:tab/>
      </w:r>
    </w:p>
    <w:p w14:paraId="710B1C2F" w14:textId="77777777" w:rsidR="00961CA9" w:rsidRPr="00966FCF" w:rsidRDefault="00961CA9" w:rsidP="00961CA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Anne Dover</w:t>
      </w:r>
    </w:p>
    <w:p w14:paraId="524528AA" w14:textId="77777777" w:rsidR="00961CA9" w:rsidRPr="00966FCF" w:rsidRDefault="00961CA9" w:rsidP="00961CA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London, 1939. When tragedy strikes, Libby Andrews is left homeless and destitute, fending for herself on the capital's most dangerous streets. Libby is on the cusp of making a decision that could jeopardise her future when a local boy saves her from ruin. The kindness of this stranger sets her on a different path, and Libby heads to Liverpool with a determined mind and hope in her heart. </w:t>
      </w:r>
    </w:p>
    <w:p w14:paraId="4235E9AF" w14:textId="77777777" w:rsidR="00961CA9" w:rsidRPr="00966FCF" w:rsidRDefault="00961CA9" w:rsidP="00961CA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11hrs 9mins</w:t>
      </w:r>
    </w:p>
    <w:p w14:paraId="7273D156" w14:textId="2952B5F1" w:rsidR="00961CA9" w:rsidRPr="00966FCF" w:rsidRDefault="00961CA9" w:rsidP="00961CA9">
      <w:pPr>
        <w:pStyle w:val="NoSpacing"/>
        <w:ind w:right="-46"/>
        <w:rPr>
          <w:rFonts w:ascii="Arial" w:hAnsi="Arial" w:cs="Arial"/>
          <w:b/>
          <w:bCs/>
          <w:smallCaps/>
          <w:color w:val="000000"/>
          <w:sz w:val="40"/>
          <w:szCs w:val="40"/>
        </w:rPr>
      </w:pPr>
      <w:r w:rsidRPr="00966FCF">
        <w:rPr>
          <w:rFonts w:ascii="Arial" w:eastAsia="Arial" w:hAnsi="Arial" w:cs="Arial"/>
          <w:b/>
          <w:bCs/>
          <w:color w:val="000000"/>
          <w:szCs w:val="32"/>
        </w:rPr>
        <w:t>Catalogue number: 1 8 6 1 6</w:t>
      </w:r>
      <w:r w:rsidRPr="00966FCF">
        <w:rPr>
          <w:rFonts w:ascii="Arial" w:eastAsia="Arial" w:hAnsi="Arial" w:cs="Arial"/>
          <w:b/>
          <w:bCs/>
          <w:color w:val="000000"/>
          <w:szCs w:val="32"/>
        </w:rPr>
        <w:tab/>
      </w:r>
    </w:p>
    <w:p w14:paraId="214A8719" w14:textId="77777777" w:rsidR="00F62BFD" w:rsidRPr="00966FCF" w:rsidRDefault="00F62BFD" w:rsidP="00F62BFD">
      <w:pPr>
        <w:pBdr>
          <w:top w:val="nil"/>
          <w:left w:val="nil"/>
          <w:bottom w:val="nil"/>
          <w:right w:val="nil"/>
          <w:between w:val="nil"/>
        </w:pBdr>
        <w:rPr>
          <w:rFonts w:ascii="Arial" w:eastAsia="Arial" w:hAnsi="Arial" w:cs="Arial"/>
          <w:color w:val="000000"/>
          <w:szCs w:val="32"/>
        </w:rPr>
      </w:pPr>
    </w:p>
    <w:p w14:paraId="432D97C8"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A CHRISTMAS WEDDING</w:t>
      </w:r>
    </w:p>
    <w:p w14:paraId="4724BB5B"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Fiona Ford</w:t>
      </w:r>
    </w:p>
    <w:p w14:paraId="67347AE2"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Cornerstone Digital; 2020</w:t>
      </w:r>
      <w:r w:rsidRPr="00966FCF">
        <w:rPr>
          <w:rFonts w:ascii="Arial" w:eastAsia="Arial" w:hAnsi="Arial" w:cs="Arial"/>
          <w:b/>
          <w:color w:val="000000"/>
          <w:szCs w:val="32"/>
        </w:rPr>
        <w:tab/>
      </w:r>
    </w:p>
    <w:p w14:paraId="635B0E5C"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Annie Aldington</w:t>
      </w:r>
    </w:p>
    <w:p w14:paraId="3742CC98" w14:textId="3C4CF50D" w:rsidR="00F62BFD" w:rsidRPr="00966FCF" w:rsidRDefault="00F62BFD" w:rsidP="00F62BFD">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London, 1943. Dot Hanson has never forgotten the thrill of seeing the beautiful Christmas displays at Liberty's department store as a young girl. Never in her wildest dreams did she think she would one day work there, or that she would fall in love with the store's manager. But </w:t>
      </w:r>
      <w:r w:rsidR="002815F5" w:rsidRPr="00966FCF">
        <w:rPr>
          <w:rFonts w:ascii="Arial" w:eastAsia="Arial" w:hAnsi="Arial" w:cs="Arial"/>
          <w:color w:val="000000"/>
          <w:szCs w:val="32"/>
        </w:rPr>
        <w:t>despite</w:t>
      </w:r>
      <w:r w:rsidRPr="00966FCF">
        <w:rPr>
          <w:rFonts w:ascii="Arial" w:eastAsia="Arial" w:hAnsi="Arial" w:cs="Arial"/>
          <w:color w:val="000000"/>
          <w:szCs w:val="32"/>
        </w:rPr>
        <w:t xml:space="preserve"> the life Dot has built for herself, she lives in the shadow of a terrible secret…</w:t>
      </w:r>
    </w:p>
    <w:p w14:paraId="18AFAFA6" w14:textId="77777777" w:rsidR="00F62BFD" w:rsidRPr="00966FCF" w:rsidRDefault="00F62BFD" w:rsidP="00F62BFD">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color w:val="000000"/>
          <w:szCs w:val="32"/>
        </w:rPr>
        <w:t>Running time 11hrs 13mins</w:t>
      </w:r>
      <w:r w:rsidRPr="00966FCF">
        <w:rPr>
          <w:rFonts w:ascii="Arial" w:eastAsia="Arial" w:hAnsi="Arial" w:cs="Arial"/>
          <w:b/>
          <w:color w:val="000000"/>
          <w:szCs w:val="32"/>
        </w:rPr>
        <w:tab/>
      </w:r>
    </w:p>
    <w:p w14:paraId="79C1F7C0" w14:textId="26F23146" w:rsidR="00F62BFD" w:rsidRPr="00966FCF" w:rsidRDefault="00F62BFD" w:rsidP="00F62BFD">
      <w:pPr>
        <w:pStyle w:val="NoSpacing"/>
        <w:ind w:right="-46"/>
        <w:rPr>
          <w:rFonts w:ascii="Arial" w:eastAsia="Arial" w:hAnsi="Arial" w:cs="Arial"/>
          <w:b/>
          <w:color w:val="000000"/>
          <w:szCs w:val="32"/>
        </w:rPr>
      </w:pPr>
      <w:r w:rsidRPr="00966FCF">
        <w:rPr>
          <w:rFonts w:ascii="Arial" w:eastAsia="Arial" w:hAnsi="Arial" w:cs="Arial"/>
          <w:b/>
          <w:color w:val="000000"/>
          <w:szCs w:val="32"/>
        </w:rPr>
        <w:t>Catalogue number: 1 9 6 2 6</w:t>
      </w:r>
    </w:p>
    <w:p w14:paraId="3AD49BBE" w14:textId="77777777" w:rsidR="00491FBE" w:rsidRPr="00966FCF" w:rsidRDefault="00491FBE" w:rsidP="00F62BFD">
      <w:pPr>
        <w:pStyle w:val="NoSpacing"/>
        <w:ind w:right="-46"/>
        <w:rPr>
          <w:rFonts w:ascii="Arial" w:hAnsi="Arial" w:cs="Arial"/>
          <w:b/>
          <w:bCs/>
          <w:smallCaps/>
          <w:color w:val="000000"/>
          <w:szCs w:val="32"/>
        </w:rPr>
      </w:pPr>
    </w:p>
    <w:p w14:paraId="1B0D7338"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lastRenderedPageBreak/>
        <w:t>CHRISTMAS DREAMS</w:t>
      </w:r>
    </w:p>
    <w:p w14:paraId="6E09DEE4"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Jenny Holmes</w:t>
      </w:r>
    </w:p>
    <w:p w14:paraId="0BB8CFD6" w14:textId="77777777" w:rsidR="00F64AE0" w:rsidRPr="00966FCF" w:rsidRDefault="00F64AE0" w:rsidP="00F64AE0">
      <w:pPr>
        <w:rPr>
          <w:rFonts w:ascii="Arial" w:eastAsia="Arial" w:hAnsi="Arial" w:cs="Arial"/>
          <w:b/>
          <w:szCs w:val="32"/>
        </w:rPr>
      </w:pPr>
      <w:r w:rsidRPr="00966FCF">
        <w:rPr>
          <w:rFonts w:ascii="Arial" w:eastAsia="Arial" w:hAnsi="Arial" w:cs="Arial"/>
          <w:b/>
          <w:szCs w:val="32"/>
        </w:rPr>
        <w:t>Transworld Digital; 2023</w:t>
      </w:r>
    </w:p>
    <w:p w14:paraId="4C09F3B9"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Claire Storey</w:t>
      </w:r>
    </w:p>
    <w:p w14:paraId="34D7D5C7" w14:textId="77777777" w:rsidR="00F64AE0" w:rsidRPr="00966FCF" w:rsidRDefault="00F64AE0" w:rsidP="00F64AE0">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Blackpool, 1942. Wartime worries fail to dampen the glitz and glamour of the ballroom in the run-up to Christmas. Newlywed Pearl's bliss is cut short when her beloved Bernie is called up into the Army. Unexpected news of an inheritance presents Joy with a different dilemma. Meanwhile, ambitious Sylvia ditches Eddie, her loyal dance partner and launches into a new career teaching jive and jitterbug. </w:t>
      </w:r>
    </w:p>
    <w:p w14:paraId="5730F767"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10hrs 14mins</w:t>
      </w:r>
      <w:r w:rsidRPr="00966FCF">
        <w:rPr>
          <w:rFonts w:ascii="Arial" w:eastAsia="Arial" w:hAnsi="Arial" w:cs="Arial"/>
          <w:b/>
          <w:color w:val="000000"/>
          <w:szCs w:val="32"/>
        </w:rPr>
        <w:tab/>
      </w:r>
    </w:p>
    <w:p w14:paraId="325EC2E1" w14:textId="0C900888" w:rsidR="00140B1F" w:rsidRPr="00966FCF" w:rsidRDefault="00F64AE0" w:rsidP="00F64AE0">
      <w:pPr>
        <w:pStyle w:val="NoSpacing"/>
        <w:ind w:right="-46"/>
        <w:rPr>
          <w:rFonts w:ascii="Arial" w:eastAsia="Arial" w:hAnsi="Arial" w:cs="Arial"/>
          <w:szCs w:val="32"/>
        </w:rPr>
      </w:pPr>
      <w:r w:rsidRPr="00966FCF">
        <w:rPr>
          <w:rFonts w:ascii="Arial" w:eastAsia="Arial" w:hAnsi="Arial" w:cs="Arial"/>
          <w:b/>
          <w:szCs w:val="32"/>
        </w:rPr>
        <w:t>Catalogue number: 1 8 6 0 5</w:t>
      </w:r>
      <w:r w:rsidRPr="00966FCF">
        <w:rPr>
          <w:rFonts w:ascii="Arial" w:eastAsia="Arial" w:hAnsi="Arial" w:cs="Arial"/>
          <w:szCs w:val="32"/>
        </w:rPr>
        <w:tab/>
      </w:r>
    </w:p>
    <w:p w14:paraId="5B032C04" w14:textId="77777777" w:rsidR="00F64AE0" w:rsidRPr="00966FCF" w:rsidRDefault="00F64AE0" w:rsidP="00F64AE0">
      <w:pPr>
        <w:pStyle w:val="NoSpacing"/>
        <w:ind w:right="-46"/>
        <w:rPr>
          <w:rFonts w:ascii="Arial" w:eastAsia="Arial" w:hAnsi="Arial" w:cs="Arial"/>
          <w:szCs w:val="32"/>
        </w:rPr>
      </w:pPr>
    </w:p>
    <w:p w14:paraId="70730902"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CHRISTMAS WITH THE SPITFIRE GIRLS</w:t>
      </w:r>
    </w:p>
    <w:p w14:paraId="082D7F5A"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Jenny Holmes</w:t>
      </w:r>
    </w:p>
    <w:p w14:paraId="547B4948" w14:textId="77777777" w:rsidR="00F64AE0" w:rsidRPr="00966FCF" w:rsidRDefault="00F64AE0" w:rsidP="00F64AE0">
      <w:pPr>
        <w:rPr>
          <w:rFonts w:ascii="Arial" w:eastAsia="Arial" w:hAnsi="Arial" w:cs="Arial"/>
          <w:b/>
          <w:szCs w:val="32"/>
        </w:rPr>
      </w:pPr>
      <w:r w:rsidRPr="00966FCF">
        <w:rPr>
          <w:rFonts w:ascii="Arial" w:eastAsia="Arial" w:hAnsi="Arial" w:cs="Arial"/>
          <w:b/>
          <w:szCs w:val="32"/>
        </w:rPr>
        <w:t>Transworld Digital; 2020</w:t>
      </w:r>
      <w:r w:rsidRPr="00966FCF">
        <w:rPr>
          <w:rFonts w:ascii="Arial" w:eastAsia="Arial" w:hAnsi="Arial" w:cs="Arial"/>
          <w:b/>
          <w:szCs w:val="32"/>
        </w:rPr>
        <w:tab/>
      </w:r>
      <w:r w:rsidRPr="00966FCF">
        <w:rPr>
          <w:rFonts w:ascii="Arial" w:eastAsia="Arial" w:hAnsi="Arial" w:cs="Arial"/>
          <w:b/>
          <w:szCs w:val="32"/>
        </w:rPr>
        <w:tab/>
      </w:r>
    </w:p>
    <w:p w14:paraId="18B721BB"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Colleen Prendergast</w:t>
      </w:r>
    </w:p>
    <w:p w14:paraId="4495BCDA" w14:textId="77777777" w:rsidR="00F64AE0" w:rsidRPr="00966FCF" w:rsidRDefault="00F64AE0" w:rsidP="00F64AE0">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Yorkshire, 1944. The end of the war feels tantalisingly close, but Air Transport Auxiliary girls Bobbie, Viv and Mary have plenty more flights in their beloved Spitfires yet. Risking their lives doing their bit for their country, this Christmas they're determined to have some festive fun. But as they set about bringing good tidings for all, a stern and mysterious new flyer in the form of Peggy arrives. </w:t>
      </w:r>
    </w:p>
    <w:p w14:paraId="3F7AE0B2"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10hrs 1min</w:t>
      </w:r>
    </w:p>
    <w:p w14:paraId="136A4F5B" w14:textId="680ADCE9" w:rsidR="00F64AE0" w:rsidRPr="00966FCF" w:rsidRDefault="00F64AE0" w:rsidP="00F64AE0">
      <w:pPr>
        <w:pStyle w:val="NoSpacing"/>
        <w:ind w:right="-46"/>
        <w:rPr>
          <w:rFonts w:ascii="Arial" w:eastAsia="Arial" w:hAnsi="Arial" w:cs="Arial"/>
          <w:szCs w:val="32"/>
        </w:rPr>
      </w:pPr>
      <w:r w:rsidRPr="00966FCF">
        <w:rPr>
          <w:rFonts w:ascii="Arial" w:eastAsia="Arial" w:hAnsi="Arial" w:cs="Arial"/>
          <w:b/>
          <w:szCs w:val="32"/>
        </w:rPr>
        <w:t>Catalogue number: 1 9 6 5 0</w:t>
      </w:r>
      <w:r w:rsidRPr="00966FCF">
        <w:rPr>
          <w:rFonts w:ascii="Arial" w:eastAsia="Arial" w:hAnsi="Arial" w:cs="Arial"/>
          <w:szCs w:val="32"/>
        </w:rPr>
        <w:tab/>
      </w:r>
    </w:p>
    <w:p w14:paraId="6601A0BE" w14:textId="77777777" w:rsidR="00491FBE" w:rsidRPr="00966FCF" w:rsidRDefault="00491FBE" w:rsidP="00F64AE0">
      <w:pPr>
        <w:pStyle w:val="NoSpacing"/>
        <w:ind w:right="-46"/>
        <w:rPr>
          <w:rFonts w:ascii="Arial" w:eastAsia="Arial" w:hAnsi="Arial" w:cs="Arial"/>
          <w:szCs w:val="32"/>
        </w:rPr>
      </w:pPr>
    </w:p>
    <w:p w14:paraId="6C0EA7AA"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SPITFIRE GIRLS</w:t>
      </w:r>
    </w:p>
    <w:p w14:paraId="09431DEC"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Jenny Holmes</w:t>
      </w:r>
    </w:p>
    <w:p w14:paraId="6EDF8F45"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Transworld Digital; 2019</w:t>
      </w:r>
      <w:r w:rsidRPr="00966FCF">
        <w:rPr>
          <w:rFonts w:ascii="Arial" w:eastAsia="Arial" w:hAnsi="Arial" w:cs="Arial"/>
          <w:b/>
          <w:bCs/>
          <w:color w:val="000000"/>
          <w:szCs w:val="32"/>
        </w:rPr>
        <w:tab/>
      </w:r>
    </w:p>
    <w:p w14:paraId="11882E2C"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Colleen Prendergast</w:t>
      </w:r>
    </w:p>
    <w:p w14:paraId="30601B3D" w14:textId="77777777" w:rsidR="00491FBE" w:rsidRPr="00966FCF" w:rsidRDefault="00491FBE" w:rsidP="00491FBE">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Mary is a driver for the ATA and fears her humble background will hold her back from flying a Spitfire, she. After all, glamorous Angela is set to be the next 'Atta Girl' on recruitment posters. Bobbie learned to fly in her father's private plane and Jean was taught the queen's English at grammar school. Thrown </w:t>
      </w:r>
      <w:r w:rsidRPr="00966FCF">
        <w:rPr>
          <w:rFonts w:ascii="Arial" w:eastAsia="Arial" w:hAnsi="Arial" w:cs="Arial"/>
          <w:color w:val="000000"/>
          <w:szCs w:val="32"/>
        </w:rPr>
        <w:lastRenderedPageBreak/>
        <w:t xml:space="preserve">together, the girls form a tight bond as they face the perils of their job. </w:t>
      </w:r>
    </w:p>
    <w:p w14:paraId="7201B10C"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12hrs 17mins</w:t>
      </w:r>
      <w:r w:rsidRPr="00966FCF">
        <w:rPr>
          <w:rFonts w:ascii="Arial" w:eastAsia="Arial" w:hAnsi="Arial" w:cs="Arial"/>
          <w:b/>
          <w:bCs/>
          <w:color w:val="000000"/>
          <w:szCs w:val="32"/>
        </w:rPr>
        <w:tab/>
      </w:r>
    </w:p>
    <w:p w14:paraId="48331DE5" w14:textId="45F21AE9" w:rsidR="00491FBE" w:rsidRPr="00966FCF" w:rsidRDefault="00491FBE" w:rsidP="00491FBE">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1 8 5 1 1</w:t>
      </w:r>
    </w:p>
    <w:p w14:paraId="2CC96578" w14:textId="77777777" w:rsidR="005B7550" w:rsidRPr="00966FCF" w:rsidRDefault="005B7550" w:rsidP="00491FBE">
      <w:pPr>
        <w:pStyle w:val="NoSpacing"/>
        <w:ind w:right="-46"/>
        <w:rPr>
          <w:rFonts w:ascii="Arial" w:eastAsia="Arial" w:hAnsi="Arial" w:cs="Arial"/>
          <w:b/>
          <w:bCs/>
          <w:color w:val="000000"/>
          <w:szCs w:val="32"/>
        </w:rPr>
      </w:pPr>
    </w:p>
    <w:p w14:paraId="53B3509B" w14:textId="77777777" w:rsidR="005B7550" w:rsidRPr="00966FCF" w:rsidRDefault="005B7550" w:rsidP="005B755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GOLDEN DREAMS</w:t>
      </w:r>
    </w:p>
    <w:p w14:paraId="21282A5E" w14:textId="77777777" w:rsidR="005B7550" w:rsidRPr="00966FCF" w:rsidRDefault="005B7550" w:rsidP="005B755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Anna Jacobs</w:t>
      </w:r>
    </w:p>
    <w:p w14:paraId="1CEE2CBF" w14:textId="77777777" w:rsidR="005B7550" w:rsidRPr="00966FCF" w:rsidRDefault="005B7550" w:rsidP="005B7550">
      <w:pPr>
        <w:rPr>
          <w:rFonts w:ascii="Arial" w:eastAsia="Arial" w:hAnsi="Arial" w:cs="Arial"/>
          <w:b/>
          <w:szCs w:val="32"/>
        </w:rPr>
      </w:pPr>
      <w:r w:rsidRPr="00966FCF">
        <w:rPr>
          <w:rFonts w:ascii="Arial" w:eastAsia="Arial" w:hAnsi="Arial" w:cs="Arial"/>
          <w:b/>
          <w:szCs w:val="32"/>
        </w:rPr>
        <w:t>Hodder &amp; Stoughton; 2023</w:t>
      </w:r>
    </w:p>
    <w:p w14:paraId="783751A2" w14:textId="77777777" w:rsidR="005B7550" w:rsidRPr="00966FCF" w:rsidRDefault="005B7550" w:rsidP="005B755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Catherine Harvey</w:t>
      </w:r>
    </w:p>
    <w:p w14:paraId="7D43A12B" w14:textId="77777777" w:rsidR="005B7550" w:rsidRPr="00966FCF" w:rsidRDefault="005B7550" w:rsidP="005B7550">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Lancashire, 1895. Lillian Hesketh has taken a new name, and a brave step towards a happier life. Suddenly widowed after an unhappy marriage, Lillian finds a fresh start in the beautiful Ollindale valley. Thanks to the kindness of her new neighbours, Walter Crossley and his family, she finally has a home to call her own - but the threat of discovery by her husband's family still casts a shadow over her new life. </w:t>
      </w:r>
    </w:p>
    <w:p w14:paraId="268AEF6D" w14:textId="77777777" w:rsidR="005B7550" w:rsidRPr="00966FCF" w:rsidRDefault="005B7550" w:rsidP="005B755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10hrs 22mins</w:t>
      </w:r>
      <w:r w:rsidRPr="00966FCF">
        <w:rPr>
          <w:rFonts w:ascii="Arial" w:eastAsia="Arial" w:hAnsi="Arial" w:cs="Arial"/>
          <w:b/>
          <w:color w:val="000000"/>
          <w:szCs w:val="32"/>
        </w:rPr>
        <w:tab/>
      </w:r>
      <w:r w:rsidRPr="00966FCF">
        <w:rPr>
          <w:rFonts w:ascii="Arial" w:eastAsia="Arial" w:hAnsi="Arial" w:cs="Arial"/>
          <w:b/>
          <w:color w:val="000000"/>
          <w:szCs w:val="32"/>
        </w:rPr>
        <w:tab/>
      </w:r>
    </w:p>
    <w:p w14:paraId="398F90D0" w14:textId="3B0FE55D" w:rsidR="005B7550" w:rsidRPr="00966FCF" w:rsidRDefault="005B7550" w:rsidP="005B7550">
      <w:pPr>
        <w:pStyle w:val="NoSpacing"/>
        <w:ind w:right="-46"/>
        <w:rPr>
          <w:rFonts w:ascii="Arial" w:eastAsia="Arial" w:hAnsi="Arial" w:cs="Arial"/>
          <w:b/>
          <w:bCs/>
          <w:color w:val="000000"/>
          <w:szCs w:val="32"/>
        </w:rPr>
      </w:pPr>
      <w:r w:rsidRPr="00966FCF">
        <w:rPr>
          <w:rFonts w:ascii="Arial" w:eastAsia="Arial" w:hAnsi="Arial" w:cs="Arial"/>
          <w:b/>
          <w:szCs w:val="32"/>
        </w:rPr>
        <w:t>Catalogue number: 2 0 3 4 0</w:t>
      </w:r>
    </w:p>
    <w:p w14:paraId="4F1B609A" w14:textId="77777777" w:rsidR="00FD67D3" w:rsidRPr="00966FCF" w:rsidRDefault="00FD67D3" w:rsidP="00491FBE">
      <w:pPr>
        <w:pStyle w:val="NoSpacing"/>
        <w:ind w:right="-46"/>
        <w:rPr>
          <w:rFonts w:ascii="Arial" w:eastAsia="Arial" w:hAnsi="Arial" w:cs="Arial"/>
          <w:b/>
          <w:bCs/>
          <w:color w:val="000000"/>
          <w:szCs w:val="32"/>
        </w:rPr>
      </w:pPr>
    </w:p>
    <w:p w14:paraId="25FC3A40"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NURSES OF EASTBY END</w:t>
      </w:r>
    </w:p>
    <w:p w14:paraId="58536F62"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Anna Jacobs</w:t>
      </w:r>
    </w:p>
    <w:p w14:paraId="13E4DD0B"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Hodder &amp; Stoughton; 2024</w:t>
      </w:r>
      <w:r w:rsidRPr="00966FCF">
        <w:rPr>
          <w:rFonts w:ascii="Arial" w:eastAsia="Arial" w:hAnsi="Arial" w:cs="Arial"/>
          <w:b/>
          <w:bCs/>
          <w:color w:val="000000"/>
          <w:szCs w:val="32"/>
        </w:rPr>
        <w:tab/>
      </w:r>
    </w:p>
    <w:p w14:paraId="4E00ABB0"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Peta Cornish</w:t>
      </w:r>
    </w:p>
    <w:p w14:paraId="0AC75DBA" w14:textId="2536B2D5" w:rsidR="00FD67D3" w:rsidRPr="00966FCF" w:rsidRDefault="00FD67D3" w:rsidP="00FD67D3">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When Rachel hears about an opportunity to train as a district nurse in a village near Rochdale, she seizes the opportunity. She knows nothing about Eastby End and is shocked to find it little more than a slum. When Joss Townley's father dies, he sells his factory to begin travelling but is called home by his mother in an emergency - in order to save the family's </w:t>
      </w:r>
      <w:r w:rsidR="002815F5" w:rsidRPr="00966FCF">
        <w:rPr>
          <w:rFonts w:ascii="Arial" w:eastAsia="Arial" w:hAnsi="Arial" w:cs="Arial"/>
          <w:color w:val="000000"/>
          <w:szCs w:val="32"/>
        </w:rPr>
        <w:t>fortune,</w:t>
      </w:r>
      <w:r w:rsidRPr="00966FCF">
        <w:rPr>
          <w:rFonts w:ascii="Arial" w:eastAsia="Arial" w:hAnsi="Arial" w:cs="Arial"/>
          <w:color w:val="000000"/>
          <w:szCs w:val="32"/>
        </w:rPr>
        <w:t xml:space="preserve"> he must take on a house in a place called Eastby End. </w:t>
      </w:r>
    </w:p>
    <w:p w14:paraId="1D63536F"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9hrs 47mins</w:t>
      </w:r>
      <w:r w:rsidRPr="00966FCF">
        <w:rPr>
          <w:rFonts w:ascii="Arial" w:eastAsia="Arial" w:hAnsi="Arial" w:cs="Arial"/>
          <w:b/>
          <w:bCs/>
          <w:color w:val="000000"/>
          <w:szCs w:val="32"/>
        </w:rPr>
        <w:tab/>
      </w:r>
    </w:p>
    <w:p w14:paraId="3D5FF9BA" w14:textId="068478E8" w:rsidR="00FD67D3" w:rsidRPr="00966FCF" w:rsidRDefault="00FD67D3" w:rsidP="00FD67D3">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2 0 4 5 6</w:t>
      </w:r>
    </w:p>
    <w:p w14:paraId="2AAAAB68" w14:textId="77777777" w:rsidR="0046514F" w:rsidRPr="00966FCF" w:rsidRDefault="0046514F" w:rsidP="0046514F">
      <w:pPr>
        <w:pBdr>
          <w:top w:val="nil"/>
          <w:left w:val="nil"/>
          <w:bottom w:val="nil"/>
          <w:right w:val="nil"/>
          <w:between w:val="nil"/>
        </w:pBdr>
        <w:rPr>
          <w:rFonts w:ascii="Arial" w:eastAsia="Arial" w:hAnsi="Arial" w:cs="Arial"/>
          <w:color w:val="000000"/>
          <w:szCs w:val="32"/>
        </w:rPr>
      </w:pPr>
    </w:p>
    <w:p w14:paraId="707E7764"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BOMB GIRL BRIDES</w:t>
      </w:r>
    </w:p>
    <w:p w14:paraId="3EB72386"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Daisy Styles</w:t>
      </w:r>
    </w:p>
    <w:p w14:paraId="12DAB09C"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Penguin Books; 2018</w:t>
      </w:r>
      <w:r w:rsidRPr="00966FCF">
        <w:rPr>
          <w:rFonts w:ascii="Arial" w:eastAsia="Arial" w:hAnsi="Arial" w:cs="Arial"/>
          <w:b/>
          <w:bCs/>
          <w:color w:val="000000"/>
          <w:szCs w:val="32"/>
        </w:rPr>
        <w:tab/>
      </w:r>
    </w:p>
    <w:p w14:paraId="6AB61DD9"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Anne Dover</w:t>
      </w:r>
    </w:p>
    <w:p w14:paraId="67A3EB1E" w14:textId="77777777" w:rsidR="0046514F" w:rsidRPr="00966FCF" w:rsidRDefault="0046514F" w:rsidP="0046514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lastRenderedPageBreak/>
        <w:t xml:space="preserve">Maggie is getting married, so she is going to make sure her wedding day is glamourous - even if she does have to spend every other day slaving on the factory floor. This blasted factory was not what Julia had in mind either. She had always dreamed of attending Oxford University. But they are all here together in this munitions factory in a Lancashire mill town, sharing firsts, pitching in and getting on. </w:t>
      </w:r>
    </w:p>
    <w:p w14:paraId="167FBD36"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10hrs 16mins</w:t>
      </w:r>
      <w:r w:rsidRPr="00966FCF">
        <w:rPr>
          <w:rFonts w:ascii="Arial" w:eastAsia="Arial" w:hAnsi="Arial" w:cs="Arial"/>
          <w:b/>
          <w:bCs/>
          <w:color w:val="000000"/>
          <w:szCs w:val="32"/>
        </w:rPr>
        <w:tab/>
      </w:r>
    </w:p>
    <w:p w14:paraId="0AE327B2" w14:textId="3D8A75E4" w:rsidR="0046514F" w:rsidRPr="00966FCF" w:rsidRDefault="0046514F" w:rsidP="0046514F">
      <w:pPr>
        <w:pStyle w:val="NoSpacing"/>
        <w:ind w:right="-46"/>
        <w:rPr>
          <w:rFonts w:ascii="Arial" w:eastAsia="Arial" w:hAnsi="Arial" w:cs="Arial"/>
          <w:szCs w:val="32"/>
        </w:rPr>
      </w:pPr>
      <w:r w:rsidRPr="00966FCF">
        <w:rPr>
          <w:rFonts w:ascii="Arial" w:eastAsia="Arial" w:hAnsi="Arial" w:cs="Arial"/>
          <w:b/>
          <w:bCs/>
          <w:color w:val="000000"/>
          <w:szCs w:val="32"/>
        </w:rPr>
        <w:t>Catalogue number: 2 0 9 6 2</w:t>
      </w:r>
      <w:r w:rsidRPr="00966FCF">
        <w:rPr>
          <w:rFonts w:ascii="Arial" w:eastAsia="Arial" w:hAnsi="Arial" w:cs="Arial"/>
          <w:color w:val="000000"/>
          <w:szCs w:val="32"/>
        </w:rPr>
        <w:tab/>
      </w:r>
    </w:p>
    <w:p w14:paraId="454A1CAB" w14:textId="77777777" w:rsidR="00F64AE0" w:rsidRPr="00966FCF" w:rsidRDefault="00F64AE0" w:rsidP="00F64AE0">
      <w:pPr>
        <w:pStyle w:val="NoSpacing"/>
        <w:ind w:right="-46"/>
        <w:rPr>
          <w:rFonts w:ascii="Arial" w:eastAsia="Arial" w:hAnsi="Arial" w:cs="Arial"/>
          <w:szCs w:val="32"/>
        </w:rPr>
      </w:pPr>
    </w:p>
    <w:p w14:paraId="41AB0F22"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CHRISTMAS WISHES FOR THE RAILWAY GIRLS</w:t>
      </w:r>
    </w:p>
    <w:p w14:paraId="5A705933"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Maisie Thomas</w:t>
      </w:r>
    </w:p>
    <w:p w14:paraId="231AEF2B" w14:textId="77777777" w:rsidR="00F64AE0" w:rsidRPr="00966FCF" w:rsidRDefault="00F64AE0" w:rsidP="00F64AE0">
      <w:pPr>
        <w:rPr>
          <w:rFonts w:ascii="Arial" w:eastAsia="Arial" w:hAnsi="Arial" w:cs="Arial"/>
          <w:b/>
          <w:szCs w:val="32"/>
        </w:rPr>
      </w:pPr>
      <w:r w:rsidRPr="00966FCF">
        <w:rPr>
          <w:rFonts w:ascii="Arial" w:eastAsia="Arial" w:hAnsi="Arial" w:cs="Arial"/>
          <w:b/>
          <w:szCs w:val="32"/>
        </w:rPr>
        <w:t>Cornerstone Digital; 2023</w:t>
      </w:r>
      <w:r w:rsidRPr="00966FCF">
        <w:rPr>
          <w:rFonts w:ascii="Arial" w:eastAsia="Arial" w:hAnsi="Arial" w:cs="Arial"/>
          <w:b/>
          <w:szCs w:val="32"/>
        </w:rPr>
        <w:tab/>
      </w:r>
    </w:p>
    <w:p w14:paraId="5B55FED7"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Julia Franklin</w:t>
      </w:r>
    </w:p>
    <w:p w14:paraId="0D1E5D1E" w14:textId="77777777" w:rsidR="00F64AE0" w:rsidRPr="00966FCF" w:rsidRDefault="00F64AE0" w:rsidP="00F64AE0">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Little Max is growing day by day and Joan is adjusting to her new life. But in her heart of hearts, she is desperate to return to work on the railways. Margaret's job in the engine shed is demanding. But when a friend finds herself in crisis, she knows she must do everything she can to help her. Alison is overjoyed at the prospect of organising a Christmas wedding until a long-held secret is revealed. </w:t>
      </w:r>
    </w:p>
    <w:p w14:paraId="60E707A9"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10hrs 54mins</w:t>
      </w:r>
      <w:r w:rsidRPr="00966FCF">
        <w:rPr>
          <w:rFonts w:ascii="Arial" w:eastAsia="Arial" w:hAnsi="Arial" w:cs="Arial"/>
          <w:b/>
          <w:color w:val="000000"/>
          <w:szCs w:val="32"/>
        </w:rPr>
        <w:tab/>
      </w:r>
    </w:p>
    <w:p w14:paraId="41541263" w14:textId="3E7761F5" w:rsidR="005404D5" w:rsidRPr="00966FCF" w:rsidRDefault="00F64AE0" w:rsidP="00F64AE0">
      <w:pPr>
        <w:pStyle w:val="NoSpacing"/>
        <w:ind w:right="-46"/>
        <w:rPr>
          <w:rFonts w:ascii="Arial" w:eastAsia="Arial" w:hAnsi="Arial" w:cs="Arial"/>
          <w:b/>
          <w:szCs w:val="32"/>
        </w:rPr>
      </w:pPr>
      <w:r w:rsidRPr="00966FCF">
        <w:rPr>
          <w:rFonts w:ascii="Arial" w:eastAsia="Arial" w:hAnsi="Arial" w:cs="Arial"/>
          <w:b/>
          <w:szCs w:val="32"/>
        </w:rPr>
        <w:t>Catalogue number: 1 8 5 8 7</w:t>
      </w:r>
      <w:r w:rsidRPr="00966FCF">
        <w:rPr>
          <w:rFonts w:ascii="Arial" w:eastAsia="Arial" w:hAnsi="Arial" w:cs="Arial"/>
          <w:b/>
          <w:szCs w:val="32"/>
        </w:rPr>
        <w:tab/>
      </w:r>
    </w:p>
    <w:p w14:paraId="121C166F" w14:textId="77777777" w:rsidR="002815F5" w:rsidRPr="00966FCF" w:rsidRDefault="002815F5" w:rsidP="001A757D">
      <w:pPr>
        <w:spacing w:before="111" w:after="160" w:line="259" w:lineRule="auto"/>
        <w:ind w:right="-46"/>
        <w:jc w:val="center"/>
        <w:rPr>
          <w:rFonts w:ascii="Arial" w:eastAsiaTheme="minorHAnsi" w:hAnsi="Arial" w:cs="Arial"/>
          <w:szCs w:val="32"/>
          <w:lang w:eastAsia="en-US"/>
        </w:rPr>
      </w:pPr>
    </w:p>
    <w:p w14:paraId="79EF83A5" w14:textId="63F98FDF" w:rsidR="002975BB" w:rsidRPr="00966FCF" w:rsidRDefault="00445F34" w:rsidP="001A757D">
      <w:pPr>
        <w:ind w:right="-46"/>
        <w:jc w:val="center"/>
        <w:rPr>
          <w:rFonts w:ascii="Arial" w:hAnsi="Arial" w:cs="Arial"/>
          <w:b/>
          <w:bCs/>
          <w:smallCaps/>
          <w:color w:val="000000"/>
          <w:sz w:val="40"/>
          <w:szCs w:val="40"/>
        </w:rPr>
      </w:pPr>
      <w:r w:rsidRPr="00966FCF">
        <w:rPr>
          <w:rFonts w:ascii="Arial" w:hAnsi="Arial" w:cs="Arial"/>
          <w:b/>
          <w:bCs/>
          <w:smallCaps/>
          <w:color w:val="000000"/>
          <w:sz w:val="40"/>
          <w:szCs w:val="40"/>
        </w:rPr>
        <w:t>FANTASY FICTIO</w:t>
      </w:r>
      <w:r w:rsidR="00F62BFD" w:rsidRPr="00966FCF">
        <w:rPr>
          <w:rFonts w:ascii="Arial" w:hAnsi="Arial" w:cs="Arial"/>
          <w:b/>
          <w:bCs/>
          <w:smallCaps/>
          <w:color w:val="000000"/>
          <w:sz w:val="40"/>
          <w:szCs w:val="40"/>
        </w:rPr>
        <w:t>N</w:t>
      </w:r>
    </w:p>
    <w:p w14:paraId="2F6BDDBF" w14:textId="77777777" w:rsidR="002815F5" w:rsidRPr="00966FCF" w:rsidRDefault="002815F5" w:rsidP="001A757D">
      <w:pPr>
        <w:ind w:right="-46"/>
        <w:jc w:val="center"/>
        <w:rPr>
          <w:rFonts w:ascii="Arial" w:hAnsi="Arial" w:cs="Arial"/>
          <w:b/>
          <w:bCs/>
          <w:smallCaps/>
          <w:color w:val="000000"/>
          <w:sz w:val="40"/>
          <w:szCs w:val="40"/>
        </w:rPr>
      </w:pPr>
    </w:p>
    <w:p w14:paraId="0251F67F"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AWAKEN</w:t>
      </w:r>
    </w:p>
    <w:p w14:paraId="1D6A254E"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Meg Cabot</w:t>
      </w:r>
    </w:p>
    <w:p w14:paraId="0C25D98A" w14:textId="77777777" w:rsidR="00300A19" w:rsidRPr="00966FCF" w:rsidRDefault="00300A19" w:rsidP="00300A19">
      <w:pPr>
        <w:rPr>
          <w:rFonts w:ascii="Arial" w:eastAsia="Arial" w:hAnsi="Arial" w:cs="Arial"/>
          <w:b/>
          <w:szCs w:val="32"/>
        </w:rPr>
      </w:pPr>
      <w:r w:rsidRPr="00966FCF">
        <w:rPr>
          <w:rFonts w:ascii="Arial" w:eastAsia="Arial" w:hAnsi="Arial" w:cs="Arial"/>
          <w:b/>
          <w:szCs w:val="32"/>
        </w:rPr>
        <w:t>Recorded Books; 2013</w:t>
      </w:r>
    </w:p>
    <w:p w14:paraId="23173018"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Natalia Payne</w:t>
      </w:r>
    </w:p>
    <w:p w14:paraId="4B9CBB98" w14:textId="77777777" w:rsidR="00300A19" w:rsidRPr="00966FCF" w:rsidRDefault="00300A19" w:rsidP="00300A1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A reimagining of the Persephone myth. Pierce Oliviera doesn't regret her decision to accept John Hayden and live in the Underworld. But then John revives a human soul, disrupting the balance between life and death - and to restore the balance, someone must die.</w:t>
      </w:r>
    </w:p>
    <w:p w14:paraId="56D59CDF"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11hrs 45mins</w:t>
      </w:r>
    </w:p>
    <w:p w14:paraId="3911FE35" w14:textId="5BEFEB01" w:rsidR="00300A19" w:rsidRPr="00966FCF" w:rsidRDefault="00300A19" w:rsidP="00300A19">
      <w:pPr>
        <w:ind w:right="-46"/>
        <w:rPr>
          <w:rFonts w:ascii="Arial" w:eastAsia="Arial" w:hAnsi="Arial" w:cs="Arial"/>
          <w:b/>
          <w:szCs w:val="32"/>
        </w:rPr>
      </w:pPr>
      <w:r w:rsidRPr="00966FCF">
        <w:rPr>
          <w:rFonts w:ascii="Arial" w:eastAsia="Arial" w:hAnsi="Arial" w:cs="Arial"/>
          <w:b/>
          <w:szCs w:val="32"/>
        </w:rPr>
        <w:lastRenderedPageBreak/>
        <w:t>Catalogue number: 2 0 5 0 0</w:t>
      </w:r>
    </w:p>
    <w:p w14:paraId="09918586" w14:textId="77777777" w:rsidR="00EE4F69" w:rsidRPr="00966FCF" w:rsidRDefault="00EE4F69" w:rsidP="00300A19">
      <w:pPr>
        <w:ind w:right="-46"/>
        <w:rPr>
          <w:rFonts w:ascii="Arial" w:eastAsia="Arial" w:hAnsi="Arial" w:cs="Arial"/>
          <w:b/>
          <w:szCs w:val="32"/>
        </w:rPr>
      </w:pPr>
    </w:p>
    <w:p w14:paraId="0E0BC29B"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NEVERWHERE</w:t>
      </w:r>
    </w:p>
    <w:p w14:paraId="74356ADB"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Neil Gaiman</w:t>
      </w:r>
    </w:p>
    <w:p w14:paraId="40513664"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Headline; 2012</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06A06449"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Neil Gaiman</w:t>
      </w:r>
    </w:p>
    <w:p w14:paraId="523402B6" w14:textId="77777777" w:rsidR="00EE4F69" w:rsidRPr="00966FCF" w:rsidRDefault="00EE4F69" w:rsidP="00EE4F6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When Richard Mayhew stops to help a girl he finds bleeding in the street, his unremarkable life changes in an instant. This act of kindness leads him to a place filled with murderers and angels, pale girls in black velvet, a Beast in a labyrinth and an Earl who holds Court in a tube train. Here is London Below, the city of people who have fallen between the cracks. </w:t>
      </w:r>
    </w:p>
    <w:p w14:paraId="3058D0D1"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12hrs 33mins</w:t>
      </w:r>
      <w:r w:rsidRPr="00966FCF">
        <w:rPr>
          <w:rFonts w:ascii="Arial" w:eastAsia="Arial" w:hAnsi="Arial" w:cs="Arial"/>
          <w:b/>
          <w:bCs/>
          <w:color w:val="000000"/>
          <w:szCs w:val="32"/>
        </w:rPr>
        <w:tab/>
      </w:r>
    </w:p>
    <w:p w14:paraId="03DB45A7" w14:textId="5A4FAD74" w:rsidR="00EE4F69" w:rsidRPr="00966FCF" w:rsidRDefault="00EE4F69" w:rsidP="00EE4F69">
      <w:pPr>
        <w:ind w:right="-46"/>
        <w:rPr>
          <w:rFonts w:ascii="Arial" w:eastAsia="Arial" w:hAnsi="Arial" w:cs="Arial"/>
          <w:b/>
          <w:szCs w:val="32"/>
        </w:rPr>
      </w:pPr>
      <w:r w:rsidRPr="00966FCF">
        <w:rPr>
          <w:rFonts w:ascii="Arial" w:eastAsia="Arial" w:hAnsi="Arial" w:cs="Arial"/>
          <w:b/>
          <w:bCs/>
          <w:color w:val="000000"/>
          <w:szCs w:val="32"/>
        </w:rPr>
        <w:t>Catalogue number: 1 9 1 0 7</w:t>
      </w:r>
      <w:r w:rsidRPr="00966FCF">
        <w:rPr>
          <w:rFonts w:ascii="Arial" w:eastAsia="Arial" w:hAnsi="Arial" w:cs="Arial"/>
          <w:color w:val="000000"/>
          <w:szCs w:val="32"/>
        </w:rPr>
        <w:tab/>
      </w:r>
    </w:p>
    <w:p w14:paraId="164C6112" w14:textId="77777777" w:rsidR="009601CF" w:rsidRPr="00966FCF" w:rsidRDefault="009601CF" w:rsidP="00300A19">
      <w:pPr>
        <w:ind w:right="-46"/>
        <w:rPr>
          <w:rFonts w:ascii="Arial" w:eastAsia="Arial" w:hAnsi="Arial" w:cs="Arial"/>
          <w:b/>
          <w:szCs w:val="32"/>
        </w:rPr>
      </w:pPr>
    </w:p>
    <w:p w14:paraId="30979AF4"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MOONLIGHT MARKET</w:t>
      </w:r>
    </w:p>
    <w:p w14:paraId="43204374"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Joanne Harris</w:t>
      </w:r>
    </w:p>
    <w:p w14:paraId="47C8978D"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Gollancz; 2024</w:t>
      </w:r>
      <w:r w:rsidRPr="00966FCF">
        <w:rPr>
          <w:rFonts w:ascii="Arial" w:eastAsia="Arial" w:hAnsi="Arial" w:cs="Arial"/>
          <w:b/>
          <w:bCs/>
          <w:color w:val="000000"/>
          <w:szCs w:val="32"/>
        </w:rPr>
        <w:tab/>
      </w:r>
    </w:p>
    <w:p w14:paraId="756AD0F7"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Joanne Harris</w:t>
      </w:r>
    </w:p>
    <w:p w14:paraId="1DDF7E48" w14:textId="77777777" w:rsidR="009601CF" w:rsidRPr="00966FCF" w:rsidRDefault="009601CF" w:rsidP="009601C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Orphaned, lonely, and lost in his photography work, Tom has no intention of falling in love. And yet, love finds him in the shape of beautiful Vanessa, who lives a dangerous double life in the heart of London's King's Cross. Tom's pursuit of Vanessa leads him to discover an alternate world, hidden amongst the streets and rooftops of London - and inhabited by strange and colourful beings…</w:t>
      </w:r>
    </w:p>
    <w:p w14:paraId="21FC4F06"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7hrs 50mins</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7CF726C7" w14:textId="67705BDD" w:rsidR="009601CF" w:rsidRPr="00966FCF" w:rsidRDefault="009601CF" w:rsidP="009601CF">
      <w:pPr>
        <w:ind w:right="-46"/>
        <w:rPr>
          <w:rFonts w:ascii="Arial" w:hAnsi="Arial" w:cs="Arial"/>
          <w:b/>
          <w:bCs/>
          <w:smallCaps/>
          <w:color w:val="000000"/>
          <w:sz w:val="40"/>
          <w:szCs w:val="40"/>
        </w:rPr>
      </w:pPr>
      <w:r w:rsidRPr="00966FCF">
        <w:rPr>
          <w:rFonts w:ascii="Arial" w:eastAsia="Arial" w:hAnsi="Arial" w:cs="Arial"/>
          <w:b/>
          <w:bCs/>
          <w:color w:val="000000"/>
          <w:szCs w:val="32"/>
        </w:rPr>
        <w:t>Catalogue number: 2 0 6 3 7</w:t>
      </w:r>
    </w:p>
    <w:p w14:paraId="4A10DB6A" w14:textId="77777777" w:rsidR="00F62BFD" w:rsidRPr="00966FCF" w:rsidRDefault="00F62BFD" w:rsidP="001A757D">
      <w:pPr>
        <w:ind w:right="-46"/>
        <w:jc w:val="center"/>
        <w:rPr>
          <w:rFonts w:ascii="Arial" w:hAnsi="Arial" w:cs="Arial"/>
          <w:b/>
          <w:bCs/>
          <w:smallCaps/>
          <w:color w:val="000000"/>
          <w:szCs w:val="32"/>
        </w:rPr>
      </w:pPr>
    </w:p>
    <w:p w14:paraId="00919FA0"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A CRANE AMONG WOLVES</w:t>
      </w:r>
    </w:p>
    <w:p w14:paraId="6DA5606A"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June Hur</w:t>
      </w:r>
    </w:p>
    <w:p w14:paraId="7C70B18D"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Wildfire; 2024</w:t>
      </w:r>
    </w:p>
    <w:p w14:paraId="0A585AF2"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Greg Chun and Michelle H. Lee</w:t>
      </w:r>
    </w:p>
    <w:p w14:paraId="7AA5BEF7" w14:textId="77777777" w:rsidR="00F62BFD" w:rsidRPr="00966FCF" w:rsidRDefault="00F62BFD" w:rsidP="00F62BFD">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Joseon, 1506. The people suffer under the cruel reign of the tyrant King Yeonsan. Seventeen-year-old Iseul has lived a sheltered, privileged life. But when her older sister, Suyeon, </w:t>
      </w:r>
      <w:r w:rsidRPr="00966FCF">
        <w:rPr>
          <w:rFonts w:ascii="Arial" w:eastAsia="Arial" w:hAnsi="Arial" w:cs="Arial"/>
          <w:color w:val="000000"/>
          <w:szCs w:val="32"/>
        </w:rPr>
        <w:lastRenderedPageBreak/>
        <w:t xml:space="preserve">becomes the king's latest prey, Iseul travels through forbidden territory to reach the capital in hopes of stealing her sister back. </w:t>
      </w:r>
    </w:p>
    <w:p w14:paraId="439C0DC1"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Running time 10hrs 4mins</w:t>
      </w:r>
      <w:r w:rsidRPr="00966FCF">
        <w:rPr>
          <w:rFonts w:ascii="Arial" w:eastAsia="Arial" w:hAnsi="Arial" w:cs="Arial"/>
          <w:b/>
          <w:color w:val="000000"/>
          <w:szCs w:val="32"/>
        </w:rPr>
        <w:tab/>
      </w:r>
    </w:p>
    <w:p w14:paraId="7ABB5AA7" w14:textId="54C8810D" w:rsidR="00F62BFD" w:rsidRPr="00966FCF" w:rsidRDefault="00F62BFD" w:rsidP="00F62BFD">
      <w:pPr>
        <w:ind w:right="-46"/>
        <w:rPr>
          <w:rFonts w:ascii="Arial" w:eastAsia="Arial" w:hAnsi="Arial" w:cs="Arial"/>
          <w:b/>
          <w:color w:val="000000"/>
          <w:szCs w:val="32"/>
        </w:rPr>
      </w:pPr>
      <w:r w:rsidRPr="00966FCF">
        <w:rPr>
          <w:rFonts w:ascii="Arial" w:eastAsia="Arial" w:hAnsi="Arial" w:cs="Arial"/>
          <w:b/>
          <w:color w:val="000000"/>
          <w:szCs w:val="32"/>
        </w:rPr>
        <w:t>Catalogue number: 2 0 8 3 2</w:t>
      </w:r>
      <w:r w:rsidRPr="00966FCF">
        <w:rPr>
          <w:rFonts w:ascii="Arial" w:eastAsia="Arial" w:hAnsi="Arial" w:cs="Arial"/>
          <w:b/>
          <w:color w:val="000000"/>
          <w:szCs w:val="32"/>
        </w:rPr>
        <w:tab/>
      </w:r>
    </w:p>
    <w:p w14:paraId="5003D307" w14:textId="77777777" w:rsidR="005077EF" w:rsidRPr="00966FCF" w:rsidRDefault="005077EF" w:rsidP="00F62BFD">
      <w:pPr>
        <w:ind w:right="-46"/>
        <w:rPr>
          <w:rFonts w:ascii="Arial" w:eastAsia="Arial" w:hAnsi="Arial" w:cs="Arial"/>
          <w:b/>
          <w:color w:val="000000"/>
          <w:szCs w:val="32"/>
        </w:rPr>
      </w:pPr>
    </w:p>
    <w:p w14:paraId="71E245D4"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GILD</w:t>
      </w:r>
    </w:p>
    <w:p w14:paraId="109DCF67"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Raven Kennedy</w:t>
      </w:r>
    </w:p>
    <w:p w14:paraId="112A5FCA" w14:textId="77777777" w:rsidR="005077EF" w:rsidRPr="00966FCF" w:rsidRDefault="005077EF" w:rsidP="005077EF">
      <w:pPr>
        <w:rPr>
          <w:rFonts w:ascii="Arial" w:eastAsia="Arial" w:hAnsi="Arial" w:cs="Arial"/>
          <w:b/>
          <w:szCs w:val="32"/>
        </w:rPr>
      </w:pPr>
      <w:r w:rsidRPr="00966FCF">
        <w:rPr>
          <w:rFonts w:ascii="Arial" w:eastAsia="Arial" w:hAnsi="Arial" w:cs="Arial"/>
          <w:b/>
          <w:szCs w:val="32"/>
        </w:rPr>
        <w:t>Penguin Books; 2022</w:t>
      </w:r>
    </w:p>
    <w:p w14:paraId="21A972CB"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Harlen Corvo and Bella Sanby</w:t>
      </w:r>
    </w:p>
    <w:p w14:paraId="7CA5A83D" w14:textId="7B3487CD" w:rsidR="005077EF" w:rsidRPr="00966FCF" w:rsidRDefault="005077EF" w:rsidP="005077E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Locked away in a castle on the snowy mountains in the Sixth Kingdom of Orea, I have never known freedom. No one can get in or out. Apart from him. King Midas, who rescued me from the streets. Who I promised to love forever. But when political upheaval sees me sent across kingdoms to a future I no longer understand, everything I thought I knew about King Midas is shattered… </w:t>
      </w:r>
    </w:p>
    <w:p w14:paraId="7A342BD6"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10hrs 1min</w:t>
      </w:r>
    </w:p>
    <w:p w14:paraId="15AB90E4" w14:textId="3E829E5D" w:rsidR="005077EF" w:rsidRPr="00966FCF" w:rsidRDefault="005077EF" w:rsidP="005077EF">
      <w:pPr>
        <w:ind w:right="-46"/>
        <w:rPr>
          <w:rFonts w:ascii="Arial" w:eastAsia="Arial" w:hAnsi="Arial" w:cs="Arial"/>
          <w:b/>
          <w:color w:val="000000"/>
          <w:szCs w:val="32"/>
        </w:rPr>
      </w:pPr>
      <w:r w:rsidRPr="00966FCF">
        <w:rPr>
          <w:rFonts w:ascii="Arial" w:eastAsia="Arial" w:hAnsi="Arial" w:cs="Arial"/>
          <w:b/>
          <w:szCs w:val="32"/>
        </w:rPr>
        <w:t>Catalogue number: 2 0 8 1 4</w:t>
      </w:r>
      <w:r w:rsidRPr="00966FCF">
        <w:rPr>
          <w:rFonts w:ascii="Arial" w:eastAsia="Arial" w:hAnsi="Arial" w:cs="Arial"/>
          <w:b/>
          <w:szCs w:val="32"/>
        </w:rPr>
        <w:tab/>
      </w:r>
    </w:p>
    <w:p w14:paraId="1EE34693" w14:textId="77777777" w:rsidR="005077EF" w:rsidRPr="00966FCF" w:rsidRDefault="005077EF" w:rsidP="00F62BFD">
      <w:pPr>
        <w:ind w:right="-46"/>
        <w:rPr>
          <w:rFonts w:ascii="Arial" w:eastAsia="Arial" w:hAnsi="Arial" w:cs="Arial"/>
          <w:b/>
          <w:color w:val="000000"/>
          <w:szCs w:val="32"/>
        </w:rPr>
      </w:pPr>
    </w:p>
    <w:p w14:paraId="017A1AEC"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GLEAM</w:t>
      </w:r>
    </w:p>
    <w:p w14:paraId="44677BCB"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Raven Kennedy</w:t>
      </w:r>
    </w:p>
    <w:p w14:paraId="5104ED18" w14:textId="77777777" w:rsidR="005077EF" w:rsidRPr="00966FCF" w:rsidRDefault="005077EF" w:rsidP="005077EF">
      <w:pPr>
        <w:rPr>
          <w:rFonts w:ascii="Arial" w:eastAsia="Arial" w:hAnsi="Arial" w:cs="Arial"/>
          <w:b/>
          <w:szCs w:val="32"/>
        </w:rPr>
      </w:pPr>
      <w:r w:rsidRPr="00966FCF">
        <w:rPr>
          <w:rFonts w:ascii="Arial" w:eastAsia="Arial" w:hAnsi="Arial" w:cs="Arial"/>
          <w:b/>
          <w:szCs w:val="32"/>
        </w:rPr>
        <w:t>Penguin Books; 2022</w:t>
      </w:r>
    </w:p>
    <w:p w14:paraId="45088890"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Harlen Corvo and Bella Sanby</w:t>
      </w:r>
    </w:p>
    <w:p w14:paraId="736BC3CB" w14:textId="390C4D41" w:rsidR="005077EF" w:rsidRPr="00966FCF" w:rsidRDefault="005077EF" w:rsidP="005077E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I was told that being confined was to keep the bad out... Until I realized it was about keeping me in. Midas made me forbidden and weak. Little did he know that I would find my wings and voice. After living amongst the terrifying army of Fourth Kingdom, I find myself, once again, in strange lands and a kingdom surrounded by liars. But something has ignited within me. Something dark. Something angry</w:t>
      </w:r>
      <w:r w:rsidR="002815F5" w:rsidRPr="00966FCF">
        <w:rPr>
          <w:rFonts w:ascii="Arial" w:eastAsia="Arial" w:hAnsi="Arial" w:cs="Arial"/>
          <w:color w:val="000000"/>
          <w:szCs w:val="32"/>
        </w:rPr>
        <w:t>…</w:t>
      </w:r>
      <w:r w:rsidRPr="00966FCF">
        <w:rPr>
          <w:rFonts w:ascii="Arial" w:eastAsia="Arial" w:hAnsi="Arial" w:cs="Arial"/>
          <w:color w:val="000000"/>
          <w:szCs w:val="32"/>
        </w:rPr>
        <w:t xml:space="preserve"> </w:t>
      </w:r>
    </w:p>
    <w:p w14:paraId="08432787"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20hrs 2mins</w:t>
      </w:r>
    </w:p>
    <w:p w14:paraId="65F4F579" w14:textId="1350255C" w:rsidR="005077EF" w:rsidRPr="00966FCF" w:rsidRDefault="005077EF" w:rsidP="005077EF">
      <w:pPr>
        <w:ind w:right="-46"/>
        <w:rPr>
          <w:rFonts w:ascii="Arial" w:eastAsia="Arial" w:hAnsi="Arial" w:cs="Arial"/>
          <w:b/>
          <w:color w:val="000000"/>
          <w:szCs w:val="32"/>
        </w:rPr>
      </w:pPr>
      <w:r w:rsidRPr="00966FCF">
        <w:rPr>
          <w:rFonts w:ascii="Arial" w:eastAsia="Arial" w:hAnsi="Arial" w:cs="Arial"/>
          <w:b/>
          <w:szCs w:val="32"/>
        </w:rPr>
        <w:t>Catalogue number: 2 0 8 1 5</w:t>
      </w:r>
    </w:p>
    <w:p w14:paraId="5D9D277C" w14:textId="77777777" w:rsidR="005077EF" w:rsidRPr="00966FCF" w:rsidRDefault="005077EF" w:rsidP="00F62BFD">
      <w:pPr>
        <w:ind w:right="-46"/>
        <w:rPr>
          <w:rFonts w:ascii="Arial" w:eastAsia="Arial" w:hAnsi="Arial" w:cs="Arial"/>
          <w:b/>
          <w:color w:val="000000"/>
          <w:szCs w:val="32"/>
        </w:rPr>
      </w:pPr>
    </w:p>
    <w:p w14:paraId="3FAB65A5"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GOLD</w:t>
      </w:r>
    </w:p>
    <w:p w14:paraId="2D6746CE"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Raven Kennedy</w:t>
      </w:r>
    </w:p>
    <w:p w14:paraId="6E141AD5" w14:textId="77777777" w:rsidR="005077EF" w:rsidRPr="00966FCF" w:rsidRDefault="005077EF" w:rsidP="005077EF">
      <w:pPr>
        <w:rPr>
          <w:rFonts w:ascii="Arial" w:eastAsia="Arial" w:hAnsi="Arial" w:cs="Arial"/>
          <w:b/>
          <w:szCs w:val="32"/>
        </w:rPr>
      </w:pPr>
      <w:r w:rsidRPr="00966FCF">
        <w:rPr>
          <w:rFonts w:ascii="Arial" w:eastAsia="Arial" w:hAnsi="Arial" w:cs="Arial"/>
          <w:b/>
          <w:szCs w:val="32"/>
        </w:rPr>
        <w:t>Penguin Books; 2024</w:t>
      </w:r>
      <w:r w:rsidRPr="00966FCF">
        <w:rPr>
          <w:rFonts w:ascii="Arial" w:eastAsia="Arial" w:hAnsi="Arial" w:cs="Arial"/>
          <w:b/>
          <w:szCs w:val="32"/>
        </w:rPr>
        <w:tab/>
      </w:r>
    </w:p>
    <w:p w14:paraId="145660F5"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Owen Hall and Bella Sanby</w:t>
      </w:r>
    </w:p>
    <w:p w14:paraId="50D248FB" w14:textId="7BBD813D" w:rsidR="005077EF" w:rsidRPr="00966FCF" w:rsidRDefault="005077EF" w:rsidP="005077E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lastRenderedPageBreak/>
        <w:t xml:space="preserve">I was supposed to die. If it weren't for Slade, I would have. But he tore a hole the world I </w:t>
      </w:r>
      <w:r w:rsidR="002815F5" w:rsidRPr="00966FCF">
        <w:rPr>
          <w:rFonts w:ascii="Arial" w:eastAsia="Arial" w:hAnsi="Arial" w:cs="Arial"/>
          <w:color w:val="000000"/>
          <w:szCs w:val="32"/>
        </w:rPr>
        <w:t>know,</w:t>
      </w:r>
      <w:r w:rsidRPr="00966FCF">
        <w:rPr>
          <w:rFonts w:ascii="Arial" w:eastAsia="Arial" w:hAnsi="Arial" w:cs="Arial"/>
          <w:color w:val="000000"/>
          <w:szCs w:val="32"/>
        </w:rPr>
        <w:t xml:space="preserve"> and I went through it. To Annwyn. To home. Here, I am known as Lyäri Ulvêre - the golden one gone. And there are people in this world who want to keep me that way. But I am not that girl in the gilded cage anymore, and I won't be used again. </w:t>
      </w:r>
    </w:p>
    <w:p w14:paraId="2E46A4F1"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21hrs 27mins</w:t>
      </w:r>
      <w:r w:rsidRPr="00966FCF">
        <w:rPr>
          <w:rFonts w:ascii="Arial" w:eastAsia="Arial" w:hAnsi="Arial" w:cs="Arial"/>
          <w:b/>
          <w:color w:val="000000"/>
          <w:szCs w:val="32"/>
        </w:rPr>
        <w:tab/>
      </w:r>
    </w:p>
    <w:p w14:paraId="42C2A11B" w14:textId="673290A2" w:rsidR="005077EF" w:rsidRPr="00966FCF" w:rsidRDefault="005077EF" w:rsidP="005077EF">
      <w:pPr>
        <w:ind w:right="-46"/>
        <w:rPr>
          <w:rFonts w:ascii="Arial" w:eastAsia="Arial" w:hAnsi="Arial" w:cs="Arial"/>
          <w:b/>
          <w:color w:val="000000"/>
          <w:szCs w:val="32"/>
        </w:rPr>
      </w:pPr>
      <w:r w:rsidRPr="00966FCF">
        <w:rPr>
          <w:rFonts w:ascii="Arial" w:eastAsia="Arial" w:hAnsi="Arial" w:cs="Arial"/>
          <w:b/>
          <w:szCs w:val="32"/>
        </w:rPr>
        <w:t>Catalogue number: 2 0 8 1 7</w:t>
      </w:r>
      <w:r w:rsidRPr="00966FCF">
        <w:rPr>
          <w:rFonts w:ascii="Arial" w:eastAsia="Arial" w:hAnsi="Arial" w:cs="Arial"/>
          <w:szCs w:val="32"/>
        </w:rPr>
        <w:tab/>
      </w:r>
    </w:p>
    <w:p w14:paraId="18F35BE6" w14:textId="77777777" w:rsidR="005077EF" w:rsidRPr="00966FCF" w:rsidRDefault="005077EF" w:rsidP="00F62BFD">
      <w:pPr>
        <w:ind w:right="-46"/>
        <w:rPr>
          <w:rFonts w:ascii="Arial" w:eastAsia="Arial" w:hAnsi="Arial" w:cs="Arial"/>
          <w:b/>
          <w:color w:val="000000"/>
          <w:szCs w:val="32"/>
        </w:rPr>
      </w:pPr>
    </w:p>
    <w:p w14:paraId="69889390"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GOLDFINCH</w:t>
      </w:r>
    </w:p>
    <w:p w14:paraId="3791D873"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Raven Kennedy</w:t>
      </w:r>
    </w:p>
    <w:p w14:paraId="71298526" w14:textId="77777777" w:rsidR="005077EF" w:rsidRPr="00966FCF" w:rsidRDefault="005077EF" w:rsidP="005077EF">
      <w:pPr>
        <w:rPr>
          <w:rFonts w:ascii="Arial" w:eastAsia="Arial" w:hAnsi="Arial" w:cs="Arial"/>
          <w:b/>
          <w:szCs w:val="32"/>
        </w:rPr>
      </w:pPr>
      <w:r w:rsidRPr="00966FCF">
        <w:rPr>
          <w:rFonts w:ascii="Arial" w:eastAsia="Arial" w:hAnsi="Arial" w:cs="Arial"/>
          <w:b/>
          <w:szCs w:val="32"/>
        </w:rPr>
        <w:t>Penguin Books; 2024</w:t>
      </w:r>
      <w:r w:rsidRPr="00966FCF">
        <w:rPr>
          <w:rFonts w:ascii="Arial" w:eastAsia="Arial" w:hAnsi="Arial" w:cs="Arial"/>
          <w:b/>
          <w:szCs w:val="32"/>
        </w:rPr>
        <w:tab/>
      </w:r>
    </w:p>
    <w:p w14:paraId="60E5E6AF"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Owen Hall and Bella Sanby</w:t>
      </w:r>
    </w:p>
    <w:p w14:paraId="6ECFA65B" w14:textId="77777777" w:rsidR="005077EF" w:rsidRPr="00966FCF" w:rsidRDefault="005077EF" w:rsidP="005077E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War has broken out between Annwyn and Orea, though that's not the only battle being waged. There's a fight inside me, and it's one I'm determined to win. Yet they've forgotten one thing. The ancient magic of the pair bond. One can never truly be lost when two souls are already bound. Because Slade and I? We are connected by more than just fated magic, and we will always find each other. </w:t>
      </w:r>
    </w:p>
    <w:p w14:paraId="2F2DE8A5"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21hrs 42mins</w:t>
      </w:r>
      <w:r w:rsidRPr="00966FCF">
        <w:rPr>
          <w:rFonts w:ascii="Arial" w:eastAsia="Arial" w:hAnsi="Arial" w:cs="Arial"/>
          <w:b/>
          <w:color w:val="000000"/>
          <w:szCs w:val="32"/>
        </w:rPr>
        <w:tab/>
      </w:r>
    </w:p>
    <w:p w14:paraId="266771E1" w14:textId="0F42D7E3" w:rsidR="005077EF" w:rsidRPr="00966FCF" w:rsidRDefault="005077EF" w:rsidP="005077EF">
      <w:pPr>
        <w:ind w:right="-46"/>
        <w:rPr>
          <w:rFonts w:ascii="Arial" w:eastAsia="Arial" w:hAnsi="Arial" w:cs="Arial"/>
          <w:b/>
          <w:color w:val="000000"/>
          <w:szCs w:val="32"/>
        </w:rPr>
      </w:pPr>
      <w:r w:rsidRPr="00966FCF">
        <w:rPr>
          <w:rFonts w:ascii="Arial" w:eastAsia="Arial" w:hAnsi="Arial" w:cs="Arial"/>
          <w:b/>
          <w:szCs w:val="32"/>
        </w:rPr>
        <w:t>Catalogue number: 2 0 8 1 6</w:t>
      </w:r>
      <w:r w:rsidRPr="00966FCF">
        <w:rPr>
          <w:rFonts w:ascii="Arial" w:eastAsia="Arial" w:hAnsi="Arial" w:cs="Arial"/>
          <w:b/>
          <w:szCs w:val="32"/>
        </w:rPr>
        <w:tab/>
      </w:r>
      <w:r w:rsidRPr="00966FCF">
        <w:rPr>
          <w:rFonts w:ascii="Arial" w:eastAsia="Arial" w:hAnsi="Arial" w:cs="Arial"/>
          <w:szCs w:val="32"/>
        </w:rPr>
        <w:tab/>
      </w:r>
    </w:p>
    <w:p w14:paraId="7B438498" w14:textId="77777777" w:rsidR="00300A19" w:rsidRPr="00966FCF" w:rsidRDefault="00300A19" w:rsidP="00F62BFD">
      <w:pPr>
        <w:ind w:right="-46"/>
        <w:rPr>
          <w:rFonts w:ascii="Arial" w:eastAsia="Arial" w:hAnsi="Arial" w:cs="Arial"/>
          <w:b/>
          <w:color w:val="000000"/>
          <w:szCs w:val="32"/>
        </w:rPr>
      </w:pPr>
    </w:p>
    <w:p w14:paraId="72503643"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A </w:t>
      </w:r>
      <w:r w:rsidRPr="00966FCF">
        <w:rPr>
          <w:rFonts w:ascii="Arial" w:eastAsia="Arial" w:hAnsi="Arial" w:cs="Arial"/>
          <w:b/>
          <w:color w:val="000000"/>
          <w:szCs w:val="32"/>
        </w:rPr>
        <w:t>STUDY IN DROWNING</w:t>
      </w:r>
    </w:p>
    <w:p w14:paraId="0A3EAB18"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Ava Reid</w:t>
      </w:r>
    </w:p>
    <w:p w14:paraId="213669D9" w14:textId="77777777" w:rsidR="00300A19" w:rsidRPr="00966FCF" w:rsidRDefault="00300A19" w:rsidP="00300A19">
      <w:pPr>
        <w:rPr>
          <w:rFonts w:ascii="Arial" w:eastAsia="Arial" w:hAnsi="Arial" w:cs="Arial"/>
          <w:b/>
          <w:szCs w:val="32"/>
        </w:rPr>
      </w:pPr>
      <w:r w:rsidRPr="00966FCF">
        <w:rPr>
          <w:rFonts w:ascii="Arial" w:eastAsia="Arial" w:hAnsi="Arial" w:cs="Arial"/>
          <w:b/>
          <w:szCs w:val="32"/>
        </w:rPr>
        <w:t>Penguin Books; 2023</w:t>
      </w:r>
      <w:r w:rsidRPr="00966FCF">
        <w:rPr>
          <w:rFonts w:ascii="Arial" w:eastAsia="Arial" w:hAnsi="Arial" w:cs="Arial"/>
          <w:b/>
          <w:szCs w:val="32"/>
        </w:rPr>
        <w:tab/>
      </w:r>
      <w:r w:rsidRPr="00966FCF">
        <w:rPr>
          <w:rFonts w:ascii="Arial" w:eastAsia="Arial" w:hAnsi="Arial" w:cs="Arial"/>
          <w:b/>
          <w:szCs w:val="32"/>
        </w:rPr>
        <w:tab/>
      </w:r>
    </w:p>
    <w:p w14:paraId="3F87712A"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Saskia Maarleveld</w:t>
      </w:r>
    </w:p>
    <w:p w14:paraId="4A0D2F19" w14:textId="5A513E80" w:rsidR="00300A19" w:rsidRPr="00966FCF" w:rsidRDefault="00300A19" w:rsidP="00300A1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Since childhood, Effy’s been haunted by visions of the Fairy King. She's found solace only in the pages of Angharad - a beloved epic about a mortal girl who falls in love with the </w:t>
      </w:r>
      <w:r w:rsidR="006C7CB5" w:rsidRPr="00966FCF">
        <w:rPr>
          <w:rFonts w:ascii="Arial" w:eastAsia="Arial" w:hAnsi="Arial" w:cs="Arial"/>
          <w:color w:val="000000"/>
          <w:szCs w:val="32"/>
        </w:rPr>
        <w:t>Fairy King and</w:t>
      </w:r>
      <w:r w:rsidRPr="00966FCF">
        <w:rPr>
          <w:rFonts w:ascii="Arial" w:eastAsia="Arial" w:hAnsi="Arial" w:cs="Arial"/>
          <w:color w:val="000000"/>
          <w:szCs w:val="32"/>
        </w:rPr>
        <w:t xml:space="preserve"> then destroys him. Effy enters a contest to design the late author’s house, but when she arrives, she finds a young literature scholar there who is determined to prove her favourite author is a fraud. </w:t>
      </w:r>
    </w:p>
    <w:p w14:paraId="76D4BFED" w14:textId="77777777" w:rsidR="00300A19" w:rsidRPr="00966FCF" w:rsidRDefault="00300A19" w:rsidP="00300A19">
      <w:pPr>
        <w:pBdr>
          <w:top w:val="nil"/>
          <w:left w:val="nil"/>
          <w:bottom w:val="nil"/>
          <w:right w:val="nil"/>
          <w:between w:val="nil"/>
        </w:pBdr>
        <w:rPr>
          <w:rFonts w:ascii="Arial" w:eastAsia="Arial" w:hAnsi="Arial" w:cs="Arial"/>
          <w:b/>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10hrs 31mins</w:t>
      </w:r>
      <w:r w:rsidRPr="00966FCF">
        <w:rPr>
          <w:rFonts w:ascii="Arial" w:eastAsia="Arial" w:hAnsi="Arial" w:cs="Arial"/>
          <w:b/>
          <w:color w:val="000000"/>
          <w:szCs w:val="32"/>
        </w:rPr>
        <w:tab/>
      </w:r>
    </w:p>
    <w:p w14:paraId="617C22CE" w14:textId="5AD3CBE0" w:rsidR="00300A19" w:rsidRPr="00966FCF" w:rsidRDefault="00300A19" w:rsidP="00300A19">
      <w:pPr>
        <w:ind w:right="-46"/>
        <w:rPr>
          <w:rFonts w:ascii="Arial" w:eastAsia="Arial" w:hAnsi="Arial" w:cs="Arial"/>
          <w:b/>
          <w:szCs w:val="32"/>
        </w:rPr>
      </w:pPr>
      <w:r w:rsidRPr="00966FCF">
        <w:rPr>
          <w:rFonts w:ascii="Arial" w:eastAsia="Arial" w:hAnsi="Arial" w:cs="Arial"/>
          <w:b/>
          <w:szCs w:val="32"/>
        </w:rPr>
        <w:t>Catalogue number: 1 8 6 1 3</w:t>
      </w:r>
      <w:r w:rsidRPr="00966FCF">
        <w:rPr>
          <w:rFonts w:ascii="Arial" w:eastAsia="Arial" w:hAnsi="Arial" w:cs="Arial"/>
          <w:b/>
          <w:szCs w:val="32"/>
        </w:rPr>
        <w:tab/>
      </w:r>
    </w:p>
    <w:p w14:paraId="2B874FDA" w14:textId="77777777" w:rsidR="00EE4F69" w:rsidRPr="00966FCF" w:rsidRDefault="00EE4F69" w:rsidP="00300A19">
      <w:pPr>
        <w:ind w:right="-46"/>
        <w:rPr>
          <w:rFonts w:ascii="Arial" w:eastAsia="Arial" w:hAnsi="Arial" w:cs="Arial"/>
          <w:b/>
          <w:szCs w:val="32"/>
        </w:rPr>
      </w:pPr>
    </w:p>
    <w:p w14:paraId="4FF76569"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lastRenderedPageBreak/>
        <w:t>ORDINARY MONSTERS</w:t>
      </w:r>
    </w:p>
    <w:p w14:paraId="60FA4110"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J. M. Miro</w:t>
      </w:r>
    </w:p>
    <w:p w14:paraId="7B9EED6F"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Bloomsbury; 2022</w:t>
      </w:r>
    </w:p>
    <w:p w14:paraId="1B07A760"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Ben Onwukwe</w:t>
      </w:r>
    </w:p>
    <w:p w14:paraId="0FACBEA8" w14:textId="77777777" w:rsidR="00EE4F69" w:rsidRPr="00966FCF" w:rsidRDefault="00EE4F69" w:rsidP="00EE4F6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Charlie Ovid discovers a gift for healing himself through a brutal upbringing in Mississippi, while Marlowe, a foundling from a railway freight, glows with a strange bluish light. When two grizzled detectives are recruited to escort them north to safety, they are confronted by a sinister, dangerous force that threatens to upend the world as they know it. </w:t>
      </w:r>
    </w:p>
    <w:p w14:paraId="711AF005"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25hrs 21mins</w:t>
      </w:r>
      <w:r w:rsidRPr="00966FCF">
        <w:rPr>
          <w:rFonts w:ascii="Arial" w:eastAsia="Arial" w:hAnsi="Arial" w:cs="Arial"/>
          <w:b/>
          <w:bCs/>
          <w:color w:val="000000"/>
          <w:szCs w:val="32"/>
        </w:rPr>
        <w:tab/>
      </w:r>
    </w:p>
    <w:p w14:paraId="3B1FD9E8" w14:textId="3176EA7A" w:rsidR="00EE4F69" w:rsidRPr="00966FCF" w:rsidRDefault="00EE4F69" w:rsidP="00EE4F69">
      <w:pPr>
        <w:ind w:right="-46"/>
        <w:rPr>
          <w:rFonts w:ascii="Arial" w:eastAsia="Arial" w:hAnsi="Arial" w:cs="Arial"/>
          <w:b/>
          <w:szCs w:val="32"/>
        </w:rPr>
      </w:pPr>
      <w:r w:rsidRPr="00966FCF">
        <w:rPr>
          <w:rFonts w:ascii="Arial" w:eastAsia="Arial" w:hAnsi="Arial" w:cs="Arial"/>
          <w:b/>
          <w:bCs/>
          <w:color w:val="000000"/>
          <w:szCs w:val="32"/>
        </w:rPr>
        <w:t>Catalogue number: 1 9 4 1 5</w:t>
      </w:r>
      <w:r w:rsidRPr="00966FCF">
        <w:rPr>
          <w:rFonts w:ascii="Arial" w:eastAsia="Arial" w:hAnsi="Arial" w:cs="Arial"/>
          <w:b/>
          <w:bCs/>
          <w:color w:val="000000"/>
          <w:szCs w:val="32"/>
        </w:rPr>
        <w:tab/>
      </w:r>
    </w:p>
    <w:p w14:paraId="0F03DC62" w14:textId="77777777" w:rsidR="0046514F" w:rsidRPr="00966FCF" w:rsidRDefault="0046514F" w:rsidP="00300A19">
      <w:pPr>
        <w:ind w:right="-46"/>
        <w:rPr>
          <w:rFonts w:ascii="Arial" w:eastAsia="Arial" w:hAnsi="Arial" w:cs="Arial"/>
          <w:b/>
          <w:szCs w:val="32"/>
        </w:rPr>
      </w:pPr>
    </w:p>
    <w:p w14:paraId="5EC2A8B5"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DIFFICULT LOVES OF MARIA MAKILING</w:t>
      </w:r>
    </w:p>
    <w:p w14:paraId="6CCF0291"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Wayne Santos</w:t>
      </w:r>
    </w:p>
    <w:p w14:paraId="5CA25435"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Penguin Audiobooks; 2021</w:t>
      </w:r>
    </w:p>
    <w:p w14:paraId="5A8565DF"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Rebecca Perfect</w:t>
      </w:r>
    </w:p>
    <w:p w14:paraId="4AA1F613" w14:textId="77777777" w:rsidR="0046514F" w:rsidRPr="00966FCF" w:rsidRDefault="0046514F" w:rsidP="0046514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Maria is in love. And right now, being in love is her biggest problem. Because when Maria falls in love, tragedy and death follow - and always have. For hundreds of years. If she wants to break the cycle, it's going to take everything a goddess, her newly-befriended, anime-obsessed demon-horse, and Canadian national treasure Margaret Atwood have to make it happen.</w:t>
      </w:r>
    </w:p>
    <w:p w14:paraId="426A1D7B"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4hrs 33mins</w:t>
      </w:r>
      <w:r w:rsidRPr="00966FCF">
        <w:rPr>
          <w:rFonts w:ascii="Arial" w:eastAsia="Arial" w:hAnsi="Arial" w:cs="Arial"/>
          <w:b/>
          <w:bCs/>
          <w:color w:val="000000"/>
          <w:szCs w:val="32"/>
        </w:rPr>
        <w:tab/>
      </w:r>
    </w:p>
    <w:p w14:paraId="4DAF7259" w14:textId="7BF9C4B5" w:rsidR="0046514F" w:rsidRPr="00966FCF" w:rsidRDefault="0046514F" w:rsidP="0046514F">
      <w:pPr>
        <w:ind w:right="-46"/>
        <w:rPr>
          <w:rFonts w:ascii="Arial" w:eastAsia="Arial" w:hAnsi="Arial" w:cs="Arial"/>
          <w:b/>
          <w:bCs/>
          <w:color w:val="000000"/>
          <w:szCs w:val="32"/>
        </w:rPr>
      </w:pPr>
      <w:r w:rsidRPr="00966FCF">
        <w:rPr>
          <w:rFonts w:ascii="Arial" w:eastAsia="Arial" w:hAnsi="Arial" w:cs="Arial"/>
          <w:b/>
          <w:bCs/>
          <w:color w:val="000000"/>
          <w:szCs w:val="32"/>
        </w:rPr>
        <w:t>Catalogue number: 1 8 5 3 4</w:t>
      </w:r>
      <w:r w:rsidRPr="00966FCF">
        <w:rPr>
          <w:rFonts w:ascii="Arial" w:eastAsia="Arial" w:hAnsi="Arial" w:cs="Arial"/>
          <w:b/>
          <w:bCs/>
          <w:color w:val="000000"/>
          <w:szCs w:val="32"/>
        </w:rPr>
        <w:tab/>
      </w:r>
    </w:p>
    <w:p w14:paraId="7AB5ABB2" w14:textId="77777777" w:rsidR="0094370C" w:rsidRPr="00966FCF" w:rsidRDefault="0094370C" w:rsidP="0046514F">
      <w:pPr>
        <w:ind w:right="-46"/>
        <w:rPr>
          <w:rFonts w:ascii="Arial" w:eastAsia="Arial" w:hAnsi="Arial" w:cs="Arial"/>
          <w:b/>
          <w:bCs/>
          <w:color w:val="000000"/>
          <w:szCs w:val="32"/>
        </w:rPr>
      </w:pPr>
    </w:p>
    <w:p w14:paraId="2F8C3C76"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CARTOGRAPHERS</w:t>
      </w:r>
    </w:p>
    <w:p w14:paraId="31F84652"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Peng Shepherd</w:t>
      </w:r>
    </w:p>
    <w:p w14:paraId="1CAE8E42"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Orion Books; 2022</w:t>
      </w:r>
      <w:r w:rsidRPr="00966FCF">
        <w:rPr>
          <w:rFonts w:ascii="Arial" w:eastAsia="Arial" w:hAnsi="Arial" w:cs="Arial"/>
          <w:b/>
          <w:bCs/>
          <w:color w:val="000000"/>
          <w:szCs w:val="32"/>
        </w:rPr>
        <w:tab/>
      </w:r>
    </w:p>
    <w:p w14:paraId="6F9444FA" w14:textId="77777777" w:rsidR="0094370C" w:rsidRPr="00966FCF" w:rsidRDefault="0094370C" w:rsidP="0094370C">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bCs/>
          <w:color w:val="000000"/>
          <w:szCs w:val="32"/>
        </w:rPr>
        <w:t>Reader Miscellaneous</w:t>
      </w:r>
    </w:p>
    <w:p w14:paraId="26272435" w14:textId="77777777" w:rsidR="0094370C" w:rsidRPr="00966FCF" w:rsidRDefault="0094370C" w:rsidP="0094370C">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Nell Young hasn't spoken to her father, the world-respected cartographer Dr Daniel Young, in years - but this morning he was found dead in his office at the New York Public Library. When they last met, Dr Young fired Nell after an argument over a seemingly worthless mass-produced highway map. Now every copy of this map is being found and destroyed...</w:t>
      </w:r>
    </w:p>
    <w:p w14:paraId="46A4C29F"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lastRenderedPageBreak/>
        <w:t>Running time 14hrs 14mins</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6A3287AF" w14:textId="39CB1E89" w:rsidR="0094370C" w:rsidRPr="00966FCF" w:rsidRDefault="0094370C" w:rsidP="0094370C">
      <w:pPr>
        <w:ind w:right="-46"/>
        <w:rPr>
          <w:rFonts w:ascii="Arial" w:eastAsia="Arial" w:hAnsi="Arial" w:cs="Arial"/>
          <w:b/>
          <w:bCs/>
          <w:color w:val="000000"/>
          <w:szCs w:val="32"/>
        </w:rPr>
      </w:pPr>
      <w:r w:rsidRPr="00966FCF">
        <w:rPr>
          <w:rFonts w:ascii="Arial" w:eastAsia="Arial" w:hAnsi="Arial" w:cs="Arial"/>
          <w:b/>
          <w:bCs/>
          <w:color w:val="000000"/>
          <w:szCs w:val="32"/>
        </w:rPr>
        <w:t>Catalogue number: 1 9 2 1 3</w:t>
      </w:r>
      <w:r w:rsidRPr="00966FCF">
        <w:rPr>
          <w:rFonts w:ascii="Arial" w:eastAsia="Arial" w:hAnsi="Arial" w:cs="Arial"/>
          <w:b/>
          <w:bCs/>
          <w:color w:val="000000"/>
          <w:szCs w:val="32"/>
        </w:rPr>
        <w:tab/>
      </w:r>
    </w:p>
    <w:p w14:paraId="38DAE4C0" w14:textId="77777777" w:rsidR="005B7550" w:rsidRPr="00966FCF" w:rsidRDefault="005B7550" w:rsidP="0046514F">
      <w:pPr>
        <w:ind w:right="-46"/>
        <w:rPr>
          <w:rFonts w:ascii="Arial" w:eastAsia="Arial" w:hAnsi="Arial" w:cs="Arial"/>
          <w:b/>
          <w:bCs/>
          <w:color w:val="000000"/>
          <w:szCs w:val="32"/>
        </w:rPr>
      </w:pPr>
    </w:p>
    <w:p w14:paraId="08EC27AC" w14:textId="77777777" w:rsidR="005B7550" w:rsidRPr="00966FCF" w:rsidRDefault="005B7550" w:rsidP="005B755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DOING TIME</w:t>
      </w:r>
    </w:p>
    <w:p w14:paraId="66BAB3F2" w14:textId="77777777" w:rsidR="005B7550" w:rsidRPr="00966FCF" w:rsidRDefault="005B7550" w:rsidP="005B755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Jodi Taylor</w:t>
      </w:r>
    </w:p>
    <w:p w14:paraId="2396402B" w14:textId="77777777" w:rsidR="005B7550" w:rsidRPr="00966FCF" w:rsidRDefault="005B7550" w:rsidP="005B7550">
      <w:pPr>
        <w:rPr>
          <w:rFonts w:ascii="Arial" w:eastAsia="Arial" w:hAnsi="Arial" w:cs="Arial"/>
          <w:b/>
          <w:szCs w:val="32"/>
        </w:rPr>
      </w:pPr>
      <w:r w:rsidRPr="00966FCF">
        <w:rPr>
          <w:rFonts w:ascii="Arial" w:eastAsia="Arial" w:hAnsi="Arial" w:cs="Arial"/>
          <w:b/>
          <w:szCs w:val="32"/>
        </w:rPr>
        <w:t>Headline; 2024</w:t>
      </w:r>
      <w:r w:rsidRPr="00966FCF">
        <w:rPr>
          <w:rFonts w:ascii="Arial" w:eastAsia="Arial" w:hAnsi="Arial" w:cs="Arial"/>
          <w:b/>
          <w:szCs w:val="32"/>
        </w:rPr>
        <w:tab/>
      </w:r>
      <w:r w:rsidRPr="00966FCF">
        <w:rPr>
          <w:rFonts w:ascii="Arial" w:eastAsia="Arial" w:hAnsi="Arial" w:cs="Arial"/>
          <w:b/>
          <w:szCs w:val="32"/>
        </w:rPr>
        <w:tab/>
      </w:r>
    </w:p>
    <w:p w14:paraId="56288670" w14:textId="77777777" w:rsidR="005B7550" w:rsidRPr="00966FCF" w:rsidRDefault="005B7550" w:rsidP="005B755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Zara Ramm</w:t>
      </w:r>
    </w:p>
    <w:p w14:paraId="6BBA6834" w14:textId="60147367" w:rsidR="005B7550" w:rsidRPr="00966FCF" w:rsidRDefault="005B7550" w:rsidP="005B7550">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A long time ago in the future, the secret of time travel became known to all. Unsurprisingly, the world nearly ended. There will always be idiots who want to change history. Enter the Time Police. An all-powerful, international organisation tasked with keeping the timeline straight. The Time Wars are over. But now they must fight to save a very different future - their own. </w:t>
      </w:r>
    </w:p>
    <w:p w14:paraId="693C73D8" w14:textId="77777777" w:rsidR="005B7550" w:rsidRPr="00966FCF" w:rsidRDefault="005B7550" w:rsidP="005B755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12hrs 28mins</w:t>
      </w:r>
      <w:r w:rsidRPr="00966FCF">
        <w:rPr>
          <w:rFonts w:ascii="Arial" w:eastAsia="Arial" w:hAnsi="Arial" w:cs="Arial"/>
          <w:b/>
          <w:color w:val="000000"/>
          <w:szCs w:val="32"/>
        </w:rPr>
        <w:tab/>
      </w:r>
    </w:p>
    <w:p w14:paraId="01D95059" w14:textId="4F352778" w:rsidR="005B7550" w:rsidRPr="00966FCF" w:rsidRDefault="005B7550" w:rsidP="005B7550">
      <w:pPr>
        <w:ind w:right="-46"/>
        <w:rPr>
          <w:rFonts w:ascii="Arial" w:eastAsia="Arial" w:hAnsi="Arial" w:cs="Arial"/>
          <w:szCs w:val="32"/>
        </w:rPr>
      </w:pPr>
      <w:r w:rsidRPr="00966FCF">
        <w:rPr>
          <w:rFonts w:ascii="Arial" w:eastAsia="Arial" w:hAnsi="Arial" w:cs="Arial"/>
          <w:b/>
          <w:szCs w:val="32"/>
        </w:rPr>
        <w:t>Catalogue number: 2 0 5 2 4</w:t>
      </w:r>
      <w:r w:rsidRPr="00966FCF">
        <w:rPr>
          <w:rFonts w:ascii="Arial" w:eastAsia="Arial" w:hAnsi="Arial" w:cs="Arial"/>
          <w:szCs w:val="32"/>
        </w:rPr>
        <w:tab/>
      </w:r>
    </w:p>
    <w:p w14:paraId="515E7C9C" w14:textId="77777777" w:rsidR="005B7550" w:rsidRPr="00966FCF" w:rsidRDefault="005B7550" w:rsidP="005B7550">
      <w:pPr>
        <w:ind w:right="-46"/>
        <w:rPr>
          <w:rFonts w:ascii="Arial" w:eastAsia="Arial" w:hAnsi="Arial" w:cs="Arial"/>
          <w:szCs w:val="32"/>
        </w:rPr>
      </w:pPr>
    </w:p>
    <w:p w14:paraId="6BDD28D7" w14:textId="77777777" w:rsidR="005B7550" w:rsidRPr="00966FCF" w:rsidRDefault="005B7550" w:rsidP="005B755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EMPIRE OF GRASS</w:t>
      </w:r>
    </w:p>
    <w:p w14:paraId="1E74BDEA" w14:textId="77777777" w:rsidR="005B7550" w:rsidRPr="00966FCF" w:rsidRDefault="005B7550" w:rsidP="005B755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Tad Williams</w:t>
      </w:r>
    </w:p>
    <w:p w14:paraId="7FA68382" w14:textId="77777777" w:rsidR="005B7550" w:rsidRPr="00966FCF" w:rsidRDefault="005B7550" w:rsidP="005B7550">
      <w:pPr>
        <w:rPr>
          <w:rFonts w:ascii="Arial" w:eastAsia="Arial" w:hAnsi="Arial" w:cs="Arial"/>
          <w:b/>
          <w:szCs w:val="32"/>
        </w:rPr>
      </w:pPr>
      <w:r w:rsidRPr="00966FCF">
        <w:rPr>
          <w:rFonts w:ascii="Arial" w:eastAsia="Arial" w:hAnsi="Arial" w:cs="Arial"/>
          <w:b/>
          <w:szCs w:val="32"/>
        </w:rPr>
        <w:t>Hodder &amp; Stoughton; 2019</w:t>
      </w:r>
    </w:p>
    <w:p w14:paraId="321019B3" w14:textId="77777777" w:rsidR="005B7550" w:rsidRPr="00966FCF" w:rsidRDefault="005B7550" w:rsidP="005B755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Andrew Wincott</w:t>
      </w:r>
    </w:p>
    <w:p w14:paraId="2EB6AB17" w14:textId="24274F37" w:rsidR="005B7550" w:rsidRPr="00966FCF" w:rsidRDefault="005B7550" w:rsidP="005B7550">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The kingdoms of Osten Ard have been at peace for decades, but now, the threat of a new war grows to nightmarish proportions. As the countries and peoples of the High Ward bicker among themselves, battle, bloodshed, and dark magics threaten to pull civilizations to pieces. And over it all looms the mystery of the Witchwood Crown</w:t>
      </w:r>
      <w:r w:rsidR="006C7CB5" w:rsidRPr="00966FCF">
        <w:rPr>
          <w:rFonts w:ascii="Arial" w:eastAsia="Arial" w:hAnsi="Arial" w:cs="Arial"/>
          <w:color w:val="000000"/>
          <w:szCs w:val="32"/>
        </w:rPr>
        <w:t>...</w:t>
      </w:r>
      <w:r w:rsidRPr="00966FCF">
        <w:rPr>
          <w:rFonts w:ascii="Arial" w:eastAsia="Arial" w:hAnsi="Arial" w:cs="Arial"/>
          <w:color w:val="000000"/>
          <w:szCs w:val="32"/>
        </w:rPr>
        <w:t>.</w:t>
      </w:r>
    </w:p>
    <w:p w14:paraId="30CE5AA3" w14:textId="77777777" w:rsidR="005B7550" w:rsidRPr="00966FCF" w:rsidRDefault="005B7550" w:rsidP="005B755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36hrs 33mins</w:t>
      </w:r>
      <w:r w:rsidRPr="00966FCF">
        <w:rPr>
          <w:rFonts w:ascii="Arial" w:eastAsia="Arial" w:hAnsi="Arial" w:cs="Arial"/>
          <w:b/>
          <w:color w:val="000000"/>
          <w:szCs w:val="32"/>
        </w:rPr>
        <w:tab/>
      </w:r>
    </w:p>
    <w:p w14:paraId="020DF0D7" w14:textId="7777EB6A" w:rsidR="005B7550" w:rsidRPr="00966FCF" w:rsidRDefault="005B7550" w:rsidP="005B7550">
      <w:pPr>
        <w:ind w:right="-46"/>
        <w:rPr>
          <w:rFonts w:ascii="Arial" w:eastAsia="Arial" w:hAnsi="Arial" w:cs="Arial"/>
          <w:b/>
          <w:szCs w:val="32"/>
        </w:rPr>
      </w:pPr>
      <w:r w:rsidRPr="00966FCF">
        <w:rPr>
          <w:rFonts w:ascii="Arial" w:eastAsia="Arial" w:hAnsi="Arial" w:cs="Arial"/>
          <w:b/>
          <w:szCs w:val="32"/>
        </w:rPr>
        <w:t>Catalogue number: 2 0 8 4 0</w:t>
      </w:r>
      <w:r w:rsidRPr="00966FCF">
        <w:rPr>
          <w:rFonts w:ascii="Arial" w:eastAsia="Arial" w:hAnsi="Arial" w:cs="Arial"/>
          <w:szCs w:val="32"/>
        </w:rPr>
        <w:tab/>
      </w:r>
    </w:p>
    <w:p w14:paraId="7580856A" w14:textId="77777777" w:rsidR="009601CF" w:rsidRPr="00966FCF" w:rsidRDefault="009601CF" w:rsidP="00300A19">
      <w:pPr>
        <w:ind w:right="-46"/>
        <w:rPr>
          <w:rFonts w:ascii="Arial" w:eastAsia="Arial" w:hAnsi="Arial" w:cs="Arial"/>
          <w:b/>
          <w:szCs w:val="32"/>
        </w:rPr>
      </w:pPr>
    </w:p>
    <w:p w14:paraId="5255E4B9" w14:textId="5CAC3F71"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 xml:space="preserve">THE HEART OF WHAT WAS LOST </w:t>
      </w:r>
    </w:p>
    <w:p w14:paraId="44347522"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Tad Williams</w:t>
      </w:r>
    </w:p>
    <w:p w14:paraId="2B7E70B8"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Hodder &amp; Stoughton; 2017</w:t>
      </w:r>
      <w:r w:rsidRPr="00966FCF">
        <w:rPr>
          <w:rFonts w:ascii="Arial" w:eastAsia="Arial" w:hAnsi="Arial" w:cs="Arial"/>
          <w:b/>
          <w:bCs/>
          <w:color w:val="000000"/>
          <w:szCs w:val="32"/>
        </w:rPr>
        <w:tab/>
      </w:r>
    </w:p>
    <w:p w14:paraId="2CB714BE"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Andrew Wincott</w:t>
      </w:r>
    </w:p>
    <w:p w14:paraId="06A384F5" w14:textId="77777777" w:rsidR="009601CF" w:rsidRPr="00966FCF" w:rsidRDefault="009601CF" w:rsidP="009601C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In the wake of the Storm King's fall, Ineluki's loyal minions, the Norns, retreat north to Nakkiga, an ancient citadel which holds a priceless artefact. They are pursued by the army of Duke Isgrimnur who is determined to wipe out the Norns for all time. </w:t>
      </w:r>
      <w:r w:rsidRPr="00966FCF">
        <w:rPr>
          <w:rFonts w:ascii="Arial" w:eastAsia="Arial" w:hAnsi="Arial" w:cs="Arial"/>
          <w:color w:val="000000"/>
          <w:szCs w:val="32"/>
        </w:rPr>
        <w:lastRenderedPageBreak/>
        <w:t>The two armies will soon clash in a battle so strange and deadly that it threatens to destroy all sides.</w:t>
      </w:r>
    </w:p>
    <w:p w14:paraId="4A306CDE"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9hrs 48mins</w:t>
      </w:r>
      <w:r w:rsidRPr="00966FCF">
        <w:rPr>
          <w:rFonts w:ascii="Arial" w:eastAsia="Arial" w:hAnsi="Arial" w:cs="Arial"/>
          <w:b/>
          <w:bCs/>
          <w:color w:val="000000"/>
          <w:szCs w:val="32"/>
        </w:rPr>
        <w:tab/>
      </w:r>
    </w:p>
    <w:p w14:paraId="1997098B" w14:textId="3ECD4D86" w:rsidR="009601CF" w:rsidRPr="00966FCF" w:rsidRDefault="009601CF" w:rsidP="009601CF">
      <w:pPr>
        <w:ind w:right="-46"/>
        <w:rPr>
          <w:rFonts w:ascii="Arial" w:eastAsia="Arial" w:hAnsi="Arial" w:cs="Arial"/>
          <w:b/>
          <w:szCs w:val="32"/>
        </w:rPr>
      </w:pPr>
      <w:r w:rsidRPr="00966FCF">
        <w:rPr>
          <w:rFonts w:ascii="Arial" w:eastAsia="Arial" w:hAnsi="Arial" w:cs="Arial"/>
          <w:b/>
          <w:bCs/>
          <w:color w:val="000000"/>
          <w:szCs w:val="32"/>
        </w:rPr>
        <w:t>Catalogue number: 2 0 8 4 1</w:t>
      </w:r>
    </w:p>
    <w:p w14:paraId="0EFA318B" w14:textId="77777777" w:rsidR="002669FF" w:rsidRPr="00966FCF" w:rsidRDefault="002669FF" w:rsidP="00300A19">
      <w:pPr>
        <w:ind w:right="-46"/>
        <w:rPr>
          <w:rFonts w:ascii="Arial" w:eastAsia="Arial" w:hAnsi="Arial" w:cs="Arial"/>
          <w:b/>
          <w:szCs w:val="32"/>
        </w:rPr>
      </w:pPr>
    </w:p>
    <w:p w14:paraId="7BF04598"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WITCHWOOD CROWN</w:t>
      </w:r>
    </w:p>
    <w:p w14:paraId="4BAACC22"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Tad Williams</w:t>
      </w:r>
    </w:p>
    <w:p w14:paraId="72660E30"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Hodder &amp; Stoughton; 2017</w:t>
      </w:r>
      <w:r w:rsidRPr="00966FCF">
        <w:rPr>
          <w:rFonts w:ascii="Arial" w:eastAsia="Arial" w:hAnsi="Arial" w:cs="Arial"/>
          <w:b/>
          <w:bCs/>
          <w:color w:val="000000"/>
          <w:szCs w:val="32"/>
        </w:rPr>
        <w:tab/>
      </w:r>
    </w:p>
    <w:p w14:paraId="503B3F79"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Andrew Wincott</w:t>
      </w:r>
    </w:p>
    <w:p w14:paraId="0BFEDE80" w14:textId="5B8BA30F" w:rsidR="002669FF" w:rsidRPr="00966FCF" w:rsidRDefault="002669FF" w:rsidP="002669F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Osten Ard has been at peace for 30 years, but in the frozen North, Ineluki's ally, the Norn Queen, wakes from her deep, decades-long sleep and tells her followers that she will sleep no more. Humanity must be destroyed. Her sorcerers will bring a demon back from death, her warriors will seek the world for living dragon's blood... And </w:t>
      </w:r>
      <w:r w:rsidR="006C7CB5" w:rsidRPr="00966FCF">
        <w:rPr>
          <w:rFonts w:ascii="Arial" w:eastAsia="Arial" w:hAnsi="Arial" w:cs="Arial"/>
          <w:color w:val="000000"/>
          <w:szCs w:val="32"/>
        </w:rPr>
        <w:t>finally,</w:t>
      </w:r>
      <w:r w:rsidRPr="00966FCF">
        <w:rPr>
          <w:rFonts w:ascii="Arial" w:eastAsia="Arial" w:hAnsi="Arial" w:cs="Arial"/>
          <w:color w:val="000000"/>
          <w:szCs w:val="32"/>
        </w:rPr>
        <w:t xml:space="preserve"> the greatest artefact of all, the Witchwood Crown, will be hers.</w:t>
      </w:r>
    </w:p>
    <w:p w14:paraId="4BAA8A4C"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38hrs 40mins</w:t>
      </w:r>
      <w:r w:rsidRPr="00966FCF">
        <w:rPr>
          <w:rFonts w:ascii="Arial" w:eastAsia="Arial" w:hAnsi="Arial" w:cs="Arial"/>
          <w:b/>
          <w:bCs/>
          <w:color w:val="000000"/>
          <w:szCs w:val="32"/>
        </w:rPr>
        <w:tab/>
      </w:r>
    </w:p>
    <w:p w14:paraId="7801E662" w14:textId="68886F7B" w:rsidR="002669FF" w:rsidRPr="00966FCF" w:rsidRDefault="002669FF" w:rsidP="002669FF">
      <w:pPr>
        <w:ind w:right="-46"/>
        <w:rPr>
          <w:rFonts w:ascii="Arial" w:hAnsi="Arial" w:cs="Arial"/>
          <w:b/>
          <w:bCs/>
          <w:smallCaps/>
          <w:color w:val="000000"/>
          <w:sz w:val="40"/>
          <w:szCs w:val="40"/>
        </w:rPr>
      </w:pPr>
      <w:r w:rsidRPr="00966FCF">
        <w:rPr>
          <w:rFonts w:ascii="Arial" w:eastAsia="Arial" w:hAnsi="Arial" w:cs="Arial"/>
          <w:b/>
          <w:bCs/>
          <w:color w:val="000000"/>
          <w:szCs w:val="32"/>
        </w:rPr>
        <w:t>Catalogue number: 2 0 8 3 9</w:t>
      </w:r>
      <w:r w:rsidRPr="00966FCF">
        <w:rPr>
          <w:rFonts w:ascii="Arial" w:eastAsia="Arial" w:hAnsi="Arial" w:cs="Arial"/>
          <w:b/>
          <w:bCs/>
          <w:color w:val="000000"/>
          <w:szCs w:val="32"/>
        </w:rPr>
        <w:tab/>
      </w:r>
    </w:p>
    <w:p w14:paraId="749A502B" w14:textId="77777777" w:rsidR="004F226A" w:rsidRPr="00966FCF" w:rsidRDefault="004F226A" w:rsidP="001A757D">
      <w:pPr>
        <w:ind w:right="-46"/>
        <w:jc w:val="center"/>
        <w:rPr>
          <w:rFonts w:ascii="Arial" w:hAnsi="Arial" w:cs="Arial"/>
          <w:b/>
          <w:bCs/>
          <w:smallCaps/>
          <w:color w:val="000000"/>
          <w:szCs w:val="32"/>
        </w:rPr>
      </w:pPr>
    </w:p>
    <w:p w14:paraId="0091BACD" w14:textId="77777777" w:rsidR="008402EF" w:rsidRPr="00966FCF" w:rsidRDefault="008402EF" w:rsidP="005404D5">
      <w:pPr>
        <w:pStyle w:val="NoSpacing"/>
        <w:ind w:right="-46"/>
        <w:rPr>
          <w:rFonts w:ascii="Arial" w:eastAsia="Calibri" w:hAnsi="Arial" w:cs="Arial"/>
          <w:b/>
          <w:szCs w:val="32"/>
          <w:lang w:eastAsia="en-US"/>
        </w:rPr>
      </w:pPr>
    </w:p>
    <w:p w14:paraId="71B7FC13" w14:textId="77777777" w:rsidR="00074B27" w:rsidRPr="00966FCF" w:rsidRDefault="00445F34" w:rsidP="001A757D">
      <w:pPr>
        <w:pStyle w:val="NoSpacing"/>
        <w:ind w:right="-46"/>
        <w:jc w:val="center"/>
        <w:rPr>
          <w:rFonts w:ascii="Arial" w:eastAsia="Calibri" w:hAnsi="Arial" w:cs="Arial"/>
          <w:b/>
          <w:sz w:val="40"/>
          <w:szCs w:val="40"/>
          <w:lang w:eastAsia="en-US"/>
        </w:rPr>
      </w:pPr>
      <w:r w:rsidRPr="00966FCF">
        <w:rPr>
          <w:rFonts w:ascii="Arial" w:eastAsia="Calibri" w:hAnsi="Arial" w:cs="Arial"/>
          <w:b/>
          <w:sz w:val="40"/>
          <w:szCs w:val="40"/>
          <w:lang w:eastAsia="en-US"/>
        </w:rPr>
        <w:t>GENERAL FICTION</w:t>
      </w:r>
    </w:p>
    <w:p w14:paraId="0D9CA166" w14:textId="77777777" w:rsidR="008168B2" w:rsidRPr="00966FCF" w:rsidRDefault="008168B2" w:rsidP="001A757D">
      <w:pPr>
        <w:pStyle w:val="NoSpacing"/>
        <w:ind w:right="-46"/>
        <w:jc w:val="center"/>
        <w:rPr>
          <w:rFonts w:ascii="Arial" w:eastAsia="Calibri" w:hAnsi="Arial" w:cs="Arial"/>
          <w:b/>
          <w:sz w:val="40"/>
          <w:szCs w:val="40"/>
          <w:lang w:eastAsia="en-US"/>
        </w:rPr>
      </w:pPr>
    </w:p>
    <w:p w14:paraId="00DD117B"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EMPIRE</w:t>
      </w:r>
    </w:p>
    <w:p w14:paraId="3BF4463E"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Michael Ball</w:t>
      </w:r>
    </w:p>
    <w:p w14:paraId="253798F6"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Zaffre; 2023</w:t>
      </w:r>
    </w:p>
    <w:p w14:paraId="60F3CB8A"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Michael Ball</w:t>
      </w:r>
    </w:p>
    <w:p w14:paraId="03D4537D" w14:textId="1D442524" w:rsidR="008168B2" w:rsidRPr="00966FCF" w:rsidRDefault="008168B2" w:rsidP="008168B2">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When Jack Treadwell arrives at The Empire</w:t>
      </w:r>
      <w:r w:rsidR="006C7CB5" w:rsidRPr="00966FCF">
        <w:rPr>
          <w:rFonts w:ascii="Arial" w:eastAsia="Arial" w:hAnsi="Arial" w:cs="Arial"/>
          <w:color w:val="000000"/>
          <w:szCs w:val="32"/>
        </w:rPr>
        <w:t xml:space="preserve"> Theatre</w:t>
      </w:r>
      <w:r w:rsidRPr="00966FCF">
        <w:rPr>
          <w:rFonts w:ascii="Arial" w:eastAsia="Arial" w:hAnsi="Arial" w:cs="Arial"/>
          <w:color w:val="000000"/>
          <w:szCs w:val="32"/>
        </w:rPr>
        <w:t xml:space="preserve">, in the middle of a rehearsal, he is instantly mesmerised. But amid the glitz and glamour, he soon learns that the true magic of the theatre lies in its cast of characters. But there is treachery at the heart of the company and a shocking secret waiting in the wings. </w:t>
      </w:r>
    </w:p>
    <w:p w14:paraId="03939A89"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11hrs 14mins</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0FEC8CAA" w14:textId="509C2F1E" w:rsidR="008168B2" w:rsidRPr="00966FCF" w:rsidRDefault="008168B2" w:rsidP="008168B2">
      <w:pPr>
        <w:pStyle w:val="NoSpacing"/>
        <w:ind w:right="-46"/>
        <w:rPr>
          <w:rFonts w:ascii="Arial" w:eastAsia="Calibri" w:hAnsi="Arial" w:cs="Arial"/>
          <w:b/>
          <w:sz w:val="40"/>
          <w:szCs w:val="40"/>
          <w:lang w:eastAsia="en-US"/>
        </w:rPr>
      </w:pPr>
      <w:r w:rsidRPr="00966FCF">
        <w:rPr>
          <w:rFonts w:ascii="Arial" w:eastAsia="Arial" w:hAnsi="Arial" w:cs="Arial"/>
          <w:b/>
          <w:bCs/>
          <w:color w:val="000000"/>
          <w:szCs w:val="32"/>
        </w:rPr>
        <w:t>Catalogue number: 2 0 8 1 2</w:t>
      </w:r>
      <w:r w:rsidRPr="00966FCF">
        <w:rPr>
          <w:rFonts w:ascii="Arial" w:eastAsia="Arial" w:hAnsi="Arial" w:cs="Arial"/>
          <w:b/>
          <w:bCs/>
          <w:color w:val="000000"/>
          <w:szCs w:val="32"/>
        </w:rPr>
        <w:tab/>
      </w:r>
    </w:p>
    <w:p w14:paraId="1E683B02" w14:textId="77777777" w:rsidR="009601CF" w:rsidRPr="00966FCF" w:rsidRDefault="009601CF" w:rsidP="001A757D">
      <w:pPr>
        <w:pStyle w:val="NoSpacing"/>
        <w:ind w:right="-46"/>
        <w:jc w:val="center"/>
        <w:rPr>
          <w:rFonts w:ascii="Arial" w:eastAsia="Calibri" w:hAnsi="Arial" w:cs="Arial"/>
          <w:b/>
          <w:sz w:val="40"/>
          <w:szCs w:val="40"/>
          <w:lang w:eastAsia="en-US"/>
        </w:rPr>
      </w:pPr>
    </w:p>
    <w:p w14:paraId="5A8AF760"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LOST STORYTELLER</w:t>
      </w:r>
    </w:p>
    <w:p w14:paraId="20410534"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Amanda Block</w:t>
      </w:r>
    </w:p>
    <w:p w14:paraId="797161DF"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lastRenderedPageBreak/>
        <w:t>Hodder &amp; Stoughton; 2021</w:t>
      </w:r>
    </w:p>
    <w:p w14:paraId="0DC49AE1"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Polly Edsell and Matt Bates</w:t>
      </w:r>
    </w:p>
    <w:p w14:paraId="4A766EBF" w14:textId="77777777" w:rsidR="009601CF" w:rsidRPr="00966FCF" w:rsidRDefault="009601CF" w:rsidP="009601C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Rebecca hasn't seen her father Leo since she was six. Her family never talk about him - all she knows is that, once upon a time, he was a well-loved children's TV star. But when a journalist turns up uninvited at her office, asking questions about her once-famous father, Rebecca starts to wonder whether there is more to Leo's absence than she realised. </w:t>
      </w:r>
    </w:p>
    <w:p w14:paraId="3C837A64"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12hrs 49mins</w:t>
      </w:r>
      <w:r w:rsidRPr="00966FCF">
        <w:rPr>
          <w:rFonts w:ascii="Arial" w:eastAsia="Arial" w:hAnsi="Arial" w:cs="Arial"/>
          <w:b/>
          <w:bCs/>
          <w:color w:val="000000"/>
          <w:szCs w:val="32"/>
        </w:rPr>
        <w:tab/>
      </w:r>
    </w:p>
    <w:p w14:paraId="35F386E6" w14:textId="1AFB227A" w:rsidR="009601CF" w:rsidRPr="00966FCF" w:rsidRDefault="009601CF" w:rsidP="009601CF">
      <w:pPr>
        <w:pStyle w:val="NoSpacing"/>
        <w:ind w:right="-46"/>
        <w:rPr>
          <w:rFonts w:ascii="Arial" w:eastAsia="Calibri" w:hAnsi="Arial" w:cs="Arial"/>
          <w:b/>
          <w:sz w:val="40"/>
          <w:szCs w:val="40"/>
          <w:lang w:eastAsia="en-US"/>
        </w:rPr>
      </w:pPr>
      <w:r w:rsidRPr="00966FCF">
        <w:rPr>
          <w:rFonts w:ascii="Arial" w:eastAsia="Arial" w:hAnsi="Arial" w:cs="Arial"/>
          <w:b/>
          <w:bCs/>
          <w:color w:val="000000"/>
          <w:szCs w:val="32"/>
        </w:rPr>
        <w:t>Catalogue number: 2 0 8 1 9</w:t>
      </w:r>
      <w:r w:rsidRPr="00966FCF">
        <w:rPr>
          <w:rFonts w:ascii="Arial" w:eastAsia="Arial" w:hAnsi="Arial" w:cs="Arial"/>
          <w:b/>
          <w:bCs/>
          <w:color w:val="000000"/>
          <w:szCs w:val="32"/>
        </w:rPr>
        <w:tab/>
      </w:r>
    </w:p>
    <w:p w14:paraId="0DAB4D1A" w14:textId="77777777" w:rsidR="002669FF" w:rsidRPr="00966FCF" w:rsidRDefault="002669FF" w:rsidP="001A757D">
      <w:pPr>
        <w:pStyle w:val="NoSpacing"/>
        <w:ind w:right="-46"/>
        <w:jc w:val="center"/>
        <w:rPr>
          <w:rFonts w:ascii="Arial" w:eastAsia="Calibri" w:hAnsi="Arial" w:cs="Arial"/>
          <w:b/>
          <w:szCs w:val="32"/>
          <w:lang w:eastAsia="en-US"/>
        </w:rPr>
      </w:pPr>
    </w:p>
    <w:p w14:paraId="1E252373"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SUMMER SKIES</w:t>
      </w:r>
    </w:p>
    <w:p w14:paraId="11CDC38E"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Jenny Colgan</w:t>
      </w:r>
    </w:p>
    <w:p w14:paraId="1DD3CAB9"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Little, Brown Book Group; 2023</w:t>
      </w:r>
      <w:r w:rsidRPr="00966FCF">
        <w:rPr>
          <w:rFonts w:ascii="Arial" w:eastAsia="Arial" w:hAnsi="Arial" w:cs="Arial"/>
          <w:b/>
          <w:bCs/>
          <w:color w:val="000000"/>
          <w:szCs w:val="32"/>
        </w:rPr>
        <w:tab/>
      </w:r>
    </w:p>
    <w:p w14:paraId="6114CE28"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Eilidh Beaton</w:t>
      </w:r>
    </w:p>
    <w:p w14:paraId="7635C226" w14:textId="77777777" w:rsidR="002669FF" w:rsidRPr="00966FCF" w:rsidRDefault="002669FF" w:rsidP="002669F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When Morag receives a call telling her that her beloved grandfather has been taken ill, Morag leaves her fast-paced life in London to return home to the Scottish Highlands. With her grandfather out of action, Morag has no choice but to take over flying the local route in his rickety old plane, ferrying locals across the beautiful islands of the archipelago. But as the weather takes a dramatic turn, Morag is forced to crash-land on a remote island.</w:t>
      </w:r>
    </w:p>
    <w:p w14:paraId="0766220C"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11hrs 13mins</w:t>
      </w:r>
      <w:r w:rsidRPr="00966FCF">
        <w:rPr>
          <w:rFonts w:ascii="Arial" w:eastAsia="Arial" w:hAnsi="Arial" w:cs="Arial"/>
          <w:b/>
          <w:bCs/>
          <w:color w:val="000000"/>
          <w:szCs w:val="32"/>
        </w:rPr>
        <w:tab/>
      </w:r>
    </w:p>
    <w:p w14:paraId="0DEED319" w14:textId="7434CBBF" w:rsidR="002669FF" w:rsidRPr="00966FCF" w:rsidRDefault="002669FF" w:rsidP="002669FF">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2 0 9 0 0</w:t>
      </w:r>
      <w:r w:rsidRPr="00966FCF">
        <w:rPr>
          <w:rFonts w:ascii="Arial" w:eastAsia="Arial" w:hAnsi="Arial" w:cs="Arial"/>
          <w:b/>
          <w:bCs/>
          <w:color w:val="000000"/>
          <w:szCs w:val="32"/>
        </w:rPr>
        <w:tab/>
      </w:r>
    </w:p>
    <w:p w14:paraId="38979E79" w14:textId="77777777" w:rsidR="005B7550" w:rsidRPr="00966FCF" w:rsidRDefault="005B7550" w:rsidP="002669FF">
      <w:pPr>
        <w:pStyle w:val="NoSpacing"/>
        <w:ind w:right="-46"/>
        <w:rPr>
          <w:rFonts w:ascii="Arial" w:eastAsia="Arial" w:hAnsi="Arial" w:cs="Arial"/>
          <w:b/>
          <w:bCs/>
          <w:color w:val="000000"/>
          <w:szCs w:val="32"/>
        </w:rPr>
      </w:pPr>
    </w:p>
    <w:p w14:paraId="6D9A4CD2" w14:textId="77777777" w:rsidR="005B7550" w:rsidRPr="00966FCF" w:rsidRDefault="005B7550" w:rsidP="005B755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FRANK AND RED</w:t>
      </w:r>
    </w:p>
    <w:p w14:paraId="53821803" w14:textId="77777777" w:rsidR="005B7550" w:rsidRPr="00966FCF" w:rsidRDefault="005B7550" w:rsidP="005B755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Matt Coyne</w:t>
      </w:r>
    </w:p>
    <w:p w14:paraId="40E01184" w14:textId="77777777" w:rsidR="005B7550" w:rsidRPr="00966FCF" w:rsidRDefault="005B7550" w:rsidP="005B7550">
      <w:pPr>
        <w:rPr>
          <w:rFonts w:ascii="Arial" w:eastAsia="Arial" w:hAnsi="Arial" w:cs="Arial"/>
          <w:b/>
          <w:szCs w:val="32"/>
        </w:rPr>
      </w:pPr>
      <w:r w:rsidRPr="00966FCF">
        <w:rPr>
          <w:rFonts w:ascii="Arial" w:eastAsia="Arial" w:hAnsi="Arial" w:cs="Arial"/>
          <w:b/>
          <w:szCs w:val="32"/>
        </w:rPr>
        <w:t>Wildfire; 2024</w:t>
      </w:r>
      <w:r w:rsidRPr="00966FCF">
        <w:rPr>
          <w:rFonts w:ascii="Arial" w:eastAsia="Arial" w:hAnsi="Arial" w:cs="Arial"/>
          <w:b/>
          <w:szCs w:val="32"/>
        </w:rPr>
        <w:tab/>
      </w:r>
    </w:p>
    <w:p w14:paraId="6F0CDA67" w14:textId="77777777" w:rsidR="005B7550" w:rsidRPr="00966FCF" w:rsidRDefault="005B7550" w:rsidP="005B755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James Kille</w:t>
      </w:r>
      <w:r w:rsidRPr="00966FCF">
        <w:rPr>
          <w:rFonts w:ascii="Arial" w:eastAsia="Arial" w:hAnsi="Arial" w:cs="Arial"/>
          <w:b/>
          <w:szCs w:val="32"/>
        </w:rPr>
        <w:t>e</w:t>
      </w:r>
      <w:r w:rsidRPr="00966FCF">
        <w:rPr>
          <w:rFonts w:ascii="Arial" w:eastAsia="Arial" w:hAnsi="Arial" w:cs="Arial"/>
          <w:b/>
          <w:color w:val="000000"/>
          <w:szCs w:val="32"/>
        </w:rPr>
        <w:t>n</w:t>
      </w:r>
    </w:p>
    <w:p w14:paraId="5B239F5F" w14:textId="77777777" w:rsidR="005B7550" w:rsidRPr="00966FCF" w:rsidRDefault="005B7550" w:rsidP="005B7550">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Frank is a miserable old curmudgeon. An agoraphobic recluse and widower. He is estranged from friends and family and is entirely cut off from the rest of the world. That is until he meets Red. Red is six years old. Red is fascinated by his new neighbour and seemingly oblivious to Frank's grumpy demeanour and strange ways. What on Earth will come of this unlikely friendship? </w:t>
      </w:r>
    </w:p>
    <w:p w14:paraId="00A5E664" w14:textId="77777777" w:rsidR="005B7550" w:rsidRPr="00966FCF" w:rsidRDefault="005B7550" w:rsidP="005B755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lastRenderedPageBreak/>
        <w:t xml:space="preserve">Running time </w:t>
      </w:r>
      <w:r w:rsidRPr="00966FCF">
        <w:rPr>
          <w:rFonts w:ascii="Arial" w:eastAsia="Arial" w:hAnsi="Arial" w:cs="Arial"/>
          <w:b/>
          <w:color w:val="000000"/>
          <w:szCs w:val="32"/>
        </w:rPr>
        <w:t>10hrs 35mins</w:t>
      </w:r>
      <w:r w:rsidRPr="00966FCF">
        <w:rPr>
          <w:rFonts w:ascii="Arial" w:eastAsia="Arial" w:hAnsi="Arial" w:cs="Arial"/>
          <w:b/>
          <w:color w:val="000000"/>
          <w:szCs w:val="32"/>
        </w:rPr>
        <w:tab/>
      </w:r>
      <w:r w:rsidRPr="00966FCF">
        <w:rPr>
          <w:rFonts w:ascii="Arial" w:eastAsia="Arial" w:hAnsi="Arial" w:cs="Arial"/>
          <w:b/>
          <w:color w:val="000000"/>
          <w:szCs w:val="32"/>
        </w:rPr>
        <w:tab/>
      </w:r>
    </w:p>
    <w:p w14:paraId="4EAD68CD" w14:textId="77844CDD" w:rsidR="005B7550" w:rsidRPr="00966FCF" w:rsidRDefault="005B7550" w:rsidP="005B7550">
      <w:pPr>
        <w:pStyle w:val="NoSpacing"/>
        <w:ind w:right="-46"/>
        <w:rPr>
          <w:rFonts w:ascii="Arial" w:eastAsia="Arial" w:hAnsi="Arial" w:cs="Arial"/>
          <w:b/>
          <w:szCs w:val="32"/>
        </w:rPr>
      </w:pPr>
      <w:r w:rsidRPr="00966FCF">
        <w:rPr>
          <w:rFonts w:ascii="Arial" w:eastAsia="Arial" w:hAnsi="Arial" w:cs="Arial"/>
          <w:b/>
          <w:szCs w:val="32"/>
        </w:rPr>
        <w:t>Catalogue number: 1 9 7 5 6</w:t>
      </w:r>
      <w:r w:rsidRPr="00966FCF">
        <w:rPr>
          <w:rFonts w:ascii="Arial" w:eastAsia="Arial" w:hAnsi="Arial" w:cs="Arial"/>
          <w:b/>
          <w:szCs w:val="32"/>
        </w:rPr>
        <w:tab/>
      </w:r>
    </w:p>
    <w:p w14:paraId="75EF8020" w14:textId="77777777" w:rsidR="0094370C" w:rsidRPr="00966FCF" w:rsidRDefault="0094370C" w:rsidP="005B7550">
      <w:pPr>
        <w:pStyle w:val="NoSpacing"/>
        <w:ind w:right="-46"/>
        <w:rPr>
          <w:rFonts w:ascii="Arial" w:eastAsia="Arial" w:hAnsi="Arial" w:cs="Arial"/>
          <w:b/>
          <w:szCs w:val="32"/>
        </w:rPr>
      </w:pPr>
    </w:p>
    <w:p w14:paraId="08D5C962"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CHRISTMAS ORPHANS CLUB</w:t>
      </w:r>
    </w:p>
    <w:p w14:paraId="0C9B636F"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Becca Freeman</w:t>
      </w:r>
    </w:p>
    <w:p w14:paraId="404260F5"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Penguin Books; 2023</w:t>
      </w:r>
      <w:r w:rsidRPr="00966FCF">
        <w:rPr>
          <w:rFonts w:ascii="Arial" w:eastAsia="Arial" w:hAnsi="Arial" w:cs="Arial"/>
          <w:b/>
          <w:bCs/>
          <w:color w:val="000000"/>
          <w:szCs w:val="32"/>
        </w:rPr>
        <w:tab/>
      </w:r>
    </w:p>
    <w:p w14:paraId="4D8E635B"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André Santana</w:t>
      </w:r>
    </w:p>
    <w:p w14:paraId="6A86776B" w14:textId="77777777" w:rsidR="0094370C" w:rsidRPr="00966FCF" w:rsidRDefault="0094370C" w:rsidP="0094370C">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For ten years Hannah and Finn have spent Christmas together. With no family to enjoy the holidays with, they've created their own traditions. Through the years, they've been joined by other </w:t>
      </w:r>
      <w:r w:rsidRPr="00966FCF">
        <w:rPr>
          <w:rFonts w:ascii="Arial" w:eastAsia="Arial" w:hAnsi="Arial" w:cs="Arial"/>
          <w:color w:val="000000"/>
          <w:szCs w:val="32"/>
        </w:rPr>
        <w:br/>
        <w:t xml:space="preserve">lonely souls, together creating The Christmas Orphans Club. But this year everything is about to change. After a rocky year of silence, Finn and Hannah are finally speaking again until Finn announces some rather big news. </w:t>
      </w:r>
    </w:p>
    <w:p w14:paraId="43A02A26"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9hrs 23mins</w:t>
      </w:r>
      <w:r w:rsidRPr="00966FCF">
        <w:rPr>
          <w:rFonts w:ascii="Arial" w:eastAsia="Arial" w:hAnsi="Arial" w:cs="Arial"/>
          <w:b/>
          <w:bCs/>
          <w:color w:val="000000"/>
          <w:szCs w:val="32"/>
        </w:rPr>
        <w:tab/>
      </w:r>
    </w:p>
    <w:p w14:paraId="7CEF712D" w14:textId="727DCB51" w:rsidR="0094370C" w:rsidRPr="00966FCF" w:rsidRDefault="0094370C" w:rsidP="0094370C">
      <w:pPr>
        <w:pStyle w:val="NoSpacing"/>
        <w:ind w:right="-46"/>
        <w:rPr>
          <w:rFonts w:ascii="Arial" w:eastAsia="Calibri" w:hAnsi="Arial" w:cs="Arial"/>
          <w:b/>
          <w:sz w:val="40"/>
          <w:szCs w:val="40"/>
          <w:lang w:eastAsia="en-US"/>
        </w:rPr>
      </w:pPr>
      <w:r w:rsidRPr="00966FCF">
        <w:rPr>
          <w:rFonts w:ascii="Arial" w:eastAsia="Arial" w:hAnsi="Arial" w:cs="Arial"/>
          <w:b/>
          <w:bCs/>
          <w:color w:val="000000"/>
          <w:szCs w:val="32"/>
        </w:rPr>
        <w:t>Catalogue number: 1 8 5 5 9</w:t>
      </w:r>
      <w:r w:rsidRPr="00966FCF">
        <w:rPr>
          <w:rFonts w:ascii="Arial" w:eastAsia="Arial" w:hAnsi="Arial" w:cs="Arial"/>
          <w:b/>
          <w:bCs/>
          <w:color w:val="000000"/>
          <w:szCs w:val="32"/>
        </w:rPr>
        <w:tab/>
      </w:r>
    </w:p>
    <w:p w14:paraId="482E2B26" w14:textId="77777777" w:rsidR="00300A19" w:rsidRPr="00966FCF" w:rsidRDefault="00300A19" w:rsidP="001A757D">
      <w:pPr>
        <w:pStyle w:val="NoSpacing"/>
        <w:ind w:right="-46"/>
        <w:jc w:val="center"/>
        <w:rPr>
          <w:rFonts w:ascii="Arial" w:eastAsia="Calibri" w:hAnsi="Arial" w:cs="Arial"/>
          <w:b/>
          <w:szCs w:val="32"/>
          <w:lang w:eastAsia="en-US"/>
        </w:rPr>
      </w:pPr>
    </w:p>
    <w:p w14:paraId="157EA6BB"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A </w:t>
      </w:r>
      <w:r w:rsidRPr="00966FCF">
        <w:rPr>
          <w:rFonts w:ascii="Arial" w:eastAsia="Arial" w:hAnsi="Arial" w:cs="Arial"/>
          <w:b/>
          <w:color w:val="000000"/>
          <w:szCs w:val="32"/>
        </w:rPr>
        <w:t>SONG OF ME AND YOU</w:t>
      </w:r>
    </w:p>
    <w:p w14:paraId="36CF1EF0" w14:textId="77777777" w:rsidR="00300A19" w:rsidRPr="00966FCF" w:rsidRDefault="00300A19" w:rsidP="00300A19">
      <w:pPr>
        <w:pBdr>
          <w:top w:val="nil"/>
          <w:left w:val="nil"/>
          <w:bottom w:val="nil"/>
          <w:right w:val="nil"/>
          <w:between w:val="nil"/>
        </w:pBdr>
        <w:rPr>
          <w:rFonts w:ascii="Arial" w:eastAsia="Arial" w:hAnsi="Arial" w:cs="Arial"/>
          <w:b/>
          <w:szCs w:val="32"/>
        </w:rPr>
      </w:pPr>
      <w:r w:rsidRPr="00966FCF">
        <w:rPr>
          <w:rFonts w:ascii="Arial" w:eastAsia="Arial" w:hAnsi="Arial" w:cs="Arial"/>
          <w:b/>
          <w:color w:val="000000"/>
          <w:szCs w:val="32"/>
        </w:rPr>
        <w:t>By Mike Gayl</w:t>
      </w:r>
      <w:r w:rsidRPr="00966FCF">
        <w:rPr>
          <w:rFonts w:ascii="Arial" w:eastAsia="Arial" w:hAnsi="Arial" w:cs="Arial"/>
          <w:b/>
          <w:szCs w:val="32"/>
        </w:rPr>
        <w:t>e</w:t>
      </w:r>
    </w:p>
    <w:p w14:paraId="42E2B035" w14:textId="77777777" w:rsidR="00300A19" w:rsidRPr="00966FCF" w:rsidRDefault="00300A19" w:rsidP="00300A19">
      <w:pPr>
        <w:rPr>
          <w:rFonts w:ascii="Arial" w:eastAsia="Arial" w:hAnsi="Arial" w:cs="Arial"/>
          <w:b/>
          <w:szCs w:val="32"/>
        </w:rPr>
      </w:pPr>
      <w:r w:rsidRPr="00966FCF">
        <w:rPr>
          <w:rFonts w:ascii="Arial" w:eastAsia="Arial" w:hAnsi="Arial" w:cs="Arial"/>
          <w:b/>
          <w:szCs w:val="32"/>
        </w:rPr>
        <w:t>Hodder &amp; Stoughton; 2023</w:t>
      </w:r>
    </w:p>
    <w:p w14:paraId="0D8EC4FD" w14:textId="47D7DDAA"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Gabrielle Nellis-Pain and Chris Machari</w:t>
      </w:r>
    </w:p>
    <w:p w14:paraId="3927C852" w14:textId="77777777" w:rsidR="00300A19" w:rsidRPr="00966FCF" w:rsidRDefault="00300A19" w:rsidP="00300A1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Helen and Ben parted as heartbroken 18-year-olds and went their separate ways. Twenty years later, mother-of-two-teenagers Helen is still in Manchester, stunned by the behaviour of her love-rat husband. Suddenly, impossibly, Ben is standing on her doorstep. Tired maybe, lonely even, but clearly still the world-famous, LA-based multi-millionaire rockstar he has become. Can you ever go back? </w:t>
      </w:r>
    </w:p>
    <w:p w14:paraId="463CC449"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10hrs 16mins</w:t>
      </w:r>
      <w:r w:rsidRPr="00966FCF">
        <w:rPr>
          <w:rFonts w:ascii="Arial" w:eastAsia="Arial" w:hAnsi="Arial" w:cs="Arial"/>
          <w:b/>
          <w:color w:val="000000"/>
          <w:szCs w:val="32"/>
        </w:rPr>
        <w:tab/>
      </w:r>
      <w:r w:rsidRPr="00966FCF">
        <w:rPr>
          <w:rFonts w:ascii="Arial" w:eastAsia="Arial" w:hAnsi="Arial" w:cs="Arial"/>
          <w:b/>
          <w:color w:val="000000"/>
          <w:szCs w:val="32"/>
        </w:rPr>
        <w:tab/>
      </w:r>
    </w:p>
    <w:p w14:paraId="3399271F" w14:textId="2442FDD6" w:rsidR="00300A19" w:rsidRPr="00966FCF" w:rsidRDefault="00300A19" w:rsidP="00300A19">
      <w:pPr>
        <w:pStyle w:val="NoSpacing"/>
        <w:ind w:right="-46"/>
        <w:rPr>
          <w:rFonts w:ascii="Arial" w:eastAsia="Arial" w:hAnsi="Arial" w:cs="Arial"/>
          <w:szCs w:val="32"/>
        </w:rPr>
      </w:pPr>
      <w:r w:rsidRPr="00966FCF">
        <w:rPr>
          <w:rFonts w:ascii="Arial" w:eastAsia="Arial" w:hAnsi="Arial" w:cs="Arial"/>
          <w:b/>
          <w:szCs w:val="32"/>
        </w:rPr>
        <w:t>Catalogue number: 1 9 1 2 0</w:t>
      </w:r>
      <w:r w:rsidRPr="00966FCF">
        <w:rPr>
          <w:rFonts w:ascii="Arial" w:eastAsia="Arial" w:hAnsi="Arial" w:cs="Arial"/>
          <w:szCs w:val="32"/>
        </w:rPr>
        <w:tab/>
      </w:r>
    </w:p>
    <w:p w14:paraId="76866955" w14:textId="77777777" w:rsidR="009601CF" w:rsidRPr="00966FCF" w:rsidRDefault="009601CF" w:rsidP="00300A19">
      <w:pPr>
        <w:pStyle w:val="NoSpacing"/>
        <w:ind w:right="-46"/>
        <w:rPr>
          <w:rFonts w:ascii="Arial" w:eastAsia="Arial" w:hAnsi="Arial" w:cs="Arial"/>
          <w:szCs w:val="32"/>
        </w:rPr>
      </w:pPr>
    </w:p>
    <w:p w14:paraId="5C19BD20"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LIST OF SUSPICIOUS THINGS</w:t>
      </w:r>
    </w:p>
    <w:p w14:paraId="62794C11"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Jennie Godfrey</w:t>
      </w:r>
    </w:p>
    <w:p w14:paraId="6268010A"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Penguin Books; 2024</w:t>
      </w:r>
    </w:p>
    <w:p w14:paraId="4AFCC6CE"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Miscellaneous</w:t>
      </w:r>
    </w:p>
    <w:p w14:paraId="5E63B56F" w14:textId="77777777" w:rsidR="009601CF" w:rsidRPr="00966FCF" w:rsidRDefault="009601CF" w:rsidP="009601C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Yorkshire, 1979. Maggie Thatcher is prime minister, drainpipe jeans are in, and Miv is convinced that her dad wants to move </w:t>
      </w:r>
      <w:r w:rsidRPr="00966FCF">
        <w:rPr>
          <w:rFonts w:ascii="Arial" w:eastAsia="Arial" w:hAnsi="Arial" w:cs="Arial"/>
          <w:color w:val="000000"/>
          <w:szCs w:val="32"/>
        </w:rPr>
        <w:lastRenderedPageBreak/>
        <w:t>their family Down South because of a string of murders. Leaving Yorkshire and her best friend Sharon simply isn't an option, so the pair decide to make a list: a list of all the suspicious people and things down their street. But their search for the truth reveals more secrets than they ever thought possible.</w:t>
      </w:r>
    </w:p>
    <w:p w14:paraId="3234530B"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10hrs 51mins</w:t>
      </w:r>
      <w:r w:rsidRPr="00966FCF">
        <w:rPr>
          <w:rFonts w:ascii="Arial" w:eastAsia="Arial" w:hAnsi="Arial" w:cs="Arial"/>
          <w:b/>
          <w:bCs/>
          <w:color w:val="000000"/>
          <w:szCs w:val="32"/>
        </w:rPr>
        <w:tab/>
      </w:r>
    </w:p>
    <w:p w14:paraId="635201BE" w14:textId="1C62A02B" w:rsidR="009601CF" w:rsidRPr="00966FCF" w:rsidRDefault="009601CF" w:rsidP="009601CF">
      <w:pPr>
        <w:pStyle w:val="NoSpacing"/>
        <w:ind w:right="-46"/>
        <w:rPr>
          <w:rFonts w:ascii="Arial" w:eastAsia="Arial" w:hAnsi="Arial" w:cs="Arial"/>
          <w:szCs w:val="32"/>
        </w:rPr>
      </w:pPr>
      <w:r w:rsidRPr="00966FCF">
        <w:rPr>
          <w:rFonts w:ascii="Arial" w:eastAsia="Arial" w:hAnsi="Arial" w:cs="Arial"/>
          <w:b/>
          <w:bCs/>
          <w:color w:val="000000"/>
          <w:szCs w:val="32"/>
        </w:rPr>
        <w:t>Catalogue number: 2 0 7 1 6</w:t>
      </w:r>
      <w:r w:rsidRPr="00966FCF">
        <w:rPr>
          <w:rFonts w:ascii="Arial" w:eastAsia="Arial" w:hAnsi="Arial" w:cs="Arial"/>
          <w:b/>
          <w:bCs/>
          <w:color w:val="000000"/>
          <w:szCs w:val="32"/>
        </w:rPr>
        <w:tab/>
      </w:r>
    </w:p>
    <w:p w14:paraId="5AA4E5DF" w14:textId="77777777" w:rsidR="00491FBE" w:rsidRPr="00966FCF" w:rsidRDefault="00491FBE" w:rsidP="00300A19">
      <w:pPr>
        <w:pStyle w:val="NoSpacing"/>
        <w:ind w:right="-46"/>
        <w:rPr>
          <w:rFonts w:ascii="Arial" w:eastAsia="Arial" w:hAnsi="Arial" w:cs="Arial"/>
          <w:szCs w:val="32"/>
        </w:rPr>
      </w:pPr>
    </w:p>
    <w:p w14:paraId="29962C2F"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w:t>
      </w:r>
      <w:r w:rsidRPr="00966FCF">
        <w:rPr>
          <w:rFonts w:ascii="Arial" w:eastAsia="Arial" w:hAnsi="Arial" w:cs="Arial"/>
          <w:b/>
          <w:bCs/>
          <w:color w:val="000000"/>
          <w:szCs w:val="32"/>
        </w:rPr>
        <w:tab/>
        <w:t>STAYCATION</w:t>
      </w:r>
    </w:p>
    <w:p w14:paraId="0129BF59"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Michele Gorman</w:t>
      </w:r>
    </w:p>
    <w:p w14:paraId="399E7C9E"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Trapeze; 2020</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101F9796"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Karen Cass</w:t>
      </w:r>
    </w:p>
    <w:p w14:paraId="270720CC" w14:textId="77777777" w:rsidR="00491FBE" w:rsidRPr="00966FCF" w:rsidRDefault="00491FBE" w:rsidP="00491FBE">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Things get desperate for strangers Harriet and Sophie when they become stranded with their families in Heathrow's Terminal 5. Each woman has her own reason for really really really needing the family holiday they've anticipated for months. But Iceland's volcano has other plans for them. When their flights are cancelled, the families swap houses and discover that sometimes the best things in life happen close to home. </w:t>
      </w:r>
    </w:p>
    <w:p w14:paraId="5781FAA4"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9hrs 16mins</w:t>
      </w:r>
      <w:r w:rsidRPr="00966FCF">
        <w:rPr>
          <w:rFonts w:ascii="Arial" w:eastAsia="Arial" w:hAnsi="Arial" w:cs="Arial"/>
          <w:b/>
          <w:bCs/>
          <w:color w:val="000000"/>
          <w:szCs w:val="32"/>
        </w:rPr>
        <w:tab/>
      </w:r>
    </w:p>
    <w:p w14:paraId="2103CB2C" w14:textId="307938D3" w:rsidR="00491FBE" w:rsidRPr="00966FCF" w:rsidRDefault="00491FBE" w:rsidP="00491FBE">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2 0 6 4 1</w:t>
      </w:r>
    </w:p>
    <w:p w14:paraId="61729D72" w14:textId="77777777" w:rsidR="002526B7" w:rsidRPr="00966FCF" w:rsidRDefault="002526B7" w:rsidP="00491FBE">
      <w:pPr>
        <w:pStyle w:val="NoSpacing"/>
        <w:ind w:right="-46"/>
        <w:rPr>
          <w:rFonts w:ascii="Arial" w:eastAsia="Arial" w:hAnsi="Arial" w:cs="Arial"/>
          <w:b/>
          <w:bCs/>
          <w:color w:val="000000"/>
          <w:szCs w:val="32"/>
        </w:rPr>
      </w:pPr>
    </w:p>
    <w:p w14:paraId="3160D1EC"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MILLER STREET SW22</w:t>
      </w:r>
    </w:p>
    <w:p w14:paraId="6A621DC1"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Jude Hayland</w:t>
      </w:r>
    </w:p>
    <w:p w14:paraId="511C58D8"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Matador; 2021</w:t>
      </w:r>
      <w:r w:rsidRPr="00966FCF">
        <w:rPr>
          <w:rFonts w:ascii="Arial" w:eastAsia="Arial" w:hAnsi="Arial" w:cs="Arial"/>
          <w:b/>
          <w:bCs/>
          <w:color w:val="000000"/>
          <w:szCs w:val="32"/>
        </w:rPr>
        <w:tab/>
      </w:r>
    </w:p>
    <w:p w14:paraId="4789273E"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Jon Beck</w:t>
      </w:r>
    </w:p>
    <w:p w14:paraId="73B34804" w14:textId="77777777" w:rsidR="002526B7" w:rsidRPr="00966FCF" w:rsidRDefault="002526B7" w:rsidP="002526B7">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Miller Street SW22 follows a year in the lives of five neighbours who move into the street in the autumn of 2005, each brought to southwest London for a new start. Catherine Wells, recently widowed, Sam Gough and his invalid wife, Lydia, and Violet Lawrence find themselves drawn together by Frances Chater into preparations for a centenary street party. </w:t>
      </w:r>
    </w:p>
    <w:p w14:paraId="3FDEC122"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12hrs 30mins</w:t>
      </w:r>
      <w:r w:rsidRPr="00966FCF">
        <w:rPr>
          <w:rFonts w:ascii="Arial" w:eastAsia="Arial" w:hAnsi="Arial" w:cs="Arial"/>
          <w:b/>
          <w:bCs/>
          <w:color w:val="000000"/>
          <w:szCs w:val="32"/>
        </w:rPr>
        <w:tab/>
      </w:r>
    </w:p>
    <w:p w14:paraId="2DEE7DE7" w14:textId="5FA3FC9B" w:rsidR="002526B7" w:rsidRPr="00966FCF" w:rsidRDefault="002526B7" w:rsidP="002526B7">
      <w:pPr>
        <w:pStyle w:val="NoSpacing"/>
        <w:ind w:right="-46"/>
        <w:rPr>
          <w:rFonts w:ascii="Arial" w:eastAsia="Arial" w:hAnsi="Arial" w:cs="Arial"/>
          <w:color w:val="000000"/>
          <w:szCs w:val="32"/>
        </w:rPr>
      </w:pPr>
      <w:r w:rsidRPr="00966FCF">
        <w:rPr>
          <w:rFonts w:ascii="Arial" w:eastAsia="Arial" w:hAnsi="Arial" w:cs="Arial"/>
          <w:b/>
          <w:bCs/>
          <w:color w:val="000000"/>
          <w:szCs w:val="32"/>
        </w:rPr>
        <w:t>Catalogue number: 1 8 6 2 2</w:t>
      </w:r>
      <w:r w:rsidRPr="00966FCF">
        <w:rPr>
          <w:rFonts w:ascii="Arial" w:eastAsia="Arial" w:hAnsi="Arial" w:cs="Arial"/>
          <w:color w:val="000000"/>
          <w:szCs w:val="32"/>
        </w:rPr>
        <w:tab/>
      </w:r>
    </w:p>
    <w:p w14:paraId="01EAAA26" w14:textId="77777777" w:rsidR="00D03300" w:rsidRPr="00966FCF" w:rsidRDefault="00D03300" w:rsidP="002526B7">
      <w:pPr>
        <w:pStyle w:val="NoSpacing"/>
        <w:ind w:right="-46"/>
        <w:rPr>
          <w:rFonts w:ascii="Arial" w:eastAsia="Arial" w:hAnsi="Arial" w:cs="Arial"/>
          <w:color w:val="000000"/>
          <w:szCs w:val="32"/>
        </w:rPr>
      </w:pPr>
    </w:p>
    <w:p w14:paraId="623C328C" w14:textId="77777777" w:rsidR="00D03300" w:rsidRPr="00966FCF" w:rsidRDefault="00D03300" w:rsidP="00D03300">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INJURY TIME</w:t>
      </w:r>
    </w:p>
    <w:p w14:paraId="3A6BFEC6" w14:textId="77777777" w:rsidR="00D03300" w:rsidRPr="00966FCF" w:rsidRDefault="00D03300" w:rsidP="00D03300">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lastRenderedPageBreak/>
        <w:t>By Duncan Hamilton</w:t>
      </w:r>
    </w:p>
    <w:p w14:paraId="5C19CA92" w14:textId="77777777" w:rsidR="00D03300" w:rsidRPr="00966FCF" w:rsidRDefault="00D03300" w:rsidP="00D03300">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riverrun; 2021</w:t>
      </w:r>
      <w:r w:rsidRPr="00966FCF">
        <w:rPr>
          <w:rFonts w:ascii="Arial" w:eastAsia="Arial" w:hAnsi="Arial" w:cs="Arial"/>
          <w:b/>
          <w:bCs/>
          <w:color w:val="000000"/>
          <w:szCs w:val="32"/>
        </w:rPr>
        <w:tab/>
      </w:r>
    </w:p>
    <w:p w14:paraId="647D184E" w14:textId="77777777" w:rsidR="00D03300" w:rsidRPr="00966FCF" w:rsidRDefault="00D03300" w:rsidP="00D03300">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Jonathan Keeble</w:t>
      </w:r>
    </w:p>
    <w:p w14:paraId="2E1A5D4D" w14:textId="77777777" w:rsidR="00D03300" w:rsidRPr="00966FCF" w:rsidRDefault="00D03300" w:rsidP="00D03300">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As a player, Thom Callaghan was defined by the winning goal he scored in an FA Cup final. With his playing days over, Callaghan, still a local hero, is tempted back to his old club as caretaker manager. His task to rescue it from relegation. Can Callaghan save his club from what seems the inevitability of the drop? What if the prize of a personal triumph isn't worth it in the end?</w:t>
      </w:r>
    </w:p>
    <w:p w14:paraId="447A1B34" w14:textId="77777777" w:rsidR="00D03300" w:rsidRPr="00966FCF" w:rsidRDefault="00D03300" w:rsidP="00D03300">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8hrs 58mins</w:t>
      </w:r>
      <w:r w:rsidRPr="00966FCF">
        <w:rPr>
          <w:rFonts w:ascii="Arial" w:eastAsia="Arial" w:hAnsi="Arial" w:cs="Arial"/>
          <w:b/>
          <w:bCs/>
          <w:color w:val="000000"/>
          <w:szCs w:val="32"/>
        </w:rPr>
        <w:tab/>
      </w:r>
    </w:p>
    <w:p w14:paraId="41FEACE9" w14:textId="1B7277A1" w:rsidR="00D03300" w:rsidRPr="00966FCF" w:rsidRDefault="00D03300" w:rsidP="00D03300">
      <w:pPr>
        <w:pStyle w:val="NoSpacing"/>
        <w:ind w:right="-46"/>
        <w:rPr>
          <w:rFonts w:ascii="Arial" w:eastAsia="Arial" w:hAnsi="Arial" w:cs="Arial"/>
          <w:szCs w:val="32"/>
        </w:rPr>
      </w:pPr>
      <w:r w:rsidRPr="00966FCF">
        <w:rPr>
          <w:rFonts w:ascii="Arial" w:eastAsia="Arial" w:hAnsi="Arial" w:cs="Arial"/>
          <w:b/>
          <w:bCs/>
          <w:color w:val="000000"/>
          <w:szCs w:val="32"/>
        </w:rPr>
        <w:t>Catalogue number: 2 0 8 2 7</w:t>
      </w:r>
    </w:p>
    <w:p w14:paraId="1F31DCF4" w14:textId="77777777" w:rsidR="002669FF" w:rsidRPr="00966FCF" w:rsidRDefault="002669FF" w:rsidP="00300A19">
      <w:pPr>
        <w:pStyle w:val="NoSpacing"/>
        <w:ind w:right="-46"/>
        <w:rPr>
          <w:rFonts w:ascii="Arial" w:eastAsia="Arial" w:hAnsi="Arial" w:cs="Arial"/>
          <w:szCs w:val="32"/>
        </w:rPr>
      </w:pPr>
    </w:p>
    <w:p w14:paraId="62279641"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THIRTY DAYS IN PARIS</w:t>
      </w:r>
    </w:p>
    <w:p w14:paraId="23BC2E1B"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Veronica Henry</w:t>
      </w:r>
    </w:p>
    <w:p w14:paraId="05418A45"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Orion Books; 2023</w:t>
      </w:r>
      <w:r w:rsidRPr="00966FCF">
        <w:rPr>
          <w:rFonts w:ascii="Arial" w:eastAsia="Arial" w:hAnsi="Arial" w:cs="Arial"/>
          <w:b/>
          <w:bCs/>
          <w:color w:val="000000"/>
          <w:szCs w:val="32"/>
        </w:rPr>
        <w:tab/>
      </w:r>
    </w:p>
    <w:p w14:paraId="3E621EFB"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Tuppence Middleton and Emilia Fox</w:t>
      </w:r>
    </w:p>
    <w:p w14:paraId="554B5993" w14:textId="77777777" w:rsidR="002669FF" w:rsidRPr="00966FCF" w:rsidRDefault="002669FF" w:rsidP="002669F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Years ago, Juliet left a little piece of her heart in Paris - and now, separated from her husband and with her children flying the nest, it's time to get it back! Arriving at the Gare du Nord, the memories come flooding back. But Juliet has also been keeping a secret for over two decades - and she begins to realise it's impossible to move forwards without first looking back. </w:t>
      </w:r>
    </w:p>
    <w:p w14:paraId="46B846CD"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11hrs 8mins</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2680FD9E"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Catalogue number: 2 0 3 3 5</w:t>
      </w:r>
    </w:p>
    <w:p w14:paraId="24D7CF3F" w14:textId="77777777" w:rsidR="005077EF" w:rsidRPr="00966FCF" w:rsidRDefault="005077EF" w:rsidP="002669FF">
      <w:pPr>
        <w:pBdr>
          <w:top w:val="nil"/>
          <w:left w:val="nil"/>
          <w:bottom w:val="nil"/>
          <w:right w:val="nil"/>
          <w:between w:val="nil"/>
        </w:pBdr>
        <w:rPr>
          <w:rFonts w:ascii="Arial" w:eastAsia="Arial" w:hAnsi="Arial" w:cs="Arial"/>
          <w:b/>
          <w:bCs/>
          <w:color w:val="000000"/>
          <w:szCs w:val="32"/>
        </w:rPr>
      </w:pPr>
    </w:p>
    <w:p w14:paraId="61D12772"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GRAVE SECRETS</w:t>
      </w:r>
    </w:p>
    <w:p w14:paraId="2FE32E56"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Alice James</w:t>
      </w:r>
    </w:p>
    <w:p w14:paraId="39755EA0" w14:textId="77777777" w:rsidR="005077EF" w:rsidRPr="00966FCF" w:rsidRDefault="005077EF" w:rsidP="005077EF">
      <w:pPr>
        <w:rPr>
          <w:rFonts w:ascii="Arial" w:eastAsia="Arial" w:hAnsi="Arial" w:cs="Arial"/>
          <w:b/>
          <w:szCs w:val="32"/>
        </w:rPr>
      </w:pPr>
      <w:r w:rsidRPr="00966FCF">
        <w:rPr>
          <w:rFonts w:ascii="Arial" w:eastAsia="Arial" w:hAnsi="Arial" w:cs="Arial"/>
          <w:b/>
          <w:szCs w:val="32"/>
        </w:rPr>
        <w:t>Penguin Audiobooks; 2020</w:t>
      </w:r>
    </w:p>
    <w:p w14:paraId="66BC019B"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Alice James</w:t>
      </w:r>
    </w:p>
    <w:p w14:paraId="55967D36" w14:textId="77777777" w:rsidR="005077EF" w:rsidRPr="00966FCF" w:rsidRDefault="005077EF" w:rsidP="005077E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Toni Windsor is trying to live a quiet life in the green and pleasant county of Staffordshire but there are zombies rising from their graves, vampires sneaking out of their coffins and a murder to solve. And it's all made rather more complicated by the fact that she's the one raising all the zombies. Oh, and she's dating one of the vampires too. </w:t>
      </w:r>
    </w:p>
    <w:p w14:paraId="094E5BA9"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lastRenderedPageBreak/>
        <w:t xml:space="preserve">Running time </w:t>
      </w:r>
      <w:r w:rsidRPr="00966FCF">
        <w:rPr>
          <w:rFonts w:ascii="Arial" w:eastAsia="Arial" w:hAnsi="Arial" w:cs="Arial"/>
          <w:b/>
          <w:color w:val="000000"/>
          <w:szCs w:val="32"/>
        </w:rPr>
        <w:t>9hrs 9mins</w:t>
      </w:r>
      <w:r w:rsidRPr="00966FCF">
        <w:rPr>
          <w:rFonts w:ascii="Arial" w:eastAsia="Arial" w:hAnsi="Arial" w:cs="Arial"/>
          <w:b/>
          <w:color w:val="000000"/>
          <w:szCs w:val="32"/>
        </w:rPr>
        <w:tab/>
      </w:r>
    </w:p>
    <w:p w14:paraId="6FDBE445" w14:textId="1E1F0A1C" w:rsidR="005077EF" w:rsidRPr="00966FCF" w:rsidRDefault="005077EF" w:rsidP="005077E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szCs w:val="32"/>
        </w:rPr>
        <w:t>Catalogue number: 1 8 7 3 6</w:t>
      </w:r>
      <w:r w:rsidRPr="00966FCF">
        <w:rPr>
          <w:rFonts w:ascii="Arial" w:eastAsia="Arial" w:hAnsi="Arial" w:cs="Arial"/>
          <w:b/>
          <w:szCs w:val="32"/>
        </w:rPr>
        <w:tab/>
      </w:r>
    </w:p>
    <w:p w14:paraId="11B4016D" w14:textId="77777777" w:rsidR="0046514F" w:rsidRPr="00966FCF" w:rsidRDefault="0046514F" w:rsidP="002669FF">
      <w:pPr>
        <w:pBdr>
          <w:top w:val="nil"/>
          <w:left w:val="nil"/>
          <w:bottom w:val="nil"/>
          <w:right w:val="nil"/>
          <w:between w:val="nil"/>
        </w:pBdr>
        <w:rPr>
          <w:rFonts w:ascii="Arial" w:eastAsia="Arial" w:hAnsi="Arial" w:cs="Arial"/>
          <w:b/>
          <w:bCs/>
          <w:color w:val="000000"/>
          <w:szCs w:val="32"/>
        </w:rPr>
      </w:pPr>
    </w:p>
    <w:p w14:paraId="7D69604C"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DARKEST LONGINGS</w:t>
      </w:r>
    </w:p>
    <w:p w14:paraId="4EA03F64"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Susan Lewis</w:t>
      </w:r>
    </w:p>
    <w:p w14:paraId="74ACBBDD" w14:textId="77777777" w:rsidR="0046514F" w:rsidRPr="00966FCF" w:rsidRDefault="0046514F" w:rsidP="0046514F">
      <w:pPr>
        <w:rPr>
          <w:rFonts w:ascii="Arial" w:eastAsia="Arial" w:hAnsi="Arial" w:cs="Arial"/>
          <w:b/>
          <w:szCs w:val="32"/>
        </w:rPr>
      </w:pPr>
      <w:r w:rsidRPr="00966FCF">
        <w:rPr>
          <w:rFonts w:ascii="Arial" w:eastAsia="Arial" w:hAnsi="Arial" w:cs="Arial"/>
          <w:b/>
          <w:szCs w:val="32"/>
        </w:rPr>
        <w:t>Little, Brown Book Group; 2022</w:t>
      </w:r>
    </w:p>
    <w:p w14:paraId="21AFF3A4"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Catrin Walker-Booth</w:t>
      </w:r>
    </w:p>
    <w:p w14:paraId="762292D9" w14:textId="77777777" w:rsidR="0046514F" w:rsidRPr="00966FCF" w:rsidRDefault="0046514F" w:rsidP="0046514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Claudine Rafferty is rich, reckless and beautiful. So when she throws herself into an arranged marriage with the eminently eligible but notorious François de Lorvoire, everyone in Paris is amazed. Determined to cope with François' cruelty and indifference, Claudine soon finds herself driven to find love elsewhere. But all is not what it seems in the de Lorvoire family…</w:t>
      </w:r>
    </w:p>
    <w:p w14:paraId="2768787C"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21hrs 1min</w:t>
      </w:r>
      <w:r w:rsidRPr="00966FCF">
        <w:rPr>
          <w:rFonts w:ascii="Arial" w:eastAsia="Arial" w:hAnsi="Arial" w:cs="Arial"/>
          <w:b/>
          <w:color w:val="000000"/>
          <w:szCs w:val="32"/>
        </w:rPr>
        <w:tab/>
      </w:r>
    </w:p>
    <w:p w14:paraId="50879B9B" w14:textId="6DE2E504" w:rsidR="0046514F" w:rsidRPr="00966FCF" w:rsidRDefault="0046514F" w:rsidP="0046514F">
      <w:pPr>
        <w:pBdr>
          <w:top w:val="nil"/>
          <w:left w:val="nil"/>
          <w:bottom w:val="nil"/>
          <w:right w:val="nil"/>
          <w:between w:val="nil"/>
        </w:pBdr>
        <w:rPr>
          <w:rFonts w:ascii="Arial" w:eastAsia="Arial" w:hAnsi="Arial" w:cs="Arial"/>
          <w:b/>
          <w:szCs w:val="32"/>
        </w:rPr>
      </w:pPr>
      <w:r w:rsidRPr="00966FCF">
        <w:rPr>
          <w:rFonts w:ascii="Arial" w:eastAsia="Arial" w:hAnsi="Arial" w:cs="Arial"/>
          <w:b/>
          <w:szCs w:val="32"/>
        </w:rPr>
        <w:t>Catalogue number: 1 9 2 0 4</w:t>
      </w:r>
      <w:r w:rsidRPr="00966FCF">
        <w:rPr>
          <w:rFonts w:ascii="Arial" w:eastAsia="Arial" w:hAnsi="Arial" w:cs="Arial"/>
          <w:b/>
          <w:szCs w:val="32"/>
        </w:rPr>
        <w:tab/>
      </w:r>
    </w:p>
    <w:p w14:paraId="66117B4E" w14:textId="77777777" w:rsidR="00D03300" w:rsidRPr="00966FCF" w:rsidRDefault="00D03300" w:rsidP="00D03300">
      <w:pPr>
        <w:pBdr>
          <w:top w:val="nil"/>
          <w:left w:val="nil"/>
          <w:bottom w:val="nil"/>
          <w:right w:val="nil"/>
          <w:between w:val="nil"/>
        </w:pBdr>
        <w:rPr>
          <w:rFonts w:ascii="Arial" w:eastAsia="Arial" w:hAnsi="Arial" w:cs="Arial"/>
          <w:color w:val="000000"/>
          <w:szCs w:val="32"/>
        </w:rPr>
      </w:pPr>
    </w:p>
    <w:p w14:paraId="47B45C17" w14:textId="77777777" w:rsidR="00D03300" w:rsidRPr="00966FCF" w:rsidRDefault="00D03300" w:rsidP="00D03300">
      <w:pPr>
        <w:pBdr>
          <w:top w:val="nil"/>
          <w:left w:val="nil"/>
          <w:bottom w:val="nil"/>
          <w:right w:val="nil"/>
          <w:between w:val="nil"/>
        </w:pBdr>
        <w:rPr>
          <w:rFonts w:ascii="Arial" w:eastAsia="Arial" w:hAnsi="Arial" w:cs="Arial"/>
          <w:b/>
          <w:szCs w:val="32"/>
        </w:rPr>
      </w:pPr>
      <w:r w:rsidRPr="00966FCF">
        <w:rPr>
          <w:rFonts w:ascii="Arial" w:eastAsia="Arial" w:hAnsi="Arial" w:cs="Arial"/>
          <w:b/>
          <w:color w:val="000000"/>
          <w:szCs w:val="32"/>
        </w:rPr>
        <w:t>HOUSE OF TRELAWNEY</w:t>
      </w:r>
    </w:p>
    <w:p w14:paraId="6D3DC8C0" w14:textId="77777777" w:rsidR="00D03300" w:rsidRPr="00966FCF" w:rsidRDefault="00D03300" w:rsidP="00D0330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Hannah Rothschild</w:t>
      </w:r>
    </w:p>
    <w:p w14:paraId="764B6B40" w14:textId="77777777" w:rsidR="00D03300" w:rsidRPr="00966FCF" w:rsidRDefault="00D03300" w:rsidP="00D03300">
      <w:pPr>
        <w:rPr>
          <w:rFonts w:ascii="Arial" w:eastAsia="Arial" w:hAnsi="Arial" w:cs="Arial"/>
          <w:b/>
          <w:szCs w:val="32"/>
        </w:rPr>
      </w:pPr>
      <w:r w:rsidRPr="00966FCF">
        <w:rPr>
          <w:rFonts w:ascii="Arial" w:eastAsia="Arial" w:hAnsi="Arial" w:cs="Arial"/>
          <w:b/>
          <w:szCs w:val="32"/>
        </w:rPr>
        <w:t>Bloomsbury; 2020</w:t>
      </w:r>
      <w:r w:rsidRPr="00966FCF">
        <w:rPr>
          <w:rFonts w:ascii="Arial" w:eastAsia="Arial" w:hAnsi="Arial" w:cs="Arial"/>
          <w:b/>
          <w:szCs w:val="32"/>
        </w:rPr>
        <w:tab/>
      </w:r>
    </w:p>
    <w:p w14:paraId="465E800B" w14:textId="77777777" w:rsidR="00D03300" w:rsidRPr="00966FCF" w:rsidRDefault="00D03300" w:rsidP="00D0330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Elaine Claxton</w:t>
      </w:r>
    </w:p>
    <w:p w14:paraId="32630156" w14:textId="77777777" w:rsidR="00D03300" w:rsidRPr="00966FCF" w:rsidRDefault="00D03300" w:rsidP="00D03300">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The seat of the Trelawney family for over 800 years, Trelawney Castle was once the jewel of the Cornish coast. Recent generations have been better at spending than making money and now they are running out of options. Three unexpected events will hasten their demise: the sudden appearance of a new relation, an illegitimate, headstrong, beautiful girl; an unscrupulous American hedge fund manager determined to exact revenge; and the crash of 2008.</w:t>
      </w:r>
    </w:p>
    <w:p w14:paraId="1B3703D5" w14:textId="77777777" w:rsidR="00D03300" w:rsidRPr="00966FCF" w:rsidRDefault="00D03300" w:rsidP="00D0330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14hrs 42mins</w:t>
      </w:r>
      <w:r w:rsidRPr="00966FCF">
        <w:rPr>
          <w:rFonts w:ascii="Arial" w:eastAsia="Arial" w:hAnsi="Arial" w:cs="Arial"/>
          <w:b/>
          <w:color w:val="000000"/>
          <w:szCs w:val="32"/>
        </w:rPr>
        <w:tab/>
      </w:r>
      <w:r w:rsidRPr="00966FCF">
        <w:rPr>
          <w:rFonts w:ascii="Arial" w:eastAsia="Arial" w:hAnsi="Arial" w:cs="Arial"/>
          <w:b/>
          <w:color w:val="000000"/>
          <w:szCs w:val="32"/>
        </w:rPr>
        <w:tab/>
      </w:r>
    </w:p>
    <w:p w14:paraId="422A0C53" w14:textId="612FCE1E" w:rsidR="002669FF" w:rsidRPr="00966FCF" w:rsidRDefault="00D03300" w:rsidP="005404D5">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szCs w:val="32"/>
        </w:rPr>
        <w:t>Catalogue number: 2 0 0 2 1</w:t>
      </w:r>
    </w:p>
    <w:p w14:paraId="235060FE" w14:textId="77777777" w:rsidR="00950A99" w:rsidRPr="00966FCF" w:rsidRDefault="00950A99" w:rsidP="00300A19">
      <w:pPr>
        <w:pStyle w:val="NoSpacing"/>
        <w:ind w:right="-46"/>
        <w:rPr>
          <w:rFonts w:ascii="Arial" w:eastAsia="Arial" w:hAnsi="Arial" w:cs="Arial"/>
          <w:szCs w:val="32"/>
        </w:rPr>
      </w:pPr>
    </w:p>
    <w:p w14:paraId="3C4DD424"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UNIVERSITY TALES</w:t>
      </w:r>
    </w:p>
    <w:p w14:paraId="10D046AB"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Jack Sheffield</w:t>
      </w:r>
    </w:p>
    <w:p w14:paraId="2133BC94"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Transworld Digital; 2023</w:t>
      </w:r>
      <w:r w:rsidRPr="00966FCF">
        <w:rPr>
          <w:rFonts w:ascii="Arial" w:eastAsia="Arial" w:hAnsi="Arial" w:cs="Arial"/>
          <w:b/>
          <w:bCs/>
          <w:color w:val="000000"/>
          <w:szCs w:val="32"/>
        </w:rPr>
        <w:tab/>
      </w:r>
    </w:p>
    <w:p w14:paraId="58D644EB"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Geoff Leesley</w:t>
      </w:r>
    </w:p>
    <w:p w14:paraId="2F1ECC54" w14:textId="77777777" w:rsidR="00950A99" w:rsidRPr="00966FCF" w:rsidRDefault="00950A99" w:rsidP="00950A9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lastRenderedPageBreak/>
        <w:t xml:space="preserve">York, 1988. Dr Tom Frith is beginning his first term as a tutor at the University of Eboracum. After teaching primary school children for several years, he's sure shaping the minds of young adults will be a welcome change. But that's before considering the pressures he'll face outside the lecture hall… </w:t>
      </w:r>
    </w:p>
    <w:p w14:paraId="4B918E01"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8hrs 49mins</w:t>
      </w:r>
      <w:r w:rsidRPr="00966FCF">
        <w:rPr>
          <w:rFonts w:ascii="Arial" w:eastAsia="Arial" w:hAnsi="Arial" w:cs="Arial"/>
          <w:b/>
          <w:bCs/>
          <w:color w:val="000000"/>
          <w:szCs w:val="32"/>
        </w:rPr>
        <w:tab/>
      </w:r>
    </w:p>
    <w:p w14:paraId="36FDA91F" w14:textId="2A018DE3" w:rsidR="00950A99" w:rsidRPr="00966FCF" w:rsidRDefault="00950A99" w:rsidP="00950A99">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1 8 6 0 4</w:t>
      </w:r>
      <w:r w:rsidRPr="00966FCF">
        <w:rPr>
          <w:rFonts w:ascii="Arial" w:eastAsia="Arial" w:hAnsi="Arial" w:cs="Arial"/>
          <w:b/>
          <w:bCs/>
          <w:color w:val="000000"/>
          <w:szCs w:val="32"/>
        </w:rPr>
        <w:tab/>
      </w:r>
    </w:p>
    <w:p w14:paraId="3533025D" w14:textId="77777777" w:rsidR="00EE4F69" w:rsidRPr="00966FCF" w:rsidRDefault="00EE4F69" w:rsidP="00950A99">
      <w:pPr>
        <w:pStyle w:val="NoSpacing"/>
        <w:ind w:right="-46"/>
        <w:rPr>
          <w:rFonts w:ascii="Arial" w:eastAsia="Arial" w:hAnsi="Arial" w:cs="Arial"/>
          <w:b/>
          <w:bCs/>
          <w:color w:val="000000"/>
          <w:szCs w:val="32"/>
        </w:rPr>
      </w:pPr>
    </w:p>
    <w:p w14:paraId="17D327B4" w14:textId="77777777" w:rsidR="00EE4F69" w:rsidRPr="00966FCF" w:rsidRDefault="00EE4F69" w:rsidP="00950A99">
      <w:pPr>
        <w:pStyle w:val="NoSpacing"/>
        <w:ind w:right="-46"/>
        <w:rPr>
          <w:rFonts w:ascii="Arial" w:eastAsia="Arial" w:hAnsi="Arial" w:cs="Arial"/>
          <w:b/>
          <w:bCs/>
          <w:color w:val="000000"/>
          <w:szCs w:val="32"/>
        </w:rPr>
      </w:pPr>
    </w:p>
    <w:p w14:paraId="0F5D9E2F" w14:textId="00EE7997" w:rsidR="00EE4F69" w:rsidRPr="00966FCF" w:rsidRDefault="00EE4F69" w:rsidP="00EE4F69">
      <w:pPr>
        <w:pStyle w:val="NoSpacing"/>
        <w:ind w:right="-46"/>
        <w:jc w:val="center"/>
        <w:rPr>
          <w:rFonts w:ascii="Arial" w:hAnsi="Arial" w:cs="Arial"/>
          <w:b/>
          <w:bCs/>
          <w:smallCaps/>
          <w:color w:val="000000"/>
          <w:sz w:val="40"/>
          <w:szCs w:val="40"/>
        </w:rPr>
      </w:pPr>
      <w:r w:rsidRPr="00966FCF">
        <w:rPr>
          <w:rFonts w:ascii="Arial" w:hAnsi="Arial" w:cs="Arial"/>
          <w:b/>
          <w:bCs/>
          <w:smallCaps/>
          <w:color w:val="000000"/>
          <w:sz w:val="40"/>
          <w:szCs w:val="40"/>
        </w:rPr>
        <w:t>GHOST STORIES</w:t>
      </w:r>
    </w:p>
    <w:p w14:paraId="3A4E482F" w14:textId="77777777" w:rsidR="009359DD" w:rsidRPr="00966FCF" w:rsidRDefault="009359DD" w:rsidP="001A757D">
      <w:pPr>
        <w:ind w:right="-46"/>
        <w:jc w:val="center"/>
        <w:rPr>
          <w:rFonts w:ascii="Arial" w:eastAsiaTheme="minorHAnsi" w:hAnsi="Arial" w:cs="Arial"/>
          <w:b/>
          <w:noProof/>
          <w:szCs w:val="32"/>
          <w:lang w:eastAsia="en-US"/>
        </w:rPr>
      </w:pPr>
    </w:p>
    <w:p w14:paraId="7587829A"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NIGHT SIDE OF THE RIVER</w:t>
      </w:r>
    </w:p>
    <w:p w14:paraId="6AAA31E6"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Jeanette Winterson</w:t>
      </w:r>
    </w:p>
    <w:p w14:paraId="1E492A62"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Vintage Digital; 2023</w:t>
      </w:r>
      <w:r w:rsidRPr="00966FCF">
        <w:rPr>
          <w:rFonts w:ascii="Arial" w:eastAsia="Arial" w:hAnsi="Arial" w:cs="Arial"/>
          <w:b/>
          <w:bCs/>
          <w:color w:val="000000"/>
          <w:szCs w:val="32"/>
        </w:rPr>
        <w:tab/>
      </w:r>
    </w:p>
    <w:p w14:paraId="77EBC5AB"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Vicky Licorish</w:t>
      </w:r>
    </w:p>
    <w:p w14:paraId="2B0B29AF" w14:textId="77777777" w:rsidR="00EE4F69" w:rsidRPr="00966FCF" w:rsidRDefault="00EE4F69" w:rsidP="00EE4F6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We know everything about our world. But we know nothing about theirs. We have changed, but our ghosts have not. They've simply found new channels to reach us. To take their revenge. These stories are not ours to tell. They are the stories of the dead - of those we've lost, loved, forgotten... and feared. Some are fiction. But some may not be.</w:t>
      </w:r>
    </w:p>
    <w:p w14:paraId="664ADC17"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9hrs 2mins</w:t>
      </w:r>
      <w:r w:rsidRPr="00966FCF">
        <w:rPr>
          <w:rFonts w:ascii="Arial" w:eastAsia="Arial" w:hAnsi="Arial" w:cs="Arial"/>
          <w:b/>
          <w:bCs/>
          <w:color w:val="000000"/>
          <w:szCs w:val="32"/>
        </w:rPr>
        <w:tab/>
      </w:r>
    </w:p>
    <w:p w14:paraId="68340C03" w14:textId="60EA3D10" w:rsidR="009F6E17" w:rsidRPr="00966FCF" w:rsidRDefault="00EE4F69" w:rsidP="00EE4F69">
      <w:pPr>
        <w:ind w:right="-46"/>
        <w:rPr>
          <w:rFonts w:ascii="Arial" w:eastAsiaTheme="minorHAnsi" w:hAnsi="Arial" w:cs="Arial"/>
          <w:szCs w:val="32"/>
          <w:lang w:eastAsia="en-US"/>
        </w:rPr>
      </w:pPr>
      <w:r w:rsidRPr="00966FCF">
        <w:rPr>
          <w:rFonts w:ascii="Arial" w:eastAsia="Arial" w:hAnsi="Arial" w:cs="Arial"/>
          <w:b/>
          <w:bCs/>
          <w:color w:val="000000"/>
          <w:szCs w:val="32"/>
        </w:rPr>
        <w:t>Catalogue number: 1 8 5 7 6</w:t>
      </w:r>
    </w:p>
    <w:p w14:paraId="644469BF" w14:textId="77777777" w:rsidR="00095BF7" w:rsidRPr="00966FCF" w:rsidRDefault="00095BF7" w:rsidP="001A757D">
      <w:pPr>
        <w:ind w:right="-46"/>
        <w:jc w:val="center"/>
        <w:rPr>
          <w:rFonts w:ascii="Arial" w:eastAsiaTheme="minorHAnsi" w:hAnsi="Arial" w:cs="Arial"/>
          <w:szCs w:val="32"/>
          <w:lang w:eastAsia="en-US"/>
        </w:rPr>
      </w:pPr>
    </w:p>
    <w:p w14:paraId="3779B927" w14:textId="77777777" w:rsidR="004039F9" w:rsidRPr="00966FCF" w:rsidRDefault="004039F9" w:rsidP="005404D5">
      <w:pPr>
        <w:ind w:right="-46"/>
        <w:rPr>
          <w:rFonts w:ascii="Arial" w:eastAsiaTheme="minorHAnsi" w:hAnsi="Arial" w:cs="Arial"/>
          <w:szCs w:val="32"/>
          <w:lang w:eastAsia="en-US"/>
        </w:rPr>
      </w:pPr>
    </w:p>
    <w:p w14:paraId="53C0D22D" w14:textId="77777777" w:rsidR="00074B27" w:rsidRPr="00966FCF" w:rsidRDefault="0071321A" w:rsidP="001A757D">
      <w:pPr>
        <w:pStyle w:val="NoSpacing"/>
        <w:ind w:right="-46"/>
        <w:jc w:val="center"/>
        <w:rPr>
          <w:rFonts w:ascii="Arial" w:hAnsi="Arial" w:cs="Arial"/>
          <w:b/>
          <w:bCs/>
          <w:smallCaps/>
          <w:color w:val="000000"/>
          <w:sz w:val="40"/>
          <w:szCs w:val="40"/>
        </w:rPr>
      </w:pPr>
      <w:r w:rsidRPr="00966FCF">
        <w:rPr>
          <w:rFonts w:ascii="Arial" w:hAnsi="Arial" w:cs="Arial"/>
          <w:b/>
          <w:bCs/>
          <w:smallCaps/>
          <w:color w:val="000000"/>
          <w:sz w:val="40"/>
          <w:szCs w:val="40"/>
        </w:rPr>
        <w:t>HISTORICAL FICTION</w:t>
      </w:r>
    </w:p>
    <w:p w14:paraId="3F43A017" w14:textId="77777777" w:rsidR="009601CF" w:rsidRPr="00966FCF" w:rsidRDefault="009601CF" w:rsidP="001A757D">
      <w:pPr>
        <w:pStyle w:val="NoSpacing"/>
        <w:ind w:right="-46"/>
        <w:jc w:val="center"/>
        <w:rPr>
          <w:rFonts w:ascii="Arial" w:hAnsi="Arial" w:cs="Arial"/>
          <w:b/>
          <w:bCs/>
          <w:smallCaps/>
          <w:color w:val="000000"/>
          <w:sz w:val="40"/>
          <w:szCs w:val="40"/>
        </w:rPr>
      </w:pPr>
    </w:p>
    <w:p w14:paraId="1C97961D"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w:t>
      </w:r>
      <w:r w:rsidRPr="00966FCF">
        <w:rPr>
          <w:rFonts w:ascii="Arial" w:eastAsia="Arial" w:hAnsi="Arial" w:cs="Arial"/>
          <w:b/>
          <w:bCs/>
          <w:color w:val="000000"/>
          <w:szCs w:val="32"/>
        </w:rPr>
        <w:tab/>
        <w:t>LOST LIVES OF FRANCES LANGLEY</w:t>
      </w:r>
    </w:p>
    <w:p w14:paraId="7E669D44"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Michelle Adams</w:t>
      </w:r>
    </w:p>
    <w:p w14:paraId="41AC2586"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Orion Books; 2022</w:t>
      </w:r>
    </w:p>
    <w:p w14:paraId="04286E35"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Julia Franklin</w:t>
      </w:r>
    </w:p>
    <w:p w14:paraId="1E18A9A5" w14:textId="77777777" w:rsidR="009601CF" w:rsidRPr="00966FCF" w:rsidRDefault="009601CF" w:rsidP="009601C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France, 1981. Frances Langley has fallen under the spell of a handsome art collector, and is willing to do anything for him, even hiding a precious artefact for him, stolen by the Nazis decades before. England, 2022: Packing up his late mother's home, Harry is surprised to discover his mother had sent a </w:t>
      </w:r>
      <w:r w:rsidRPr="00966FCF">
        <w:rPr>
          <w:rFonts w:ascii="Arial" w:eastAsia="Arial" w:hAnsi="Arial" w:cs="Arial"/>
          <w:color w:val="000000"/>
          <w:szCs w:val="32"/>
        </w:rPr>
        <w:lastRenderedPageBreak/>
        <w:t>letter to the lost love of his life, begging the pair to find a priceless jewellery box, hidden in her cottage...</w:t>
      </w:r>
    </w:p>
    <w:p w14:paraId="3330CFDF"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11hrs 9mins</w:t>
      </w:r>
      <w:r w:rsidRPr="00966FCF">
        <w:rPr>
          <w:rFonts w:ascii="Arial" w:eastAsia="Arial" w:hAnsi="Arial" w:cs="Arial"/>
          <w:b/>
          <w:bCs/>
          <w:color w:val="000000"/>
          <w:szCs w:val="32"/>
        </w:rPr>
        <w:tab/>
      </w:r>
    </w:p>
    <w:p w14:paraId="5BE934B3" w14:textId="72A368F0" w:rsidR="009601CF" w:rsidRPr="00966FCF" w:rsidRDefault="009601CF" w:rsidP="009601CF">
      <w:pPr>
        <w:pStyle w:val="NoSpacing"/>
        <w:ind w:right="-46"/>
        <w:rPr>
          <w:rFonts w:ascii="Arial" w:hAnsi="Arial" w:cs="Arial"/>
          <w:b/>
          <w:bCs/>
          <w:smallCaps/>
          <w:color w:val="000000"/>
          <w:sz w:val="40"/>
          <w:szCs w:val="40"/>
        </w:rPr>
      </w:pPr>
      <w:r w:rsidRPr="00966FCF">
        <w:rPr>
          <w:rFonts w:ascii="Arial" w:eastAsia="Arial" w:hAnsi="Arial" w:cs="Arial"/>
          <w:b/>
          <w:bCs/>
          <w:color w:val="000000"/>
          <w:szCs w:val="32"/>
        </w:rPr>
        <w:t>Catalogue number: 1 9 2 1 5</w:t>
      </w:r>
      <w:r w:rsidRPr="00966FCF">
        <w:rPr>
          <w:rFonts w:ascii="Arial" w:eastAsia="Arial" w:hAnsi="Arial" w:cs="Arial"/>
          <w:color w:val="000000"/>
          <w:szCs w:val="32"/>
        </w:rPr>
        <w:t xml:space="preserve"> </w:t>
      </w:r>
      <w:r w:rsidRPr="00966FCF">
        <w:rPr>
          <w:rFonts w:ascii="Arial" w:eastAsia="Arial" w:hAnsi="Arial" w:cs="Arial"/>
          <w:color w:val="000000"/>
          <w:szCs w:val="32"/>
        </w:rPr>
        <w:tab/>
      </w:r>
    </w:p>
    <w:p w14:paraId="75BAC1AF" w14:textId="77777777" w:rsidR="00491FBE" w:rsidRPr="00966FCF" w:rsidRDefault="00491FBE" w:rsidP="001A757D">
      <w:pPr>
        <w:pStyle w:val="NoSpacing"/>
        <w:ind w:right="-46"/>
        <w:jc w:val="center"/>
        <w:rPr>
          <w:rFonts w:ascii="Arial" w:hAnsi="Arial" w:cs="Arial"/>
          <w:b/>
          <w:bCs/>
          <w:smallCaps/>
          <w:color w:val="000000"/>
          <w:szCs w:val="32"/>
        </w:rPr>
      </w:pPr>
    </w:p>
    <w:p w14:paraId="68859796"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ROYAL SHOW</w:t>
      </w:r>
    </w:p>
    <w:p w14:paraId="68153D44"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Anton Du Beke</w:t>
      </w:r>
    </w:p>
    <w:p w14:paraId="11DC4980"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Orion Books; 2023</w:t>
      </w:r>
      <w:r w:rsidRPr="00966FCF">
        <w:rPr>
          <w:rFonts w:ascii="Arial" w:eastAsia="Arial" w:hAnsi="Arial" w:cs="Arial"/>
          <w:b/>
          <w:bCs/>
          <w:color w:val="000000"/>
          <w:szCs w:val="32"/>
        </w:rPr>
        <w:tab/>
      </w:r>
    </w:p>
    <w:p w14:paraId="4AFC6746"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Rachel Hurd-Wood</w:t>
      </w:r>
    </w:p>
    <w:p w14:paraId="5012D5F9" w14:textId="77777777" w:rsidR="00491FBE" w:rsidRPr="00966FCF" w:rsidRDefault="00491FBE" w:rsidP="00491FBE">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The Forsyth Variety Company has been given the opportunity of a lifetime - to entertain Her Majesty at 1962's Royal Variety Performance. Keen to rehearse, the company heads to the Seagate Theatre under the tutelage of the company's owner, Ed Forsyth. This is Ed's last hoorah before retiring and he's keen to leave on a high. Can this troupe of old-time crooners, dancing girls and magicians possibly pull this off?</w:t>
      </w:r>
    </w:p>
    <w:p w14:paraId="7DA7A0B9"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12hrs 21mins</w:t>
      </w:r>
      <w:r w:rsidRPr="00966FCF">
        <w:rPr>
          <w:rFonts w:ascii="Arial" w:eastAsia="Arial" w:hAnsi="Arial" w:cs="Arial"/>
          <w:b/>
          <w:bCs/>
          <w:color w:val="000000"/>
          <w:szCs w:val="32"/>
        </w:rPr>
        <w:tab/>
      </w:r>
    </w:p>
    <w:p w14:paraId="178F1E2E" w14:textId="22CDCF4C" w:rsidR="00491FBE" w:rsidRPr="00966FCF" w:rsidRDefault="00491FBE" w:rsidP="00491FBE">
      <w:pPr>
        <w:pStyle w:val="NoSpacing"/>
        <w:ind w:right="-46"/>
        <w:rPr>
          <w:rFonts w:ascii="Arial" w:eastAsia="Arial" w:hAnsi="Arial" w:cs="Arial"/>
          <w:color w:val="000000"/>
          <w:szCs w:val="32"/>
        </w:rPr>
      </w:pPr>
      <w:r w:rsidRPr="00966FCF">
        <w:rPr>
          <w:rFonts w:ascii="Arial" w:eastAsia="Arial" w:hAnsi="Arial" w:cs="Arial"/>
          <w:b/>
          <w:bCs/>
          <w:color w:val="000000"/>
          <w:szCs w:val="32"/>
        </w:rPr>
        <w:t>Catalogue number: 2 0 2 4 1</w:t>
      </w:r>
      <w:r w:rsidRPr="00966FCF">
        <w:rPr>
          <w:rFonts w:ascii="Arial" w:eastAsia="Arial" w:hAnsi="Arial" w:cs="Arial"/>
          <w:color w:val="000000"/>
          <w:szCs w:val="32"/>
        </w:rPr>
        <w:tab/>
      </w:r>
    </w:p>
    <w:p w14:paraId="73879C66" w14:textId="77777777" w:rsidR="00445A87" w:rsidRPr="00966FCF" w:rsidRDefault="00445A87" w:rsidP="00491FBE">
      <w:pPr>
        <w:pStyle w:val="NoSpacing"/>
        <w:ind w:right="-46"/>
        <w:rPr>
          <w:rFonts w:ascii="Arial" w:eastAsia="Arial" w:hAnsi="Arial" w:cs="Arial"/>
          <w:color w:val="000000"/>
          <w:szCs w:val="32"/>
        </w:rPr>
      </w:pPr>
    </w:p>
    <w:p w14:paraId="60BD3C46"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ESCAPE FROM THE GHETTO</w:t>
      </w:r>
    </w:p>
    <w:p w14:paraId="56BE31F4"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John Carr</w:t>
      </w:r>
    </w:p>
    <w:p w14:paraId="598F4664" w14:textId="77777777" w:rsidR="00445A87" w:rsidRPr="00966FCF" w:rsidRDefault="00445A87" w:rsidP="00445A87">
      <w:pPr>
        <w:rPr>
          <w:rFonts w:ascii="Arial" w:eastAsia="Arial" w:hAnsi="Arial" w:cs="Arial"/>
          <w:b/>
          <w:szCs w:val="32"/>
        </w:rPr>
      </w:pPr>
      <w:r w:rsidRPr="00966FCF">
        <w:rPr>
          <w:rFonts w:ascii="Arial" w:eastAsia="Arial" w:hAnsi="Arial" w:cs="Arial"/>
          <w:b/>
          <w:szCs w:val="32"/>
        </w:rPr>
        <w:t>Coronet; 2021</w:t>
      </w:r>
      <w:r w:rsidRPr="00966FCF">
        <w:rPr>
          <w:rFonts w:ascii="Arial" w:eastAsia="Arial" w:hAnsi="Arial" w:cs="Arial"/>
          <w:b/>
          <w:szCs w:val="32"/>
        </w:rPr>
        <w:tab/>
      </w:r>
      <w:r w:rsidRPr="00966FCF">
        <w:rPr>
          <w:rFonts w:ascii="Arial" w:eastAsia="Arial" w:hAnsi="Arial" w:cs="Arial"/>
          <w:b/>
          <w:szCs w:val="32"/>
        </w:rPr>
        <w:tab/>
      </w:r>
    </w:p>
    <w:p w14:paraId="688C419E"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Simon Russell Beale</w:t>
      </w:r>
    </w:p>
    <w:p w14:paraId="67BE3BB0" w14:textId="77777777" w:rsidR="00445A87" w:rsidRPr="00966FCF" w:rsidRDefault="00445A87" w:rsidP="00445A87">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The captivating true story of one boy's flight across Europe to escape the Nazis. In early 1940 Chaim Herzsman was locked into the Lódz Ghetto in Poland. Hungry, fearless and determined, he goes on scavenging missions outside the wire limits, until he is forced to kill a Nazi guard. That moment changes the course of his life and sets him on an unbelievable adventure across enemy lines. </w:t>
      </w:r>
    </w:p>
    <w:p w14:paraId="0804C15B"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8hrs 41mins</w:t>
      </w:r>
      <w:r w:rsidRPr="00966FCF">
        <w:rPr>
          <w:rFonts w:ascii="Arial" w:eastAsia="Arial" w:hAnsi="Arial" w:cs="Arial"/>
          <w:b/>
          <w:color w:val="000000"/>
          <w:szCs w:val="32"/>
        </w:rPr>
        <w:tab/>
      </w:r>
    </w:p>
    <w:p w14:paraId="5C4F13F3" w14:textId="397A818C" w:rsidR="00445A87" w:rsidRPr="00966FCF" w:rsidRDefault="00445A87" w:rsidP="00445A87">
      <w:pPr>
        <w:pStyle w:val="NoSpacing"/>
        <w:ind w:right="-46"/>
        <w:rPr>
          <w:rFonts w:ascii="Arial" w:eastAsia="Arial" w:hAnsi="Arial" w:cs="Arial"/>
          <w:color w:val="000000"/>
          <w:szCs w:val="32"/>
        </w:rPr>
      </w:pPr>
      <w:r w:rsidRPr="00966FCF">
        <w:rPr>
          <w:rFonts w:ascii="Arial" w:eastAsia="Arial" w:hAnsi="Arial" w:cs="Arial"/>
          <w:b/>
          <w:szCs w:val="32"/>
        </w:rPr>
        <w:t>Catalogue number: 2 0 8 3 1</w:t>
      </w:r>
      <w:r w:rsidRPr="00966FCF">
        <w:rPr>
          <w:rFonts w:ascii="Arial" w:eastAsia="Arial" w:hAnsi="Arial" w:cs="Arial"/>
          <w:szCs w:val="32"/>
        </w:rPr>
        <w:tab/>
      </w:r>
    </w:p>
    <w:p w14:paraId="3C4FCFD9" w14:textId="77777777" w:rsidR="00491FBE" w:rsidRPr="00966FCF" w:rsidRDefault="00491FBE" w:rsidP="00491FBE">
      <w:pPr>
        <w:pStyle w:val="NoSpacing"/>
        <w:ind w:right="-46"/>
        <w:rPr>
          <w:rFonts w:ascii="Arial" w:eastAsia="Arial" w:hAnsi="Arial" w:cs="Arial"/>
          <w:color w:val="000000"/>
          <w:szCs w:val="32"/>
        </w:rPr>
      </w:pPr>
    </w:p>
    <w:p w14:paraId="4C6A5C2D"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ROYAL REBEL</w:t>
      </w:r>
    </w:p>
    <w:p w14:paraId="275F1546"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Elizabeth Chadwick</w:t>
      </w:r>
    </w:p>
    <w:p w14:paraId="05BFD9A0"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Little, Brown Book Group; 2024</w:t>
      </w:r>
      <w:r w:rsidRPr="00966FCF">
        <w:rPr>
          <w:rFonts w:ascii="Arial" w:eastAsia="Arial" w:hAnsi="Arial" w:cs="Arial"/>
          <w:b/>
          <w:bCs/>
          <w:color w:val="000000"/>
          <w:szCs w:val="32"/>
        </w:rPr>
        <w:tab/>
      </w:r>
    </w:p>
    <w:p w14:paraId="2C0C95A2"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Amy Noble</w:t>
      </w:r>
    </w:p>
    <w:p w14:paraId="79D53EC4" w14:textId="7F0C09EE" w:rsidR="00491FBE" w:rsidRPr="00966FCF" w:rsidRDefault="00491FBE" w:rsidP="00491FBE">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lastRenderedPageBreak/>
        <w:t>1338. Jeanette of Kent, cousin to King Edward III, travels overseas with the royal court for the first time. Once in Antwerp, she is captivated by talented household knight Thomas Holland. Although both know their romance is forbidden, their love for each other grows stronger than the danger they face. As hostile family members battle to keep Jeanette and Thomas apart, the defiant lovers vow to be reunited - whatever the cost...</w:t>
      </w:r>
    </w:p>
    <w:p w14:paraId="04D5DA05"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14hrs 41mins</w:t>
      </w:r>
      <w:r w:rsidRPr="00966FCF">
        <w:rPr>
          <w:rFonts w:ascii="Arial" w:eastAsia="Arial" w:hAnsi="Arial" w:cs="Arial"/>
          <w:b/>
          <w:bCs/>
          <w:color w:val="000000"/>
          <w:szCs w:val="32"/>
        </w:rPr>
        <w:tab/>
      </w:r>
    </w:p>
    <w:p w14:paraId="6B7A4307" w14:textId="1B19AC30" w:rsidR="00491FBE" w:rsidRPr="00966FCF" w:rsidRDefault="00491FBE" w:rsidP="00491FBE">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2 0 5 2 3</w:t>
      </w:r>
    </w:p>
    <w:p w14:paraId="0606BC26" w14:textId="77777777" w:rsidR="006A6068" w:rsidRPr="00966FCF" w:rsidRDefault="006A6068" w:rsidP="00491FBE">
      <w:pPr>
        <w:pStyle w:val="NoSpacing"/>
        <w:ind w:right="-46"/>
        <w:rPr>
          <w:rFonts w:ascii="Arial" w:eastAsia="Arial" w:hAnsi="Arial" w:cs="Arial"/>
          <w:b/>
          <w:bCs/>
          <w:color w:val="000000"/>
          <w:szCs w:val="32"/>
        </w:rPr>
      </w:pPr>
    </w:p>
    <w:p w14:paraId="77A0C820"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SHY CREATURES</w:t>
      </w:r>
    </w:p>
    <w:p w14:paraId="6E2A6510"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Clare Chambers</w:t>
      </w:r>
    </w:p>
    <w:p w14:paraId="6B741750"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Weidenfeld &amp; Nicolson; 2024</w:t>
      </w:r>
      <w:r w:rsidRPr="00966FCF">
        <w:rPr>
          <w:rFonts w:ascii="Arial" w:eastAsia="Arial" w:hAnsi="Arial" w:cs="Arial"/>
          <w:b/>
          <w:bCs/>
          <w:color w:val="000000"/>
          <w:szCs w:val="32"/>
        </w:rPr>
        <w:tab/>
      </w:r>
    </w:p>
    <w:p w14:paraId="5FAF45AE"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Lucy Scott</w:t>
      </w:r>
    </w:p>
    <w:p w14:paraId="62111A85" w14:textId="77777777" w:rsidR="006A6068" w:rsidRPr="00966FCF" w:rsidRDefault="006A6068" w:rsidP="006A6068">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Croydon, 1964. Helen Hansford is an art therapist in a psychiatric hospital where she has been having a long love affair with a charismatic, married doctor. One spring afternoon they receive a call about a disturbance from a derelict house. A thirty-seven-year-old man called William Tapping, has been discovered along with his elderly aunt and when it emerges that William is a talented artist, Helen is determined to discover his story.</w:t>
      </w:r>
    </w:p>
    <w:p w14:paraId="45335940"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11hrs 48mins</w:t>
      </w:r>
      <w:r w:rsidRPr="00966FCF">
        <w:rPr>
          <w:rFonts w:ascii="Arial" w:eastAsia="Arial" w:hAnsi="Arial" w:cs="Arial"/>
          <w:b/>
          <w:bCs/>
          <w:color w:val="000000"/>
          <w:szCs w:val="32"/>
        </w:rPr>
        <w:tab/>
      </w:r>
    </w:p>
    <w:p w14:paraId="24E81CAC" w14:textId="5DF3CC88" w:rsidR="006A6068" w:rsidRPr="00966FCF" w:rsidRDefault="006A6068" w:rsidP="006A6068">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2 0 4 5 3</w:t>
      </w:r>
      <w:r w:rsidRPr="00966FCF">
        <w:rPr>
          <w:rFonts w:ascii="Arial" w:eastAsia="Arial" w:hAnsi="Arial" w:cs="Arial"/>
          <w:b/>
          <w:bCs/>
          <w:color w:val="000000"/>
          <w:szCs w:val="32"/>
        </w:rPr>
        <w:tab/>
      </w:r>
    </w:p>
    <w:p w14:paraId="6D30F129" w14:textId="77777777" w:rsidR="0094370C" w:rsidRPr="00966FCF" w:rsidRDefault="0094370C" w:rsidP="00491FBE">
      <w:pPr>
        <w:pStyle w:val="NoSpacing"/>
        <w:ind w:right="-46"/>
        <w:rPr>
          <w:rFonts w:ascii="Arial" w:eastAsia="Arial" w:hAnsi="Arial" w:cs="Arial"/>
          <w:b/>
          <w:bCs/>
          <w:color w:val="000000"/>
          <w:szCs w:val="32"/>
        </w:rPr>
      </w:pPr>
    </w:p>
    <w:p w14:paraId="44FAA669"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DEAN'S WATCH</w:t>
      </w:r>
    </w:p>
    <w:p w14:paraId="5ECEE22F"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Elizabeth Goudge</w:t>
      </w:r>
    </w:p>
    <w:p w14:paraId="41C80F53"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Hodder; 2017</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3300AC5C"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Pat Steadman</w:t>
      </w:r>
    </w:p>
    <w:p w14:paraId="3BE10AA8" w14:textId="77777777" w:rsidR="0094370C" w:rsidRPr="00966FCF" w:rsidRDefault="0094370C" w:rsidP="0094370C">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Behind cathedral dean Adam Ayscough’s fearsome reputation lies a humble man crippled by shyness. Haunted by the memories of a miserable childhood, gifted clockmaker Isaac Peabody has spent a lifetime perfecting his craft and rejecting all belief in God. Despite their fundamental differences, both men find a common understanding, and discover that faith can come in many different guises.</w:t>
      </w:r>
    </w:p>
    <w:p w14:paraId="4362A294"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lastRenderedPageBreak/>
        <w:t>Running time 18hrs 30mins</w:t>
      </w:r>
      <w:r w:rsidRPr="00966FCF">
        <w:rPr>
          <w:rFonts w:ascii="Arial" w:eastAsia="Arial" w:hAnsi="Arial" w:cs="Arial"/>
          <w:b/>
          <w:bCs/>
          <w:color w:val="000000"/>
          <w:szCs w:val="32"/>
        </w:rPr>
        <w:tab/>
      </w:r>
    </w:p>
    <w:p w14:paraId="3A03CF8C"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Catalogue number: 1 9 5 9 7</w:t>
      </w:r>
      <w:r w:rsidRPr="00966FCF">
        <w:rPr>
          <w:rFonts w:ascii="Arial" w:eastAsia="Arial" w:hAnsi="Arial" w:cs="Arial"/>
          <w:b/>
          <w:bCs/>
          <w:color w:val="000000"/>
          <w:szCs w:val="32"/>
        </w:rPr>
        <w:tab/>
      </w:r>
    </w:p>
    <w:p w14:paraId="65E0A69D" w14:textId="77777777" w:rsidR="00FD67D3" w:rsidRPr="00966FCF" w:rsidRDefault="00FD67D3" w:rsidP="00491FBE">
      <w:pPr>
        <w:pStyle w:val="NoSpacing"/>
        <w:ind w:right="-46"/>
        <w:rPr>
          <w:rFonts w:ascii="Arial" w:eastAsia="Arial" w:hAnsi="Arial" w:cs="Arial"/>
          <w:b/>
          <w:bCs/>
          <w:color w:val="000000"/>
          <w:szCs w:val="32"/>
        </w:rPr>
      </w:pPr>
    </w:p>
    <w:p w14:paraId="43740411"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PAINTER'S DAUGHTERS</w:t>
      </w:r>
    </w:p>
    <w:p w14:paraId="54CCEB2C"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Emily Howes</w:t>
      </w:r>
    </w:p>
    <w:p w14:paraId="5466DF82"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Phoenix; 2024</w:t>
      </w:r>
    </w:p>
    <w:p w14:paraId="099966FB"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Gemma Lawrence and Louise Brealey</w:t>
      </w:r>
    </w:p>
    <w:p w14:paraId="5D105C1C" w14:textId="77777777" w:rsidR="00FD67D3" w:rsidRPr="00966FCF" w:rsidRDefault="00FD67D3" w:rsidP="00FD67D3">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Ipswich, 1759. Sisters Peggy and Molly Gainsborough are the best of friends and do everything together. But there is another reason they are inseparable: from a young age, Molly has had a tendency to forget who she is, and Peggy knows instinctively that no one must find out. As Peggy goes to greater lengths to protect her sister, she finds herself falling in love, and their precarious situation is soon thrown catastrophically off-course.</w:t>
      </w:r>
    </w:p>
    <w:p w14:paraId="57AA8F76"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11hrs 56mins</w:t>
      </w:r>
      <w:r w:rsidRPr="00966FCF">
        <w:rPr>
          <w:rFonts w:ascii="Arial" w:eastAsia="Arial" w:hAnsi="Arial" w:cs="Arial"/>
          <w:b/>
          <w:bCs/>
          <w:color w:val="000000"/>
          <w:szCs w:val="32"/>
        </w:rPr>
        <w:tab/>
      </w:r>
    </w:p>
    <w:p w14:paraId="1289970A" w14:textId="454E9448" w:rsidR="00FD67D3" w:rsidRPr="00966FCF" w:rsidRDefault="00FD67D3" w:rsidP="00FD67D3">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2 0 6 3 8</w:t>
      </w:r>
      <w:r w:rsidRPr="00966FCF">
        <w:rPr>
          <w:rFonts w:ascii="Arial" w:eastAsia="Arial" w:hAnsi="Arial" w:cs="Arial"/>
          <w:b/>
          <w:bCs/>
          <w:color w:val="000000"/>
          <w:szCs w:val="32"/>
        </w:rPr>
        <w:tab/>
      </w:r>
    </w:p>
    <w:p w14:paraId="4A4658D4" w14:textId="77777777" w:rsidR="009601CF" w:rsidRPr="00966FCF" w:rsidRDefault="009601CF" w:rsidP="00FD67D3">
      <w:pPr>
        <w:pStyle w:val="NoSpacing"/>
        <w:ind w:right="-46"/>
        <w:rPr>
          <w:rFonts w:ascii="Arial" w:eastAsia="Arial" w:hAnsi="Arial" w:cs="Arial"/>
          <w:b/>
          <w:bCs/>
          <w:color w:val="000000"/>
          <w:szCs w:val="32"/>
        </w:rPr>
      </w:pPr>
    </w:p>
    <w:p w14:paraId="346EBAA6"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MEMORY BOX</w:t>
      </w:r>
    </w:p>
    <w:p w14:paraId="16FB41CF"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Kathryn Hughes</w:t>
      </w:r>
    </w:p>
    <w:p w14:paraId="40185676"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Headline Review; 2021</w:t>
      </w:r>
      <w:r w:rsidRPr="00966FCF">
        <w:rPr>
          <w:rFonts w:ascii="Arial" w:eastAsia="Arial" w:hAnsi="Arial" w:cs="Arial"/>
          <w:b/>
          <w:bCs/>
          <w:color w:val="000000"/>
          <w:szCs w:val="32"/>
        </w:rPr>
        <w:tab/>
      </w:r>
    </w:p>
    <w:p w14:paraId="00B9CE2A"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Rachel Atkins</w:t>
      </w:r>
    </w:p>
    <w:p w14:paraId="7326E298" w14:textId="77777777" w:rsidR="009601CF" w:rsidRPr="00966FCF" w:rsidRDefault="009601CF" w:rsidP="009601C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Jenny Tanner opens the box she has cherished for decades. Contained within are her most precious mementoes, amongst them a pebble, a carving and a newspaper cutting she can hardly bear to read. But Jenny knows the time is finally here. After the war, in a mountainside village in Italy, she left behind a piece of her heart. However painful, she must return to Cinque Alberi. And lay the past to rest. </w:t>
      </w:r>
    </w:p>
    <w:p w14:paraId="35CFCA0C"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11hrs 55mins</w:t>
      </w:r>
      <w:r w:rsidRPr="00966FCF">
        <w:rPr>
          <w:rFonts w:ascii="Arial" w:eastAsia="Arial" w:hAnsi="Arial" w:cs="Arial"/>
          <w:b/>
          <w:bCs/>
          <w:color w:val="000000"/>
          <w:szCs w:val="32"/>
        </w:rPr>
        <w:tab/>
      </w:r>
    </w:p>
    <w:p w14:paraId="00ED8E0A" w14:textId="7F86F1DE" w:rsidR="009601CF" w:rsidRPr="00966FCF" w:rsidRDefault="009601CF" w:rsidP="009601CF">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1 9 1 1 4</w:t>
      </w:r>
    </w:p>
    <w:p w14:paraId="7C7BFE85" w14:textId="77777777" w:rsidR="002526B7" w:rsidRPr="00966FCF" w:rsidRDefault="002526B7" w:rsidP="009601CF">
      <w:pPr>
        <w:pStyle w:val="NoSpacing"/>
        <w:ind w:right="-46"/>
        <w:rPr>
          <w:rFonts w:ascii="Arial" w:eastAsia="Arial" w:hAnsi="Arial" w:cs="Arial"/>
          <w:b/>
          <w:bCs/>
          <w:color w:val="000000"/>
          <w:szCs w:val="32"/>
        </w:rPr>
      </w:pPr>
    </w:p>
    <w:p w14:paraId="231D30AE"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MINTY ALLEY</w:t>
      </w:r>
    </w:p>
    <w:p w14:paraId="31E14539"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C. L. R. James</w:t>
      </w:r>
    </w:p>
    <w:p w14:paraId="2A297686"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Findaway; 2021</w:t>
      </w:r>
      <w:r w:rsidRPr="00966FCF">
        <w:rPr>
          <w:rFonts w:ascii="Arial" w:eastAsia="Arial" w:hAnsi="Arial" w:cs="Arial"/>
          <w:b/>
          <w:bCs/>
          <w:color w:val="000000"/>
          <w:szCs w:val="32"/>
        </w:rPr>
        <w:tab/>
      </w:r>
    </w:p>
    <w:p w14:paraId="13B4ABDA"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Bernardine Evaristo and Ben Onwukwe</w:t>
      </w:r>
    </w:p>
    <w:p w14:paraId="15319461" w14:textId="77777777" w:rsidR="002526B7" w:rsidRPr="00966FCF" w:rsidRDefault="002526B7" w:rsidP="002526B7">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It is the 1920s in the Trinidadian capital, and Haynes' world has been upended. His mother has passed away, and his carefully </w:t>
      </w:r>
      <w:r w:rsidRPr="00966FCF">
        <w:rPr>
          <w:rFonts w:ascii="Arial" w:eastAsia="Arial" w:hAnsi="Arial" w:cs="Arial"/>
          <w:color w:val="000000"/>
          <w:szCs w:val="32"/>
        </w:rPr>
        <w:lastRenderedPageBreak/>
        <w:t>mapped-out future of gleaming opportunity has disappeared with her. He finds himself moving into Minty Alley - a bustling barrack yard teeming with a spectacular cast of characters. Outrageous love affairs and passionate arguments are a daily fixture, and Haynes begins to slip from curious observer to the heart of the action.</w:t>
      </w:r>
    </w:p>
    <w:p w14:paraId="2A15F9F9"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7hrs 59mins</w:t>
      </w:r>
    </w:p>
    <w:p w14:paraId="255403A9" w14:textId="282389CB" w:rsidR="002526B7" w:rsidRPr="00966FCF" w:rsidRDefault="002526B7" w:rsidP="002526B7">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1 8 8 5 7</w:t>
      </w:r>
      <w:r w:rsidRPr="00966FCF">
        <w:rPr>
          <w:rFonts w:ascii="Arial" w:eastAsia="Arial" w:hAnsi="Arial" w:cs="Arial"/>
          <w:b/>
          <w:bCs/>
          <w:color w:val="000000"/>
          <w:szCs w:val="32"/>
        </w:rPr>
        <w:tab/>
      </w:r>
    </w:p>
    <w:p w14:paraId="14CEFF12" w14:textId="77777777" w:rsidR="009601CF" w:rsidRPr="00966FCF" w:rsidRDefault="009601CF" w:rsidP="009601CF">
      <w:pPr>
        <w:pStyle w:val="NoSpacing"/>
        <w:ind w:right="-46"/>
        <w:rPr>
          <w:rFonts w:ascii="Arial" w:eastAsia="Arial" w:hAnsi="Arial" w:cs="Arial"/>
          <w:b/>
          <w:bCs/>
          <w:color w:val="000000"/>
          <w:szCs w:val="32"/>
        </w:rPr>
      </w:pPr>
    </w:p>
    <w:p w14:paraId="2B5D0389"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JANE AUSTEN SOCIETY</w:t>
      </w:r>
    </w:p>
    <w:p w14:paraId="2A5D6DF8"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Natalie Jenner</w:t>
      </w:r>
    </w:p>
    <w:p w14:paraId="5D509CB5"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Orion Books; 2020</w:t>
      </w:r>
      <w:r w:rsidRPr="00966FCF">
        <w:rPr>
          <w:rFonts w:ascii="Arial" w:eastAsia="Arial" w:hAnsi="Arial" w:cs="Arial"/>
          <w:b/>
          <w:bCs/>
          <w:color w:val="000000"/>
          <w:szCs w:val="32"/>
        </w:rPr>
        <w:tab/>
      </w:r>
    </w:p>
    <w:p w14:paraId="7898AEE2"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Richard Armitage</w:t>
      </w:r>
    </w:p>
    <w:p w14:paraId="1479F9DB" w14:textId="77777777" w:rsidR="009601CF" w:rsidRPr="00966FCF" w:rsidRDefault="009601CF" w:rsidP="009601C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Only a few months after the end of the Second World War, a new battle is beginning in the little village of Chawton. Once the final home of Jane Austen, the Chawton estate is dwindling, and the last piece of Austen's heritage is at risk of being sold to the highest bidder... Drawn together by their love of her novels, eight very different people must unite to attempt something remarkable. </w:t>
      </w:r>
    </w:p>
    <w:p w14:paraId="267313D0"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9hrs 34mins</w:t>
      </w:r>
      <w:r w:rsidRPr="00966FCF">
        <w:rPr>
          <w:rFonts w:ascii="Arial" w:eastAsia="Arial" w:hAnsi="Arial" w:cs="Arial"/>
          <w:b/>
          <w:bCs/>
          <w:color w:val="000000"/>
          <w:szCs w:val="32"/>
        </w:rPr>
        <w:tab/>
      </w:r>
    </w:p>
    <w:p w14:paraId="23C0828C" w14:textId="27CBD074" w:rsidR="009601CF" w:rsidRPr="00966FCF" w:rsidRDefault="009601CF" w:rsidP="009601CF">
      <w:pPr>
        <w:pStyle w:val="NoSpacing"/>
        <w:ind w:right="-46"/>
        <w:rPr>
          <w:rFonts w:ascii="Arial" w:eastAsia="Arial" w:hAnsi="Arial" w:cs="Arial"/>
          <w:color w:val="000000"/>
          <w:szCs w:val="32"/>
        </w:rPr>
      </w:pPr>
      <w:r w:rsidRPr="00966FCF">
        <w:rPr>
          <w:rFonts w:ascii="Arial" w:eastAsia="Arial" w:hAnsi="Arial" w:cs="Arial"/>
          <w:b/>
          <w:bCs/>
          <w:color w:val="000000"/>
          <w:szCs w:val="32"/>
        </w:rPr>
        <w:t>Catalogue number: 2 0 6 4 2</w:t>
      </w:r>
      <w:r w:rsidRPr="00966FCF">
        <w:rPr>
          <w:rFonts w:ascii="Arial" w:eastAsia="Arial" w:hAnsi="Arial" w:cs="Arial"/>
          <w:color w:val="000000"/>
          <w:szCs w:val="32"/>
        </w:rPr>
        <w:tab/>
      </w:r>
    </w:p>
    <w:p w14:paraId="593E8DAB" w14:textId="77777777" w:rsidR="005077EF" w:rsidRPr="00966FCF" w:rsidRDefault="005077EF" w:rsidP="009601CF">
      <w:pPr>
        <w:pStyle w:val="NoSpacing"/>
        <w:ind w:right="-46"/>
        <w:rPr>
          <w:rFonts w:ascii="Arial" w:eastAsia="Arial" w:hAnsi="Arial" w:cs="Arial"/>
          <w:color w:val="000000"/>
          <w:szCs w:val="32"/>
        </w:rPr>
      </w:pPr>
    </w:p>
    <w:p w14:paraId="26E7A957"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GLORIOUS EXPLOITS</w:t>
      </w:r>
    </w:p>
    <w:p w14:paraId="205841EE"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Ferdia Lennon</w:t>
      </w:r>
    </w:p>
    <w:p w14:paraId="74E5FA56" w14:textId="77777777" w:rsidR="005077EF" w:rsidRPr="00966FCF" w:rsidRDefault="005077EF" w:rsidP="005077EF">
      <w:pPr>
        <w:rPr>
          <w:rFonts w:ascii="Arial" w:eastAsia="Arial" w:hAnsi="Arial" w:cs="Arial"/>
          <w:b/>
          <w:szCs w:val="32"/>
        </w:rPr>
      </w:pPr>
      <w:r w:rsidRPr="00966FCF">
        <w:rPr>
          <w:rFonts w:ascii="Arial" w:eastAsia="Arial" w:hAnsi="Arial" w:cs="Arial"/>
          <w:b/>
          <w:szCs w:val="32"/>
        </w:rPr>
        <w:t>Fig Tree; 2024</w:t>
      </w:r>
      <w:r w:rsidRPr="00966FCF">
        <w:rPr>
          <w:rFonts w:ascii="Arial" w:eastAsia="Arial" w:hAnsi="Arial" w:cs="Arial"/>
          <w:b/>
          <w:szCs w:val="32"/>
        </w:rPr>
        <w:tab/>
      </w:r>
    </w:p>
    <w:p w14:paraId="35C19BE5"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Ferdia Lennon</w:t>
      </w:r>
    </w:p>
    <w:p w14:paraId="5F867456" w14:textId="77777777" w:rsidR="005077EF" w:rsidRPr="00966FCF" w:rsidRDefault="005077EF" w:rsidP="005077E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412 BC. Athens' invasion of Sicily has failed catastrophically. Thousands of Athenian soldiers are held captive in the quarries of Syracuse. In desperation, the prisoners recite lines from the plays of Euripides in return for scraps of bread and a scattering of olives. And so an idea is born: the men will put on Medea in the quarry. But as the performance draws near, it becomes difficult to distinguish between enemies and friends.</w:t>
      </w:r>
    </w:p>
    <w:p w14:paraId="4429E068"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8hrs 15mins</w:t>
      </w:r>
      <w:r w:rsidRPr="00966FCF">
        <w:rPr>
          <w:rFonts w:ascii="Arial" w:eastAsia="Arial" w:hAnsi="Arial" w:cs="Arial"/>
          <w:b/>
          <w:color w:val="000000"/>
          <w:szCs w:val="32"/>
        </w:rPr>
        <w:tab/>
      </w:r>
    </w:p>
    <w:p w14:paraId="22A4CA0A" w14:textId="1592D578" w:rsidR="005077EF" w:rsidRPr="00966FCF" w:rsidRDefault="005077EF" w:rsidP="005077EF">
      <w:pPr>
        <w:pStyle w:val="NoSpacing"/>
        <w:ind w:right="-46"/>
        <w:rPr>
          <w:rFonts w:ascii="Arial" w:eastAsia="Arial" w:hAnsi="Arial" w:cs="Arial"/>
          <w:color w:val="000000"/>
          <w:szCs w:val="32"/>
        </w:rPr>
      </w:pPr>
      <w:r w:rsidRPr="00966FCF">
        <w:rPr>
          <w:rFonts w:ascii="Arial" w:eastAsia="Arial" w:hAnsi="Arial" w:cs="Arial"/>
          <w:b/>
          <w:szCs w:val="32"/>
        </w:rPr>
        <w:t>Catalogue number: 2 0 1 5 7</w:t>
      </w:r>
      <w:r w:rsidRPr="00966FCF">
        <w:rPr>
          <w:rFonts w:ascii="Arial" w:eastAsia="Arial" w:hAnsi="Arial" w:cs="Arial"/>
          <w:szCs w:val="32"/>
        </w:rPr>
        <w:tab/>
      </w:r>
    </w:p>
    <w:p w14:paraId="49B4F353" w14:textId="77777777" w:rsidR="006A6068" w:rsidRPr="00966FCF" w:rsidRDefault="006A6068" w:rsidP="009601CF">
      <w:pPr>
        <w:pStyle w:val="NoSpacing"/>
        <w:ind w:right="-46"/>
        <w:rPr>
          <w:rFonts w:ascii="Arial" w:eastAsia="Arial" w:hAnsi="Arial" w:cs="Arial"/>
          <w:color w:val="000000"/>
          <w:szCs w:val="32"/>
        </w:rPr>
      </w:pPr>
    </w:p>
    <w:p w14:paraId="7A21FE0B"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lastRenderedPageBreak/>
        <w:t>SPITTING GOLD</w:t>
      </w:r>
    </w:p>
    <w:p w14:paraId="051BD26D"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Carmella Lowkis</w:t>
      </w:r>
    </w:p>
    <w:p w14:paraId="17645EC4"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Transworld Digital; 2024</w:t>
      </w:r>
      <w:r w:rsidRPr="00966FCF">
        <w:rPr>
          <w:rFonts w:ascii="Arial" w:eastAsia="Arial" w:hAnsi="Arial" w:cs="Arial"/>
          <w:b/>
          <w:bCs/>
          <w:color w:val="000000"/>
          <w:szCs w:val="32"/>
        </w:rPr>
        <w:tab/>
      </w:r>
    </w:p>
    <w:p w14:paraId="00943D67"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Katherine Press</w:t>
      </w:r>
    </w:p>
    <w:p w14:paraId="520454BC" w14:textId="77777777" w:rsidR="006A6068" w:rsidRPr="00966FCF" w:rsidRDefault="006A6068" w:rsidP="006A6068">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Paris, 1866. When Baroness Sylvie Devereux receives a house-call from Charlotte Mothe, the sister she disowned, she fears her shady past as a spirit medium has caught up with her. But with their father ill and Charlotte unable to pay his bills, Sylvie is persuaded into one last con…</w:t>
      </w:r>
    </w:p>
    <w:p w14:paraId="0B33929C"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9hrs 12mins</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79923C58" w14:textId="548C0F3C" w:rsidR="006A6068" w:rsidRPr="00966FCF" w:rsidRDefault="006A6068" w:rsidP="006A6068">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1 9 1 8 5</w:t>
      </w:r>
    </w:p>
    <w:p w14:paraId="4A21509A" w14:textId="77777777" w:rsidR="00D03300" w:rsidRPr="00966FCF" w:rsidRDefault="00D03300" w:rsidP="006A6068">
      <w:pPr>
        <w:pStyle w:val="NoSpacing"/>
        <w:ind w:right="-46"/>
        <w:rPr>
          <w:rFonts w:ascii="Arial" w:eastAsia="Arial" w:hAnsi="Arial" w:cs="Arial"/>
          <w:b/>
          <w:bCs/>
          <w:color w:val="000000"/>
          <w:szCs w:val="32"/>
        </w:rPr>
      </w:pPr>
    </w:p>
    <w:p w14:paraId="78DF3CF5" w14:textId="77777777" w:rsidR="00D03300" w:rsidRPr="00966FCF" w:rsidRDefault="00D03300" w:rsidP="00D03300">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INCOMPARABLE WORLD</w:t>
      </w:r>
    </w:p>
    <w:p w14:paraId="27327F3D" w14:textId="77777777" w:rsidR="00D03300" w:rsidRPr="00966FCF" w:rsidRDefault="00D03300" w:rsidP="00D03300">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S. I. Martin</w:t>
      </w:r>
    </w:p>
    <w:p w14:paraId="574800EE" w14:textId="77777777" w:rsidR="00D03300" w:rsidRPr="00966FCF" w:rsidRDefault="00D03300" w:rsidP="00D03300">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Findaway; 2021</w:t>
      </w:r>
      <w:r w:rsidRPr="00966FCF">
        <w:rPr>
          <w:rFonts w:ascii="Arial" w:eastAsia="Arial" w:hAnsi="Arial" w:cs="Arial"/>
          <w:b/>
          <w:bCs/>
          <w:color w:val="000000"/>
          <w:szCs w:val="32"/>
        </w:rPr>
        <w:tab/>
      </w:r>
    </w:p>
    <w:p w14:paraId="00588607" w14:textId="77777777" w:rsidR="00D03300" w:rsidRPr="00966FCF" w:rsidRDefault="00D03300" w:rsidP="00D03300">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Bernardine Evaristo and Gary Carr</w:t>
      </w:r>
    </w:p>
    <w:p w14:paraId="5F1A6CAB" w14:textId="77777777" w:rsidR="00D03300" w:rsidRPr="00966FCF" w:rsidRDefault="00D03300" w:rsidP="00D03300">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In the years just after the American revolution, London was the unlikely refuge for thousands of black Americans. Buckram, Georgie and William have earned their freedom and escaped their American oppressors, but on the streets of London, poverty awaits with equal cruelty. London forces them into a life of crime. Their only hope for a better future is to concoct a scheme so daring, it will be a miracle if it pays off.</w:t>
      </w:r>
    </w:p>
    <w:p w14:paraId="13C7C9D2" w14:textId="77777777" w:rsidR="00D03300" w:rsidRPr="00966FCF" w:rsidRDefault="00D03300" w:rsidP="00D03300">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5hrs 57mins</w:t>
      </w:r>
      <w:r w:rsidRPr="00966FCF">
        <w:rPr>
          <w:rFonts w:ascii="Arial" w:eastAsia="Arial" w:hAnsi="Arial" w:cs="Arial"/>
          <w:b/>
          <w:bCs/>
          <w:color w:val="000000"/>
          <w:szCs w:val="32"/>
        </w:rPr>
        <w:tab/>
      </w:r>
    </w:p>
    <w:p w14:paraId="465653F2" w14:textId="72963C27" w:rsidR="00D03300" w:rsidRPr="00966FCF" w:rsidRDefault="00D03300" w:rsidP="00D03300">
      <w:pPr>
        <w:pStyle w:val="NoSpacing"/>
        <w:ind w:right="-46"/>
        <w:rPr>
          <w:rFonts w:ascii="Arial" w:hAnsi="Arial" w:cs="Arial"/>
          <w:b/>
          <w:bCs/>
          <w:smallCaps/>
          <w:color w:val="000000"/>
          <w:sz w:val="40"/>
          <w:szCs w:val="40"/>
        </w:rPr>
      </w:pPr>
      <w:r w:rsidRPr="00966FCF">
        <w:rPr>
          <w:rFonts w:ascii="Arial" w:eastAsia="Arial" w:hAnsi="Arial" w:cs="Arial"/>
          <w:b/>
          <w:bCs/>
          <w:color w:val="000000"/>
          <w:szCs w:val="32"/>
        </w:rPr>
        <w:t>Catalogue number: 1 8 8 5 6</w:t>
      </w:r>
      <w:r w:rsidRPr="00966FCF">
        <w:rPr>
          <w:rFonts w:ascii="Arial" w:eastAsia="Arial" w:hAnsi="Arial" w:cs="Arial"/>
          <w:b/>
          <w:bCs/>
          <w:color w:val="000000"/>
          <w:szCs w:val="32"/>
        </w:rPr>
        <w:tab/>
      </w:r>
    </w:p>
    <w:p w14:paraId="219B31D7" w14:textId="77777777" w:rsidR="00491FBE" w:rsidRPr="00966FCF" w:rsidRDefault="00491FBE" w:rsidP="001A757D">
      <w:pPr>
        <w:pStyle w:val="NoSpacing"/>
        <w:ind w:right="-46"/>
        <w:jc w:val="center"/>
        <w:rPr>
          <w:rFonts w:ascii="Arial" w:hAnsi="Arial" w:cs="Arial"/>
          <w:b/>
          <w:bCs/>
          <w:smallCaps/>
          <w:color w:val="000000"/>
          <w:szCs w:val="32"/>
        </w:rPr>
      </w:pPr>
    </w:p>
    <w:p w14:paraId="47BAC9E1"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SONG OF ACHILLES</w:t>
      </w:r>
    </w:p>
    <w:p w14:paraId="63DF9959"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Madeline Miller</w:t>
      </w:r>
    </w:p>
    <w:p w14:paraId="140AD8A8"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Bloomsbury; 2021</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7F265907"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Frazer Douglas</w:t>
      </w:r>
    </w:p>
    <w:p w14:paraId="7D3263FD" w14:textId="77777777" w:rsidR="00491FBE" w:rsidRPr="00966FCF" w:rsidRDefault="00491FBE" w:rsidP="00491FBE">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Patroclus, an awkward young prince, has been exiled to the court of King Peleus and his perfect son Achilles. Despite their differences, Achilles befriends the shamed prince, and as they grow into young men skilled in the arts of war and medicine, their bond blossoms into something deeper. But when word comes that Helen of Sparta has been kidnapped, Achilles must go to war in distant Troy and fulfil his destiny.</w:t>
      </w:r>
    </w:p>
    <w:p w14:paraId="1132EA42"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lastRenderedPageBreak/>
        <w:t>Running time 11hrs 14mins</w:t>
      </w:r>
      <w:r w:rsidRPr="00966FCF">
        <w:rPr>
          <w:rFonts w:ascii="Arial" w:eastAsia="Arial" w:hAnsi="Arial" w:cs="Arial"/>
          <w:b/>
          <w:bCs/>
          <w:color w:val="000000"/>
          <w:szCs w:val="32"/>
        </w:rPr>
        <w:tab/>
      </w:r>
    </w:p>
    <w:p w14:paraId="2F64C3DD" w14:textId="69519781" w:rsidR="00491FBE" w:rsidRPr="00966FCF" w:rsidRDefault="00491FBE" w:rsidP="00491FBE">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1 9 4 4 2</w:t>
      </w:r>
      <w:r w:rsidRPr="00966FCF">
        <w:rPr>
          <w:rFonts w:ascii="Arial" w:eastAsia="Arial" w:hAnsi="Arial" w:cs="Arial"/>
          <w:b/>
          <w:bCs/>
          <w:color w:val="000000"/>
          <w:szCs w:val="32"/>
        </w:rPr>
        <w:tab/>
      </w:r>
    </w:p>
    <w:p w14:paraId="59D546C7" w14:textId="77777777" w:rsidR="006A6068" w:rsidRPr="00966FCF" w:rsidRDefault="006A6068" w:rsidP="00491FBE">
      <w:pPr>
        <w:pStyle w:val="NoSpacing"/>
        <w:ind w:right="-46"/>
        <w:rPr>
          <w:rFonts w:ascii="Arial" w:eastAsia="Arial" w:hAnsi="Arial" w:cs="Arial"/>
          <w:b/>
          <w:bCs/>
          <w:color w:val="000000"/>
          <w:szCs w:val="32"/>
        </w:rPr>
      </w:pPr>
    </w:p>
    <w:p w14:paraId="6C116DDE"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SHADOWS IN THE MOONLIGHT</w:t>
      </w:r>
    </w:p>
    <w:p w14:paraId="73B0D3F5"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Santa Montefiore</w:t>
      </w:r>
    </w:p>
    <w:p w14:paraId="61C05703"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Orion Books; 2024</w:t>
      </w:r>
      <w:r w:rsidRPr="00966FCF">
        <w:rPr>
          <w:rFonts w:ascii="Arial" w:eastAsia="Arial" w:hAnsi="Arial" w:cs="Arial"/>
          <w:b/>
          <w:bCs/>
          <w:color w:val="000000"/>
          <w:szCs w:val="32"/>
        </w:rPr>
        <w:tab/>
      </w:r>
    </w:p>
    <w:p w14:paraId="2AD6F56B"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Genevieve Gaunt</w:t>
      </w:r>
    </w:p>
    <w:p w14:paraId="1391CFDB" w14:textId="77777777" w:rsidR="006A6068" w:rsidRPr="00966FCF" w:rsidRDefault="006A6068" w:rsidP="006A6068">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When Pixie Tate is summoned to the wild Cornish coast to unravel a curious mystery at the stately St Sidwell Manor, she knows that something quite extraordinary must be hiding in its shadows. Over one hundred years ago, in the dark of night, a child vanished from his bed never to be seen again - and Pixie must now discover the truth of those final moonlit hours. </w:t>
      </w:r>
    </w:p>
    <w:p w14:paraId="5BDFD10F"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13hrs 42mins</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076FEE30" w14:textId="346417BF" w:rsidR="006A6068" w:rsidRPr="00966FCF" w:rsidRDefault="006A6068" w:rsidP="006A6068">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2 0 2 1 4</w:t>
      </w:r>
      <w:r w:rsidRPr="00966FCF">
        <w:rPr>
          <w:rFonts w:ascii="Arial" w:eastAsia="Arial" w:hAnsi="Arial" w:cs="Arial"/>
          <w:b/>
          <w:bCs/>
          <w:color w:val="000000"/>
          <w:szCs w:val="32"/>
        </w:rPr>
        <w:tab/>
      </w:r>
    </w:p>
    <w:p w14:paraId="311B7E7A" w14:textId="77777777" w:rsidR="008168B2" w:rsidRPr="00966FCF" w:rsidRDefault="008168B2" w:rsidP="00491FBE">
      <w:pPr>
        <w:pStyle w:val="NoSpacing"/>
        <w:ind w:right="-46"/>
        <w:rPr>
          <w:rFonts w:ascii="Arial" w:eastAsia="Arial" w:hAnsi="Arial" w:cs="Arial"/>
          <w:b/>
          <w:bCs/>
          <w:color w:val="000000"/>
          <w:szCs w:val="32"/>
        </w:rPr>
      </w:pPr>
    </w:p>
    <w:p w14:paraId="7C0174D7"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FAIR BOTANISTS</w:t>
      </w:r>
    </w:p>
    <w:p w14:paraId="5EEC5FE7"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Sara Sheridan</w:t>
      </w:r>
    </w:p>
    <w:p w14:paraId="2D280E3D"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Hodder &amp; Stoughton; 2021</w:t>
      </w:r>
    </w:p>
    <w:p w14:paraId="74B71485"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Cathleen McCarron</w:t>
      </w:r>
    </w:p>
    <w:p w14:paraId="2E9B34C5" w14:textId="77777777" w:rsidR="008168B2" w:rsidRPr="00966FCF" w:rsidRDefault="008168B2" w:rsidP="008168B2">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Edinburgh, 1822. In the newly-installed Botanic Garden, the Agave Americana plant looks set to flower - an event that only occurs once every few decades. When newly widowed Elizabeth arrives in Edinburgh, she offers her services as an artist to record the rare plant's impending bloom. In this pursuit, she meets Belle Brodie, a vivacious young woman with a passion for botany and the lucrative, dark art of perfume creation. </w:t>
      </w:r>
    </w:p>
    <w:p w14:paraId="13442630"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13hrs 35mins</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70580695" w14:textId="64580FCF" w:rsidR="008168B2" w:rsidRPr="00966FCF" w:rsidRDefault="008168B2" w:rsidP="005404D5">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Catalogue number: 2 0 6 4 9</w:t>
      </w:r>
    </w:p>
    <w:p w14:paraId="2496907F" w14:textId="77777777" w:rsidR="00491FBE" w:rsidRPr="00966FCF" w:rsidRDefault="00491FBE" w:rsidP="00491FBE">
      <w:pPr>
        <w:pStyle w:val="NoSpacing"/>
        <w:ind w:right="-46"/>
        <w:rPr>
          <w:rFonts w:ascii="Arial" w:eastAsia="Arial" w:hAnsi="Arial" w:cs="Arial"/>
          <w:b/>
          <w:bCs/>
          <w:color w:val="000000"/>
          <w:szCs w:val="32"/>
        </w:rPr>
      </w:pPr>
    </w:p>
    <w:p w14:paraId="29904182"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SCARLET NIGHTINGALE</w:t>
      </w:r>
    </w:p>
    <w:p w14:paraId="1E2DDDB0"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Alan Titchmarsh</w:t>
      </w:r>
    </w:p>
    <w:p w14:paraId="609E6B06"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Hodder &amp; Stoughton; 2018</w:t>
      </w:r>
    </w:p>
    <w:p w14:paraId="387CA6F6"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Alan Titchmarsh</w:t>
      </w:r>
    </w:p>
    <w:p w14:paraId="211E06C8" w14:textId="78F1776B" w:rsidR="00491FBE" w:rsidRPr="00966FCF" w:rsidRDefault="00491FBE" w:rsidP="00491FBE">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London, 1930s. Socialite Rosamund Hanbury is determined to give up the parties and social sets to join the war effort. After a </w:t>
      </w:r>
      <w:r w:rsidRPr="00966FCF">
        <w:rPr>
          <w:rFonts w:ascii="Arial" w:eastAsia="Arial" w:hAnsi="Arial" w:cs="Arial"/>
          <w:color w:val="000000"/>
          <w:szCs w:val="32"/>
        </w:rPr>
        <w:lastRenderedPageBreak/>
        <w:t xml:space="preserve">stint at Bletchley Park, Rosamund is recruited by the Special Operations Executive and moved in secret to France. As the peril of her top-secret operation mounts, Rosamund will be drawn into the very heart of the war, where her love and her loyalty will be put to the ultimate test. </w:t>
      </w:r>
    </w:p>
    <w:p w14:paraId="17F6F136"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10hrs 12mins</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6D295AF0" w14:textId="21635D81" w:rsidR="00BA4139" w:rsidRPr="00966FCF" w:rsidRDefault="00491FBE" w:rsidP="005404D5">
      <w:pPr>
        <w:pStyle w:val="NoSpacing"/>
        <w:ind w:right="-46"/>
        <w:rPr>
          <w:rFonts w:ascii="Arial" w:hAnsi="Arial" w:cs="Arial"/>
          <w:b/>
          <w:bCs/>
          <w:smallCaps/>
          <w:color w:val="000000"/>
          <w:sz w:val="40"/>
          <w:szCs w:val="40"/>
        </w:rPr>
      </w:pPr>
      <w:r w:rsidRPr="00966FCF">
        <w:rPr>
          <w:rFonts w:ascii="Arial" w:eastAsia="Arial" w:hAnsi="Arial" w:cs="Arial"/>
          <w:b/>
          <w:bCs/>
          <w:color w:val="000000"/>
          <w:szCs w:val="32"/>
        </w:rPr>
        <w:t>Catalogue number: 2 0 8 1 8</w:t>
      </w:r>
    </w:p>
    <w:p w14:paraId="66928C04" w14:textId="77777777" w:rsidR="00C8037C" w:rsidRPr="00966FCF" w:rsidRDefault="00C8037C" w:rsidP="001A757D">
      <w:pPr>
        <w:spacing w:before="111" w:after="160" w:line="259" w:lineRule="auto"/>
        <w:ind w:right="-46"/>
        <w:jc w:val="center"/>
        <w:rPr>
          <w:rFonts w:ascii="Arial" w:hAnsi="Arial" w:cs="Arial"/>
          <w:szCs w:val="32"/>
        </w:rPr>
      </w:pPr>
    </w:p>
    <w:p w14:paraId="2FECA200" w14:textId="77777777" w:rsidR="005404D5" w:rsidRPr="00966FCF" w:rsidRDefault="005404D5" w:rsidP="001A757D">
      <w:pPr>
        <w:spacing w:before="111" w:after="160" w:line="259" w:lineRule="auto"/>
        <w:ind w:right="-46"/>
        <w:jc w:val="center"/>
        <w:rPr>
          <w:rFonts w:ascii="Arial" w:hAnsi="Arial" w:cs="Arial"/>
          <w:szCs w:val="32"/>
        </w:rPr>
      </w:pPr>
    </w:p>
    <w:p w14:paraId="1F1265C6" w14:textId="77777777" w:rsidR="008D415D" w:rsidRPr="00966FCF" w:rsidRDefault="008D415D" w:rsidP="001A757D">
      <w:pPr>
        <w:pStyle w:val="NoSpacing"/>
        <w:ind w:right="-46"/>
        <w:jc w:val="center"/>
        <w:rPr>
          <w:rFonts w:ascii="Arial" w:hAnsi="Arial" w:cs="Arial"/>
          <w:b/>
          <w:bCs/>
          <w:smallCaps/>
          <w:color w:val="000000"/>
          <w:sz w:val="40"/>
          <w:szCs w:val="40"/>
        </w:rPr>
      </w:pPr>
      <w:r w:rsidRPr="00966FCF">
        <w:rPr>
          <w:rFonts w:ascii="Arial" w:hAnsi="Arial" w:cs="Arial"/>
          <w:b/>
          <w:bCs/>
          <w:smallCaps/>
          <w:color w:val="000000"/>
          <w:sz w:val="40"/>
          <w:szCs w:val="40"/>
        </w:rPr>
        <w:t>HORROR STORIES</w:t>
      </w:r>
    </w:p>
    <w:p w14:paraId="00C5152F" w14:textId="77777777" w:rsidR="00191516" w:rsidRPr="00966FCF" w:rsidRDefault="00191516" w:rsidP="001A757D">
      <w:pPr>
        <w:pStyle w:val="NoSpacing"/>
        <w:ind w:right="-46"/>
        <w:jc w:val="center"/>
        <w:rPr>
          <w:rFonts w:ascii="Arial" w:hAnsi="Arial" w:cs="Arial"/>
          <w:b/>
          <w:bCs/>
          <w:smallCaps/>
          <w:color w:val="000000"/>
          <w:sz w:val="40"/>
          <w:szCs w:val="40"/>
        </w:rPr>
      </w:pPr>
    </w:p>
    <w:p w14:paraId="26904765" w14:textId="77777777" w:rsidR="00191516" w:rsidRPr="00966FCF" w:rsidRDefault="00191516" w:rsidP="00191516">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BLACK FEATHERS</w:t>
      </w:r>
    </w:p>
    <w:p w14:paraId="080FAE19" w14:textId="77777777" w:rsidR="00191516" w:rsidRPr="00966FCF" w:rsidRDefault="00191516" w:rsidP="00191516">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Rebecca Netley</w:t>
      </w:r>
    </w:p>
    <w:p w14:paraId="5C9699FC" w14:textId="77777777" w:rsidR="00191516" w:rsidRPr="00966FCF" w:rsidRDefault="00191516" w:rsidP="00191516">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Penguin Books; 2023</w:t>
      </w:r>
      <w:r w:rsidRPr="00966FCF">
        <w:rPr>
          <w:rFonts w:ascii="Arial" w:eastAsia="Arial" w:hAnsi="Arial" w:cs="Arial"/>
          <w:b/>
          <w:bCs/>
          <w:color w:val="000000"/>
          <w:szCs w:val="32"/>
        </w:rPr>
        <w:tab/>
      </w:r>
    </w:p>
    <w:p w14:paraId="189E30C7" w14:textId="77777777" w:rsidR="00191516" w:rsidRPr="00966FCF" w:rsidRDefault="00191516" w:rsidP="00191516">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Genevieve Gaunt</w:t>
      </w:r>
    </w:p>
    <w:p w14:paraId="07C20462" w14:textId="77777777" w:rsidR="00191516" w:rsidRPr="00966FCF" w:rsidRDefault="00191516" w:rsidP="00191516">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When Annie marries widower Edward Stonehouse and arrives at Guardbridge, she thinks she has finally put darkness behind her. Edward's sister, Iris, still lives in the family home. A taxidermist and medium, she urges Annie to watch out for black feathers - claiming that they mark the spot where a spirt has visited. At first, Annie dismisses her warnings. But, before long, she begins to feel haunted. </w:t>
      </w:r>
    </w:p>
    <w:p w14:paraId="392EDF05" w14:textId="77777777" w:rsidR="00191516" w:rsidRPr="00966FCF" w:rsidRDefault="00191516" w:rsidP="00191516">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8hrs 4mins</w:t>
      </w:r>
    </w:p>
    <w:p w14:paraId="24E5FFBA" w14:textId="562E9E3A" w:rsidR="00191516" w:rsidRPr="00966FCF" w:rsidRDefault="00191516" w:rsidP="00191516">
      <w:pPr>
        <w:pStyle w:val="NoSpacing"/>
        <w:ind w:right="-46"/>
        <w:rPr>
          <w:rFonts w:ascii="Arial" w:hAnsi="Arial" w:cs="Arial"/>
          <w:b/>
          <w:bCs/>
          <w:smallCaps/>
          <w:color w:val="000000"/>
          <w:sz w:val="40"/>
          <w:szCs w:val="40"/>
        </w:rPr>
      </w:pPr>
      <w:r w:rsidRPr="00966FCF">
        <w:rPr>
          <w:rFonts w:ascii="Arial" w:eastAsia="Arial" w:hAnsi="Arial" w:cs="Arial"/>
          <w:b/>
          <w:bCs/>
          <w:color w:val="000000"/>
          <w:szCs w:val="32"/>
        </w:rPr>
        <w:t>Catalogue number: 1 8 5 5 5</w:t>
      </w:r>
      <w:r w:rsidRPr="00966FCF">
        <w:rPr>
          <w:rFonts w:ascii="Arial" w:eastAsia="Arial" w:hAnsi="Arial" w:cs="Arial"/>
          <w:b/>
          <w:bCs/>
          <w:color w:val="000000"/>
          <w:szCs w:val="32"/>
        </w:rPr>
        <w:tab/>
      </w:r>
    </w:p>
    <w:p w14:paraId="51609526" w14:textId="77777777" w:rsidR="0094370C" w:rsidRPr="00966FCF" w:rsidRDefault="0094370C" w:rsidP="001A757D">
      <w:pPr>
        <w:pStyle w:val="NoSpacing"/>
        <w:ind w:right="-46"/>
        <w:jc w:val="center"/>
        <w:rPr>
          <w:rFonts w:ascii="Arial" w:hAnsi="Arial" w:cs="Arial"/>
          <w:b/>
          <w:bCs/>
          <w:smallCaps/>
          <w:color w:val="000000"/>
          <w:szCs w:val="32"/>
        </w:rPr>
      </w:pPr>
    </w:p>
    <w:p w14:paraId="629BF5E8"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BURNING GIRLS</w:t>
      </w:r>
    </w:p>
    <w:p w14:paraId="1435B604"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C. J. Tudor</w:t>
      </w:r>
    </w:p>
    <w:p w14:paraId="6B946276"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Penguin Books; 2021</w:t>
      </w:r>
      <w:r w:rsidRPr="00966FCF">
        <w:rPr>
          <w:rFonts w:ascii="Arial" w:eastAsia="Arial" w:hAnsi="Arial" w:cs="Arial"/>
          <w:b/>
          <w:bCs/>
          <w:color w:val="000000"/>
          <w:szCs w:val="32"/>
        </w:rPr>
        <w:tab/>
      </w:r>
    </w:p>
    <w:p w14:paraId="36922CBF"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Gemma Whelan</w:t>
      </w:r>
    </w:p>
    <w:p w14:paraId="20CB7A2C" w14:textId="77777777" w:rsidR="0094370C" w:rsidRPr="00966FCF" w:rsidRDefault="0094370C" w:rsidP="0094370C">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For Rev Jack Brooks and teenage daughter Flo it's supposed to be a fresh start. But, as Jack knows, the past isn't easily forgotten. And in a close-knit community where the residents seem as proud as they are haunted by Chapel Croft's history, Jack must tread carefully. But the past is catching up with Chapel Croft - and with Jack. </w:t>
      </w:r>
    </w:p>
    <w:p w14:paraId="391ABB35"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10hrs</w:t>
      </w:r>
      <w:r w:rsidRPr="00966FCF">
        <w:rPr>
          <w:rFonts w:ascii="Arial" w:eastAsia="Arial" w:hAnsi="Arial" w:cs="Arial"/>
          <w:b/>
          <w:bCs/>
          <w:color w:val="000000"/>
          <w:szCs w:val="32"/>
        </w:rPr>
        <w:tab/>
      </w:r>
    </w:p>
    <w:p w14:paraId="0EE42CEB" w14:textId="518CB632" w:rsidR="0094370C" w:rsidRPr="00966FCF" w:rsidRDefault="0094370C" w:rsidP="0094370C">
      <w:pPr>
        <w:pStyle w:val="NoSpacing"/>
        <w:ind w:right="-46"/>
        <w:rPr>
          <w:rFonts w:ascii="Arial" w:hAnsi="Arial" w:cs="Arial"/>
          <w:b/>
          <w:bCs/>
          <w:smallCaps/>
          <w:color w:val="000000"/>
          <w:sz w:val="40"/>
          <w:szCs w:val="40"/>
        </w:rPr>
      </w:pPr>
      <w:r w:rsidRPr="00966FCF">
        <w:rPr>
          <w:rFonts w:ascii="Arial" w:eastAsia="Arial" w:hAnsi="Arial" w:cs="Arial"/>
          <w:b/>
          <w:bCs/>
          <w:color w:val="000000"/>
          <w:szCs w:val="32"/>
        </w:rPr>
        <w:lastRenderedPageBreak/>
        <w:t>Catalogue number: 1 8 8 7 1</w:t>
      </w:r>
    </w:p>
    <w:p w14:paraId="349077E8" w14:textId="77777777" w:rsidR="008168B2" w:rsidRPr="00966FCF" w:rsidRDefault="008168B2" w:rsidP="001A757D">
      <w:pPr>
        <w:pStyle w:val="NoSpacing"/>
        <w:ind w:right="-46"/>
        <w:jc w:val="center"/>
        <w:rPr>
          <w:rFonts w:ascii="Arial" w:hAnsi="Arial" w:cs="Arial"/>
          <w:b/>
          <w:bCs/>
          <w:smallCaps/>
          <w:color w:val="000000"/>
          <w:szCs w:val="32"/>
        </w:rPr>
      </w:pPr>
    </w:p>
    <w:p w14:paraId="76806362"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GATHERING</w:t>
      </w:r>
    </w:p>
    <w:p w14:paraId="3671A84E"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C. J. Tudor</w:t>
      </w:r>
    </w:p>
    <w:p w14:paraId="41527BFF"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Penguin Books; 2024</w:t>
      </w:r>
    </w:p>
    <w:p w14:paraId="146BC04E"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Lorelei King</w:t>
      </w:r>
    </w:p>
    <w:p w14:paraId="04BD1B93" w14:textId="332B0409" w:rsidR="008168B2" w:rsidRPr="00966FCF" w:rsidRDefault="008168B2" w:rsidP="008168B2">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A small Alaskan town. A missing boy. A brutal murder. A detective brought in from out of state to assist the former </w:t>
      </w:r>
      <w:r w:rsidR="00DA08EA" w:rsidRPr="00966FCF">
        <w:rPr>
          <w:rFonts w:ascii="Arial" w:eastAsia="Arial" w:hAnsi="Arial" w:cs="Arial"/>
          <w:color w:val="000000"/>
          <w:szCs w:val="32"/>
        </w:rPr>
        <w:t>sheriff</w:t>
      </w:r>
      <w:r w:rsidRPr="00966FCF">
        <w:rPr>
          <w:rFonts w:ascii="Arial" w:eastAsia="Arial" w:hAnsi="Arial" w:cs="Arial"/>
          <w:color w:val="000000"/>
          <w:szCs w:val="32"/>
        </w:rPr>
        <w:t xml:space="preserve"> who investigated a similar murder twenty-five years ago. But are they hunting a twisted psychopath - or something even more terrifying?</w:t>
      </w:r>
    </w:p>
    <w:p w14:paraId="65D78275"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10hrs 22mins</w:t>
      </w:r>
      <w:r w:rsidRPr="00966FCF">
        <w:rPr>
          <w:rFonts w:ascii="Arial" w:eastAsia="Arial" w:hAnsi="Arial" w:cs="Arial"/>
          <w:b/>
          <w:bCs/>
          <w:color w:val="000000"/>
          <w:szCs w:val="32"/>
        </w:rPr>
        <w:tab/>
      </w:r>
    </w:p>
    <w:p w14:paraId="437EE768" w14:textId="17B4BB37" w:rsidR="008168B2" w:rsidRPr="00966FCF" w:rsidRDefault="008168B2" w:rsidP="005404D5">
      <w:pPr>
        <w:pStyle w:val="NoSpacing"/>
        <w:ind w:right="-46"/>
        <w:rPr>
          <w:rFonts w:ascii="Arial" w:hAnsi="Arial" w:cs="Arial"/>
          <w:b/>
          <w:bCs/>
          <w:smallCaps/>
          <w:color w:val="000000"/>
          <w:sz w:val="40"/>
          <w:szCs w:val="40"/>
        </w:rPr>
      </w:pPr>
      <w:r w:rsidRPr="00966FCF">
        <w:rPr>
          <w:rFonts w:ascii="Arial" w:eastAsia="Arial" w:hAnsi="Arial" w:cs="Arial"/>
          <w:b/>
          <w:bCs/>
          <w:color w:val="000000"/>
          <w:szCs w:val="32"/>
        </w:rPr>
        <w:t>Catalogue number: 1 9 1 7 2</w:t>
      </w:r>
      <w:r w:rsidRPr="00966FCF">
        <w:rPr>
          <w:rFonts w:ascii="Arial" w:eastAsia="Arial" w:hAnsi="Arial" w:cs="Arial"/>
          <w:b/>
          <w:bCs/>
          <w:color w:val="000000"/>
          <w:szCs w:val="32"/>
        </w:rPr>
        <w:tab/>
      </w:r>
    </w:p>
    <w:p w14:paraId="12618BBD" w14:textId="77777777" w:rsidR="00491FBE" w:rsidRPr="00966FCF" w:rsidRDefault="00491FBE" w:rsidP="001A757D">
      <w:pPr>
        <w:pStyle w:val="NoSpacing"/>
        <w:ind w:right="-46"/>
        <w:jc w:val="center"/>
        <w:rPr>
          <w:rFonts w:ascii="Arial" w:hAnsi="Arial" w:cs="Arial"/>
          <w:b/>
          <w:bCs/>
          <w:smallCaps/>
          <w:color w:val="000000"/>
          <w:szCs w:val="32"/>
        </w:rPr>
      </w:pPr>
    </w:p>
    <w:p w14:paraId="651ABA55"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SHADOW KEY</w:t>
      </w:r>
    </w:p>
    <w:p w14:paraId="4D6B4E7B"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Susan Stokes-Chapman</w:t>
      </w:r>
    </w:p>
    <w:p w14:paraId="28AEAB56"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Vintage Digital; 2024</w:t>
      </w:r>
      <w:r w:rsidRPr="00966FCF">
        <w:rPr>
          <w:rFonts w:ascii="Arial" w:eastAsia="Arial" w:hAnsi="Arial" w:cs="Arial"/>
          <w:b/>
          <w:bCs/>
          <w:color w:val="000000"/>
          <w:szCs w:val="32"/>
        </w:rPr>
        <w:tab/>
      </w:r>
    </w:p>
    <w:p w14:paraId="4FEFD63C"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Richard Harrington</w:t>
      </w:r>
    </w:p>
    <w:p w14:paraId="3EFAAD63" w14:textId="77777777" w:rsidR="00491FBE" w:rsidRPr="00966FCF" w:rsidRDefault="00491FBE" w:rsidP="00491FBE">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1783. Henry Talbot has been dismissed from his post at a prestigious London hospital. The only job he can find is as a physician in the backwaters of Wales where he can't speak the language, belief in myth and magic is rife, and the villagers treat him with bewildering suspicion. When Henry discovers his predecessor died under mysterious circumstances, he is determined to find answers. </w:t>
      </w:r>
    </w:p>
    <w:p w14:paraId="31DA96E4"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13hrs 15mins</w:t>
      </w:r>
      <w:r w:rsidRPr="00966FCF">
        <w:rPr>
          <w:rFonts w:ascii="Arial" w:eastAsia="Arial" w:hAnsi="Arial" w:cs="Arial"/>
          <w:b/>
          <w:bCs/>
          <w:color w:val="000000"/>
          <w:szCs w:val="32"/>
        </w:rPr>
        <w:tab/>
      </w:r>
    </w:p>
    <w:p w14:paraId="36408AD4" w14:textId="29DB8032" w:rsidR="00491FBE" w:rsidRPr="00966FCF" w:rsidRDefault="00491FBE" w:rsidP="00491FBE">
      <w:pPr>
        <w:pStyle w:val="NoSpacing"/>
        <w:ind w:right="-46"/>
        <w:rPr>
          <w:rFonts w:ascii="Arial" w:hAnsi="Arial" w:cs="Arial"/>
          <w:b/>
          <w:bCs/>
          <w:smallCaps/>
          <w:color w:val="000000"/>
          <w:sz w:val="40"/>
          <w:szCs w:val="40"/>
        </w:rPr>
      </w:pPr>
      <w:r w:rsidRPr="00966FCF">
        <w:rPr>
          <w:rFonts w:ascii="Arial" w:eastAsia="Arial" w:hAnsi="Arial" w:cs="Arial"/>
          <w:b/>
          <w:bCs/>
          <w:color w:val="000000"/>
          <w:szCs w:val="32"/>
        </w:rPr>
        <w:t>Catalogue number: 1 9 1 8 6</w:t>
      </w:r>
      <w:r w:rsidRPr="00966FCF">
        <w:rPr>
          <w:rFonts w:ascii="Arial" w:eastAsia="Arial" w:hAnsi="Arial" w:cs="Arial"/>
          <w:b/>
          <w:bCs/>
          <w:color w:val="000000"/>
          <w:szCs w:val="32"/>
        </w:rPr>
        <w:tab/>
      </w:r>
    </w:p>
    <w:p w14:paraId="6ACF382B" w14:textId="77777777" w:rsidR="00937676" w:rsidRPr="00966FCF" w:rsidRDefault="00937676" w:rsidP="001A757D">
      <w:pPr>
        <w:pStyle w:val="NoSpacing"/>
        <w:ind w:right="-46"/>
        <w:jc w:val="center"/>
        <w:rPr>
          <w:rFonts w:ascii="Arial" w:hAnsi="Arial" w:cs="Arial"/>
          <w:b/>
          <w:bCs/>
          <w:smallCaps/>
          <w:color w:val="000000"/>
          <w:szCs w:val="32"/>
        </w:rPr>
      </w:pPr>
    </w:p>
    <w:p w14:paraId="24C1DB5A"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BLACK RIVER ORCHARD</w:t>
      </w:r>
    </w:p>
    <w:p w14:paraId="3C08CDEF"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Chuck Wendig</w:t>
      </w:r>
    </w:p>
    <w:p w14:paraId="38D1132E" w14:textId="77777777" w:rsidR="00937676" w:rsidRPr="00966FCF" w:rsidRDefault="00937676" w:rsidP="00937676">
      <w:pPr>
        <w:rPr>
          <w:rFonts w:ascii="Arial" w:eastAsia="Arial" w:hAnsi="Arial" w:cs="Arial"/>
          <w:b/>
          <w:szCs w:val="32"/>
        </w:rPr>
      </w:pPr>
      <w:r w:rsidRPr="00966FCF">
        <w:rPr>
          <w:rFonts w:ascii="Arial" w:eastAsia="Arial" w:hAnsi="Arial" w:cs="Arial"/>
          <w:b/>
          <w:szCs w:val="32"/>
        </w:rPr>
        <w:t>Penguin Books; 2023</w:t>
      </w:r>
      <w:r w:rsidRPr="00966FCF">
        <w:rPr>
          <w:rFonts w:ascii="Arial" w:eastAsia="Arial" w:hAnsi="Arial" w:cs="Arial"/>
          <w:b/>
          <w:szCs w:val="32"/>
        </w:rPr>
        <w:tab/>
      </w:r>
    </w:p>
    <w:p w14:paraId="47D99EE2"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Miscellaneous</w:t>
      </w:r>
    </w:p>
    <w:p w14:paraId="02B10F69" w14:textId="77777777" w:rsidR="00937676" w:rsidRPr="00966FCF" w:rsidRDefault="00937676" w:rsidP="00937676">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In Harrow there is an orchard where a new sort of apple grows. Take a bite of one of these apples and you will become stronger. More vital. More yourself, you will believe. But soon your appetite for the apples will keep growing - and become </w:t>
      </w:r>
      <w:r w:rsidRPr="00966FCF">
        <w:rPr>
          <w:rFonts w:ascii="Arial" w:eastAsia="Arial" w:hAnsi="Arial" w:cs="Arial"/>
          <w:color w:val="000000"/>
          <w:szCs w:val="32"/>
        </w:rPr>
        <w:lastRenderedPageBreak/>
        <w:t xml:space="preserve">darker. Soon it seems that everyone is consumed by an obsession with the magic of the apples… </w:t>
      </w:r>
    </w:p>
    <w:p w14:paraId="5DA8D14F"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22hrs 18mins</w:t>
      </w:r>
      <w:r w:rsidRPr="00966FCF">
        <w:rPr>
          <w:rFonts w:ascii="Arial" w:eastAsia="Arial" w:hAnsi="Arial" w:cs="Arial"/>
          <w:b/>
          <w:color w:val="000000"/>
          <w:szCs w:val="32"/>
        </w:rPr>
        <w:tab/>
      </w:r>
    </w:p>
    <w:p w14:paraId="0DEBA912" w14:textId="3072BD50" w:rsidR="00937676" w:rsidRPr="00966FCF" w:rsidRDefault="00937676" w:rsidP="00937676">
      <w:pPr>
        <w:pStyle w:val="NoSpacing"/>
        <w:ind w:right="-46"/>
        <w:rPr>
          <w:rFonts w:ascii="Arial" w:hAnsi="Arial" w:cs="Arial"/>
          <w:b/>
          <w:bCs/>
          <w:smallCaps/>
          <w:color w:val="000000"/>
          <w:sz w:val="40"/>
          <w:szCs w:val="40"/>
        </w:rPr>
      </w:pPr>
      <w:r w:rsidRPr="00966FCF">
        <w:rPr>
          <w:rFonts w:ascii="Arial" w:eastAsia="Arial" w:hAnsi="Arial" w:cs="Arial"/>
          <w:b/>
          <w:szCs w:val="32"/>
        </w:rPr>
        <w:t>Catalogue number: 1 8 6 1 4</w:t>
      </w:r>
      <w:r w:rsidRPr="00966FCF">
        <w:rPr>
          <w:rFonts w:ascii="Arial" w:eastAsia="Arial" w:hAnsi="Arial" w:cs="Arial"/>
          <w:b/>
          <w:szCs w:val="32"/>
        </w:rPr>
        <w:tab/>
      </w:r>
    </w:p>
    <w:p w14:paraId="1FD71B1F" w14:textId="77777777" w:rsidR="00F15896" w:rsidRPr="00966FCF" w:rsidRDefault="00F15896" w:rsidP="001A757D">
      <w:pPr>
        <w:pStyle w:val="NoSpacing"/>
        <w:ind w:right="-46"/>
        <w:jc w:val="center"/>
        <w:rPr>
          <w:rFonts w:ascii="Arial" w:hAnsi="Arial" w:cs="Arial"/>
          <w:b/>
          <w:bCs/>
          <w:smallCaps/>
          <w:color w:val="000000"/>
          <w:szCs w:val="32"/>
        </w:rPr>
      </w:pPr>
    </w:p>
    <w:p w14:paraId="1A0DE262" w14:textId="77777777" w:rsidR="006B57B3" w:rsidRPr="00966FCF" w:rsidRDefault="006B57B3" w:rsidP="005404D5">
      <w:pPr>
        <w:ind w:right="-46"/>
        <w:rPr>
          <w:rFonts w:ascii="Arial" w:eastAsiaTheme="minorHAnsi" w:hAnsi="Arial" w:cs="Arial"/>
          <w:szCs w:val="32"/>
          <w:lang w:eastAsia="en-US"/>
        </w:rPr>
      </w:pPr>
    </w:p>
    <w:p w14:paraId="21B28625" w14:textId="3685ACAE" w:rsidR="004D7C5B" w:rsidRPr="00966FCF" w:rsidRDefault="004D7C5B" w:rsidP="001A757D">
      <w:pPr>
        <w:pStyle w:val="NoSpacing"/>
        <w:ind w:right="-46"/>
        <w:jc w:val="center"/>
        <w:rPr>
          <w:rFonts w:ascii="Arial" w:hAnsi="Arial" w:cs="Arial"/>
          <w:b/>
          <w:bCs/>
          <w:smallCaps/>
          <w:color w:val="000000"/>
          <w:sz w:val="40"/>
          <w:szCs w:val="40"/>
        </w:rPr>
      </w:pPr>
      <w:r w:rsidRPr="00966FCF">
        <w:rPr>
          <w:rFonts w:ascii="Arial" w:hAnsi="Arial" w:cs="Arial"/>
          <w:b/>
          <w:bCs/>
          <w:smallCaps/>
          <w:color w:val="000000"/>
          <w:sz w:val="40"/>
          <w:szCs w:val="40"/>
        </w:rPr>
        <w:t>HUMOUROUS FICTION</w:t>
      </w:r>
    </w:p>
    <w:p w14:paraId="26616969" w14:textId="77777777" w:rsidR="00CD064E" w:rsidRPr="00966FCF" w:rsidRDefault="00CD064E" w:rsidP="001A757D">
      <w:pPr>
        <w:pStyle w:val="NoSpacing"/>
        <w:ind w:right="-46"/>
        <w:jc w:val="center"/>
        <w:rPr>
          <w:rFonts w:ascii="Arial" w:hAnsi="Arial" w:cs="Arial"/>
          <w:b/>
          <w:bCs/>
          <w:smallCaps/>
          <w:color w:val="000000"/>
          <w:sz w:val="40"/>
          <w:szCs w:val="40"/>
        </w:rPr>
      </w:pPr>
    </w:p>
    <w:p w14:paraId="1973974C"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I WISH WE WEREN'T RELATED</w:t>
      </w:r>
    </w:p>
    <w:p w14:paraId="02800D5D"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Radhika Sanghani</w:t>
      </w:r>
    </w:p>
    <w:p w14:paraId="058D5898"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Headline Review; 2023</w:t>
      </w:r>
    </w:p>
    <w:p w14:paraId="1A8C6E5B"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Tania Rodrigues</w:t>
      </w:r>
    </w:p>
    <w:p w14:paraId="187246D5" w14:textId="77777777" w:rsidR="00CD064E" w:rsidRPr="00966FCF" w:rsidRDefault="00CD064E" w:rsidP="00CD064E">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Consumed in her career as one of London's top divorce lawyers, Reeva Mehta doesn't bat an eyelid when her mum calls to tell her that her dad is dead. Because he's been dead since she was five… hasn't he? His last request was for his daughters to spend fourteen days in mourning at his house. Which means Reeva must spend a fortnight stuck with the people who betrayed her when she needed them the most - her sisters. </w:t>
      </w:r>
    </w:p>
    <w:p w14:paraId="7314234B"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12hrs 48mins</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1606AEFB" w14:textId="669AE87F" w:rsidR="00CD064E" w:rsidRPr="00966FCF" w:rsidRDefault="00CD064E" w:rsidP="00CD064E">
      <w:pPr>
        <w:pStyle w:val="NoSpacing"/>
        <w:ind w:right="-46"/>
        <w:rPr>
          <w:rFonts w:ascii="Arial" w:hAnsi="Arial" w:cs="Arial"/>
          <w:b/>
          <w:bCs/>
          <w:smallCaps/>
          <w:color w:val="000000"/>
          <w:sz w:val="40"/>
          <w:szCs w:val="40"/>
        </w:rPr>
      </w:pPr>
      <w:r w:rsidRPr="00966FCF">
        <w:rPr>
          <w:rFonts w:ascii="Arial" w:eastAsia="Arial" w:hAnsi="Arial" w:cs="Arial"/>
          <w:b/>
          <w:bCs/>
          <w:color w:val="000000"/>
          <w:szCs w:val="32"/>
        </w:rPr>
        <w:t>Catalogue number: 1 9 1 1 6</w:t>
      </w:r>
      <w:r w:rsidRPr="00966FCF">
        <w:rPr>
          <w:rFonts w:ascii="Arial" w:eastAsia="Arial" w:hAnsi="Arial" w:cs="Arial"/>
          <w:b/>
          <w:bCs/>
          <w:color w:val="000000"/>
          <w:szCs w:val="32"/>
        </w:rPr>
        <w:tab/>
      </w:r>
    </w:p>
    <w:p w14:paraId="413E55DE" w14:textId="77777777" w:rsidR="00DD434E" w:rsidRPr="00966FCF" w:rsidRDefault="00DD434E" w:rsidP="001A757D">
      <w:pPr>
        <w:pStyle w:val="NoSpacing"/>
        <w:ind w:right="-46"/>
        <w:jc w:val="center"/>
        <w:rPr>
          <w:rFonts w:ascii="Arial" w:hAnsi="Arial" w:cs="Arial"/>
          <w:b/>
          <w:bCs/>
          <w:smallCaps/>
          <w:color w:val="000000"/>
          <w:szCs w:val="32"/>
        </w:rPr>
      </w:pPr>
    </w:p>
    <w:p w14:paraId="58D10A4A" w14:textId="77777777" w:rsidR="00C95A0B" w:rsidRPr="00966FCF" w:rsidRDefault="00C95A0B" w:rsidP="001A757D">
      <w:pPr>
        <w:pStyle w:val="NoSpacing"/>
        <w:ind w:right="-46"/>
        <w:jc w:val="center"/>
        <w:rPr>
          <w:rFonts w:ascii="Arial" w:hAnsi="Arial" w:cs="Arial"/>
          <w:b/>
          <w:bCs/>
          <w:smallCaps/>
          <w:color w:val="000000"/>
          <w:szCs w:val="32"/>
        </w:rPr>
      </w:pPr>
    </w:p>
    <w:p w14:paraId="141451E4" w14:textId="77777777" w:rsidR="00445F34" w:rsidRPr="00966FCF" w:rsidRDefault="00445F34" w:rsidP="001A757D">
      <w:pPr>
        <w:pStyle w:val="NoSpacing"/>
        <w:ind w:right="-46"/>
        <w:jc w:val="center"/>
        <w:rPr>
          <w:rFonts w:ascii="Arial" w:hAnsi="Arial" w:cs="Arial"/>
          <w:b/>
          <w:bCs/>
          <w:smallCaps/>
          <w:color w:val="000000"/>
          <w:sz w:val="40"/>
          <w:szCs w:val="40"/>
        </w:rPr>
      </w:pPr>
      <w:r w:rsidRPr="00966FCF">
        <w:rPr>
          <w:rFonts w:ascii="Arial" w:hAnsi="Arial" w:cs="Arial"/>
          <w:b/>
          <w:bCs/>
          <w:smallCaps/>
          <w:color w:val="000000"/>
          <w:sz w:val="40"/>
          <w:szCs w:val="40"/>
        </w:rPr>
        <w:t>LOVE STORIES</w:t>
      </w:r>
    </w:p>
    <w:p w14:paraId="685F2BFB" w14:textId="77777777" w:rsidR="00CD064E" w:rsidRPr="00966FCF" w:rsidRDefault="00CD064E" w:rsidP="001A757D">
      <w:pPr>
        <w:pStyle w:val="NoSpacing"/>
        <w:ind w:right="-46"/>
        <w:jc w:val="center"/>
        <w:rPr>
          <w:rFonts w:ascii="Arial" w:hAnsi="Arial" w:cs="Arial"/>
          <w:b/>
          <w:bCs/>
          <w:smallCaps/>
          <w:color w:val="000000"/>
          <w:sz w:val="40"/>
          <w:szCs w:val="40"/>
        </w:rPr>
      </w:pPr>
    </w:p>
    <w:p w14:paraId="18508DB0"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LAST CHRISTMAS AT BALLYCLARE</w:t>
      </w:r>
    </w:p>
    <w:p w14:paraId="65585E9E"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Emily Bell</w:t>
      </w:r>
    </w:p>
    <w:p w14:paraId="0A32D0C2"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Penguin Books; 2023</w:t>
      </w:r>
      <w:r w:rsidRPr="00966FCF">
        <w:rPr>
          <w:rFonts w:ascii="Arial" w:eastAsia="Arial" w:hAnsi="Arial" w:cs="Arial"/>
          <w:b/>
          <w:bCs/>
          <w:color w:val="000000"/>
          <w:szCs w:val="32"/>
        </w:rPr>
        <w:tab/>
      </w:r>
    </w:p>
    <w:p w14:paraId="5A7F5188"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Breffni Holahan</w:t>
      </w:r>
    </w:p>
    <w:p w14:paraId="6167AAF1" w14:textId="16F9ADB5" w:rsidR="00CD064E" w:rsidRPr="00966FCF" w:rsidRDefault="00CD064E" w:rsidP="00CD064E">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After yet another heartbreak, Natasha is flying home for Christmas to Ballyclare, her beautiful family home in the Wicklow hills. She's hoping for family solace, but her mother and sister have their own troubles. Worse still, the house is literally falling </w:t>
      </w:r>
      <w:r w:rsidR="00DA08EA" w:rsidRPr="00966FCF">
        <w:rPr>
          <w:rFonts w:ascii="Arial" w:eastAsia="Arial" w:hAnsi="Arial" w:cs="Arial"/>
          <w:color w:val="000000"/>
          <w:szCs w:val="32"/>
        </w:rPr>
        <w:t>down and</w:t>
      </w:r>
      <w:r w:rsidRPr="00966FCF">
        <w:rPr>
          <w:rFonts w:ascii="Arial" w:eastAsia="Arial" w:hAnsi="Arial" w:cs="Arial"/>
          <w:color w:val="000000"/>
          <w:szCs w:val="32"/>
        </w:rPr>
        <w:t xml:space="preserve"> will have to be sold. But when a </w:t>
      </w:r>
      <w:r w:rsidRPr="00966FCF">
        <w:rPr>
          <w:rFonts w:ascii="Arial" w:eastAsia="Arial" w:hAnsi="Arial" w:cs="Arial"/>
          <w:color w:val="000000"/>
          <w:szCs w:val="32"/>
        </w:rPr>
        <w:lastRenderedPageBreak/>
        <w:t xml:space="preserve">stranger with a family connection to the house knocks on their door, their fortunes start to take a turn. </w:t>
      </w:r>
    </w:p>
    <w:p w14:paraId="6115C5E7"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8hrs 54mins</w:t>
      </w:r>
      <w:r w:rsidRPr="00966FCF">
        <w:rPr>
          <w:rFonts w:ascii="Arial" w:eastAsia="Arial" w:hAnsi="Arial" w:cs="Arial"/>
          <w:b/>
          <w:bCs/>
          <w:color w:val="000000"/>
          <w:szCs w:val="32"/>
        </w:rPr>
        <w:tab/>
      </w:r>
    </w:p>
    <w:p w14:paraId="468FDE50" w14:textId="1B560D68" w:rsidR="00CD064E" w:rsidRPr="00966FCF" w:rsidRDefault="00CD064E" w:rsidP="00CD064E">
      <w:pPr>
        <w:pStyle w:val="NoSpacing"/>
        <w:ind w:right="-46"/>
        <w:rPr>
          <w:rFonts w:ascii="Arial" w:eastAsia="Arial" w:hAnsi="Arial" w:cs="Arial"/>
          <w:color w:val="000000"/>
          <w:szCs w:val="32"/>
        </w:rPr>
      </w:pPr>
      <w:r w:rsidRPr="00966FCF">
        <w:rPr>
          <w:rFonts w:ascii="Arial" w:eastAsia="Arial" w:hAnsi="Arial" w:cs="Arial"/>
          <w:b/>
          <w:bCs/>
          <w:color w:val="000000"/>
          <w:szCs w:val="32"/>
        </w:rPr>
        <w:t>Catalogue number: 1 8 5 5 4</w:t>
      </w:r>
      <w:r w:rsidRPr="00966FCF">
        <w:rPr>
          <w:rFonts w:ascii="Arial" w:eastAsia="Arial" w:hAnsi="Arial" w:cs="Arial"/>
          <w:color w:val="000000"/>
          <w:szCs w:val="32"/>
        </w:rPr>
        <w:tab/>
      </w:r>
    </w:p>
    <w:p w14:paraId="0BBAABB4" w14:textId="77777777" w:rsidR="00445A87" w:rsidRPr="00966FCF" w:rsidRDefault="00445A87" w:rsidP="00CD064E">
      <w:pPr>
        <w:pStyle w:val="NoSpacing"/>
        <w:ind w:right="-46"/>
        <w:rPr>
          <w:rFonts w:ascii="Arial" w:eastAsia="Arial" w:hAnsi="Arial" w:cs="Arial"/>
          <w:color w:val="000000"/>
          <w:szCs w:val="32"/>
        </w:rPr>
      </w:pPr>
    </w:p>
    <w:p w14:paraId="11DD4FC5"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DRIVING HOME FOR CHRISTMAS</w:t>
      </w:r>
    </w:p>
    <w:p w14:paraId="7249E0A6"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Joanna Bolouri</w:t>
      </w:r>
    </w:p>
    <w:p w14:paraId="173C4754" w14:textId="77777777" w:rsidR="00445A87" w:rsidRPr="00966FCF" w:rsidRDefault="00445A87" w:rsidP="00445A87">
      <w:pPr>
        <w:rPr>
          <w:rFonts w:ascii="Arial" w:eastAsia="Arial" w:hAnsi="Arial" w:cs="Arial"/>
          <w:b/>
          <w:szCs w:val="32"/>
        </w:rPr>
      </w:pPr>
      <w:r w:rsidRPr="00966FCF">
        <w:rPr>
          <w:rFonts w:ascii="Arial" w:eastAsia="Arial" w:hAnsi="Arial" w:cs="Arial"/>
          <w:b/>
          <w:szCs w:val="32"/>
        </w:rPr>
        <w:t>Quercus; 2022</w:t>
      </w:r>
      <w:r w:rsidRPr="00966FCF">
        <w:rPr>
          <w:rFonts w:ascii="Arial" w:eastAsia="Arial" w:hAnsi="Arial" w:cs="Arial"/>
          <w:b/>
          <w:szCs w:val="32"/>
        </w:rPr>
        <w:tab/>
      </w:r>
    </w:p>
    <w:p w14:paraId="7E892147"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Matthew Biddulph and Zoe Mills</w:t>
      </w:r>
    </w:p>
    <w:p w14:paraId="6DCE90BC" w14:textId="77777777" w:rsidR="00445A87" w:rsidRPr="00966FCF" w:rsidRDefault="00445A87" w:rsidP="00445A87">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Driving home marks the start of the holidays for Kate and Ed, who have made this journey every Christmas of their ten-year long relationship. Normally the seasonal hits blare from the car stereo, but this year a frosty silence fills the car... A massive argument leads to the immediate collapse of their relationship. But the show must go on, so they decide to brave their families together one last time. </w:t>
      </w:r>
    </w:p>
    <w:p w14:paraId="28936486"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7hrs 1min</w:t>
      </w:r>
      <w:r w:rsidRPr="00966FCF">
        <w:rPr>
          <w:rFonts w:ascii="Arial" w:eastAsia="Arial" w:hAnsi="Arial" w:cs="Arial"/>
          <w:b/>
          <w:color w:val="000000"/>
          <w:szCs w:val="32"/>
        </w:rPr>
        <w:tab/>
      </w:r>
    </w:p>
    <w:p w14:paraId="793C1ACE" w14:textId="398435A2" w:rsidR="00445A87" w:rsidRPr="00966FCF" w:rsidRDefault="00445A87" w:rsidP="00445A87">
      <w:pPr>
        <w:pStyle w:val="NoSpacing"/>
        <w:ind w:right="-46"/>
        <w:rPr>
          <w:rFonts w:ascii="Arial" w:hAnsi="Arial" w:cs="Arial"/>
          <w:b/>
          <w:bCs/>
          <w:smallCaps/>
          <w:color w:val="000000"/>
          <w:sz w:val="40"/>
          <w:szCs w:val="40"/>
        </w:rPr>
      </w:pPr>
      <w:r w:rsidRPr="00966FCF">
        <w:rPr>
          <w:rFonts w:ascii="Arial" w:eastAsia="Arial" w:hAnsi="Arial" w:cs="Arial"/>
          <w:b/>
          <w:szCs w:val="32"/>
        </w:rPr>
        <w:t>Catalogue number: 2 0 2 0 3</w:t>
      </w:r>
      <w:r w:rsidRPr="00966FCF">
        <w:rPr>
          <w:rFonts w:ascii="Arial" w:eastAsia="Arial" w:hAnsi="Arial" w:cs="Arial"/>
          <w:b/>
          <w:szCs w:val="32"/>
        </w:rPr>
        <w:tab/>
      </w:r>
    </w:p>
    <w:p w14:paraId="5A8C922C" w14:textId="77777777" w:rsidR="00300A19" w:rsidRPr="00966FCF" w:rsidRDefault="00300A19" w:rsidP="001A757D">
      <w:pPr>
        <w:pStyle w:val="NoSpacing"/>
        <w:ind w:right="-46"/>
        <w:jc w:val="center"/>
        <w:rPr>
          <w:rFonts w:ascii="Arial" w:hAnsi="Arial" w:cs="Arial"/>
          <w:b/>
          <w:bCs/>
          <w:smallCaps/>
          <w:color w:val="000000"/>
          <w:szCs w:val="32"/>
        </w:rPr>
      </w:pPr>
    </w:p>
    <w:p w14:paraId="11CC34CF"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AS DAWN BREAKS</w:t>
      </w:r>
    </w:p>
    <w:p w14:paraId="6212B40D"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Kate Breslin</w:t>
      </w:r>
    </w:p>
    <w:p w14:paraId="0292422D"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Tantor Media; 2021</w:t>
      </w:r>
      <w:r w:rsidRPr="00966FCF">
        <w:rPr>
          <w:rFonts w:ascii="Arial" w:eastAsia="Arial" w:hAnsi="Arial" w:cs="Arial"/>
          <w:b/>
          <w:color w:val="000000"/>
          <w:szCs w:val="32"/>
        </w:rPr>
        <w:tab/>
      </w:r>
    </w:p>
    <w:p w14:paraId="40015798"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Polly Lee</w:t>
      </w:r>
    </w:p>
    <w:p w14:paraId="0E8A323F" w14:textId="77777777" w:rsidR="00300A19" w:rsidRPr="00966FCF" w:rsidRDefault="00300A19" w:rsidP="00300A1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England, 1918. When the Chilwell factory explodes, Rosalind Graham seizes the chance to escape. She assumes a new identity, and takes a supervisory position in Gretna, Scotland. RAF Captain Alex Baird is returning home to Gretna on a secret mission to uncover the saboteur suspected in the Chilwell explosion. Alex is surprised to discover Rosalind renting his room, but they eventually bond over their mutual affection for his family - until Alex receives orders to surveil her… </w:t>
      </w:r>
    </w:p>
    <w:p w14:paraId="66B66510"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Running time 14hrs 7mins</w:t>
      </w:r>
      <w:r w:rsidRPr="00966FCF">
        <w:rPr>
          <w:rFonts w:ascii="Arial" w:eastAsia="Arial" w:hAnsi="Arial" w:cs="Arial"/>
          <w:b/>
          <w:color w:val="000000"/>
          <w:szCs w:val="32"/>
        </w:rPr>
        <w:tab/>
      </w:r>
    </w:p>
    <w:p w14:paraId="6C65A086" w14:textId="7E501045" w:rsidR="00300A19" w:rsidRPr="00966FCF" w:rsidRDefault="00300A19" w:rsidP="00300A19">
      <w:pPr>
        <w:pStyle w:val="NoSpacing"/>
        <w:ind w:right="-46"/>
        <w:rPr>
          <w:rFonts w:ascii="Arial" w:eastAsia="Arial" w:hAnsi="Arial" w:cs="Arial"/>
          <w:b/>
          <w:color w:val="000000"/>
          <w:szCs w:val="32"/>
        </w:rPr>
      </w:pPr>
      <w:r w:rsidRPr="00966FCF">
        <w:rPr>
          <w:rFonts w:ascii="Arial" w:eastAsia="Arial" w:hAnsi="Arial" w:cs="Arial"/>
          <w:b/>
          <w:color w:val="000000"/>
          <w:szCs w:val="32"/>
        </w:rPr>
        <w:t>Catalogue number: 2 0 5 0 5</w:t>
      </w:r>
      <w:r w:rsidRPr="00966FCF">
        <w:rPr>
          <w:rFonts w:ascii="Arial" w:eastAsia="Arial" w:hAnsi="Arial" w:cs="Arial"/>
          <w:b/>
          <w:color w:val="000000"/>
          <w:szCs w:val="32"/>
        </w:rPr>
        <w:tab/>
      </w:r>
    </w:p>
    <w:p w14:paraId="26757D1A" w14:textId="77777777" w:rsidR="00445A87" w:rsidRPr="00966FCF" w:rsidRDefault="00445A87" w:rsidP="00300A19">
      <w:pPr>
        <w:pStyle w:val="NoSpacing"/>
        <w:ind w:right="-46"/>
        <w:rPr>
          <w:rFonts w:ascii="Arial" w:eastAsia="Arial" w:hAnsi="Arial" w:cs="Arial"/>
          <w:b/>
          <w:color w:val="000000"/>
          <w:szCs w:val="32"/>
        </w:rPr>
      </w:pPr>
    </w:p>
    <w:p w14:paraId="451140B0"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FAR SIDE OF THE SEA</w:t>
      </w:r>
    </w:p>
    <w:p w14:paraId="41EB7D86"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Kate Breslin</w:t>
      </w:r>
    </w:p>
    <w:p w14:paraId="023B5281" w14:textId="77777777" w:rsidR="00445A87" w:rsidRPr="00966FCF" w:rsidRDefault="00445A87" w:rsidP="00445A87">
      <w:pPr>
        <w:rPr>
          <w:rFonts w:ascii="Arial" w:eastAsia="Arial" w:hAnsi="Arial" w:cs="Arial"/>
          <w:b/>
          <w:szCs w:val="32"/>
        </w:rPr>
      </w:pPr>
      <w:r w:rsidRPr="00966FCF">
        <w:rPr>
          <w:rFonts w:ascii="Arial" w:eastAsia="Arial" w:hAnsi="Arial" w:cs="Arial"/>
          <w:b/>
          <w:szCs w:val="32"/>
        </w:rPr>
        <w:lastRenderedPageBreak/>
        <w:t>Tantor Media; 2019</w:t>
      </w:r>
      <w:r w:rsidRPr="00966FCF">
        <w:rPr>
          <w:rFonts w:ascii="Arial" w:eastAsia="Arial" w:hAnsi="Arial" w:cs="Arial"/>
          <w:b/>
          <w:szCs w:val="32"/>
        </w:rPr>
        <w:tab/>
      </w:r>
    </w:p>
    <w:p w14:paraId="38D8C3A7"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Sarah Zimmerman</w:t>
      </w:r>
    </w:p>
    <w:p w14:paraId="6ED6BEA0" w14:textId="6F9AC3BF" w:rsidR="00445A87" w:rsidRPr="00966FCF" w:rsidRDefault="00445A87" w:rsidP="00445A87">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Spring 1918. Lieutenant Colin Mabry, a British soldier working with MI8 after suffering injuries on the front, receives a message from Jewel Reyer, the woman he once loved and who saved his life - a woman he believed to be dead. Traveling to France to answer her urgent summons, Colin is stunned, however, to discover the message came from Jewel's </w:t>
      </w:r>
      <w:r w:rsidR="00DA08EA" w:rsidRPr="00966FCF">
        <w:rPr>
          <w:rFonts w:ascii="Arial" w:eastAsia="Arial" w:hAnsi="Arial" w:cs="Arial"/>
          <w:color w:val="000000"/>
          <w:szCs w:val="32"/>
        </w:rPr>
        <w:t>half-sister</w:t>
      </w:r>
      <w:r w:rsidRPr="00966FCF">
        <w:rPr>
          <w:rFonts w:ascii="Arial" w:eastAsia="Arial" w:hAnsi="Arial" w:cs="Arial"/>
          <w:color w:val="000000"/>
          <w:szCs w:val="32"/>
        </w:rPr>
        <w:t>, who believes her sister is alive in the custody of a German agent</w:t>
      </w:r>
      <w:r w:rsidR="00DA08EA" w:rsidRPr="00966FCF">
        <w:rPr>
          <w:rFonts w:ascii="Arial" w:eastAsia="Arial" w:hAnsi="Arial" w:cs="Arial"/>
          <w:color w:val="000000"/>
          <w:szCs w:val="32"/>
        </w:rPr>
        <w:t>…</w:t>
      </w:r>
      <w:r w:rsidRPr="00966FCF">
        <w:rPr>
          <w:rFonts w:ascii="Arial" w:eastAsia="Arial" w:hAnsi="Arial" w:cs="Arial"/>
          <w:color w:val="000000"/>
          <w:szCs w:val="32"/>
        </w:rPr>
        <w:t xml:space="preserve"> </w:t>
      </w:r>
    </w:p>
    <w:p w14:paraId="3F5BF29E"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10hrs 28mins</w:t>
      </w:r>
      <w:r w:rsidRPr="00966FCF">
        <w:rPr>
          <w:rFonts w:ascii="Arial" w:eastAsia="Arial" w:hAnsi="Arial" w:cs="Arial"/>
          <w:b/>
          <w:color w:val="000000"/>
          <w:szCs w:val="32"/>
        </w:rPr>
        <w:tab/>
      </w:r>
    </w:p>
    <w:p w14:paraId="19C5671B" w14:textId="45775FDB" w:rsidR="00445A87" w:rsidRPr="00966FCF" w:rsidRDefault="00445A87" w:rsidP="00445A87">
      <w:pPr>
        <w:pStyle w:val="NoSpacing"/>
        <w:ind w:right="-46"/>
        <w:rPr>
          <w:rFonts w:ascii="Arial" w:eastAsia="Arial" w:hAnsi="Arial" w:cs="Arial"/>
          <w:b/>
          <w:color w:val="000000"/>
          <w:szCs w:val="32"/>
        </w:rPr>
      </w:pPr>
      <w:r w:rsidRPr="00966FCF">
        <w:rPr>
          <w:rFonts w:ascii="Arial" w:eastAsia="Arial" w:hAnsi="Arial" w:cs="Arial"/>
          <w:b/>
          <w:szCs w:val="32"/>
        </w:rPr>
        <w:t>Catalogue number: 2 0 5 0 4</w:t>
      </w:r>
      <w:r w:rsidRPr="00966FCF">
        <w:rPr>
          <w:rFonts w:ascii="Arial" w:eastAsia="Arial" w:hAnsi="Arial" w:cs="Arial"/>
          <w:szCs w:val="32"/>
        </w:rPr>
        <w:tab/>
      </w:r>
    </w:p>
    <w:p w14:paraId="538D8E92" w14:textId="77777777" w:rsidR="00491FBE" w:rsidRPr="00966FCF" w:rsidRDefault="00491FBE" w:rsidP="00300A19">
      <w:pPr>
        <w:pStyle w:val="NoSpacing"/>
        <w:ind w:right="-46"/>
        <w:rPr>
          <w:rFonts w:ascii="Arial" w:eastAsia="Arial" w:hAnsi="Arial" w:cs="Arial"/>
          <w:b/>
          <w:color w:val="000000"/>
          <w:szCs w:val="32"/>
        </w:rPr>
      </w:pPr>
    </w:p>
    <w:p w14:paraId="5AE58249"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SECRET LIFE OF ALBERT ENTWISTLE</w:t>
      </w:r>
    </w:p>
    <w:p w14:paraId="31C4131F"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Matt Cain</w:t>
      </w:r>
    </w:p>
    <w:p w14:paraId="4A1E559E"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Headline Review; 2021</w:t>
      </w:r>
      <w:r w:rsidRPr="00966FCF">
        <w:rPr>
          <w:rFonts w:ascii="Arial" w:eastAsia="Arial" w:hAnsi="Arial" w:cs="Arial"/>
          <w:b/>
          <w:bCs/>
          <w:color w:val="000000"/>
          <w:szCs w:val="32"/>
        </w:rPr>
        <w:tab/>
      </w:r>
    </w:p>
    <w:p w14:paraId="08C76193"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Layton Williams</w:t>
      </w:r>
    </w:p>
    <w:p w14:paraId="63F6E957" w14:textId="1F54679B" w:rsidR="00491FBE" w:rsidRPr="00966FCF" w:rsidRDefault="00491FBE" w:rsidP="00491FBE">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Sixty-four-year-old Albert Entwistle has been a postie in a quiet town in Northern England for all his life, living alone since the death of his mam. But he's just learned he'll be forced to retire at his next birthday. With no friends and nothing to look forward to, the lonely future he faces terrifies him. He realises it's finally time to be honest about who he is…</w:t>
      </w:r>
    </w:p>
    <w:p w14:paraId="12629D81"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12hrs 33mins</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2E179CC2" w14:textId="6C410ABE" w:rsidR="00491FBE" w:rsidRPr="00966FCF" w:rsidRDefault="00491FBE" w:rsidP="00491FBE">
      <w:pPr>
        <w:pStyle w:val="NoSpacing"/>
        <w:ind w:right="-46"/>
        <w:rPr>
          <w:rFonts w:ascii="Arial" w:eastAsia="Arial" w:hAnsi="Arial" w:cs="Arial"/>
          <w:b/>
          <w:color w:val="000000"/>
          <w:szCs w:val="32"/>
        </w:rPr>
      </w:pPr>
      <w:r w:rsidRPr="00966FCF">
        <w:rPr>
          <w:rFonts w:ascii="Arial" w:eastAsia="Arial" w:hAnsi="Arial" w:cs="Arial"/>
          <w:b/>
          <w:bCs/>
          <w:color w:val="000000"/>
          <w:szCs w:val="32"/>
        </w:rPr>
        <w:t>Catalogue number: 1 9 7 5 5</w:t>
      </w:r>
    </w:p>
    <w:p w14:paraId="772DEC59" w14:textId="77777777" w:rsidR="00937676" w:rsidRPr="00966FCF" w:rsidRDefault="00937676" w:rsidP="00300A19">
      <w:pPr>
        <w:pStyle w:val="NoSpacing"/>
        <w:ind w:right="-46"/>
        <w:rPr>
          <w:rFonts w:ascii="Arial" w:eastAsia="Arial" w:hAnsi="Arial" w:cs="Arial"/>
          <w:b/>
          <w:color w:val="000000"/>
          <w:szCs w:val="32"/>
        </w:rPr>
      </w:pPr>
    </w:p>
    <w:p w14:paraId="090D5EE4"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BELOW ZERO</w:t>
      </w:r>
    </w:p>
    <w:p w14:paraId="60FE1755"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Ali Hazelwood</w:t>
      </w:r>
    </w:p>
    <w:p w14:paraId="0ED2152A" w14:textId="77777777" w:rsidR="00937676" w:rsidRPr="00966FCF" w:rsidRDefault="00937676" w:rsidP="00937676">
      <w:pPr>
        <w:rPr>
          <w:rFonts w:ascii="Arial" w:eastAsia="Arial" w:hAnsi="Arial" w:cs="Arial"/>
          <w:b/>
          <w:szCs w:val="32"/>
        </w:rPr>
      </w:pPr>
      <w:r w:rsidRPr="00966FCF">
        <w:rPr>
          <w:rFonts w:ascii="Arial" w:eastAsia="Arial" w:hAnsi="Arial" w:cs="Arial"/>
          <w:b/>
          <w:szCs w:val="32"/>
        </w:rPr>
        <w:t>Little, Brown Book Group; 2022</w:t>
      </w:r>
      <w:r w:rsidRPr="00966FCF">
        <w:rPr>
          <w:rFonts w:ascii="Arial" w:eastAsia="Arial" w:hAnsi="Arial" w:cs="Arial"/>
          <w:b/>
          <w:szCs w:val="32"/>
        </w:rPr>
        <w:tab/>
      </w:r>
    </w:p>
    <w:p w14:paraId="2C829459"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Savannah Peachwood</w:t>
      </w:r>
    </w:p>
    <w:p w14:paraId="2881D4A1" w14:textId="1C9645E4" w:rsidR="00937676" w:rsidRPr="00966FCF" w:rsidRDefault="00937676" w:rsidP="00937676">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When NASA aerospace engineer Hannah finds herself injured and stranded at a remote Arctic research station, the one person willing to undertake the hazardous rescue mission is her longtime rival. Ian has been many things to </w:t>
      </w:r>
      <w:r w:rsidR="00DA08EA" w:rsidRPr="00966FCF">
        <w:rPr>
          <w:rFonts w:ascii="Arial" w:eastAsia="Arial" w:hAnsi="Arial" w:cs="Arial"/>
          <w:color w:val="000000"/>
          <w:szCs w:val="32"/>
        </w:rPr>
        <w:t>Hannah,</w:t>
      </w:r>
      <w:r w:rsidRPr="00966FCF">
        <w:rPr>
          <w:rFonts w:ascii="Arial" w:eastAsia="Arial" w:hAnsi="Arial" w:cs="Arial"/>
          <w:color w:val="000000"/>
          <w:szCs w:val="32"/>
        </w:rPr>
        <w:t xml:space="preserve"> but he's never played the hero. So why is he risking everything to be here? </w:t>
      </w:r>
    </w:p>
    <w:p w14:paraId="17C6E41B"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3hrs 43mins</w:t>
      </w:r>
      <w:r w:rsidRPr="00966FCF">
        <w:rPr>
          <w:rFonts w:ascii="Arial" w:eastAsia="Arial" w:hAnsi="Arial" w:cs="Arial"/>
          <w:b/>
          <w:color w:val="000000"/>
          <w:szCs w:val="32"/>
        </w:rPr>
        <w:tab/>
      </w:r>
    </w:p>
    <w:p w14:paraId="33E71FCE" w14:textId="13AC6EEC" w:rsidR="00937676" w:rsidRPr="00966FCF" w:rsidRDefault="00937676" w:rsidP="00937676">
      <w:pPr>
        <w:pStyle w:val="NoSpacing"/>
        <w:ind w:right="-46"/>
        <w:rPr>
          <w:rFonts w:ascii="Arial" w:eastAsia="Arial" w:hAnsi="Arial" w:cs="Arial"/>
          <w:b/>
          <w:szCs w:val="32"/>
        </w:rPr>
      </w:pPr>
      <w:r w:rsidRPr="00966FCF">
        <w:rPr>
          <w:rFonts w:ascii="Arial" w:eastAsia="Arial" w:hAnsi="Arial" w:cs="Arial"/>
          <w:b/>
          <w:szCs w:val="32"/>
        </w:rPr>
        <w:lastRenderedPageBreak/>
        <w:t>Catalogue number: 1 9 1 4 2</w:t>
      </w:r>
      <w:r w:rsidRPr="00966FCF">
        <w:rPr>
          <w:rFonts w:ascii="Arial" w:eastAsia="Arial" w:hAnsi="Arial" w:cs="Arial"/>
          <w:b/>
          <w:szCs w:val="32"/>
        </w:rPr>
        <w:tab/>
      </w:r>
    </w:p>
    <w:p w14:paraId="28F068AD" w14:textId="77777777" w:rsidR="0094370C" w:rsidRPr="00966FCF" w:rsidRDefault="0094370C" w:rsidP="00937676">
      <w:pPr>
        <w:pStyle w:val="NoSpacing"/>
        <w:ind w:right="-46"/>
        <w:rPr>
          <w:rFonts w:ascii="Arial" w:eastAsia="Arial" w:hAnsi="Arial" w:cs="Arial"/>
          <w:b/>
          <w:szCs w:val="32"/>
        </w:rPr>
      </w:pPr>
    </w:p>
    <w:p w14:paraId="5981AA5D"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BURNOUT</w:t>
      </w:r>
    </w:p>
    <w:p w14:paraId="5E718EC5"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Sophie Kinsella</w:t>
      </w:r>
    </w:p>
    <w:p w14:paraId="457F055D"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Transworld Digital; 2023</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34FDACE8"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Bessie Carter</w:t>
      </w:r>
    </w:p>
    <w:p w14:paraId="02DF1E3F" w14:textId="77777777" w:rsidR="0094370C" w:rsidRPr="00966FCF" w:rsidRDefault="0094370C" w:rsidP="0094370C">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Armed with good intentions to drink kale smoothies, try yoga and find solitude, Sasha heads to the Devon resort she loved as a child. But it's off-season, the hotel is falling apart and now she has to share the beach with someone else: a grumpy, stressed-out guy called Finn. But when curious messages start appearing on the beach, Sasha and Finn are forced to begin talking - about everything. </w:t>
      </w:r>
    </w:p>
    <w:p w14:paraId="449801D2"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12hrs 20mins</w:t>
      </w:r>
      <w:r w:rsidRPr="00966FCF">
        <w:rPr>
          <w:rFonts w:ascii="Arial" w:eastAsia="Arial" w:hAnsi="Arial" w:cs="Arial"/>
          <w:b/>
          <w:bCs/>
          <w:color w:val="000000"/>
          <w:szCs w:val="32"/>
        </w:rPr>
        <w:tab/>
      </w:r>
    </w:p>
    <w:p w14:paraId="70286A44" w14:textId="168AB235" w:rsidR="0094370C" w:rsidRPr="00966FCF" w:rsidRDefault="0094370C" w:rsidP="0094370C">
      <w:pPr>
        <w:pStyle w:val="NoSpacing"/>
        <w:ind w:right="-46"/>
        <w:rPr>
          <w:rFonts w:ascii="Arial" w:eastAsia="Arial" w:hAnsi="Arial" w:cs="Arial"/>
          <w:b/>
          <w:szCs w:val="32"/>
        </w:rPr>
      </w:pPr>
      <w:r w:rsidRPr="00966FCF">
        <w:rPr>
          <w:rFonts w:ascii="Arial" w:eastAsia="Arial" w:hAnsi="Arial" w:cs="Arial"/>
          <w:b/>
          <w:bCs/>
          <w:color w:val="000000"/>
          <w:szCs w:val="32"/>
        </w:rPr>
        <w:t>Catalogue number: 1 8 5 7 7</w:t>
      </w:r>
      <w:r w:rsidRPr="00966FCF">
        <w:rPr>
          <w:rFonts w:ascii="Arial" w:eastAsia="Arial" w:hAnsi="Arial" w:cs="Arial"/>
          <w:color w:val="000000"/>
          <w:szCs w:val="32"/>
        </w:rPr>
        <w:tab/>
      </w:r>
    </w:p>
    <w:p w14:paraId="054CB25D" w14:textId="77777777" w:rsidR="002669FF" w:rsidRPr="00966FCF" w:rsidRDefault="002669FF" w:rsidP="00937676">
      <w:pPr>
        <w:pStyle w:val="NoSpacing"/>
        <w:ind w:right="-46"/>
        <w:rPr>
          <w:rFonts w:ascii="Arial" w:eastAsia="Arial" w:hAnsi="Arial" w:cs="Arial"/>
          <w:b/>
          <w:szCs w:val="32"/>
        </w:rPr>
      </w:pPr>
    </w:p>
    <w:p w14:paraId="571F8CEA"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WEDDING OF THE YEAR</w:t>
      </w:r>
    </w:p>
    <w:p w14:paraId="706DC831"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Jill Mansell</w:t>
      </w:r>
    </w:p>
    <w:p w14:paraId="3EA6022D"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Headline Review; 2024</w:t>
      </w:r>
      <w:r w:rsidRPr="00966FCF">
        <w:rPr>
          <w:rFonts w:ascii="Arial" w:eastAsia="Arial" w:hAnsi="Arial" w:cs="Arial"/>
          <w:b/>
          <w:bCs/>
          <w:color w:val="000000"/>
          <w:szCs w:val="32"/>
        </w:rPr>
        <w:tab/>
      </w:r>
    </w:p>
    <w:p w14:paraId="01AE544A"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Rebecca Norfolk</w:t>
      </w:r>
    </w:p>
    <w:p w14:paraId="17E4497E" w14:textId="77777777" w:rsidR="002669FF" w:rsidRPr="00966FCF" w:rsidRDefault="002669FF" w:rsidP="002669F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It's set to be the perfect wedding - till the chauffeur is asked to keep driving the bride round the church. Lottie is a guest at the wedding when she sees Max for the first time in fifteen years. Ruby has been the perfect vicar's wife. But when she finds out the truth about her husband, outrage and disbelief drive her to act impulsively, and nothing will ever be the same again. </w:t>
      </w:r>
    </w:p>
    <w:p w14:paraId="2BE41981"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 xml:space="preserve">Running time 8hrs 46mins </w:t>
      </w:r>
    </w:p>
    <w:p w14:paraId="7DD45DCD" w14:textId="68B33337" w:rsidR="002669FF" w:rsidRPr="00966FCF" w:rsidRDefault="002669FF" w:rsidP="002669FF">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2 0 2 4 4</w:t>
      </w:r>
      <w:r w:rsidRPr="00966FCF">
        <w:rPr>
          <w:rFonts w:ascii="Arial" w:eastAsia="Arial" w:hAnsi="Arial" w:cs="Arial"/>
          <w:b/>
          <w:bCs/>
          <w:color w:val="000000"/>
          <w:szCs w:val="32"/>
        </w:rPr>
        <w:tab/>
      </w:r>
    </w:p>
    <w:p w14:paraId="244008BC" w14:textId="77777777" w:rsidR="00EE4F69" w:rsidRPr="00966FCF" w:rsidRDefault="00EE4F69" w:rsidP="002669FF">
      <w:pPr>
        <w:pStyle w:val="NoSpacing"/>
        <w:ind w:right="-46"/>
        <w:rPr>
          <w:rFonts w:ascii="Arial" w:eastAsia="Arial" w:hAnsi="Arial" w:cs="Arial"/>
          <w:b/>
          <w:bCs/>
          <w:color w:val="000000"/>
          <w:szCs w:val="32"/>
        </w:rPr>
      </w:pPr>
    </w:p>
    <w:p w14:paraId="42A65C3D"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OAR THAN FRIENDS</w:t>
      </w:r>
    </w:p>
    <w:p w14:paraId="032D638F"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Lulu Moore</w:t>
      </w:r>
    </w:p>
    <w:p w14:paraId="7F511ECA"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Penguin Books; 2024</w:t>
      </w:r>
      <w:r w:rsidRPr="00966FCF">
        <w:rPr>
          <w:rFonts w:ascii="Arial" w:eastAsia="Arial" w:hAnsi="Arial" w:cs="Arial"/>
          <w:b/>
          <w:bCs/>
          <w:color w:val="000000"/>
          <w:szCs w:val="32"/>
        </w:rPr>
        <w:tab/>
      </w:r>
    </w:p>
    <w:p w14:paraId="66173447"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Ina Marie Smith</w:t>
      </w:r>
    </w:p>
    <w:p w14:paraId="233D732B" w14:textId="4E0334E1" w:rsidR="00EE4F69" w:rsidRPr="00966FCF" w:rsidRDefault="00EE4F69" w:rsidP="00EE4F6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Arthur Osbourne-Cloud has always had his future mapped out for him - graduate Oxford and follow his dreadful father into politics. Except Arthur is more than happy filling his days rowing for golds at the Olympics or World Championships. Kate Astley </w:t>
      </w:r>
      <w:r w:rsidRPr="00966FCF">
        <w:rPr>
          <w:rFonts w:ascii="Arial" w:eastAsia="Arial" w:hAnsi="Arial" w:cs="Arial"/>
          <w:color w:val="000000"/>
          <w:szCs w:val="32"/>
        </w:rPr>
        <w:lastRenderedPageBreak/>
        <w:t xml:space="preserve">also has her future mapped out. Fly half-way across the </w:t>
      </w:r>
      <w:r w:rsidR="00DA08EA" w:rsidRPr="00966FCF">
        <w:rPr>
          <w:rFonts w:ascii="Arial" w:eastAsia="Arial" w:hAnsi="Arial" w:cs="Arial"/>
          <w:color w:val="000000"/>
          <w:szCs w:val="32"/>
        </w:rPr>
        <w:t>world and</w:t>
      </w:r>
      <w:r w:rsidRPr="00966FCF">
        <w:rPr>
          <w:rFonts w:ascii="Arial" w:eastAsia="Arial" w:hAnsi="Arial" w:cs="Arial"/>
          <w:color w:val="000000"/>
          <w:szCs w:val="32"/>
        </w:rPr>
        <w:t xml:space="preserve"> win a scholarship at Cambridge University. But then she meets Arthur…</w:t>
      </w:r>
    </w:p>
    <w:p w14:paraId="0777F744"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11hrs 25mins</w:t>
      </w:r>
      <w:r w:rsidRPr="00966FCF">
        <w:rPr>
          <w:rFonts w:ascii="Arial" w:eastAsia="Arial" w:hAnsi="Arial" w:cs="Arial"/>
          <w:b/>
          <w:bCs/>
          <w:color w:val="000000"/>
          <w:szCs w:val="32"/>
        </w:rPr>
        <w:tab/>
      </w:r>
    </w:p>
    <w:p w14:paraId="41E67F17" w14:textId="2055997D" w:rsidR="00EE4F69" w:rsidRPr="00966FCF" w:rsidRDefault="00EE4F69" w:rsidP="00EE4F69">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1 8 3 4 0</w:t>
      </w:r>
      <w:r w:rsidRPr="00966FCF">
        <w:rPr>
          <w:rFonts w:ascii="Arial" w:eastAsia="Arial" w:hAnsi="Arial" w:cs="Arial"/>
          <w:b/>
          <w:bCs/>
          <w:color w:val="000000"/>
          <w:szCs w:val="32"/>
        </w:rPr>
        <w:tab/>
      </w:r>
    </w:p>
    <w:p w14:paraId="7ABB2CE6" w14:textId="77777777" w:rsidR="00EA0538" w:rsidRPr="00966FCF" w:rsidRDefault="00EA0538" w:rsidP="00EE4F69">
      <w:pPr>
        <w:pStyle w:val="NoSpacing"/>
        <w:ind w:right="-46"/>
        <w:rPr>
          <w:rFonts w:ascii="Arial" w:eastAsia="Arial" w:hAnsi="Arial" w:cs="Arial"/>
          <w:b/>
          <w:bCs/>
          <w:color w:val="000000"/>
          <w:szCs w:val="32"/>
        </w:rPr>
      </w:pPr>
    </w:p>
    <w:p w14:paraId="104AE743" w14:textId="77777777" w:rsidR="00EA0538" w:rsidRPr="00966FCF" w:rsidRDefault="00EA0538" w:rsidP="00EA053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LONELY FOR YOU ONLY</w:t>
      </w:r>
    </w:p>
    <w:p w14:paraId="2496BFD2" w14:textId="77777777" w:rsidR="00EA0538" w:rsidRPr="00966FCF" w:rsidRDefault="00EA0538" w:rsidP="00EA053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Monica Murphy</w:t>
      </w:r>
    </w:p>
    <w:p w14:paraId="4649A3E5" w14:textId="77777777" w:rsidR="00EA0538" w:rsidRPr="00966FCF" w:rsidRDefault="00EA0538" w:rsidP="00EA053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Penguin Books; 2024</w:t>
      </w:r>
      <w:r w:rsidRPr="00966FCF">
        <w:rPr>
          <w:rFonts w:ascii="Arial" w:eastAsia="Arial" w:hAnsi="Arial" w:cs="Arial"/>
          <w:b/>
          <w:bCs/>
          <w:color w:val="000000"/>
          <w:szCs w:val="32"/>
        </w:rPr>
        <w:tab/>
      </w:r>
    </w:p>
    <w:p w14:paraId="12216268" w14:textId="77777777" w:rsidR="00EA0538" w:rsidRPr="00966FCF" w:rsidRDefault="00EA0538" w:rsidP="00EA0538">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bCs/>
          <w:color w:val="000000"/>
          <w:szCs w:val="32"/>
        </w:rPr>
        <w:t>Reader Teddy Hamilton and C. J. Bloom</w:t>
      </w:r>
    </w:p>
    <w:p w14:paraId="25C8FDEF" w14:textId="77777777" w:rsidR="00EA0538" w:rsidRPr="00966FCF" w:rsidRDefault="00EA0538" w:rsidP="00EA0538">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Scarlett Lancaster is turning 18 and her dad has promised to hire a famous musician for her party… Delight turns to disappointment when it's revealed that her dad hired Tate Ramsey, former lead singer of a band that hasn't been popular for years. But this encounter ends in a kiss that immediately goes viral. The two agree to start a fake relationship. But before long they discover their feelings might not be fake after all…</w:t>
      </w:r>
    </w:p>
    <w:p w14:paraId="2AC27E9C" w14:textId="77777777" w:rsidR="00EA0538" w:rsidRPr="00966FCF" w:rsidRDefault="00EA0538" w:rsidP="00EA053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10hrs 30mins</w:t>
      </w:r>
      <w:r w:rsidRPr="00966FCF">
        <w:rPr>
          <w:rFonts w:ascii="Arial" w:eastAsia="Arial" w:hAnsi="Arial" w:cs="Arial"/>
          <w:b/>
          <w:bCs/>
          <w:color w:val="000000"/>
          <w:szCs w:val="32"/>
        </w:rPr>
        <w:tab/>
      </w:r>
    </w:p>
    <w:p w14:paraId="662ABABE" w14:textId="027FF6C6" w:rsidR="00EA0538" w:rsidRPr="00966FCF" w:rsidRDefault="00EA0538" w:rsidP="00EA0538">
      <w:pPr>
        <w:pStyle w:val="NoSpacing"/>
        <w:ind w:right="-46"/>
        <w:rPr>
          <w:rFonts w:ascii="Arial" w:eastAsia="Arial" w:hAnsi="Arial" w:cs="Arial"/>
          <w:b/>
          <w:szCs w:val="32"/>
        </w:rPr>
      </w:pPr>
      <w:r w:rsidRPr="00966FCF">
        <w:rPr>
          <w:rFonts w:ascii="Arial" w:eastAsia="Arial" w:hAnsi="Arial" w:cs="Arial"/>
          <w:b/>
          <w:bCs/>
          <w:color w:val="000000"/>
          <w:szCs w:val="32"/>
        </w:rPr>
        <w:t>Catalogue number: 1 9 1 7 6</w:t>
      </w:r>
      <w:r w:rsidRPr="00966FCF">
        <w:rPr>
          <w:rFonts w:ascii="Arial" w:eastAsia="Arial" w:hAnsi="Arial" w:cs="Arial"/>
          <w:color w:val="000000"/>
          <w:szCs w:val="32"/>
        </w:rPr>
        <w:tab/>
      </w:r>
    </w:p>
    <w:p w14:paraId="2AC89183" w14:textId="77777777" w:rsidR="00937676" w:rsidRPr="00966FCF" w:rsidRDefault="00937676" w:rsidP="00300A19">
      <w:pPr>
        <w:pStyle w:val="NoSpacing"/>
        <w:ind w:right="-46"/>
        <w:rPr>
          <w:rFonts w:ascii="Arial" w:eastAsia="Arial" w:hAnsi="Arial" w:cs="Arial"/>
          <w:b/>
          <w:color w:val="000000"/>
          <w:szCs w:val="32"/>
        </w:rPr>
      </w:pPr>
    </w:p>
    <w:p w14:paraId="70A04E33"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A </w:t>
      </w:r>
      <w:r w:rsidRPr="00966FCF">
        <w:rPr>
          <w:rFonts w:ascii="Arial" w:eastAsia="Arial" w:hAnsi="Arial" w:cs="Arial"/>
          <w:b/>
          <w:color w:val="000000"/>
          <w:szCs w:val="32"/>
        </w:rPr>
        <w:t>WINTER IN NEW YORK</w:t>
      </w:r>
    </w:p>
    <w:p w14:paraId="50E4EC91"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Josie Silver</w:t>
      </w:r>
    </w:p>
    <w:p w14:paraId="79546232" w14:textId="77777777" w:rsidR="00937676" w:rsidRPr="00966FCF" w:rsidRDefault="00937676" w:rsidP="00937676">
      <w:pPr>
        <w:rPr>
          <w:rFonts w:ascii="Arial" w:eastAsia="Arial" w:hAnsi="Arial" w:cs="Arial"/>
          <w:b/>
          <w:szCs w:val="32"/>
        </w:rPr>
      </w:pPr>
      <w:r w:rsidRPr="00966FCF">
        <w:rPr>
          <w:rFonts w:ascii="Arial" w:eastAsia="Arial" w:hAnsi="Arial" w:cs="Arial"/>
          <w:b/>
          <w:szCs w:val="32"/>
        </w:rPr>
        <w:t>Penguin Books; 2023</w:t>
      </w:r>
      <w:r w:rsidRPr="00966FCF">
        <w:rPr>
          <w:rFonts w:ascii="Arial" w:eastAsia="Arial" w:hAnsi="Arial" w:cs="Arial"/>
          <w:b/>
          <w:szCs w:val="32"/>
        </w:rPr>
        <w:tab/>
      </w:r>
      <w:r w:rsidRPr="00966FCF">
        <w:rPr>
          <w:rFonts w:ascii="Arial" w:eastAsia="Arial" w:hAnsi="Arial" w:cs="Arial"/>
          <w:b/>
          <w:szCs w:val="32"/>
        </w:rPr>
        <w:tab/>
      </w:r>
    </w:p>
    <w:p w14:paraId="35480B1B"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Emma Appleton</w:t>
      </w:r>
    </w:p>
    <w:p w14:paraId="27DED6DD" w14:textId="40FF94FD" w:rsidR="00937676" w:rsidRPr="00966FCF" w:rsidRDefault="00937676" w:rsidP="00937676">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Isla had a vibrant childhood. Her 80s music icon mum, Vivien, might not have been much of a cook, but her treasured homemade vanilla ice cream established a Friday-night tradition that outlasted Vivien herself. Now Isla is escaping her various heartbreaks in New York when she tastes her mother's ice cream at a gelateria. She seeks out the owner </w:t>
      </w:r>
      <w:r w:rsidR="00775189" w:rsidRPr="00966FCF">
        <w:rPr>
          <w:rFonts w:ascii="Arial" w:eastAsia="Arial" w:hAnsi="Arial" w:cs="Arial"/>
          <w:color w:val="000000"/>
          <w:szCs w:val="32"/>
        </w:rPr>
        <w:t>Gio and</w:t>
      </w:r>
      <w:r w:rsidRPr="00966FCF">
        <w:rPr>
          <w:rFonts w:ascii="Arial" w:eastAsia="Arial" w:hAnsi="Arial" w:cs="Arial"/>
          <w:color w:val="000000"/>
          <w:szCs w:val="32"/>
        </w:rPr>
        <w:t xml:space="preserve"> is surprised to find they have met before. </w:t>
      </w:r>
    </w:p>
    <w:p w14:paraId="2AE59DC6"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10hrs 41mins</w:t>
      </w:r>
      <w:r w:rsidRPr="00966FCF">
        <w:rPr>
          <w:rFonts w:ascii="Arial" w:eastAsia="Arial" w:hAnsi="Arial" w:cs="Arial"/>
          <w:b/>
          <w:color w:val="000000"/>
          <w:szCs w:val="32"/>
        </w:rPr>
        <w:tab/>
      </w:r>
      <w:r w:rsidRPr="00966FCF">
        <w:rPr>
          <w:rFonts w:ascii="Arial" w:eastAsia="Arial" w:hAnsi="Arial" w:cs="Arial"/>
          <w:b/>
          <w:color w:val="000000"/>
          <w:szCs w:val="32"/>
        </w:rPr>
        <w:tab/>
      </w:r>
    </w:p>
    <w:p w14:paraId="21345B53" w14:textId="45E28554" w:rsidR="00937676" w:rsidRPr="00966FCF" w:rsidRDefault="00937676" w:rsidP="00937676">
      <w:pPr>
        <w:pStyle w:val="NoSpacing"/>
        <w:ind w:right="-46"/>
        <w:rPr>
          <w:rFonts w:ascii="Arial" w:eastAsia="Arial" w:hAnsi="Arial" w:cs="Arial"/>
          <w:b/>
          <w:szCs w:val="32"/>
        </w:rPr>
      </w:pPr>
      <w:r w:rsidRPr="00966FCF">
        <w:rPr>
          <w:rFonts w:ascii="Arial" w:eastAsia="Arial" w:hAnsi="Arial" w:cs="Arial"/>
          <w:b/>
          <w:szCs w:val="32"/>
        </w:rPr>
        <w:t>Catalogue number: 1 8 5 5 2</w:t>
      </w:r>
      <w:r w:rsidRPr="00966FCF">
        <w:rPr>
          <w:rFonts w:ascii="Arial" w:eastAsia="Arial" w:hAnsi="Arial" w:cs="Arial"/>
          <w:b/>
          <w:szCs w:val="32"/>
        </w:rPr>
        <w:tab/>
      </w:r>
    </w:p>
    <w:p w14:paraId="6F53382B" w14:textId="77777777" w:rsidR="00961CA9" w:rsidRPr="00966FCF" w:rsidRDefault="00961CA9" w:rsidP="00937676">
      <w:pPr>
        <w:pStyle w:val="NoSpacing"/>
        <w:ind w:right="-46"/>
        <w:rPr>
          <w:rFonts w:ascii="Arial" w:eastAsia="Arial" w:hAnsi="Arial" w:cs="Arial"/>
          <w:b/>
          <w:szCs w:val="32"/>
        </w:rPr>
      </w:pPr>
    </w:p>
    <w:p w14:paraId="4FD28E95" w14:textId="77777777" w:rsidR="00961CA9" w:rsidRPr="00966FCF" w:rsidRDefault="00961CA9" w:rsidP="00961CA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COUNTDOWN TO CHRISTMAS</w:t>
      </w:r>
    </w:p>
    <w:p w14:paraId="5BB4DCD8" w14:textId="77777777" w:rsidR="00961CA9" w:rsidRPr="00966FCF" w:rsidRDefault="00961CA9" w:rsidP="00961CA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Jo Thomas</w:t>
      </w:r>
    </w:p>
    <w:p w14:paraId="448927D4" w14:textId="77777777" w:rsidR="00961CA9" w:rsidRPr="00966FCF" w:rsidRDefault="00961CA9" w:rsidP="00961CA9">
      <w:pPr>
        <w:rPr>
          <w:rFonts w:ascii="Arial" w:eastAsia="Arial" w:hAnsi="Arial" w:cs="Arial"/>
          <w:b/>
          <w:szCs w:val="32"/>
        </w:rPr>
      </w:pPr>
      <w:r w:rsidRPr="00966FCF">
        <w:rPr>
          <w:rFonts w:ascii="Arial" w:eastAsia="Arial" w:hAnsi="Arial" w:cs="Arial"/>
          <w:b/>
          <w:szCs w:val="32"/>
        </w:rPr>
        <w:t>Transworld Digital; 2023</w:t>
      </w:r>
      <w:r w:rsidRPr="00966FCF">
        <w:rPr>
          <w:rFonts w:ascii="Arial" w:eastAsia="Arial" w:hAnsi="Arial" w:cs="Arial"/>
          <w:b/>
          <w:szCs w:val="32"/>
        </w:rPr>
        <w:tab/>
      </w:r>
    </w:p>
    <w:p w14:paraId="5CC9D64B" w14:textId="77777777" w:rsidR="00961CA9" w:rsidRPr="00966FCF" w:rsidRDefault="00961CA9" w:rsidP="00961CA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lastRenderedPageBreak/>
        <w:t>Reader Anna Acton</w:t>
      </w:r>
    </w:p>
    <w:p w14:paraId="462ED2C3" w14:textId="77777777" w:rsidR="00961CA9" w:rsidRPr="00966FCF" w:rsidRDefault="00961CA9" w:rsidP="00961CA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Chloe can't wait for Christmas… to be over! Her son Ruben is staying with his dad this year and Chloe is planning to ignore the holidays all together. But then an heir hunter gets in touch, telling her there's a plot of land in Canada she may be entitled to. Surely, it's a scam. Or could it be just the escape she needs right now? </w:t>
      </w:r>
    </w:p>
    <w:p w14:paraId="0D5862AD" w14:textId="77777777" w:rsidR="00961CA9" w:rsidRPr="00966FCF" w:rsidRDefault="00961CA9" w:rsidP="00961CA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8hrs</w:t>
      </w:r>
      <w:r w:rsidRPr="00966FCF">
        <w:rPr>
          <w:rFonts w:ascii="Arial" w:eastAsia="Arial" w:hAnsi="Arial" w:cs="Arial"/>
          <w:b/>
          <w:color w:val="000000"/>
          <w:szCs w:val="32"/>
        </w:rPr>
        <w:tab/>
      </w:r>
      <w:r w:rsidRPr="00966FCF">
        <w:rPr>
          <w:rFonts w:ascii="Arial" w:eastAsia="Arial" w:hAnsi="Arial" w:cs="Arial"/>
          <w:b/>
          <w:color w:val="000000"/>
          <w:szCs w:val="32"/>
        </w:rPr>
        <w:tab/>
      </w:r>
    </w:p>
    <w:p w14:paraId="702829A5" w14:textId="12CE468A" w:rsidR="00961CA9" w:rsidRPr="00966FCF" w:rsidRDefault="00961CA9" w:rsidP="00961CA9">
      <w:pPr>
        <w:pStyle w:val="NoSpacing"/>
        <w:ind w:right="-46"/>
        <w:rPr>
          <w:rFonts w:ascii="Arial" w:hAnsi="Arial" w:cs="Arial"/>
          <w:b/>
          <w:bCs/>
          <w:smallCaps/>
          <w:color w:val="000000"/>
          <w:sz w:val="40"/>
          <w:szCs w:val="40"/>
        </w:rPr>
      </w:pPr>
      <w:r w:rsidRPr="00966FCF">
        <w:rPr>
          <w:rFonts w:ascii="Arial" w:eastAsia="Arial" w:hAnsi="Arial" w:cs="Arial"/>
          <w:b/>
          <w:szCs w:val="32"/>
        </w:rPr>
        <w:t>Catalogue number: 1 8 5 7 8</w:t>
      </w:r>
      <w:r w:rsidRPr="00966FCF">
        <w:rPr>
          <w:rFonts w:ascii="Arial" w:eastAsia="Arial" w:hAnsi="Arial" w:cs="Arial"/>
          <w:b/>
          <w:szCs w:val="32"/>
        </w:rPr>
        <w:tab/>
      </w:r>
    </w:p>
    <w:p w14:paraId="6A9657E4" w14:textId="77777777" w:rsidR="008C6A0D" w:rsidRPr="00966FCF" w:rsidRDefault="008C6A0D" w:rsidP="00300A19">
      <w:pPr>
        <w:pStyle w:val="NoSpacing"/>
        <w:ind w:right="-46"/>
        <w:rPr>
          <w:rFonts w:ascii="Arial" w:hAnsi="Arial" w:cs="Arial"/>
          <w:b/>
          <w:bCs/>
          <w:smallCaps/>
          <w:color w:val="000000"/>
          <w:szCs w:val="32"/>
        </w:rPr>
      </w:pPr>
    </w:p>
    <w:p w14:paraId="33FF3B1F" w14:textId="77777777" w:rsidR="005404D5" w:rsidRPr="00966FCF" w:rsidRDefault="005404D5" w:rsidP="00300A19">
      <w:pPr>
        <w:pStyle w:val="NoSpacing"/>
        <w:ind w:right="-46"/>
        <w:rPr>
          <w:rFonts w:ascii="Arial" w:hAnsi="Arial" w:cs="Arial"/>
          <w:b/>
          <w:bCs/>
          <w:smallCaps/>
          <w:color w:val="000000"/>
          <w:szCs w:val="32"/>
        </w:rPr>
      </w:pPr>
    </w:p>
    <w:p w14:paraId="14E2504F" w14:textId="37AF48AA" w:rsidR="00937676" w:rsidRPr="00966FCF" w:rsidRDefault="00937676" w:rsidP="00937676">
      <w:pPr>
        <w:pStyle w:val="NoSpacing"/>
        <w:ind w:right="-46"/>
        <w:jc w:val="center"/>
        <w:rPr>
          <w:rFonts w:ascii="Arial" w:hAnsi="Arial" w:cs="Arial"/>
          <w:b/>
          <w:bCs/>
          <w:smallCaps/>
          <w:color w:val="000000"/>
          <w:sz w:val="40"/>
          <w:szCs w:val="40"/>
        </w:rPr>
      </w:pPr>
      <w:r w:rsidRPr="00966FCF">
        <w:rPr>
          <w:rFonts w:ascii="Arial" w:hAnsi="Arial" w:cs="Arial"/>
          <w:b/>
          <w:bCs/>
          <w:smallCaps/>
          <w:color w:val="000000"/>
          <w:sz w:val="40"/>
          <w:szCs w:val="40"/>
        </w:rPr>
        <w:t>SCIENCE FICTION</w:t>
      </w:r>
    </w:p>
    <w:p w14:paraId="69ECDC7F" w14:textId="77777777" w:rsidR="001857DD" w:rsidRPr="00966FCF" w:rsidRDefault="001857DD" w:rsidP="001A757D">
      <w:pPr>
        <w:spacing w:before="111" w:after="160" w:line="259" w:lineRule="auto"/>
        <w:ind w:right="-46"/>
        <w:jc w:val="center"/>
        <w:rPr>
          <w:rFonts w:ascii="Arial" w:eastAsiaTheme="minorHAnsi" w:hAnsi="Arial" w:cs="Arial"/>
          <w:szCs w:val="32"/>
          <w:lang w:eastAsia="en-US"/>
        </w:rPr>
      </w:pPr>
    </w:p>
    <w:p w14:paraId="0F3477C7"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BRINK: VOLUMES 1-3</w:t>
      </w:r>
    </w:p>
    <w:p w14:paraId="6AE3BE5E"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Dan Abnett &amp; Inj Culbard</w:t>
      </w:r>
    </w:p>
    <w:p w14:paraId="3E0B1B61" w14:textId="77777777" w:rsidR="00937676" w:rsidRPr="00966FCF" w:rsidRDefault="00937676" w:rsidP="00937676">
      <w:pPr>
        <w:rPr>
          <w:rFonts w:ascii="Arial" w:eastAsia="Arial" w:hAnsi="Arial" w:cs="Arial"/>
          <w:b/>
          <w:szCs w:val="32"/>
        </w:rPr>
      </w:pPr>
      <w:r w:rsidRPr="00966FCF">
        <w:rPr>
          <w:rFonts w:ascii="Arial" w:eastAsia="Arial" w:hAnsi="Arial" w:cs="Arial"/>
          <w:b/>
          <w:szCs w:val="32"/>
        </w:rPr>
        <w:t>Penguin Audiobooks; 2021</w:t>
      </w:r>
      <w:r w:rsidRPr="00966FCF">
        <w:rPr>
          <w:rFonts w:ascii="Arial" w:eastAsia="Arial" w:hAnsi="Arial" w:cs="Arial"/>
          <w:b/>
          <w:szCs w:val="32"/>
        </w:rPr>
        <w:tab/>
      </w:r>
      <w:r w:rsidRPr="00966FCF">
        <w:rPr>
          <w:rFonts w:ascii="Arial" w:eastAsia="Arial" w:hAnsi="Arial" w:cs="Arial"/>
          <w:b/>
          <w:szCs w:val="32"/>
        </w:rPr>
        <w:tab/>
      </w:r>
    </w:p>
    <w:p w14:paraId="4B261C33"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Miscellaneous</w:t>
      </w:r>
    </w:p>
    <w:p w14:paraId="1014A0B4" w14:textId="77777777" w:rsidR="00937676" w:rsidRPr="00966FCF" w:rsidRDefault="00937676" w:rsidP="00937676">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Late 21st century and Earth has been reduced to an uninhabited wasteland. What was left of humanity was evacuated into overpopulated space stations, or 'Habitats'. A hotbed for crime and strange new religious sects, the Habitat Security Division has no shortage of work. No-nonsense Investigator Bridget Kurtis soon finds herself embroiled in a life or death struggle with a sinister cult...</w:t>
      </w:r>
    </w:p>
    <w:p w14:paraId="0265DA82" w14:textId="77777777" w:rsidR="00937676" w:rsidRPr="00966FCF" w:rsidRDefault="00937676" w:rsidP="00775189">
      <w:pPr>
        <w:pStyle w:val="NoSpacing"/>
        <w:rPr>
          <w:rFonts w:ascii="Arial" w:eastAsia="Arial" w:hAnsi="Arial" w:cs="Arial"/>
          <w:b/>
          <w:bCs/>
          <w:color w:val="000000"/>
        </w:rPr>
      </w:pPr>
      <w:r w:rsidRPr="00966FCF">
        <w:rPr>
          <w:rFonts w:ascii="Arial" w:eastAsia="Arial" w:hAnsi="Arial" w:cs="Arial"/>
          <w:b/>
          <w:bCs/>
        </w:rPr>
        <w:t xml:space="preserve">Running time </w:t>
      </w:r>
      <w:r w:rsidRPr="00966FCF">
        <w:rPr>
          <w:rFonts w:ascii="Arial" w:eastAsia="Arial" w:hAnsi="Arial" w:cs="Arial"/>
          <w:b/>
          <w:bCs/>
          <w:color w:val="000000"/>
        </w:rPr>
        <w:t>3hrs 33mins</w:t>
      </w:r>
      <w:r w:rsidRPr="00966FCF">
        <w:rPr>
          <w:rFonts w:ascii="Arial" w:eastAsia="Arial" w:hAnsi="Arial" w:cs="Arial"/>
          <w:b/>
          <w:bCs/>
          <w:color w:val="000000"/>
        </w:rPr>
        <w:tab/>
      </w:r>
    </w:p>
    <w:p w14:paraId="1EBEA27A" w14:textId="46382A4A" w:rsidR="0000026B" w:rsidRPr="00966FCF" w:rsidRDefault="00937676" w:rsidP="00775189">
      <w:pPr>
        <w:pStyle w:val="NoSpacing"/>
        <w:rPr>
          <w:rFonts w:ascii="Arial" w:eastAsia="Arial" w:hAnsi="Arial" w:cs="Arial"/>
          <w:b/>
          <w:bCs/>
        </w:rPr>
      </w:pPr>
      <w:r w:rsidRPr="00966FCF">
        <w:rPr>
          <w:rFonts w:ascii="Arial" w:eastAsia="Arial" w:hAnsi="Arial" w:cs="Arial"/>
          <w:b/>
          <w:bCs/>
        </w:rPr>
        <w:t>Catalogue number: 1 8 5 4 2</w:t>
      </w:r>
      <w:r w:rsidRPr="00966FCF">
        <w:rPr>
          <w:rFonts w:ascii="Arial" w:eastAsia="Arial" w:hAnsi="Arial" w:cs="Arial"/>
          <w:b/>
          <w:bCs/>
        </w:rPr>
        <w:tab/>
      </w:r>
    </w:p>
    <w:p w14:paraId="5CCA674F" w14:textId="77777777" w:rsidR="00775189" w:rsidRPr="00966FCF" w:rsidRDefault="00775189" w:rsidP="00775189">
      <w:pPr>
        <w:pStyle w:val="NoSpacing"/>
        <w:rPr>
          <w:rFonts w:ascii="Arial" w:eastAsia="Arial" w:hAnsi="Arial" w:cs="Arial"/>
          <w:b/>
          <w:bCs/>
        </w:rPr>
      </w:pPr>
    </w:p>
    <w:p w14:paraId="77C2268E"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PLUTOSHINE</w:t>
      </w:r>
    </w:p>
    <w:p w14:paraId="6E4E02FB"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Lucy Kissick</w:t>
      </w:r>
    </w:p>
    <w:p w14:paraId="41D53884"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Gollancz; 2022</w:t>
      </w:r>
    </w:p>
    <w:p w14:paraId="2BE5F7FF"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Toby Longworth</w:t>
      </w:r>
    </w:p>
    <w:p w14:paraId="3067B586" w14:textId="77777777" w:rsidR="0000026B" w:rsidRPr="00966FCF" w:rsidRDefault="0000026B" w:rsidP="0000026B">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Terraforming - the megascale-engineering of a planet's surface to one more Earth-like - is now commonplace across the Solar System, and Pluto's is set to be the most ambitious transformation yet. What nobody factored in was a saboteur - but who, and why? </w:t>
      </w:r>
    </w:p>
    <w:p w14:paraId="15AB9EE3" w14:textId="77777777" w:rsidR="0000026B" w:rsidRPr="00966FCF" w:rsidRDefault="0000026B" w:rsidP="005404D5">
      <w:pPr>
        <w:pStyle w:val="NoSpacing"/>
        <w:rPr>
          <w:rFonts w:ascii="Arial" w:eastAsia="Arial" w:hAnsi="Arial" w:cs="Arial"/>
          <w:b/>
          <w:bCs/>
        </w:rPr>
      </w:pPr>
      <w:r w:rsidRPr="00966FCF">
        <w:rPr>
          <w:rFonts w:ascii="Arial" w:eastAsia="Arial" w:hAnsi="Arial" w:cs="Arial"/>
          <w:b/>
          <w:bCs/>
        </w:rPr>
        <w:lastRenderedPageBreak/>
        <w:t>Running time 11 hrs</w:t>
      </w:r>
    </w:p>
    <w:p w14:paraId="6173F266" w14:textId="6E051BDA" w:rsidR="006A6068" w:rsidRPr="00966FCF" w:rsidRDefault="0000026B" w:rsidP="005404D5">
      <w:pPr>
        <w:pStyle w:val="NoSpacing"/>
        <w:rPr>
          <w:rFonts w:eastAsia="Arial"/>
        </w:rPr>
      </w:pPr>
      <w:r w:rsidRPr="00966FCF">
        <w:rPr>
          <w:rFonts w:ascii="Arial" w:eastAsia="Arial" w:hAnsi="Arial" w:cs="Arial"/>
          <w:b/>
          <w:bCs/>
        </w:rPr>
        <w:t>Catalogue number: 1 9 2 1 1</w:t>
      </w:r>
      <w:r w:rsidRPr="00966FCF">
        <w:rPr>
          <w:rFonts w:eastAsia="Arial"/>
        </w:rPr>
        <w:tab/>
      </w:r>
    </w:p>
    <w:p w14:paraId="48067BE3" w14:textId="77777777" w:rsidR="005404D5" w:rsidRPr="00966FCF" w:rsidRDefault="005404D5" w:rsidP="005404D5">
      <w:pPr>
        <w:pStyle w:val="NoSpacing"/>
        <w:rPr>
          <w:rFonts w:eastAsia="Arial"/>
        </w:rPr>
      </w:pPr>
    </w:p>
    <w:p w14:paraId="6DC98A60"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SLAINE THE HORNED GOD</w:t>
      </w:r>
    </w:p>
    <w:p w14:paraId="67CE745E"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Pat Mills &amp; Simon Bisley</w:t>
      </w:r>
    </w:p>
    <w:p w14:paraId="76531EC6"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Penguin Audiobooks; 2021</w:t>
      </w:r>
      <w:r w:rsidRPr="00966FCF">
        <w:rPr>
          <w:rFonts w:ascii="Arial" w:eastAsia="Arial" w:hAnsi="Arial" w:cs="Arial"/>
          <w:b/>
          <w:bCs/>
          <w:color w:val="000000"/>
          <w:szCs w:val="32"/>
        </w:rPr>
        <w:tab/>
      </w:r>
    </w:p>
    <w:p w14:paraId="6DD08FF5"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Miscellaneous</w:t>
      </w:r>
    </w:p>
    <w:p w14:paraId="752F97EC" w14:textId="5BEA16D1" w:rsidR="006A6068" w:rsidRPr="00966FCF" w:rsidRDefault="006A6068" w:rsidP="006A6068">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For too long the people of Tìr na nÓg have suffered under the dominion of the drunes; strange druids who have poisoned the land with their magic. Sláine has had enough of their tyranny and, through the Earth Goddess, he learns some shocking truths about</w:t>
      </w:r>
      <w:r w:rsidR="00775189" w:rsidRPr="00966FCF">
        <w:rPr>
          <w:rFonts w:ascii="Arial" w:eastAsia="Arial" w:hAnsi="Arial" w:cs="Arial"/>
          <w:color w:val="000000"/>
          <w:szCs w:val="32"/>
        </w:rPr>
        <w:t xml:space="preserve"> </w:t>
      </w:r>
      <w:r w:rsidRPr="00966FCF">
        <w:rPr>
          <w:rFonts w:ascii="Arial" w:eastAsia="Arial" w:hAnsi="Arial" w:cs="Arial"/>
          <w:color w:val="000000"/>
          <w:szCs w:val="32"/>
        </w:rPr>
        <w:t>the priesthood and his own future. Now Sláine must unite the four kings of Tìr na nÓg and use their mystical weapons as he and the Sessair tribe prepare for all-out war!</w:t>
      </w:r>
    </w:p>
    <w:p w14:paraId="3DE4248F"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2hrs 47mins</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745B441C" w14:textId="77777777" w:rsidR="006A6068" w:rsidRPr="00966FCF" w:rsidRDefault="006A6068" w:rsidP="006A6068">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bCs/>
          <w:color w:val="000000"/>
          <w:szCs w:val="32"/>
        </w:rPr>
        <w:t>Catalogue number: 1 8 5 4 0</w:t>
      </w:r>
      <w:r w:rsidRPr="00966FCF">
        <w:rPr>
          <w:rFonts w:ascii="Arial" w:eastAsia="Arial" w:hAnsi="Arial" w:cs="Arial"/>
          <w:color w:val="000000"/>
          <w:szCs w:val="32"/>
        </w:rPr>
        <w:tab/>
      </w:r>
      <w:r w:rsidRPr="00966FCF">
        <w:rPr>
          <w:rFonts w:ascii="Arial" w:eastAsia="Arial" w:hAnsi="Arial" w:cs="Arial"/>
          <w:color w:val="000000"/>
          <w:szCs w:val="32"/>
        </w:rPr>
        <w:tab/>
      </w:r>
    </w:p>
    <w:p w14:paraId="1121F11C" w14:textId="77777777" w:rsidR="00CD064E" w:rsidRPr="00966FCF" w:rsidRDefault="00CD064E" w:rsidP="006A6068">
      <w:pPr>
        <w:pBdr>
          <w:top w:val="nil"/>
          <w:left w:val="nil"/>
          <w:bottom w:val="nil"/>
          <w:right w:val="nil"/>
          <w:between w:val="nil"/>
        </w:pBdr>
        <w:rPr>
          <w:rFonts w:ascii="Arial" w:eastAsia="Arial" w:hAnsi="Arial" w:cs="Arial"/>
          <w:color w:val="000000"/>
          <w:szCs w:val="32"/>
        </w:rPr>
      </w:pPr>
    </w:p>
    <w:p w14:paraId="28EC925C"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JUDGE DREDD: AMERICA</w:t>
      </w:r>
    </w:p>
    <w:p w14:paraId="16B7A339"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Miscellaneous Authors</w:t>
      </w:r>
    </w:p>
    <w:p w14:paraId="1DFD8658"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Penguin Audiobooks; 2021</w:t>
      </w:r>
      <w:r w:rsidRPr="00966FCF">
        <w:rPr>
          <w:rFonts w:ascii="Arial" w:eastAsia="Arial" w:hAnsi="Arial" w:cs="Arial"/>
          <w:b/>
          <w:bCs/>
          <w:color w:val="000000"/>
          <w:szCs w:val="32"/>
        </w:rPr>
        <w:tab/>
      </w:r>
    </w:p>
    <w:p w14:paraId="2217A022"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Miscellaneous</w:t>
      </w:r>
    </w:p>
    <w:p w14:paraId="7F66FABC" w14:textId="77777777" w:rsidR="00CD064E" w:rsidRPr="00966FCF" w:rsidRDefault="00CD064E" w:rsidP="00CD064E">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America Jara and Bennett Beeny grow up as best friends, living a fairly trouble-free life in a dangerous city... bar the odd, negative encounter with a Judge. Time draws them apart, and when they are brought back together, Beeny is a successful singer and America has become involved with a terrorist organisation known as Total War, which has the Justice Department in its sights!</w:t>
      </w:r>
    </w:p>
    <w:p w14:paraId="2CADFBF4"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1hr 56mins</w:t>
      </w:r>
      <w:r w:rsidRPr="00966FCF">
        <w:rPr>
          <w:rFonts w:ascii="Arial" w:eastAsia="Arial" w:hAnsi="Arial" w:cs="Arial"/>
          <w:b/>
          <w:bCs/>
          <w:color w:val="000000"/>
          <w:szCs w:val="32"/>
        </w:rPr>
        <w:tab/>
      </w:r>
    </w:p>
    <w:p w14:paraId="2F3747F2" w14:textId="3BCB8D3B" w:rsidR="00191516" w:rsidRPr="00966FCF" w:rsidRDefault="00CD064E" w:rsidP="005404D5">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bCs/>
          <w:color w:val="000000"/>
          <w:szCs w:val="32"/>
        </w:rPr>
        <w:t>Catalogue number: 1 8 5 3 6</w:t>
      </w:r>
      <w:r w:rsidRPr="00966FCF">
        <w:rPr>
          <w:rFonts w:ascii="Arial" w:eastAsia="Arial" w:hAnsi="Arial" w:cs="Arial"/>
          <w:color w:val="000000"/>
          <w:szCs w:val="32"/>
        </w:rPr>
        <w:tab/>
      </w:r>
    </w:p>
    <w:p w14:paraId="14E4AB3A" w14:textId="77777777" w:rsidR="005404D5" w:rsidRPr="00966FCF" w:rsidRDefault="005404D5" w:rsidP="005404D5">
      <w:pPr>
        <w:pBdr>
          <w:top w:val="nil"/>
          <w:left w:val="nil"/>
          <w:bottom w:val="nil"/>
          <w:right w:val="nil"/>
          <w:between w:val="nil"/>
        </w:pBdr>
        <w:rPr>
          <w:rFonts w:ascii="Arial" w:eastAsia="Arial" w:hAnsi="Arial" w:cs="Arial"/>
          <w:color w:val="000000"/>
          <w:szCs w:val="32"/>
        </w:rPr>
      </w:pPr>
    </w:p>
    <w:p w14:paraId="61A0D3F7" w14:textId="77777777" w:rsidR="00191516" w:rsidRPr="00966FCF" w:rsidRDefault="00191516" w:rsidP="00191516">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BALLAD OF HALO JONES: COMPLETE EDITION</w:t>
      </w:r>
    </w:p>
    <w:p w14:paraId="71F096ED" w14:textId="77777777" w:rsidR="00191516" w:rsidRPr="00966FCF" w:rsidRDefault="00191516" w:rsidP="00191516">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Alan Moore &amp; Ian Gibson</w:t>
      </w:r>
    </w:p>
    <w:p w14:paraId="35DAE707" w14:textId="77777777" w:rsidR="00191516" w:rsidRPr="00966FCF" w:rsidRDefault="00191516" w:rsidP="00191516">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Penguin Audiobooks; 2021</w:t>
      </w:r>
    </w:p>
    <w:p w14:paraId="29DDC4CC" w14:textId="77777777" w:rsidR="00191516" w:rsidRPr="00966FCF" w:rsidRDefault="00191516" w:rsidP="00191516">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Miscellaneous</w:t>
      </w:r>
    </w:p>
    <w:p w14:paraId="3BD38400" w14:textId="77777777" w:rsidR="00191516" w:rsidRPr="00966FCF" w:rsidRDefault="00191516" w:rsidP="00191516">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Bored and frustrated with her life in 50th-century leisure-ghetto housing estate 'The Hoop', 18-year-old everywoman Halo </w:t>
      </w:r>
      <w:r w:rsidRPr="00966FCF">
        <w:rPr>
          <w:rFonts w:ascii="Arial" w:eastAsia="Arial" w:hAnsi="Arial" w:cs="Arial"/>
          <w:color w:val="000000"/>
          <w:szCs w:val="32"/>
        </w:rPr>
        <w:lastRenderedPageBreak/>
        <w:t>Jones yearns for the infinite sights and sounds of the universe. Pledging to escape on a fantastic voyage, she sets in motion events unimaginable; a spell on a luxury space-liner, a brush with an interstellar war - Halo Jones faces hardship and adventure in the name of freedom in the limitless cosmos.</w:t>
      </w:r>
    </w:p>
    <w:p w14:paraId="3C7BCF30" w14:textId="77777777" w:rsidR="00191516" w:rsidRPr="00966FCF" w:rsidRDefault="00191516" w:rsidP="005404D5">
      <w:pPr>
        <w:pStyle w:val="NoSpacing"/>
        <w:rPr>
          <w:rFonts w:ascii="Arial" w:eastAsia="Arial" w:hAnsi="Arial" w:cs="Arial"/>
          <w:b/>
          <w:bCs/>
        </w:rPr>
      </w:pPr>
      <w:r w:rsidRPr="00966FCF">
        <w:rPr>
          <w:rFonts w:ascii="Arial" w:eastAsia="Arial" w:hAnsi="Arial" w:cs="Arial"/>
          <w:b/>
          <w:bCs/>
        </w:rPr>
        <w:t>Running time 3hrs 3mins</w:t>
      </w:r>
      <w:r w:rsidRPr="00966FCF">
        <w:rPr>
          <w:rFonts w:ascii="Arial" w:eastAsia="Arial" w:hAnsi="Arial" w:cs="Arial"/>
          <w:b/>
          <w:bCs/>
        </w:rPr>
        <w:tab/>
      </w:r>
    </w:p>
    <w:p w14:paraId="32DE6DF5" w14:textId="23899DEC" w:rsidR="008168B2" w:rsidRPr="00966FCF" w:rsidRDefault="00191516" w:rsidP="005404D5">
      <w:pPr>
        <w:pStyle w:val="NoSpacing"/>
        <w:rPr>
          <w:rFonts w:ascii="Arial" w:eastAsia="Arial" w:hAnsi="Arial" w:cs="Arial"/>
          <w:b/>
          <w:bCs/>
        </w:rPr>
      </w:pPr>
      <w:r w:rsidRPr="00966FCF">
        <w:rPr>
          <w:rFonts w:ascii="Arial" w:eastAsia="Arial" w:hAnsi="Arial" w:cs="Arial"/>
          <w:b/>
          <w:bCs/>
        </w:rPr>
        <w:t>Catalogue number: 1 8 5 4 1</w:t>
      </w:r>
      <w:r w:rsidRPr="00966FCF">
        <w:rPr>
          <w:rFonts w:ascii="Arial" w:eastAsia="Arial" w:hAnsi="Arial" w:cs="Arial"/>
          <w:b/>
          <w:bCs/>
        </w:rPr>
        <w:tab/>
      </w:r>
    </w:p>
    <w:p w14:paraId="48A78E18" w14:textId="77777777" w:rsidR="005404D5" w:rsidRPr="00966FCF" w:rsidRDefault="005404D5" w:rsidP="005404D5">
      <w:pPr>
        <w:pStyle w:val="NoSpacing"/>
        <w:rPr>
          <w:rFonts w:ascii="Arial" w:eastAsia="Arial" w:hAnsi="Arial" w:cs="Arial"/>
          <w:b/>
          <w:bCs/>
        </w:rPr>
      </w:pPr>
    </w:p>
    <w:p w14:paraId="38402944"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w:t>
      </w:r>
      <w:r w:rsidRPr="00966FCF">
        <w:rPr>
          <w:rFonts w:ascii="Arial" w:eastAsia="Arial" w:hAnsi="Arial" w:cs="Arial"/>
          <w:b/>
          <w:bCs/>
          <w:color w:val="000000"/>
          <w:szCs w:val="32"/>
        </w:rPr>
        <w:tab/>
        <w:t>FLIGHT OF THE APHRODITE</w:t>
      </w:r>
    </w:p>
    <w:p w14:paraId="107BE6DB"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S. J. Morden</w:t>
      </w:r>
    </w:p>
    <w:p w14:paraId="7C54082B"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Gollancz; 2022</w:t>
      </w:r>
      <w:r w:rsidRPr="00966FCF">
        <w:rPr>
          <w:rFonts w:ascii="Arial" w:eastAsia="Arial" w:hAnsi="Arial" w:cs="Arial"/>
          <w:b/>
          <w:bCs/>
          <w:color w:val="000000"/>
          <w:szCs w:val="32"/>
        </w:rPr>
        <w:tab/>
      </w:r>
    </w:p>
    <w:p w14:paraId="3ECA44B2"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Elliot Fitzpatrick</w:t>
      </w:r>
    </w:p>
    <w:p w14:paraId="70BA29DE" w14:textId="77777777" w:rsidR="008168B2" w:rsidRPr="00966FCF" w:rsidRDefault="008168B2" w:rsidP="008168B2">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Commander Mariucci and his hand-picked research team know they will have to muster all of their expertise, creativity and teamwork to survive the very harshest of conditions in orbit around the king of planets. But when they intercept a peculiar radio transmission, they have to investigate. Nothing should work in these impossible conditions, so what is sending the signal... and why? </w:t>
      </w:r>
    </w:p>
    <w:p w14:paraId="30E5153F" w14:textId="77777777" w:rsidR="008168B2" w:rsidRPr="00966FCF" w:rsidRDefault="008168B2" w:rsidP="005404D5">
      <w:pPr>
        <w:pStyle w:val="NoSpacing"/>
        <w:rPr>
          <w:rFonts w:ascii="Arial" w:eastAsia="Arial" w:hAnsi="Arial" w:cs="Arial"/>
          <w:b/>
          <w:bCs/>
        </w:rPr>
      </w:pPr>
      <w:r w:rsidRPr="00966FCF">
        <w:rPr>
          <w:rFonts w:ascii="Arial" w:eastAsia="Arial" w:hAnsi="Arial" w:cs="Arial"/>
          <w:b/>
          <w:bCs/>
        </w:rPr>
        <w:t>Running time 11hrs 49mins</w:t>
      </w:r>
      <w:r w:rsidRPr="00966FCF">
        <w:rPr>
          <w:rFonts w:ascii="Arial" w:eastAsia="Arial" w:hAnsi="Arial" w:cs="Arial"/>
          <w:b/>
          <w:bCs/>
        </w:rPr>
        <w:tab/>
      </w:r>
    </w:p>
    <w:p w14:paraId="6D5385C8" w14:textId="5F6CE56E" w:rsidR="008168B2" w:rsidRPr="00966FCF" w:rsidRDefault="008168B2" w:rsidP="005404D5">
      <w:pPr>
        <w:pStyle w:val="NoSpacing"/>
        <w:rPr>
          <w:rFonts w:ascii="Arial" w:eastAsia="Arial" w:hAnsi="Arial" w:cs="Arial"/>
          <w:b/>
          <w:bCs/>
        </w:rPr>
      </w:pPr>
      <w:r w:rsidRPr="00966FCF">
        <w:rPr>
          <w:rFonts w:ascii="Arial" w:eastAsia="Arial" w:hAnsi="Arial" w:cs="Arial"/>
          <w:b/>
          <w:bCs/>
        </w:rPr>
        <w:t>Catalogue number: 1 9 2 1 4</w:t>
      </w:r>
      <w:r w:rsidRPr="00966FCF">
        <w:rPr>
          <w:rFonts w:ascii="Arial" w:eastAsia="Arial" w:hAnsi="Arial" w:cs="Arial"/>
          <w:b/>
          <w:bCs/>
        </w:rPr>
        <w:tab/>
      </w:r>
    </w:p>
    <w:p w14:paraId="250AE632" w14:textId="77777777" w:rsidR="005404D5" w:rsidRPr="00966FCF" w:rsidRDefault="005404D5" w:rsidP="005404D5">
      <w:pPr>
        <w:pStyle w:val="NoSpacing"/>
        <w:rPr>
          <w:rFonts w:ascii="Arial" w:eastAsia="Arial" w:hAnsi="Arial" w:cs="Arial"/>
          <w:b/>
          <w:bCs/>
        </w:rPr>
      </w:pPr>
    </w:p>
    <w:p w14:paraId="74580A91"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w:t>
      </w:r>
      <w:r w:rsidRPr="00966FCF">
        <w:rPr>
          <w:rFonts w:ascii="Arial" w:eastAsia="Arial" w:hAnsi="Arial" w:cs="Arial"/>
          <w:b/>
          <w:bCs/>
          <w:color w:val="000000"/>
          <w:szCs w:val="32"/>
        </w:rPr>
        <w:tab/>
        <w:t>MEMORY POLICE</w:t>
      </w:r>
    </w:p>
    <w:p w14:paraId="709A5263"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Yoko Ogawa</w:t>
      </w:r>
    </w:p>
    <w:p w14:paraId="6B578797"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Vintage Digital; 2023</w:t>
      </w:r>
      <w:r w:rsidRPr="00966FCF">
        <w:rPr>
          <w:rFonts w:ascii="Arial" w:eastAsia="Arial" w:hAnsi="Arial" w:cs="Arial"/>
          <w:b/>
          <w:bCs/>
          <w:color w:val="000000"/>
          <w:szCs w:val="32"/>
        </w:rPr>
        <w:tab/>
      </w:r>
    </w:p>
    <w:p w14:paraId="17F98DCA"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Traci Kato-Kiriyama</w:t>
      </w:r>
    </w:p>
    <w:p w14:paraId="5BC14171" w14:textId="77777777" w:rsidR="009601CF" w:rsidRPr="00966FCF" w:rsidRDefault="009601CF" w:rsidP="009601C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To the people on the island, a disappeared thing no longer has any meaning. It can be burned in the garden, thrown in the river or handed over to the Memory Police. When a young novelist discovers that her editor is in danger of being taken away by the Memory Police, she desperately wants to save him. For some reason, he doesn't forget, and it's becoming increasingly difficult for him to hide his memories. </w:t>
      </w:r>
    </w:p>
    <w:p w14:paraId="1FF87BB2" w14:textId="77777777" w:rsidR="009601CF" w:rsidRPr="00966FCF" w:rsidRDefault="009601CF" w:rsidP="005404D5">
      <w:pPr>
        <w:pStyle w:val="NoSpacing"/>
        <w:rPr>
          <w:rFonts w:ascii="Arial" w:eastAsia="Arial" w:hAnsi="Arial" w:cs="Arial"/>
          <w:b/>
          <w:bCs/>
        </w:rPr>
      </w:pPr>
      <w:r w:rsidRPr="00966FCF">
        <w:rPr>
          <w:rFonts w:ascii="Arial" w:eastAsia="Arial" w:hAnsi="Arial" w:cs="Arial"/>
          <w:b/>
          <w:bCs/>
        </w:rPr>
        <w:t>Running time 9hrs 8mins</w:t>
      </w:r>
    </w:p>
    <w:p w14:paraId="68474CDB" w14:textId="0907B032" w:rsidR="00EE4F69" w:rsidRPr="00966FCF" w:rsidRDefault="009601CF" w:rsidP="005404D5">
      <w:pPr>
        <w:pStyle w:val="NoSpacing"/>
        <w:rPr>
          <w:rFonts w:ascii="Arial" w:eastAsia="Arial" w:hAnsi="Arial" w:cs="Arial"/>
          <w:b/>
          <w:bCs/>
        </w:rPr>
      </w:pPr>
      <w:r w:rsidRPr="00966FCF">
        <w:rPr>
          <w:rFonts w:ascii="Arial" w:eastAsia="Arial" w:hAnsi="Arial" w:cs="Arial"/>
          <w:b/>
          <w:bCs/>
        </w:rPr>
        <w:t>Catalogue number: 1 8 6 0 6</w:t>
      </w:r>
      <w:r w:rsidRPr="00966FCF">
        <w:rPr>
          <w:rFonts w:ascii="Arial" w:eastAsia="Arial" w:hAnsi="Arial" w:cs="Arial"/>
          <w:b/>
          <w:bCs/>
        </w:rPr>
        <w:tab/>
      </w:r>
    </w:p>
    <w:p w14:paraId="1D957CCC" w14:textId="77777777" w:rsidR="005404D5" w:rsidRPr="00966FCF" w:rsidRDefault="005404D5" w:rsidP="005404D5">
      <w:pPr>
        <w:pStyle w:val="NoSpacing"/>
        <w:rPr>
          <w:rFonts w:ascii="Arial" w:eastAsia="Arial" w:hAnsi="Arial" w:cs="Arial"/>
          <w:b/>
          <w:bCs/>
        </w:rPr>
      </w:pPr>
    </w:p>
    <w:p w14:paraId="125C5051"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ONE DAY ALL THIS WILL BE YOURS</w:t>
      </w:r>
    </w:p>
    <w:p w14:paraId="7A81F655"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lastRenderedPageBreak/>
        <w:t>By Adrian Tchaikovsky</w:t>
      </w:r>
    </w:p>
    <w:p w14:paraId="66D422F2"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Penguin Audiobooks; 2021</w:t>
      </w:r>
      <w:r w:rsidRPr="00966FCF">
        <w:rPr>
          <w:rFonts w:ascii="Arial" w:eastAsia="Arial" w:hAnsi="Arial" w:cs="Arial"/>
          <w:b/>
          <w:bCs/>
          <w:color w:val="000000"/>
          <w:szCs w:val="32"/>
        </w:rPr>
        <w:tab/>
      </w:r>
    </w:p>
    <w:p w14:paraId="734D98B8" w14:textId="77777777" w:rsidR="00EE4F69" w:rsidRPr="00966FCF" w:rsidRDefault="00EE4F69" w:rsidP="00EE4F69">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bCs/>
          <w:color w:val="000000"/>
          <w:szCs w:val="32"/>
        </w:rPr>
        <w:t>Reader Adrian Tchaikovsky</w:t>
      </w:r>
    </w:p>
    <w:p w14:paraId="02E8BFE3" w14:textId="77777777" w:rsidR="00EE4F69" w:rsidRPr="00966FCF" w:rsidRDefault="00EE4F69" w:rsidP="00EE4F6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Nobody remembers how the Causality War started. Really, there's no-one to remember, and nothing for them to remember if there were; that's sort of the point. We were time warriors, and we broke time. I was the one who ended it. Ended the fighting, tidied up the damage as much as I could. Then I came here, to the end of it all, and gave myself a mission: to never let it happen again.</w:t>
      </w:r>
    </w:p>
    <w:p w14:paraId="36161074" w14:textId="77777777" w:rsidR="00EE4F69" w:rsidRPr="00966FCF" w:rsidRDefault="00EE4F69" w:rsidP="005404D5">
      <w:pPr>
        <w:pStyle w:val="NoSpacing"/>
        <w:rPr>
          <w:rFonts w:ascii="Arial" w:eastAsia="Arial" w:hAnsi="Arial" w:cs="Arial"/>
          <w:b/>
          <w:bCs/>
        </w:rPr>
      </w:pPr>
      <w:r w:rsidRPr="00966FCF">
        <w:rPr>
          <w:rFonts w:ascii="Arial" w:eastAsia="Arial" w:hAnsi="Arial" w:cs="Arial"/>
          <w:b/>
          <w:bCs/>
        </w:rPr>
        <w:t>Running time 3hrs 21mins</w:t>
      </w:r>
      <w:r w:rsidRPr="00966FCF">
        <w:rPr>
          <w:rFonts w:ascii="Arial" w:eastAsia="Arial" w:hAnsi="Arial" w:cs="Arial"/>
          <w:b/>
          <w:bCs/>
        </w:rPr>
        <w:tab/>
      </w:r>
    </w:p>
    <w:p w14:paraId="37C8E148" w14:textId="77777777" w:rsidR="005404D5" w:rsidRPr="00966FCF" w:rsidRDefault="00EE4F69" w:rsidP="005404D5">
      <w:pPr>
        <w:pStyle w:val="NoSpacing"/>
        <w:rPr>
          <w:rFonts w:ascii="Arial" w:eastAsia="Arial" w:hAnsi="Arial" w:cs="Arial"/>
          <w:b/>
          <w:bCs/>
        </w:rPr>
      </w:pPr>
      <w:r w:rsidRPr="00966FCF">
        <w:rPr>
          <w:rFonts w:ascii="Arial" w:eastAsia="Arial" w:hAnsi="Arial" w:cs="Arial"/>
          <w:b/>
          <w:bCs/>
        </w:rPr>
        <w:t>Catalogue number: 1 8 5 3 8</w:t>
      </w:r>
      <w:r w:rsidRPr="00966FCF">
        <w:rPr>
          <w:rFonts w:ascii="Arial" w:eastAsia="Arial" w:hAnsi="Arial" w:cs="Arial"/>
          <w:b/>
          <w:bCs/>
        </w:rPr>
        <w:tab/>
      </w:r>
    </w:p>
    <w:p w14:paraId="037B509C" w14:textId="64C013EA" w:rsidR="00CD064E" w:rsidRPr="00966FCF" w:rsidRDefault="009601CF" w:rsidP="005404D5">
      <w:pPr>
        <w:pStyle w:val="NoSpacing"/>
        <w:rPr>
          <w:rFonts w:ascii="Arial" w:eastAsia="Arial" w:hAnsi="Arial" w:cs="Arial"/>
        </w:rPr>
      </w:pPr>
      <w:r w:rsidRPr="00966FCF">
        <w:rPr>
          <w:rFonts w:eastAsia="Arial"/>
        </w:rPr>
        <w:tab/>
      </w:r>
    </w:p>
    <w:p w14:paraId="03EA5FA2"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JUDGE DREDD: THE PIT</w:t>
      </w:r>
    </w:p>
    <w:p w14:paraId="51638738"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John Wagner &amp; Carlos Ezquerra</w:t>
      </w:r>
    </w:p>
    <w:p w14:paraId="7247401D"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Penguin Audiobooks; 2021</w:t>
      </w:r>
      <w:r w:rsidRPr="00966FCF">
        <w:rPr>
          <w:rFonts w:ascii="Arial" w:eastAsia="Arial" w:hAnsi="Arial" w:cs="Arial"/>
          <w:b/>
          <w:bCs/>
          <w:color w:val="000000"/>
          <w:szCs w:val="32"/>
        </w:rPr>
        <w:tab/>
      </w:r>
    </w:p>
    <w:p w14:paraId="32739165"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Miscellaneous</w:t>
      </w:r>
    </w:p>
    <w:p w14:paraId="169DA915" w14:textId="77777777" w:rsidR="00CD064E" w:rsidRPr="00966FCF" w:rsidRDefault="00CD064E" w:rsidP="00CD064E">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Nicknamed The Pit, the sector house holds many dark secrets, and the discovery of one of them may have led to the death of Sector Chief Rohan. Sent to take over The Pit is Judge Dredd. He uncovers a trail of deceit and murder that leads to the very top levels of command. The only question is, will Dredd live long enough to bring the culprits to Justice? </w:t>
      </w:r>
    </w:p>
    <w:p w14:paraId="396C58DB" w14:textId="77777777" w:rsidR="00CD064E" w:rsidRPr="00966FCF" w:rsidRDefault="00CD064E" w:rsidP="005404D5">
      <w:pPr>
        <w:pStyle w:val="NoSpacing"/>
        <w:rPr>
          <w:rFonts w:ascii="Arial" w:eastAsia="Arial" w:hAnsi="Arial" w:cs="Arial"/>
          <w:b/>
          <w:bCs/>
        </w:rPr>
      </w:pPr>
      <w:r w:rsidRPr="00966FCF">
        <w:rPr>
          <w:rFonts w:ascii="Arial" w:eastAsia="Arial" w:hAnsi="Arial" w:cs="Arial"/>
          <w:b/>
          <w:bCs/>
        </w:rPr>
        <w:t>Running time 2hrs 20mins</w:t>
      </w:r>
      <w:r w:rsidRPr="00966FCF">
        <w:rPr>
          <w:rFonts w:ascii="Arial" w:eastAsia="Arial" w:hAnsi="Arial" w:cs="Arial"/>
          <w:b/>
          <w:bCs/>
        </w:rPr>
        <w:tab/>
      </w:r>
    </w:p>
    <w:p w14:paraId="411E36CD" w14:textId="3E7A36F4" w:rsidR="006A6068" w:rsidRPr="00966FCF" w:rsidRDefault="00CD064E" w:rsidP="00775189">
      <w:pPr>
        <w:pStyle w:val="NoSpacing"/>
        <w:rPr>
          <w:rFonts w:ascii="Arial" w:eastAsia="Arial" w:hAnsi="Arial" w:cs="Arial"/>
          <w:b/>
          <w:bCs/>
        </w:rPr>
      </w:pPr>
      <w:r w:rsidRPr="00966FCF">
        <w:rPr>
          <w:rFonts w:ascii="Arial" w:eastAsia="Arial" w:hAnsi="Arial" w:cs="Arial"/>
          <w:b/>
          <w:bCs/>
        </w:rPr>
        <w:t>Catalogue number: 1 8 5 3 5</w:t>
      </w:r>
      <w:r w:rsidRPr="00966FCF">
        <w:rPr>
          <w:rFonts w:ascii="Arial" w:eastAsia="Arial" w:hAnsi="Arial" w:cs="Arial"/>
          <w:b/>
          <w:bCs/>
        </w:rPr>
        <w:tab/>
      </w:r>
    </w:p>
    <w:p w14:paraId="6239D885" w14:textId="77777777" w:rsidR="00775189" w:rsidRPr="00966FCF" w:rsidRDefault="00775189" w:rsidP="00775189">
      <w:pPr>
        <w:pStyle w:val="NoSpacing"/>
        <w:rPr>
          <w:rFonts w:ascii="Arial" w:eastAsia="Arial" w:hAnsi="Arial" w:cs="Arial"/>
          <w:b/>
          <w:bCs/>
        </w:rPr>
      </w:pPr>
    </w:p>
    <w:p w14:paraId="10EDB591"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SKYWARD INN</w:t>
      </w:r>
    </w:p>
    <w:p w14:paraId="0A5B3885"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Aliya Whiteley</w:t>
      </w:r>
    </w:p>
    <w:p w14:paraId="68940CAC"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Penguin Audiobooks; 2021</w:t>
      </w:r>
      <w:r w:rsidRPr="00966FCF">
        <w:rPr>
          <w:rFonts w:ascii="Arial" w:eastAsia="Arial" w:hAnsi="Arial" w:cs="Arial"/>
          <w:b/>
          <w:bCs/>
          <w:color w:val="000000"/>
          <w:szCs w:val="32"/>
        </w:rPr>
        <w:tab/>
      </w:r>
    </w:p>
    <w:p w14:paraId="12B711D5"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Kristin Atherton</w:t>
      </w:r>
    </w:p>
    <w:p w14:paraId="1433C8B6" w14:textId="77777777" w:rsidR="006A6068" w:rsidRPr="00966FCF" w:rsidRDefault="006A6068" w:rsidP="006A6068">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Skyward Inn, within the high walls of the Western Protectorate, is a place of safety, where people come together to tell stories of the time before the war with Qita. Their peace is disturbed when a visitor known to Isley comes to the Inn asking for help, bringing reminders of an unnerving past and triggering an uncertain future. Did humanity really win the war?</w:t>
      </w:r>
    </w:p>
    <w:p w14:paraId="21A7A7AA" w14:textId="77777777" w:rsidR="006A6068" w:rsidRPr="00966FCF" w:rsidRDefault="006A6068" w:rsidP="005404D5">
      <w:pPr>
        <w:pStyle w:val="NoSpacing"/>
        <w:rPr>
          <w:rFonts w:ascii="Arial" w:eastAsia="Arial" w:hAnsi="Arial" w:cs="Arial"/>
          <w:b/>
          <w:bCs/>
        </w:rPr>
      </w:pPr>
      <w:r w:rsidRPr="00966FCF">
        <w:rPr>
          <w:rFonts w:ascii="Arial" w:eastAsia="Arial" w:hAnsi="Arial" w:cs="Arial"/>
          <w:b/>
          <w:bCs/>
        </w:rPr>
        <w:t>Running time 9hrs 8mins</w:t>
      </w:r>
      <w:r w:rsidRPr="00966FCF">
        <w:rPr>
          <w:rFonts w:ascii="Arial" w:eastAsia="Arial" w:hAnsi="Arial" w:cs="Arial"/>
          <w:b/>
          <w:bCs/>
        </w:rPr>
        <w:tab/>
      </w:r>
    </w:p>
    <w:p w14:paraId="2AD0377E" w14:textId="37D7EB6B" w:rsidR="006A6068" w:rsidRPr="00966FCF" w:rsidRDefault="006A6068" w:rsidP="005404D5">
      <w:pPr>
        <w:pStyle w:val="NoSpacing"/>
        <w:rPr>
          <w:rFonts w:ascii="Arial" w:eastAsiaTheme="minorHAnsi" w:hAnsi="Arial" w:cs="Arial"/>
          <w:b/>
          <w:bCs/>
          <w:lang w:eastAsia="en-US"/>
        </w:rPr>
      </w:pPr>
      <w:r w:rsidRPr="00966FCF">
        <w:rPr>
          <w:rFonts w:ascii="Arial" w:eastAsia="Arial" w:hAnsi="Arial" w:cs="Arial"/>
          <w:b/>
          <w:bCs/>
        </w:rPr>
        <w:lastRenderedPageBreak/>
        <w:t>Catalogue number: 1 8 5 3 9</w:t>
      </w:r>
      <w:r w:rsidRPr="00966FCF">
        <w:rPr>
          <w:rFonts w:ascii="Arial" w:eastAsia="Arial" w:hAnsi="Arial" w:cs="Arial"/>
          <w:b/>
          <w:bCs/>
        </w:rPr>
        <w:tab/>
      </w:r>
    </w:p>
    <w:p w14:paraId="1D908D2A" w14:textId="5139865E" w:rsidR="00136A5D" w:rsidRPr="00966FCF" w:rsidRDefault="00136A5D" w:rsidP="001A757D">
      <w:pPr>
        <w:spacing w:before="111" w:after="160" w:line="259" w:lineRule="auto"/>
        <w:ind w:right="-46"/>
        <w:jc w:val="center"/>
        <w:rPr>
          <w:rFonts w:ascii="Arial" w:eastAsiaTheme="minorHAnsi" w:hAnsi="Arial" w:cs="Arial"/>
          <w:szCs w:val="32"/>
          <w:lang w:eastAsia="en-US"/>
        </w:rPr>
      </w:pPr>
    </w:p>
    <w:p w14:paraId="4CA329FA" w14:textId="77777777" w:rsidR="005404D5" w:rsidRPr="00966FCF" w:rsidRDefault="005404D5" w:rsidP="001A757D">
      <w:pPr>
        <w:spacing w:before="111" w:after="160" w:line="259" w:lineRule="auto"/>
        <w:ind w:right="-46"/>
        <w:jc w:val="center"/>
        <w:rPr>
          <w:rFonts w:ascii="Arial" w:eastAsiaTheme="minorHAnsi" w:hAnsi="Arial" w:cs="Arial"/>
          <w:szCs w:val="32"/>
          <w:lang w:eastAsia="en-US"/>
        </w:rPr>
      </w:pPr>
    </w:p>
    <w:p w14:paraId="4D844299" w14:textId="77777777" w:rsidR="00907745" w:rsidRPr="00966FCF" w:rsidRDefault="00907745" w:rsidP="001A757D">
      <w:pPr>
        <w:pStyle w:val="NoSpacing"/>
        <w:ind w:right="-46"/>
        <w:jc w:val="center"/>
        <w:rPr>
          <w:rFonts w:ascii="Arial" w:hAnsi="Arial" w:cs="Arial"/>
          <w:b/>
          <w:bCs/>
          <w:smallCaps/>
          <w:color w:val="000000"/>
          <w:sz w:val="40"/>
          <w:szCs w:val="40"/>
        </w:rPr>
      </w:pPr>
      <w:r w:rsidRPr="00966FCF">
        <w:rPr>
          <w:rFonts w:ascii="Arial" w:hAnsi="Arial" w:cs="Arial"/>
          <w:b/>
          <w:bCs/>
          <w:smallCaps/>
          <w:color w:val="000000"/>
          <w:sz w:val="40"/>
          <w:szCs w:val="40"/>
        </w:rPr>
        <w:t>SHORT STORIES</w:t>
      </w:r>
    </w:p>
    <w:p w14:paraId="2FF6F640" w14:textId="77777777" w:rsidR="00445A87" w:rsidRPr="00966FCF" w:rsidRDefault="00445A87" w:rsidP="001A757D">
      <w:pPr>
        <w:pStyle w:val="NoSpacing"/>
        <w:ind w:right="-46"/>
        <w:jc w:val="center"/>
        <w:rPr>
          <w:rFonts w:ascii="Arial" w:hAnsi="Arial" w:cs="Arial"/>
          <w:b/>
          <w:bCs/>
          <w:smallCaps/>
          <w:color w:val="000000"/>
          <w:sz w:val="40"/>
          <w:szCs w:val="40"/>
        </w:rPr>
      </w:pPr>
    </w:p>
    <w:p w14:paraId="7C2067F8"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DAT'S LOVE</w:t>
      </w:r>
    </w:p>
    <w:p w14:paraId="0241809F"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Leonora Brito</w:t>
      </w:r>
    </w:p>
    <w:p w14:paraId="25EFFA0D" w14:textId="77777777" w:rsidR="00445A87" w:rsidRPr="00966FCF" w:rsidRDefault="00445A87" w:rsidP="00445A87">
      <w:pPr>
        <w:rPr>
          <w:rFonts w:ascii="Arial" w:eastAsia="Arial" w:hAnsi="Arial" w:cs="Arial"/>
          <w:b/>
          <w:szCs w:val="32"/>
        </w:rPr>
      </w:pPr>
      <w:r w:rsidRPr="00966FCF">
        <w:rPr>
          <w:rFonts w:ascii="Arial" w:eastAsia="Arial" w:hAnsi="Arial" w:cs="Arial"/>
          <w:b/>
          <w:szCs w:val="32"/>
        </w:rPr>
        <w:t>Penguin Books; 2023</w:t>
      </w:r>
      <w:r w:rsidRPr="00966FCF">
        <w:rPr>
          <w:rFonts w:ascii="Arial" w:eastAsia="Arial" w:hAnsi="Arial" w:cs="Arial"/>
          <w:b/>
          <w:szCs w:val="32"/>
        </w:rPr>
        <w:tab/>
      </w:r>
    </w:p>
    <w:p w14:paraId="0258979A"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Olivia Forrest and Bernadine Evaristo</w:t>
      </w:r>
    </w:p>
    <w:p w14:paraId="1BBC8F04" w14:textId="77777777" w:rsidR="00445A87" w:rsidRPr="00966FCF" w:rsidRDefault="00445A87" w:rsidP="00445A87">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Leonora Brito was a writer of exceptional stories. In Dat's Love, she soaks up the sights, sounds and colours of Cardiff to boldly explore race and history. With each electric story, Brito introduces a unique cast of characters, vibrantly elevating their everyday lives. </w:t>
      </w:r>
    </w:p>
    <w:p w14:paraId="2BC75C68"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5hrs 54mins</w:t>
      </w:r>
      <w:r w:rsidRPr="00966FCF">
        <w:rPr>
          <w:rFonts w:ascii="Arial" w:eastAsia="Arial" w:hAnsi="Arial" w:cs="Arial"/>
          <w:b/>
          <w:color w:val="000000"/>
          <w:szCs w:val="32"/>
        </w:rPr>
        <w:tab/>
      </w:r>
    </w:p>
    <w:p w14:paraId="4AF034A5" w14:textId="1A30C4FF" w:rsidR="00445A87" w:rsidRPr="00966FCF" w:rsidRDefault="00445A87" w:rsidP="00445A87">
      <w:pPr>
        <w:pStyle w:val="NoSpacing"/>
        <w:ind w:right="-46"/>
        <w:rPr>
          <w:rFonts w:ascii="Arial" w:hAnsi="Arial" w:cs="Arial"/>
          <w:b/>
          <w:bCs/>
          <w:smallCaps/>
          <w:color w:val="000000"/>
          <w:sz w:val="40"/>
          <w:szCs w:val="40"/>
        </w:rPr>
      </w:pPr>
      <w:r w:rsidRPr="00966FCF">
        <w:rPr>
          <w:rFonts w:ascii="Arial" w:eastAsia="Arial" w:hAnsi="Arial" w:cs="Arial"/>
          <w:b/>
          <w:szCs w:val="32"/>
        </w:rPr>
        <w:t>Catalogue number: 1 8 5 5 7</w:t>
      </w:r>
      <w:r w:rsidRPr="00966FCF">
        <w:rPr>
          <w:rFonts w:ascii="Arial" w:eastAsia="Arial" w:hAnsi="Arial" w:cs="Arial"/>
          <w:szCs w:val="32"/>
        </w:rPr>
        <w:tab/>
      </w:r>
    </w:p>
    <w:p w14:paraId="466C7323" w14:textId="77777777" w:rsidR="00950A99" w:rsidRPr="00966FCF" w:rsidRDefault="00950A99" w:rsidP="001A757D">
      <w:pPr>
        <w:pStyle w:val="NoSpacing"/>
        <w:ind w:right="-46"/>
        <w:jc w:val="center"/>
        <w:rPr>
          <w:rFonts w:ascii="Arial" w:hAnsi="Arial" w:cs="Arial"/>
          <w:b/>
          <w:bCs/>
          <w:smallCaps/>
          <w:color w:val="000000"/>
          <w:sz w:val="40"/>
          <w:szCs w:val="40"/>
        </w:rPr>
      </w:pPr>
    </w:p>
    <w:p w14:paraId="270D73D3"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TWENTY-ONE STORIES</w:t>
      </w:r>
    </w:p>
    <w:p w14:paraId="4A21275D"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Graham Greene</w:t>
      </w:r>
    </w:p>
    <w:p w14:paraId="74F00016"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Vintage Digital; 2020</w:t>
      </w:r>
      <w:r w:rsidRPr="00966FCF">
        <w:rPr>
          <w:rFonts w:ascii="Arial" w:eastAsia="Arial" w:hAnsi="Arial" w:cs="Arial"/>
          <w:b/>
          <w:bCs/>
          <w:color w:val="000000"/>
          <w:szCs w:val="32"/>
        </w:rPr>
        <w:tab/>
      </w:r>
    </w:p>
    <w:p w14:paraId="36403C03"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Emma Gregory</w:t>
      </w:r>
    </w:p>
    <w:p w14:paraId="594B07D8" w14:textId="60345030"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color w:val="000000"/>
          <w:szCs w:val="32"/>
        </w:rPr>
        <w:t xml:space="preserve">Written between 1929 and 1954, each of these stories bears the hallmark themes that characterise Greene's great novels: betrayal and vengeance, love and hate, pity and violence. Opening with the iconic story 'The Destructors', in which a gang of schoolboys destroys a house that has survived the Blitz, Greene offers us deliciously satisfying glimpses into twenty-one worlds. </w:t>
      </w:r>
    </w:p>
    <w:p w14:paraId="11F4F225" w14:textId="77777777" w:rsidR="009601CF"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Catalogue number: 1 8 8 8 7</w:t>
      </w:r>
      <w:r w:rsidRPr="00966FCF">
        <w:rPr>
          <w:rFonts w:ascii="Arial" w:eastAsia="Arial" w:hAnsi="Arial" w:cs="Arial"/>
          <w:b/>
          <w:bCs/>
          <w:color w:val="000000"/>
          <w:szCs w:val="32"/>
        </w:rPr>
        <w:tab/>
      </w:r>
    </w:p>
    <w:p w14:paraId="242BAF1B" w14:textId="77777777" w:rsidR="009601CF" w:rsidRPr="00966FCF" w:rsidRDefault="009601CF" w:rsidP="00950A99">
      <w:pPr>
        <w:pBdr>
          <w:top w:val="nil"/>
          <w:left w:val="nil"/>
          <w:bottom w:val="nil"/>
          <w:right w:val="nil"/>
          <w:between w:val="nil"/>
        </w:pBdr>
        <w:rPr>
          <w:rFonts w:ascii="Arial" w:eastAsia="Arial" w:hAnsi="Arial" w:cs="Arial"/>
          <w:b/>
          <w:bCs/>
          <w:color w:val="000000"/>
          <w:szCs w:val="32"/>
        </w:rPr>
      </w:pPr>
    </w:p>
    <w:p w14:paraId="3AE960D2"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w:t>
      </w:r>
      <w:r w:rsidRPr="00966FCF">
        <w:rPr>
          <w:rFonts w:ascii="Arial" w:eastAsia="Arial" w:hAnsi="Arial" w:cs="Arial"/>
          <w:b/>
          <w:bCs/>
          <w:color w:val="000000"/>
          <w:szCs w:val="32"/>
        </w:rPr>
        <w:tab/>
        <w:t>MAN IN BLACK AND OTHER STORIES</w:t>
      </w:r>
    </w:p>
    <w:p w14:paraId="2634331B"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Elly Griffiths</w:t>
      </w:r>
    </w:p>
    <w:p w14:paraId="3B994BFB"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Quercus; 2024</w:t>
      </w:r>
      <w:r w:rsidRPr="00966FCF">
        <w:rPr>
          <w:rFonts w:ascii="Arial" w:eastAsia="Arial" w:hAnsi="Arial" w:cs="Arial"/>
          <w:b/>
          <w:bCs/>
          <w:color w:val="000000"/>
          <w:szCs w:val="32"/>
        </w:rPr>
        <w:tab/>
      </w:r>
    </w:p>
    <w:p w14:paraId="0304A65E"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Miscellaneous</w:t>
      </w:r>
    </w:p>
    <w:p w14:paraId="646F10E1" w14:textId="77777777" w:rsidR="009601CF" w:rsidRPr="00966FCF" w:rsidRDefault="009601CF" w:rsidP="009601C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lastRenderedPageBreak/>
        <w:t xml:space="preserve">Have you been wondering what happened to your favourite characters Ruth Galloway and Harry Nelson? Dive into this fabulous collection of stories and find out. Here are stories to suit all tastes. </w:t>
      </w:r>
    </w:p>
    <w:p w14:paraId="13E77271"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7hrs 54mins</w:t>
      </w:r>
      <w:r w:rsidRPr="00966FCF">
        <w:rPr>
          <w:rFonts w:ascii="Arial" w:eastAsia="Arial" w:hAnsi="Arial" w:cs="Arial"/>
          <w:b/>
          <w:bCs/>
          <w:color w:val="000000"/>
          <w:szCs w:val="32"/>
        </w:rPr>
        <w:tab/>
      </w:r>
    </w:p>
    <w:p w14:paraId="311E1658" w14:textId="77777777" w:rsidR="009601CF" w:rsidRPr="00966FCF" w:rsidRDefault="009601CF" w:rsidP="009601CF">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bCs/>
          <w:color w:val="000000"/>
          <w:szCs w:val="32"/>
        </w:rPr>
        <w:t>Catalogue number: 2 0 6 5 2</w:t>
      </w:r>
      <w:r w:rsidRPr="00966FCF">
        <w:rPr>
          <w:rFonts w:ascii="Arial" w:eastAsia="Arial" w:hAnsi="Arial" w:cs="Arial"/>
          <w:color w:val="000000"/>
          <w:szCs w:val="32"/>
        </w:rPr>
        <w:tab/>
      </w:r>
    </w:p>
    <w:p w14:paraId="6A2EDFAD" w14:textId="2A8E34FD" w:rsidR="00950A99" w:rsidRPr="00966FCF" w:rsidRDefault="00950A99" w:rsidP="005404D5">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ab/>
      </w:r>
      <w:r w:rsidRPr="00966FCF">
        <w:rPr>
          <w:rFonts w:ascii="Arial" w:eastAsia="Arial" w:hAnsi="Arial" w:cs="Arial"/>
          <w:color w:val="000000"/>
          <w:szCs w:val="32"/>
        </w:rPr>
        <w:tab/>
      </w:r>
    </w:p>
    <w:p w14:paraId="0C42C03C" w14:textId="77777777" w:rsidR="00961CA9" w:rsidRPr="00966FCF" w:rsidRDefault="00961CA9" w:rsidP="00961CA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YOU LIKE IT DARKER</w:t>
      </w:r>
    </w:p>
    <w:p w14:paraId="77D575FD" w14:textId="77777777" w:rsidR="00961CA9" w:rsidRPr="00966FCF" w:rsidRDefault="00961CA9" w:rsidP="00961CA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Stephen King</w:t>
      </w:r>
    </w:p>
    <w:p w14:paraId="531C73F4" w14:textId="77777777" w:rsidR="00961CA9" w:rsidRPr="00966FCF" w:rsidRDefault="00961CA9" w:rsidP="00961CA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Hodder &amp; Stoughton; 2024</w:t>
      </w:r>
      <w:r w:rsidRPr="00966FCF">
        <w:rPr>
          <w:rFonts w:ascii="Arial" w:eastAsia="Arial" w:hAnsi="Arial" w:cs="Arial"/>
          <w:b/>
          <w:bCs/>
          <w:color w:val="000000"/>
          <w:szCs w:val="32"/>
        </w:rPr>
        <w:tab/>
      </w:r>
    </w:p>
    <w:p w14:paraId="05993A06" w14:textId="77777777" w:rsidR="00961CA9" w:rsidRPr="00966FCF" w:rsidRDefault="00961CA9" w:rsidP="00961CA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Will Paton and Stephen King</w:t>
      </w:r>
    </w:p>
    <w:p w14:paraId="6253BE9C" w14:textId="51F53487" w:rsidR="00961CA9" w:rsidRPr="00966FCF" w:rsidRDefault="00961CA9" w:rsidP="00961CA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A collection of twelve stories that delve into the darker part of life - both metaphorical and literal. Stephen King has, for half a century, been a master of the form, and these stories, about fate, mortality, luck, and the folds in reality where anything can happen, are as rich and riveting as his novels.</w:t>
      </w:r>
    </w:p>
    <w:p w14:paraId="41C45CFC" w14:textId="77777777" w:rsidR="00961CA9" w:rsidRPr="00966FCF" w:rsidRDefault="00961CA9" w:rsidP="00961CA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20hrs 12mins</w:t>
      </w:r>
      <w:r w:rsidRPr="00966FCF">
        <w:rPr>
          <w:rFonts w:ascii="Arial" w:eastAsia="Arial" w:hAnsi="Arial" w:cs="Arial"/>
          <w:b/>
          <w:bCs/>
          <w:color w:val="000000"/>
          <w:szCs w:val="32"/>
        </w:rPr>
        <w:tab/>
      </w:r>
    </w:p>
    <w:p w14:paraId="6A8BB244" w14:textId="2530021F" w:rsidR="00961CA9" w:rsidRPr="00966FCF" w:rsidRDefault="00961CA9" w:rsidP="00961CA9">
      <w:pPr>
        <w:pStyle w:val="NoSpacing"/>
        <w:ind w:right="-46"/>
        <w:rPr>
          <w:rFonts w:ascii="Arial" w:hAnsi="Arial" w:cs="Arial"/>
          <w:b/>
          <w:bCs/>
          <w:smallCaps/>
          <w:color w:val="000000"/>
          <w:sz w:val="40"/>
          <w:szCs w:val="40"/>
        </w:rPr>
      </w:pPr>
      <w:r w:rsidRPr="00966FCF">
        <w:rPr>
          <w:rFonts w:ascii="Arial" w:eastAsia="Arial" w:hAnsi="Arial" w:cs="Arial"/>
          <w:b/>
          <w:bCs/>
          <w:color w:val="000000"/>
          <w:szCs w:val="32"/>
        </w:rPr>
        <w:t>Catalogue number: 2 0 4 5 4</w:t>
      </w:r>
      <w:r w:rsidRPr="00966FCF">
        <w:rPr>
          <w:rFonts w:ascii="Arial" w:eastAsia="Arial" w:hAnsi="Arial" w:cs="Arial"/>
          <w:b/>
          <w:bCs/>
          <w:color w:val="000000"/>
          <w:szCs w:val="32"/>
        </w:rPr>
        <w:tab/>
      </w:r>
    </w:p>
    <w:p w14:paraId="44E30F17" w14:textId="77777777" w:rsidR="00961CA9" w:rsidRPr="00966FCF" w:rsidRDefault="00961CA9" w:rsidP="001A757D">
      <w:pPr>
        <w:pStyle w:val="NoSpacing"/>
        <w:ind w:right="-46"/>
        <w:jc w:val="center"/>
        <w:rPr>
          <w:rFonts w:ascii="Arial" w:hAnsi="Arial" w:cs="Arial"/>
          <w:b/>
          <w:bCs/>
          <w:smallCaps/>
          <w:color w:val="000000"/>
          <w:szCs w:val="32"/>
        </w:rPr>
      </w:pPr>
    </w:p>
    <w:p w14:paraId="13D90974" w14:textId="77777777" w:rsidR="00961CA9" w:rsidRPr="00966FCF" w:rsidRDefault="00961CA9" w:rsidP="00961CA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CRIME &amp; MYSTERY SHORT STORIES: ANTHOLOGY OF NEW &amp; CLASSIC TALES</w:t>
      </w:r>
    </w:p>
    <w:p w14:paraId="084C6C14" w14:textId="77777777" w:rsidR="00961CA9" w:rsidRPr="00966FCF" w:rsidRDefault="00961CA9" w:rsidP="00961CA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Miscellaneous Authors</w:t>
      </w:r>
    </w:p>
    <w:p w14:paraId="76DAF2EF" w14:textId="77777777" w:rsidR="00961CA9" w:rsidRPr="00966FCF" w:rsidRDefault="00961CA9" w:rsidP="00961CA9">
      <w:pPr>
        <w:rPr>
          <w:rFonts w:ascii="Arial" w:eastAsia="Arial" w:hAnsi="Arial" w:cs="Arial"/>
          <w:b/>
          <w:szCs w:val="32"/>
        </w:rPr>
      </w:pPr>
      <w:r w:rsidRPr="00966FCF">
        <w:rPr>
          <w:rFonts w:ascii="Arial" w:eastAsia="Arial" w:hAnsi="Arial" w:cs="Arial"/>
          <w:b/>
          <w:szCs w:val="32"/>
        </w:rPr>
        <w:t>Flame Tree Collections; 2016</w:t>
      </w:r>
      <w:r w:rsidRPr="00966FCF">
        <w:rPr>
          <w:rFonts w:ascii="Arial" w:eastAsia="Arial" w:hAnsi="Arial" w:cs="Arial"/>
          <w:b/>
          <w:szCs w:val="32"/>
        </w:rPr>
        <w:tab/>
      </w:r>
    </w:p>
    <w:p w14:paraId="48A6B974" w14:textId="77777777" w:rsidR="00961CA9" w:rsidRPr="00966FCF" w:rsidRDefault="00961CA9" w:rsidP="00961CA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Ann Stutz</w:t>
      </w:r>
    </w:p>
    <w:p w14:paraId="3F257015" w14:textId="77777777" w:rsidR="00961CA9" w:rsidRPr="00966FCF" w:rsidRDefault="00961CA9" w:rsidP="00961CA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This exciting collection is packed with detectives, mystery and murder. Whodunnits and mysteries from classic authors are cast with previously unpublished stories by exciting budding contemporary crime writers. </w:t>
      </w:r>
    </w:p>
    <w:p w14:paraId="1A49A069" w14:textId="77777777" w:rsidR="00961CA9" w:rsidRPr="00966FCF" w:rsidRDefault="00961CA9" w:rsidP="00961CA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31hrs 30mins</w:t>
      </w:r>
    </w:p>
    <w:p w14:paraId="51153006" w14:textId="77777777" w:rsidR="008168B2" w:rsidRPr="00966FCF" w:rsidRDefault="00961CA9" w:rsidP="00961CA9">
      <w:pPr>
        <w:pStyle w:val="NoSpacing"/>
        <w:ind w:right="-46"/>
        <w:rPr>
          <w:rFonts w:ascii="Arial" w:eastAsia="Arial" w:hAnsi="Arial" w:cs="Arial"/>
          <w:b/>
          <w:szCs w:val="32"/>
        </w:rPr>
      </w:pPr>
      <w:r w:rsidRPr="00966FCF">
        <w:rPr>
          <w:rFonts w:ascii="Arial" w:eastAsia="Arial" w:hAnsi="Arial" w:cs="Arial"/>
          <w:b/>
          <w:szCs w:val="32"/>
        </w:rPr>
        <w:t>Catalogue number: 1 8 6 2 1</w:t>
      </w:r>
    </w:p>
    <w:p w14:paraId="176863F3" w14:textId="77777777" w:rsidR="008168B2" w:rsidRPr="00966FCF" w:rsidRDefault="008168B2" w:rsidP="00961CA9">
      <w:pPr>
        <w:pStyle w:val="NoSpacing"/>
        <w:ind w:right="-46"/>
        <w:rPr>
          <w:rFonts w:ascii="Arial" w:eastAsia="Arial" w:hAnsi="Arial" w:cs="Arial"/>
          <w:b/>
          <w:szCs w:val="32"/>
        </w:rPr>
      </w:pPr>
    </w:p>
    <w:p w14:paraId="1ACF15E1"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HAUNTING SEASON</w:t>
      </w:r>
    </w:p>
    <w:p w14:paraId="15871FD9"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Miscellaneous Authors</w:t>
      </w:r>
    </w:p>
    <w:p w14:paraId="7BDD89C4"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Little, Brown Book Group; 2021</w:t>
      </w:r>
      <w:r w:rsidRPr="00966FCF">
        <w:rPr>
          <w:rFonts w:ascii="Arial" w:eastAsia="Arial" w:hAnsi="Arial" w:cs="Arial"/>
          <w:b/>
          <w:bCs/>
          <w:color w:val="000000"/>
          <w:szCs w:val="32"/>
        </w:rPr>
        <w:tab/>
      </w:r>
    </w:p>
    <w:p w14:paraId="7CFB1E68"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Miscellaneous</w:t>
      </w:r>
    </w:p>
    <w:p w14:paraId="48CA85E0" w14:textId="77777777" w:rsidR="008168B2" w:rsidRPr="00966FCF" w:rsidRDefault="008168B2" w:rsidP="008168B2">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Long before Charles Dickens and Henry James popularized the tradition, the shadowy nights of winter have been a time for </w:t>
      </w:r>
      <w:r w:rsidRPr="00966FCF">
        <w:rPr>
          <w:rFonts w:ascii="Arial" w:eastAsia="Arial" w:hAnsi="Arial" w:cs="Arial"/>
          <w:color w:val="000000"/>
          <w:szCs w:val="32"/>
        </w:rPr>
        <w:lastRenderedPageBreak/>
        <w:t xml:space="preserve">people to gather together by the flicker of candlelight and experience the intoxicating thrill of a ghost story. Now eight bestselling authors bring the tradition to vivid life in a spellbinding new collection of original spine-tingling tales. </w:t>
      </w:r>
    </w:p>
    <w:p w14:paraId="1C7EB33A"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8hrs 8mins</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15E4CCB5" w14:textId="77777777" w:rsidR="008168B2" w:rsidRPr="00966FCF" w:rsidRDefault="008168B2" w:rsidP="008168B2">
      <w:pPr>
        <w:pStyle w:val="NoSpacing"/>
        <w:ind w:right="-46"/>
        <w:rPr>
          <w:rFonts w:ascii="Arial" w:eastAsia="Arial" w:hAnsi="Arial" w:cs="Arial"/>
          <w:color w:val="000000"/>
          <w:szCs w:val="32"/>
        </w:rPr>
      </w:pPr>
      <w:r w:rsidRPr="00966FCF">
        <w:rPr>
          <w:rFonts w:ascii="Arial" w:eastAsia="Arial" w:hAnsi="Arial" w:cs="Arial"/>
          <w:b/>
          <w:bCs/>
          <w:color w:val="000000"/>
          <w:szCs w:val="32"/>
        </w:rPr>
        <w:t>Catalogue number: 2 0 2 0 4</w:t>
      </w:r>
      <w:r w:rsidRPr="00966FCF">
        <w:rPr>
          <w:rFonts w:ascii="Arial" w:eastAsia="Arial" w:hAnsi="Arial" w:cs="Arial"/>
          <w:color w:val="000000"/>
          <w:szCs w:val="32"/>
        </w:rPr>
        <w:tab/>
      </w:r>
    </w:p>
    <w:p w14:paraId="31F43289" w14:textId="77777777" w:rsidR="008168B2" w:rsidRPr="00966FCF" w:rsidRDefault="008168B2" w:rsidP="008168B2">
      <w:pPr>
        <w:pStyle w:val="NoSpacing"/>
        <w:ind w:right="-46"/>
        <w:rPr>
          <w:rFonts w:ascii="Arial" w:eastAsia="Arial" w:hAnsi="Arial" w:cs="Arial"/>
          <w:color w:val="000000"/>
          <w:szCs w:val="32"/>
        </w:rPr>
      </w:pPr>
    </w:p>
    <w:p w14:paraId="00438D1D"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w:t>
      </w:r>
      <w:r w:rsidRPr="00966FCF">
        <w:rPr>
          <w:rFonts w:ascii="Arial" w:eastAsia="Arial" w:hAnsi="Arial" w:cs="Arial"/>
          <w:b/>
          <w:bCs/>
          <w:color w:val="000000"/>
          <w:szCs w:val="32"/>
        </w:rPr>
        <w:tab/>
        <w:t>FIRST PERSON AND OTHER STORIES</w:t>
      </w:r>
    </w:p>
    <w:p w14:paraId="3A892EC2"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Ali Smith</w:t>
      </w:r>
    </w:p>
    <w:p w14:paraId="3BD39C2C"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Penguin Books; 2021</w:t>
      </w:r>
    </w:p>
    <w:p w14:paraId="401B2817"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Siobhan Redmond</w:t>
      </w:r>
    </w:p>
    <w:p w14:paraId="6CDDC79B" w14:textId="77777777" w:rsidR="008168B2" w:rsidRPr="00966FCF" w:rsidRDefault="008168B2" w:rsidP="008168B2">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A middle-aged woman conducts a poignant conversation with her gauche 14-year-old self. An innocent supermarket shopper finds in her trolley a foul-mouthed, insulting and beautiful child. Challenging the boundaries between fiction and reality, we see a narrator, 'Ali', as she drinks tea, phones a friend and muses on the relationship between the short story and a nymph.</w:t>
      </w:r>
    </w:p>
    <w:p w14:paraId="133F6991"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3hrs 52mins</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540D1AFA" w14:textId="77777777" w:rsidR="00EE4F69"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Catalogue number: 1 8 8 6 2</w:t>
      </w:r>
      <w:r w:rsidRPr="00966FCF">
        <w:rPr>
          <w:rFonts w:ascii="Arial" w:eastAsia="Arial" w:hAnsi="Arial" w:cs="Arial"/>
          <w:b/>
          <w:bCs/>
          <w:color w:val="000000"/>
          <w:szCs w:val="32"/>
        </w:rPr>
        <w:tab/>
      </w:r>
    </w:p>
    <w:p w14:paraId="0660CCB5" w14:textId="77777777" w:rsidR="00EE4F69" w:rsidRPr="00966FCF" w:rsidRDefault="00EE4F69" w:rsidP="008168B2">
      <w:pPr>
        <w:pBdr>
          <w:top w:val="nil"/>
          <w:left w:val="nil"/>
          <w:bottom w:val="nil"/>
          <w:right w:val="nil"/>
          <w:between w:val="nil"/>
        </w:pBdr>
        <w:rPr>
          <w:rFonts w:ascii="Arial" w:eastAsia="Arial" w:hAnsi="Arial" w:cs="Arial"/>
          <w:b/>
          <w:bCs/>
          <w:color w:val="000000"/>
          <w:szCs w:val="32"/>
        </w:rPr>
      </w:pPr>
    </w:p>
    <w:p w14:paraId="4A99E50A"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OTHER STORIES AND OTHER STORIES</w:t>
      </w:r>
    </w:p>
    <w:p w14:paraId="0CF48DB2"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Ali Smith</w:t>
      </w:r>
    </w:p>
    <w:p w14:paraId="1CECB012"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Penguin Books; 2021</w:t>
      </w:r>
    </w:p>
    <w:p w14:paraId="3F2B642D"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Lois Chimimba</w:t>
      </w:r>
    </w:p>
    <w:p w14:paraId="7EAEF0AE" w14:textId="77777777" w:rsidR="00EE4F69" w:rsidRPr="00966FCF" w:rsidRDefault="00EE4F69" w:rsidP="00EE4F6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Individually lucid and luminous, these tales resonate subtly together. In examining the distances and connections between ourselves and others, expertly inching us closer to the bone, Ali Smith's storytelling has never seemed so necessary, so moving or so joyous.</w:t>
      </w:r>
    </w:p>
    <w:p w14:paraId="1854375A"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4hrs 4mins</w:t>
      </w:r>
      <w:r w:rsidRPr="00966FCF">
        <w:rPr>
          <w:rFonts w:ascii="Arial" w:eastAsia="Arial" w:hAnsi="Arial" w:cs="Arial"/>
          <w:b/>
          <w:bCs/>
          <w:color w:val="000000"/>
          <w:szCs w:val="32"/>
        </w:rPr>
        <w:tab/>
      </w:r>
    </w:p>
    <w:p w14:paraId="46A71B8F" w14:textId="32B7BA8D" w:rsidR="00961CA9" w:rsidRPr="00966FCF" w:rsidRDefault="00EE4F69"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Catalogue number: 1 8 8 6 5</w:t>
      </w:r>
      <w:r w:rsidRPr="00966FCF">
        <w:rPr>
          <w:rFonts w:ascii="Arial" w:eastAsia="Arial" w:hAnsi="Arial" w:cs="Arial"/>
          <w:b/>
          <w:bCs/>
          <w:color w:val="000000"/>
          <w:szCs w:val="32"/>
        </w:rPr>
        <w:tab/>
      </w:r>
    </w:p>
    <w:p w14:paraId="51F39987" w14:textId="77777777" w:rsidR="002669FF" w:rsidRPr="00966FCF" w:rsidRDefault="002669FF" w:rsidP="00961CA9">
      <w:pPr>
        <w:pStyle w:val="NoSpacing"/>
        <w:ind w:right="-46"/>
        <w:rPr>
          <w:rFonts w:ascii="Arial" w:eastAsia="Arial" w:hAnsi="Arial" w:cs="Arial"/>
          <w:b/>
          <w:szCs w:val="32"/>
        </w:rPr>
      </w:pPr>
    </w:p>
    <w:p w14:paraId="4D40720D"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WHOLE STORY AND OTHER STORIES</w:t>
      </w:r>
    </w:p>
    <w:p w14:paraId="3C6447F2"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Ali Smith</w:t>
      </w:r>
    </w:p>
    <w:p w14:paraId="6E28E5FA"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Penguin Books; 2021</w:t>
      </w:r>
      <w:r w:rsidRPr="00966FCF">
        <w:rPr>
          <w:rFonts w:ascii="Arial" w:eastAsia="Arial" w:hAnsi="Arial" w:cs="Arial"/>
          <w:b/>
          <w:bCs/>
          <w:color w:val="000000"/>
          <w:szCs w:val="32"/>
        </w:rPr>
        <w:tab/>
      </w:r>
    </w:p>
    <w:p w14:paraId="320BAA92"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Kristin Atherton</w:t>
      </w:r>
    </w:p>
    <w:p w14:paraId="049B7B89" w14:textId="77777777" w:rsidR="002669FF" w:rsidRPr="00966FCF" w:rsidRDefault="002669FF" w:rsidP="002669F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lastRenderedPageBreak/>
        <w:t>A brilliant new collection of stories from a much loved and highly praised author. In a celebration of connections and missed connections, an inquiry into everything from flies and trees and books to sex, art, drunkenness and love, Smith rewrites the year's cycle into a very modern calendar.</w:t>
      </w:r>
    </w:p>
    <w:p w14:paraId="5BDED7BD"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6hrs 6mins</w:t>
      </w:r>
      <w:r w:rsidRPr="00966FCF">
        <w:rPr>
          <w:rFonts w:ascii="Arial" w:eastAsia="Arial" w:hAnsi="Arial" w:cs="Arial"/>
          <w:b/>
          <w:bCs/>
          <w:color w:val="000000"/>
          <w:szCs w:val="32"/>
        </w:rPr>
        <w:tab/>
      </w:r>
    </w:p>
    <w:p w14:paraId="361B3802" w14:textId="0F074481" w:rsidR="002669FF" w:rsidRPr="00966FCF" w:rsidRDefault="002669FF" w:rsidP="002669FF">
      <w:pPr>
        <w:pStyle w:val="NoSpacing"/>
        <w:ind w:right="-46"/>
        <w:rPr>
          <w:rFonts w:ascii="Arial" w:eastAsia="Arial" w:hAnsi="Arial" w:cs="Arial"/>
          <w:color w:val="000000"/>
          <w:szCs w:val="32"/>
        </w:rPr>
      </w:pPr>
      <w:r w:rsidRPr="00966FCF">
        <w:rPr>
          <w:rFonts w:ascii="Arial" w:eastAsia="Arial" w:hAnsi="Arial" w:cs="Arial"/>
          <w:b/>
          <w:bCs/>
          <w:color w:val="000000"/>
          <w:szCs w:val="32"/>
        </w:rPr>
        <w:t>Catalogue number: 1 8 8 6 1</w:t>
      </w:r>
      <w:r w:rsidRPr="00966FCF">
        <w:rPr>
          <w:rFonts w:ascii="Arial" w:eastAsia="Arial" w:hAnsi="Arial" w:cs="Arial"/>
          <w:color w:val="000000"/>
          <w:szCs w:val="32"/>
        </w:rPr>
        <w:tab/>
      </w:r>
      <w:r w:rsidRPr="00966FCF">
        <w:rPr>
          <w:rFonts w:ascii="Arial" w:eastAsia="Arial" w:hAnsi="Arial" w:cs="Arial"/>
          <w:color w:val="000000"/>
          <w:szCs w:val="32"/>
        </w:rPr>
        <w:tab/>
      </w:r>
    </w:p>
    <w:p w14:paraId="1989E1B6" w14:textId="77777777" w:rsidR="005077EF" w:rsidRPr="00966FCF" w:rsidRDefault="005077EF" w:rsidP="002669FF">
      <w:pPr>
        <w:pStyle w:val="NoSpacing"/>
        <w:ind w:right="-46"/>
        <w:rPr>
          <w:rFonts w:ascii="Arial" w:eastAsia="Arial" w:hAnsi="Arial" w:cs="Arial"/>
          <w:color w:val="000000"/>
          <w:szCs w:val="32"/>
        </w:rPr>
      </w:pPr>
    </w:p>
    <w:p w14:paraId="2D60DC5A"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GHOST LOVER</w:t>
      </w:r>
    </w:p>
    <w:p w14:paraId="77F2351E"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Lisa Taddeo</w:t>
      </w:r>
    </w:p>
    <w:p w14:paraId="21ECCA98" w14:textId="77777777" w:rsidR="005077EF" w:rsidRPr="00966FCF" w:rsidRDefault="005077EF" w:rsidP="005077EF">
      <w:pPr>
        <w:rPr>
          <w:rFonts w:ascii="Arial" w:eastAsia="Arial" w:hAnsi="Arial" w:cs="Arial"/>
          <w:b/>
          <w:szCs w:val="32"/>
        </w:rPr>
      </w:pPr>
      <w:r w:rsidRPr="00966FCF">
        <w:rPr>
          <w:rFonts w:ascii="Arial" w:eastAsia="Arial" w:hAnsi="Arial" w:cs="Arial"/>
          <w:b/>
          <w:szCs w:val="32"/>
        </w:rPr>
        <w:t>Bloomsbury; 2022</w:t>
      </w:r>
      <w:r w:rsidRPr="00966FCF">
        <w:rPr>
          <w:rFonts w:ascii="Arial" w:eastAsia="Arial" w:hAnsi="Arial" w:cs="Arial"/>
          <w:b/>
          <w:szCs w:val="32"/>
        </w:rPr>
        <w:tab/>
      </w:r>
    </w:p>
    <w:p w14:paraId="1424E517"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Miscellaneous</w:t>
      </w:r>
    </w:p>
    <w:p w14:paraId="66755BD9" w14:textId="77777777" w:rsidR="005077EF" w:rsidRPr="00966FCF" w:rsidRDefault="005077EF" w:rsidP="005077E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In these nine riveting stories, Lisa Taddeo brings to life the fever of obsession, the blindness of love and the mania of grief. Featuring Taddeo's arresting prose that continues to thrill her legions of fans, Ghost Lover dares you to look away.</w:t>
      </w:r>
    </w:p>
    <w:p w14:paraId="3F519263"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6hrs 56mins</w:t>
      </w:r>
      <w:r w:rsidRPr="00966FCF">
        <w:rPr>
          <w:rFonts w:ascii="Arial" w:eastAsia="Arial" w:hAnsi="Arial" w:cs="Arial"/>
          <w:b/>
          <w:color w:val="000000"/>
          <w:szCs w:val="32"/>
        </w:rPr>
        <w:tab/>
      </w:r>
    </w:p>
    <w:p w14:paraId="65FBC637" w14:textId="4D7C7E13" w:rsidR="006645AA" w:rsidRPr="00966FCF" w:rsidRDefault="005077EF" w:rsidP="005404D5">
      <w:pPr>
        <w:pStyle w:val="NoSpacing"/>
        <w:ind w:right="-46"/>
        <w:rPr>
          <w:rFonts w:ascii="Arial" w:hAnsi="Arial" w:cs="Arial"/>
          <w:b/>
          <w:bCs/>
          <w:smallCaps/>
          <w:color w:val="000000"/>
          <w:sz w:val="40"/>
          <w:szCs w:val="40"/>
        </w:rPr>
      </w:pPr>
      <w:r w:rsidRPr="00966FCF">
        <w:rPr>
          <w:rFonts w:ascii="Arial" w:eastAsia="Arial" w:hAnsi="Arial" w:cs="Arial"/>
          <w:b/>
          <w:szCs w:val="32"/>
        </w:rPr>
        <w:t>Catalogue number: 1 9 4 1 9</w:t>
      </w:r>
      <w:r w:rsidRPr="00966FCF">
        <w:rPr>
          <w:rFonts w:ascii="Arial" w:eastAsia="Arial" w:hAnsi="Arial" w:cs="Arial"/>
          <w:b/>
          <w:szCs w:val="32"/>
        </w:rPr>
        <w:tab/>
      </w:r>
    </w:p>
    <w:p w14:paraId="00DCB5AF" w14:textId="77777777" w:rsidR="00B97921" w:rsidRPr="00966FCF" w:rsidRDefault="00B97921" w:rsidP="001A757D">
      <w:pPr>
        <w:ind w:right="-46"/>
        <w:jc w:val="center"/>
        <w:rPr>
          <w:rFonts w:ascii="Arial" w:eastAsiaTheme="minorHAnsi" w:hAnsi="Arial" w:cs="Arial"/>
          <w:szCs w:val="32"/>
          <w:lang w:eastAsia="en-US"/>
        </w:rPr>
      </w:pPr>
    </w:p>
    <w:p w14:paraId="2E329A58" w14:textId="77777777" w:rsidR="00B97921" w:rsidRPr="00966FCF" w:rsidRDefault="00B97921" w:rsidP="001A757D">
      <w:pPr>
        <w:ind w:right="-46"/>
        <w:jc w:val="center"/>
        <w:rPr>
          <w:rFonts w:ascii="Arial" w:eastAsiaTheme="minorHAnsi" w:hAnsi="Arial" w:cs="Arial"/>
          <w:szCs w:val="32"/>
          <w:lang w:eastAsia="en-US"/>
        </w:rPr>
      </w:pPr>
    </w:p>
    <w:p w14:paraId="6657FC68" w14:textId="77777777" w:rsidR="00BE683A" w:rsidRPr="00966FCF" w:rsidRDefault="00BE683A" w:rsidP="001A757D">
      <w:pPr>
        <w:ind w:right="-46"/>
        <w:jc w:val="center"/>
        <w:rPr>
          <w:rFonts w:ascii="Arial" w:eastAsiaTheme="minorHAnsi" w:hAnsi="Arial" w:cs="Arial"/>
          <w:b/>
          <w:sz w:val="40"/>
          <w:szCs w:val="40"/>
          <w:lang w:eastAsia="en-US"/>
        </w:rPr>
      </w:pPr>
      <w:r w:rsidRPr="00966FCF">
        <w:rPr>
          <w:rFonts w:ascii="Arial" w:eastAsiaTheme="minorHAnsi" w:hAnsi="Arial" w:cs="Arial"/>
          <w:b/>
          <w:sz w:val="40"/>
          <w:szCs w:val="40"/>
          <w:lang w:eastAsia="en-US"/>
        </w:rPr>
        <w:t>SPY STORIES</w:t>
      </w:r>
    </w:p>
    <w:p w14:paraId="796FB7ED" w14:textId="77777777" w:rsidR="00F64AE0" w:rsidRPr="00966FCF" w:rsidRDefault="00F64AE0" w:rsidP="001A757D">
      <w:pPr>
        <w:ind w:right="-46"/>
        <w:jc w:val="center"/>
        <w:rPr>
          <w:rFonts w:ascii="Arial" w:eastAsiaTheme="minorHAnsi" w:hAnsi="Arial" w:cs="Arial"/>
          <w:b/>
          <w:sz w:val="40"/>
          <w:szCs w:val="40"/>
          <w:lang w:eastAsia="en-US"/>
        </w:rPr>
      </w:pPr>
    </w:p>
    <w:p w14:paraId="5BF64346"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CALL FOR THE DEAD</w:t>
      </w:r>
    </w:p>
    <w:p w14:paraId="117FC3B4"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John le Carre</w:t>
      </w:r>
    </w:p>
    <w:p w14:paraId="6D8379C0" w14:textId="77777777" w:rsidR="00F64AE0" w:rsidRPr="00966FCF" w:rsidRDefault="00F64AE0" w:rsidP="00F64AE0">
      <w:pPr>
        <w:rPr>
          <w:rFonts w:ascii="Arial" w:eastAsia="Arial" w:hAnsi="Arial" w:cs="Arial"/>
          <w:b/>
          <w:szCs w:val="32"/>
        </w:rPr>
      </w:pPr>
      <w:r w:rsidRPr="00966FCF">
        <w:rPr>
          <w:rFonts w:ascii="Arial" w:eastAsia="Arial" w:hAnsi="Arial" w:cs="Arial"/>
          <w:b/>
          <w:szCs w:val="32"/>
        </w:rPr>
        <w:t>Findaway; 2024</w:t>
      </w:r>
      <w:r w:rsidRPr="00966FCF">
        <w:rPr>
          <w:rFonts w:ascii="Arial" w:eastAsia="Arial" w:hAnsi="Arial" w:cs="Arial"/>
          <w:b/>
          <w:szCs w:val="32"/>
        </w:rPr>
        <w:tab/>
      </w:r>
    </w:p>
    <w:p w14:paraId="67E29EC7"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Simon Russell Beale</w:t>
      </w:r>
    </w:p>
    <w:p w14:paraId="7BF22503" w14:textId="6E1BC2FE" w:rsidR="00F64AE0" w:rsidRPr="00966FCF" w:rsidRDefault="00F64AE0" w:rsidP="00F64AE0">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After a routine security check by George Smiley</w:t>
      </w:r>
      <w:r w:rsidR="00775189" w:rsidRPr="00966FCF">
        <w:rPr>
          <w:rFonts w:ascii="Arial" w:eastAsia="Arial" w:hAnsi="Arial" w:cs="Arial"/>
          <w:color w:val="000000"/>
          <w:szCs w:val="32"/>
        </w:rPr>
        <w:t>,</w:t>
      </w:r>
      <w:r w:rsidRPr="00966FCF">
        <w:rPr>
          <w:rFonts w:ascii="Arial" w:eastAsia="Arial" w:hAnsi="Arial" w:cs="Arial"/>
          <w:color w:val="000000"/>
          <w:szCs w:val="32"/>
        </w:rPr>
        <w:t xml:space="preserve"> civil servant Samuel Fennan apparently kills himself. Smiley begins his own investigation meeting Fennan's widow to find out what led him to such desperation. On the very day Smiley is ordered off the enquiry he receives an urgent letter from the dead man. Do the East Germans know more about this man's death than the Circus previously imagined?</w:t>
      </w:r>
    </w:p>
    <w:p w14:paraId="1382D370"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4hrs 50mins</w:t>
      </w:r>
      <w:r w:rsidRPr="00966FCF">
        <w:rPr>
          <w:rFonts w:ascii="Arial" w:eastAsia="Arial" w:hAnsi="Arial" w:cs="Arial"/>
          <w:b/>
          <w:color w:val="000000"/>
          <w:szCs w:val="32"/>
        </w:rPr>
        <w:tab/>
      </w:r>
    </w:p>
    <w:p w14:paraId="08AC7AF8" w14:textId="1CF6202B" w:rsidR="00F64AE0" w:rsidRPr="00966FCF" w:rsidRDefault="00F64AE0" w:rsidP="00F64AE0">
      <w:pPr>
        <w:ind w:right="-46"/>
        <w:rPr>
          <w:rFonts w:ascii="Arial" w:eastAsia="Arial" w:hAnsi="Arial" w:cs="Arial"/>
          <w:b/>
          <w:szCs w:val="32"/>
        </w:rPr>
      </w:pPr>
      <w:r w:rsidRPr="00966FCF">
        <w:rPr>
          <w:rFonts w:ascii="Arial" w:eastAsia="Arial" w:hAnsi="Arial" w:cs="Arial"/>
          <w:b/>
          <w:szCs w:val="32"/>
        </w:rPr>
        <w:t>Catalogue number: 2 0 7 1 7</w:t>
      </w:r>
    </w:p>
    <w:p w14:paraId="4E9AACEE" w14:textId="77777777" w:rsidR="0000026B" w:rsidRPr="00966FCF" w:rsidRDefault="0000026B" w:rsidP="00F64AE0">
      <w:pPr>
        <w:ind w:right="-46"/>
        <w:rPr>
          <w:rFonts w:ascii="Arial" w:eastAsia="Arial" w:hAnsi="Arial" w:cs="Arial"/>
          <w:b/>
          <w:szCs w:val="32"/>
        </w:rPr>
      </w:pPr>
    </w:p>
    <w:p w14:paraId="217717E1"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PRECIPICE</w:t>
      </w:r>
    </w:p>
    <w:p w14:paraId="70DBC71C"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lastRenderedPageBreak/>
        <w:t>By Robert Harris</w:t>
      </w:r>
    </w:p>
    <w:p w14:paraId="3A727C1A"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Cornerstone Digital; 2024</w:t>
      </w:r>
    </w:p>
    <w:p w14:paraId="550FBFE5"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Samuel West</w:t>
      </w:r>
    </w:p>
    <w:p w14:paraId="584194D9" w14:textId="3D3188C3" w:rsidR="0000026B" w:rsidRPr="00966FCF" w:rsidRDefault="0000026B" w:rsidP="0000026B">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Summer 1914. In London, 26-year-old Venetia Stanley - aristocratic, clever, bored, reckless - is having a love affair with the Prime Minister, H. H. Asquith. As Asquith reluctantly leads the country into war with Germany, a young intelligence officer is assigned to investigate a leak of </w:t>
      </w:r>
      <w:r w:rsidR="00775189" w:rsidRPr="00966FCF">
        <w:rPr>
          <w:rFonts w:ascii="Arial" w:eastAsia="Arial" w:hAnsi="Arial" w:cs="Arial"/>
          <w:color w:val="000000"/>
          <w:szCs w:val="32"/>
        </w:rPr>
        <w:t>top-secret</w:t>
      </w:r>
      <w:r w:rsidRPr="00966FCF">
        <w:rPr>
          <w:rFonts w:ascii="Arial" w:eastAsia="Arial" w:hAnsi="Arial" w:cs="Arial"/>
          <w:color w:val="000000"/>
          <w:szCs w:val="32"/>
        </w:rPr>
        <w:t xml:space="preserve"> documents - and suddenly what was a sexual intrigue becomes a matter of national security.</w:t>
      </w:r>
    </w:p>
    <w:p w14:paraId="66F82ECF"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12hrs 35mins</w:t>
      </w:r>
      <w:r w:rsidRPr="00966FCF">
        <w:rPr>
          <w:rFonts w:ascii="Arial" w:eastAsia="Arial" w:hAnsi="Arial" w:cs="Arial"/>
          <w:b/>
          <w:bCs/>
          <w:color w:val="000000"/>
          <w:szCs w:val="32"/>
        </w:rPr>
        <w:tab/>
      </w:r>
    </w:p>
    <w:p w14:paraId="6AF70491" w14:textId="5A289D34" w:rsidR="0000026B" w:rsidRPr="00966FCF" w:rsidRDefault="0000026B" w:rsidP="0000026B">
      <w:pPr>
        <w:ind w:right="-46"/>
        <w:rPr>
          <w:rFonts w:ascii="Arial" w:eastAsiaTheme="minorHAnsi" w:hAnsi="Arial" w:cs="Arial"/>
          <w:b/>
          <w:sz w:val="40"/>
          <w:szCs w:val="40"/>
          <w:lang w:eastAsia="en-US"/>
        </w:rPr>
      </w:pPr>
      <w:r w:rsidRPr="00966FCF">
        <w:rPr>
          <w:rFonts w:ascii="Arial" w:eastAsia="Arial" w:hAnsi="Arial" w:cs="Arial"/>
          <w:b/>
          <w:bCs/>
          <w:color w:val="000000"/>
          <w:szCs w:val="32"/>
        </w:rPr>
        <w:t>Catalogue number: 2 0 3 4 3</w:t>
      </w:r>
      <w:r w:rsidRPr="00966FCF">
        <w:rPr>
          <w:rFonts w:ascii="Arial" w:eastAsia="Arial" w:hAnsi="Arial" w:cs="Arial"/>
          <w:b/>
          <w:bCs/>
          <w:color w:val="000000"/>
          <w:szCs w:val="32"/>
        </w:rPr>
        <w:tab/>
      </w:r>
    </w:p>
    <w:p w14:paraId="44643FAE" w14:textId="77777777" w:rsidR="00B97921" w:rsidRPr="00966FCF" w:rsidRDefault="00B97921" w:rsidP="005404D5">
      <w:pPr>
        <w:ind w:right="-46"/>
        <w:rPr>
          <w:rFonts w:ascii="Arial" w:eastAsiaTheme="minorHAnsi" w:hAnsi="Arial" w:cs="Arial"/>
          <w:szCs w:val="32"/>
          <w:lang w:eastAsia="en-US"/>
        </w:rPr>
      </w:pPr>
    </w:p>
    <w:p w14:paraId="54EBDBBD" w14:textId="77777777" w:rsidR="00B97921" w:rsidRPr="00966FCF" w:rsidRDefault="00B97921" w:rsidP="001A757D">
      <w:pPr>
        <w:ind w:right="-46"/>
        <w:jc w:val="center"/>
        <w:rPr>
          <w:rFonts w:ascii="Arial" w:eastAsiaTheme="minorHAnsi" w:hAnsi="Arial" w:cs="Arial"/>
          <w:szCs w:val="32"/>
          <w:lang w:eastAsia="en-US"/>
        </w:rPr>
      </w:pPr>
    </w:p>
    <w:p w14:paraId="7759C037" w14:textId="77777777" w:rsidR="00445F34" w:rsidRPr="00966FCF" w:rsidRDefault="00445F34" w:rsidP="001A757D">
      <w:pPr>
        <w:pStyle w:val="NoSpacing"/>
        <w:ind w:right="-46"/>
        <w:jc w:val="center"/>
        <w:rPr>
          <w:rFonts w:ascii="Arial" w:hAnsi="Arial" w:cs="Arial"/>
          <w:b/>
          <w:bCs/>
          <w:smallCaps/>
          <w:color w:val="000000"/>
          <w:sz w:val="40"/>
          <w:szCs w:val="40"/>
        </w:rPr>
      </w:pPr>
      <w:r w:rsidRPr="00966FCF">
        <w:rPr>
          <w:rFonts w:ascii="Arial" w:hAnsi="Arial" w:cs="Arial"/>
          <w:b/>
          <w:bCs/>
          <w:smallCaps/>
          <w:color w:val="000000"/>
          <w:sz w:val="40"/>
          <w:szCs w:val="40"/>
        </w:rPr>
        <w:t>THRILLERS</w:t>
      </w:r>
    </w:p>
    <w:p w14:paraId="2628088C" w14:textId="77777777" w:rsidR="00F64AE0" w:rsidRPr="00966FCF" w:rsidRDefault="00F64AE0" w:rsidP="00F64AE0">
      <w:pPr>
        <w:pBdr>
          <w:top w:val="nil"/>
          <w:left w:val="nil"/>
          <w:bottom w:val="nil"/>
          <w:right w:val="nil"/>
          <w:between w:val="nil"/>
        </w:pBdr>
        <w:rPr>
          <w:rFonts w:ascii="Arial" w:eastAsia="Arial" w:hAnsi="Arial" w:cs="Arial"/>
          <w:color w:val="000000"/>
          <w:szCs w:val="32"/>
        </w:rPr>
      </w:pPr>
    </w:p>
    <w:p w14:paraId="68DCA445"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BROTHERS IN BLOOD</w:t>
      </w:r>
    </w:p>
    <w:p w14:paraId="7396DADB"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Amer Anwar</w:t>
      </w:r>
    </w:p>
    <w:p w14:paraId="7D57040F" w14:textId="77777777" w:rsidR="00F64AE0" w:rsidRPr="00966FCF" w:rsidRDefault="00F64AE0" w:rsidP="00F64AE0">
      <w:pPr>
        <w:rPr>
          <w:rFonts w:ascii="Arial" w:eastAsia="Arial" w:hAnsi="Arial" w:cs="Arial"/>
          <w:b/>
          <w:szCs w:val="32"/>
        </w:rPr>
      </w:pPr>
      <w:r w:rsidRPr="00966FCF">
        <w:rPr>
          <w:rFonts w:ascii="Arial" w:eastAsia="Arial" w:hAnsi="Arial" w:cs="Arial"/>
          <w:b/>
          <w:szCs w:val="32"/>
        </w:rPr>
        <w:t>Renegade Books; 2018</w:t>
      </w:r>
      <w:r w:rsidRPr="00966FCF">
        <w:rPr>
          <w:rFonts w:ascii="Arial" w:eastAsia="Arial" w:hAnsi="Arial" w:cs="Arial"/>
          <w:b/>
          <w:szCs w:val="32"/>
        </w:rPr>
        <w:tab/>
      </w:r>
    </w:p>
    <w:p w14:paraId="0E43A113"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Homer Todiwala</w:t>
      </w:r>
    </w:p>
    <w:p w14:paraId="5386FF7D" w14:textId="77777777" w:rsidR="00F64AE0" w:rsidRPr="00966FCF" w:rsidRDefault="00F64AE0" w:rsidP="00F64AE0">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Southall, West London. After being released from prison, Zaq Khan is lucky to land a dead-end job at a builders' yard. All he wants to do is keep his head down and put the past behind him. But when Zaq is forced to search for his boss's runaway daughter, he quickly finds himself caught up in a deadly web of deception, murder and revenge. </w:t>
      </w:r>
    </w:p>
    <w:p w14:paraId="7D0430FA"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11hrs 48mins</w:t>
      </w:r>
    </w:p>
    <w:p w14:paraId="05DDB9A8" w14:textId="24D7ED78" w:rsidR="00F64AE0" w:rsidRPr="00966FCF" w:rsidRDefault="00F64AE0" w:rsidP="00F64AE0">
      <w:pPr>
        <w:pStyle w:val="NoSpacing"/>
        <w:ind w:right="-46"/>
        <w:rPr>
          <w:rFonts w:ascii="Arial" w:eastAsia="Arial" w:hAnsi="Arial" w:cs="Arial"/>
          <w:szCs w:val="32"/>
        </w:rPr>
      </w:pPr>
      <w:r w:rsidRPr="00966FCF">
        <w:rPr>
          <w:rFonts w:ascii="Arial" w:eastAsia="Arial" w:hAnsi="Arial" w:cs="Arial"/>
          <w:b/>
          <w:szCs w:val="32"/>
        </w:rPr>
        <w:t>Catalogue number: 1 9 1 2 5</w:t>
      </w:r>
      <w:r w:rsidRPr="00966FCF">
        <w:rPr>
          <w:rFonts w:ascii="Arial" w:eastAsia="Arial" w:hAnsi="Arial" w:cs="Arial"/>
          <w:szCs w:val="32"/>
        </w:rPr>
        <w:tab/>
      </w:r>
    </w:p>
    <w:p w14:paraId="26324909" w14:textId="77777777" w:rsidR="006A6068" w:rsidRPr="00966FCF" w:rsidRDefault="006A6068" w:rsidP="00F64AE0">
      <w:pPr>
        <w:pStyle w:val="NoSpacing"/>
        <w:ind w:right="-46"/>
        <w:rPr>
          <w:rFonts w:ascii="Arial" w:eastAsia="Arial" w:hAnsi="Arial" w:cs="Arial"/>
          <w:szCs w:val="32"/>
        </w:rPr>
      </w:pPr>
    </w:p>
    <w:p w14:paraId="16F0C000"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SKYDANCER</w:t>
      </w:r>
    </w:p>
    <w:p w14:paraId="2D02719B"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Geoffrey Archer</w:t>
      </w:r>
    </w:p>
    <w:p w14:paraId="51CD0439"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Arrow Books; 1988</w:t>
      </w:r>
      <w:r w:rsidRPr="00966FCF">
        <w:rPr>
          <w:rFonts w:ascii="Arial" w:eastAsia="Arial" w:hAnsi="Arial" w:cs="Arial"/>
          <w:b/>
          <w:bCs/>
          <w:color w:val="000000"/>
          <w:szCs w:val="32"/>
        </w:rPr>
        <w:tab/>
      </w:r>
    </w:p>
    <w:p w14:paraId="4127F266"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Richard Worland</w:t>
      </w:r>
    </w:p>
    <w:p w14:paraId="348AF7EA" w14:textId="712D369E" w:rsidR="006A6068" w:rsidRPr="00966FCF" w:rsidRDefault="006A6068" w:rsidP="006A6068">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Project Skydancer was the brainchild of the Ministry of Defence. For scientist Peter Joyce, it was the pinnacle of his career. Until his documents from the project turned up on Parliament Hill, and the Ministry's prime suspect committed </w:t>
      </w:r>
      <w:r w:rsidRPr="00966FCF">
        <w:rPr>
          <w:rFonts w:ascii="Arial" w:eastAsia="Arial" w:hAnsi="Arial" w:cs="Arial"/>
          <w:color w:val="000000"/>
          <w:szCs w:val="32"/>
        </w:rPr>
        <w:lastRenderedPageBreak/>
        <w:t xml:space="preserve">suicide leaving him with only two alternatives: write off a billion-pound </w:t>
      </w:r>
      <w:r w:rsidR="00F377EA" w:rsidRPr="00966FCF">
        <w:rPr>
          <w:rFonts w:ascii="Arial" w:eastAsia="Arial" w:hAnsi="Arial" w:cs="Arial"/>
          <w:color w:val="000000"/>
          <w:szCs w:val="32"/>
        </w:rPr>
        <w:t>project or</w:t>
      </w:r>
      <w:r w:rsidRPr="00966FCF">
        <w:rPr>
          <w:rFonts w:ascii="Arial" w:eastAsia="Arial" w:hAnsi="Arial" w:cs="Arial"/>
          <w:color w:val="000000"/>
          <w:szCs w:val="32"/>
        </w:rPr>
        <w:t xml:space="preserve"> approve tests which could give Russia the power to wipe out the West at the touch of a button</w:t>
      </w:r>
      <w:r w:rsidR="00F377EA" w:rsidRPr="00966FCF">
        <w:rPr>
          <w:rFonts w:ascii="Arial" w:eastAsia="Arial" w:hAnsi="Arial" w:cs="Arial"/>
          <w:color w:val="000000"/>
          <w:szCs w:val="32"/>
        </w:rPr>
        <w:t>…</w:t>
      </w:r>
    </w:p>
    <w:p w14:paraId="5255A313"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7hrs 30mins</w:t>
      </w:r>
      <w:r w:rsidRPr="00966FCF">
        <w:rPr>
          <w:rFonts w:ascii="Arial" w:eastAsia="Arial" w:hAnsi="Arial" w:cs="Arial"/>
          <w:b/>
          <w:bCs/>
          <w:color w:val="000000"/>
          <w:szCs w:val="32"/>
        </w:rPr>
        <w:tab/>
      </w:r>
    </w:p>
    <w:p w14:paraId="19B6DAB3" w14:textId="3A5DEC4A" w:rsidR="006A6068" w:rsidRPr="00966FCF" w:rsidRDefault="006A6068" w:rsidP="006A6068">
      <w:pPr>
        <w:pStyle w:val="NoSpacing"/>
        <w:ind w:right="-46"/>
        <w:rPr>
          <w:rFonts w:ascii="Arial" w:eastAsia="Arial" w:hAnsi="Arial" w:cs="Arial"/>
          <w:szCs w:val="32"/>
        </w:rPr>
      </w:pPr>
      <w:r w:rsidRPr="00966FCF">
        <w:rPr>
          <w:rFonts w:ascii="Arial" w:eastAsia="Arial" w:hAnsi="Arial" w:cs="Arial"/>
          <w:b/>
          <w:bCs/>
          <w:color w:val="000000"/>
          <w:szCs w:val="32"/>
        </w:rPr>
        <w:t>Catalogue number: 1 7 9 8 4</w:t>
      </w:r>
      <w:r w:rsidRPr="00966FCF">
        <w:rPr>
          <w:rFonts w:ascii="Arial" w:eastAsia="Arial" w:hAnsi="Arial" w:cs="Arial"/>
          <w:b/>
          <w:bCs/>
          <w:color w:val="000000"/>
          <w:szCs w:val="32"/>
        </w:rPr>
        <w:tab/>
      </w:r>
    </w:p>
    <w:p w14:paraId="3CD3AD84" w14:textId="77777777" w:rsidR="00FD67D3" w:rsidRPr="00966FCF" w:rsidRDefault="00FD67D3" w:rsidP="00F64AE0">
      <w:pPr>
        <w:pStyle w:val="NoSpacing"/>
        <w:ind w:right="-46"/>
        <w:rPr>
          <w:rFonts w:ascii="Arial" w:eastAsia="Arial" w:hAnsi="Arial" w:cs="Arial"/>
          <w:szCs w:val="32"/>
        </w:rPr>
      </w:pPr>
    </w:p>
    <w:p w14:paraId="7DF24052"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PUSH</w:t>
      </w:r>
    </w:p>
    <w:p w14:paraId="519A73E3"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Ashley Audrain</w:t>
      </w:r>
    </w:p>
    <w:p w14:paraId="2D5CAD19"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Penguin Books; 2021</w:t>
      </w:r>
      <w:r w:rsidRPr="00966FCF">
        <w:rPr>
          <w:rFonts w:ascii="Arial" w:eastAsia="Arial" w:hAnsi="Arial" w:cs="Arial"/>
          <w:b/>
          <w:bCs/>
          <w:color w:val="000000"/>
          <w:szCs w:val="32"/>
        </w:rPr>
        <w:tab/>
      </w:r>
    </w:p>
    <w:p w14:paraId="5769658F"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Marin Ireland</w:t>
      </w:r>
    </w:p>
    <w:p w14:paraId="0169F1C0" w14:textId="6C79814E" w:rsidR="00FD67D3" w:rsidRPr="00966FCF" w:rsidRDefault="00FD67D3" w:rsidP="00FD67D3">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The arrival of baby Violet was meant to be the happiest day of my life. But as soon as I held her in my </w:t>
      </w:r>
      <w:r w:rsidR="00F377EA" w:rsidRPr="00966FCF">
        <w:rPr>
          <w:rFonts w:ascii="Arial" w:eastAsia="Arial" w:hAnsi="Arial" w:cs="Arial"/>
          <w:color w:val="000000"/>
          <w:szCs w:val="32"/>
        </w:rPr>
        <w:t>arms,</w:t>
      </w:r>
      <w:r w:rsidRPr="00966FCF">
        <w:rPr>
          <w:rFonts w:ascii="Arial" w:eastAsia="Arial" w:hAnsi="Arial" w:cs="Arial"/>
          <w:color w:val="000000"/>
          <w:szCs w:val="32"/>
        </w:rPr>
        <w:t xml:space="preserve"> I knew something wasn't right. I had always known that the women in my family aren't meant to be mothers. Something feels very wrong. Is it her? Or is it me? Is she the monster? Or am I?</w:t>
      </w:r>
    </w:p>
    <w:p w14:paraId="586BFB36"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8hrs 38mins</w:t>
      </w:r>
    </w:p>
    <w:p w14:paraId="69871309" w14:textId="419123C1" w:rsidR="00FD67D3" w:rsidRPr="00966FCF" w:rsidRDefault="00FD67D3" w:rsidP="00FD67D3">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1 8 8 6 9</w:t>
      </w:r>
    </w:p>
    <w:p w14:paraId="0B02D093" w14:textId="77777777" w:rsidR="005B7550" w:rsidRPr="00966FCF" w:rsidRDefault="005B7550" w:rsidP="00FD67D3">
      <w:pPr>
        <w:pStyle w:val="NoSpacing"/>
        <w:ind w:right="-46"/>
        <w:rPr>
          <w:rFonts w:ascii="Arial" w:eastAsia="Arial" w:hAnsi="Arial" w:cs="Arial"/>
          <w:b/>
          <w:bCs/>
          <w:color w:val="000000"/>
          <w:szCs w:val="32"/>
        </w:rPr>
      </w:pPr>
    </w:p>
    <w:p w14:paraId="74BCAEBF" w14:textId="77777777" w:rsidR="005B7550" w:rsidRPr="00966FCF" w:rsidRDefault="005B7550" w:rsidP="005B755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EXIT</w:t>
      </w:r>
    </w:p>
    <w:p w14:paraId="0588BFA4" w14:textId="77777777" w:rsidR="005B7550" w:rsidRPr="00966FCF" w:rsidRDefault="005B7550" w:rsidP="005B755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Belinda Bauer</w:t>
      </w:r>
    </w:p>
    <w:p w14:paraId="6A2C9991" w14:textId="77777777" w:rsidR="005B7550" w:rsidRPr="00966FCF" w:rsidRDefault="005B7550" w:rsidP="005B7550">
      <w:pPr>
        <w:rPr>
          <w:rFonts w:ascii="Arial" w:eastAsia="Arial" w:hAnsi="Arial" w:cs="Arial"/>
          <w:b/>
          <w:szCs w:val="32"/>
        </w:rPr>
      </w:pPr>
      <w:r w:rsidRPr="00966FCF">
        <w:rPr>
          <w:rFonts w:ascii="Arial" w:eastAsia="Arial" w:hAnsi="Arial" w:cs="Arial"/>
          <w:b/>
          <w:szCs w:val="32"/>
        </w:rPr>
        <w:t>Transworld Digital; 2021</w:t>
      </w:r>
      <w:r w:rsidRPr="00966FCF">
        <w:rPr>
          <w:rFonts w:ascii="Arial" w:eastAsia="Arial" w:hAnsi="Arial" w:cs="Arial"/>
          <w:b/>
          <w:szCs w:val="32"/>
        </w:rPr>
        <w:tab/>
      </w:r>
    </w:p>
    <w:p w14:paraId="4C0C4936" w14:textId="77777777" w:rsidR="005B7550" w:rsidRPr="00966FCF" w:rsidRDefault="005B7550" w:rsidP="005B755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Tim McInnerny</w:t>
      </w:r>
    </w:p>
    <w:p w14:paraId="0E6167EC" w14:textId="77777777" w:rsidR="005B7550" w:rsidRPr="00966FCF" w:rsidRDefault="005B7550" w:rsidP="005B7550">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When pensioner Felix lets himself in to Number 3 Black Lane, he's there to perform an act of kindness and charity: to keep a dying man company as he takes his final breath… But just fifteen minutes later Felix is on the run from the police - after making the biggest mistake of his life…</w:t>
      </w:r>
    </w:p>
    <w:p w14:paraId="49DC9144" w14:textId="77777777" w:rsidR="005B7550" w:rsidRPr="00966FCF" w:rsidRDefault="005B7550" w:rsidP="005B755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9hrs 42mins</w:t>
      </w:r>
      <w:r w:rsidRPr="00966FCF">
        <w:rPr>
          <w:rFonts w:ascii="Arial" w:eastAsia="Arial" w:hAnsi="Arial" w:cs="Arial"/>
          <w:b/>
          <w:color w:val="000000"/>
          <w:szCs w:val="32"/>
        </w:rPr>
        <w:tab/>
      </w:r>
    </w:p>
    <w:p w14:paraId="05B7BC3A" w14:textId="2DBDB0F3" w:rsidR="005B7550" w:rsidRPr="00966FCF" w:rsidRDefault="005B7550" w:rsidP="005B7550">
      <w:pPr>
        <w:pStyle w:val="NoSpacing"/>
        <w:ind w:right="-46"/>
        <w:rPr>
          <w:rFonts w:ascii="Arial" w:eastAsia="Arial" w:hAnsi="Arial" w:cs="Arial"/>
          <w:b/>
          <w:bCs/>
          <w:color w:val="000000"/>
          <w:szCs w:val="32"/>
        </w:rPr>
      </w:pPr>
      <w:r w:rsidRPr="00966FCF">
        <w:rPr>
          <w:rFonts w:ascii="Arial" w:eastAsia="Arial" w:hAnsi="Arial" w:cs="Arial"/>
          <w:b/>
          <w:szCs w:val="32"/>
        </w:rPr>
        <w:t>Catalogue number: 1 8 8 8 1</w:t>
      </w:r>
      <w:r w:rsidRPr="00966FCF">
        <w:rPr>
          <w:rFonts w:ascii="Arial" w:eastAsia="Arial" w:hAnsi="Arial" w:cs="Arial"/>
          <w:b/>
          <w:szCs w:val="32"/>
        </w:rPr>
        <w:tab/>
      </w:r>
    </w:p>
    <w:p w14:paraId="76DE63B2" w14:textId="77777777" w:rsidR="0046514F" w:rsidRPr="00966FCF" w:rsidRDefault="0046514F" w:rsidP="00FD67D3">
      <w:pPr>
        <w:pStyle w:val="NoSpacing"/>
        <w:ind w:right="-46"/>
        <w:rPr>
          <w:rFonts w:ascii="Arial" w:eastAsia="Arial" w:hAnsi="Arial" w:cs="Arial"/>
          <w:b/>
          <w:bCs/>
          <w:color w:val="000000"/>
          <w:szCs w:val="32"/>
        </w:rPr>
      </w:pPr>
    </w:p>
    <w:p w14:paraId="3439ACFB"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 xml:space="preserve">THE DEVIL'S ADVOCATE </w:t>
      </w:r>
    </w:p>
    <w:p w14:paraId="23ADDA99"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Steve Cavanagh</w:t>
      </w:r>
    </w:p>
    <w:p w14:paraId="5FA7E903"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Headline; 2021</w:t>
      </w:r>
      <w:r w:rsidRPr="00966FCF">
        <w:rPr>
          <w:rFonts w:ascii="Arial" w:eastAsia="Arial" w:hAnsi="Arial" w:cs="Arial"/>
          <w:b/>
          <w:bCs/>
          <w:color w:val="000000"/>
          <w:szCs w:val="32"/>
        </w:rPr>
        <w:tab/>
      </w:r>
    </w:p>
    <w:p w14:paraId="47A2F23A"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Adam Sims</w:t>
      </w:r>
    </w:p>
    <w:p w14:paraId="5133889D" w14:textId="77777777" w:rsidR="0046514F" w:rsidRPr="00966FCF" w:rsidRDefault="0046514F" w:rsidP="0046514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Ambitious District Attorney Randal Korn lives to watch prisoners executed. Even if they are not guilty. An innocent man, Andy Dubois, faces the death penalty for the murder of </w:t>
      </w:r>
      <w:r w:rsidRPr="00966FCF">
        <w:rPr>
          <w:rFonts w:ascii="Arial" w:eastAsia="Arial" w:hAnsi="Arial" w:cs="Arial"/>
          <w:color w:val="000000"/>
          <w:szCs w:val="32"/>
        </w:rPr>
        <w:lastRenderedPageBreak/>
        <w:t xml:space="preserve">young girl. Korn has already fixed things to make sure he wins a fast conviction. The one thing Korn didn't count on was Eddie Flynn. </w:t>
      </w:r>
    </w:p>
    <w:p w14:paraId="410CDE4E"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12hrs 53mins</w:t>
      </w:r>
      <w:r w:rsidRPr="00966FCF">
        <w:rPr>
          <w:rFonts w:ascii="Arial" w:eastAsia="Arial" w:hAnsi="Arial" w:cs="Arial"/>
          <w:b/>
          <w:bCs/>
          <w:color w:val="000000"/>
          <w:szCs w:val="32"/>
        </w:rPr>
        <w:tab/>
      </w:r>
    </w:p>
    <w:p w14:paraId="3A42EAE2" w14:textId="25B92610" w:rsidR="0046514F" w:rsidRPr="00966FCF" w:rsidRDefault="0046514F" w:rsidP="0046514F">
      <w:pPr>
        <w:pStyle w:val="NoSpacing"/>
        <w:ind w:right="-46"/>
        <w:rPr>
          <w:rFonts w:ascii="Arial" w:eastAsia="Arial" w:hAnsi="Arial" w:cs="Arial"/>
          <w:color w:val="000000"/>
          <w:szCs w:val="32"/>
        </w:rPr>
      </w:pPr>
      <w:r w:rsidRPr="00966FCF">
        <w:rPr>
          <w:rFonts w:ascii="Arial" w:eastAsia="Arial" w:hAnsi="Arial" w:cs="Arial"/>
          <w:b/>
          <w:bCs/>
          <w:color w:val="000000"/>
          <w:szCs w:val="32"/>
        </w:rPr>
        <w:t>Catalogue number: 2 0 3 4 2</w:t>
      </w:r>
      <w:r w:rsidRPr="00966FCF">
        <w:rPr>
          <w:rFonts w:ascii="Arial" w:eastAsia="Arial" w:hAnsi="Arial" w:cs="Arial"/>
          <w:color w:val="000000"/>
          <w:szCs w:val="32"/>
        </w:rPr>
        <w:tab/>
      </w:r>
    </w:p>
    <w:p w14:paraId="50C0BEE1" w14:textId="77777777" w:rsidR="005B7550" w:rsidRPr="00966FCF" w:rsidRDefault="005B7550" w:rsidP="0046514F">
      <w:pPr>
        <w:pStyle w:val="NoSpacing"/>
        <w:ind w:right="-46"/>
        <w:rPr>
          <w:rFonts w:ascii="Arial" w:eastAsia="Arial" w:hAnsi="Arial" w:cs="Arial"/>
          <w:color w:val="000000"/>
          <w:szCs w:val="32"/>
        </w:rPr>
      </w:pPr>
    </w:p>
    <w:p w14:paraId="09544042" w14:textId="77777777" w:rsidR="005B7550" w:rsidRPr="00966FCF" w:rsidRDefault="005B7550" w:rsidP="005B755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FIFTY FIFTY</w:t>
      </w:r>
    </w:p>
    <w:p w14:paraId="0031E28C" w14:textId="77777777" w:rsidR="005B7550" w:rsidRPr="00966FCF" w:rsidRDefault="005B7550" w:rsidP="005B755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Steve Cavanagh</w:t>
      </w:r>
    </w:p>
    <w:p w14:paraId="14CCBBAD" w14:textId="77777777" w:rsidR="005B7550" w:rsidRPr="00966FCF" w:rsidRDefault="005B7550" w:rsidP="005B7550">
      <w:pPr>
        <w:rPr>
          <w:rFonts w:ascii="Arial" w:eastAsia="Arial" w:hAnsi="Arial" w:cs="Arial"/>
          <w:b/>
          <w:szCs w:val="32"/>
        </w:rPr>
      </w:pPr>
      <w:r w:rsidRPr="00966FCF">
        <w:rPr>
          <w:rFonts w:ascii="Arial" w:eastAsia="Arial" w:hAnsi="Arial" w:cs="Arial"/>
          <w:b/>
          <w:szCs w:val="32"/>
        </w:rPr>
        <w:t>Headline; 2020</w:t>
      </w:r>
      <w:r w:rsidRPr="00966FCF">
        <w:rPr>
          <w:rFonts w:ascii="Arial" w:eastAsia="Arial" w:hAnsi="Arial" w:cs="Arial"/>
          <w:b/>
          <w:szCs w:val="32"/>
        </w:rPr>
        <w:tab/>
      </w:r>
      <w:r w:rsidRPr="00966FCF">
        <w:rPr>
          <w:rFonts w:ascii="Arial" w:eastAsia="Arial" w:hAnsi="Arial" w:cs="Arial"/>
          <w:b/>
          <w:szCs w:val="32"/>
        </w:rPr>
        <w:tab/>
      </w:r>
    </w:p>
    <w:p w14:paraId="0D4892C6" w14:textId="77777777" w:rsidR="005B7550" w:rsidRPr="00966FCF" w:rsidRDefault="005B7550" w:rsidP="005B755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Adam Sims</w:t>
      </w:r>
    </w:p>
    <w:p w14:paraId="34337D3E" w14:textId="77777777" w:rsidR="005B7550" w:rsidRPr="00966FCF" w:rsidRDefault="005B7550" w:rsidP="005B7550">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911 what's your emergency?' 'My dad's dead. My sister Sofia killed him. She's still in the house. Please send help.' 'My dad's dead. My sister Alexandra killed him. She's still in the house. Please send help.' One of them is a liar and a killer. But which one?</w:t>
      </w:r>
    </w:p>
    <w:p w14:paraId="36589237" w14:textId="77777777" w:rsidR="005B7550" w:rsidRPr="00966FCF" w:rsidRDefault="005B7550" w:rsidP="005B755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11hrs 43mins</w:t>
      </w:r>
      <w:r w:rsidRPr="00966FCF">
        <w:rPr>
          <w:rFonts w:ascii="Arial" w:eastAsia="Arial" w:hAnsi="Arial" w:cs="Arial"/>
          <w:b/>
          <w:color w:val="000000"/>
          <w:szCs w:val="32"/>
        </w:rPr>
        <w:tab/>
      </w:r>
    </w:p>
    <w:p w14:paraId="5C03655B" w14:textId="7EEE1A19" w:rsidR="005B7550" w:rsidRPr="00966FCF" w:rsidRDefault="005B7550" w:rsidP="005B7550">
      <w:pPr>
        <w:pStyle w:val="NoSpacing"/>
        <w:ind w:right="-46"/>
        <w:rPr>
          <w:rFonts w:ascii="Arial" w:eastAsia="Arial" w:hAnsi="Arial" w:cs="Arial"/>
          <w:szCs w:val="32"/>
        </w:rPr>
      </w:pPr>
      <w:r w:rsidRPr="00966FCF">
        <w:rPr>
          <w:rFonts w:ascii="Arial" w:eastAsia="Arial" w:hAnsi="Arial" w:cs="Arial"/>
          <w:b/>
          <w:szCs w:val="32"/>
        </w:rPr>
        <w:t>Catalogue number: 2 0 3 4 1</w:t>
      </w:r>
      <w:r w:rsidRPr="00966FCF">
        <w:rPr>
          <w:rFonts w:ascii="Arial" w:eastAsia="Arial" w:hAnsi="Arial" w:cs="Arial"/>
          <w:szCs w:val="32"/>
        </w:rPr>
        <w:tab/>
      </w:r>
    </w:p>
    <w:p w14:paraId="553478D4" w14:textId="77777777" w:rsidR="00961CA9" w:rsidRPr="00966FCF" w:rsidRDefault="00961CA9" w:rsidP="00F64AE0">
      <w:pPr>
        <w:pStyle w:val="NoSpacing"/>
        <w:ind w:right="-46"/>
        <w:rPr>
          <w:rFonts w:ascii="Arial" w:eastAsia="Arial" w:hAnsi="Arial" w:cs="Arial"/>
          <w:szCs w:val="32"/>
        </w:rPr>
      </w:pPr>
    </w:p>
    <w:p w14:paraId="3FD94EF1" w14:textId="77777777" w:rsidR="00961CA9" w:rsidRPr="00966FCF" w:rsidRDefault="00961CA9" w:rsidP="00961CA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WITNESS 8</w:t>
      </w:r>
    </w:p>
    <w:p w14:paraId="0EB63C9C" w14:textId="77777777" w:rsidR="00961CA9" w:rsidRPr="00966FCF" w:rsidRDefault="00961CA9" w:rsidP="00961CA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Steve Cavanagh</w:t>
      </w:r>
    </w:p>
    <w:p w14:paraId="003FE3F9" w14:textId="77777777" w:rsidR="00961CA9" w:rsidRPr="00966FCF" w:rsidRDefault="00961CA9" w:rsidP="00961CA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Headline; 2024</w:t>
      </w:r>
    </w:p>
    <w:p w14:paraId="2E197CE2" w14:textId="77777777" w:rsidR="00961CA9" w:rsidRPr="00966FCF" w:rsidRDefault="00961CA9" w:rsidP="00961CA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Adam Sims</w:t>
      </w:r>
    </w:p>
    <w:p w14:paraId="22D8B123" w14:textId="79E5CA21" w:rsidR="00961CA9" w:rsidRPr="00966FCF" w:rsidRDefault="00961CA9" w:rsidP="00961CA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Ruby Johnson is a nanny and maid to wealthy families in Manhattan's West 74th Street. One night, on her way home, Ruby witnesses a neighbour's murder. She knows the victim. She knows the killer. She makes an</w:t>
      </w:r>
      <w:r w:rsidR="00F377EA" w:rsidRPr="00966FCF">
        <w:rPr>
          <w:rFonts w:ascii="Arial" w:eastAsia="Arial" w:hAnsi="Arial" w:cs="Arial"/>
          <w:color w:val="000000"/>
          <w:szCs w:val="32"/>
        </w:rPr>
        <w:t xml:space="preserve"> </w:t>
      </w:r>
      <w:r w:rsidRPr="00966FCF">
        <w:rPr>
          <w:rFonts w:ascii="Arial" w:eastAsia="Arial" w:hAnsi="Arial" w:cs="Arial"/>
          <w:color w:val="000000"/>
          <w:szCs w:val="32"/>
        </w:rPr>
        <w:t xml:space="preserve">anonymous call to the police and names the murderer. But Ruby didn't tell the truth... Eddie Flynn, conman turned trial lawyer, must defend an innocent man accused of this terrible crime. </w:t>
      </w:r>
    </w:p>
    <w:p w14:paraId="6E105511" w14:textId="77777777" w:rsidR="00961CA9" w:rsidRPr="00966FCF" w:rsidRDefault="00961CA9" w:rsidP="00961CA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12hrs 2mins</w:t>
      </w:r>
    </w:p>
    <w:p w14:paraId="46C64887" w14:textId="039C66B7" w:rsidR="00961CA9" w:rsidRPr="00966FCF" w:rsidRDefault="00961CA9" w:rsidP="00961CA9">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2 0 5 1 8</w:t>
      </w:r>
      <w:r w:rsidRPr="00966FCF">
        <w:rPr>
          <w:rFonts w:ascii="Arial" w:eastAsia="Arial" w:hAnsi="Arial" w:cs="Arial"/>
          <w:b/>
          <w:bCs/>
          <w:color w:val="000000"/>
          <w:szCs w:val="32"/>
        </w:rPr>
        <w:tab/>
      </w:r>
    </w:p>
    <w:p w14:paraId="279976CB" w14:textId="77777777" w:rsidR="0046514F" w:rsidRPr="00966FCF" w:rsidRDefault="0046514F" w:rsidP="00961CA9">
      <w:pPr>
        <w:pStyle w:val="NoSpacing"/>
        <w:ind w:right="-46"/>
        <w:rPr>
          <w:rFonts w:ascii="Arial" w:eastAsia="Arial" w:hAnsi="Arial" w:cs="Arial"/>
          <w:b/>
          <w:bCs/>
          <w:color w:val="000000"/>
          <w:szCs w:val="32"/>
        </w:rPr>
      </w:pPr>
    </w:p>
    <w:p w14:paraId="6C462464"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DIE TRYING</w:t>
      </w:r>
    </w:p>
    <w:p w14:paraId="59EF0D4F"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Lee Child</w:t>
      </w:r>
    </w:p>
    <w:p w14:paraId="42DE68A4" w14:textId="77777777" w:rsidR="0046514F" w:rsidRPr="00966FCF" w:rsidRDefault="0046514F" w:rsidP="0046514F">
      <w:pPr>
        <w:rPr>
          <w:rFonts w:ascii="Arial" w:eastAsia="Arial" w:hAnsi="Arial" w:cs="Arial"/>
          <w:b/>
          <w:szCs w:val="32"/>
        </w:rPr>
      </w:pPr>
      <w:r w:rsidRPr="00966FCF">
        <w:rPr>
          <w:rFonts w:ascii="Arial" w:eastAsia="Arial" w:hAnsi="Arial" w:cs="Arial"/>
          <w:b/>
          <w:szCs w:val="32"/>
        </w:rPr>
        <w:t>Transworld Digital; 2017</w:t>
      </w:r>
      <w:r w:rsidRPr="00966FCF">
        <w:rPr>
          <w:rFonts w:ascii="Arial" w:eastAsia="Arial" w:hAnsi="Arial" w:cs="Arial"/>
          <w:b/>
          <w:szCs w:val="32"/>
        </w:rPr>
        <w:tab/>
      </w:r>
    </w:p>
    <w:p w14:paraId="6961265B"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Jeff Harding</w:t>
      </w:r>
    </w:p>
    <w:p w14:paraId="4F095589" w14:textId="77777777" w:rsidR="0046514F" w:rsidRPr="00966FCF" w:rsidRDefault="0046514F" w:rsidP="0046514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lastRenderedPageBreak/>
        <w:t>A Chicago street in bright sunshine. A young woman, struggling on crutches. Jack Reacher offers her a steadying arm. And turns to see a handgun aimed at his stomach. Chained in a dark van racing across America, Reacher doesn't know why they've been kidnapped. The woman claims to be FBI. At their remote destination, will raw courage be enough to overcome the hopeless odds?</w:t>
      </w:r>
    </w:p>
    <w:p w14:paraId="342358DD"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15hrs 55mins</w:t>
      </w:r>
      <w:r w:rsidRPr="00966FCF">
        <w:rPr>
          <w:rFonts w:ascii="Arial" w:eastAsia="Arial" w:hAnsi="Arial" w:cs="Arial"/>
          <w:b/>
          <w:color w:val="000000"/>
          <w:szCs w:val="32"/>
        </w:rPr>
        <w:tab/>
      </w:r>
    </w:p>
    <w:p w14:paraId="52CF0D82" w14:textId="4B14E5EF" w:rsidR="0046514F" w:rsidRPr="00966FCF" w:rsidRDefault="0046514F" w:rsidP="0046514F">
      <w:pPr>
        <w:pStyle w:val="NoSpacing"/>
        <w:ind w:right="-46"/>
        <w:rPr>
          <w:rFonts w:ascii="Arial" w:eastAsia="Arial" w:hAnsi="Arial" w:cs="Arial"/>
          <w:szCs w:val="32"/>
        </w:rPr>
      </w:pPr>
      <w:r w:rsidRPr="00966FCF">
        <w:rPr>
          <w:rFonts w:ascii="Arial" w:eastAsia="Arial" w:hAnsi="Arial" w:cs="Arial"/>
          <w:b/>
          <w:szCs w:val="32"/>
        </w:rPr>
        <w:t>Catalogue number: 2 0 9 6 3</w:t>
      </w:r>
      <w:r w:rsidRPr="00966FCF">
        <w:rPr>
          <w:rFonts w:ascii="Arial" w:eastAsia="Arial" w:hAnsi="Arial" w:cs="Arial"/>
          <w:szCs w:val="32"/>
        </w:rPr>
        <w:tab/>
      </w:r>
    </w:p>
    <w:p w14:paraId="5398B236" w14:textId="77777777" w:rsidR="002526B7" w:rsidRPr="00966FCF" w:rsidRDefault="002526B7" w:rsidP="0046514F">
      <w:pPr>
        <w:pStyle w:val="NoSpacing"/>
        <w:ind w:right="-46"/>
        <w:rPr>
          <w:rFonts w:ascii="Arial" w:eastAsia="Arial" w:hAnsi="Arial" w:cs="Arial"/>
          <w:szCs w:val="32"/>
        </w:rPr>
      </w:pPr>
    </w:p>
    <w:p w14:paraId="358076E9"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MISSING YOU</w:t>
      </w:r>
    </w:p>
    <w:p w14:paraId="1C5EA3FC"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Harlan Coben</w:t>
      </w:r>
    </w:p>
    <w:p w14:paraId="75C5BE21"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Orion Books; 2024</w:t>
      </w:r>
      <w:r w:rsidRPr="00966FCF">
        <w:rPr>
          <w:rFonts w:ascii="Arial" w:eastAsia="Arial" w:hAnsi="Arial" w:cs="Arial"/>
          <w:b/>
          <w:bCs/>
          <w:color w:val="000000"/>
          <w:szCs w:val="32"/>
        </w:rPr>
        <w:tab/>
      </w:r>
    </w:p>
    <w:p w14:paraId="3E1BF20C"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Richard Armitage</w:t>
      </w:r>
    </w:p>
    <w:p w14:paraId="51218C27" w14:textId="77777777" w:rsidR="002526B7" w:rsidRPr="00966FCF" w:rsidRDefault="002526B7" w:rsidP="002526B7">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Surfing an online dating site, detective Kat Donovan feels her whole world explode. Staring back at her is her ex-fiancé, the man who shattered her heart - and whom she hasn't seen in eighteen years. But when Kat reaches out to the man in the profile, an unspeakable conspiracy comes to light. </w:t>
      </w:r>
    </w:p>
    <w:p w14:paraId="0F0A8D30"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12hrs 28mins</w:t>
      </w:r>
      <w:r w:rsidRPr="00966FCF">
        <w:rPr>
          <w:rFonts w:ascii="Arial" w:eastAsia="Arial" w:hAnsi="Arial" w:cs="Arial"/>
          <w:b/>
          <w:bCs/>
          <w:color w:val="000000"/>
          <w:szCs w:val="32"/>
        </w:rPr>
        <w:tab/>
      </w:r>
    </w:p>
    <w:p w14:paraId="3A3244A6" w14:textId="22D715D3" w:rsidR="002526B7" w:rsidRPr="00966FCF" w:rsidRDefault="002526B7" w:rsidP="002526B7">
      <w:pPr>
        <w:pStyle w:val="NoSpacing"/>
        <w:ind w:right="-46"/>
        <w:rPr>
          <w:rFonts w:ascii="Arial" w:eastAsia="Arial" w:hAnsi="Arial" w:cs="Arial"/>
          <w:szCs w:val="32"/>
        </w:rPr>
      </w:pPr>
      <w:r w:rsidRPr="00966FCF">
        <w:rPr>
          <w:rFonts w:ascii="Arial" w:eastAsia="Arial" w:hAnsi="Arial" w:cs="Arial"/>
          <w:b/>
          <w:bCs/>
          <w:color w:val="000000"/>
          <w:szCs w:val="32"/>
        </w:rPr>
        <w:t>Catalogue number: 2 0 6 3 6</w:t>
      </w:r>
    </w:p>
    <w:p w14:paraId="46FF7460" w14:textId="77777777" w:rsidR="00EE4F69" w:rsidRPr="00966FCF" w:rsidRDefault="00EE4F69" w:rsidP="0046514F">
      <w:pPr>
        <w:pStyle w:val="NoSpacing"/>
        <w:ind w:right="-46"/>
        <w:rPr>
          <w:rFonts w:ascii="Arial" w:eastAsia="Arial" w:hAnsi="Arial" w:cs="Arial"/>
          <w:szCs w:val="32"/>
        </w:rPr>
      </w:pPr>
    </w:p>
    <w:p w14:paraId="52AFC61E" w14:textId="77777777" w:rsidR="00EE4F69" w:rsidRPr="00966FCF" w:rsidRDefault="00EE4F69" w:rsidP="00EE4F6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GUILTY</w:t>
      </w:r>
    </w:p>
    <w:p w14:paraId="3C504B02" w14:textId="77777777" w:rsidR="00EE4F69" w:rsidRPr="00966FCF" w:rsidRDefault="00EE4F69" w:rsidP="00EE4F6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Martina Cole &amp; Jacqui Rose</w:t>
      </w:r>
    </w:p>
    <w:p w14:paraId="6F5A6AF5" w14:textId="77777777" w:rsidR="00EE4F69" w:rsidRPr="00966FCF" w:rsidRDefault="00EE4F69" w:rsidP="00EE4F69">
      <w:pPr>
        <w:rPr>
          <w:rFonts w:ascii="Arial" w:eastAsia="Arial" w:hAnsi="Arial" w:cs="Arial"/>
          <w:b/>
          <w:szCs w:val="32"/>
        </w:rPr>
      </w:pPr>
      <w:r w:rsidRPr="00966FCF">
        <w:rPr>
          <w:rFonts w:ascii="Arial" w:eastAsia="Arial" w:hAnsi="Arial" w:cs="Arial"/>
          <w:b/>
          <w:szCs w:val="32"/>
        </w:rPr>
        <w:t>Headline; 2024</w:t>
      </w:r>
      <w:r w:rsidRPr="00966FCF">
        <w:rPr>
          <w:rFonts w:ascii="Arial" w:eastAsia="Arial" w:hAnsi="Arial" w:cs="Arial"/>
          <w:b/>
          <w:szCs w:val="32"/>
        </w:rPr>
        <w:tab/>
      </w:r>
      <w:r w:rsidRPr="00966FCF">
        <w:rPr>
          <w:rFonts w:ascii="Arial" w:eastAsia="Arial" w:hAnsi="Arial" w:cs="Arial"/>
          <w:b/>
          <w:szCs w:val="32"/>
        </w:rPr>
        <w:tab/>
      </w:r>
    </w:p>
    <w:p w14:paraId="7AC63408" w14:textId="77777777" w:rsidR="00EE4F69" w:rsidRPr="00966FCF" w:rsidRDefault="00EE4F69" w:rsidP="00EE4F6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Annie Aldington</w:t>
      </w:r>
    </w:p>
    <w:p w14:paraId="20C72100" w14:textId="77777777" w:rsidR="00EE4F69" w:rsidRPr="00966FCF" w:rsidRDefault="00EE4F69" w:rsidP="00EE4F6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Steph Barker can't forget her past. A single mother, Steph runs a women's shelter for local prostitutes while coming to terms with a tragic loss. When Hennie, one of her friends from the shelter, goes missing, Steph's convinced Hennie's violent pimp Artie Rogers has something to do with it. Then another prostitute disappears and it's time to find out who's guilty. </w:t>
      </w:r>
    </w:p>
    <w:p w14:paraId="1249CDDA" w14:textId="77777777" w:rsidR="00EE4F69" w:rsidRPr="00966FCF" w:rsidRDefault="00EE4F69" w:rsidP="00EE4F6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10hrs 38mins</w:t>
      </w:r>
      <w:r w:rsidRPr="00966FCF">
        <w:rPr>
          <w:rFonts w:ascii="Arial" w:eastAsia="Arial" w:hAnsi="Arial" w:cs="Arial"/>
          <w:b/>
          <w:color w:val="000000"/>
          <w:szCs w:val="32"/>
        </w:rPr>
        <w:tab/>
      </w:r>
      <w:r w:rsidRPr="00966FCF">
        <w:rPr>
          <w:rFonts w:ascii="Arial" w:eastAsia="Arial" w:hAnsi="Arial" w:cs="Arial"/>
          <w:b/>
          <w:color w:val="000000"/>
          <w:szCs w:val="32"/>
        </w:rPr>
        <w:tab/>
      </w:r>
    </w:p>
    <w:p w14:paraId="346AD74C" w14:textId="77777777" w:rsidR="00EE4F69" w:rsidRPr="00966FCF" w:rsidRDefault="00EE4F69" w:rsidP="00EE4F69">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szCs w:val="32"/>
        </w:rPr>
        <w:t>Catalogue number: 2 0 8 3 4</w:t>
      </w:r>
      <w:r w:rsidRPr="00966FCF">
        <w:rPr>
          <w:rFonts w:ascii="Arial" w:eastAsia="Arial" w:hAnsi="Arial" w:cs="Arial"/>
          <w:b/>
          <w:szCs w:val="32"/>
        </w:rPr>
        <w:tab/>
      </w:r>
      <w:r w:rsidRPr="00966FCF">
        <w:rPr>
          <w:rFonts w:ascii="Arial" w:eastAsia="Arial" w:hAnsi="Arial" w:cs="Arial"/>
          <w:szCs w:val="32"/>
        </w:rPr>
        <w:tab/>
      </w:r>
    </w:p>
    <w:p w14:paraId="01D253CF" w14:textId="77777777" w:rsidR="00EE4F69" w:rsidRPr="00966FCF" w:rsidRDefault="00EE4F69" w:rsidP="00EE4F69">
      <w:pPr>
        <w:pBdr>
          <w:top w:val="nil"/>
          <w:left w:val="nil"/>
          <w:bottom w:val="nil"/>
          <w:right w:val="nil"/>
          <w:between w:val="nil"/>
        </w:pBdr>
        <w:rPr>
          <w:rFonts w:ascii="Arial" w:eastAsia="Arial" w:hAnsi="Arial" w:cs="Arial"/>
          <w:color w:val="000000"/>
          <w:szCs w:val="32"/>
        </w:rPr>
      </w:pPr>
    </w:p>
    <w:p w14:paraId="018262A4"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LOYALTY</w:t>
      </w:r>
    </w:p>
    <w:p w14:paraId="020ED824"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Martina Cole &amp; Jacqui Rose</w:t>
      </w:r>
    </w:p>
    <w:p w14:paraId="0E869727"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lastRenderedPageBreak/>
        <w:t>Headline; 2023</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5C616960"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Annie Aldington</w:t>
      </w:r>
    </w:p>
    <w:p w14:paraId="20146DE4" w14:textId="77777777" w:rsidR="00EE4F69" w:rsidRPr="00966FCF" w:rsidRDefault="00EE4F69" w:rsidP="00EE4F6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With a mother addicted to cocaine, Dara Tailor must look after her seven younger siblings, until social services split them up. Grace Perry has led a sheltered life. Until her widowed mother is attacked and left for dead and Grace is taken into care. The two girls unite in the children’s home and form an unbreakable bond. But when their loyalty is tested can they rely on each other to do the right thing? </w:t>
      </w:r>
    </w:p>
    <w:p w14:paraId="4AC89619"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15hrs 30mins</w:t>
      </w:r>
      <w:r w:rsidRPr="00966FCF">
        <w:rPr>
          <w:rFonts w:ascii="Arial" w:eastAsia="Arial" w:hAnsi="Arial" w:cs="Arial"/>
          <w:b/>
          <w:bCs/>
          <w:color w:val="000000"/>
          <w:szCs w:val="32"/>
        </w:rPr>
        <w:tab/>
      </w:r>
    </w:p>
    <w:p w14:paraId="617EA5E9" w14:textId="0C3327DC" w:rsidR="00EE4F69" w:rsidRPr="00966FCF" w:rsidRDefault="00EE4F69" w:rsidP="00EE4F69">
      <w:pPr>
        <w:pStyle w:val="NoSpacing"/>
        <w:ind w:right="-46"/>
        <w:rPr>
          <w:rFonts w:ascii="Arial" w:eastAsia="Arial" w:hAnsi="Arial" w:cs="Arial"/>
          <w:szCs w:val="32"/>
        </w:rPr>
      </w:pPr>
      <w:r w:rsidRPr="00966FCF">
        <w:rPr>
          <w:rFonts w:ascii="Arial" w:eastAsia="Arial" w:hAnsi="Arial" w:cs="Arial"/>
          <w:b/>
          <w:bCs/>
          <w:color w:val="000000"/>
          <w:szCs w:val="32"/>
        </w:rPr>
        <w:t>Catalogue number: 2 0 2 4 8</w:t>
      </w:r>
      <w:r w:rsidRPr="00966FCF">
        <w:rPr>
          <w:rFonts w:ascii="Arial" w:eastAsia="Arial" w:hAnsi="Arial" w:cs="Arial"/>
          <w:b/>
          <w:bCs/>
          <w:color w:val="000000"/>
          <w:szCs w:val="32"/>
        </w:rPr>
        <w:tab/>
      </w:r>
    </w:p>
    <w:p w14:paraId="700E5737" w14:textId="77777777" w:rsidR="0094370C" w:rsidRPr="00966FCF" w:rsidRDefault="0094370C" w:rsidP="0046514F">
      <w:pPr>
        <w:pStyle w:val="NoSpacing"/>
        <w:ind w:right="-46"/>
        <w:rPr>
          <w:rFonts w:ascii="Arial" w:eastAsia="Arial" w:hAnsi="Arial" w:cs="Arial"/>
          <w:szCs w:val="32"/>
        </w:rPr>
      </w:pPr>
    </w:p>
    <w:p w14:paraId="55700C27"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w:t>
      </w:r>
      <w:r w:rsidRPr="00966FCF">
        <w:rPr>
          <w:rFonts w:ascii="Arial" w:eastAsia="Arial" w:hAnsi="Arial" w:cs="Arial"/>
          <w:b/>
          <w:bCs/>
          <w:color w:val="000000"/>
          <w:szCs w:val="32"/>
        </w:rPr>
        <w:tab/>
        <w:t>CHAMBER</w:t>
      </w:r>
    </w:p>
    <w:p w14:paraId="468F2084"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Will Dean</w:t>
      </w:r>
    </w:p>
    <w:p w14:paraId="7BDF3474"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Hodder &amp; Stoughton; 2024</w:t>
      </w:r>
      <w:r w:rsidRPr="00966FCF">
        <w:rPr>
          <w:rFonts w:ascii="Arial" w:eastAsia="Arial" w:hAnsi="Arial" w:cs="Arial"/>
          <w:b/>
          <w:bCs/>
          <w:color w:val="000000"/>
          <w:szCs w:val="32"/>
        </w:rPr>
        <w:tab/>
      </w:r>
    </w:p>
    <w:p w14:paraId="3CEC3170"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Helen Keeley</w:t>
      </w:r>
    </w:p>
    <w:p w14:paraId="4C3173B9" w14:textId="30A1D56A" w:rsidR="0094370C" w:rsidRPr="00966FCF" w:rsidRDefault="0094370C" w:rsidP="0094370C">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Ellen Brooke steels herself to spend almost a month locked inside a hyperbaric chamber with five other divers. They are all being paid handsomely to be lowered each day inside a diving bell to the </w:t>
      </w:r>
      <w:r w:rsidR="00F377EA" w:rsidRPr="00966FCF">
        <w:rPr>
          <w:rFonts w:ascii="Arial" w:eastAsia="Arial" w:hAnsi="Arial" w:cs="Arial"/>
          <w:color w:val="000000"/>
          <w:szCs w:val="32"/>
        </w:rPr>
        <w:t>seabed</w:t>
      </w:r>
      <w:r w:rsidRPr="00966FCF">
        <w:rPr>
          <w:rFonts w:ascii="Arial" w:eastAsia="Arial" w:hAnsi="Arial" w:cs="Arial"/>
          <w:color w:val="000000"/>
          <w:szCs w:val="32"/>
        </w:rPr>
        <w:t>, taking it in turns to dive down and repair oil pipes that lie in the dark waters. All is going to plan until one of the divers is found unresponsive in his bunk…</w:t>
      </w:r>
    </w:p>
    <w:p w14:paraId="2031587A"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9hrs 17mins</w:t>
      </w:r>
      <w:r w:rsidRPr="00966FCF">
        <w:rPr>
          <w:rFonts w:ascii="Arial" w:eastAsia="Arial" w:hAnsi="Arial" w:cs="Arial"/>
          <w:b/>
          <w:bCs/>
          <w:color w:val="000000"/>
          <w:szCs w:val="32"/>
        </w:rPr>
        <w:tab/>
      </w:r>
    </w:p>
    <w:p w14:paraId="120142E5" w14:textId="201BF2C0" w:rsidR="0094370C" w:rsidRPr="00966FCF" w:rsidRDefault="0094370C" w:rsidP="0094370C">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2 0 4 5 8</w:t>
      </w:r>
      <w:r w:rsidRPr="00966FCF">
        <w:rPr>
          <w:rFonts w:ascii="Arial" w:eastAsia="Arial" w:hAnsi="Arial" w:cs="Arial"/>
          <w:b/>
          <w:bCs/>
          <w:color w:val="000000"/>
          <w:szCs w:val="32"/>
        </w:rPr>
        <w:tab/>
      </w:r>
    </w:p>
    <w:p w14:paraId="6437BB8A" w14:textId="77777777" w:rsidR="002526B7" w:rsidRPr="00966FCF" w:rsidRDefault="002526B7" w:rsidP="0094370C">
      <w:pPr>
        <w:pStyle w:val="NoSpacing"/>
        <w:ind w:right="-46"/>
        <w:rPr>
          <w:rFonts w:ascii="Arial" w:eastAsia="Arial" w:hAnsi="Arial" w:cs="Arial"/>
          <w:b/>
          <w:bCs/>
          <w:color w:val="000000"/>
          <w:szCs w:val="32"/>
        </w:rPr>
      </w:pPr>
    </w:p>
    <w:p w14:paraId="527ACA35"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NEVER SEEN AGAIN</w:t>
      </w:r>
    </w:p>
    <w:p w14:paraId="4BAC2C58"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Paul Finch</w:t>
      </w:r>
    </w:p>
    <w:p w14:paraId="272E04B0"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Orion Books; 2022</w:t>
      </w:r>
      <w:r w:rsidRPr="00966FCF">
        <w:rPr>
          <w:rFonts w:ascii="Arial" w:eastAsia="Arial" w:hAnsi="Arial" w:cs="Arial"/>
          <w:b/>
          <w:bCs/>
          <w:color w:val="000000"/>
          <w:szCs w:val="32"/>
        </w:rPr>
        <w:tab/>
      </w:r>
    </w:p>
    <w:p w14:paraId="2B7689D0"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David Thorpe</w:t>
      </w:r>
    </w:p>
    <w:p w14:paraId="7D91BB0A" w14:textId="77777777" w:rsidR="002526B7" w:rsidRPr="00966FCF" w:rsidRDefault="002526B7" w:rsidP="002526B7">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Jodie Martindale's disappearance remains a mystery, unsolved to this day. David Kelman covered the story. But he made a huge mistake, which cost someone their life. Now, he has evidence he shouldn't have. It's a message from Jodie - who has been missing for six years - but sent just two weeks ago...</w:t>
      </w:r>
    </w:p>
    <w:p w14:paraId="5AC15D9A"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13hrs 55mins</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4A8E5C61" w14:textId="4730B73C" w:rsidR="002526B7" w:rsidRPr="00966FCF" w:rsidRDefault="002526B7" w:rsidP="002526B7">
      <w:pPr>
        <w:pStyle w:val="NoSpacing"/>
        <w:ind w:right="-46"/>
        <w:rPr>
          <w:rFonts w:ascii="Arial" w:eastAsia="Arial" w:hAnsi="Arial" w:cs="Arial"/>
          <w:szCs w:val="32"/>
        </w:rPr>
      </w:pPr>
      <w:r w:rsidRPr="00966FCF">
        <w:rPr>
          <w:rFonts w:ascii="Arial" w:eastAsia="Arial" w:hAnsi="Arial" w:cs="Arial"/>
          <w:b/>
          <w:bCs/>
          <w:color w:val="000000"/>
          <w:szCs w:val="32"/>
        </w:rPr>
        <w:t>Catalogue number: 1 9 2 0 2</w:t>
      </w:r>
      <w:r w:rsidRPr="00966FCF">
        <w:rPr>
          <w:rFonts w:ascii="Arial" w:eastAsia="Arial" w:hAnsi="Arial" w:cs="Arial"/>
          <w:b/>
          <w:bCs/>
          <w:color w:val="000000"/>
          <w:szCs w:val="32"/>
        </w:rPr>
        <w:tab/>
      </w:r>
    </w:p>
    <w:p w14:paraId="761B3A34" w14:textId="77777777" w:rsidR="005B7550" w:rsidRPr="00966FCF" w:rsidRDefault="005B7550" w:rsidP="0046514F">
      <w:pPr>
        <w:pStyle w:val="NoSpacing"/>
        <w:ind w:right="-46"/>
        <w:rPr>
          <w:rFonts w:ascii="Arial" w:eastAsia="Arial" w:hAnsi="Arial" w:cs="Arial"/>
          <w:szCs w:val="32"/>
        </w:rPr>
      </w:pPr>
    </w:p>
    <w:p w14:paraId="52E9B266" w14:textId="77777777" w:rsidR="005B7550" w:rsidRPr="00966FCF" w:rsidRDefault="005B7550" w:rsidP="005B7550">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lastRenderedPageBreak/>
        <w:t>SWIMMING WITH PIGS</w:t>
      </w:r>
    </w:p>
    <w:p w14:paraId="6A6DD9A1" w14:textId="77777777" w:rsidR="005B7550" w:rsidRPr="00966FCF" w:rsidRDefault="005B7550" w:rsidP="005B7550">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Laura Holford &amp; Alan Holford</w:t>
      </w:r>
    </w:p>
    <w:p w14:paraId="1342E8E2" w14:textId="77777777" w:rsidR="005B7550" w:rsidRPr="00966FCF" w:rsidRDefault="005B7550" w:rsidP="005B7550">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LEM Black Publishing; 2024</w:t>
      </w:r>
      <w:r w:rsidRPr="00966FCF">
        <w:rPr>
          <w:rFonts w:ascii="Arial" w:eastAsia="Arial" w:hAnsi="Arial" w:cs="Arial"/>
          <w:b/>
          <w:bCs/>
          <w:color w:val="000000"/>
          <w:szCs w:val="32"/>
        </w:rPr>
        <w:tab/>
      </w:r>
    </w:p>
    <w:p w14:paraId="08ECCF17" w14:textId="77777777" w:rsidR="005B7550" w:rsidRPr="00966FCF" w:rsidRDefault="005B7550" w:rsidP="005B7550">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Alan Bowen</w:t>
      </w:r>
    </w:p>
    <w:p w14:paraId="7FD1668A" w14:textId="77777777" w:rsidR="005B7550" w:rsidRPr="00966FCF" w:rsidRDefault="005B7550" w:rsidP="005B7550">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Jack Shaw is head of security for the Destiny Luxury Group's cruise ship. The role is new to him following his resignation from the police in London. The godmother of the ship isn't all she seems to be. Can Jack unravel the mysteries of the incidents emerging across the ship and beyond?</w:t>
      </w:r>
    </w:p>
    <w:p w14:paraId="1F57BD63" w14:textId="77777777" w:rsidR="005B7550" w:rsidRPr="00966FCF" w:rsidRDefault="005B7550" w:rsidP="005B7550">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16hrs 30mins</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22B3484F" w14:textId="04093F2F" w:rsidR="005B7550" w:rsidRPr="00966FCF" w:rsidRDefault="005B7550" w:rsidP="005B7550">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1 8 6 8 5</w:t>
      </w:r>
      <w:r w:rsidRPr="00966FCF">
        <w:rPr>
          <w:rFonts w:ascii="Arial" w:eastAsia="Arial" w:hAnsi="Arial" w:cs="Arial"/>
          <w:b/>
          <w:bCs/>
          <w:color w:val="000000"/>
          <w:szCs w:val="32"/>
        </w:rPr>
        <w:tab/>
      </w:r>
    </w:p>
    <w:p w14:paraId="72B3759D" w14:textId="77777777" w:rsidR="0000026B" w:rsidRPr="00966FCF" w:rsidRDefault="0000026B" w:rsidP="005B7550">
      <w:pPr>
        <w:pStyle w:val="NoSpacing"/>
        <w:ind w:right="-46"/>
        <w:rPr>
          <w:rFonts w:ascii="Arial" w:eastAsia="Arial" w:hAnsi="Arial" w:cs="Arial"/>
          <w:b/>
          <w:bCs/>
          <w:color w:val="000000"/>
          <w:szCs w:val="32"/>
        </w:rPr>
      </w:pPr>
    </w:p>
    <w:p w14:paraId="70EEDA44"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PRODIGAL SON</w:t>
      </w:r>
    </w:p>
    <w:p w14:paraId="16386981"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Gregg Hurwitz</w:t>
      </w:r>
    </w:p>
    <w:p w14:paraId="0D3424A7"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Penguin Books; 2021</w:t>
      </w:r>
      <w:r w:rsidRPr="00966FCF">
        <w:rPr>
          <w:rFonts w:ascii="Arial" w:eastAsia="Arial" w:hAnsi="Arial" w:cs="Arial"/>
          <w:b/>
          <w:bCs/>
          <w:color w:val="000000"/>
          <w:szCs w:val="32"/>
        </w:rPr>
        <w:tab/>
      </w:r>
    </w:p>
    <w:p w14:paraId="246EC348"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Scott Brick</w:t>
      </w:r>
    </w:p>
    <w:p w14:paraId="484665DE" w14:textId="4D4DAACC" w:rsidR="0000026B" w:rsidRPr="00966FCF" w:rsidRDefault="0000026B" w:rsidP="0000026B">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As a boy Evan Smoak had been plucked from a foster home and trained as an off-the-books assassin inside a </w:t>
      </w:r>
      <w:r w:rsidR="00F377EA" w:rsidRPr="00966FCF">
        <w:rPr>
          <w:rFonts w:ascii="Arial" w:eastAsia="Arial" w:hAnsi="Arial" w:cs="Arial"/>
          <w:color w:val="000000"/>
          <w:szCs w:val="32"/>
        </w:rPr>
        <w:t>top-secret</w:t>
      </w:r>
      <w:r w:rsidRPr="00966FCF">
        <w:rPr>
          <w:rFonts w:ascii="Arial" w:eastAsia="Arial" w:hAnsi="Arial" w:cs="Arial"/>
          <w:color w:val="000000"/>
          <w:szCs w:val="32"/>
        </w:rPr>
        <w:t xml:space="preserve"> US government programme. Which is why, even forced into early retirement, he dare not trust the phone call. Nor the caller claiming to be his mother. Asking him to protect a complete stranger. None of it stacks up. Yet it bears the tell-tale signs of the secret world that made him. </w:t>
      </w:r>
    </w:p>
    <w:p w14:paraId="4FBEBEC7"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13hrs 42mins</w:t>
      </w:r>
      <w:r w:rsidRPr="00966FCF">
        <w:rPr>
          <w:rFonts w:ascii="Arial" w:eastAsia="Arial" w:hAnsi="Arial" w:cs="Arial"/>
          <w:b/>
          <w:bCs/>
          <w:color w:val="000000"/>
          <w:szCs w:val="32"/>
        </w:rPr>
        <w:tab/>
      </w:r>
    </w:p>
    <w:p w14:paraId="37BBBFCB" w14:textId="63A9BCEB" w:rsidR="0000026B" w:rsidRPr="00966FCF" w:rsidRDefault="0000026B" w:rsidP="0000026B">
      <w:pPr>
        <w:pStyle w:val="NoSpacing"/>
        <w:ind w:right="-46"/>
        <w:rPr>
          <w:rFonts w:ascii="Arial" w:eastAsia="Arial" w:hAnsi="Arial" w:cs="Arial"/>
          <w:szCs w:val="32"/>
        </w:rPr>
      </w:pPr>
      <w:r w:rsidRPr="00966FCF">
        <w:rPr>
          <w:rFonts w:ascii="Arial" w:eastAsia="Arial" w:hAnsi="Arial" w:cs="Arial"/>
          <w:b/>
          <w:bCs/>
          <w:color w:val="000000"/>
          <w:szCs w:val="32"/>
        </w:rPr>
        <w:t>Catalogue number: 1 8 8 7 0</w:t>
      </w:r>
      <w:r w:rsidRPr="00966FCF">
        <w:rPr>
          <w:rFonts w:ascii="Arial" w:eastAsia="Arial" w:hAnsi="Arial" w:cs="Arial"/>
          <w:b/>
          <w:bCs/>
          <w:color w:val="000000"/>
          <w:szCs w:val="32"/>
        </w:rPr>
        <w:tab/>
      </w:r>
    </w:p>
    <w:p w14:paraId="5C49478C" w14:textId="77777777" w:rsidR="0046514F" w:rsidRPr="00966FCF" w:rsidRDefault="0046514F" w:rsidP="0046514F">
      <w:pPr>
        <w:pStyle w:val="NoSpacing"/>
        <w:ind w:right="-46"/>
        <w:rPr>
          <w:rFonts w:ascii="Arial" w:eastAsia="Arial" w:hAnsi="Arial" w:cs="Arial"/>
          <w:szCs w:val="32"/>
        </w:rPr>
      </w:pPr>
    </w:p>
    <w:p w14:paraId="04FBED7E"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NO TOMORROW</w:t>
      </w:r>
    </w:p>
    <w:p w14:paraId="4FD2AA58"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Luke Jennings</w:t>
      </w:r>
    </w:p>
    <w:p w14:paraId="5FDDC9A9"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John Murray; 2018</w:t>
      </w:r>
      <w:r w:rsidRPr="00966FCF">
        <w:rPr>
          <w:rFonts w:ascii="Arial" w:eastAsia="Arial" w:hAnsi="Arial" w:cs="Arial"/>
          <w:b/>
          <w:bCs/>
          <w:color w:val="000000"/>
          <w:szCs w:val="32"/>
        </w:rPr>
        <w:tab/>
      </w:r>
    </w:p>
    <w:p w14:paraId="5A8E4D95"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Lucy Paterson</w:t>
      </w:r>
    </w:p>
    <w:p w14:paraId="20432A44" w14:textId="77777777" w:rsidR="0046514F" w:rsidRPr="00966FCF" w:rsidRDefault="0046514F" w:rsidP="0046514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Eve Polastri has discovered that a senior MI5 officer is in the pay of the Twelve. As Eve interrogates her subject, desperately trying to fit the pieces of the puzzle together, Villanelle moves in for the kill. The duel between the two women intensifies, as does their mutual obsession.</w:t>
      </w:r>
    </w:p>
    <w:p w14:paraId="4BB94413"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7hrs 22mins</w:t>
      </w:r>
      <w:r w:rsidRPr="00966FCF">
        <w:rPr>
          <w:rFonts w:ascii="Arial" w:eastAsia="Arial" w:hAnsi="Arial" w:cs="Arial"/>
          <w:b/>
          <w:bCs/>
          <w:color w:val="000000"/>
          <w:szCs w:val="32"/>
        </w:rPr>
        <w:tab/>
      </w:r>
    </w:p>
    <w:p w14:paraId="05B4D27E" w14:textId="1D7570C9" w:rsidR="0046514F" w:rsidRPr="00966FCF" w:rsidRDefault="0046514F" w:rsidP="0046514F">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2 0 6 4 6</w:t>
      </w:r>
      <w:r w:rsidRPr="00966FCF">
        <w:rPr>
          <w:rFonts w:ascii="Arial" w:eastAsia="Arial" w:hAnsi="Arial" w:cs="Arial"/>
          <w:b/>
          <w:bCs/>
          <w:color w:val="000000"/>
          <w:szCs w:val="32"/>
        </w:rPr>
        <w:tab/>
      </w:r>
    </w:p>
    <w:p w14:paraId="1D9DCC19" w14:textId="77777777" w:rsidR="0046514F" w:rsidRPr="00966FCF" w:rsidRDefault="0046514F" w:rsidP="00961CA9">
      <w:pPr>
        <w:pStyle w:val="NoSpacing"/>
        <w:ind w:right="-46"/>
        <w:rPr>
          <w:rFonts w:ascii="Arial" w:eastAsia="Arial" w:hAnsi="Arial" w:cs="Arial"/>
          <w:b/>
          <w:bCs/>
          <w:color w:val="000000"/>
          <w:szCs w:val="32"/>
        </w:rPr>
      </w:pPr>
    </w:p>
    <w:p w14:paraId="0AA92D7F"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DESERT STAR</w:t>
      </w:r>
    </w:p>
    <w:p w14:paraId="17430CAC"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Michael Connelly</w:t>
      </w:r>
    </w:p>
    <w:p w14:paraId="0249EA6B" w14:textId="77777777" w:rsidR="0046514F" w:rsidRPr="00966FCF" w:rsidRDefault="0046514F" w:rsidP="0046514F">
      <w:pPr>
        <w:rPr>
          <w:rFonts w:ascii="Arial" w:eastAsia="Arial" w:hAnsi="Arial" w:cs="Arial"/>
          <w:b/>
          <w:szCs w:val="32"/>
        </w:rPr>
      </w:pPr>
      <w:r w:rsidRPr="00966FCF">
        <w:rPr>
          <w:rFonts w:ascii="Arial" w:eastAsia="Arial" w:hAnsi="Arial" w:cs="Arial"/>
          <w:b/>
          <w:szCs w:val="32"/>
        </w:rPr>
        <w:t>Orion Books; 2022</w:t>
      </w:r>
      <w:r w:rsidRPr="00966FCF">
        <w:rPr>
          <w:rFonts w:ascii="Arial" w:eastAsia="Arial" w:hAnsi="Arial" w:cs="Arial"/>
          <w:b/>
          <w:szCs w:val="32"/>
        </w:rPr>
        <w:tab/>
      </w:r>
    </w:p>
    <w:p w14:paraId="68B2CCBB"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Christine Lakin</w:t>
      </w:r>
    </w:p>
    <w:p w14:paraId="2E65152D" w14:textId="77777777" w:rsidR="0046514F" w:rsidRPr="00966FCF" w:rsidRDefault="0046514F" w:rsidP="0046514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Detective Renée Ballard is given the chance to revive the LAPD's cold case unit and find justice for the families of the forgotten. Harry Bosch is top of the list of investigators Ballard wants to recruit. But Bosch has his own agenda: a crime that has haunted him for years - the murder of a whole family, buried out in the desert...</w:t>
      </w:r>
    </w:p>
    <w:p w14:paraId="76EA37C3"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9hrs 37mins</w:t>
      </w:r>
      <w:r w:rsidRPr="00966FCF">
        <w:rPr>
          <w:rFonts w:ascii="Arial" w:eastAsia="Arial" w:hAnsi="Arial" w:cs="Arial"/>
          <w:b/>
          <w:color w:val="000000"/>
          <w:szCs w:val="32"/>
        </w:rPr>
        <w:tab/>
      </w:r>
      <w:r w:rsidRPr="00966FCF">
        <w:rPr>
          <w:rFonts w:ascii="Arial" w:eastAsia="Arial" w:hAnsi="Arial" w:cs="Arial"/>
          <w:b/>
          <w:color w:val="000000"/>
          <w:szCs w:val="32"/>
        </w:rPr>
        <w:tab/>
      </w:r>
    </w:p>
    <w:p w14:paraId="59180CA0" w14:textId="126A1A92" w:rsidR="0046514F" w:rsidRPr="00966FCF" w:rsidRDefault="0046514F" w:rsidP="0046514F">
      <w:pPr>
        <w:pStyle w:val="NoSpacing"/>
        <w:ind w:right="-46"/>
        <w:rPr>
          <w:rFonts w:ascii="Arial" w:eastAsia="Arial" w:hAnsi="Arial" w:cs="Arial"/>
          <w:szCs w:val="32"/>
        </w:rPr>
      </w:pPr>
      <w:r w:rsidRPr="00966FCF">
        <w:rPr>
          <w:rFonts w:ascii="Arial" w:eastAsia="Arial" w:hAnsi="Arial" w:cs="Arial"/>
          <w:b/>
          <w:szCs w:val="32"/>
        </w:rPr>
        <w:t>Catalogue number: 2 0 3 3 6</w:t>
      </w:r>
      <w:r w:rsidRPr="00966FCF">
        <w:rPr>
          <w:rFonts w:ascii="Arial" w:eastAsia="Arial" w:hAnsi="Arial" w:cs="Arial"/>
          <w:b/>
          <w:szCs w:val="32"/>
        </w:rPr>
        <w:tab/>
      </w:r>
    </w:p>
    <w:p w14:paraId="778E1782" w14:textId="77777777" w:rsidR="00F64AE0" w:rsidRPr="00966FCF" w:rsidRDefault="00F64AE0" w:rsidP="00F64AE0">
      <w:pPr>
        <w:pStyle w:val="NoSpacing"/>
        <w:ind w:right="-46"/>
        <w:rPr>
          <w:rFonts w:ascii="Arial" w:eastAsia="Arial" w:hAnsi="Arial" w:cs="Arial"/>
          <w:szCs w:val="32"/>
        </w:rPr>
      </w:pPr>
    </w:p>
    <w:p w14:paraId="393DEF91"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CAMINO GHOSTS</w:t>
      </w:r>
    </w:p>
    <w:p w14:paraId="181C5130"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John Grisham</w:t>
      </w:r>
    </w:p>
    <w:p w14:paraId="11636B2B" w14:textId="77777777" w:rsidR="00F64AE0" w:rsidRPr="00966FCF" w:rsidRDefault="00F64AE0" w:rsidP="00F64AE0">
      <w:pPr>
        <w:rPr>
          <w:rFonts w:ascii="Arial" w:eastAsia="Arial" w:hAnsi="Arial" w:cs="Arial"/>
          <w:b/>
          <w:szCs w:val="32"/>
        </w:rPr>
      </w:pPr>
      <w:r w:rsidRPr="00966FCF">
        <w:rPr>
          <w:rFonts w:ascii="Arial" w:eastAsia="Arial" w:hAnsi="Arial" w:cs="Arial"/>
          <w:b/>
          <w:szCs w:val="32"/>
        </w:rPr>
        <w:t>Hodder &amp; Stoughton; 2024</w:t>
      </w:r>
    </w:p>
    <w:p w14:paraId="2E130419"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John Grisham and Whoopi Goldberg</w:t>
      </w:r>
    </w:p>
    <w:p w14:paraId="2A9104C1" w14:textId="77777777" w:rsidR="00F64AE0" w:rsidRPr="00966FCF" w:rsidRDefault="00F64AE0" w:rsidP="00F64AE0">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Lovely Jackson is the last survivor of Dark Isle and claims to be its legal owner. It's unlikely that the greedy developers will be deterred by the claims of one old woman - Lovely only has Steve Mahon, a pro bono environmental lawyer, and Mercer Mann, a floundering novelist in her corner. With the court case looming, it’s a race against time to unearth the truth behind Lovely's story.</w:t>
      </w:r>
    </w:p>
    <w:p w14:paraId="18703981"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10hrs 17mins</w:t>
      </w:r>
      <w:r w:rsidRPr="00966FCF">
        <w:rPr>
          <w:rFonts w:ascii="Arial" w:eastAsia="Arial" w:hAnsi="Arial" w:cs="Arial"/>
          <w:b/>
          <w:color w:val="000000"/>
          <w:szCs w:val="32"/>
        </w:rPr>
        <w:tab/>
      </w:r>
      <w:r w:rsidRPr="00966FCF">
        <w:rPr>
          <w:rFonts w:ascii="Arial" w:eastAsia="Arial" w:hAnsi="Arial" w:cs="Arial"/>
          <w:b/>
          <w:color w:val="000000"/>
          <w:szCs w:val="32"/>
        </w:rPr>
        <w:tab/>
      </w:r>
    </w:p>
    <w:p w14:paraId="353E7C93" w14:textId="245AD817" w:rsidR="00F64AE0" w:rsidRPr="00966FCF" w:rsidRDefault="00F64AE0" w:rsidP="00F64AE0">
      <w:pPr>
        <w:pStyle w:val="NoSpacing"/>
        <w:ind w:right="-46"/>
        <w:rPr>
          <w:rFonts w:ascii="Arial" w:eastAsia="Arial" w:hAnsi="Arial" w:cs="Arial"/>
          <w:szCs w:val="32"/>
        </w:rPr>
      </w:pPr>
      <w:r w:rsidRPr="00966FCF">
        <w:rPr>
          <w:rFonts w:ascii="Arial" w:eastAsia="Arial" w:hAnsi="Arial" w:cs="Arial"/>
          <w:b/>
          <w:szCs w:val="32"/>
        </w:rPr>
        <w:t>Catalogue number: 2 0 2 4 6</w:t>
      </w:r>
      <w:r w:rsidRPr="00966FCF">
        <w:rPr>
          <w:rFonts w:ascii="Arial" w:eastAsia="Arial" w:hAnsi="Arial" w:cs="Arial"/>
          <w:szCs w:val="32"/>
        </w:rPr>
        <w:tab/>
      </w:r>
    </w:p>
    <w:p w14:paraId="1902C7A6" w14:textId="77777777" w:rsidR="008168B2" w:rsidRPr="00966FCF" w:rsidRDefault="008168B2" w:rsidP="00F64AE0">
      <w:pPr>
        <w:pStyle w:val="NoSpacing"/>
        <w:ind w:right="-46"/>
        <w:rPr>
          <w:rFonts w:ascii="Arial" w:eastAsia="Arial" w:hAnsi="Arial" w:cs="Arial"/>
          <w:szCs w:val="32"/>
        </w:rPr>
      </w:pPr>
    </w:p>
    <w:p w14:paraId="537D4519"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EXCHANGE</w:t>
      </w:r>
    </w:p>
    <w:p w14:paraId="07D0B863"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John Grisham</w:t>
      </w:r>
    </w:p>
    <w:p w14:paraId="6D3E5B72"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Hodder &amp; Stoughton; 2023</w:t>
      </w:r>
      <w:r w:rsidRPr="00966FCF">
        <w:rPr>
          <w:rFonts w:ascii="Arial" w:eastAsia="Arial" w:hAnsi="Arial" w:cs="Arial"/>
          <w:b/>
          <w:bCs/>
          <w:color w:val="000000"/>
          <w:szCs w:val="32"/>
        </w:rPr>
        <w:tab/>
      </w:r>
    </w:p>
    <w:p w14:paraId="0C470812" w14:textId="77777777" w:rsidR="008168B2" w:rsidRPr="00966FCF" w:rsidRDefault="008168B2" w:rsidP="008168B2">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bCs/>
          <w:color w:val="000000"/>
          <w:szCs w:val="32"/>
        </w:rPr>
        <w:t>Reader Edoardo Ballerini</w:t>
      </w:r>
    </w:p>
    <w:p w14:paraId="1C0D647F" w14:textId="379E2781" w:rsidR="008168B2" w:rsidRPr="00966FCF" w:rsidRDefault="008168B2" w:rsidP="008168B2">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What became of Mitch and Abby McDeere after they exposed the crimes of Memphis law firm Bendini, Lambert and Locke and fled the country? The answer is in The Exchange, the riveting sequel to The Firm, the blockbuster thriller that launched the career of</w:t>
      </w:r>
      <w:r w:rsidR="00F377EA" w:rsidRPr="00966FCF">
        <w:rPr>
          <w:rFonts w:ascii="Arial" w:eastAsia="Arial" w:hAnsi="Arial" w:cs="Arial"/>
          <w:color w:val="000000"/>
          <w:szCs w:val="32"/>
        </w:rPr>
        <w:t xml:space="preserve"> </w:t>
      </w:r>
      <w:r w:rsidRPr="00966FCF">
        <w:rPr>
          <w:rFonts w:ascii="Arial" w:eastAsia="Arial" w:hAnsi="Arial" w:cs="Arial"/>
          <w:color w:val="000000"/>
          <w:szCs w:val="32"/>
        </w:rPr>
        <w:t xml:space="preserve">the world's bestselling author. </w:t>
      </w:r>
    </w:p>
    <w:p w14:paraId="48D51A54"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lastRenderedPageBreak/>
        <w:t>Running time 9hrs 1min</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36AADA16" w14:textId="325FD937" w:rsidR="008168B2" w:rsidRPr="00966FCF" w:rsidRDefault="008168B2" w:rsidP="008168B2">
      <w:pPr>
        <w:pStyle w:val="NoSpacing"/>
        <w:ind w:right="-46"/>
        <w:rPr>
          <w:rFonts w:ascii="Arial" w:hAnsi="Arial" w:cs="Arial"/>
          <w:b/>
          <w:bCs/>
          <w:smallCaps/>
          <w:color w:val="000000"/>
          <w:sz w:val="40"/>
          <w:szCs w:val="40"/>
        </w:rPr>
      </w:pPr>
      <w:r w:rsidRPr="00966FCF">
        <w:rPr>
          <w:rFonts w:ascii="Arial" w:eastAsia="Arial" w:hAnsi="Arial" w:cs="Arial"/>
          <w:b/>
          <w:bCs/>
          <w:color w:val="000000"/>
          <w:szCs w:val="32"/>
        </w:rPr>
        <w:t>Catalogue number: 2 0 2 4 5</w:t>
      </w:r>
      <w:r w:rsidRPr="00966FCF">
        <w:rPr>
          <w:rFonts w:ascii="Arial" w:eastAsia="Arial" w:hAnsi="Arial" w:cs="Arial"/>
          <w:color w:val="000000"/>
          <w:szCs w:val="32"/>
        </w:rPr>
        <w:tab/>
      </w:r>
    </w:p>
    <w:p w14:paraId="45943D0A" w14:textId="77777777" w:rsidR="00300A19" w:rsidRPr="00966FCF" w:rsidRDefault="00300A19" w:rsidP="001A757D">
      <w:pPr>
        <w:pStyle w:val="NoSpacing"/>
        <w:ind w:right="-46"/>
        <w:jc w:val="center"/>
        <w:rPr>
          <w:rFonts w:ascii="Arial" w:hAnsi="Arial" w:cs="Arial"/>
          <w:b/>
          <w:bCs/>
          <w:smallCaps/>
          <w:color w:val="000000"/>
          <w:sz w:val="40"/>
          <w:szCs w:val="40"/>
        </w:rPr>
      </w:pPr>
    </w:p>
    <w:p w14:paraId="3EA3FCBA"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A SINGLE SOURCE</w:t>
      </w:r>
    </w:p>
    <w:p w14:paraId="342351A0"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Peter Hanington</w:t>
      </w:r>
    </w:p>
    <w:p w14:paraId="49FF29BC"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Baskerville; 2019</w:t>
      </w:r>
      <w:r w:rsidRPr="00966FCF">
        <w:rPr>
          <w:rFonts w:ascii="Arial" w:eastAsia="Arial" w:hAnsi="Arial" w:cs="Arial"/>
          <w:b/>
          <w:color w:val="000000"/>
          <w:szCs w:val="32"/>
        </w:rPr>
        <w:tab/>
      </w:r>
    </w:p>
    <w:p w14:paraId="5CF0FD7E"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Jonathan Keeble</w:t>
      </w:r>
    </w:p>
    <w:p w14:paraId="2439AFB4" w14:textId="77777777" w:rsidR="00300A19" w:rsidRPr="00966FCF" w:rsidRDefault="00300A19" w:rsidP="00300A1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Veteran BBC reporter William Carver is in Cairo, bang in the middle of the Arab Spring. 'The only story in the world' according to his editor. But it isn't. There's another story, more significant and potentially more dangerous, and if no one else is willing to tell it, then Carver will - whatever the consequences. </w:t>
      </w:r>
    </w:p>
    <w:p w14:paraId="54165991"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Running time 10hrs 30mins</w:t>
      </w:r>
      <w:r w:rsidRPr="00966FCF">
        <w:rPr>
          <w:rFonts w:ascii="Arial" w:eastAsia="Arial" w:hAnsi="Arial" w:cs="Arial"/>
          <w:b/>
          <w:color w:val="000000"/>
          <w:szCs w:val="32"/>
        </w:rPr>
        <w:tab/>
      </w:r>
    </w:p>
    <w:p w14:paraId="27D5582A" w14:textId="7876ECF5" w:rsidR="00300A19" w:rsidRPr="00966FCF" w:rsidRDefault="00300A19" w:rsidP="00300A19">
      <w:pPr>
        <w:pStyle w:val="NoSpacing"/>
        <w:ind w:right="-46"/>
        <w:rPr>
          <w:rFonts w:ascii="Arial" w:eastAsia="Arial" w:hAnsi="Arial" w:cs="Arial"/>
          <w:b/>
          <w:color w:val="000000"/>
          <w:szCs w:val="32"/>
        </w:rPr>
      </w:pPr>
      <w:r w:rsidRPr="00966FCF">
        <w:rPr>
          <w:rFonts w:ascii="Arial" w:eastAsia="Arial" w:hAnsi="Arial" w:cs="Arial"/>
          <w:b/>
          <w:color w:val="000000"/>
          <w:szCs w:val="32"/>
        </w:rPr>
        <w:t>Catalogue number: 2 0 8 3 6</w:t>
      </w:r>
      <w:r w:rsidRPr="00966FCF">
        <w:rPr>
          <w:rFonts w:ascii="Arial" w:eastAsia="Arial" w:hAnsi="Arial" w:cs="Arial"/>
          <w:b/>
          <w:color w:val="000000"/>
          <w:szCs w:val="32"/>
        </w:rPr>
        <w:tab/>
      </w:r>
    </w:p>
    <w:p w14:paraId="29A3E091" w14:textId="77777777" w:rsidR="00937676" w:rsidRPr="00966FCF" w:rsidRDefault="00937676" w:rsidP="00300A19">
      <w:pPr>
        <w:pStyle w:val="NoSpacing"/>
        <w:ind w:right="-46"/>
        <w:rPr>
          <w:rFonts w:ascii="Arial" w:eastAsia="Arial" w:hAnsi="Arial" w:cs="Arial"/>
          <w:b/>
          <w:color w:val="000000"/>
          <w:szCs w:val="32"/>
        </w:rPr>
      </w:pPr>
    </w:p>
    <w:p w14:paraId="07B35502"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BONEHEAD</w:t>
      </w:r>
    </w:p>
    <w:p w14:paraId="05D0F4C3"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Mo Hayder</w:t>
      </w:r>
    </w:p>
    <w:p w14:paraId="3C4A97CF" w14:textId="77777777" w:rsidR="00937676" w:rsidRPr="00966FCF" w:rsidRDefault="00937676" w:rsidP="00937676">
      <w:pPr>
        <w:rPr>
          <w:rFonts w:ascii="Arial" w:eastAsia="Arial" w:hAnsi="Arial" w:cs="Arial"/>
          <w:b/>
          <w:szCs w:val="32"/>
        </w:rPr>
      </w:pPr>
      <w:r w:rsidRPr="00966FCF">
        <w:rPr>
          <w:rFonts w:ascii="Arial" w:eastAsia="Arial" w:hAnsi="Arial" w:cs="Arial"/>
          <w:b/>
          <w:szCs w:val="32"/>
        </w:rPr>
        <w:t>Hodder &amp; Stoughton; 2024</w:t>
      </w:r>
    </w:p>
    <w:p w14:paraId="14AEB82B"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Katy Sobey</w:t>
      </w:r>
    </w:p>
    <w:p w14:paraId="0DDC068B" w14:textId="77777777" w:rsidR="00937676" w:rsidRPr="00966FCF" w:rsidRDefault="00937676" w:rsidP="00937676">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When a fatal coach crash at her school reunion killed several of her classmates, Alex Mullins was saved from a grisly fate. But she is haunted by what she thinks she saw that night - a vision of a skeletal woman, known by the locals as the Bonehead. Now a police officer, her path crosses with someone who was there that fateful night, and her new life begins to unravel. </w:t>
      </w:r>
    </w:p>
    <w:p w14:paraId="4CF3A975"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11hrs 19mins</w:t>
      </w:r>
      <w:r w:rsidRPr="00966FCF">
        <w:rPr>
          <w:rFonts w:ascii="Arial" w:eastAsia="Arial" w:hAnsi="Arial" w:cs="Arial"/>
          <w:b/>
          <w:color w:val="000000"/>
          <w:szCs w:val="32"/>
        </w:rPr>
        <w:tab/>
      </w:r>
    </w:p>
    <w:p w14:paraId="291D25B6" w14:textId="1DE9D98B" w:rsidR="00F64AE0" w:rsidRPr="00966FCF" w:rsidRDefault="00937676" w:rsidP="00937676">
      <w:pPr>
        <w:pStyle w:val="NoSpacing"/>
        <w:ind w:right="-46"/>
        <w:rPr>
          <w:rFonts w:ascii="Arial" w:eastAsia="Arial" w:hAnsi="Arial" w:cs="Arial"/>
          <w:szCs w:val="32"/>
        </w:rPr>
      </w:pPr>
      <w:r w:rsidRPr="00966FCF">
        <w:rPr>
          <w:rFonts w:ascii="Arial" w:eastAsia="Arial" w:hAnsi="Arial" w:cs="Arial"/>
          <w:b/>
          <w:szCs w:val="32"/>
        </w:rPr>
        <w:t>Catalogue number: 2 0 4 5 7</w:t>
      </w:r>
      <w:r w:rsidRPr="00966FCF">
        <w:rPr>
          <w:rFonts w:ascii="Arial" w:eastAsia="Arial" w:hAnsi="Arial" w:cs="Arial"/>
          <w:szCs w:val="32"/>
        </w:rPr>
        <w:tab/>
      </w:r>
    </w:p>
    <w:p w14:paraId="2AB54F87" w14:textId="77777777" w:rsidR="002669FF" w:rsidRPr="00966FCF" w:rsidRDefault="002669FF" w:rsidP="00937676">
      <w:pPr>
        <w:pStyle w:val="NoSpacing"/>
        <w:ind w:right="-46"/>
        <w:rPr>
          <w:rFonts w:ascii="Arial" w:eastAsia="Arial" w:hAnsi="Arial" w:cs="Arial"/>
          <w:szCs w:val="32"/>
        </w:rPr>
      </w:pPr>
    </w:p>
    <w:p w14:paraId="2A82B0FC"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TRUTH WILL OUT</w:t>
      </w:r>
    </w:p>
    <w:p w14:paraId="72CC6FB6"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Rosemary Hennigan</w:t>
      </w:r>
    </w:p>
    <w:p w14:paraId="27E693DA"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Orion Books; 2022</w:t>
      </w:r>
      <w:r w:rsidRPr="00966FCF">
        <w:rPr>
          <w:rFonts w:ascii="Arial" w:eastAsia="Arial" w:hAnsi="Arial" w:cs="Arial"/>
          <w:b/>
          <w:bCs/>
          <w:color w:val="000000"/>
          <w:szCs w:val="32"/>
        </w:rPr>
        <w:tab/>
      </w:r>
    </w:p>
    <w:p w14:paraId="53C2DA0D"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Roisin Rankin</w:t>
      </w:r>
    </w:p>
    <w:p w14:paraId="753405FA" w14:textId="77777777" w:rsidR="002669FF" w:rsidRPr="00966FCF" w:rsidRDefault="002669FF" w:rsidP="002669F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Dara Gaffney is fresh out of drama school when she lands the leading role in the revival of Eabha de Lacey's hugely successful yet controversial play. Based on the true story of the death of Cillian Butler, many claim that Eabha had an ulterior motive when she penned it. Cillian's death remains a mystery to </w:t>
      </w:r>
      <w:r w:rsidRPr="00966FCF">
        <w:rPr>
          <w:rFonts w:ascii="Arial" w:eastAsia="Arial" w:hAnsi="Arial" w:cs="Arial"/>
          <w:color w:val="000000"/>
          <w:szCs w:val="32"/>
        </w:rPr>
        <w:lastRenderedPageBreak/>
        <w:t xml:space="preserve">this day. As the opening night draws closer, the cast find it harder and harder to separate themselves from the characters. </w:t>
      </w:r>
    </w:p>
    <w:p w14:paraId="67D63F2E"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11hrs 23mins</w:t>
      </w:r>
      <w:r w:rsidRPr="00966FCF">
        <w:rPr>
          <w:rFonts w:ascii="Arial" w:eastAsia="Arial" w:hAnsi="Arial" w:cs="Arial"/>
          <w:b/>
          <w:bCs/>
          <w:color w:val="000000"/>
          <w:szCs w:val="32"/>
        </w:rPr>
        <w:tab/>
      </w:r>
    </w:p>
    <w:p w14:paraId="3101BB7E" w14:textId="2142AF30" w:rsidR="002669FF" w:rsidRPr="00966FCF" w:rsidRDefault="002669FF" w:rsidP="002669FF">
      <w:pPr>
        <w:pStyle w:val="NoSpacing"/>
        <w:ind w:right="-46"/>
        <w:rPr>
          <w:rFonts w:ascii="Arial" w:eastAsia="Arial" w:hAnsi="Arial" w:cs="Arial"/>
          <w:szCs w:val="32"/>
        </w:rPr>
      </w:pPr>
      <w:r w:rsidRPr="00966FCF">
        <w:rPr>
          <w:rFonts w:ascii="Arial" w:eastAsia="Arial" w:hAnsi="Arial" w:cs="Arial"/>
          <w:b/>
          <w:bCs/>
          <w:color w:val="000000"/>
          <w:szCs w:val="32"/>
        </w:rPr>
        <w:t>Catalogue number: 1 9 2 1 6</w:t>
      </w:r>
    </w:p>
    <w:p w14:paraId="65576866" w14:textId="77777777" w:rsidR="00961CA9" w:rsidRPr="00966FCF" w:rsidRDefault="00961CA9" w:rsidP="00937676">
      <w:pPr>
        <w:pStyle w:val="NoSpacing"/>
        <w:ind w:right="-46"/>
        <w:rPr>
          <w:rFonts w:ascii="Arial" w:eastAsia="Arial" w:hAnsi="Arial" w:cs="Arial"/>
          <w:szCs w:val="32"/>
        </w:rPr>
      </w:pPr>
    </w:p>
    <w:p w14:paraId="55BF731D" w14:textId="77777777" w:rsidR="00961CA9" w:rsidRPr="00966FCF" w:rsidRDefault="00961CA9" w:rsidP="00961CA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WHY WE DIE</w:t>
      </w:r>
    </w:p>
    <w:p w14:paraId="2CB00F41" w14:textId="77777777" w:rsidR="00961CA9" w:rsidRPr="00966FCF" w:rsidRDefault="00961CA9" w:rsidP="00961CA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Mick Herron</w:t>
      </w:r>
    </w:p>
    <w:p w14:paraId="794603C8" w14:textId="77777777" w:rsidR="00961CA9" w:rsidRPr="00966FCF" w:rsidRDefault="00961CA9" w:rsidP="00961CA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ISIS Audio Books; 2020</w:t>
      </w:r>
      <w:r w:rsidRPr="00966FCF">
        <w:rPr>
          <w:rFonts w:ascii="Arial" w:eastAsia="Arial" w:hAnsi="Arial" w:cs="Arial"/>
          <w:b/>
          <w:bCs/>
          <w:color w:val="000000"/>
          <w:szCs w:val="32"/>
        </w:rPr>
        <w:tab/>
      </w:r>
    </w:p>
    <w:p w14:paraId="0E0C0153" w14:textId="77777777" w:rsidR="00961CA9" w:rsidRPr="00966FCF" w:rsidRDefault="00961CA9" w:rsidP="00961CA9">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bCs/>
          <w:color w:val="000000"/>
          <w:szCs w:val="32"/>
        </w:rPr>
        <w:t>Reader Julia Franklin</w:t>
      </w:r>
    </w:p>
    <w:p w14:paraId="7D9B95C1" w14:textId="77777777" w:rsidR="00961CA9" w:rsidRPr="00966FCF" w:rsidRDefault="00961CA9" w:rsidP="00961CA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When Zoe Boehm agrees to track down the gang who knocked over Sweeney's jewellery shop, she certainly doesn't expect to wind up in a coffin. But she's about to become entangled with a strange collection of characters…</w:t>
      </w:r>
    </w:p>
    <w:p w14:paraId="54CD0DB0" w14:textId="77777777" w:rsidR="00961CA9" w:rsidRPr="00966FCF" w:rsidRDefault="00961CA9" w:rsidP="00961CA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11hrs 22mins</w:t>
      </w:r>
      <w:r w:rsidRPr="00966FCF">
        <w:rPr>
          <w:rFonts w:ascii="Arial" w:eastAsia="Arial" w:hAnsi="Arial" w:cs="Arial"/>
          <w:b/>
          <w:bCs/>
          <w:color w:val="000000"/>
          <w:szCs w:val="32"/>
        </w:rPr>
        <w:tab/>
      </w:r>
    </w:p>
    <w:p w14:paraId="58768454" w14:textId="59930D73" w:rsidR="00961CA9" w:rsidRPr="00966FCF" w:rsidRDefault="00961CA9" w:rsidP="00961CA9">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2 0 0 9 1</w:t>
      </w:r>
      <w:r w:rsidRPr="00966FCF">
        <w:rPr>
          <w:rFonts w:ascii="Arial" w:eastAsia="Arial" w:hAnsi="Arial" w:cs="Arial"/>
          <w:b/>
          <w:bCs/>
          <w:color w:val="000000"/>
          <w:szCs w:val="32"/>
        </w:rPr>
        <w:tab/>
      </w:r>
    </w:p>
    <w:p w14:paraId="142B7847" w14:textId="77777777" w:rsidR="0046514F" w:rsidRPr="00966FCF" w:rsidRDefault="0046514F" w:rsidP="00961CA9">
      <w:pPr>
        <w:pStyle w:val="NoSpacing"/>
        <w:ind w:right="-46"/>
        <w:rPr>
          <w:rFonts w:ascii="Arial" w:eastAsia="Arial" w:hAnsi="Arial" w:cs="Arial"/>
          <w:b/>
          <w:bCs/>
          <w:color w:val="000000"/>
          <w:szCs w:val="32"/>
        </w:rPr>
      </w:pPr>
    </w:p>
    <w:p w14:paraId="76BFA451"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DIE FOR ME</w:t>
      </w:r>
    </w:p>
    <w:p w14:paraId="310FBEF9"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Luke Jennings</w:t>
      </w:r>
    </w:p>
    <w:p w14:paraId="441E2090" w14:textId="77777777" w:rsidR="0046514F" w:rsidRPr="00966FCF" w:rsidRDefault="0046514F" w:rsidP="0046514F">
      <w:pPr>
        <w:rPr>
          <w:rFonts w:ascii="Arial" w:eastAsia="Arial" w:hAnsi="Arial" w:cs="Arial"/>
          <w:b/>
          <w:szCs w:val="32"/>
        </w:rPr>
      </w:pPr>
      <w:r w:rsidRPr="00966FCF">
        <w:rPr>
          <w:rFonts w:ascii="Arial" w:eastAsia="Arial" w:hAnsi="Arial" w:cs="Arial"/>
          <w:b/>
          <w:szCs w:val="32"/>
        </w:rPr>
        <w:t>John Murray; 2020</w:t>
      </w:r>
    </w:p>
    <w:p w14:paraId="52D40070"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Lucy Paterson</w:t>
      </w:r>
    </w:p>
    <w:p w14:paraId="2A21B782"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color w:val="000000"/>
          <w:szCs w:val="32"/>
        </w:rPr>
        <w:t>As Villanelle returns to face her childhood demons, Eve finds herself on the run from The Twelve, who want her dead. As the action moves between London and St Petersburg, and Eve and Villanelle finally admit their mutual erotic obsession, the chess game approaches its lethal, unforgettable conclusion.</w:t>
      </w:r>
    </w:p>
    <w:p w14:paraId="6A89C280"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6hrs 33mins</w:t>
      </w:r>
      <w:r w:rsidRPr="00966FCF">
        <w:rPr>
          <w:rFonts w:ascii="Arial" w:eastAsia="Arial" w:hAnsi="Arial" w:cs="Arial"/>
          <w:b/>
          <w:color w:val="000000"/>
          <w:szCs w:val="32"/>
        </w:rPr>
        <w:tab/>
      </w:r>
    </w:p>
    <w:p w14:paraId="41F7A541" w14:textId="77777777" w:rsidR="0046514F" w:rsidRPr="00966FCF" w:rsidRDefault="0046514F" w:rsidP="0046514F">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szCs w:val="32"/>
        </w:rPr>
        <w:t>Catalogue number: 2 0 6 5 0</w:t>
      </w:r>
      <w:r w:rsidRPr="00966FCF">
        <w:rPr>
          <w:rFonts w:ascii="Arial" w:eastAsia="Arial" w:hAnsi="Arial" w:cs="Arial"/>
          <w:b/>
          <w:szCs w:val="32"/>
        </w:rPr>
        <w:tab/>
      </w:r>
      <w:r w:rsidRPr="00966FCF">
        <w:rPr>
          <w:rFonts w:ascii="Arial" w:eastAsia="Arial" w:hAnsi="Arial" w:cs="Arial"/>
          <w:szCs w:val="32"/>
        </w:rPr>
        <w:tab/>
      </w:r>
      <w:r w:rsidRPr="00966FCF">
        <w:rPr>
          <w:rFonts w:ascii="Arial" w:eastAsia="Arial" w:hAnsi="Arial" w:cs="Arial"/>
          <w:color w:val="000000"/>
          <w:szCs w:val="32"/>
        </w:rPr>
        <w:tab/>
      </w:r>
    </w:p>
    <w:p w14:paraId="78E2DEF3" w14:textId="1B89DC11" w:rsidR="008168B2" w:rsidRPr="00966FCF" w:rsidRDefault="008168B2" w:rsidP="005404D5">
      <w:pPr>
        <w:pBdr>
          <w:top w:val="nil"/>
          <w:left w:val="nil"/>
          <w:bottom w:val="nil"/>
          <w:right w:val="nil"/>
          <w:between w:val="nil"/>
        </w:pBdr>
        <w:rPr>
          <w:rFonts w:ascii="Arial" w:eastAsia="Arial" w:hAnsi="Arial" w:cs="Arial"/>
          <w:color w:val="000000"/>
          <w:szCs w:val="32"/>
        </w:rPr>
      </w:pPr>
    </w:p>
    <w:p w14:paraId="4D0E0EC7"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w:t>
      </w:r>
      <w:r w:rsidRPr="00966FCF">
        <w:rPr>
          <w:rFonts w:ascii="Arial" w:eastAsia="Arial" w:hAnsi="Arial" w:cs="Arial"/>
          <w:b/>
          <w:bCs/>
          <w:color w:val="000000"/>
          <w:szCs w:val="32"/>
        </w:rPr>
        <w:tab/>
        <w:t>FAMILY UPSTAIRS</w:t>
      </w:r>
    </w:p>
    <w:p w14:paraId="2F59B565"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Lisa Jewell</w:t>
      </w:r>
    </w:p>
    <w:p w14:paraId="1F90BA03"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Cornerstone Digital; 2019</w:t>
      </w:r>
      <w:r w:rsidRPr="00966FCF">
        <w:rPr>
          <w:rFonts w:ascii="Arial" w:eastAsia="Arial" w:hAnsi="Arial" w:cs="Arial"/>
          <w:b/>
          <w:bCs/>
          <w:color w:val="000000"/>
          <w:szCs w:val="32"/>
        </w:rPr>
        <w:tab/>
      </w:r>
    </w:p>
    <w:p w14:paraId="0E3CC229"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Miscellaneous</w:t>
      </w:r>
    </w:p>
    <w:p w14:paraId="4BF153CB" w14:textId="495E6012" w:rsidR="008168B2" w:rsidRPr="00966FCF" w:rsidRDefault="008168B2" w:rsidP="008168B2">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In a large house in London's fashionable Chelsea, a baby is awake in her cot. Well-fed and cared for, she is happily waiting for someone to pick her up. In the kitchen lie three decomposing corpses. Close to them is a hastily scrawled note. </w:t>
      </w:r>
      <w:r w:rsidRPr="00966FCF">
        <w:rPr>
          <w:rFonts w:ascii="Arial" w:eastAsia="Arial" w:hAnsi="Arial" w:cs="Arial"/>
          <w:color w:val="000000"/>
          <w:szCs w:val="32"/>
        </w:rPr>
        <w:lastRenderedPageBreak/>
        <w:t>They've been</w:t>
      </w:r>
      <w:r w:rsidR="00F377EA" w:rsidRPr="00966FCF">
        <w:rPr>
          <w:rFonts w:ascii="Arial" w:eastAsia="Arial" w:hAnsi="Arial" w:cs="Arial"/>
          <w:color w:val="000000"/>
          <w:szCs w:val="32"/>
        </w:rPr>
        <w:t xml:space="preserve"> </w:t>
      </w:r>
      <w:r w:rsidRPr="00966FCF">
        <w:rPr>
          <w:rFonts w:ascii="Arial" w:eastAsia="Arial" w:hAnsi="Arial" w:cs="Arial"/>
          <w:color w:val="000000"/>
          <w:szCs w:val="32"/>
        </w:rPr>
        <w:t>dead for several days. Who has been looking after the baby? And where did they go?</w:t>
      </w:r>
    </w:p>
    <w:p w14:paraId="042875BB"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9hrs 59mins</w:t>
      </w:r>
      <w:r w:rsidRPr="00966FCF">
        <w:rPr>
          <w:rFonts w:ascii="Arial" w:eastAsia="Arial" w:hAnsi="Arial" w:cs="Arial"/>
          <w:b/>
          <w:bCs/>
          <w:color w:val="000000"/>
          <w:szCs w:val="32"/>
        </w:rPr>
        <w:tab/>
      </w:r>
    </w:p>
    <w:p w14:paraId="5BCC70BE" w14:textId="1F393863" w:rsidR="008168B2" w:rsidRPr="00966FCF" w:rsidRDefault="008168B2" w:rsidP="008168B2">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1 8 5 6 5</w:t>
      </w:r>
    </w:p>
    <w:p w14:paraId="3E684A53" w14:textId="77777777" w:rsidR="00D03300" w:rsidRPr="00966FCF" w:rsidRDefault="00D03300" w:rsidP="008168B2">
      <w:pPr>
        <w:pStyle w:val="NoSpacing"/>
        <w:ind w:right="-46"/>
        <w:rPr>
          <w:rFonts w:ascii="Arial" w:eastAsia="Arial" w:hAnsi="Arial" w:cs="Arial"/>
          <w:b/>
          <w:bCs/>
          <w:color w:val="000000"/>
          <w:szCs w:val="32"/>
        </w:rPr>
      </w:pPr>
    </w:p>
    <w:p w14:paraId="62158297" w14:textId="77777777" w:rsidR="00D03300" w:rsidRPr="00966FCF" w:rsidRDefault="00D03300" w:rsidP="00D03300">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INVISIBLE GIRL</w:t>
      </w:r>
    </w:p>
    <w:p w14:paraId="6E3FCC5F" w14:textId="77777777" w:rsidR="00D03300" w:rsidRPr="00966FCF" w:rsidRDefault="00D03300" w:rsidP="00D03300">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Lisa Jewell</w:t>
      </w:r>
    </w:p>
    <w:p w14:paraId="20903979" w14:textId="77777777" w:rsidR="00D03300" w:rsidRPr="00966FCF" w:rsidRDefault="00D03300" w:rsidP="00D03300">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Cornerstone Digital; 2020</w:t>
      </w:r>
      <w:r w:rsidRPr="00966FCF">
        <w:rPr>
          <w:rFonts w:ascii="Arial" w:eastAsia="Arial" w:hAnsi="Arial" w:cs="Arial"/>
          <w:b/>
          <w:bCs/>
          <w:color w:val="000000"/>
          <w:szCs w:val="32"/>
        </w:rPr>
        <w:tab/>
      </w:r>
    </w:p>
    <w:p w14:paraId="57F98C3B" w14:textId="77777777" w:rsidR="00D03300" w:rsidRPr="00966FCF" w:rsidRDefault="00D03300" w:rsidP="00D03300">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Miscellaneous</w:t>
      </w:r>
    </w:p>
    <w:p w14:paraId="1B8592E5" w14:textId="77777777" w:rsidR="00D03300" w:rsidRPr="00966FCF" w:rsidRDefault="00D03300" w:rsidP="00D03300">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When Saffyre Maddox was ten, something terrible happened, and she's carried the pain of it ever since. The man who she thought was going to heal her didn't, and now she hides and watches him. Owen Pick is invisible too. He's never had a girlfriend; he's never even had a friend. But when Saffyre goes missing from opposite his house, suddenly the whole world is looking at Owen. </w:t>
      </w:r>
    </w:p>
    <w:p w14:paraId="6E611E66" w14:textId="77777777" w:rsidR="00D03300" w:rsidRPr="00966FCF" w:rsidRDefault="00D03300" w:rsidP="00D03300">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10hrs 7mins</w:t>
      </w:r>
      <w:r w:rsidRPr="00966FCF">
        <w:rPr>
          <w:rFonts w:ascii="Arial" w:eastAsia="Arial" w:hAnsi="Arial" w:cs="Arial"/>
          <w:b/>
          <w:bCs/>
          <w:color w:val="000000"/>
          <w:szCs w:val="32"/>
        </w:rPr>
        <w:tab/>
      </w:r>
    </w:p>
    <w:p w14:paraId="66583C7D" w14:textId="1ED82CA3" w:rsidR="00D03300" w:rsidRPr="00966FCF" w:rsidRDefault="00D03300" w:rsidP="00D03300">
      <w:pPr>
        <w:pStyle w:val="NoSpacing"/>
        <w:ind w:right="-46"/>
        <w:rPr>
          <w:rFonts w:ascii="Arial" w:eastAsia="Arial" w:hAnsi="Arial" w:cs="Arial"/>
          <w:szCs w:val="32"/>
        </w:rPr>
      </w:pPr>
      <w:r w:rsidRPr="00966FCF">
        <w:rPr>
          <w:rFonts w:ascii="Arial" w:eastAsia="Arial" w:hAnsi="Arial" w:cs="Arial"/>
          <w:b/>
          <w:bCs/>
          <w:color w:val="000000"/>
          <w:szCs w:val="32"/>
        </w:rPr>
        <w:t>Catalogue number: 1 8 5 6 7</w:t>
      </w:r>
      <w:r w:rsidRPr="00966FCF">
        <w:rPr>
          <w:rFonts w:ascii="Arial" w:eastAsia="Arial" w:hAnsi="Arial" w:cs="Arial"/>
          <w:b/>
          <w:bCs/>
          <w:color w:val="000000"/>
          <w:szCs w:val="32"/>
        </w:rPr>
        <w:tab/>
      </w:r>
    </w:p>
    <w:p w14:paraId="2DA884D4" w14:textId="77777777" w:rsidR="00300A19" w:rsidRPr="00966FCF" w:rsidRDefault="00300A19" w:rsidP="001A757D">
      <w:pPr>
        <w:pStyle w:val="NoSpacing"/>
        <w:ind w:right="-46"/>
        <w:jc w:val="center"/>
        <w:rPr>
          <w:rFonts w:ascii="Arial" w:hAnsi="Arial" w:cs="Arial"/>
          <w:b/>
          <w:bCs/>
          <w:smallCaps/>
          <w:color w:val="000000"/>
          <w:sz w:val="40"/>
          <w:szCs w:val="40"/>
        </w:rPr>
      </w:pPr>
    </w:p>
    <w:p w14:paraId="3CEB6A6B"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RUNNING MAN</w:t>
      </w:r>
    </w:p>
    <w:p w14:paraId="2E5E4FF5"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Stephen King</w:t>
      </w:r>
    </w:p>
    <w:p w14:paraId="732E2F9C"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Hodder &amp; Stoughton; 2016</w:t>
      </w:r>
      <w:r w:rsidRPr="00966FCF">
        <w:rPr>
          <w:rFonts w:ascii="Arial" w:eastAsia="Arial" w:hAnsi="Arial" w:cs="Arial"/>
          <w:b/>
          <w:bCs/>
          <w:color w:val="000000"/>
          <w:szCs w:val="32"/>
        </w:rPr>
        <w:tab/>
      </w:r>
    </w:p>
    <w:p w14:paraId="4DE56A0F"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Kevin Kenerly</w:t>
      </w:r>
    </w:p>
    <w:p w14:paraId="75229AFC" w14:textId="76687F2F" w:rsidR="00491FBE" w:rsidRPr="00966FCF" w:rsidRDefault="00491FBE" w:rsidP="00491FBE">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Every night they tuned in to the nation's favourite TV game show. They all watched the ultimate live death game as the contestants tried to beat not the clock, but annihilation at the hands of the Hunters. Survive 30 days and win the billion-dollar jackpot - that was the promise. But the odds were </w:t>
      </w:r>
      <w:r w:rsidR="00531690" w:rsidRPr="00966FCF">
        <w:rPr>
          <w:rFonts w:ascii="Arial" w:eastAsia="Arial" w:hAnsi="Arial" w:cs="Arial"/>
          <w:color w:val="000000"/>
          <w:szCs w:val="32"/>
        </w:rPr>
        <w:t>brutal,</w:t>
      </w:r>
      <w:r w:rsidRPr="00966FCF">
        <w:rPr>
          <w:rFonts w:ascii="Arial" w:eastAsia="Arial" w:hAnsi="Arial" w:cs="Arial"/>
          <w:color w:val="000000"/>
          <w:szCs w:val="32"/>
        </w:rPr>
        <w:t xml:space="preserve"> and the game rigged. Now there was a new contestant, the latest running man, staking his life while a nation watched.</w:t>
      </w:r>
    </w:p>
    <w:p w14:paraId="4BA0B812"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7hrs 41mins</w:t>
      </w:r>
      <w:r w:rsidRPr="00966FCF">
        <w:rPr>
          <w:rFonts w:ascii="Arial" w:eastAsia="Arial" w:hAnsi="Arial" w:cs="Arial"/>
          <w:b/>
          <w:bCs/>
          <w:color w:val="000000"/>
          <w:szCs w:val="32"/>
        </w:rPr>
        <w:tab/>
      </w:r>
    </w:p>
    <w:p w14:paraId="68A3F7BA" w14:textId="56C2AB29" w:rsidR="00491FBE" w:rsidRPr="00966FCF" w:rsidRDefault="00491FBE" w:rsidP="00300A1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Catalogue number: 2 0 2 1 5</w:t>
      </w:r>
      <w:r w:rsidRPr="00966FCF">
        <w:rPr>
          <w:rFonts w:ascii="Arial" w:eastAsia="Arial" w:hAnsi="Arial" w:cs="Arial"/>
          <w:b/>
          <w:bCs/>
          <w:color w:val="000000"/>
          <w:szCs w:val="32"/>
        </w:rPr>
        <w:tab/>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075E04D1" w14:textId="77777777" w:rsidR="00491FBE" w:rsidRPr="00966FCF" w:rsidRDefault="00491FBE" w:rsidP="00300A19">
      <w:pPr>
        <w:pBdr>
          <w:top w:val="nil"/>
          <w:left w:val="nil"/>
          <w:bottom w:val="nil"/>
          <w:right w:val="nil"/>
          <w:between w:val="nil"/>
        </w:pBdr>
        <w:rPr>
          <w:rFonts w:ascii="Arial" w:eastAsia="Arial" w:hAnsi="Arial" w:cs="Arial"/>
          <w:b/>
          <w:color w:val="000000"/>
          <w:szCs w:val="32"/>
        </w:rPr>
      </w:pPr>
    </w:p>
    <w:p w14:paraId="2F984B09" w14:textId="75638E7B"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ALL MY LIES ARE TRUE</w:t>
      </w:r>
    </w:p>
    <w:p w14:paraId="00836A8C"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Dorothy Koomson</w:t>
      </w:r>
    </w:p>
    <w:p w14:paraId="4C9B1AE8"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Headline Review; 2020</w:t>
      </w:r>
      <w:r w:rsidRPr="00966FCF">
        <w:rPr>
          <w:rFonts w:ascii="Arial" w:eastAsia="Arial" w:hAnsi="Arial" w:cs="Arial"/>
          <w:b/>
          <w:color w:val="000000"/>
          <w:szCs w:val="32"/>
        </w:rPr>
        <w:tab/>
      </w:r>
    </w:p>
    <w:p w14:paraId="756409E6"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Miscellaneous</w:t>
      </w:r>
    </w:p>
    <w:p w14:paraId="19DCBD22" w14:textId="21E42656" w:rsidR="00300A19" w:rsidRPr="00966FCF" w:rsidRDefault="00300A19" w:rsidP="00300A1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lastRenderedPageBreak/>
        <w:t>Verity is telling lies...</w:t>
      </w:r>
      <w:r w:rsidR="00531690" w:rsidRPr="00966FCF">
        <w:rPr>
          <w:rFonts w:ascii="Arial" w:eastAsia="Arial" w:hAnsi="Arial" w:cs="Arial"/>
          <w:color w:val="000000"/>
          <w:szCs w:val="32"/>
        </w:rPr>
        <w:t xml:space="preserve"> </w:t>
      </w:r>
      <w:r w:rsidRPr="00966FCF">
        <w:rPr>
          <w:rFonts w:ascii="Arial" w:eastAsia="Arial" w:hAnsi="Arial" w:cs="Arial"/>
          <w:color w:val="000000"/>
          <w:szCs w:val="32"/>
        </w:rPr>
        <w:t>And that's why she's about to be arrested for attempted murder. Serena has been lying for years... And that may have driven her daughter, Verity, to do something unthinkable... Poppy's lies have come back to haunt her... Everyone lies. But whose lies are going to end in tragedy?</w:t>
      </w:r>
    </w:p>
    <w:p w14:paraId="44508F80"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Running time 15hrs 29mins</w:t>
      </w:r>
      <w:r w:rsidRPr="00966FCF">
        <w:rPr>
          <w:rFonts w:ascii="Arial" w:eastAsia="Arial" w:hAnsi="Arial" w:cs="Arial"/>
          <w:b/>
          <w:color w:val="000000"/>
          <w:szCs w:val="32"/>
        </w:rPr>
        <w:tab/>
      </w:r>
    </w:p>
    <w:p w14:paraId="566D0652" w14:textId="619E0CA5" w:rsidR="00300A19" w:rsidRPr="00966FCF" w:rsidRDefault="00300A19" w:rsidP="00300A19">
      <w:pPr>
        <w:pStyle w:val="NoSpacing"/>
        <w:ind w:right="-46"/>
        <w:rPr>
          <w:rFonts w:ascii="Arial" w:eastAsia="Arial" w:hAnsi="Arial" w:cs="Arial"/>
          <w:color w:val="000000"/>
          <w:szCs w:val="32"/>
        </w:rPr>
      </w:pPr>
      <w:r w:rsidRPr="00966FCF">
        <w:rPr>
          <w:rFonts w:ascii="Arial" w:eastAsia="Arial" w:hAnsi="Arial" w:cs="Arial"/>
          <w:b/>
          <w:color w:val="000000"/>
          <w:szCs w:val="32"/>
        </w:rPr>
        <w:t>Catalogue number: 2 0 8 2 6</w:t>
      </w:r>
      <w:r w:rsidRPr="00966FCF">
        <w:rPr>
          <w:rFonts w:ascii="Arial" w:eastAsia="Arial" w:hAnsi="Arial" w:cs="Arial"/>
          <w:b/>
          <w:color w:val="000000"/>
          <w:szCs w:val="32"/>
        </w:rPr>
        <w:tab/>
      </w:r>
      <w:r w:rsidRPr="00966FCF">
        <w:rPr>
          <w:rFonts w:ascii="Arial" w:eastAsia="Arial" w:hAnsi="Arial" w:cs="Arial"/>
          <w:color w:val="000000"/>
          <w:szCs w:val="32"/>
        </w:rPr>
        <w:tab/>
      </w:r>
    </w:p>
    <w:p w14:paraId="4E3720BC" w14:textId="77777777" w:rsidR="005077EF" w:rsidRPr="00966FCF" w:rsidRDefault="005077EF" w:rsidP="00300A19">
      <w:pPr>
        <w:pStyle w:val="NoSpacing"/>
        <w:ind w:right="-46"/>
        <w:rPr>
          <w:rFonts w:ascii="Arial" w:eastAsia="Arial" w:hAnsi="Arial" w:cs="Arial"/>
          <w:color w:val="000000"/>
          <w:szCs w:val="32"/>
        </w:rPr>
      </w:pPr>
    </w:p>
    <w:p w14:paraId="0681E103"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FATAL GAMBIT</w:t>
      </w:r>
    </w:p>
    <w:p w14:paraId="3FA1E417"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David Lagercrantz</w:t>
      </w:r>
    </w:p>
    <w:p w14:paraId="40B82271" w14:textId="77777777" w:rsidR="005077EF" w:rsidRPr="00966FCF" w:rsidRDefault="005077EF" w:rsidP="005077EF">
      <w:pPr>
        <w:rPr>
          <w:rFonts w:ascii="Arial" w:eastAsia="Arial" w:hAnsi="Arial" w:cs="Arial"/>
          <w:b/>
          <w:szCs w:val="32"/>
        </w:rPr>
      </w:pPr>
      <w:r w:rsidRPr="00966FCF">
        <w:rPr>
          <w:rFonts w:ascii="Arial" w:eastAsia="Arial" w:hAnsi="Arial" w:cs="Arial"/>
          <w:b/>
          <w:szCs w:val="32"/>
        </w:rPr>
        <w:t>MacLehose Press; 2024</w:t>
      </w:r>
    </w:p>
    <w:p w14:paraId="730E2BF4"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Matt Bates</w:t>
      </w:r>
    </w:p>
    <w:p w14:paraId="01B926DB" w14:textId="4CFBCF62" w:rsidR="005077EF" w:rsidRPr="00966FCF" w:rsidRDefault="005077EF" w:rsidP="005077E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Claire Lidman died fourteen years ago. So why does she appear in the background of a recent holiday snap taken in Venice? Her husband brings the anomaly to Hans Rekke and Micaela Vargas. Initial scepticism gives way to cautious belief, but Rekke is falling apart </w:t>
      </w:r>
      <w:r w:rsidR="00531690" w:rsidRPr="00966FCF">
        <w:rPr>
          <w:rFonts w:ascii="Arial" w:eastAsia="Arial" w:hAnsi="Arial" w:cs="Arial"/>
          <w:color w:val="000000"/>
          <w:szCs w:val="32"/>
        </w:rPr>
        <w:t>again,</w:t>
      </w:r>
      <w:r w:rsidRPr="00966FCF">
        <w:rPr>
          <w:rFonts w:ascii="Arial" w:eastAsia="Arial" w:hAnsi="Arial" w:cs="Arial"/>
          <w:color w:val="000000"/>
          <w:szCs w:val="32"/>
        </w:rPr>
        <w:t xml:space="preserve"> and Vargas has her own problems. </w:t>
      </w:r>
    </w:p>
    <w:p w14:paraId="371452BC"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11hrs 29mins</w:t>
      </w:r>
      <w:r w:rsidRPr="00966FCF">
        <w:rPr>
          <w:rFonts w:ascii="Arial" w:eastAsia="Arial" w:hAnsi="Arial" w:cs="Arial"/>
          <w:b/>
          <w:color w:val="000000"/>
          <w:szCs w:val="32"/>
        </w:rPr>
        <w:tab/>
      </w:r>
    </w:p>
    <w:p w14:paraId="0AFC2771" w14:textId="21B6D277" w:rsidR="005077EF" w:rsidRPr="00966FCF" w:rsidRDefault="005077EF" w:rsidP="005077EF">
      <w:pPr>
        <w:pStyle w:val="NoSpacing"/>
        <w:ind w:right="-46"/>
        <w:rPr>
          <w:rFonts w:ascii="Arial" w:eastAsia="Arial" w:hAnsi="Arial" w:cs="Arial"/>
          <w:color w:val="000000"/>
          <w:szCs w:val="32"/>
        </w:rPr>
      </w:pPr>
      <w:r w:rsidRPr="00966FCF">
        <w:rPr>
          <w:rFonts w:ascii="Arial" w:eastAsia="Arial" w:hAnsi="Arial" w:cs="Arial"/>
          <w:b/>
          <w:szCs w:val="32"/>
        </w:rPr>
        <w:t>Catalogue number: 2 0 4 6 0</w:t>
      </w:r>
      <w:r w:rsidRPr="00966FCF">
        <w:rPr>
          <w:rFonts w:ascii="Arial" w:eastAsia="Arial" w:hAnsi="Arial" w:cs="Arial"/>
          <w:szCs w:val="32"/>
        </w:rPr>
        <w:tab/>
      </w:r>
    </w:p>
    <w:p w14:paraId="71886A5F" w14:textId="77777777" w:rsidR="009C003B" w:rsidRPr="00966FCF" w:rsidRDefault="009C003B" w:rsidP="00300A19">
      <w:pPr>
        <w:pStyle w:val="NoSpacing"/>
        <w:ind w:right="-46"/>
        <w:rPr>
          <w:rFonts w:ascii="Arial" w:eastAsia="Arial" w:hAnsi="Arial" w:cs="Arial"/>
          <w:color w:val="000000"/>
          <w:szCs w:val="32"/>
        </w:rPr>
      </w:pPr>
    </w:p>
    <w:p w14:paraId="386BD422"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NEW YORK NIGHT</w:t>
      </w:r>
    </w:p>
    <w:p w14:paraId="1BB5E602"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Stephen Leather</w:t>
      </w:r>
    </w:p>
    <w:p w14:paraId="2C45A369"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ISIS Audio Books; 2016</w:t>
      </w:r>
      <w:r w:rsidRPr="00966FCF">
        <w:rPr>
          <w:rFonts w:ascii="Arial" w:eastAsia="Arial" w:hAnsi="Arial" w:cs="Arial"/>
          <w:b/>
          <w:bCs/>
          <w:color w:val="000000"/>
          <w:szCs w:val="32"/>
        </w:rPr>
        <w:tab/>
      </w:r>
    </w:p>
    <w:p w14:paraId="069AADF8" w14:textId="77777777" w:rsidR="009C003B" w:rsidRPr="00966FCF" w:rsidRDefault="009C003B" w:rsidP="009C003B">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bCs/>
          <w:color w:val="000000"/>
          <w:szCs w:val="32"/>
        </w:rPr>
        <w:t>Reader Paul Thornley</w:t>
      </w:r>
    </w:p>
    <w:p w14:paraId="7710A6C2" w14:textId="734FCAC0" w:rsidR="009C003B" w:rsidRPr="00966FCF" w:rsidRDefault="009C003B" w:rsidP="009C003B">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Teenagers are being possessed and turning into sadistic murderers. Priests can't help, nor can psychiatrists. So who is behind the demonic possessions? Jack Nightingale is called in to investigate, and finds his own soul is on the line. </w:t>
      </w:r>
    </w:p>
    <w:p w14:paraId="54DA4BFF"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8hrs 43mins</w:t>
      </w:r>
      <w:r w:rsidRPr="00966FCF">
        <w:rPr>
          <w:rFonts w:ascii="Arial" w:eastAsia="Arial" w:hAnsi="Arial" w:cs="Arial"/>
          <w:b/>
          <w:bCs/>
          <w:color w:val="000000"/>
          <w:szCs w:val="32"/>
        </w:rPr>
        <w:tab/>
      </w:r>
    </w:p>
    <w:p w14:paraId="6E07B306" w14:textId="55A268A7" w:rsidR="009C003B" w:rsidRPr="00966FCF" w:rsidRDefault="009C003B" w:rsidP="009C003B">
      <w:pPr>
        <w:pStyle w:val="NoSpacing"/>
        <w:ind w:right="-46"/>
        <w:rPr>
          <w:rFonts w:ascii="Arial" w:eastAsia="Arial" w:hAnsi="Arial" w:cs="Arial"/>
          <w:color w:val="000000"/>
          <w:szCs w:val="32"/>
        </w:rPr>
      </w:pPr>
      <w:r w:rsidRPr="00966FCF">
        <w:rPr>
          <w:rFonts w:ascii="Arial" w:eastAsia="Arial" w:hAnsi="Arial" w:cs="Arial"/>
          <w:b/>
          <w:bCs/>
          <w:color w:val="000000"/>
          <w:szCs w:val="32"/>
        </w:rPr>
        <w:t>Catalogue number: 2 0 0 9 4</w:t>
      </w:r>
      <w:r w:rsidRPr="00966FCF">
        <w:rPr>
          <w:rFonts w:ascii="Arial" w:eastAsia="Arial" w:hAnsi="Arial" w:cs="Arial"/>
          <w:b/>
          <w:bCs/>
          <w:color w:val="000000"/>
          <w:szCs w:val="32"/>
        </w:rPr>
        <w:tab/>
      </w:r>
    </w:p>
    <w:p w14:paraId="482AA5F6" w14:textId="77777777" w:rsidR="009C003B" w:rsidRPr="00966FCF" w:rsidRDefault="009C003B" w:rsidP="00300A19">
      <w:pPr>
        <w:pStyle w:val="NoSpacing"/>
        <w:ind w:right="-46"/>
        <w:rPr>
          <w:rFonts w:ascii="Arial" w:eastAsia="Arial" w:hAnsi="Arial" w:cs="Arial"/>
          <w:color w:val="000000"/>
          <w:szCs w:val="32"/>
        </w:rPr>
      </w:pPr>
    </w:p>
    <w:p w14:paraId="6085C557"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TENNESSEE NIGHT</w:t>
      </w:r>
    </w:p>
    <w:p w14:paraId="06F07F3D"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Stephen Leather</w:t>
      </w:r>
    </w:p>
    <w:p w14:paraId="534DF876"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ISIS Audio Books; 2019</w:t>
      </w:r>
    </w:p>
    <w:p w14:paraId="7141B4A2"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Paul Thornley</w:t>
      </w:r>
    </w:p>
    <w:p w14:paraId="00BBAF07" w14:textId="77777777" w:rsidR="009C003B" w:rsidRPr="00966FCF" w:rsidRDefault="009C003B" w:rsidP="009C003B">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lastRenderedPageBreak/>
        <w:t>Children are killing themselves across the State of Tennessee. Is it a horrible coincidence, or are dark forces at work? When Jack Nightingale learns that there is a mysterious list of children who are at risk, he takes the case, spurred on by the fact that he knows one of the names and that makes it personal…</w:t>
      </w:r>
    </w:p>
    <w:p w14:paraId="3B3662E7"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8hrs 43mins</w:t>
      </w:r>
      <w:r w:rsidRPr="00966FCF">
        <w:rPr>
          <w:rFonts w:ascii="Arial" w:eastAsia="Arial" w:hAnsi="Arial" w:cs="Arial"/>
          <w:b/>
          <w:bCs/>
          <w:color w:val="000000"/>
          <w:szCs w:val="32"/>
        </w:rPr>
        <w:tab/>
      </w:r>
    </w:p>
    <w:p w14:paraId="1BF9FDAE" w14:textId="307D1D13" w:rsidR="009C003B" w:rsidRPr="00966FCF" w:rsidRDefault="009C003B" w:rsidP="009C003B">
      <w:pPr>
        <w:pStyle w:val="NoSpacing"/>
        <w:ind w:right="-46"/>
        <w:rPr>
          <w:rFonts w:ascii="Arial" w:eastAsia="Arial" w:hAnsi="Arial" w:cs="Arial"/>
          <w:color w:val="000000"/>
          <w:szCs w:val="32"/>
        </w:rPr>
      </w:pPr>
      <w:r w:rsidRPr="00966FCF">
        <w:rPr>
          <w:rFonts w:ascii="Arial" w:eastAsia="Arial" w:hAnsi="Arial" w:cs="Arial"/>
          <w:b/>
          <w:bCs/>
          <w:color w:val="000000"/>
          <w:szCs w:val="32"/>
        </w:rPr>
        <w:t>Catalogue number: 2 0 0 9 5</w:t>
      </w:r>
      <w:r w:rsidRPr="00966FCF">
        <w:rPr>
          <w:rFonts w:ascii="Arial" w:eastAsia="Arial" w:hAnsi="Arial" w:cs="Arial"/>
          <w:b/>
          <w:bCs/>
          <w:color w:val="000000"/>
          <w:szCs w:val="32"/>
        </w:rPr>
        <w:tab/>
      </w:r>
    </w:p>
    <w:p w14:paraId="7CE963B5" w14:textId="77777777" w:rsidR="00F64AE0" w:rsidRPr="00966FCF" w:rsidRDefault="00F64AE0" w:rsidP="00300A19">
      <w:pPr>
        <w:pStyle w:val="NoSpacing"/>
        <w:ind w:right="-46"/>
        <w:rPr>
          <w:rFonts w:ascii="Arial" w:eastAsia="Arial" w:hAnsi="Arial" w:cs="Arial"/>
          <w:color w:val="000000"/>
          <w:szCs w:val="32"/>
        </w:rPr>
      </w:pPr>
    </w:p>
    <w:p w14:paraId="00FA35E3"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CHASING DREAMS</w:t>
      </w:r>
    </w:p>
    <w:p w14:paraId="19F206BB"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Susan Lewis</w:t>
      </w:r>
    </w:p>
    <w:p w14:paraId="74F8EF6D" w14:textId="77777777" w:rsidR="00F64AE0" w:rsidRPr="00966FCF" w:rsidRDefault="00F64AE0" w:rsidP="00F64AE0">
      <w:pPr>
        <w:rPr>
          <w:rFonts w:ascii="Arial" w:eastAsia="Arial" w:hAnsi="Arial" w:cs="Arial"/>
          <w:b/>
          <w:szCs w:val="32"/>
        </w:rPr>
      </w:pPr>
      <w:r w:rsidRPr="00966FCF">
        <w:rPr>
          <w:rFonts w:ascii="Arial" w:eastAsia="Arial" w:hAnsi="Arial" w:cs="Arial"/>
          <w:b/>
          <w:szCs w:val="32"/>
        </w:rPr>
        <w:t>Little, Brown Book Group; 2022</w:t>
      </w:r>
      <w:r w:rsidRPr="00966FCF">
        <w:rPr>
          <w:rFonts w:ascii="Arial" w:eastAsia="Arial" w:hAnsi="Arial" w:cs="Arial"/>
          <w:b/>
          <w:szCs w:val="32"/>
        </w:rPr>
        <w:tab/>
      </w:r>
    </w:p>
    <w:p w14:paraId="0D06167C"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Kristin Atherton</w:t>
      </w:r>
    </w:p>
    <w:p w14:paraId="3D9941E1" w14:textId="4A9E7A67" w:rsidR="00F64AE0" w:rsidRPr="00966FCF" w:rsidRDefault="00531690" w:rsidP="00F64AE0">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Highly respected and successful agent </w:t>
      </w:r>
      <w:r w:rsidR="00F64AE0" w:rsidRPr="00966FCF">
        <w:rPr>
          <w:rFonts w:ascii="Arial" w:eastAsia="Arial" w:hAnsi="Arial" w:cs="Arial"/>
          <w:color w:val="000000"/>
          <w:szCs w:val="32"/>
        </w:rPr>
        <w:t>Ellen Shelby</w:t>
      </w:r>
      <w:r w:rsidRPr="00966FCF">
        <w:rPr>
          <w:rFonts w:ascii="Arial" w:eastAsia="Arial" w:hAnsi="Arial" w:cs="Arial"/>
          <w:color w:val="000000"/>
          <w:szCs w:val="32"/>
        </w:rPr>
        <w:t xml:space="preserve"> </w:t>
      </w:r>
      <w:r w:rsidR="00F64AE0" w:rsidRPr="00966FCF">
        <w:rPr>
          <w:rFonts w:ascii="Arial" w:eastAsia="Arial" w:hAnsi="Arial" w:cs="Arial"/>
          <w:color w:val="000000"/>
          <w:szCs w:val="32"/>
        </w:rPr>
        <w:t>has Hollywood at her feet. But she is as insecure with relationships as she is confident with deals. And when she meets her British rival, Michael McCann, there is a powerful attraction between them that they are powerless to deny. But when a dramatic event pulls Michael back into the past, a nightmare of untenable proportions begins to close in on those he loves...</w:t>
      </w:r>
    </w:p>
    <w:p w14:paraId="3B811C5F"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19hrs 49mins</w:t>
      </w:r>
      <w:r w:rsidRPr="00966FCF">
        <w:rPr>
          <w:rFonts w:ascii="Arial" w:eastAsia="Arial" w:hAnsi="Arial" w:cs="Arial"/>
          <w:b/>
          <w:color w:val="000000"/>
          <w:szCs w:val="32"/>
        </w:rPr>
        <w:tab/>
      </w:r>
    </w:p>
    <w:p w14:paraId="2A4A570C" w14:textId="632A34DD" w:rsidR="00F64AE0" w:rsidRPr="00966FCF" w:rsidRDefault="00F64AE0" w:rsidP="00F64AE0">
      <w:pPr>
        <w:pStyle w:val="NoSpacing"/>
        <w:ind w:right="-46"/>
        <w:rPr>
          <w:rFonts w:ascii="Arial" w:eastAsia="Arial" w:hAnsi="Arial" w:cs="Arial"/>
          <w:b/>
          <w:szCs w:val="32"/>
        </w:rPr>
      </w:pPr>
      <w:r w:rsidRPr="00966FCF">
        <w:rPr>
          <w:rFonts w:ascii="Arial" w:eastAsia="Arial" w:hAnsi="Arial" w:cs="Arial"/>
          <w:b/>
          <w:szCs w:val="32"/>
        </w:rPr>
        <w:t>Catalogue number: 1 9 1 4 3</w:t>
      </w:r>
    </w:p>
    <w:p w14:paraId="1551C4BF" w14:textId="77777777" w:rsidR="00961CA9" w:rsidRPr="00966FCF" w:rsidRDefault="00961CA9" w:rsidP="00F64AE0">
      <w:pPr>
        <w:pStyle w:val="NoSpacing"/>
        <w:ind w:right="-46"/>
        <w:rPr>
          <w:rFonts w:ascii="Arial" w:eastAsia="Arial" w:hAnsi="Arial" w:cs="Arial"/>
          <w:b/>
          <w:szCs w:val="32"/>
        </w:rPr>
      </w:pPr>
    </w:p>
    <w:p w14:paraId="71E2D723" w14:textId="77777777" w:rsidR="00961CA9" w:rsidRPr="00966FCF" w:rsidRDefault="00961CA9" w:rsidP="00961CA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CRUEL VENUS</w:t>
      </w:r>
    </w:p>
    <w:p w14:paraId="26645679" w14:textId="77777777" w:rsidR="00961CA9" w:rsidRPr="00966FCF" w:rsidRDefault="00961CA9" w:rsidP="00961CA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Susan Lewis</w:t>
      </w:r>
    </w:p>
    <w:p w14:paraId="72562410" w14:textId="77777777" w:rsidR="00961CA9" w:rsidRPr="00966FCF" w:rsidRDefault="00961CA9" w:rsidP="00961CA9">
      <w:pPr>
        <w:rPr>
          <w:rFonts w:ascii="Arial" w:eastAsia="Arial" w:hAnsi="Arial" w:cs="Arial"/>
          <w:b/>
          <w:szCs w:val="32"/>
        </w:rPr>
      </w:pPr>
      <w:r w:rsidRPr="00966FCF">
        <w:rPr>
          <w:rFonts w:ascii="Arial" w:eastAsia="Arial" w:hAnsi="Arial" w:cs="Arial"/>
          <w:b/>
          <w:szCs w:val="32"/>
        </w:rPr>
        <w:t>Little, Brown Book Group; 2022</w:t>
      </w:r>
    </w:p>
    <w:p w14:paraId="6DB27E49" w14:textId="77777777" w:rsidR="00961CA9" w:rsidRPr="00966FCF" w:rsidRDefault="00961CA9" w:rsidP="00961CA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Trudy Harris</w:t>
      </w:r>
    </w:p>
    <w:p w14:paraId="73A395C0" w14:textId="3CCAA8F8" w:rsidR="00961CA9" w:rsidRPr="00966FCF" w:rsidRDefault="00961CA9" w:rsidP="00961CA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Allyson Jaymes has it all - celebrity, power, and a glamorous marriage. Until her world is destroyed by the bitterest betrayal of all: her husband's explosive affair with her 19-year-old assistant. Moving from the dazzling, yet sinister, lights of London, to the deceptive haven of Italy's romantic Amalfi Coast, Cruel Venus is a suspense-filled story of love at its very best - and absolute worst.</w:t>
      </w:r>
    </w:p>
    <w:p w14:paraId="65B4E1DB" w14:textId="77777777" w:rsidR="00961CA9" w:rsidRPr="00966FCF" w:rsidRDefault="00961CA9" w:rsidP="00961CA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15hrs 56mins</w:t>
      </w:r>
      <w:r w:rsidRPr="00966FCF">
        <w:rPr>
          <w:rFonts w:ascii="Arial" w:eastAsia="Arial" w:hAnsi="Arial" w:cs="Arial"/>
          <w:b/>
          <w:color w:val="000000"/>
          <w:szCs w:val="32"/>
        </w:rPr>
        <w:tab/>
      </w:r>
    </w:p>
    <w:p w14:paraId="724C3D91" w14:textId="6749792E" w:rsidR="00961CA9" w:rsidRPr="00966FCF" w:rsidRDefault="00961CA9" w:rsidP="00961CA9">
      <w:pPr>
        <w:pStyle w:val="NoSpacing"/>
        <w:ind w:right="-46"/>
        <w:rPr>
          <w:rFonts w:ascii="Arial" w:eastAsia="Arial" w:hAnsi="Arial" w:cs="Arial"/>
          <w:b/>
          <w:szCs w:val="32"/>
        </w:rPr>
      </w:pPr>
      <w:r w:rsidRPr="00966FCF">
        <w:rPr>
          <w:rFonts w:ascii="Arial" w:eastAsia="Arial" w:hAnsi="Arial" w:cs="Arial"/>
          <w:b/>
          <w:szCs w:val="32"/>
        </w:rPr>
        <w:t>Catalogue number: 1 9 2 0 6</w:t>
      </w:r>
      <w:r w:rsidRPr="00966FCF">
        <w:rPr>
          <w:rFonts w:ascii="Arial" w:eastAsia="Arial" w:hAnsi="Arial" w:cs="Arial"/>
          <w:b/>
          <w:szCs w:val="32"/>
        </w:rPr>
        <w:tab/>
      </w:r>
    </w:p>
    <w:p w14:paraId="05257177" w14:textId="77777777" w:rsidR="00961CA9" w:rsidRPr="00966FCF" w:rsidRDefault="00961CA9" w:rsidP="00961CA9">
      <w:pPr>
        <w:pStyle w:val="NoSpacing"/>
        <w:ind w:right="-46"/>
        <w:rPr>
          <w:rFonts w:ascii="Arial" w:eastAsia="Arial" w:hAnsi="Arial" w:cs="Arial"/>
          <w:b/>
          <w:szCs w:val="32"/>
        </w:rPr>
      </w:pPr>
    </w:p>
    <w:p w14:paraId="031969D0" w14:textId="77777777" w:rsidR="00961CA9" w:rsidRPr="00966FCF" w:rsidRDefault="00961CA9" w:rsidP="00961CA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DANCE WHILE YOU CAN</w:t>
      </w:r>
    </w:p>
    <w:p w14:paraId="00FCFB33" w14:textId="77777777" w:rsidR="00961CA9" w:rsidRPr="00966FCF" w:rsidRDefault="00961CA9" w:rsidP="00961CA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lastRenderedPageBreak/>
        <w:t>By Susan Lewis</w:t>
      </w:r>
    </w:p>
    <w:p w14:paraId="043D9492" w14:textId="77777777" w:rsidR="00961CA9" w:rsidRPr="00966FCF" w:rsidRDefault="00961CA9" w:rsidP="00961CA9">
      <w:pPr>
        <w:rPr>
          <w:rFonts w:ascii="Arial" w:eastAsia="Arial" w:hAnsi="Arial" w:cs="Arial"/>
          <w:b/>
          <w:szCs w:val="32"/>
        </w:rPr>
      </w:pPr>
      <w:r w:rsidRPr="00966FCF">
        <w:rPr>
          <w:rFonts w:ascii="Arial" w:eastAsia="Arial" w:hAnsi="Arial" w:cs="Arial"/>
          <w:b/>
          <w:szCs w:val="32"/>
        </w:rPr>
        <w:t>Little, Brown Book Group; 2022</w:t>
      </w:r>
      <w:r w:rsidRPr="00966FCF">
        <w:rPr>
          <w:rFonts w:ascii="Arial" w:eastAsia="Arial" w:hAnsi="Arial" w:cs="Arial"/>
          <w:b/>
          <w:szCs w:val="32"/>
        </w:rPr>
        <w:tab/>
      </w:r>
    </w:p>
    <w:p w14:paraId="497962A0" w14:textId="77777777" w:rsidR="00961CA9" w:rsidRPr="00966FCF" w:rsidRDefault="00961CA9" w:rsidP="00961CA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Catrin Walker-Booth</w:t>
      </w:r>
    </w:p>
    <w:p w14:paraId="50C966AD" w14:textId="77777777" w:rsidR="00961CA9" w:rsidRPr="00966FCF" w:rsidRDefault="00961CA9" w:rsidP="00961CA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Elizabeth Sorrill is the junior matron at Foxton's élite School for Boys. Blessed with the kind of beauty others only dream about, her attractions prove irresistible to Alexander Belmayne, the 17-year-old son of the Lord Chief Justice. But their passionate affair is short lived as bitter lies and scandal force them apart. </w:t>
      </w:r>
    </w:p>
    <w:p w14:paraId="5974E2FF" w14:textId="77777777" w:rsidR="00961CA9" w:rsidRPr="00966FCF" w:rsidRDefault="00961CA9" w:rsidP="00961CA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11hrs 45mins</w:t>
      </w:r>
      <w:r w:rsidRPr="00966FCF">
        <w:rPr>
          <w:rFonts w:ascii="Arial" w:eastAsia="Arial" w:hAnsi="Arial" w:cs="Arial"/>
          <w:b/>
          <w:color w:val="000000"/>
          <w:szCs w:val="32"/>
        </w:rPr>
        <w:tab/>
      </w:r>
    </w:p>
    <w:p w14:paraId="7DA37701" w14:textId="74353CE8" w:rsidR="00961CA9" w:rsidRPr="00966FCF" w:rsidRDefault="00961CA9" w:rsidP="00961CA9">
      <w:pPr>
        <w:pStyle w:val="NoSpacing"/>
        <w:ind w:right="-46"/>
        <w:rPr>
          <w:rFonts w:ascii="Arial" w:eastAsia="Arial" w:hAnsi="Arial" w:cs="Arial"/>
          <w:szCs w:val="32"/>
        </w:rPr>
      </w:pPr>
      <w:r w:rsidRPr="00966FCF">
        <w:rPr>
          <w:rFonts w:ascii="Arial" w:eastAsia="Arial" w:hAnsi="Arial" w:cs="Arial"/>
          <w:b/>
          <w:szCs w:val="32"/>
        </w:rPr>
        <w:t>Catalogue number: 1 9 1 9 4</w:t>
      </w:r>
      <w:r w:rsidRPr="00966FCF">
        <w:rPr>
          <w:rFonts w:ascii="Arial" w:eastAsia="Arial" w:hAnsi="Arial" w:cs="Arial"/>
          <w:szCs w:val="32"/>
        </w:rPr>
        <w:tab/>
      </w:r>
    </w:p>
    <w:p w14:paraId="3ECBB929" w14:textId="77777777" w:rsidR="00EA0538" w:rsidRPr="00966FCF" w:rsidRDefault="00EA0538" w:rsidP="00961CA9">
      <w:pPr>
        <w:pStyle w:val="NoSpacing"/>
        <w:ind w:right="-46"/>
        <w:rPr>
          <w:rFonts w:ascii="Arial" w:eastAsia="Arial" w:hAnsi="Arial" w:cs="Arial"/>
          <w:szCs w:val="32"/>
        </w:rPr>
      </w:pPr>
    </w:p>
    <w:p w14:paraId="14A540DE" w14:textId="77777777" w:rsidR="00EA0538" w:rsidRPr="00966FCF" w:rsidRDefault="00EA0538" w:rsidP="00EA053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LITTLE NOTHINGS</w:t>
      </w:r>
    </w:p>
    <w:p w14:paraId="22B6343B" w14:textId="77777777" w:rsidR="00EA0538" w:rsidRPr="00966FCF" w:rsidRDefault="00EA0538" w:rsidP="00EA053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Julie Mayhew</w:t>
      </w:r>
    </w:p>
    <w:p w14:paraId="42FE7C06" w14:textId="77777777" w:rsidR="00EA0538" w:rsidRPr="00966FCF" w:rsidRDefault="00EA0538" w:rsidP="00EA053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Raven Books; 2022</w:t>
      </w:r>
      <w:r w:rsidRPr="00966FCF">
        <w:rPr>
          <w:rFonts w:ascii="Arial" w:eastAsia="Arial" w:hAnsi="Arial" w:cs="Arial"/>
          <w:b/>
          <w:bCs/>
          <w:color w:val="000000"/>
          <w:szCs w:val="32"/>
        </w:rPr>
        <w:tab/>
      </w:r>
    </w:p>
    <w:p w14:paraId="37E8BBAF" w14:textId="77777777" w:rsidR="00EA0538" w:rsidRPr="00966FCF" w:rsidRDefault="00EA0538" w:rsidP="00EA053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Louise Williams</w:t>
      </w:r>
    </w:p>
    <w:p w14:paraId="767509AE" w14:textId="37ACE4C0" w:rsidR="00EA0538" w:rsidRPr="00966FCF" w:rsidRDefault="00EA0538" w:rsidP="00EA0538">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Liv Travers never knew real friendship until she met fellow mums Beth and Binnie. Then along comes Ange... Ambitious, wealthy and somehow able to do it all</w:t>
      </w:r>
      <w:r w:rsidR="00531690" w:rsidRPr="00966FCF">
        <w:rPr>
          <w:rFonts w:ascii="Arial" w:eastAsia="Arial" w:hAnsi="Arial" w:cs="Arial"/>
          <w:color w:val="000000"/>
          <w:szCs w:val="32"/>
        </w:rPr>
        <w:t>. U</w:t>
      </w:r>
      <w:r w:rsidRPr="00966FCF">
        <w:rPr>
          <w:rFonts w:ascii="Arial" w:eastAsia="Arial" w:hAnsi="Arial" w:cs="Arial"/>
          <w:color w:val="000000"/>
          <w:szCs w:val="32"/>
        </w:rPr>
        <w:t>nder Ange's guiding presence, the group finds new vigour and fresh aspirations. When the four families holiday together, Liv seizes the opportunity to reclaim her place at the heart of the group. But she is soon to discover the true cost of a friendship with Ange...</w:t>
      </w:r>
    </w:p>
    <w:p w14:paraId="030141A4" w14:textId="77777777" w:rsidR="00EA0538" w:rsidRPr="00966FCF" w:rsidRDefault="00EA0538" w:rsidP="00EA053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8hrs 33mins</w:t>
      </w:r>
      <w:r w:rsidRPr="00966FCF">
        <w:rPr>
          <w:rFonts w:ascii="Arial" w:eastAsia="Arial" w:hAnsi="Arial" w:cs="Arial"/>
          <w:b/>
          <w:bCs/>
          <w:color w:val="000000"/>
          <w:szCs w:val="32"/>
        </w:rPr>
        <w:tab/>
      </w:r>
    </w:p>
    <w:p w14:paraId="7C138A15" w14:textId="623FD391" w:rsidR="00EA0538" w:rsidRPr="00966FCF" w:rsidRDefault="00EA0538" w:rsidP="00EA0538">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1 9 4 1 3</w:t>
      </w:r>
      <w:r w:rsidRPr="00966FCF">
        <w:rPr>
          <w:rFonts w:ascii="Arial" w:eastAsia="Arial" w:hAnsi="Arial" w:cs="Arial"/>
          <w:b/>
          <w:bCs/>
          <w:color w:val="000000"/>
          <w:szCs w:val="32"/>
        </w:rPr>
        <w:tab/>
      </w:r>
    </w:p>
    <w:p w14:paraId="77A8E0CF" w14:textId="77777777" w:rsidR="00D03300" w:rsidRPr="00966FCF" w:rsidRDefault="00D03300" w:rsidP="00EA0538">
      <w:pPr>
        <w:pStyle w:val="NoSpacing"/>
        <w:ind w:right="-46"/>
        <w:rPr>
          <w:rFonts w:ascii="Arial" w:eastAsia="Arial" w:hAnsi="Arial" w:cs="Arial"/>
          <w:b/>
          <w:bCs/>
          <w:color w:val="000000"/>
          <w:szCs w:val="32"/>
        </w:rPr>
      </w:pPr>
    </w:p>
    <w:p w14:paraId="2978C378" w14:textId="77777777" w:rsidR="00D03300" w:rsidRPr="00966FCF" w:rsidRDefault="00D03300" w:rsidP="00D03300">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I SHOT THE DEVIL</w:t>
      </w:r>
    </w:p>
    <w:p w14:paraId="18EFA398" w14:textId="77777777" w:rsidR="00D03300" w:rsidRPr="00966FCF" w:rsidRDefault="00D03300" w:rsidP="00D03300">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Ruth McIver</w:t>
      </w:r>
    </w:p>
    <w:p w14:paraId="3C63BF42" w14:textId="77777777" w:rsidR="00D03300" w:rsidRPr="00966FCF" w:rsidRDefault="00D03300" w:rsidP="00D03300">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Tinder Press; 2021</w:t>
      </w:r>
      <w:r w:rsidRPr="00966FCF">
        <w:rPr>
          <w:rFonts w:ascii="Arial" w:eastAsia="Arial" w:hAnsi="Arial" w:cs="Arial"/>
          <w:b/>
          <w:bCs/>
          <w:color w:val="000000"/>
          <w:szCs w:val="32"/>
        </w:rPr>
        <w:tab/>
      </w:r>
    </w:p>
    <w:p w14:paraId="59AD13ED" w14:textId="77777777" w:rsidR="00D03300" w:rsidRPr="00966FCF" w:rsidRDefault="00D03300" w:rsidP="00D03300">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Lorelei King and Thomas Judd</w:t>
      </w:r>
    </w:p>
    <w:p w14:paraId="5FE259D7" w14:textId="77777777" w:rsidR="00D03300" w:rsidRPr="00966FCF" w:rsidRDefault="00D03300" w:rsidP="00D03300">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Erin Sloane was sixteen when high school senior Andre Villiers was murdered by his friends. Five people went into West Cypress Woods that night. Only three came out. Ativan, alcohol and distance had dimmed Erin's memories of that time. But nearly twenty years later, an ageing father will bring her home. Now a journalist, she is asked to write a story about the Southport Three and the thrill-kill murder that electrified the country. </w:t>
      </w:r>
    </w:p>
    <w:p w14:paraId="099D78C8" w14:textId="77777777" w:rsidR="00D03300" w:rsidRPr="00966FCF" w:rsidRDefault="00D03300" w:rsidP="00D03300">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lastRenderedPageBreak/>
        <w:t>Running time 9hrs 57mins</w:t>
      </w:r>
      <w:r w:rsidRPr="00966FCF">
        <w:rPr>
          <w:rFonts w:ascii="Arial" w:eastAsia="Arial" w:hAnsi="Arial" w:cs="Arial"/>
          <w:b/>
          <w:bCs/>
          <w:color w:val="000000"/>
          <w:szCs w:val="32"/>
        </w:rPr>
        <w:tab/>
      </w:r>
    </w:p>
    <w:p w14:paraId="42FE1BAE" w14:textId="792F44CE" w:rsidR="00D03300" w:rsidRPr="00966FCF" w:rsidRDefault="00D03300" w:rsidP="00D03300">
      <w:pPr>
        <w:pStyle w:val="NoSpacing"/>
        <w:ind w:right="-46"/>
        <w:rPr>
          <w:rFonts w:ascii="Arial" w:eastAsia="Arial" w:hAnsi="Arial" w:cs="Arial"/>
          <w:szCs w:val="32"/>
        </w:rPr>
      </w:pPr>
      <w:r w:rsidRPr="00966FCF">
        <w:rPr>
          <w:rFonts w:ascii="Arial" w:eastAsia="Arial" w:hAnsi="Arial" w:cs="Arial"/>
          <w:b/>
          <w:bCs/>
          <w:color w:val="000000"/>
          <w:szCs w:val="32"/>
        </w:rPr>
        <w:t>Catalogue number: 2 0 8 3 7</w:t>
      </w:r>
      <w:r w:rsidRPr="00966FCF">
        <w:rPr>
          <w:rFonts w:ascii="Arial" w:eastAsia="Arial" w:hAnsi="Arial" w:cs="Arial"/>
          <w:b/>
          <w:bCs/>
          <w:color w:val="000000"/>
          <w:szCs w:val="32"/>
        </w:rPr>
        <w:tab/>
      </w:r>
    </w:p>
    <w:p w14:paraId="5370813B" w14:textId="77777777" w:rsidR="0094370C" w:rsidRPr="00966FCF" w:rsidRDefault="0094370C" w:rsidP="00961CA9">
      <w:pPr>
        <w:pStyle w:val="NoSpacing"/>
        <w:ind w:right="-46"/>
        <w:rPr>
          <w:rFonts w:ascii="Arial" w:eastAsia="Arial" w:hAnsi="Arial" w:cs="Arial"/>
          <w:szCs w:val="32"/>
        </w:rPr>
      </w:pPr>
    </w:p>
    <w:p w14:paraId="2009F485"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DANCING FACE</w:t>
      </w:r>
    </w:p>
    <w:p w14:paraId="38F65B86"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Mike Phillips</w:t>
      </w:r>
    </w:p>
    <w:p w14:paraId="5E21E8E9"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Findaway; 2021</w:t>
      </w:r>
    </w:p>
    <w:p w14:paraId="55F12C8D"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Bernardine Evaristo</w:t>
      </w:r>
    </w:p>
    <w:p w14:paraId="20470B5F" w14:textId="77777777" w:rsidR="0094370C" w:rsidRPr="00966FCF" w:rsidRDefault="0094370C" w:rsidP="0094370C">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University lecturer Gus knows that stealing the priceless Benin mask, The Dancing Face, from a museum at the heart of the British establishment will gain an avalanche of attention. Which is exactly what he wants. But such a risky theft will also inevitably capture the attention of characters with more money, more power, and fewer morals…</w:t>
      </w:r>
    </w:p>
    <w:p w14:paraId="608BEF6F"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8hrs 57mins</w:t>
      </w:r>
      <w:r w:rsidRPr="00966FCF">
        <w:rPr>
          <w:rFonts w:ascii="Arial" w:eastAsia="Arial" w:hAnsi="Arial" w:cs="Arial"/>
          <w:b/>
          <w:bCs/>
          <w:color w:val="000000"/>
          <w:szCs w:val="32"/>
        </w:rPr>
        <w:tab/>
      </w:r>
    </w:p>
    <w:p w14:paraId="7A83741A" w14:textId="736D70CE" w:rsidR="0094370C" w:rsidRPr="00966FCF" w:rsidRDefault="0094370C" w:rsidP="0094370C">
      <w:pPr>
        <w:pStyle w:val="NoSpacing"/>
        <w:ind w:right="-46"/>
        <w:rPr>
          <w:rFonts w:ascii="Arial" w:eastAsia="Arial" w:hAnsi="Arial" w:cs="Arial"/>
          <w:szCs w:val="32"/>
        </w:rPr>
      </w:pPr>
      <w:r w:rsidRPr="00966FCF">
        <w:rPr>
          <w:rFonts w:ascii="Arial" w:eastAsia="Arial" w:hAnsi="Arial" w:cs="Arial"/>
          <w:b/>
          <w:bCs/>
          <w:color w:val="000000"/>
          <w:szCs w:val="32"/>
        </w:rPr>
        <w:t>Catalogue number: 1 8 8 6 0</w:t>
      </w:r>
      <w:r w:rsidRPr="00966FCF">
        <w:rPr>
          <w:rFonts w:ascii="Arial" w:eastAsia="Arial" w:hAnsi="Arial" w:cs="Arial"/>
          <w:b/>
          <w:bCs/>
          <w:color w:val="000000"/>
          <w:szCs w:val="32"/>
        </w:rPr>
        <w:tab/>
      </w:r>
    </w:p>
    <w:p w14:paraId="52929ABE" w14:textId="77777777" w:rsidR="0046514F" w:rsidRPr="00966FCF" w:rsidRDefault="0046514F" w:rsidP="00961CA9">
      <w:pPr>
        <w:pStyle w:val="NoSpacing"/>
        <w:ind w:right="-46"/>
        <w:rPr>
          <w:rFonts w:ascii="Arial" w:eastAsia="Arial" w:hAnsi="Arial" w:cs="Arial"/>
          <w:szCs w:val="32"/>
        </w:rPr>
      </w:pPr>
    </w:p>
    <w:p w14:paraId="36BA5C47"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DEAD MEN AND BROKEN HEARTS</w:t>
      </w:r>
    </w:p>
    <w:p w14:paraId="2672EE34"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Craig Russell</w:t>
      </w:r>
    </w:p>
    <w:p w14:paraId="222915A3" w14:textId="77777777" w:rsidR="0046514F" w:rsidRPr="00966FCF" w:rsidRDefault="0046514F" w:rsidP="0046514F">
      <w:pPr>
        <w:rPr>
          <w:rFonts w:ascii="Arial" w:eastAsia="Arial" w:hAnsi="Arial" w:cs="Arial"/>
          <w:b/>
          <w:szCs w:val="32"/>
        </w:rPr>
      </w:pPr>
      <w:r w:rsidRPr="00966FCF">
        <w:rPr>
          <w:rFonts w:ascii="Arial" w:eastAsia="Arial" w:hAnsi="Arial" w:cs="Arial"/>
          <w:b/>
          <w:szCs w:val="32"/>
        </w:rPr>
        <w:t>Little, Brown Book Group; 2019</w:t>
      </w:r>
    </w:p>
    <w:p w14:paraId="1D2FD267"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Sean Barrett</w:t>
      </w:r>
    </w:p>
    <w:p w14:paraId="4EA77822" w14:textId="77777777" w:rsidR="0046514F" w:rsidRPr="00966FCF" w:rsidRDefault="0046514F" w:rsidP="0046514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Investigator Lennox is looking for legitimate cases - anything's better than working for the Three Kings, the crime bosses who run Glasgow's underworld. So when a woman comes into his office and hires him to follow her husband, it seems the perfect case. But this isn't a simple case of marital infidelity…</w:t>
      </w:r>
    </w:p>
    <w:p w14:paraId="09B88B78"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11hrs 58mins</w:t>
      </w:r>
    </w:p>
    <w:p w14:paraId="14F283E3" w14:textId="07CB2947" w:rsidR="0046514F" w:rsidRPr="00966FCF" w:rsidRDefault="0046514F" w:rsidP="0046514F">
      <w:pPr>
        <w:pStyle w:val="NoSpacing"/>
        <w:ind w:right="-46"/>
        <w:rPr>
          <w:rFonts w:ascii="Arial" w:eastAsia="Arial" w:hAnsi="Arial" w:cs="Arial"/>
          <w:szCs w:val="32"/>
        </w:rPr>
      </w:pPr>
      <w:r w:rsidRPr="00966FCF">
        <w:rPr>
          <w:rFonts w:ascii="Arial" w:eastAsia="Arial" w:hAnsi="Arial" w:cs="Arial"/>
          <w:b/>
          <w:szCs w:val="32"/>
        </w:rPr>
        <w:t>Catalogue number: 2 0 8 2 5</w:t>
      </w:r>
      <w:r w:rsidRPr="00966FCF">
        <w:rPr>
          <w:rFonts w:ascii="Arial" w:eastAsia="Arial" w:hAnsi="Arial" w:cs="Arial"/>
          <w:b/>
          <w:szCs w:val="32"/>
        </w:rPr>
        <w:tab/>
      </w:r>
      <w:r w:rsidRPr="00966FCF">
        <w:rPr>
          <w:rFonts w:ascii="Arial" w:eastAsia="Arial" w:hAnsi="Arial" w:cs="Arial"/>
          <w:szCs w:val="32"/>
        </w:rPr>
        <w:tab/>
      </w:r>
    </w:p>
    <w:p w14:paraId="46DD14A8" w14:textId="77777777" w:rsidR="0046514F" w:rsidRPr="00966FCF" w:rsidRDefault="0046514F" w:rsidP="00961CA9">
      <w:pPr>
        <w:pStyle w:val="NoSpacing"/>
        <w:ind w:right="-46"/>
        <w:rPr>
          <w:rFonts w:ascii="Arial" w:eastAsia="Arial" w:hAnsi="Arial" w:cs="Arial"/>
          <w:szCs w:val="32"/>
        </w:rPr>
      </w:pPr>
    </w:p>
    <w:p w14:paraId="20063C7E"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DEEP DARK SLEEP</w:t>
      </w:r>
    </w:p>
    <w:p w14:paraId="2A4B6D2A"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Craig Russell</w:t>
      </w:r>
    </w:p>
    <w:p w14:paraId="2AA7B15C"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Little, Brown Book Group; 2019</w:t>
      </w:r>
    </w:p>
    <w:p w14:paraId="7E4BECBC" w14:textId="77777777" w:rsidR="0046514F" w:rsidRPr="00966FCF" w:rsidRDefault="0046514F" w:rsidP="0046514F">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bCs/>
          <w:color w:val="000000"/>
          <w:szCs w:val="32"/>
        </w:rPr>
        <w:t>Reader Sean Barrett</w:t>
      </w:r>
    </w:p>
    <w:p w14:paraId="41C5F217" w14:textId="77777777" w:rsidR="0046514F" w:rsidRPr="00966FCF" w:rsidRDefault="0046514F" w:rsidP="0046514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Human remains are dredged up from the Clyde. They've been sleeping the deep, dark sleep for 18 years. Suddenly Glasgow's underworld is buzzing with the news that the remains are those of 'Gentleman Joe' Strachan, Glasgow's most ruthless armed robber. When Strachan's daughters hire </w:t>
      </w:r>
      <w:r w:rsidRPr="00966FCF">
        <w:rPr>
          <w:rFonts w:ascii="Arial" w:eastAsia="Arial" w:hAnsi="Arial" w:cs="Arial"/>
          <w:color w:val="000000"/>
          <w:szCs w:val="32"/>
        </w:rPr>
        <w:lastRenderedPageBreak/>
        <w:t>Lennox to find out who's been sending them cash every year on the anniversary of Strachan's biggest robbery, his instincts tell him the job spells trouble.</w:t>
      </w:r>
    </w:p>
    <w:p w14:paraId="61E537B1" w14:textId="77777777" w:rsidR="0046514F" w:rsidRPr="00966FCF" w:rsidRDefault="0046514F" w:rsidP="0046514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9hrs 50mins</w:t>
      </w:r>
      <w:r w:rsidRPr="00966FCF">
        <w:rPr>
          <w:rFonts w:ascii="Arial" w:eastAsia="Arial" w:hAnsi="Arial" w:cs="Arial"/>
          <w:b/>
          <w:bCs/>
          <w:color w:val="000000"/>
          <w:szCs w:val="32"/>
        </w:rPr>
        <w:tab/>
      </w:r>
    </w:p>
    <w:p w14:paraId="62A2F10C" w14:textId="31966B40" w:rsidR="0046514F" w:rsidRPr="00966FCF" w:rsidRDefault="0046514F" w:rsidP="0046514F">
      <w:pPr>
        <w:pStyle w:val="NoSpacing"/>
        <w:ind w:right="-46"/>
        <w:rPr>
          <w:rFonts w:ascii="Arial" w:eastAsia="Arial" w:hAnsi="Arial" w:cs="Arial"/>
          <w:color w:val="000000"/>
          <w:szCs w:val="32"/>
        </w:rPr>
      </w:pPr>
      <w:r w:rsidRPr="00966FCF">
        <w:rPr>
          <w:rFonts w:ascii="Arial" w:eastAsia="Arial" w:hAnsi="Arial" w:cs="Arial"/>
          <w:b/>
          <w:bCs/>
          <w:color w:val="000000"/>
          <w:szCs w:val="32"/>
        </w:rPr>
        <w:t>Catalogue number: 2 0 8 2 3</w:t>
      </w:r>
      <w:r w:rsidRPr="00966FCF">
        <w:rPr>
          <w:rFonts w:ascii="Arial" w:eastAsia="Arial" w:hAnsi="Arial" w:cs="Arial"/>
          <w:b/>
          <w:bCs/>
          <w:color w:val="000000"/>
          <w:szCs w:val="32"/>
        </w:rPr>
        <w:tab/>
      </w:r>
      <w:r w:rsidRPr="00966FCF">
        <w:rPr>
          <w:rFonts w:ascii="Arial" w:eastAsia="Arial" w:hAnsi="Arial" w:cs="Arial"/>
          <w:color w:val="000000"/>
          <w:szCs w:val="32"/>
        </w:rPr>
        <w:tab/>
      </w:r>
    </w:p>
    <w:p w14:paraId="562DCCA3" w14:textId="77777777" w:rsidR="00937676" w:rsidRPr="00966FCF" w:rsidRDefault="00937676" w:rsidP="00300A19">
      <w:pPr>
        <w:pStyle w:val="NoSpacing"/>
        <w:ind w:right="-46"/>
        <w:rPr>
          <w:rFonts w:ascii="Arial" w:eastAsia="Arial" w:hAnsi="Arial" w:cs="Arial"/>
          <w:color w:val="000000"/>
          <w:szCs w:val="32"/>
        </w:rPr>
      </w:pPr>
    </w:p>
    <w:p w14:paraId="2AFE27B9"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BLACKOUT</w:t>
      </w:r>
    </w:p>
    <w:p w14:paraId="7346BA72"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Simon Scarrow</w:t>
      </w:r>
    </w:p>
    <w:p w14:paraId="7B6BAA3C" w14:textId="77777777" w:rsidR="00937676" w:rsidRPr="00966FCF" w:rsidRDefault="00937676" w:rsidP="00937676">
      <w:pPr>
        <w:rPr>
          <w:rFonts w:ascii="Arial" w:eastAsia="Arial" w:hAnsi="Arial" w:cs="Arial"/>
          <w:b/>
          <w:szCs w:val="32"/>
        </w:rPr>
      </w:pPr>
      <w:r w:rsidRPr="00966FCF">
        <w:rPr>
          <w:rFonts w:ascii="Arial" w:eastAsia="Arial" w:hAnsi="Arial" w:cs="Arial"/>
          <w:b/>
          <w:szCs w:val="32"/>
        </w:rPr>
        <w:t>Headline; 2021</w:t>
      </w:r>
      <w:r w:rsidRPr="00966FCF">
        <w:rPr>
          <w:rFonts w:ascii="Arial" w:eastAsia="Arial" w:hAnsi="Arial" w:cs="Arial"/>
          <w:b/>
          <w:szCs w:val="32"/>
        </w:rPr>
        <w:tab/>
      </w:r>
    </w:p>
    <w:p w14:paraId="6C6EC5B1"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Simon Mattacks</w:t>
      </w:r>
    </w:p>
    <w:p w14:paraId="70A307EA" w14:textId="77777777" w:rsidR="00937676" w:rsidRPr="00966FCF" w:rsidRDefault="00937676" w:rsidP="00937676">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Berlin, 1939. When a young woman is found brutally murdered, Criminal Inspector Horst Schenke is under immense pressure to solve the case, swiftly. Treated with suspicion by his superiors for his failure to join the Nazi Party, Schenke walks a perilous line. As the investigation takes him closer to the sinister heart of the regime, Schenke realises there is danger everywhere...</w:t>
      </w:r>
    </w:p>
    <w:p w14:paraId="39739C83"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10hrs 59mins</w:t>
      </w:r>
      <w:r w:rsidRPr="00966FCF">
        <w:rPr>
          <w:rFonts w:ascii="Arial" w:eastAsia="Arial" w:hAnsi="Arial" w:cs="Arial"/>
          <w:b/>
          <w:color w:val="000000"/>
          <w:szCs w:val="32"/>
        </w:rPr>
        <w:tab/>
      </w:r>
      <w:r w:rsidRPr="00966FCF">
        <w:rPr>
          <w:rFonts w:ascii="Arial" w:eastAsia="Arial" w:hAnsi="Arial" w:cs="Arial"/>
          <w:b/>
          <w:color w:val="000000"/>
          <w:szCs w:val="32"/>
        </w:rPr>
        <w:tab/>
      </w:r>
    </w:p>
    <w:p w14:paraId="2CCC0C3C" w14:textId="234814D9" w:rsidR="00937676" w:rsidRPr="00966FCF" w:rsidRDefault="00937676" w:rsidP="00937676">
      <w:pPr>
        <w:pStyle w:val="NoSpacing"/>
        <w:ind w:right="-46"/>
        <w:rPr>
          <w:rFonts w:ascii="Arial" w:eastAsia="Arial" w:hAnsi="Arial" w:cs="Arial"/>
          <w:b/>
          <w:szCs w:val="32"/>
        </w:rPr>
      </w:pPr>
      <w:r w:rsidRPr="00966FCF">
        <w:rPr>
          <w:rFonts w:ascii="Arial" w:eastAsia="Arial" w:hAnsi="Arial" w:cs="Arial"/>
          <w:b/>
          <w:szCs w:val="32"/>
        </w:rPr>
        <w:t>Catalogue number: 2 0 3 3 9</w:t>
      </w:r>
      <w:r w:rsidRPr="00966FCF">
        <w:rPr>
          <w:rFonts w:ascii="Arial" w:eastAsia="Arial" w:hAnsi="Arial" w:cs="Arial"/>
          <w:b/>
          <w:szCs w:val="32"/>
        </w:rPr>
        <w:tab/>
      </w:r>
    </w:p>
    <w:p w14:paraId="5E05E127" w14:textId="77777777" w:rsidR="0046514F" w:rsidRPr="00966FCF" w:rsidRDefault="0046514F" w:rsidP="00937676">
      <w:pPr>
        <w:pStyle w:val="NoSpacing"/>
        <w:ind w:right="-46"/>
        <w:rPr>
          <w:rFonts w:ascii="Arial" w:eastAsia="Arial" w:hAnsi="Arial" w:cs="Arial"/>
          <w:b/>
          <w:szCs w:val="32"/>
        </w:rPr>
      </w:pPr>
    </w:p>
    <w:p w14:paraId="02FD1F0F"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DEAD OF NIGHT</w:t>
      </w:r>
    </w:p>
    <w:p w14:paraId="439D28F6"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Simon Scarrow</w:t>
      </w:r>
    </w:p>
    <w:p w14:paraId="7F394D24" w14:textId="77777777" w:rsidR="0046514F" w:rsidRPr="00966FCF" w:rsidRDefault="0046514F" w:rsidP="0046514F">
      <w:pPr>
        <w:rPr>
          <w:rFonts w:ascii="Arial" w:eastAsia="Arial" w:hAnsi="Arial" w:cs="Arial"/>
          <w:b/>
          <w:szCs w:val="32"/>
        </w:rPr>
      </w:pPr>
      <w:r w:rsidRPr="00966FCF">
        <w:rPr>
          <w:rFonts w:ascii="Arial" w:eastAsia="Arial" w:hAnsi="Arial" w:cs="Arial"/>
          <w:b/>
          <w:szCs w:val="32"/>
        </w:rPr>
        <w:t>Headline; 2023</w:t>
      </w:r>
      <w:r w:rsidRPr="00966FCF">
        <w:rPr>
          <w:rFonts w:ascii="Arial" w:eastAsia="Arial" w:hAnsi="Arial" w:cs="Arial"/>
          <w:b/>
          <w:szCs w:val="32"/>
        </w:rPr>
        <w:tab/>
      </w:r>
    </w:p>
    <w:p w14:paraId="545164E0"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Simon Mattacks</w:t>
      </w:r>
    </w:p>
    <w:p w14:paraId="5197B686" w14:textId="77777777" w:rsidR="0046514F" w:rsidRPr="00966FCF" w:rsidRDefault="0046514F" w:rsidP="0046514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Berlin, 1941. One freezing night, an SS doctor and his wife return from an evening mingling with their fellow Nazis at the concert hall. By the time the sun rises, the doctor will be lying lifeless in a pool of blood. Criminal Inspector Horst Schenke is told that under no circumstances should he investigate. The doctor's widow, however, is convinced her husband was the target of a hit... </w:t>
      </w:r>
    </w:p>
    <w:p w14:paraId="444201A7" w14:textId="77777777" w:rsidR="0046514F" w:rsidRPr="00966FCF" w:rsidRDefault="0046514F" w:rsidP="0046514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10hrs 25mins</w:t>
      </w:r>
      <w:r w:rsidRPr="00966FCF">
        <w:rPr>
          <w:rFonts w:ascii="Arial" w:eastAsia="Arial" w:hAnsi="Arial" w:cs="Arial"/>
          <w:b/>
          <w:color w:val="000000"/>
          <w:szCs w:val="32"/>
        </w:rPr>
        <w:tab/>
      </w:r>
    </w:p>
    <w:p w14:paraId="448D7CE4" w14:textId="33464EBE" w:rsidR="0046514F" w:rsidRPr="00966FCF" w:rsidRDefault="0046514F" w:rsidP="0046514F">
      <w:pPr>
        <w:pStyle w:val="NoSpacing"/>
        <w:ind w:right="-46"/>
        <w:rPr>
          <w:rFonts w:ascii="Arial" w:eastAsia="Arial" w:hAnsi="Arial" w:cs="Arial"/>
          <w:b/>
          <w:szCs w:val="32"/>
        </w:rPr>
      </w:pPr>
      <w:r w:rsidRPr="00966FCF">
        <w:rPr>
          <w:rFonts w:ascii="Arial" w:eastAsia="Arial" w:hAnsi="Arial" w:cs="Arial"/>
          <w:b/>
          <w:szCs w:val="32"/>
        </w:rPr>
        <w:t>Catalogue number: 2 0 2 1 9</w:t>
      </w:r>
      <w:r w:rsidRPr="00966FCF">
        <w:rPr>
          <w:rFonts w:ascii="Arial" w:eastAsia="Arial" w:hAnsi="Arial" w:cs="Arial"/>
          <w:b/>
          <w:szCs w:val="32"/>
        </w:rPr>
        <w:tab/>
      </w:r>
    </w:p>
    <w:p w14:paraId="02E3833F" w14:textId="77777777" w:rsidR="00961CA9" w:rsidRPr="00966FCF" w:rsidRDefault="00961CA9" w:rsidP="00937676">
      <w:pPr>
        <w:pStyle w:val="NoSpacing"/>
        <w:ind w:right="-46"/>
        <w:rPr>
          <w:rFonts w:ascii="Arial" w:eastAsia="Arial" w:hAnsi="Arial" w:cs="Arial"/>
          <w:b/>
          <w:szCs w:val="32"/>
        </w:rPr>
      </w:pPr>
    </w:p>
    <w:p w14:paraId="69EE24EB"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TRULY, DARKLY, DEEPLY</w:t>
      </w:r>
    </w:p>
    <w:p w14:paraId="700B2E20"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Victoria Selman</w:t>
      </w:r>
    </w:p>
    <w:p w14:paraId="77F56AE5"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Quercus; 2022</w:t>
      </w:r>
      <w:r w:rsidRPr="00966FCF">
        <w:rPr>
          <w:rFonts w:ascii="Arial" w:eastAsia="Arial" w:hAnsi="Arial" w:cs="Arial"/>
          <w:b/>
          <w:bCs/>
          <w:color w:val="000000"/>
          <w:szCs w:val="32"/>
        </w:rPr>
        <w:tab/>
      </w:r>
    </w:p>
    <w:p w14:paraId="1D12DB57"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lastRenderedPageBreak/>
        <w:t>Reader Tuppence Middleton</w:t>
      </w:r>
    </w:p>
    <w:p w14:paraId="77754DBA" w14:textId="77777777" w:rsidR="00950A99" w:rsidRPr="00966FCF" w:rsidRDefault="00950A99" w:rsidP="00950A9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Twelve-year-old Sophie and her mother, Amelia-Rose, move to London from Massachusetts where they meet the charismatic Matty Melgren, who quickly becomes an intrinsic part of their lives. But a serial killer begins targeting young women with a striking resemblance to Amelia-Rose. When Matty is eventually sent down for multiple murder, questions remain as to his guilt. Nearly twenty years later, Sophie receives a letter informing her Matty is dying in prison and wants to meet. It looks like Sophie might finally get the answers she craves. </w:t>
      </w:r>
    </w:p>
    <w:p w14:paraId="6A33D074"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8hrs 27mins</w:t>
      </w:r>
      <w:r w:rsidRPr="00966FCF">
        <w:rPr>
          <w:rFonts w:ascii="Arial" w:eastAsia="Arial" w:hAnsi="Arial" w:cs="Arial"/>
          <w:b/>
          <w:bCs/>
          <w:color w:val="000000"/>
          <w:szCs w:val="32"/>
        </w:rPr>
        <w:tab/>
      </w:r>
    </w:p>
    <w:p w14:paraId="455BB2FB" w14:textId="60D0E3F4" w:rsidR="00950A99" w:rsidRPr="00966FCF" w:rsidRDefault="00950A99" w:rsidP="00950A99">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1 9 1 2 3</w:t>
      </w:r>
      <w:r w:rsidRPr="00966FCF">
        <w:rPr>
          <w:rFonts w:ascii="Arial" w:eastAsia="Arial" w:hAnsi="Arial" w:cs="Arial"/>
          <w:b/>
          <w:bCs/>
          <w:color w:val="000000"/>
          <w:szCs w:val="32"/>
        </w:rPr>
        <w:tab/>
      </w:r>
    </w:p>
    <w:p w14:paraId="11A77C50" w14:textId="77777777" w:rsidR="00950A99" w:rsidRPr="00966FCF" w:rsidRDefault="00950A99" w:rsidP="00950A99">
      <w:pPr>
        <w:pStyle w:val="NoSpacing"/>
        <w:ind w:right="-46"/>
        <w:rPr>
          <w:rFonts w:ascii="Arial" w:eastAsia="Arial" w:hAnsi="Arial" w:cs="Arial"/>
          <w:b/>
          <w:szCs w:val="32"/>
        </w:rPr>
      </w:pPr>
    </w:p>
    <w:p w14:paraId="3E7F8BD3" w14:textId="77777777" w:rsidR="00961CA9" w:rsidRPr="00966FCF" w:rsidRDefault="00961CA9" w:rsidP="00961CA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WITHOUT PREJUDICE</w:t>
      </w:r>
    </w:p>
    <w:p w14:paraId="3E23F339" w14:textId="77777777" w:rsidR="00961CA9" w:rsidRPr="00966FCF" w:rsidRDefault="00961CA9" w:rsidP="00961CA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Nicola Williams</w:t>
      </w:r>
    </w:p>
    <w:p w14:paraId="043695D2" w14:textId="77777777" w:rsidR="00961CA9" w:rsidRPr="00966FCF" w:rsidRDefault="00961CA9" w:rsidP="00961CA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Findaway; 2021</w:t>
      </w:r>
    </w:p>
    <w:p w14:paraId="3D1E5109" w14:textId="77777777" w:rsidR="00961CA9" w:rsidRPr="00966FCF" w:rsidRDefault="00961CA9" w:rsidP="00961CA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Bernardine Evaristo and Adjoa Andoh</w:t>
      </w:r>
    </w:p>
    <w:p w14:paraId="4F17A581" w14:textId="77777777" w:rsidR="00961CA9" w:rsidRPr="00966FCF" w:rsidRDefault="00961CA9" w:rsidP="00961CA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Lee Mitchell is a thirty-year-old barrister from a working-class Caribbean background. After she takes on the high-profile case of notorious millionaire playboy Clive Omartian - arrested along with his father and stepbrother for eye-wateringly exorbitant fraud - the line between her personal and professional life becomes dangerously blurred. </w:t>
      </w:r>
    </w:p>
    <w:p w14:paraId="59351A88" w14:textId="77777777" w:rsidR="00961CA9" w:rsidRPr="00966FCF" w:rsidRDefault="00961CA9" w:rsidP="00961CA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10hrs 17mins</w:t>
      </w:r>
    </w:p>
    <w:p w14:paraId="6547B6FC" w14:textId="77777777" w:rsidR="00961CA9" w:rsidRPr="00966FCF" w:rsidRDefault="00961CA9" w:rsidP="00961CA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Catalogue number: 1 8 8 5 8</w:t>
      </w:r>
      <w:r w:rsidRPr="00966FCF">
        <w:rPr>
          <w:rFonts w:ascii="Arial" w:eastAsia="Arial" w:hAnsi="Arial" w:cs="Arial"/>
          <w:b/>
          <w:bCs/>
          <w:color w:val="000000"/>
          <w:szCs w:val="32"/>
        </w:rPr>
        <w:tab/>
      </w:r>
    </w:p>
    <w:p w14:paraId="168F7BE4" w14:textId="77777777" w:rsidR="009601CF" w:rsidRPr="00966FCF" w:rsidRDefault="009601CF" w:rsidP="00961CA9">
      <w:pPr>
        <w:pBdr>
          <w:top w:val="nil"/>
          <w:left w:val="nil"/>
          <w:bottom w:val="nil"/>
          <w:right w:val="nil"/>
          <w:between w:val="nil"/>
        </w:pBdr>
        <w:rPr>
          <w:rFonts w:ascii="Arial" w:eastAsia="Arial" w:hAnsi="Arial" w:cs="Arial"/>
          <w:b/>
          <w:bCs/>
          <w:color w:val="000000"/>
          <w:szCs w:val="32"/>
        </w:rPr>
      </w:pPr>
    </w:p>
    <w:p w14:paraId="41C6E865" w14:textId="77777777" w:rsidR="005404D5" w:rsidRPr="00966FCF" w:rsidRDefault="005404D5" w:rsidP="00961CA9">
      <w:pPr>
        <w:pBdr>
          <w:top w:val="nil"/>
          <w:left w:val="nil"/>
          <w:bottom w:val="nil"/>
          <w:right w:val="nil"/>
          <w:between w:val="nil"/>
        </w:pBdr>
        <w:rPr>
          <w:rFonts w:ascii="Arial" w:eastAsia="Arial" w:hAnsi="Arial" w:cs="Arial"/>
          <w:b/>
          <w:bCs/>
          <w:color w:val="000000"/>
          <w:szCs w:val="32"/>
        </w:rPr>
      </w:pPr>
    </w:p>
    <w:p w14:paraId="7334110A" w14:textId="7ED05E02" w:rsidR="009601CF" w:rsidRPr="00966FCF" w:rsidRDefault="009601CF" w:rsidP="00531690">
      <w:pPr>
        <w:pStyle w:val="NoSpacing"/>
        <w:ind w:right="-46"/>
        <w:jc w:val="center"/>
        <w:rPr>
          <w:rFonts w:ascii="Arial" w:hAnsi="Arial" w:cs="Arial"/>
          <w:b/>
          <w:bCs/>
          <w:smallCaps/>
          <w:color w:val="000000"/>
          <w:sz w:val="40"/>
          <w:szCs w:val="40"/>
        </w:rPr>
      </w:pPr>
      <w:r w:rsidRPr="00966FCF">
        <w:rPr>
          <w:rFonts w:ascii="Arial" w:hAnsi="Arial" w:cs="Arial"/>
          <w:b/>
          <w:bCs/>
          <w:smallCaps/>
          <w:color w:val="000000"/>
          <w:sz w:val="40"/>
          <w:szCs w:val="40"/>
        </w:rPr>
        <w:t>WAR STORIES</w:t>
      </w:r>
    </w:p>
    <w:p w14:paraId="3CF74768" w14:textId="77777777" w:rsidR="009601CF" w:rsidRPr="00966FCF" w:rsidRDefault="009601CF" w:rsidP="00961CA9">
      <w:pPr>
        <w:pBdr>
          <w:top w:val="nil"/>
          <w:left w:val="nil"/>
          <w:bottom w:val="nil"/>
          <w:right w:val="nil"/>
          <w:between w:val="nil"/>
        </w:pBdr>
        <w:rPr>
          <w:rFonts w:ascii="Arial" w:eastAsia="Arial" w:hAnsi="Arial" w:cs="Arial"/>
          <w:b/>
          <w:bCs/>
          <w:color w:val="000000"/>
          <w:szCs w:val="32"/>
        </w:rPr>
      </w:pPr>
    </w:p>
    <w:p w14:paraId="4004C966"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MOSCOW OPTION: AN ALTERNATIVE SECOND WORLD WAR</w:t>
      </w:r>
    </w:p>
    <w:p w14:paraId="12AF2EDD"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David Downing</w:t>
      </w:r>
    </w:p>
    <w:p w14:paraId="65A5A1D5"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Frontline Books; 2013</w:t>
      </w:r>
    </w:p>
    <w:p w14:paraId="1E3E6882"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David Hobbs</w:t>
      </w:r>
    </w:p>
    <w:p w14:paraId="5B3C0DEE" w14:textId="77777777" w:rsidR="009601CF" w:rsidRPr="00966FCF" w:rsidRDefault="009601CF" w:rsidP="009601C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This provocative alternative history looks at the Second World War from a new angle - what might have happened had the Germans taken Moscow in 1941. Based on authentic history </w:t>
      </w:r>
      <w:r w:rsidRPr="00966FCF">
        <w:rPr>
          <w:rFonts w:ascii="Arial" w:eastAsia="Arial" w:hAnsi="Arial" w:cs="Arial"/>
          <w:color w:val="000000"/>
          <w:szCs w:val="32"/>
        </w:rPr>
        <w:lastRenderedPageBreak/>
        <w:t xml:space="preserve">and real possibilities, this unique speculative narrative plays out the dramatic consequences of opportunities taken and examines the grotesque possibilities of a Third Reich triumphant. </w:t>
      </w:r>
    </w:p>
    <w:p w14:paraId="29EF40F9"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9hrs 30mins</w:t>
      </w:r>
      <w:r w:rsidRPr="00966FCF">
        <w:rPr>
          <w:rFonts w:ascii="Arial" w:eastAsia="Arial" w:hAnsi="Arial" w:cs="Arial"/>
          <w:b/>
          <w:bCs/>
          <w:color w:val="000000"/>
          <w:szCs w:val="32"/>
        </w:rPr>
        <w:tab/>
      </w:r>
    </w:p>
    <w:p w14:paraId="13DDD36D" w14:textId="5A9C5E4E"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Catalogue number: 2 0 5 6 2</w:t>
      </w:r>
      <w:r w:rsidRPr="00966FCF">
        <w:rPr>
          <w:rFonts w:ascii="Arial" w:eastAsia="Arial" w:hAnsi="Arial" w:cs="Arial"/>
          <w:b/>
          <w:bCs/>
          <w:color w:val="000000"/>
          <w:szCs w:val="32"/>
        </w:rPr>
        <w:tab/>
      </w:r>
    </w:p>
    <w:p w14:paraId="376BD2B7" w14:textId="77777777" w:rsidR="00961CA9" w:rsidRPr="00966FCF" w:rsidRDefault="00961CA9" w:rsidP="00937676">
      <w:pPr>
        <w:pStyle w:val="NoSpacing"/>
        <w:ind w:right="-46"/>
        <w:rPr>
          <w:rFonts w:ascii="Arial" w:hAnsi="Arial" w:cs="Arial"/>
          <w:b/>
          <w:bCs/>
          <w:smallCaps/>
          <w:color w:val="000000"/>
          <w:sz w:val="40"/>
          <w:szCs w:val="40"/>
        </w:rPr>
      </w:pPr>
    </w:p>
    <w:p w14:paraId="501F8B5B" w14:textId="77777777" w:rsidR="00C436F0" w:rsidRPr="00966FCF" w:rsidRDefault="00C436F0" w:rsidP="005404D5">
      <w:pPr>
        <w:pStyle w:val="NoSpacing"/>
        <w:ind w:right="-46"/>
        <w:rPr>
          <w:rFonts w:ascii="Arial" w:hAnsi="Arial" w:cs="Arial"/>
          <w:b/>
          <w:bCs/>
          <w:color w:val="000000"/>
          <w:sz w:val="40"/>
          <w:szCs w:val="40"/>
        </w:rPr>
      </w:pPr>
    </w:p>
    <w:p w14:paraId="65320B55" w14:textId="77777777" w:rsidR="00445F34" w:rsidRPr="00966FCF" w:rsidRDefault="00445F34" w:rsidP="001A757D">
      <w:pPr>
        <w:pStyle w:val="NoSpacing"/>
        <w:ind w:right="-46"/>
        <w:jc w:val="center"/>
        <w:rPr>
          <w:rFonts w:ascii="Arial" w:hAnsi="Arial" w:cs="Arial"/>
          <w:b/>
          <w:bCs/>
          <w:color w:val="000000"/>
          <w:sz w:val="40"/>
          <w:szCs w:val="40"/>
        </w:rPr>
      </w:pPr>
      <w:r w:rsidRPr="00966FCF">
        <w:rPr>
          <w:rFonts w:ascii="Arial" w:hAnsi="Arial" w:cs="Arial"/>
          <w:b/>
          <w:bCs/>
          <w:color w:val="000000"/>
          <w:sz w:val="40"/>
          <w:szCs w:val="40"/>
        </w:rPr>
        <w:t>Non-Fiction</w:t>
      </w:r>
    </w:p>
    <w:p w14:paraId="0D968E1F" w14:textId="77777777" w:rsidR="00F64AE0" w:rsidRPr="00966FCF" w:rsidRDefault="00F64AE0" w:rsidP="001A757D">
      <w:pPr>
        <w:pStyle w:val="NoSpacing"/>
        <w:ind w:right="-46"/>
        <w:jc w:val="center"/>
        <w:rPr>
          <w:rFonts w:ascii="Arial" w:hAnsi="Arial" w:cs="Arial"/>
          <w:b/>
          <w:bCs/>
          <w:color w:val="000000"/>
          <w:sz w:val="40"/>
          <w:szCs w:val="40"/>
        </w:rPr>
      </w:pPr>
    </w:p>
    <w:p w14:paraId="2E38F6D8" w14:textId="138FA1A8" w:rsidR="00F64AE0" w:rsidRPr="00966FCF" w:rsidRDefault="00F64AE0" w:rsidP="00F64AE0">
      <w:pPr>
        <w:pStyle w:val="NoSpacing"/>
        <w:ind w:right="-46"/>
        <w:jc w:val="center"/>
        <w:rPr>
          <w:rFonts w:ascii="Arial" w:hAnsi="Arial" w:cs="Arial"/>
          <w:b/>
          <w:bCs/>
          <w:smallCaps/>
          <w:color w:val="000000"/>
          <w:sz w:val="40"/>
          <w:szCs w:val="40"/>
        </w:rPr>
      </w:pPr>
      <w:r w:rsidRPr="00966FCF">
        <w:rPr>
          <w:rFonts w:ascii="Arial" w:hAnsi="Arial" w:cs="Arial"/>
          <w:b/>
          <w:bCs/>
          <w:smallCaps/>
          <w:color w:val="000000"/>
          <w:sz w:val="40"/>
          <w:szCs w:val="40"/>
        </w:rPr>
        <w:t>ANIMALS</w:t>
      </w:r>
    </w:p>
    <w:p w14:paraId="445AF3F8" w14:textId="77777777" w:rsidR="00D03300" w:rsidRPr="00966FCF" w:rsidRDefault="00D03300" w:rsidP="00F64AE0">
      <w:pPr>
        <w:pStyle w:val="NoSpacing"/>
        <w:ind w:right="-46"/>
        <w:jc w:val="center"/>
        <w:rPr>
          <w:rFonts w:ascii="Arial" w:hAnsi="Arial" w:cs="Arial"/>
          <w:b/>
          <w:bCs/>
          <w:smallCaps/>
          <w:color w:val="000000"/>
          <w:sz w:val="40"/>
          <w:szCs w:val="40"/>
        </w:rPr>
      </w:pPr>
    </w:p>
    <w:p w14:paraId="21359C9D" w14:textId="77777777" w:rsidR="00D03300" w:rsidRPr="00966FCF" w:rsidRDefault="00D03300" w:rsidP="00D03300">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ISLE OF DOGS</w:t>
      </w:r>
    </w:p>
    <w:p w14:paraId="20C60203" w14:textId="77777777" w:rsidR="00D03300" w:rsidRPr="00966FCF" w:rsidRDefault="00D03300" w:rsidP="00D03300">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Clare Balding</w:t>
      </w:r>
    </w:p>
    <w:p w14:paraId="6747F1CC" w14:textId="77777777" w:rsidR="00D03300" w:rsidRPr="00966FCF" w:rsidRDefault="00D03300" w:rsidP="00D03300">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Ebury Digital; 2023</w:t>
      </w:r>
      <w:r w:rsidRPr="00966FCF">
        <w:rPr>
          <w:rFonts w:ascii="Arial" w:eastAsia="Arial" w:hAnsi="Arial" w:cs="Arial"/>
          <w:b/>
          <w:bCs/>
          <w:color w:val="000000"/>
          <w:szCs w:val="32"/>
        </w:rPr>
        <w:tab/>
      </w:r>
    </w:p>
    <w:p w14:paraId="4E140E9A" w14:textId="77777777" w:rsidR="00D03300" w:rsidRPr="00966FCF" w:rsidRDefault="00D03300" w:rsidP="00D03300">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Clare Balding</w:t>
      </w:r>
    </w:p>
    <w:p w14:paraId="72810E92" w14:textId="4E2DFAE5" w:rsidR="00D03300" w:rsidRPr="00966FCF" w:rsidRDefault="00D03300" w:rsidP="00D03300">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There's nothing the British love quite as much as their dogs. In this fascinating adventure across Britain, Clare Balding explores our unique heritage of canine tradition and meets</w:t>
      </w:r>
      <w:r w:rsidR="00531690" w:rsidRPr="00966FCF">
        <w:rPr>
          <w:rFonts w:ascii="Arial" w:eastAsia="Arial" w:hAnsi="Arial" w:cs="Arial"/>
          <w:color w:val="000000"/>
          <w:szCs w:val="32"/>
        </w:rPr>
        <w:t xml:space="preserve"> </w:t>
      </w:r>
      <w:r w:rsidRPr="00966FCF">
        <w:rPr>
          <w:rFonts w:ascii="Arial" w:eastAsia="Arial" w:hAnsi="Arial" w:cs="Arial"/>
          <w:color w:val="000000"/>
          <w:szCs w:val="32"/>
        </w:rPr>
        <w:t xml:space="preserve">some of the many people who live, work and innovate with their dogs. </w:t>
      </w:r>
    </w:p>
    <w:p w14:paraId="5C18F511" w14:textId="77777777" w:rsidR="00D03300" w:rsidRPr="00966FCF" w:rsidRDefault="00D03300" w:rsidP="00D03300">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6hrs 45mins</w:t>
      </w:r>
      <w:r w:rsidRPr="00966FCF">
        <w:rPr>
          <w:rFonts w:ascii="Arial" w:eastAsia="Arial" w:hAnsi="Arial" w:cs="Arial"/>
          <w:b/>
          <w:bCs/>
          <w:color w:val="000000"/>
          <w:szCs w:val="32"/>
        </w:rPr>
        <w:tab/>
      </w:r>
    </w:p>
    <w:p w14:paraId="054773E4" w14:textId="447E7B18" w:rsidR="00D03300" w:rsidRPr="00966FCF" w:rsidRDefault="00D03300" w:rsidP="00D03300">
      <w:pPr>
        <w:pStyle w:val="NoSpacing"/>
        <w:ind w:right="-46"/>
        <w:rPr>
          <w:rFonts w:ascii="Arial" w:hAnsi="Arial" w:cs="Arial"/>
          <w:b/>
          <w:bCs/>
          <w:smallCaps/>
          <w:color w:val="000000"/>
          <w:sz w:val="40"/>
          <w:szCs w:val="40"/>
        </w:rPr>
      </w:pPr>
      <w:r w:rsidRPr="00966FCF">
        <w:rPr>
          <w:rFonts w:ascii="Arial" w:eastAsia="Arial" w:hAnsi="Arial" w:cs="Arial"/>
          <w:b/>
          <w:bCs/>
          <w:color w:val="000000"/>
          <w:szCs w:val="32"/>
        </w:rPr>
        <w:t>Catalogue number: 1 8 5 7 2</w:t>
      </w:r>
      <w:r w:rsidRPr="00966FCF">
        <w:rPr>
          <w:rFonts w:ascii="Arial" w:eastAsia="Arial" w:hAnsi="Arial" w:cs="Arial"/>
          <w:b/>
          <w:bCs/>
          <w:color w:val="000000"/>
          <w:szCs w:val="32"/>
        </w:rPr>
        <w:tab/>
      </w:r>
      <w:r w:rsidRPr="00966FCF">
        <w:rPr>
          <w:rFonts w:ascii="Arial" w:eastAsia="Arial" w:hAnsi="Arial" w:cs="Arial"/>
          <w:color w:val="000000"/>
          <w:szCs w:val="32"/>
        </w:rPr>
        <w:tab/>
      </w:r>
    </w:p>
    <w:p w14:paraId="722A1145" w14:textId="77777777" w:rsidR="00F64AE0" w:rsidRPr="00966FCF" w:rsidRDefault="00F64AE0" w:rsidP="005404D5">
      <w:pPr>
        <w:pStyle w:val="NoSpacing"/>
        <w:ind w:right="-46"/>
        <w:rPr>
          <w:rFonts w:ascii="Arial" w:hAnsi="Arial" w:cs="Arial"/>
          <w:b/>
          <w:bCs/>
          <w:color w:val="000000"/>
          <w:sz w:val="40"/>
          <w:szCs w:val="40"/>
        </w:rPr>
      </w:pPr>
    </w:p>
    <w:p w14:paraId="73B27622"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CHRISTMAS ON THE FARM: WINTRY TALES FROM A LIFE SPENT WORKING WITH ANIMALS</w:t>
      </w:r>
    </w:p>
    <w:p w14:paraId="206AF1E9"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Adam Henson</w:t>
      </w:r>
    </w:p>
    <w:p w14:paraId="41CF3F5A" w14:textId="77777777" w:rsidR="00F64AE0" w:rsidRPr="00966FCF" w:rsidRDefault="00F64AE0" w:rsidP="00F64AE0">
      <w:pPr>
        <w:rPr>
          <w:rFonts w:ascii="Arial" w:eastAsia="Arial" w:hAnsi="Arial" w:cs="Arial"/>
          <w:b/>
          <w:szCs w:val="32"/>
        </w:rPr>
      </w:pPr>
      <w:r w:rsidRPr="00966FCF">
        <w:rPr>
          <w:rFonts w:ascii="Arial" w:eastAsia="Arial" w:hAnsi="Arial" w:cs="Arial"/>
          <w:b/>
          <w:szCs w:val="32"/>
        </w:rPr>
        <w:t>Little, Brown Book Group; 2023</w:t>
      </w:r>
    </w:p>
    <w:p w14:paraId="46BE3304"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Miscellaneous</w:t>
      </w:r>
    </w:p>
    <w:p w14:paraId="09B7F9B2" w14:textId="77777777" w:rsidR="00F64AE0" w:rsidRPr="00966FCF" w:rsidRDefault="00F64AE0" w:rsidP="00F64AE0">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Adam Henson has spent his whole life on Bemborough farm - over 50 winters and Christmases. Christmas for a farmer takes a different shape to everyone else's, because the animals always have to come first. So settle down to hear the tales that have defined festivity for the Henson family.</w:t>
      </w:r>
    </w:p>
    <w:p w14:paraId="71F2E1F3"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5hrs 54mins</w:t>
      </w:r>
      <w:r w:rsidRPr="00966FCF">
        <w:rPr>
          <w:rFonts w:ascii="Arial" w:eastAsia="Arial" w:hAnsi="Arial" w:cs="Arial"/>
          <w:b/>
          <w:color w:val="000000"/>
          <w:szCs w:val="32"/>
        </w:rPr>
        <w:tab/>
      </w:r>
    </w:p>
    <w:p w14:paraId="45EB6C9C" w14:textId="0DD321A3" w:rsidR="00F64AE0" w:rsidRPr="00966FCF" w:rsidRDefault="00F64AE0" w:rsidP="00D03300">
      <w:pPr>
        <w:pStyle w:val="NoSpacing"/>
        <w:ind w:right="-46"/>
        <w:rPr>
          <w:rFonts w:ascii="Arial" w:hAnsi="Arial" w:cs="Arial"/>
          <w:b/>
          <w:bCs/>
          <w:color w:val="000000"/>
          <w:sz w:val="40"/>
          <w:szCs w:val="40"/>
        </w:rPr>
      </w:pPr>
      <w:r w:rsidRPr="00966FCF">
        <w:rPr>
          <w:rFonts w:ascii="Arial" w:eastAsia="Arial" w:hAnsi="Arial" w:cs="Arial"/>
          <w:b/>
          <w:szCs w:val="32"/>
        </w:rPr>
        <w:t>Catalogue number: 2 0 6 4 0</w:t>
      </w:r>
    </w:p>
    <w:p w14:paraId="4BE99D96" w14:textId="77777777" w:rsidR="00546357" w:rsidRPr="00966FCF" w:rsidRDefault="00546357" w:rsidP="001A757D">
      <w:pPr>
        <w:pStyle w:val="NoSpacing"/>
        <w:ind w:right="-46"/>
        <w:jc w:val="center"/>
        <w:rPr>
          <w:rFonts w:ascii="Arial" w:hAnsi="Arial" w:cs="Arial"/>
          <w:b/>
          <w:bCs/>
          <w:smallCaps/>
          <w:color w:val="000000"/>
          <w:szCs w:val="32"/>
        </w:rPr>
      </w:pPr>
    </w:p>
    <w:p w14:paraId="5C4F57EF" w14:textId="77777777" w:rsidR="00C03DF6" w:rsidRPr="00966FCF" w:rsidRDefault="00C03DF6" w:rsidP="001A757D">
      <w:pPr>
        <w:pStyle w:val="NoSpacing"/>
        <w:ind w:right="-46"/>
        <w:jc w:val="center"/>
        <w:rPr>
          <w:rFonts w:ascii="Arial" w:hAnsi="Arial" w:cs="Arial"/>
          <w:b/>
          <w:bCs/>
          <w:smallCaps/>
          <w:color w:val="000000"/>
          <w:szCs w:val="32"/>
        </w:rPr>
      </w:pPr>
    </w:p>
    <w:p w14:paraId="6AED60DC" w14:textId="77777777" w:rsidR="000747BE" w:rsidRPr="00966FCF" w:rsidRDefault="000747BE" w:rsidP="001A757D">
      <w:pPr>
        <w:pStyle w:val="NoSpacing"/>
        <w:ind w:right="-46"/>
        <w:jc w:val="center"/>
        <w:rPr>
          <w:rFonts w:ascii="Arial" w:hAnsi="Arial" w:cs="Arial"/>
          <w:b/>
          <w:bCs/>
          <w:smallCaps/>
          <w:color w:val="000000"/>
          <w:sz w:val="40"/>
          <w:szCs w:val="40"/>
        </w:rPr>
      </w:pPr>
      <w:r w:rsidRPr="00966FCF">
        <w:rPr>
          <w:rFonts w:ascii="Arial" w:hAnsi="Arial" w:cs="Arial"/>
          <w:b/>
          <w:bCs/>
          <w:smallCaps/>
          <w:color w:val="000000"/>
          <w:sz w:val="40"/>
          <w:szCs w:val="40"/>
        </w:rPr>
        <w:t xml:space="preserve">ARTS </w:t>
      </w:r>
      <w:r w:rsidR="00791715" w:rsidRPr="00966FCF">
        <w:rPr>
          <w:rFonts w:ascii="Arial" w:hAnsi="Arial" w:cs="Arial"/>
          <w:b/>
          <w:bCs/>
          <w:smallCaps/>
          <w:color w:val="000000"/>
          <w:sz w:val="40"/>
          <w:szCs w:val="40"/>
        </w:rPr>
        <w:t>–</w:t>
      </w:r>
      <w:r w:rsidRPr="00966FCF">
        <w:rPr>
          <w:rFonts w:ascii="Arial" w:hAnsi="Arial" w:cs="Arial"/>
          <w:b/>
          <w:bCs/>
          <w:smallCaps/>
          <w:color w:val="000000"/>
          <w:sz w:val="40"/>
          <w:szCs w:val="40"/>
        </w:rPr>
        <w:t xml:space="preserve"> GENERAL</w:t>
      </w:r>
    </w:p>
    <w:p w14:paraId="1A8EBABA" w14:textId="77777777" w:rsidR="009C003B" w:rsidRPr="00966FCF" w:rsidRDefault="009C003B" w:rsidP="001A757D">
      <w:pPr>
        <w:pStyle w:val="NoSpacing"/>
        <w:ind w:right="-46"/>
        <w:jc w:val="center"/>
        <w:rPr>
          <w:rFonts w:ascii="Arial" w:hAnsi="Arial" w:cs="Arial"/>
          <w:b/>
          <w:bCs/>
          <w:smallCaps/>
          <w:color w:val="000000"/>
          <w:sz w:val="40"/>
          <w:szCs w:val="40"/>
        </w:rPr>
      </w:pPr>
    </w:p>
    <w:p w14:paraId="5F7FB751"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NEW MAPS OF HELL</w:t>
      </w:r>
    </w:p>
    <w:p w14:paraId="41A8860D"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Kingsley Amis</w:t>
      </w:r>
    </w:p>
    <w:p w14:paraId="792B8293"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Penguin Classics; 2020</w:t>
      </w:r>
      <w:r w:rsidRPr="00966FCF">
        <w:rPr>
          <w:rFonts w:ascii="Arial" w:eastAsia="Arial" w:hAnsi="Arial" w:cs="Arial"/>
          <w:b/>
          <w:bCs/>
          <w:color w:val="000000"/>
          <w:szCs w:val="32"/>
        </w:rPr>
        <w:tab/>
      </w:r>
    </w:p>
    <w:p w14:paraId="153D4A26"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Roger May</w:t>
      </w:r>
    </w:p>
    <w:p w14:paraId="6B525A4F" w14:textId="77777777" w:rsidR="009C003B" w:rsidRPr="00966FCF" w:rsidRDefault="009C003B" w:rsidP="009C003B">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In this hilarious, inspiring and provocative series of essays, Kingsley Amis introduces every reader to the wonders and value of science fiction writing. </w:t>
      </w:r>
    </w:p>
    <w:p w14:paraId="515F85FB"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5hrs 28mins</w:t>
      </w:r>
      <w:r w:rsidRPr="00966FCF">
        <w:rPr>
          <w:rFonts w:ascii="Arial" w:eastAsia="Arial" w:hAnsi="Arial" w:cs="Arial"/>
          <w:b/>
          <w:bCs/>
          <w:color w:val="000000"/>
          <w:szCs w:val="32"/>
        </w:rPr>
        <w:tab/>
      </w:r>
    </w:p>
    <w:p w14:paraId="68C741A7" w14:textId="77777777" w:rsidR="00445A87" w:rsidRPr="00966FCF" w:rsidRDefault="009C003B" w:rsidP="009C003B">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1 8 7 2 2</w:t>
      </w:r>
      <w:r w:rsidRPr="00966FCF">
        <w:rPr>
          <w:rFonts w:ascii="Arial" w:eastAsia="Arial" w:hAnsi="Arial" w:cs="Arial"/>
          <w:b/>
          <w:bCs/>
          <w:color w:val="000000"/>
          <w:szCs w:val="32"/>
        </w:rPr>
        <w:tab/>
      </w:r>
    </w:p>
    <w:p w14:paraId="796E8968" w14:textId="77777777" w:rsidR="00445A87" w:rsidRPr="00966FCF" w:rsidRDefault="00445A87" w:rsidP="009C003B">
      <w:pPr>
        <w:pStyle w:val="NoSpacing"/>
        <w:ind w:right="-46"/>
        <w:rPr>
          <w:rFonts w:ascii="Arial" w:eastAsia="Arial" w:hAnsi="Arial" w:cs="Arial"/>
          <w:b/>
          <w:bCs/>
          <w:color w:val="000000"/>
          <w:szCs w:val="32"/>
        </w:rPr>
      </w:pPr>
    </w:p>
    <w:p w14:paraId="209A5C56"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EARLY MUSIC: A VERY SHORT INTRODUCTION</w:t>
      </w:r>
    </w:p>
    <w:p w14:paraId="5CD504F7"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Thomas Forrest Kelly</w:t>
      </w:r>
    </w:p>
    <w:p w14:paraId="732C5AA2" w14:textId="77777777" w:rsidR="00445A87" w:rsidRPr="00966FCF" w:rsidRDefault="00445A87" w:rsidP="00445A87">
      <w:pPr>
        <w:rPr>
          <w:rFonts w:ascii="Arial" w:eastAsia="Arial" w:hAnsi="Arial" w:cs="Arial"/>
          <w:b/>
          <w:szCs w:val="32"/>
        </w:rPr>
      </w:pPr>
      <w:r w:rsidRPr="00966FCF">
        <w:rPr>
          <w:rFonts w:ascii="Arial" w:eastAsia="Arial" w:hAnsi="Arial" w:cs="Arial"/>
          <w:b/>
          <w:szCs w:val="32"/>
        </w:rPr>
        <w:t>Oxford University Press; 2011</w:t>
      </w:r>
      <w:r w:rsidRPr="00966FCF">
        <w:rPr>
          <w:rFonts w:ascii="Arial" w:eastAsia="Arial" w:hAnsi="Arial" w:cs="Arial"/>
          <w:b/>
          <w:szCs w:val="32"/>
        </w:rPr>
        <w:tab/>
      </w:r>
    </w:p>
    <w:p w14:paraId="079DF011"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Jeremy Neville</w:t>
      </w:r>
    </w:p>
    <w:p w14:paraId="510F6F5A" w14:textId="77777777" w:rsidR="00445A87" w:rsidRPr="00966FCF" w:rsidRDefault="00445A87" w:rsidP="00445A87">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In this Very Short Introduction, Thomas Forrest Kelly frames chapters on the forms, techniques, and repertories practices of the medieval, Renaissance, and baroque periods with discussion of why old music has been and should be revived, as well as a short history of early music revivals.</w:t>
      </w:r>
    </w:p>
    <w:p w14:paraId="582FABDB"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3hrs 30mins</w:t>
      </w:r>
      <w:r w:rsidRPr="00966FCF">
        <w:rPr>
          <w:rFonts w:ascii="Arial" w:eastAsia="Arial" w:hAnsi="Arial" w:cs="Arial"/>
          <w:b/>
          <w:color w:val="000000"/>
          <w:szCs w:val="32"/>
        </w:rPr>
        <w:tab/>
      </w:r>
    </w:p>
    <w:p w14:paraId="7D311857" w14:textId="37E0DA6F" w:rsidR="009C003B" w:rsidRPr="00966FCF" w:rsidRDefault="00445A87" w:rsidP="00445A87">
      <w:pPr>
        <w:pStyle w:val="NoSpacing"/>
        <w:ind w:right="-46"/>
        <w:rPr>
          <w:rFonts w:ascii="Arial" w:hAnsi="Arial" w:cs="Arial"/>
          <w:b/>
          <w:bCs/>
          <w:smallCaps/>
          <w:color w:val="000000"/>
          <w:sz w:val="40"/>
          <w:szCs w:val="40"/>
        </w:rPr>
      </w:pPr>
      <w:r w:rsidRPr="00966FCF">
        <w:rPr>
          <w:rFonts w:ascii="Arial" w:eastAsia="Arial" w:hAnsi="Arial" w:cs="Arial"/>
          <w:b/>
          <w:szCs w:val="32"/>
        </w:rPr>
        <w:t>Catalogue number: 2 0 0 0 9</w:t>
      </w:r>
      <w:r w:rsidR="009C003B" w:rsidRPr="00966FCF">
        <w:rPr>
          <w:rFonts w:ascii="Arial" w:eastAsia="Arial" w:hAnsi="Arial" w:cs="Arial"/>
          <w:color w:val="000000"/>
          <w:szCs w:val="32"/>
        </w:rPr>
        <w:tab/>
      </w:r>
    </w:p>
    <w:p w14:paraId="418D0A73" w14:textId="77777777" w:rsidR="00491FBE" w:rsidRPr="00966FCF" w:rsidRDefault="00491FBE" w:rsidP="001A757D">
      <w:pPr>
        <w:pStyle w:val="NoSpacing"/>
        <w:ind w:right="-46"/>
        <w:jc w:val="center"/>
        <w:rPr>
          <w:rFonts w:ascii="Arial" w:hAnsi="Arial" w:cs="Arial"/>
          <w:b/>
          <w:bCs/>
          <w:smallCaps/>
          <w:color w:val="000000"/>
          <w:sz w:val="40"/>
          <w:szCs w:val="40"/>
        </w:rPr>
      </w:pPr>
    </w:p>
    <w:p w14:paraId="23D28B60"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SCIENCE OF SHERLOCK HOLMES</w:t>
      </w:r>
    </w:p>
    <w:p w14:paraId="5F399EF1"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Stewart Ross</w:t>
      </w:r>
    </w:p>
    <w:p w14:paraId="40935ED0"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Michael O'Mara Books Limited; 2020</w:t>
      </w:r>
      <w:r w:rsidRPr="00966FCF">
        <w:rPr>
          <w:rFonts w:ascii="Arial" w:eastAsia="Arial" w:hAnsi="Arial" w:cs="Arial"/>
          <w:b/>
          <w:bCs/>
          <w:color w:val="000000"/>
          <w:szCs w:val="32"/>
        </w:rPr>
        <w:tab/>
      </w:r>
    </w:p>
    <w:p w14:paraId="70A9348A"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David Hobbs</w:t>
      </w:r>
    </w:p>
    <w:p w14:paraId="26519050" w14:textId="2E38E3F5" w:rsidR="00491FBE" w:rsidRPr="00966FCF" w:rsidRDefault="00491FBE" w:rsidP="00491FBE">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The Science of Sherlock Holmes looks at contemporary scientific achievement</w:t>
      </w:r>
      <w:r w:rsidR="00531690" w:rsidRPr="00966FCF">
        <w:rPr>
          <w:rFonts w:ascii="Arial" w:eastAsia="Arial" w:hAnsi="Arial" w:cs="Arial"/>
          <w:color w:val="000000"/>
          <w:szCs w:val="32"/>
        </w:rPr>
        <w:t>s</w:t>
      </w:r>
      <w:r w:rsidRPr="00966FCF">
        <w:rPr>
          <w:rFonts w:ascii="Arial" w:eastAsia="Arial" w:hAnsi="Arial" w:cs="Arial"/>
          <w:color w:val="000000"/>
          <w:szCs w:val="32"/>
        </w:rPr>
        <w:t xml:space="preserve"> at the time of writing and how these were employed in the Sherlock stories. Learn about Holmes's brilliant forensic reasoning and his skills in areas such as prints and marks, handwriting, disguise and weaponry. Discover his encyclopaedic scientific knowledge. See, too, how many of the </w:t>
      </w:r>
      <w:r w:rsidRPr="00966FCF">
        <w:rPr>
          <w:rFonts w:ascii="Arial" w:eastAsia="Arial" w:hAnsi="Arial" w:cs="Arial"/>
          <w:color w:val="000000"/>
          <w:szCs w:val="32"/>
        </w:rPr>
        <w:lastRenderedPageBreak/>
        <w:t>techniques pioneered by Holmes are still relevant in modern criminal investigation.</w:t>
      </w:r>
    </w:p>
    <w:p w14:paraId="221A2268"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4hrs 30mins</w:t>
      </w:r>
      <w:r w:rsidRPr="00966FCF">
        <w:rPr>
          <w:rFonts w:ascii="Arial" w:eastAsia="Arial" w:hAnsi="Arial" w:cs="Arial"/>
          <w:b/>
          <w:bCs/>
          <w:color w:val="000000"/>
          <w:szCs w:val="32"/>
        </w:rPr>
        <w:tab/>
      </w:r>
    </w:p>
    <w:p w14:paraId="5FA6C559" w14:textId="77777777" w:rsidR="00491FBE" w:rsidRPr="00966FCF" w:rsidRDefault="00491FBE" w:rsidP="00491FBE">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bCs/>
          <w:color w:val="000000"/>
          <w:szCs w:val="32"/>
        </w:rPr>
        <w:t>Catalogue number: 2 0 1 5 0</w:t>
      </w:r>
      <w:r w:rsidRPr="00966FCF">
        <w:rPr>
          <w:rFonts w:ascii="Arial" w:eastAsia="Arial" w:hAnsi="Arial" w:cs="Arial"/>
          <w:b/>
          <w:bCs/>
          <w:color w:val="000000"/>
          <w:szCs w:val="32"/>
        </w:rPr>
        <w:tab/>
      </w:r>
      <w:r w:rsidRPr="00966FCF">
        <w:rPr>
          <w:rFonts w:ascii="Arial" w:eastAsia="Arial" w:hAnsi="Arial" w:cs="Arial"/>
          <w:color w:val="000000"/>
          <w:szCs w:val="32"/>
        </w:rPr>
        <w:tab/>
      </w:r>
      <w:r w:rsidRPr="00966FCF">
        <w:rPr>
          <w:rFonts w:ascii="Arial" w:eastAsia="Arial" w:hAnsi="Arial" w:cs="Arial"/>
          <w:color w:val="000000"/>
          <w:szCs w:val="32"/>
        </w:rPr>
        <w:tab/>
      </w:r>
    </w:p>
    <w:p w14:paraId="777D7A87" w14:textId="77777777" w:rsidR="00491FBE" w:rsidRPr="00966FCF" w:rsidRDefault="00491FBE" w:rsidP="001A757D">
      <w:pPr>
        <w:pStyle w:val="NoSpacing"/>
        <w:ind w:right="-46"/>
        <w:jc w:val="center"/>
        <w:rPr>
          <w:rFonts w:ascii="Arial" w:hAnsi="Arial" w:cs="Arial"/>
          <w:b/>
          <w:bCs/>
          <w:smallCaps/>
          <w:color w:val="000000"/>
          <w:szCs w:val="32"/>
        </w:rPr>
      </w:pPr>
    </w:p>
    <w:p w14:paraId="490E9595" w14:textId="77777777" w:rsidR="00791715" w:rsidRPr="00966FCF" w:rsidRDefault="00791715" w:rsidP="005404D5">
      <w:pPr>
        <w:pStyle w:val="NoSpacing"/>
        <w:ind w:right="-46"/>
        <w:rPr>
          <w:rFonts w:ascii="Arial" w:hAnsi="Arial" w:cs="Arial"/>
          <w:b/>
          <w:bCs/>
          <w:smallCaps/>
          <w:color w:val="000000"/>
          <w:szCs w:val="32"/>
        </w:rPr>
      </w:pPr>
    </w:p>
    <w:p w14:paraId="4F8D5F9A" w14:textId="77777777" w:rsidR="00445F34" w:rsidRPr="00966FCF" w:rsidRDefault="00445F34" w:rsidP="001A757D">
      <w:pPr>
        <w:pStyle w:val="NoSpacing"/>
        <w:ind w:right="-46"/>
        <w:jc w:val="center"/>
        <w:rPr>
          <w:rFonts w:ascii="Arial" w:hAnsi="Arial" w:cs="Arial"/>
          <w:b/>
          <w:bCs/>
          <w:smallCaps/>
          <w:color w:val="000000"/>
          <w:sz w:val="40"/>
          <w:szCs w:val="40"/>
        </w:rPr>
      </w:pPr>
      <w:r w:rsidRPr="00966FCF">
        <w:rPr>
          <w:rFonts w:ascii="Arial" w:hAnsi="Arial" w:cs="Arial"/>
          <w:b/>
          <w:bCs/>
          <w:smallCaps/>
          <w:color w:val="000000"/>
          <w:sz w:val="40"/>
          <w:szCs w:val="40"/>
        </w:rPr>
        <w:t>BIOGRAPHY - ART MUSIC &amp; LITERATURE</w:t>
      </w:r>
    </w:p>
    <w:p w14:paraId="031E92B8" w14:textId="77777777" w:rsidR="009C003B" w:rsidRPr="00966FCF" w:rsidRDefault="009C003B" w:rsidP="001A757D">
      <w:pPr>
        <w:pStyle w:val="NoSpacing"/>
        <w:ind w:right="-46"/>
        <w:jc w:val="center"/>
        <w:rPr>
          <w:rFonts w:ascii="Arial" w:hAnsi="Arial" w:cs="Arial"/>
          <w:b/>
          <w:bCs/>
          <w:smallCaps/>
          <w:color w:val="000000"/>
          <w:sz w:val="40"/>
          <w:szCs w:val="40"/>
        </w:rPr>
      </w:pPr>
    </w:p>
    <w:p w14:paraId="0D60D909"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MEMOIRS</w:t>
      </w:r>
    </w:p>
    <w:p w14:paraId="5772DE5F"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Kingsley Amis</w:t>
      </w:r>
    </w:p>
    <w:p w14:paraId="6CC9D3E0"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Vintage Digital; 2020</w:t>
      </w:r>
    </w:p>
    <w:p w14:paraId="15D231C3"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Joseph Kloska</w:t>
      </w:r>
    </w:p>
    <w:p w14:paraId="3BCBC335" w14:textId="77777777" w:rsidR="009C003B" w:rsidRPr="00966FCF" w:rsidRDefault="009C003B" w:rsidP="009C003B">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Elegant, provocative and hugely entertaining, Kingsley Amis's memoirs are filled with anecdotes, experiences and portraits of famous friends, family, acquaintances (and a few eminent foes). From his childhood days to Oxford and army life, his travels abroad and his years as a successful novelist, Memoirs offers extraordinary insights into a unique literary life.</w:t>
      </w:r>
    </w:p>
    <w:p w14:paraId="130C9908"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14hrs 27mins</w:t>
      </w:r>
    </w:p>
    <w:p w14:paraId="03016991" w14:textId="65577409" w:rsidR="009C003B" w:rsidRPr="00966FCF" w:rsidRDefault="009C003B" w:rsidP="009C003B">
      <w:pPr>
        <w:pStyle w:val="NoSpacing"/>
        <w:ind w:right="-46"/>
        <w:rPr>
          <w:rFonts w:ascii="Arial" w:eastAsia="Arial" w:hAnsi="Arial" w:cs="Arial"/>
          <w:color w:val="000000"/>
          <w:szCs w:val="32"/>
        </w:rPr>
      </w:pPr>
      <w:r w:rsidRPr="00966FCF">
        <w:rPr>
          <w:rFonts w:ascii="Arial" w:eastAsia="Arial" w:hAnsi="Arial" w:cs="Arial"/>
          <w:b/>
          <w:bCs/>
          <w:color w:val="000000"/>
          <w:szCs w:val="32"/>
        </w:rPr>
        <w:t>Catalogue number: 1 8 8 7 5</w:t>
      </w:r>
      <w:r w:rsidRPr="00966FCF">
        <w:rPr>
          <w:rFonts w:ascii="Arial" w:eastAsia="Arial" w:hAnsi="Arial" w:cs="Arial"/>
          <w:color w:val="000000"/>
          <w:szCs w:val="32"/>
        </w:rPr>
        <w:tab/>
      </w:r>
    </w:p>
    <w:p w14:paraId="0804B85B" w14:textId="77777777" w:rsidR="00EA0538" w:rsidRPr="00966FCF" w:rsidRDefault="00EA0538" w:rsidP="009C003B">
      <w:pPr>
        <w:pStyle w:val="NoSpacing"/>
        <w:ind w:right="-46"/>
        <w:rPr>
          <w:rFonts w:ascii="Arial" w:eastAsia="Arial" w:hAnsi="Arial" w:cs="Arial"/>
          <w:color w:val="000000"/>
          <w:szCs w:val="32"/>
        </w:rPr>
      </w:pPr>
    </w:p>
    <w:p w14:paraId="6052EFD3" w14:textId="77777777" w:rsidR="00EA0538" w:rsidRPr="00966FCF" w:rsidRDefault="00EA0538" w:rsidP="00EA053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LIFE, LOVE AND THE ARCHERS: RECOLLECTIONS, REVIEWS AND OTHER PROSE</w:t>
      </w:r>
    </w:p>
    <w:p w14:paraId="68C76929" w14:textId="77777777" w:rsidR="00EA0538" w:rsidRPr="00966FCF" w:rsidRDefault="00EA0538" w:rsidP="00EA053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Wendy Cope</w:t>
      </w:r>
    </w:p>
    <w:p w14:paraId="451A3F3B" w14:textId="77777777" w:rsidR="00EA0538" w:rsidRPr="00966FCF" w:rsidRDefault="00EA0538" w:rsidP="00EA053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Two Roads; 2014</w:t>
      </w:r>
      <w:r w:rsidRPr="00966FCF">
        <w:rPr>
          <w:rFonts w:ascii="Arial" w:eastAsia="Arial" w:hAnsi="Arial" w:cs="Arial"/>
          <w:b/>
          <w:bCs/>
          <w:color w:val="000000"/>
          <w:szCs w:val="32"/>
        </w:rPr>
        <w:tab/>
      </w:r>
    </w:p>
    <w:p w14:paraId="1AF8A582" w14:textId="77777777" w:rsidR="00EA0538" w:rsidRPr="00966FCF" w:rsidRDefault="00EA0538" w:rsidP="00EA053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Wendy Cope</w:t>
      </w:r>
    </w:p>
    <w:p w14:paraId="4FF2355B" w14:textId="77777777" w:rsidR="00EA0538" w:rsidRPr="00966FCF" w:rsidRDefault="00EA0538" w:rsidP="00EA0538">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Wendy Cope has long been one of the nation's best-loved poets, with her sharp eye for human foibles and wry sense of humour. For the first time, Life, Love and the Archers brings together the best of her prose - recollections, reviews and essays from the light-hearted to the serious, taken from a lifetime of published and unpublished work, and all with Cope's lightness of touch. </w:t>
      </w:r>
    </w:p>
    <w:p w14:paraId="19F5C8B1" w14:textId="77777777" w:rsidR="00EA0538" w:rsidRPr="00966FCF" w:rsidRDefault="00EA0538" w:rsidP="00EA053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6hrs 31mins</w:t>
      </w:r>
      <w:r w:rsidRPr="00966FCF">
        <w:rPr>
          <w:rFonts w:ascii="Arial" w:eastAsia="Arial" w:hAnsi="Arial" w:cs="Arial"/>
          <w:b/>
          <w:bCs/>
          <w:color w:val="000000"/>
          <w:szCs w:val="32"/>
        </w:rPr>
        <w:tab/>
      </w:r>
    </w:p>
    <w:p w14:paraId="6AF1FBBA" w14:textId="0520DF9C" w:rsidR="00EA0538" w:rsidRPr="00966FCF" w:rsidRDefault="00EA0538" w:rsidP="00EA0538">
      <w:pPr>
        <w:pStyle w:val="NoSpacing"/>
        <w:ind w:right="-46"/>
        <w:rPr>
          <w:rFonts w:ascii="Arial" w:hAnsi="Arial" w:cs="Arial"/>
          <w:b/>
          <w:bCs/>
          <w:smallCaps/>
          <w:color w:val="000000"/>
          <w:sz w:val="40"/>
          <w:szCs w:val="40"/>
        </w:rPr>
      </w:pPr>
      <w:r w:rsidRPr="00966FCF">
        <w:rPr>
          <w:rFonts w:ascii="Arial" w:eastAsia="Arial" w:hAnsi="Arial" w:cs="Arial"/>
          <w:b/>
          <w:bCs/>
          <w:color w:val="000000"/>
          <w:szCs w:val="32"/>
        </w:rPr>
        <w:t>Catalogue number: 2 0 6 4 4</w:t>
      </w:r>
      <w:r w:rsidRPr="00966FCF">
        <w:rPr>
          <w:rFonts w:ascii="Arial" w:eastAsia="Arial" w:hAnsi="Arial" w:cs="Arial"/>
          <w:b/>
          <w:bCs/>
          <w:color w:val="000000"/>
          <w:szCs w:val="32"/>
        </w:rPr>
        <w:tab/>
      </w:r>
    </w:p>
    <w:p w14:paraId="2589A765" w14:textId="77777777" w:rsidR="00F64AE0" w:rsidRPr="00966FCF" w:rsidRDefault="00F64AE0" w:rsidP="009C003B">
      <w:pPr>
        <w:pStyle w:val="NoSpacing"/>
        <w:ind w:right="-46"/>
        <w:rPr>
          <w:rFonts w:ascii="Arial" w:hAnsi="Arial" w:cs="Arial"/>
          <w:b/>
          <w:bCs/>
          <w:smallCaps/>
          <w:color w:val="000000"/>
          <w:sz w:val="40"/>
          <w:szCs w:val="40"/>
        </w:rPr>
      </w:pPr>
    </w:p>
    <w:p w14:paraId="5140BFE5"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CHILDHOOD, YOUTH, DEPENDENCY</w:t>
      </w:r>
    </w:p>
    <w:p w14:paraId="3C0E839E"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lastRenderedPageBreak/>
        <w:t>By Tove Ditlevsen</w:t>
      </w:r>
    </w:p>
    <w:p w14:paraId="13DC0C8F" w14:textId="77777777" w:rsidR="00F64AE0" w:rsidRPr="00966FCF" w:rsidRDefault="00F64AE0" w:rsidP="00F64AE0">
      <w:pPr>
        <w:rPr>
          <w:rFonts w:ascii="Arial" w:eastAsia="Arial" w:hAnsi="Arial" w:cs="Arial"/>
          <w:b/>
          <w:szCs w:val="32"/>
        </w:rPr>
      </w:pPr>
      <w:r w:rsidRPr="00966FCF">
        <w:rPr>
          <w:rFonts w:ascii="Arial" w:eastAsia="Arial" w:hAnsi="Arial" w:cs="Arial"/>
          <w:b/>
          <w:szCs w:val="32"/>
        </w:rPr>
        <w:t>Penguin Classics; 2021</w:t>
      </w:r>
      <w:r w:rsidRPr="00966FCF">
        <w:rPr>
          <w:rFonts w:ascii="Arial" w:eastAsia="Arial" w:hAnsi="Arial" w:cs="Arial"/>
          <w:b/>
          <w:szCs w:val="32"/>
        </w:rPr>
        <w:tab/>
      </w:r>
    </w:p>
    <w:p w14:paraId="7BDA7A59"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Mx Stine Wintlev and Michael Favala Goldman</w:t>
      </w:r>
    </w:p>
    <w:p w14:paraId="0794B593" w14:textId="77777777" w:rsidR="00F64AE0" w:rsidRPr="00966FCF" w:rsidRDefault="00F64AE0" w:rsidP="00F64AE0">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Following one woman's journey from a troubled girlhood in working-class Copenhagen through her struggle to live on her own terms, The Copenhagen Trilogy is a searingly honest, utterly immersive portrayal of love, friendship, art, ambition and the terrible lure of addiction, from one of Denmark's most celebrated twentieth-century writers.</w:t>
      </w:r>
    </w:p>
    <w:p w14:paraId="6F068B03"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11hrs 51mins</w:t>
      </w:r>
      <w:r w:rsidRPr="00966FCF">
        <w:rPr>
          <w:rFonts w:ascii="Arial" w:eastAsia="Arial" w:hAnsi="Arial" w:cs="Arial"/>
          <w:b/>
          <w:color w:val="000000"/>
          <w:szCs w:val="32"/>
        </w:rPr>
        <w:tab/>
      </w:r>
    </w:p>
    <w:p w14:paraId="65ED38C0" w14:textId="77777777" w:rsidR="00EA0538" w:rsidRPr="00966FCF" w:rsidRDefault="00F64AE0" w:rsidP="00F64AE0">
      <w:pPr>
        <w:pBdr>
          <w:top w:val="nil"/>
          <w:left w:val="nil"/>
          <w:bottom w:val="nil"/>
          <w:right w:val="nil"/>
          <w:between w:val="nil"/>
        </w:pBdr>
        <w:rPr>
          <w:rFonts w:ascii="Arial" w:eastAsia="Arial" w:hAnsi="Arial" w:cs="Arial"/>
          <w:szCs w:val="32"/>
        </w:rPr>
      </w:pPr>
      <w:r w:rsidRPr="00966FCF">
        <w:rPr>
          <w:rFonts w:ascii="Arial" w:eastAsia="Arial" w:hAnsi="Arial" w:cs="Arial"/>
          <w:b/>
          <w:szCs w:val="32"/>
        </w:rPr>
        <w:t>Catalogue number: 1 8 7 2 9</w:t>
      </w:r>
      <w:r w:rsidRPr="00966FCF">
        <w:rPr>
          <w:rFonts w:ascii="Arial" w:eastAsia="Arial" w:hAnsi="Arial" w:cs="Arial"/>
          <w:szCs w:val="32"/>
        </w:rPr>
        <w:tab/>
      </w:r>
      <w:r w:rsidRPr="00966FCF">
        <w:rPr>
          <w:rFonts w:ascii="Arial" w:eastAsia="Arial" w:hAnsi="Arial" w:cs="Arial"/>
          <w:szCs w:val="32"/>
        </w:rPr>
        <w:tab/>
      </w:r>
    </w:p>
    <w:p w14:paraId="1A46D894" w14:textId="77777777" w:rsidR="00EA0538" w:rsidRPr="00966FCF" w:rsidRDefault="00EA0538" w:rsidP="00F64AE0">
      <w:pPr>
        <w:pBdr>
          <w:top w:val="nil"/>
          <w:left w:val="nil"/>
          <w:bottom w:val="nil"/>
          <w:right w:val="nil"/>
          <w:between w:val="nil"/>
        </w:pBdr>
        <w:rPr>
          <w:rFonts w:ascii="Arial" w:eastAsia="Arial" w:hAnsi="Arial" w:cs="Arial"/>
          <w:szCs w:val="32"/>
        </w:rPr>
      </w:pPr>
    </w:p>
    <w:p w14:paraId="2AEF6FB9" w14:textId="77777777" w:rsidR="00EA0538" w:rsidRPr="00966FCF" w:rsidRDefault="00EA0538" w:rsidP="00EA053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LOOK! WE HAVE COME THROUGH!: LIVING WITH D. H. LAWRENCE</w:t>
      </w:r>
    </w:p>
    <w:p w14:paraId="3E9DCA66" w14:textId="77777777" w:rsidR="00EA0538" w:rsidRPr="00966FCF" w:rsidRDefault="00EA0538" w:rsidP="00EA053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Lara Feigel</w:t>
      </w:r>
    </w:p>
    <w:p w14:paraId="466A7BC1" w14:textId="77777777" w:rsidR="00EA0538" w:rsidRPr="00966FCF" w:rsidRDefault="00EA0538" w:rsidP="00EA053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Bloomsbury; 2022</w:t>
      </w:r>
    </w:p>
    <w:p w14:paraId="7E1A66A3" w14:textId="77777777" w:rsidR="00EA0538" w:rsidRPr="00966FCF" w:rsidRDefault="00EA0538" w:rsidP="00EA053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Emily Pennant-Rea</w:t>
      </w:r>
    </w:p>
    <w:p w14:paraId="55E07F03" w14:textId="77777777" w:rsidR="00EA0538" w:rsidRPr="00966FCF" w:rsidRDefault="00EA0538" w:rsidP="00EA0538">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It is the spring of 2020 and, as the pandemic takes hold, Lara Feigel locks down in rural Oxfordshire with her partner, her two children, and that most explosive of writers, D. H. Lawrence. Tracing the arc of Lawrence's life and delving deep into his writings, she confronts his anger, his passion, his tumultuous vitality. In the process, she faces some of today's most urgent dilemmas.</w:t>
      </w:r>
    </w:p>
    <w:p w14:paraId="2075836A" w14:textId="77777777" w:rsidR="00EA0538" w:rsidRPr="00966FCF" w:rsidRDefault="00EA0538" w:rsidP="00EA053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9hrs 25mins</w:t>
      </w:r>
      <w:r w:rsidRPr="00966FCF">
        <w:rPr>
          <w:rFonts w:ascii="Arial" w:eastAsia="Arial" w:hAnsi="Arial" w:cs="Arial"/>
          <w:b/>
          <w:bCs/>
          <w:color w:val="000000"/>
          <w:szCs w:val="32"/>
        </w:rPr>
        <w:tab/>
      </w:r>
    </w:p>
    <w:p w14:paraId="5A70AEDA" w14:textId="77777777" w:rsidR="00CD064E" w:rsidRPr="00966FCF" w:rsidRDefault="00EA0538" w:rsidP="00EA053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Catalogue number: 1 9 4 2 7</w:t>
      </w:r>
      <w:r w:rsidRPr="00966FCF">
        <w:rPr>
          <w:rFonts w:ascii="Arial" w:eastAsia="Arial" w:hAnsi="Arial" w:cs="Arial"/>
          <w:b/>
          <w:bCs/>
          <w:color w:val="000000"/>
          <w:szCs w:val="32"/>
        </w:rPr>
        <w:tab/>
      </w:r>
    </w:p>
    <w:p w14:paraId="45070E9E" w14:textId="77777777" w:rsidR="00CD064E" w:rsidRPr="00966FCF" w:rsidRDefault="00CD064E" w:rsidP="00EA0538">
      <w:pPr>
        <w:pBdr>
          <w:top w:val="nil"/>
          <w:left w:val="nil"/>
          <w:bottom w:val="nil"/>
          <w:right w:val="nil"/>
          <w:between w:val="nil"/>
        </w:pBdr>
        <w:rPr>
          <w:rFonts w:ascii="Arial" w:eastAsia="Arial" w:hAnsi="Arial" w:cs="Arial"/>
          <w:b/>
          <w:bCs/>
          <w:color w:val="000000"/>
          <w:szCs w:val="32"/>
        </w:rPr>
      </w:pPr>
    </w:p>
    <w:p w14:paraId="3AC89D50"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JANEY: THE WOMAN THAT WON'T SHUT UP</w:t>
      </w:r>
    </w:p>
    <w:p w14:paraId="3D47DEB4"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Janey Godley</w:t>
      </w:r>
    </w:p>
    <w:p w14:paraId="093774AA"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Hodder &amp; Stoughton; 2024</w:t>
      </w:r>
      <w:r w:rsidRPr="00966FCF">
        <w:rPr>
          <w:rFonts w:ascii="Arial" w:eastAsia="Arial" w:hAnsi="Arial" w:cs="Arial"/>
          <w:b/>
          <w:bCs/>
          <w:color w:val="000000"/>
          <w:szCs w:val="32"/>
        </w:rPr>
        <w:tab/>
      </w:r>
    </w:p>
    <w:p w14:paraId="2F8345FF"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Janey Godley</w:t>
      </w:r>
    </w:p>
    <w:p w14:paraId="5A210FDE" w14:textId="77777777" w:rsidR="00CD064E" w:rsidRPr="00966FCF" w:rsidRDefault="00CD064E" w:rsidP="00CD064E">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Janey was a determined fighter all her life, from her tough Glasgow childhood to becoming a national treasure. From rocky beginnings, Janey started to gain big audiences at home and internationally. But in 2021 hurtful, historic tweets were unearthed which shook her to the core and then she received the devastating news she had ovarian cancer. Inspiring, funny, </w:t>
      </w:r>
      <w:r w:rsidRPr="00966FCF">
        <w:rPr>
          <w:rFonts w:ascii="Arial" w:eastAsia="Arial" w:hAnsi="Arial" w:cs="Arial"/>
          <w:color w:val="000000"/>
          <w:szCs w:val="32"/>
        </w:rPr>
        <w:lastRenderedPageBreak/>
        <w:t>open-hearted, Janey celebrates everything this hilarious and defiant woman was - against the odds.</w:t>
      </w:r>
    </w:p>
    <w:p w14:paraId="416A9562"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5hrs 26mins</w:t>
      </w:r>
      <w:r w:rsidRPr="00966FCF">
        <w:rPr>
          <w:rFonts w:ascii="Arial" w:eastAsia="Arial" w:hAnsi="Arial" w:cs="Arial"/>
          <w:b/>
          <w:bCs/>
          <w:color w:val="000000"/>
          <w:szCs w:val="32"/>
        </w:rPr>
        <w:tab/>
      </w:r>
    </w:p>
    <w:p w14:paraId="690FDE49" w14:textId="30F1B35C" w:rsidR="00F64AE0" w:rsidRPr="00966FCF" w:rsidRDefault="00CD064E" w:rsidP="00CD064E">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bCs/>
          <w:color w:val="000000"/>
          <w:szCs w:val="32"/>
        </w:rPr>
        <w:t>Catalogue number: 2 0 4 5 5</w:t>
      </w:r>
      <w:r w:rsidRPr="00966FCF">
        <w:rPr>
          <w:rFonts w:ascii="Arial" w:eastAsia="Arial" w:hAnsi="Arial" w:cs="Arial"/>
          <w:color w:val="000000"/>
          <w:szCs w:val="32"/>
        </w:rPr>
        <w:tab/>
      </w:r>
      <w:r w:rsidR="00F64AE0" w:rsidRPr="00966FCF">
        <w:rPr>
          <w:rFonts w:ascii="Arial" w:eastAsia="Arial" w:hAnsi="Arial" w:cs="Arial"/>
          <w:color w:val="000000"/>
          <w:szCs w:val="32"/>
        </w:rPr>
        <w:tab/>
      </w:r>
    </w:p>
    <w:p w14:paraId="0B09BCF9" w14:textId="77777777" w:rsidR="00CD064E" w:rsidRPr="00966FCF" w:rsidRDefault="00CD064E" w:rsidP="00CD064E">
      <w:pPr>
        <w:pBdr>
          <w:top w:val="nil"/>
          <w:left w:val="nil"/>
          <w:bottom w:val="nil"/>
          <w:right w:val="nil"/>
          <w:between w:val="nil"/>
        </w:pBdr>
        <w:rPr>
          <w:rFonts w:ascii="Arial" w:eastAsia="Arial" w:hAnsi="Arial" w:cs="Arial"/>
          <w:color w:val="000000"/>
          <w:szCs w:val="32"/>
        </w:rPr>
      </w:pPr>
    </w:p>
    <w:p w14:paraId="0C17526C"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JULIAN GRENFELL: HIS LIFE AND THE TIMES OF HIS DEATH, 1888-1915</w:t>
      </w:r>
    </w:p>
    <w:p w14:paraId="75C1ACEF"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Nicholas Mosley</w:t>
      </w:r>
    </w:p>
    <w:p w14:paraId="22143367"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Persephone Books; 1999</w:t>
      </w:r>
      <w:r w:rsidRPr="00966FCF">
        <w:rPr>
          <w:rFonts w:ascii="Arial" w:eastAsia="Arial" w:hAnsi="Arial" w:cs="Arial"/>
          <w:b/>
          <w:bCs/>
          <w:color w:val="000000"/>
          <w:szCs w:val="32"/>
        </w:rPr>
        <w:tab/>
      </w:r>
    </w:p>
    <w:p w14:paraId="7C04C384"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John Hobday</w:t>
      </w:r>
    </w:p>
    <w:p w14:paraId="5DCD9BA2" w14:textId="77777777" w:rsidR="00CD064E" w:rsidRPr="00966FCF" w:rsidRDefault="00CD064E" w:rsidP="00CD064E">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Julian Grenfell was a young Englishman who died in World War I, having written one of the war's most famous poems, "Into Battle". In this biography, Nicholas Mosley is interested in examining what led Julian, his peers, and his family to believe that to kill and die in war was a desirable, even a splendid, thing.</w:t>
      </w:r>
    </w:p>
    <w:p w14:paraId="33D87948"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13hrs</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12B19A6C" w14:textId="77777777" w:rsidR="00CD064E" w:rsidRPr="00966FCF" w:rsidRDefault="00CD064E" w:rsidP="00CD064E">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bCs/>
          <w:color w:val="000000"/>
          <w:szCs w:val="32"/>
        </w:rPr>
        <w:t>Catalogue number: 1 8 2 1 4</w:t>
      </w:r>
      <w:r w:rsidRPr="00966FCF">
        <w:rPr>
          <w:rFonts w:ascii="Arial" w:eastAsia="Arial" w:hAnsi="Arial" w:cs="Arial"/>
          <w:b/>
          <w:bCs/>
          <w:color w:val="000000"/>
          <w:szCs w:val="32"/>
        </w:rPr>
        <w:tab/>
      </w:r>
      <w:r w:rsidRPr="00966FCF">
        <w:rPr>
          <w:rFonts w:ascii="Arial" w:eastAsia="Arial" w:hAnsi="Arial" w:cs="Arial"/>
          <w:color w:val="000000"/>
          <w:szCs w:val="32"/>
        </w:rPr>
        <w:tab/>
      </w:r>
    </w:p>
    <w:p w14:paraId="1700E6C0" w14:textId="77777777" w:rsidR="00D03300" w:rsidRPr="00966FCF" w:rsidRDefault="00D03300" w:rsidP="00D03300">
      <w:pPr>
        <w:pBdr>
          <w:top w:val="nil"/>
          <w:left w:val="nil"/>
          <w:bottom w:val="nil"/>
          <w:right w:val="nil"/>
          <w:between w:val="nil"/>
        </w:pBdr>
        <w:rPr>
          <w:rFonts w:ascii="Arial" w:eastAsia="Arial" w:hAnsi="Arial" w:cs="Arial"/>
          <w:b/>
          <w:color w:val="000000"/>
          <w:szCs w:val="32"/>
        </w:rPr>
      </w:pPr>
    </w:p>
    <w:p w14:paraId="18A11803" w14:textId="77777777" w:rsidR="00D03300" w:rsidRPr="00966FCF" w:rsidRDefault="00D03300" w:rsidP="00D0330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HOMAGE TO CATALONIA</w:t>
      </w:r>
    </w:p>
    <w:p w14:paraId="7722F0C5" w14:textId="77777777" w:rsidR="00D03300" w:rsidRPr="00966FCF" w:rsidRDefault="00D03300" w:rsidP="00D0330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George Orwell</w:t>
      </w:r>
    </w:p>
    <w:p w14:paraId="127BB2ED" w14:textId="77777777" w:rsidR="00D03300" w:rsidRPr="00966FCF" w:rsidRDefault="00D03300" w:rsidP="00D03300">
      <w:pPr>
        <w:rPr>
          <w:rFonts w:ascii="Arial" w:eastAsia="Arial" w:hAnsi="Arial" w:cs="Arial"/>
          <w:b/>
          <w:szCs w:val="32"/>
        </w:rPr>
      </w:pPr>
      <w:r w:rsidRPr="00966FCF">
        <w:rPr>
          <w:rFonts w:ascii="Arial" w:eastAsia="Arial" w:hAnsi="Arial" w:cs="Arial"/>
          <w:b/>
          <w:szCs w:val="32"/>
        </w:rPr>
        <w:t>Penguin Classics; 2021</w:t>
      </w:r>
    </w:p>
    <w:p w14:paraId="2E8BDD3B" w14:textId="77777777" w:rsidR="00D03300" w:rsidRPr="00966FCF" w:rsidRDefault="00D03300" w:rsidP="00D0330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Rory Alexander</w:t>
      </w:r>
    </w:p>
    <w:p w14:paraId="46B2DD93" w14:textId="77777777" w:rsidR="00D03300" w:rsidRPr="00966FCF" w:rsidRDefault="00D03300" w:rsidP="00D03300">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Homage to Catalonia chronicles Orwell’s experiences as a militiaman in the Spanish Civil War. Here he brings to bear all the force of his humanity, passion and clarity, describing with bitter intensity the bright hopes and cynical betrayals of that chaotic episode: the revolutionary euphoria of Barcelona, the courage of ordinary Spanish men and women he fought alongside, the terror and confusion of the front, his near-fatal bullet wound and the vicious treachery of his supposed allies.</w:t>
      </w:r>
    </w:p>
    <w:p w14:paraId="56EB32A2" w14:textId="77777777" w:rsidR="00D03300" w:rsidRPr="00966FCF" w:rsidRDefault="00D03300" w:rsidP="00D0330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7hrs 54mins</w:t>
      </w:r>
      <w:r w:rsidRPr="00966FCF">
        <w:rPr>
          <w:rFonts w:ascii="Arial" w:eastAsia="Arial" w:hAnsi="Arial" w:cs="Arial"/>
          <w:b/>
          <w:color w:val="000000"/>
          <w:szCs w:val="32"/>
        </w:rPr>
        <w:tab/>
      </w:r>
      <w:r w:rsidRPr="00966FCF">
        <w:rPr>
          <w:rFonts w:ascii="Arial" w:eastAsia="Arial" w:hAnsi="Arial" w:cs="Arial"/>
          <w:b/>
          <w:color w:val="000000"/>
          <w:szCs w:val="32"/>
        </w:rPr>
        <w:tab/>
      </w:r>
    </w:p>
    <w:p w14:paraId="7A0117F4" w14:textId="18024FB7" w:rsidR="00D03300" w:rsidRPr="00966FCF" w:rsidRDefault="00D03300" w:rsidP="00D03300">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szCs w:val="32"/>
        </w:rPr>
        <w:t>Catalogue number: 1 8 7 4 7</w:t>
      </w:r>
    </w:p>
    <w:p w14:paraId="118A9232" w14:textId="77777777" w:rsidR="00CD064E" w:rsidRPr="00966FCF" w:rsidRDefault="00CD064E" w:rsidP="00CD064E">
      <w:pPr>
        <w:pBdr>
          <w:top w:val="nil"/>
          <w:left w:val="nil"/>
          <w:bottom w:val="nil"/>
          <w:right w:val="nil"/>
          <w:between w:val="nil"/>
        </w:pBdr>
        <w:rPr>
          <w:rFonts w:ascii="Arial" w:eastAsia="Arial" w:hAnsi="Arial" w:cs="Arial"/>
          <w:color w:val="000000"/>
          <w:szCs w:val="32"/>
        </w:rPr>
      </w:pPr>
    </w:p>
    <w:p w14:paraId="0FA35063"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LEMN SISSAY IS THE ONE AND ONLY</w:t>
      </w:r>
    </w:p>
    <w:p w14:paraId="074F94B9"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Lemn Sissay</w:t>
      </w:r>
    </w:p>
    <w:p w14:paraId="13093DE0"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BBC Digital; 2023</w:t>
      </w:r>
      <w:r w:rsidRPr="00966FCF">
        <w:rPr>
          <w:rFonts w:ascii="Arial" w:eastAsia="Arial" w:hAnsi="Arial" w:cs="Arial"/>
          <w:b/>
          <w:bCs/>
          <w:color w:val="000000"/>
          <w:szCs w:val="32"/>
        </w:rPr>
        <w:tab/>
      </w:r>
    </w:p>
    <w:p w14:paraId="6497647C"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lastRenderedPageBreak/>
        <w:t>Reader Miscellaneous</w:t>
      </w:r>
    </w:p>
    <w:p w14:paraId="1EF6C609" w14:textId="77777777" w:rsidR="00CD064E" w:rsidRPr="00966FCF" w:rsidRDefault="00CD064E" w:rsidP="00CD064E">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In this fascinating series, Lemn Sissay mixes stand-up, poetry and interviews to explore four situations in his life where he stood out, alone, and examines how that uniqueness made him feel. Comprising Lemn's signature blend of artistic yet extraordinarily honest comedy, this absorbing series explores issues of race, class, education and lack of empowerment, asking thought-provoking questions about how we define ourselves, and why it matters.</w:t>
      </w:r>
    </w:p>
    <w:p w14:paraId="7C180AB4"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1hr 51mins</w:t>
      </w:r>
      <w:r w:rsidRPr="00966FCF">
        <w:rPr>
          <w:rFonts w:ascii="Arial" w:eastAsia="Arial" w:hAnsi="Arial" w:cs="Arial"/>
          <w:b/>
          <w:bCs/>
          <w:color w:val="000000"/>
          <w:szCs w:val="32"/>
        </w:rPr>
        <w:tab/>
      </w:r>
    </w:p>
    <w:p w14:paraId="1BF116F0" w14:textId="415F8783" w:rsidR="00CD064E" w:rsidRPr="00966FCF" w:rsidRDefault="00CD064E" w:rsidP="00CD064E">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bCs/>
          <w:color w:val="000000"/>
          <w:szCs w:val="32"/>
        </w:rPr>
        <w:t>Catalogue number: 1 8 5 9 8</w:t>
      </w:r>
      <w:r w:rsidRPr="00966FCF">
        <w:rPr>
          <w:rFonts w:ascii="Arial" w:eastAsia="Arial" w:hAnsi="Arial" w:cs="Arial"/>
          <w:b/>
          <w:bCs/>
          <w:color w:val="000000"/>
          <w:szCs w:val="32"/>
        </w:rPr>
        <w:tab/>
      </w:r>
    </w:p>
    <w:p w14:paraId="4AA90565" w14:textId="77777777" w:rsidR="00F64AE0" w:rsidRPr="00966FCF" w:rsidRDefault="00F64AE0" w:rsidP="001A757D">
      <w:pPr>
        <w:pStyle w:val="NoSpacing"/>
        <w:ind w:right="-46"/>
        <w:jc w:val="center"/>
        <w:rPr>
          <w:rFonts w:ascii="Arial" w:hAnsi="Arial" w:cs="Arial"/>
          <w:b/>
          <w:bCs/>
          <w:smallCaps/>
          <w:color w:val="000000"/>
          <w:szCs w:val="32"/>
        </w:rPr>
      </w:pPr>
    </w:p>
    <w:p w14:paraId="191023C2" w14:textId="77777777" w:rsidR="005404D5" w:rsidRPr="00966FCF" w:rsidRDefault="005404D5" w:rsidP="001A757D">
      <w:pPr>
        <w:pStyle w:val="NoSpacing"/>
        <w:ind w:right="-46"/>
        <w:jc w:val="center"/>
        <w:rPr>
          <w:rFonts w:ascii="Arial" w:hAnsi="Arial" w:cs="Arial"/>
          <w:b/>
          <w:bCs/>
          <w:smallCaps/>
          <w:color w:val="000000"/>
          <w:szCs w:val="32"/>
        </w:rPr>
      </w:pPr>
    </w:p>
    <w:p w14:paraId="24B9902B" w14:textId="78D43DE8" w:rsidR="00F64AE0" w:rsidRPr="00966FCF" w:rsidRDefault="00F64AE0" w:rsidP="00F64AE0">
      <w:pPr>
        <w:pStyle w:val="NoSpacing"/>
        <w:ind w:right="-46"/>
        <w:jc w:val="center"/>
        <w:rPr>
          <w:rFonts w:ascii="Arial" w:hAnsi="Arial" w:cs="Arial"/>
          <w:b/>
          <w:bCs/>
          <w:smallCaps/>
          <w:color w:val="000000"/>
          <w:sz w:val="40"/>
          <w:szCs w:val="40"/>
        </w:rPr>
      </w:pPr>
      <w:r w:rsidRPr="00966FCF">
        <w:rPr>
          <w:rFonts w:ascii="Arial" w:hAnsi="Arial" w:cs="Arial"/>
          <w:b/>
          <w:bCs/>
          <w:smallCaps/>
          <w:color w:val="000000"/>
          <w:sz w:val="40"/>
          <w:szCs w:val="40"/>
        </w:rPr>
        <w:t>BIOGRAPHY – DIARIES &amp; LETTERS</w:t>
      </w:r>
    </w:p>
    <w:p w14:paraId="7D99750D" w14:textId="77777777" w:rsidR="00534B6B" w:rsidRPr="00966FCF" w:rsidRDefault="00534B6B" w:rsidP="001A757D">
      <w:pPr>
        <w:pStyle w:val="NoSpacing"/>
        <w:ind w:right="-46"/>
        <w:jc w:val="center"/>
        <w:rPr>
          <w:rFonts w:ascii="Arial" w:hAnsi="Arial" w:cs="Arial"/>
          <w:b/>
          <w:bCs/>
          <w:smallCaps/>
          <w:color w:val="000000"/>
          <w:sz w:val="40"/>
          <w:szCs w:val="40"/>
        </w:rPr>
      </w:pPr>
    </w:p>
    <w:p w14:paraId="61E3DC7B"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COLLECTED ESSAYS</w:t>
      </w:r>
    </w:p>
    <w:p w14:paraId="7D8E5723"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Graham Greene</w:t>
      </w:r>
    </w:p>
    <w:p w14:paraId="58B1CE9A" w14:textId="77777777" w:rsidR="00F64AE0" w:rsidRPr="00966FCF" w:rsidRDefault="00F64AE0" w:rsidP="00F64AE0">
      <w:pPr>
        <w:rPr>
          <w:rFonts w:ascii="Arial" w:eastAsia="Arial" w:hAnsi="Arial" w:cs="Arial"/>
          <w:b/>
          <w:szCs w:val="32"/>
        </w:rPr>
      </w:pPr>
      <w:r w:rsidRPr="00966FCF">
        <w:rPr>
          <w:rFonts w:ascii="Arial" w:eastAsia="Arial" w:hAnsi="Arial" w:cs="Arial"/>
          <w:b/>
          <w:szCs w:val="32"/>
        </w:rPr>
        <w:t>Vintage Digital; 2020</w:t>
      </w:r>
    </w:p>
    <w:p w14:paraId="384FD192"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Stephane Cornicard and Michael Shelford</w:t>
      </w:r>
    </w:p>
    <w:p w14:paraId="6927AFE5" w14:textId="77777777" w:rsidR="00F64AE0" w:rsidRPr="00966FCF" w:rsidRDefault="00F64AE0" w:rsidP="00F64AE0">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Collected Essays contains nearly eighty essays, reviews and occasional pieces composed between novels, plays and travel books over four prolific decades. From Henry James and Somerset Maugham to Ho Chi Minh and Kim Philby, the range of subjects is eclectic and stimulating; his subjects brought vividly to life. </w:t>
      </w:r>
    </w:p>
    <w:p w14:paraId="3293C693" w14:textId="77777777" w:rsidR="00F64AE0" w:rsidRPr="00966FCF" w:rsidRDefault="00F64AE0" w:rsidP="005404D5">
      <w:pPr>
        <w:pStyle w:val="NoSpacing"/>
        <w:rPr>
          <w:rFonts w:ascii="Arial" w:eastAsia="Arial" w:hAnsi="Arial" w:cs="Arial"/>
          <w:b/>
          <w:bCs/>
        </w:rPr>
      </w:pPr>
      <w:r w:rsidRPr="00966FCF">
        <w:rPr>
          <w:rFonts w:ascii="Arial" w:eastAsia="Arial" w:hAnsi="Arial" w:cs="Arial"/>
          <w:b/>
          <w:bCs/>
        </w:rPr>
        <w:t>Running time 12hrs 32mins</w:t>
      </w:r>
      <w:r w:rsidRPr="00966FCF">
        <w:rPr>
          <w:rFonts w:ascii="Arial" w:eastAsia="Arial" w:hAnsi="Arial" w:cs="Arial"/>
          <w:b/>
          <w:bCs/>
        </w:rPr>
        <w:tab/>
      </w:r>
    </w:p>
    <w:p w14:paraId="68054B39" w14:textId="31B91D4C" w:rsidR="00CC502D" w:rsidRPr="00966FCF" w:rsidRDefault="00F64AE0" w:rsidP="005404D5">
      <w:pPr>
        <w:pStyle w:val="NoSpacing"/>
        <w:rPr>
          <w:rFonts w:ascii="Arial" w:eastAsiaTheme="minorHAnsi" w:hAnsi="Arial" w:cs="Arial"/>
          <w:b/>
          <w:bCs/>
          <w:lang w:eastAsia="en-US"/>
        </w:rPr>
      </w:pPr>
      <w:r w:rsidRPr="00966FCF">
        <w:rPr>
          <w:rFonts w:ascii="Arial" w:eastAsia="Arial" w:hAnsi="Arial" w:cs="Arial"/>
          <w:b/>
          <w:bCs/>
        </w:rPr>
        <w:t>Catalogue number: 1 8 8 8 2</w:t>
      </w:r>
    </w:p>
    <w:p w14:paraId="2E23C93D" w14:textId="77777777" w:rsidR="00556C78" w:rsidRPr="00966FCF" w:rsidRDefault="00556C78" w:rsidP="001A757D">
      <w:pPr>
        <w:pStyle w:val="NoSpacing"/>
        <w:ind w:right="-46"/>
        <w:jc w:val="center"/>
        <w:rPr>
          <w:rFonts w:ascii="Arial" w:hAnsi="Arial" w:cs="Arial"/>
          <w:b/>
          <w:bCs/>
          <w:smallCaps/>
          <w:color w:val="000000"/>
          <w:szCs w:val="32"/>
        </w:rPr>
      </w:pPr>
    </w:p>
    <w:p w14:paraId="5C90EB48" w14:textId="77777777" w:rsidR="005404D5" w:rsidRPr="00966FCF" w:rsidRDefault="005404D5" w:rsidP="001A757D">
      <w:pPr>
        <w:pStyle w:val="NoSpacing"/>
        <w:ind w:right="-46"/>
        <w:jc w:val="center"/>
        <w:rPr>
          <w:rFonts w:ascii="Arial" w:hAnsi="Arial" w:cs="Arial"/>
          <w:b/>
          <w:bCs/>
          <w:smallCaps/>
          <w:color w:val="000000"/>
          <w:szCs w:val="32"/>
        </w:rPr>
      </w:pPr>
    </w:p>
    <w:p w14:paraId="2DEBE27B" w14:textId="77777777" w:rsidR="00C52694" w:rsidRPr="00966FCF" w:rsidRDefault="00C52694" w:rsidP="001A757D">
      <w:pPr>
        <w:pStyle w:val="NoSpacing"/>
        <w:ind w:right="-46"/>
        <w:jc w:val="center"/>
        <w:rPr>
          <w:rFonts w:ascii="Arial" w:hAnsi="Arial" w:cs="Arial"/>
          <w:b/>
          <w:bCs/>
          <w:smallCaps/>
          <w:color w:val="000000"/>
          <w:sz w:val="40"/>
          <w:szCs w:val="40"/>
        </w:rPr>
      </w:pPr>
      <w:r w:rsidRPr="00966FCF">
        <w:rPr>
          <w:rFonts w:ascii="Arial" w:hAnsi="Arial" w:cs="Arial"/>
          <w:b/>
          <w:bCs/>
          <w:smallCaps/>
          <w:color w:val="000000"/>
          <w:sz w:val="40"/>
          <w:szCs w:val="40"/>
        </w:rPr>
        <w:t xml:space="preserve">BIOGRAPHY – </w:t>
      </w:r>
      <w:r w:rsidR="00555B5C" w:rsidRPr="00966FCF">
        <w:rPr>
          <w:rFonts w:ascii="Arial" w:hAnsi="Arial" w:cs="Arial"/>
          <w:b/>
          <w:bCs/>
          <w:smallCaps/>
          <w:color w:val="000000"/>
          <w:sz w:val="40"/>
          <w:szCs w:val="40"/>
        </w:rPr>
        <w:t>ENTERTAINMENT</w:t>
      </w:r>
    </w:p>
    <w:p w14:paraId="640E4371" w14:textId="77777777" w:rsidR="00D03300" w:rsidRPr="00966FCF" w:rsidRDefault="00D03300" w:rsidP="001A757D">
      <w:pPr>
        <w:pStyle w:val="NoSpacing"/>
        <w:ind w:right="-46"/>
        <w:jc w:val="center"/>
        <w:rPr>
          <w:rFonts w:ascii="Arial" w:hAnsi="Arial" w:cs="Arial"/>
          <w:b/>
          <w:bCs/>
          <w:smallCaps/>
          <w:color w:val="000000"/>
          <w:sz w:val="40"/>
          <w:szCs w:val="40"/>
        </w:rPr>
      </w:pPr>
    </w:p>
    <w:p w14:paraId="21CFBEAC" w14:textId="77777777" w:rsidR="00D03300" w:rsidRPr="00966FCF" w:rsidRDefault="00D03300" w:rsidP="00D0330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HOUDINI: THE ELUSIVE AMERICAN</w:t>
      </w:r>
    </w:p>
    <w:p w14:paraId="39D29B89" w14:textId="77777777" w:rsidR="00D03300" w:rsidRPr="00966FCF" w:rsidRDefault="00D03300" w:rsidP="00D0330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Adam Begley</w:t>
      </w:r>
    </w:p>
    <w:p w14:paraId="5FA5A272" w14:textId="77777777" w:rsidR="00D03300" w:rsidRPr="00966FCF" w:rsidRDefault="00D03300" w:rsidP="00D03300">
      <w:pPr>
        <w:rPr>
          <w:rFonts w:ascii="Arial" w:eastAsia="Arial" w:hAnsi="Arial" w:cs="Arial"/>
          <w:b/>
          <w:szCs w:val="32"/>
        </w:rPr>
      </w:pPr>
      <w:r w:rsidRPr="00966FCF">
        <w:rPr>
          <w:rFonts w:ascii="Arial" w:eastAsia="Arial" w:hAnsi="Arial" w:cs="Arial"/>
          <w:b/>
          <w:szCs w:val="32"/>
        </w:rPr>
        <w:t>Tantor Media; 2020</w:t>
      </w:r>
      <w:r w:rsidRPr="00966FCF">
        <w:rPr>
          <w:rFonts w:ascii="Arial" w:eastAsia="Arial" w:hAnsi="Arial" w:cs="Arial"/>
          <w:b/>
          <w:szCs w:val="32"/>
        </w:rPr>
        <w:tab/>
      </w:r>
    </w:p>
    <w:p w14:paraId="7055DAC9" w14:textId="77777777" w:rsidR="00D03300" w:rsidRPr="00966FCF" w:rsidRDefault="00D03300" w:rsidP="00D0330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Barry Abrams</w:t>
      </w:r>
    </w:p>
    <w:p w14:paraId="28B73606" w14:textId="77777777" w:rsidR="00D03300" w:rsidRPr="00966FCF" w:rsidRDefault="00D03300" w:rsidP="00D03300">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lastRenderedPageBreak/>
        <w:t>In 1916, the war in Europe having prevented a tour abroad, Harry Houdini wrote a film treatment for a rollicking motion picture. Though the movie was never made, its title, "The Marvelous Adventures of Houdini: The Justly Celebrated Elusive American," provides a succinct summary of the Master Mystifier's life. Tracking the restless Houdini’s wide-ranging exploits, acclaimed biographer Adam Begley asks the essential question: What kind of man was this?</w:t>
      </w:r>
    </w:p>
    <w:p w14:paraId="17A05854" w14:textId="77777777" w:rsidR="00D03300" w:rsidRPr="00966FCF" w:rsidRDefault="00D03300" w:rsidP="00D0330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6hrs 15mins</w:t>
      </w:r>
      <w:r w:rsidRPr="00966FCF">
        <w:rPr>
          <w:rFonts w:ascii="Arial" w:eastAsia="Arial" w:hAnsi="Arial" w:cs="Arial"/>
          <w:b/>
          <w:color w:val="000000"/>
          <w:szCs w:val="32"/>
        </w:rPr>
        <w:tab/>
      </w:r>
    </w:p>
    <w:p w14:paraId="745FFF3D" w14:textId="7D694150" w:rsidR="00D03300" w:rsidRPr="00966FCF" w:rsidRDefault="00D03300" w:rsidP="005404D5">
      <w:pPr>
        <w:pStyle w:val="NoSpacing"/>
        <w:ind w:right="-46"/>
        <w:rPr>
          <w:rFonts w:ascii="Arial" w:hAnsi="Arial" w:cs="Arial"/>
          <w:b/>
          <w:bCs/>
          <w:smallCaps/>
          <w:color w:val="000000"/>
          <w:sz w:val="40"/>
          <w:szCs w:val="40"/>
        </w:rPr>
      </w:pPr>
      <w:r w:rsidRPr="00966FCF">
        <w:rPr>
          <w:rFonts w:ascii="Arial" w:eastAsia="Arial" w:hAnsi="Arial" w:cs="Arial"/>
          <w:b/>
          <w:szCs w:val="32"/>
        </w:rPr>
        <w:t>Catalogue number: 2 0 5 0 6</w:t>
      </w:r>
      <w:r w:rsidRPr="00966FCF">
        <w:rPr>
          <w:rFonts w:ascii="Arial" w:eastAsia="Arial" w:hAnsi="Arial" w:cs="Arial"/>
          <w:b/>
          <w:szCs w:val="32"/>
        </w:rPr>
        <w:tab/>
      </w:r>
    </w:p>
    <w:p w14:paraId="2B0EDCB5" w14:textId="77777777" w:rsidR="00950A99" w:rsidRPr="00966FCF" w:rsidRDefault="00950A99" w:rsidP="001A757D">
      <w:pPr>
        <w:pStyle w:val="NoSpacing"/>
        <w:ind w:right="-46"/>
        <w:jc w:val="center"/>
        <w:rPr>
          <w:rFonts w:ascii="Arial" w:hAnsi="Arial" w:cs="Arial"/>
          <w:b/>
          <w:bCs/>
          <w:smallCaps/>
          <w:color w:val="000000"/>
          <w:sz w:val="40"/>
          <w:szCs w:val="40"/>
        </w:rPr>
      </w:pPr>
    </w:p>
    <w:p w14:paraId="52871F6E"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THROUGH THICK AND THIN: MY STORY SO FAR</w:t>
      </w:r>
    </w:p>
    <w:p w14:paraId="24CD90EF"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Rosemary Conley</w:t>
      </w:r>
    </w:p>
    <w:p w14:paraId="7D3DEFB8"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SPCK Publishing; 2022</w:t>
      </w:r>
      <w:r w:rsidRPr="00966FCF">
        <w:rPr>
          <w:rFonts w:ascii="Arial" w:eastAsia="Arial" w:hAnsi="Arial" w:cs="Arial"/>
          <w:b/>
          <w:bCs/>
          <w:color w:val="000000"/>
          <w:szCs w:val="32"/>
        </w:rPr>
        <w:tab/>
      </w:r>
    </w:p>
    <w:p w14:paraId="4C227050"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Anne Marlow</w:t>
      </w:r>
    </w:p>
    <w:p w14:paraId="603B7A50" w14:textId="77777777" w:rsidR="00950A99" w:rsidRPr="00966FCF" w:rsidRDefault="00950A99" w:rsidP="00950A9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After leaving school at 15, training as a secretary and working as a Tupperware dealer, Rosemary started her own slimming classes in 1972 with an investment of just £8. But Rosemary’s life was not to be one of unbounded achievement and success. As well as the good times there were dark and distressing times, and here she tells of the sorrows and setbacks that were to come.</w:t>
      </w:r>
    </w:p>
    <w:p w14:paraId="64D03351"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17hrs</w:t>
      </w:r>
      <w:r w:rsidRPr="00966FCF">
        <w:rPr>
          <w:rFonts w:ascii="Arial" w:eastAsia="Arial" w:hAnsi="Arial" w:cs="Arial"/>
          <w:b/>
          <w:bCs/>
          <w:color w:val="000000"/>
          <w:szCs w:val="32"/>
        </w:rPr>
        <w:tab/>
      </w:r>
    </w:p>
    <w:p w14:paraId="5176B83F" w14:textId="224D859E" w:rsidR="00950A99" w:rsidRPr="00966FCF" w:rsidRDefault="00950A99" w:rsidP="00950A99">
      <w:pPr>
        <w:pStyle w:val="NoSpacing"/>
        <w:ind w:right="-46"/>
        <w:rPr>
          <w:rFonts w:ascii="Arial" w:hAnsi="Arial" w:cs="Arial"/>
          <w:b/>
          <w:bCs/>
          <w:smallCaps/>
          <w:color w:val="000000"/>
          <w:sz w:val="40"/>
          <w:szCs w:val="40"/>
        </w:rPr>
      </w:pPr>
      <w:r w:rsidRPr="00966FCF">
        <w:rPr>
          <w:rFonts w:ascii="Arial" w:eastAsia="Arial" w:hAnsi="Arial" w:cs="Arial"/>
          <w:b/>
          <w:bCs/>
          <w:color w:val="000000"/>
          <w:szCs w:val="32"/>
        </w:rPr>
        <w:t>Catalogue number: 1 6 5 2 8</w:t>
      </w:r>
      <w:r w:rsidRPr="00966FCF">
        <w:rPr>
          <w:rFonts w:ascii="Arial" w:eastAsia="Arial" w:hAnsi="Arial" w:cs="Arial"/>
          <w:b/>
          <w:bCs/>
          <w:color w:val="000000"/>
          <w:szCs w:val="32"/>
        </w:rPr>
        <w:tab/>
      </w:r>
    </w:p>
    <w:p w14:paraId="42B9D6AE" w14:textId="77777777" w:rsidR="00F62BFD" w:rsidRPr="00966FCF" w:rsidRDefault="00F62BFD" w:rsidP="001A757D">
      <w:pPr>
        <w:pStyle w:val="NoSpacing"/>
        <w:ind w:right="-46"/>
        <w:jc w:val="center"/>
        <w:rPr>
          <w:rFonts w:ascii="Arial" w:hAnsi="Arial" w:cs="Arial"/>
          <w:b/>
          <w:bCs/>
          <w:smallCaps/>
          <w:color w:val="000000"/>
          <w:sz w:val="40"/>
          <w:szCs w:val="40"/>
        </w:rPr>
      </w:pPr>
    </w:p>
    <w:p w14:paraId="3414EFBA"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A LIFE WORTH LIVING: ACTING, ACTIVISM AND EVERYTHING ELSE</w:t>
      </w:r>
    </w:p>
    <w:p w14:paraId="223D7988"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Tommy Jessop</w:t>
      </w:r>
    </w:p>
    <w:p w14:paraId="2B6C0A68"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Wildfire; 2023</w:t>
      </w:r>
    </w:p>
    <w:p w14:paraId="6AD813DE"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Tommy Jessop and Jane Jessop</w:t>
      </w:r>
    </w:p>
    <w:p w14:paraId="7E7F0E8D" w14:textId="77777777" w:rsidR="00F62BFD" w:rsidRPr="00966FCF" w:rsidRDefault="00F62BFD" w:rsidP="00F62BFD">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Tommy Jessop is a multi-award winning actor, theatre performer, and campaigner. Tommy has been at the vanguard of bringing awareness of the potential of people living with Down syndrome to the media, and to government. A Life Worth Living is Tommy's story.</w:t>
      </w:r>
    </w:p>
    <w:p w14:paraId="6B5E2E6E"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Running time18hrs 50mins</w:t>
      </w:r>
      <w:r w:rsidRPr="00966FCF">
        <w:rPr>
          <w:rFonts w:ascii="Arial" w:eastAsia="Arial" w:hAnsi="Arial" w:cs="Arial"/>
          <w:b/>
          <w:color w:val="000000"/>
          <w:szCs w:val="32"/>
        </w:rPr>
        <w:tab/>
      </w:r>
      <w:r w:rsidRPr="00966FCF">
        <w:rPr>
          <w:rFonts w:ascii="Arial" w:eastAsia="Arial" w:hAnsi="Arial" w:cs="Arial"/>
          <w:b/>
          <w:color w:val="000000"/>
          <w:szCs w:val="32"/>
        </w:rPr>
        <w:tab/>
      </w:r>
    </w:p>
    <w:p w14:paraId="7D8D62D1" w14:textId="172831DE" w:rsidR="00F62BFD" w:rsidRPr="00966FCF" w:rsidRDefault="00F62BFD" w:rsidP="00F62BFD">
      <w:pPr>
        <w:pStyle w:val="NoSpacing"/>
        <w:ind w:right="-46"/>
        <w:rPr>
          <w:rFonts w:ascii="Arial" w:eastAsia="Arial" w:hAnsi="Arial" w:cs="Arial"/>
          <w:b/>
          <w:color w:val="000000"/>
          <w:szCs w:val="32"/>
        </w:rPr>
      </w:pPr>
      <w:r w:rsidRPr="00966FCF">
        <w:rPr>
          <w:rFonts w:ascii="Arial" w:eastAsia="Arial" w:hAnsi="Arial" w:cs="Arial"/>
          <w:b/>
          <w:color w:val="000000"/>
          <w:szCs w:val="32"/>
        </w:rPr>
        <w:t>Catalogue number: 1 9 1 0 8</w:t>
      </w:r>
      <w:r w:rsidRPr="00966FCF">
        <w:rPr>
          <w:rFonts w:ascii="Arial" w:eastAsia="Arial" w:hAnsi="Arial" w:cs="Arial"/>
          <w:b/>
          <w:color w:val="000000"/>
          <w:szCs w:val="32"/>
        </w:rPr>
        <w:tab/>
      </w:r>
    </w:p>
    <w:p w14:paraId="51BAEB03" w14:textId="77777777" w:rsidR="005077EF" w:rsidRPr="00966FCF" w:rsidRDefault="005077EF" w:rsidP="00F62BFD">
      <w:pPr>
        <w:pStyle w:val="NoSpacing"/>
        <w:ind w:right="-46"/>
        <w:rPr>
          <w:rFonts w:ascii="Arial" w:eastAsia="Arial" w:hAnsi="Arial" w:cs="Arial"/>
          <w:b/>
          <w:color w:val="000000"/>
          <w:szCs w:val="32"/>
        </w:rPr>
      </w:pPr>
    </w:p>
    <w:p w14:paraId="2C5AE281"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FINGERS IN THE SPARKLE JAR</w:t>
      </w:r>
    </w:p>
    <w:p w14:paraId="35B048DA"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Chris Packham</w:t>
      </w:r>
    </w:p>
    <w:p w14:paraId="46E7B2CE" w14:textId="77777777" w:rsidR="005077EF" w:rsidRPr="00966FCF" w:rsidRDefault="005077EF" w:rsidP="005077EF">
      <w:pPr>
        <w:rPr>
          <w:rFonts w:ascii="Arial" w:eastAsia="Arial" w:hAnsi="Arial" w:cs="Arial"/>
          <w:b/>
          <w:szCs w:val="32"/>
        </w:rPr>
      </w:pPr>
      <w:r w:rsidRPr="00966FCF">
        <w:rPr>
          <w:rFonts w:ascii="Arial" w:eastAsia="Arial" w:hAnsi="Arial" w:cs="Arial"/>
          <w:b/>
          <w:szCs w:val="32"/>
        </w:rPr>
        <w:t>Ebury Digital; 2016</w:t>
      </w:r>
      <w:r w:rsidRPr="00966FCF">
        <w:rPr>
          <w:rFonts w:ascii="Arial" w:eastAsia="Arial" w:hAnsi="Arial" w:cs="Arial"/>
          <w:b/>
          <w:szCs w:val="32"/>
        </w:rPr>
        <w:tab/>
      </w:r>
    </w:p>
    <w:p w14:paraId="41C359FC"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Chris Packham</w:t>
      </w:r>
    </w:p>
    <w:p w14:paraId="7E5FE785" w14:textId="77777777" w:rsidR="005077EF" w:rsidRPr="00966FCF" w:rsidRDefault="005077EF" w:rsidP="005077E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An introverted, unusual young boy, isolated by his obsessions and a loner at school, Chris Packham was only at home in the fields and woods around his suburban home. But when he stole a young kestrel from its nest, he was about to embark on a friendship that would teach him what it meant to love. In his rich, emotionally exposing memoir, Chris brings to life his childhood in the 70s.</w:t>
      </w:r>
    </w:p>
    <w:p w14:paraId="4041C464"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8hrs 47mins</w:t>
      </w:r>
      <w:r w:rsidRPr="00966FCF">
        <w:rPr>
          <w:rFonts w:ascii="Arial" w:eastAsia="Arial" w:hAnsi="Arial" w:cs="Arial"/>
          <w:b/>
          <w:color w:val="000000"/>
          <w:szCs w:val="32"/>
        </w:rPr>
        <w:tab/>
      </w:r>
    </w:p>
    <w:p w14:paraId="67C28450" w14:textId="3617F989" w:rsidR="005077EF" w:rsidRPr="00966FCF" w:rsidRDefault="005077EF" w:rsidP="005077EF">
      <w:pPr>
        <w:pStyle w:val="NoSpacing"/>
        <w:ind w:right="-46"/>
        <w:rPr>
          <w:rFonts w:ascii="Arial" w:eastAsia="Arial" w:hAnsi="Arial" w:cs="Arial"/>
          <w:b/>
          <w:color w:val="000000"/>
          <w:szCs w:val="32"/>
        </w:rPr>
      </w:pPr>
      <w:r w:rsidRPr="00966FCF">
        <w:rPr>
          <w:rFonts w:ascii="Arial" w:eastAsia="Arial" w:hAnsi="Arial" w:cs="Arial"/>
          <w:b/>
          <w:szCs w:val="32"/>
        </w:rPr>
        <w:t>Catalogue number: 2 0 1 5 3</w:t>
      </w:r>
      <w:r w:rsidRPr="00966FCF">
        <w:rPr>
          <w:rFonts w:ascii="Arial" w:eastAsia="Arial" w:hAnsi="Arial" w:cs="Arial"/>
          <w:b/>
          <w:szCs w:val="32"/>
        </w:rPr>
        <w:tab/>
      </w:r>
    </w:p>
    <w:p w14:paraId="343CFC6D" w14:textId="77777777" w:rsidR="00937676" w:rsidRPr="00966FCF" w:rsidRDefault="00937676" w:rsidP="00F62BFD">
      <w:pPr>
        <w:pStyle w:val="NoSpacing"/>
        <w:ind w:right="-46"/>
        <w:rPr>
          <w:rFonts w:ascii="Arial" w:eastAsia="Arial" w:hAnsi="Arial" w:cs="Arial"/>
          <w:b/>
          <w:color w:val="000000"/>
          <w:szCs w:val="32"/>
        </w:rPr>
      </w:pPr>
    </w:p>
    <w:p w14:paraId="04D2073D"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BE USEFUL</w:t>
      </w:r>
    </w:p>
    <w:p w14:paraId="086C5228"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Arnold Schwarzenegger</w:t>
      </w:r>
    </w:p>
    <w:p w14:paraId="3E987557" w14:textId="77777777" w:rsidR="00937676" w:rsidRPr="00966FCF" w:rsidRDefault="00937676" w:rsidP="00937676">
      <w:pPr>
        <w:rPr>
          <w:rFonts w:ascii="Arial" w:eastAsia="Arial" w:hAnsi="Arial" w:cs="Arial"/>
          <w:b/>
          <w:szCs w:val="32"/>
        </w:rPr>
      </w:pPr>
      <w:r w:rsidRPr="00966FCF">
        <w:rPr>
          <w:rFonts w:ascii="Arial" w:eastAsia="Arial" w:hAnsi="Arial" w:cs="Arial"/>
          <w:b/>
          <w:szCs w:val="32"/>
        </w:rPr>
        <w:t>Ebury Digital; 2023</w:t>
      </w:r>
      <w:r w:rsidRPr="00966FCF">
        <w:rPr>
          <w:rFonts w:ascii="Arial" w:eastAsia="Arial" w:hAnsi="Arial" w:cs="Arial"/>
          <w:b/>
          <w:szCs w:val="32"/>
        </w:rPr>
        <w:tab/>
      </w:r>
    </w:p>
    <w:p w14:paraId="79DA55E8"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Arnold Schwarzenegger</w:t>
      </w:r>
    </w:p>
    <w:p w14:paraId="481E942D" w14:textId="77777777" w:rsidR="00937676" w:rsidRPr="00966FCF" w:rsidRDefault="00937676" w:rsidP="00937676">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The seven rules to follow to realise your true purpose in life-distilled by Arnold Schwarzenegger from his own journey of ceaseless reinvention and extraordinary achievement, and available for absolutely anyone. Written with his uniquely earnest, blunt, powerful voice, Be Useful takes readers on an inspirational tour through Arnold's toolkit for a meaningful life. </w:t>
      </w:r>
    </w:p>
    <w:p w14:paraId="58275598"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6hrs 19mins</w:t>
      </w:r>
      <w:r w:rsidRPr="00966FCF">
        <w:rPr>
          <w:rFonts w:ascii="Arial" w:eastAsia="Arial" w:hAnsi="Arial" w:cs="Arial"/>
          <w:b/>
          <w:color w:val="000000"/>
          <w:szCs w:val="32"/>
        </w:rPr>
        <w:tab/>
      </w:r>
    </w:p>
    <w:p w14:paraId="4D5C60CC" w14:textId="334D4E64" w:rsidR="002D53CC" w:rsidRPr="00966FCF" w:rsidRDefault="00937676" w:rsidP="005404D5">
      <w:pPr>
        <w:pStyle w:val="NoSpacing"/>
        <w:ind w:right="-46"/>
        <w:rPr>
          <w:rFonts w:ascii="Arial" w:hAnsi="Arial" w:cs="Arial"/>
          <w:b/>
          <w:bCs/>
          <w:smallCaps/>
          <w:color w:val="000000"/>
          <w:sz w:val="40"/>
          <w:szCs w:val="40"/>
        </w:rPr>
      </w:pPr>
      <w:r w:rsidRPr="00966FCF">
        <w:rPr>
          <w:rFonts w:ascii="Arial" w:eastAsia="Arial" w:hAnsi="Arial" w:cs="Arial"/>
          <w:b/>
          <w:szCs w:val="32"/>
        </w:rPr>
        <w:t>Catalogue number: 1 8 5 9 9</w:t>
      </w:r>
    </w:p>
    <w:p w14:paraId="2B75AF65" w14:textId="77777777" w:rsidR="00556C78" w:rsidRPr="00966FCF" w:rsidRDefault="00556C78" w:rsidP="001A757D">
      <w:pPr>
        <w:pStyle w:val="NoSpacing"/>
        <w:ind w:right="-46"/>
        <w:jc w:val="center"/>
        <w:rPr>
          <w:rFonts w:ascii="Arial" w:hAnsi="Arial" w:cs="Arial"/>
          <w:b/>
          <w:bCs/>
          <w:smallCaps/>
          <w:color w:val="000000"/>
          <w:szCs w:val="32"/>
        </w:rPr>
      </w:pPr>
    </w:p>
    <w:p w14:paraId="3CA7BED8" w14:textId="77777777" w:rsidR="005404D5" w:rsidRPr="00966FCF" w:rsidRDefault="005404D5" w:rsidP="001A757D">
      <w:pPr>
        <w:pStyle w:val="NoSpacing"/>
        <w:ind w:right="-46"/>
        <w:jc w:val="center"/>
        <w:rPr>
          <w:rFonts w:ascii="Arial" w:hAnsi="Arial" w:cs="Arial"/>
          <w:b/>
          <w:bCs/>
          <w:smallCaps/>
          <w:color w:val="000000"/>
          <w:szCs w:val="32"/>
        </w:rPr>
      </w:pPr>
    </w:p>
    <w:p w14:paraId="5CD692C0" w14:textId="77777777" w:rsidR="00556C78" w:rsidRPr="00966FCF" w:rsidRDefault="000E5DC8" w:rsidP="001A757D">
      <w:pPr>
        <w:pStyle w:val="NoSpacing"/>
        <w:ind w:right="-46"/>
        <w:jc w:val="center"/>
        <w:rPr>
          <w:rFonts w:ascii="Arial" w:hAnsi="Arial" w:cs="Arial"/>
          <w:b/>
          <w:bCs/>
          <w:smallCaps/>
          <w:color w:val="000000"/>
          <w:sz w:val="40"/>
          <w:szCs w:val="40"/>
        </w:rPr>
      </w:pPr>
      <w:r w:rsidRPr="00966FCF">
        <w:rPr>
          <w:rFonts w:ascii="Arial" w:hAnsi="Arial" w:cs="Arial"/>
          <w:b/>
          <w:bCs/>
          <w:smallCaps/>
          <w:color w:val="000000"/>
          <w:sz w:val="40"/>
          <w:szCs w:val="40"/>
        </w:rPr>
        <w:t>BIOGRAPHY – GENERAL</w:t>
      </w:r>
    </w:p>
    <w:p w14:paraId="568BF125" w14:textId="77777777" w:rsidR="00FD67D3" w:rsidRPr="00966FCF" w:rsidRDefault="00FD67D3" w:rsidP="001A757D">
      <w:pPr>
        <w:pStyle w:val="NoSpacing"/>
        <w:ind w:right="-46"/>
        <w:jc w:val="center"/>
        <w:rPr>
          <w:rFonts w:ascii="Arial" w:hAnsi="Arial" w:cs="Arial"/>
          <w:b/>
          <w:bCs/>
          <w:smallCaps/>
          <w:color w:val="000000"/>
          <w:sz w:val="40"/>
          <w:szCs w:val="40"/>
        </w:rPr>
      </w:pPr>
    </w:p>
    <w:p w14:paraId="16FFC2F7"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w:t>
      </w:r>
      <w:r w:rsidRPr="00966FCF">
        <w:rPr>
          <w:rFonts w:ascii="Arial" w:eastAsia="Arial" w:hAnsi="Arial" w:cs="Arial"/>
          <w:b/>
          <w:bCs/>
          <w:color w:val="000000"/>
          <w:szCs w:val="32"/>
        </w:rPr>
        <w:tab/>
        <w:t>ROOSTER HOUSE: A UKRAINIAN FAMILY SECRET</w:t>
      </w:r>
    </w:p>
    <w:p w14:paraId="6CE74596"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Victoria Belim</w:t>
      </w:r>
    </w:p>
    <w:p w14:paraId="7F656CBF"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Little, Brown Book Group; 2023</w:t>
      </w:r>
      <w:r w:rsidRPr="00966FCF">
        <w:rPr>
          <w:rFonts w:ascii="Arial" w:eastAsia="Arial" w:hAnsi="Arial" w:cs="Arial"/>
          <w:b/>
          <w:bCs/>
          <w:color w:val="000000"/>
          <w:szCs w:val="32"/>
        </w:rPr>
        <w:tab/>
      </w:r>
    </w:p>
    <w:p w14:paraId="7109D2E5"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Amrita Acharia</w:t>
      </w:r>
    </w:p>
    <w:p w14:paraId="20EC909B" w14:textId="77777777" w:rsidR="00FD67D3" w:rsidRPr="00966FCF" w:rsidRDefault="00FD67D3" w:rsidP="00FD67D3">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In 2014 Victoria came across her great-grandfather's diary, one page scored deep with the single line: 'Brother Nikodim, </w:t>
      </w:r>
      <w:r w:rsidRPr="00966FCF">
        <w:rPr>
          <w:rFonts w:ascii="Arial" w:eastAsia="Arial" w:hAnsi="Arial" w:cs="Arial"/>
          <w:color w:val="000000"/>
          <w:szCs w:val="32"/>
        </w:rPr>
        <w:lastRenderedPageBreak/>
        <w:t>vanished in the 1930s fighting for a free Ukraine.' She had never heard of this uncle and no one - especially her grandmother - seemed willing to tell her about him. Victoria became obsessed with uncovering his story.</w:t>
      </w:r>
    </w:p>
    <w:p w14:paraId="2E745610"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8hrs 4mins</w:t>
      </w:r>
      <w:r w:rsidRPr="00966FCF">
        <w:rPr>
          <w:rFonts w:ascii="Arial" w:eastAsia="Arial" w:hAnsi="Arial" w:cs="Arial"/>
          <w:b/>
          <w:bCs/>
          <w:color w:val="000000"/>
          <w:szCs w:val="32"/>
        </w:rPr>
        <w:tab/>
      </w:r>
    </w:p>
    <w:p w14:paraId="0D989118" w14:textId="77777777" w:rsidR="006A6068" w:rsidRPr="00966FCF" w:rsidRDefault="00FD67D3" w:rsidP="006A6068">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2 0 2 1 6</w:t>
      </w:r>
    </w:p>
    <w:p w14:paraId="5D54DFD9" w14:textId="77777777" w:rsidR="006A6068" w:rsidRPr="00966FCF" w:rsidRDefault="006A6068" w:rsidP="006A6068">
      <w:pPr>
        <w:pStyle w:val="NoSpacing"/>
        <w:ind w:right="-46"/>
        <w:rPr>
          <w:rFonts w:ascii="Arial" w:eastAsia="Arial" w:hAnsi="Arial" w:cs="Arial"/>
          <w:b/>
          <w:bCs/>
          <w:color w:val="000000"/>
          <w:szCs w:val="32"/>
        </w:rPr>
      </w:pPr>
    </w:p>
    <w:p w14:paraId="2CF57A0D"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SINS OF MY FATHER: A DAUGHTER, A CULT, A WILD UNRAVELLING</w:t>
      </w:r>
    </w:p>
    <w:p w14:paraId="60581F89"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Lily Dunn</w:t>
      </w:r>
    </w:p>
    <w:p w14:paraId="2FBEAA4E"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Weidenfeld &amp; Nicolson; 2022</w:t>
      </w:r>
      <w:r w:rsidRPr="00966FCF">
        <w:rPr>
          <w:rFonts w:ascii="Arial" w:eastAsia="Arial" w:hAnsi="Arial" w:cs="Arial"/>
          <w:b/>
          <w:bCs/>
          <w:color w:val="000000"/>
          <w:szCs w:val="32"/>
        </w:rPr>
        <w:tab/>
      </w:r>
    </w:p>
    <w:p w14:paraId="40983C84"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Lily Dunn</w:t>
      </w:r>
    </w:p>
    <w:p w14:paraId="2B56670D" w14:textId="77777777" w:rsidR="006A6068" w:rsidRPr="00966FCF" w:rsidRDefault="006A6068" w:rsidP="006A6068">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When Lily Dunn was six years old, her father left for India to join a cult. She grew up enthralled by the myth of him - a brilliant, charismatic writer and entrepreneur who would appear with gifts from faraway places. Yet he was also a compulsive liar whose pursuit of transcendence took him from sex addiction to a relentless chase of money, which ended in ruin and finally addiction to alcohol and prescription drugs. </w:t>
      </w:r>
    </w:p>
    <w:p w14:paraId="2CBC220F"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8hrs 57mins</w:t>
      </w:r>
      <w:r w:rsidRPr="00966FCF">
        <w:rPr>
          <w:rFonts w:ascii="Arial" w:eastAsia="Arial" w:hAnsi="Arial" w:cs="Arial"/>
          <w:b/>
          <w:bCs/>
          <w:color w:val="000000"/>
          <w:szCs w:val="32"/>
        </w:rPr>
        <w:tab/>
      </w:r>
    </w:p>
    <w:p w14:paraId="0962C392" w14:textId="4873661A" w:rsidR="006A6068" w:rsidRPr="00966FCF" w:rsidRDefault="006A6068" w:rsidP="006A6068">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1 9 2 0 8</w:t>
      </w:r>
      <w:r w:rsidRPr="00966FCF">
        <w:rPr>
          <w:rFonts w:ascii="Arial" w:eastAsia="Arial" w:hAnsi="Arial" w:cs="Arial"/>
          <w:color w:val="000000"/>
          <w:szCs w:val="32"/>
        </w:rPr>
        <w:tab/>
      </w:r>
    </w:p>
    <w:p w14:paraId="36FFE69B" w14:textId="4DDF60FC" w:rsidR="002669FF" w:rsidRPr="00966FCF" w:rsidRDefault="00FD67D3" w:rsidP="006A6068">
      <w:pPr>
        <w:pStyle w:val="NoSpacing"/>
        <w:ind w:right="-46"/>
        <w:rPr>
          <w:rFonts w:ascii="Arial" w:hAnsi="Arial" w:cs="Arial"/>
          <w:b/>
          <w:bCs/>
          <w:smallCaps/>
          <w:color w:val="000000"/>
          <w:sz w:val="40"/>
          <w:szCs w:val="40"/>
        </w:rPr>
      </w:pPr>
      <w:r w:rsidRPr="00966FCF">
        <w:rPr>
          <w:rFonts w:ascii="Arial" w:eastAsia="Arial" w:hAnsi="Arial" w:cs="Arial"/>
          <w:b/>
          <w:bCs/>
          <w:color w:val="000000"/>
          <w:szCs w:val="32"/>
        </w:rPr>
        <w:tab/>
      </w:r>
    </w:p>
    <w:p w14:paraId="4C26A85B"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SUN OVER THE MOUNTAINS: A STORY OF HOPE, HEALING, AND RESTORATION</w:t>
      </w:r>
    </w:p>
    <w:p w14:paraId="02157D42"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Suzie Fletcher</w:t>
      </w:r>
    </w:p>
    <w:p w14:paraId="0D730A6C"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Radar; 2023</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1163829E"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Miscellaneous</w:t>
      </w:r>
    </w:p>
    <w:p w14:paraId="3196A66A" w14:textId="77777777" w:rsidR="002669FF" w:rsidRPr="00966FCF" w:rsidRDefault="002669FF" w:rsidP="002669F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Suzie Fletcher is the warm and friendly face on TV's The Repair Shop as the resident leather expert - a craft she has honed over four decades and was born out of her love of horses. In her first book Suzie looks back over her life - which moves from England to Colorado and back again - and the places, people and experiences that have shaped the person she is today. </w:t>
      </w:r>
    </w:p>
    <w:p w14:paraId="7B7B0121"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8hrs 4mins</w:t>
      </w:r>
      <w:r w:rsidRPr="00966FCF">
        <w:rPr>
          <w:rFonts w:ascii="Arial" w:eastAsia="Arial" w:hAnsi="Arial" w:cs="Arial"/>
          <w:b/>
          <w:bCs/>
          <w:color w:val="000000"/>
          <w:szCs w:val="32"/>
        </w:rPr>
        <w:tab/>
      </w:r>
    </w:p>
    <w:p w14:paraId="09242EDE" w14:textId="38E739E9" w:rsidR="002669FF" w:rsidRPr="00966FCF" w:rsidRDefault="002669FF" w:rsidP="002669FF">
      <w:pPr>
        <w:pStyle w:val="NoSpacing"/>
        <w:ind w:right="-46"/>
        <w:rPr>
          <w:rFonts w:ascii="Arial" w:eastAsia="Arial" w:hAnsi="Arial" w:cs="Arial"/>
          <w:color w:val="000000"/>
          <w:szCs w:val="32"/>
        </w:rPr>
      </w:pPr>
      <w:r w:rsidRPr="00966FCF">
        <w:rPr>
          <w:rFonts w:ascii="Arial" w:eastAsia="Arial" w:hAnsi="Arial" w:cs="Arial"/>
          <w:b/>
          <w:bCs/>
          <w:color w:val="000000"/>
          <w:szCs w:val="32"/>
        </w:rPr>
        <w:t>Catalogue number: 1 9 1 9 7</w:t>
      </w:r>
      <w:r w:rsidRPr="00966FCF">
        <w:rPr>
          <w:rFonts w:ascii="Arial" w:eastAsia="Arial" w:hAnsi="Arial" w:cs="Arial"/>
          <w:color w:val="000000"/>
          <w:szCs w:val="32"/>
        </w:rPr>
        <w:tab/>
      </w:r>
    </w:p>
    <w:p w14:paraId="303FC842" w14:textId="77777777" w:rsidR="00D03300" w:rsidRPr="00966FCF" w:rsidRDefault="00D03300" w:rsidP="002669FF">
      <w:pPr>
        <w:pStyle w:val="NoSpacing"/>
        <w:ind w:right="-46"/>
        <w:rPr>
          <w:rFonts w:ascii="Arial" w:eastAsia="Arial" w:hAnsi="Arial" w:cs="Arial"/>
          <w:color w:val="000000"/>
          <w:szCs w:val="32"/>
        </w:rPr>
      </w:pPr>
    </w:p>
    <w:p w14:paraId="1CCC8781" w14:textId="77777777" w:rsidR="00D03300" w:rsidRPr="00966FCF" w:rsidRDefault="00D03300" w:rsidP="00D0330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lastRenderedPageBreak/>
        <w:t>HELLISH NELL</w:t>
      </w:r>
    </w:p>
    <w:p w14:paraId="6D7710DE" w14:textId="77777777" w:rsidR="00D03300" w:rsidRPr="00966FCF" w:rsidRDefault="00D03300" w:rsidP="00D0330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Malcolm Gaskill</w:t>
      </w:r>
    </w:p>
    <w:p w14:paraId="0BCEFD8D" w14:textId="77777777" w:rsidR="00D03300" w:rsidRPr="00966FCF" w:rsidRDefault="00D03300" w:rsidP="00D03300">
      <w:pPr>
        <w:rPr>
          <w:rFonts w:ascii="Arial" w:eastAsia="Arial" w:hAnsi="Arial" w:cs="Arial"/>
          <w:b/>
          <w:szCs w:val="32"/>
        </w:rPr>
      </w:pPr>
      <w:r w:rsidRPr="00966FCF">
        <w:rPr>
          <w:rFonts w:ascii="Arial" w:eastAsia="Arial" w:hAnsi="Arial" w:cs="Arial"/>
          <w:b/>
          <w:szCs w:val="32"/>
        </w:rPr>
        <w:t>Penguin Books; 2023</w:t>
      </w:r>
    </w:p>
    <w:p w14:paraId="1EE1C917" w14:textId="77777777" w:rsidR="00D03300" w:rsidRPr="00966FCF" w:rsidRDefault="00D03300" w:rsidP="00D0330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Catherine Bailey</w:t>
      </w:r>
    </w:p>
    <w:p w14:paraId="56EC3A0A" w14:textId="77777777" w:rsidR="00D03300" w:rsidRPr="00966FCF" w:rsidRDefault="00D03300" w:rsidP="00D03300">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One of the last criminal trials using the 1735 Witchcraft Act was in London in 1944. The accused was Helen Duncan. Known since childhood as 'Hellish Nell', Helen Duncan was one of the most popular mediums of the twentieth century. When she started foretelling naval disasters however, she attracted the unwelcome attention of the secret service. And so just weeks before the Normandy landings, she was prosecuted for witchcraft and jailed. This is her story.</w:t>
      </w:r>
    </w:p>
    <w:p w14:paraId="3F7B84CC" w14:textId="77777777" w:rsidR="00D03300" w:rsidRPr="00966FCF" w:rsidRDefault="00D03300" w:rsidP="00D0330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11hrs 45mins</w:t>
      </w:r>
      <w:r w:rsidRPr="00966FCF">
        <w:rPr>
          <w:rFonts w:ascii="Arial" w:eastAsia="Arial" w:hAnsi="Arial" w:cs="Arial"/>
          <w:b/>
          <w:color w:val="000000"/>
          <w:szCs w:val="32"/>
        </w:rPr>
        <w:tab/>
      </w:r>
    </w:p>
    <w:p w14:paraId="00A266EC" w14:textId="77777777" w:rsidR="00D03300" w:rsidRPr="00966FCF" w:rsidRDefault="00D03300" w:rsidP="00D0330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Catalogue number: 1 8 6 1 1</w:t>
      </w:r>
      <w:r w:rsidRPr="00966FCF">
        <w:rPr>
          <w:rFonts w:ascii="Arial" w:eastAsia="Arial" w:hAnsi="Arial" w:cs="Arial"/>
          <w:b/>
          <w:szCs w:val="32"/>
        </w:rPr>
        <w:tab/>
      </w:r>
      <w:r w:rsidRPr="00966FCF">
        <w:rPr>
          <w:rFonts w:ascii="Arial" w:eastAsia="Arial" w:hAnsi="Arial" w:cs="Arial"/>
          <w:b/>
          <w:szCs w:val="32"/>
        </w:rPr>
        <w:tab/>
      </w:r>
      <w:r w:rsidRPr="00966FCF">
        <w:rPr>
          <w:rFonts w:ascii="Arial" w:eastAsia="Arial" w:hAnsi="Arial" w:cs="Arial"/>
          <w:b/>
          <w:color w:val="000000"/>
          <w:szCs w:val="32"/>
        </w:rPr>
        <w:tab/>
      </w:r>
    </w:p>
    <w:p w14:paraId="0A2CA54A" w14:textId="77777777" w:rsidR="00950A99" w:rsidRPr="00966FCF" w:rsidRDefault="00950A99" w:rsidP="00C85535">
      <w:pPr>
        <w:pStyle w:val="NoSpacing"/>
        <w:ind w:right="-46"/>
        <w:rPr>
          <w:rFonts w:ascii="Arial" w:hAnsi="Arial" w:cs="Arial"/>
          <w:b/>
          <w:bCs/>
          <w:smallCaps/>
          <w:color w:val="000000"/>
          <w:szCs w:val="32"/>
        </w:rPr>
      </w:pPr>
    </w:p>
    <w:p w14:paraId="387A5544"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UNDOCTORED: THE STORY OF A MEDIC WHO RAN OUT OF PATIENTS</w:t>
      </w:r>
    </w:p>
    <w:p w14:paraId="4825E9AB"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Adam Kay</w:t>
      </w:r>
    </w:p>
    <w:p w14:paraId="71822866"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Trapeze; 2022</w:t>
      </w:r>
      <w:r w:rsidRPr="00966FCF">
        <w:rPr>
          <w:rFonts w:ascii="Arial" w:eastAsia="Arial" w:hAnsi="Arial" w:cs="Arial"/>
          <w:b/>
          <w:bCs/>
          <w:color w:val="000000"/>
          <w:szCs w:val="32"/>
        </w:rPr>
        <w:tab/>
      </w:r>
    </w:p>
    <w:p w14:paraId="2954C4BF"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Richard Coles and Richard Coles</w:t>
      </w:r>
    </w:p>
    <w:p w14:paraId="340C983F" w14:textId="77777777" w:rsidR="00950A99" w:rsidRPr="00966FCF" w:rsidRDefault="00950A99" w:rsidP="00950A9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By turns hilarious, heartbreaking and humbling, Undoctored is about what happens when a doctor hangs up his scrubs, but medicine refuses to let go of him. Undoctored is Adam Kay's funniest and most moving book yet - an astonishing portrait of a life in and out of medicine, from one of Britain's finest storytellers. </w:t>
      </w:r>
    </w:p>
    <w:p w14:paraId="62397FF4"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9hrs 15mins</w:t>
      </w:r>
      <w:r w:rsidRPr="00966FCF">
        <w:rPr>
          <w:rFonts w:ascii="Arial" w:eastAsia="Arial" w:hAnsi="Arial" w:cs="Arial"/>
          <w:b/>
          <w:bCs/>
          <w:color w:val="000000"/>
          <w:szCs w:val="32"/>
        </w:rPr>
        <w:tab/>
      </w:r>
    </w:p>
    <w:p w14:paraId="08E446BC" w14:textId="52EE9007" w:rsidR="00950A99" w:rsidRPr="00966FCF" w:rsidRDefault="00950A99" w:rsidP="00950A99">
      <w:pPr>
        <w:pStyle w:val="NoSpacing"/>
        <w:ind w:right="-46"/>
        <w:rPr>
          <w:rFonts w:ascii="Arial" w:eastAsia="Arial" w:hAnsi="Arial" w:cs="Arial"/>
          <w:color w:val="000000"/>
          <w:szCs w:val="32"/>
        </w:rPr>
      </w:pPr>
      <w:r w:rsidRPr="00966FCF">
        <w:rPr>
          <w:rFonts w:ascii="Arial" w:eastAsia="Arial" w:hAnsi="Arial" w:cs="Arial"/>
          <w:b/>
          <w:bCs/>
          <w:color w:val="000000"/>
          <w:szCs w:val="32"/>
        </w:rPr>
        <w:t>Catalogue number: 2 0 2 3 9</w:t>
      </w:r>
      <w:r w:rsidRPr="00966FCF">
        <w:rPr>
          <w:rFonts w:ascii="Arial" w:eastAsia="Arial" w:hAnsi="Arial" w:cs="Arial"/>
          <w:color w:val="000000"/>
          <w:szCs w:val="32"/>
        </w:rPr>
        <w:tab/>
      </w:r>
      <w:r w:rsidRPr="00966FCF">
        <w:rPr>
          <w:rFonts w:ascii="Arial" w:eastAsia="Arial" w:hAnsi="Arial" w:cs="Arial"/>
          <w:color w:val="000000"/>
          <w:szCs w:val="32"/>
        </w:rPr>
        <w:tab/>
      </w:r>
    </w:p>
    <w:p w14:paraId="54E43F87" w14:textId="77777777" w:rsidR="002526B7" w:rsidRPr="00966FCF" w:rsidRDefault="002526B7" w:rsidP="00950A99">
      <w:pPr>
        <w:pStyle w:val="NoSpacing"/>
        <w:ind w:right="-46"/>
        <w:rPr>
          <w:rFonts w:ascii="Arial" w:eastAsia="Arial" w:hAnsi="Arial" w:cs="Arial"/>
          <w:color w:val="000000"/>
          <w:szCs w:val="32"/>
        </w:rPr>
      </w:pPr>
    </w:p>
    <w:p w14:paraId="44CDB6F8"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MAYBE BABY: ON THE MOTHER SIDE</w:t>
      </w:r>
    </w:p>
    <w:p w14:paraId="22F123E2"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Kate Lawler</w:t>
      </w:r>
    </w:p>
    <w:p w14:paraId="17FA5C23"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Seven Dials; 2022</w:t>
      </w:r>
    </w:p>
    <w:p w14:paraId="7AAD65AE"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Miscellaneous</w:t>
      </w:r>
    </w:p>
    <w:p w14:paraId="6922C28A" w14:textId="77777777" w:rsidR="002526B7" w:rsidRPr="00966FCF" w:rsidRDefault="002526B7" w:rsidP="002526B7">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Kate Lawler has never been maternal. And yet here she is: mother to Noa, after years of going back and forth about having children at all. This is the story of her journey from parentally undecided to early motherhood, via raging hormones, sleepless </w:t>
      </w:r>
      <w:r w:rsidRPr="00966FCF">
        <w:rPr>
          <w:rFonts w:ascii="Arial" w:eastAsia="Arial" w:hAnsi="Arial" w:cs="Arial"/>
          <w:color w:val="000000"/>
          <w:szCs w:val="32"/>
        </w:rPr>
        <w:lastRenderedPageBreak/>
        <w:t xml:space="preserve">nights, emergency hospital trips, mum guilt, unspoken regrets and post-natal depression. </w:t>
      </w:r>
    </w:p>
    <w:p w14:paraId="758E0B8F"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4hrs 42mins</w:t>
      </w:r>
      <w:r w:rsidRPr="00966FCF">
        <w:rPr>
          <w:rFonts w:ascii="Arial" w:eastAsia="Arial" w:hAnsi="Arial" w:cs="Arial"/>
          <w:b/>
          <w:bCs/>
          <w:color w:val="000000"/>
          <w:szCs w:val="32"/>
        </w:rPr>
        <w:tab/>
      </w:r>
    </w:p>
    <w:p w14:paraId="0C982B9C" w14:textId="655E6E93" w:rsidR="002526B7" w:rsidRPr="00966FCF" w:rsidRDefault="002526B7" w:rsidP="002526B7">
      <w:pPr>
        <w:pStyle w:val="NoSpacing"/>
        <w:ind w:right="-46"/>
        <w:rPr>
          <w:rFonts w:ascii="Arial" w:eastAsia="Arial" w:hAnsi="Arial" w:cs="Arial"/>
          <w:color w:val="000000"/>
          <w:szCs w:val="32"/>
        </w:rPr>
      </w:pPr>
      <w:r w:rsidRPr="00966FCF">
        <w:rPr>
          <w:rFonts w:ascii="Arial" w:eastAsia="Arial" w:hAnsi="Arial" w:cs="Arial"/>
          <w:b/>
          <w:bCs/>
          <w:color w:val="000000"/>
          <w:szCs w:val="32"/>
        </w:rPr>
        <w:t>Catalogue number: 1 9 1 9 3</w:t>
      </w:r>
      <w:r w:rsidRPr="00966FCF">
        <w:rPr>
          <w:rFonts w:ascii="Arial" w:eastAsia="Arial" w:hAnsi="Arial" w:cs="Arial"/>
          <w:b/>
          <w:bCs/>
          <w:color w:val="000000"/>
          <w:szCs w:val="32"/>
        </w:rPr>
        <w:tab/>
      </w:r>
    </w:p>
    <w:p w14:paraId="60B94CAF" w14:textId="77777777" w:rsidR="0094370C" w:rsidRPr="00966FCF" w:rsidRDefault="0094370C" w:rsidP="00950A99">
      <w:pPr>
        <w:pStyle w:val="NoSpacing"/>
        <w:ind w:right="-46"/>
        <w:rPr>
          <w:rFonts w:ascii="Arial" w:eastAsia="Arial" w:hAnsi="Arial" w:cs="Arial"/>
          <w:color w:val="000000"/>
          <w:szCs w:val="32"/>
        </w:rPr>
      </w:pPr>
    </w:p>
    <w:p w14:paraId="0ACF0EE0"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CUT THAT WOULDN'T HEAL: FINDING MY FATHER</w:t>
      </w:r>
    </w:p>
    <w:p w14:paraId="447A6E2F"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William Leith</w:t>
      </w:r>
    </w:p>
    <w:p w14:paraId="27E1CD81"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Bloomsbury; 2022</w:t>
      </w:r>
      <w:r w:rsidRPr="00966FCF">
        <w:rPr>
          <w:rFonts w:ascii="Arial" w:eastAsia="Arial" w:hAnsi="Arial" w:cs="Arial"/>
          <w:b/>
          <w:bCs/>
          <w:color w:val="000000"/>
          <w:szCs w:val="32"/>
        </w:rPr>
        <w:tab/>
      </w:r>
    </w:p>
    <w:p w14:paraId="1C958BD5"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William Leith</w:t>
      </w:r>
    </w:p>
    <w:p w14:paraId="3022262C" w14:textId="77777777" w:rsidR="0094370C" w:rsidRPr="00966FCF" w:rsidRDefault="0094370C" w:rsidP="0094370C">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William Leith's childhood was marked by his father's absences and consequently their relationship has always been a troubled one. Now, as his father lies dying, William reflects on the connections and ruptures that have marked their shared history. Darkly comical and told with searing honesty, The Cut that Wouldn't Heal is a moving memoir about the pain of abandonment, grief and regret.</w:t>
      </w:r>
    </w:p>
    <w:p w14:paraId="291F3DE1"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6hrs 51mins</w:t>
      </w:r>
      <w:r w:rsidRPr="00966FCF">
        <w:rPr>
          <w:rFonts w:ascii="Arial" w:eastAsia="Arial" w:hAnsi="Arial" w:cs="Arial"/>
          <w:b/>
          <w:bCs/>
          <w:color w:val="000000"/>
          <w:szCs w:val="32"/>
        </w:rPr>
        <w:tab/>
      </w:r>
    </w:p>
    <w:p w14:paraId="39CD0F41" w14:textId="2E9596B0" w:rsidR="0094370C" w:rsidRPr="00966FCF" w:rsidRDefault="0094370C" w:rsidP="0094370C">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1 9 4 1 4</w:t>
      </w:r>
      <w:r w:rsidRPr="00966FCF">
        <w:rPr>
          <w:rFonts w:ascii="Arial" w:eastAsia="Arial" w:hAnsi="Arial" w:cs="Arial"/>
          <w:b/>
          <w:bCs/>
          <w:color w:val="000000"/>
          <w:szCs w:val="32"/>
        </w:rPr>
        <w:tab/>
      </w:r>
    </w:p>
    <w:p w14:paraId="25D858B2" w14:textId="77777777" w:rsidR="005077EF" w:rsidRPr="00966FCF" w:rsidRDefault="005077EF" w:rsidP="0094370C">
      <w:pPr>
        <w:pStyle w:val="NoSpacing"/>
        <w:ind w:right="-46"/>
        <w:rPr>
          <w:rFonts w:ascii="Arial" w:eastAsia="Arial" w:hAnsi="Arial" w:cs="Arial"/>
          <w:b/>
          <w:bCs/>
          <w:color w:val="000000"/>
          <w:szCs w:val="32"/>
        </w:rPr>
      </w:pPr>
    </w:p>
    <w:p w14:paraId="05D277FF"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GOING INFINITE</w:t>
      </w:r>
    </w:p>
    <w:p w14:paraId="76522303"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Michael Lewis</w:t>
      </w:r>
    </w:p>
    <w:p w14:paraId="48161ED4" w14:textId="77777777" w:rsidR="005077EF" w:rsidRPr="00966FCF" w:rsidRDefault="005077EF" w:rsidP="005077EF">
      <w:pPr>
        <w:rPr>
          <w:rFonts w:ascii="Arial" w:eastAsia="Arial" w:hAnsi="Arial" w:cs="Arial"/>
          <w:b/>
          <w:szCs w:val="32"/>
        </w:rPr>
      </w:pPr>
      <w:r w:rsidRPr="00966FCF">
        <w:rPr>
          <w:rFonts w:ascii="Arial" w:eastAsia="Arial" w:hAnsi="Arial" w:cs="Arial"/>
          <w:b/>
          <w:szCs w:val="32"/>
        </w:rPr>
        <w:t>Penguin Books; 2023</w:t>
      </w:r>
    </w:p>
    <w:p w14:paraId="13A984DC"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Michael Lewis</w:t>
      </w:r>
    </w:p>
    <w:p w14:paraId="695A973A" w14:textId="3DDF27FB" w:rsidR="005077EF" w:rsidRPr="00966FCF" w:rsidRDefault="005077EF" w:rsidP="005077E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Sam Bankman-Fried wasn't just rich. Before he turned </w:t>
      </w:r>
      <w:r w:rsidR="00C85535" w:rsidRPr="00966FCF">
        <w:rPr>
          <w:rFonts w:ascii="Arial" w:eastAsia="Arial" w:hAnsi="Arial" w:cs="Arial"/>
          <w:color w:val="000000"/>
          <w:szCs w:val="32"/>
        </w:rPr>
        <w:t>thirty,</w:t>
      </w:r>
      <w:r w:rsidRPr="00966FCF">
        <w:rPr>
          <w:rFonts w:ascii="Arial" w:eastAsia="Arial" w:hAnsi="Arial" w:cs="Arial"/>
          <w:color w:val="000000"/>
          <w:szCs w:val="32"/>
        </w:rPr>
        <w:t xml:space="preserve"> he'd become the world's youngest billionaire, making a record fortune in the crypto frenzy. Then it all fell apart. Michael Lewis was there when it happened. In Going Infinite he tells us a story like no other, taking us through the mind-bending trajectory of a character who never liked the rules and was allowed to live by his own. </w:t>
      </w:r>
    </w:p>
    <w:p w14:paraId="53688BD2"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8hrs 56mins</w:t>
      </w:r>
      <w:r w:rsidRPr="00966FCF">
        <w:rPr>
          <w:rFonts w:ascii="Arial" w:eastAsia="Arial" w:hAnsi="Arial" w:cs="Arial"/>
          <w:b/>
          <w:color w:val="000000"/>
          <w:szCs w:val="32"/>
        </w:rPr>
        <w:tab/>
      </w:r>
    </w:p>
    <w:p w14:paraId="6B0A5101" w14:textId="6CC8EBE0" w:rsidR="005077EF" w:rsidRPr="00966FCF" w:rsidRDefault="005077EF" w:rsidP="005077EF">
      <w:pPr>
        <w:pStyle w:val="NoSpacing"/>
        <w:ind w:right="-46"/>
        <w:rPr>
          <w:rFonts w:ascii="Arial" w:eastAsia="Arial" w:hAnsi="Arial" w:cs="Arial"/>
          <w:b/>
          <w:szCs w:val="32"/>
        </w:rPr>
      </w:pPr>
      <w:r w:rsidRPr="00966FCF">
        <w:rPr>
          <w:rFonts w:ascii="Arial" w:eastAsia="Arial" w:hAnsi="Arial" w:cs="Arial"/>
          <w:b/>
          <w:szCs w:val="32"/>
        </w:rPr>
        <w:t>Catalogue number: 1 8 6 0 9</w:t>
      </w:r>
      <w:r w:rsidRPr="00966FCF">
        <w:rPr>
          <w:rFonts w:ascii="Arial" w:eastAsia="Arial" w:hAnsi="Arial" w:cs="Arial"/>
          <w:b/>
          <w:szCs w:val="32"/>
        </w:rPr>
        <w:tab/>
      </w:r>
    </w:p>
    <w:p w14:paraId="6A4B5D11" w14:textId="77777777" w:rsidR="00445A87" w:rsidRPr="00966FCF" w:rsidRDefault="00445A87" w:rsidP="005077EF">
      <w:pPr>
        <w:pStyle w:val="NoSpacing"/>
        <w:ind w:right="-46"/>
        <w:rPr>
          <w:rFonts w:ascii="Arial" w:eastAsia="Arial" w:hAnsi="Arial" w:cs="Arial"/>
          <w:b/>
          <w:szCs w:val="32"/>
        </w:rPr>
      </w:pPr>
    </w:p>
    <w:p w14:paraId="7409B8E9"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DRIVING FORWARDS: A JOURNEY OF RESILIENCE AND EMPOWERMENT AFTER LIFE-CHANGING INJURY</w:t>
      </w:r>
    </w:p>
    <w:p w14:paraId="3407CACA"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Sophie L. Morgan</w:t>
      </w:r>
    </w:p>
    <w:p w14:paraId="29FB82DF" w14:textId="77777777" w:rsidR="00445A87" w:rsidRPr="00966FCF" w:rsidRDefault="00445A87" w:rsidP="00445A87">
      <w:pPr>
        <w:rPr>
          <w:rFonts w:ascii="Arial" w:eastAsia="Arial" w:hAnsi="Arial" w:cs="Arial"/>
          <w:b/>
          <w:szCs w:val="32"/>
        </w:rPr>
      </w:pPr>
      <w:r w:rsidRPr="00966FCF">
        <w:rPr>
          <w:rFonts w:ascii="Arial" w:eastAsia="Arial" w:hAnsi="Arial" w:cs="Arial"/>
          <w:b/>
          <w:szCs w:val="32"/>
        </w:rPr>
        <w:t>Little, Brown Book Group; 2022</w:t>
      </w:r>
    </w:p>
    <w:p w14:paraId="30D87689"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lastRenderedPageBreak/>
        <w:t>Reader Sophie L. Morgan</w:t>
      </w:r>
    </w:p>
    <w:p w14:paraId="7B483138" w14:textId="77777777" w:rsidR="00445A87" w:rsidRPr="00966FCF" w:rsidRDefault="00445A87" w:rsidP="00445A87">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On the precipice of starting her adult life, aged eighteen, Sophie crashed her car and was instantly paralysed from the chest down. Rushed to hospital, everything she had dreamed for her life was instantly forgotten and her journey to rediscover herself and build a different life began. Driving Forwards is a remarkable and powerful memoir, detailing Sophie's life-changing injury, her recovery, and her life since.</w:t>
      </w:r>
    </w:p>
    <w:p w14:paraId="1B952E2D"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8hrs 40mins</w:t>
      </w:r>
      <w:r w:rsidRPr="00966FCF">
        <w:rPr>
          <w:rFonts w:ascii="Arial" w:eastAsia="Arial" w:hAnsi="Arial" w:cs="Arial"/>
          <w:b/>
          <w:color w:val="000000"/>
          <w:szCs w:val="32"/>
        </w:rPr>
        <w:tab/>
      </w:r>
    </w:p>
    <w:p w14:paraId="37813CE4" w14:textId="45193F80" w:rsidR="00445A87" w:rsidRPr="00966FCF" w:rsidRDefault="00445A87" w:rsidP="00445A87">
      <w:pPr>
        <w:pStyle w:val="NoSpacing"/>
        <w:ind w:right="-46"/>
        <w:rPr>
          <w:rFonts w:ascii="Arial" w:eastAsia="Arial" w:hAnsi="Arial" w:cs="Arial"/>
          <w:b/>
          <w:szCs w:val="32"/>
        </w:rPr>
      </w:pPr>
      <w:r w:rsidRPr="00966FCF">
        <w:rPr>
          <w:rFonts w:ascii="Arial" w:eastAsia="Arial" w:hAnsi="Arial" w:cs="Arial"/>
          <w:b/>
          <w:szCs w:val="32"/>
        </w:rPr>
        <w:t>Catalogue number: 2 0 2 2 5</w:t>
      </w:r>
    </w:p>
    <w:p w14:paraId="108E0FB8" w14:textId="77777777" w:rsidR="00445A87" w:rsidRPr="00966FCF" w:rsidRDefault="00445A87" w:rsidP="005077EF">
      <w:pPr>
        <w:pStyle w:val="NoSpacing"/>
        <w:ind w:right="-46"/>
        <w:rPr>
          <w:rFonts w:ascii="Arial" w:eastAsia="Arial" w:hAnsi="Arial" w:cs="Arial"/>
          <w:b/>
          <w:szCs w:val="32"/>
        </w:rPr>
      </w:pPr>
    </w:p>
    <w:p w14:paraId="6FAB9E0E"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EVERYTHING IS EVERYTHING: A MEMOIR OF LOVE, HATE &amp; HOPE</w:t>
      </w:r>
    </w:p>
    <w:p w14:paraId="25DB6969"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Clive Myrie</w:t>
      </w:r>
    </w:p>
    <w:p w14:paraId="6D67B164" w14:textId="77777777" w:rsidR="00445A87" w:rsidRPr="00966FCF" w:rsidRDefault="00445A87" w:rsidP="00445A87">
      <w:pPr>
        <w:rPr>
          <w:rFonts w:ascii="Arial" w:eastAsia="Arial" w:hAnsi="Arial" w:cs="Arial"/>
          <w:b/>
          <w:szCs w:val="32"/>
        </w:rPr>
      </w:pPr>
      <w:r w:rsidRPr="00966FCF">
        <w:rPr>
          <w:rFonts w:ascii="Arial" w:eastAsia="Arial" w:hAnsi="Arial" w:cs="Arial"/>
          <w:b/>
          <w:szCs w:val="32"/>
        </w:rPr>
        <w:t>Hodder &amp; Stoughton; 2023</w:t>
      </w:r>
    </w:p>
    <w:p w14:paraId="3E0D37C6"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Clive Myrie</w:t>
      </w:r>
    </w:p>
    <w:p w14:paraId="1C2176E1" w14:textId="77777777" w:rsidR="00445A87" w:rsidRPr="00966FCF" w:rsidRDefault="00445A87" w:rsidP="00445A87">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As a Bolton teenager with a paper round, Clive Myrie read all the newspapers he delivered from cover to cover and dreamed of becoming a journalist. In this deeply personal memoir, he tells how his family history has influenced his view of the world, introducing us to his Windrush generation parents, a great grandfather who helped build the Panama Canal, and a great uncle who fought in the First World War.</w:t>
      </w:r>
    </w:p>
    <w:p w14:paraId="4ADA684F"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9hrs 9mins</w:t>
      </w:r>
    </w:p>
    <w:p w14:paraId="0592E6C4" w14:textId="37E07EFC" w:rsidR="00445A87" w:rsidRPr="00966FCF" w:rsidRDefault="00445A87" w:rsidP="00445A87">
      <w:pPr>
        <w:pStyle w:val="NoSpacing"/>
        <w:ind w:right="-46"/>
        <w:rPr>
          <w:rFonts w:ascii="Arial" w:hAnsi="Arial" w:cs="Arial"/>
          <w:b/>
          <w:bCs/>
          <w:smallCaps/>
          <w:color w:val="000000"/>
          <w:sz w:val="40"/>
          <w:szCs w:val="40"/>
        </w:rPr>
      </w:pPr>
      <w:r w:rsidRPr="00966FCF">
        <w:rPr>
          <w:rFonts w:ascii="Arial" w:eastAsia="Arial" w:hAnsi="Arial" w:cs="Arial"/>
          <w:b/>
          <w:szCs w:val="32"/>
        </w:rPr>
        <w:t>Catalogue number: 2 0 2 1 1</w:t>
      </w:r>
    </w:p>
    <w:p w14:paraId="47B61AE4" w14:textId="77777777" w:rsidR="00937676" w:rsidRPr="00966FCF" w:rsidRDefault="00937676" w:rsidP="001A757D">
      <w:pPr>
        <w:pStyle w:val="NoSpacing"/>
        <w:ind w:right="-46"/>
        <w:jc w:val="center"/>
        <w:rPr>
          <w:rFonts w:ascii="Arial" w:hAnsi="Arial" w:cs="Arial"/>
          <w:b/>
          <w:bCs/>
          <w:smallCaps/>
          <w:color w:val="000000"/>
          <w:sz w:val="40"/>
          <w:szCs w:val="40"/>
        </w:rPr>
      </w:pPr>
    </w:p>
    <w:p w14:paraId="514DA1FC"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BREAK POINT</w:t>
      </w:r>
    </w:p>
    <w:p w14:paraId="2A4C269A"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Ollie Ollerton</w:t>
      </w:r>
    </w:p>
    <w:p w14:paraId="4671A48E" w14:textId="77777777" w:rsidR="00937676" w:rsidRPr="00966FCF" w:rsidRDefault="00937676" w:rsidP="00937676">
      <w:pPr>
        <w:rPr>
          <w:rFonts w:ascii="Arial" w:eastAsia="Arial" w:hAnsi="Arial" w:cs="Arial"/>
          <w:b/>
          <w:szCs w:val="32"/>
        </w:rPr>
      </w:pPr>
      <w:r w:rsidRPr="00966FCF">
        <w:rPr>
          <w:rFonts w:ascii="Arial" w:eastAsia="Arial" w:hAnsi="Arial" w:cs="Arial"/>
          <w:b/>
          <w:szCs w:val="32"/>
        </w:rPr>
        <w:t>Blink; 2020</w:t>
      </w:r>
      <w:r w:rsidRPr="00966FCF">
        <w:rPr>
          <w:rFonts w:ascii="Arial" w:eastAsia="Arial" w:hAnsi="Arial" w:cs="Arial"/>
          <w:b/>
          <w:szCs w:val="32"/>
        </w:rPr>
        <w:tab/>
      </w:r>
    </w:p>
    <w:p w14:paraId="10C2C7C9"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Ollie Ollerton</w:t>
      </w:r>
    </w:p>
    <w:p w14:paraId="1B772896" w14:textId="77777777" w:rsidR="00937676" w:rsidRPr="00966FCF" w:rsidRDefault="00937676" w:rsidP="00937676">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Ex-Special Forces soldier and star of TV's SAS: Who Dares Wins, Ollie Ollerton has faced many break points in his life and now he tells us the vital lessons he has learnt. His incredible story features hardened criminals, high-speed car chases, counter-terrorism and humanitarian heroics - freeing children from a trafficking ring in Thailand. </w:t>
      </w:r>
    </w:p>
    <w:p w14:paraId="455CCFAB"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8hrs</w:t>
      </w:r>
      <w:r w:rsidRPr="00966FCF">
        <w:rPr>
          <w:rFonts w:ascii="Arial" w:eastAsia="Arial" w:hAnsi="Arial" w:cs="Arial"/>
          <w:b/>
          <w:color w:val="000000"/>
          <w:szCs w:val="32"/>
        </w:rPr>
        <w:tab/>
      </w:r>
      <w:r w:rsidRPr="00966FCF">
        <w:rPr>
          <w:rFonts w:ascii="Arial" w:eastAsia="Arial" w:hAnsi="Arial" w:cs="Arial"/>
          <w:b/>
          <w:color w:val="000000"/>
          <w:szCs w:val="32"/>
        </w:rPr>
        <w:tab/>
      </w:r>
    </w:p>
    <w:p w14:paraId="1CDC7A54" w14:textId="1497B069" w:rsidR="00937676" w:rsidRPr="00966FCF" w:rsidRDefault="00937676" w:rsidP="00937676">
      <w:pPr>
        <w:pStyle w:val="NoSpacing"/>
        <w:ind w:right="-46"/>
        <w:rPr>
          <w:rFonts w:ascii="Arial" w:eastAsia="Arial" w:hAnsi="Arial" w:cs="Arial"/>
          <w:b/>
          <w:szCs w:val="32"/>
        </w:rPr>
      </w:pPr>
      <w:r w:rsidRPr="00966FCF">
        <w:rPr>
          <w:rFonts w:ascii="Arial" w:eastAsia="Arial" w:hAnsi="Arial" w:cs="Arial"/>
          <w:b/>
          <w:szCs w:val="32"/>
        </w:rPr>
        <w:lastRenderedPageBreak/>
        <w:t>Catalogue number: 2 0 8 1 0</w:t>
      </w:r>
      <w:r w:rsidRPr="00966FCF">
        <w:rPr>
          <w:rFonts w:ascii="Arial" w:eastAsia="Arial" w:hAnsi="Arial" w:cs="Arial"/>
          <w:b/>
          <w:szCs w:val="32"/>
        </w:rPr>
        <w:tab/>
      </w:r>
    </w:p>
    <w:p w14:paraId="456FCA65" w14:textId="77777777" w:rsidR="009C003B" w:rsidRPr="00966FCF" w:rsidRDefault="009C003B" w:rsidP="00937676">
      <w:pPr>
        <w:pStyle w:val="NoSpacing"/>
        <w:ind w:right="-46"/>
        <w:rPr>
          <w:rFonts w:ascii="Arial" w:eastAsia="Arial" w:hAnsi="Arial" w:cs="Arial"/>
          <w:b/>
          <w:szCs w:val="32"/>
        </w:rPr>
      </w:pPr>
    </w:p>
    <w:p w14:paraId="1C74C4F0"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TELL ME GOOD THINGS: ON LOVE, DEATH AND MARRIAGE</w:t>
      </w:r>
    </w:p>
    <w:p w14:paraId="46B3EE2C"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James Runcie</w:t>
      </w:r>
    </w:p>
    <w:p w14:paraId="7FC4F6A8"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Bloomsbury; 2022</w:t>
      </w:r>
      <w:r w:rsidRPr="00966FCF">
        <w:rPr>
          <w:rFonts w:ascii="Arial" w:eastAsia="Arial" w:hAnsi="Arial" w:cs="Arial"/>
          <w:b/>
          <w:bCs/>
          <w:color w:val="000000"/>
          <w:szCs w:val="32"/>
        </w:rPr>
        <w:tab/>
      </w:r>
    </w:p>
    <w:p w14:paraId="423781B8"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Pip Torrens</w:t>
      </w:r>
    </w:p>
    <w:p w14:paraId="66783EE4" w14:textId="77777777" w:rsidR="009C003B" w:rsidRPr="00966FCF" w:rsidRDefault="009C003B" w:rsidP="009C003B">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James Runcie's wife Marilyn Imrie died in August 2020. In Tell Me Good Things, Runcie tells the story of Marilyn's illness and death while painting a vivid portrait of her life and their marriage. And during that first year of loss, he awakens to the strange paradox of grief: that the way to survive Marilyn's death is to understand how very good she was at living.</w:t>
      </w:r>
    </w:p>
    <w:p w14:paraId="2E11A2DF"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4hrs 35mins</w:t>
      </w:r>
      <w:r w:rsidRPr="00966FCF">
        <w:rPr>
          <w:rFonts w:ascii="Arial" w:eastAsia="Arial" w:hAnsi="Arial" w:cs="Arial"/>
          <w:b/>
          <w:bCs/>
          <w:color w:val="000000"/>
          <w:szCs w:val="32"/>
        </w:rPr>
        <w:tab/>
      </w:r>
    </w:p>
    <w:p w14:paraId="5E451CF5" w14:textId="75A20A05" w:rsidR="009C003B" w:rsidRPr="00966FCF" w:rsidRDefault="009C003B" w:rsidP="009C003B">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1 9 4 3 6</w:t>
      </w:r>
      <w:r w:rsidRPr="00966FCF">
        <w:rPr>
          <w:rFonts w:ascii="Arial" w:eastAsia="Arial" w:hAnsi="Arial" w:cs="Arial"/>
          <w:b/>
          <w:bCs/>
          <w:color w:val="000000"/>
          <w:szCs w:val="32"/>
        </w:rPr>
        <w:tab/>
      </w:r>
    </w:p>
    <w:p w14:paraId="1A396FF0" w14:textId="77777777" w:rsidR="00CD064E" w:rsidRPr="00966FCF" w:rsidRDefault="00CD064E" w:rsidP="009C003B">
      <w:pPr>
        <w:pStyle w:val="NoSpacing"/>
        <w:ind w:right="-46"/>
        <w:rPr>
          <w:rFonts w:ascii="Arial" w:eastAsia="Arial" w:hAnsi="Arial" w:cs="Arial"/>
          <w:b/>
          <w:bCs/>
          <w:color w:val="000000"/>
          <w:szCs w:val="32"/>
        </w:rPr>
      </w:pPr>
    </w:p>
    <w:p w14:paraId="66DCE1F9"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I WANT TO DIE BUT I WANT TO EAT TTEOKBOKKI</w:t>
      </w:r>
    </w:p>
    <w:p w14:paraId="42D60412"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Baek Sehee</w:t>
      </w:r>
    </w:p>
    <w:p w14:paraId="2766EE9F"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Bloomsbury; 2022</w:t>
      </w:r>
      <w:r w:rsidRPr="00966FCF">
        <w:rPr>
          <w:rFonts w:ascii="Arial" w:eastAsia="Arial" w:hAnsi="Arial" w:cs="Arial"/>
          <w:b/>
          <w:bCs/>
          <w:color w:val="000000"/>
          <w:szCs w:val="32"/>
        </w:rPr>
        <w:tab/>
      </w:r>
    </w:p>
    <w:p w14:paraId="32DD1990"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Jully Lee</w:t>
      </w:r>
    </w:p>
    <w:p w14:paraId="672A6DF2" w14:textId="714CB291" w:rsidR="00CD064E" w:rsidRPr="00966FCF" w:rsidRDefault="00CD064E" w:rsidP="00CD064E">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Baek Sehee is a successful young social media director at a publishing house when she begins seeing a psychiatrist about her depression</w:t>
      </w:r>
      <w:r w:rsidR="00C85535" w:rsidRPr="00966FCF">
        <w:rPr>
          <w:rFonts w:ascii="Arial" w:eastAsia="Arial" w:hAnsi="Arial" w:cs="Arial"/>
          <w:color w:val="000000"/>
          <w:szCs w:val="32"/>
        </w:rPr>
        <w:t>.</w:t>
      </w:r>
      <w:r w:rsidRPr="00966FCF">
        <w:rPr>
          <w:rFonts w:ascii="Arial" w:eastAsia="Arial" w:hAnsi="Arial" w:cs="Arial"/>
          <w:color w:val="000000"/>
          <w:szCs w:val="32"/>
        </w:rPr>
        <w:t xml:space="preserve"> Recording her dialogues with her psychiatrist over a 12-week period, Baek begins to disentangle the feedback loops, knee-jerk reactions and harmful behaviours that keep her locked in a cycle of self-abuse. </w:t>
      </w:r>
    </w:p>
    <w:p w14:paraId="61C8C570"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4hrs 41mins</w:t>
      </w:r>
      <w:r w:rsidRPr="00966FCF">
        <w:rPr>
          <w:rFonts w:ascii="Arial" w:eastAsia="Arial" w:hAnsi="Arial" w:cs="Arial"/>
          <w:b/>
          <w:bCs/>
          <w:color w:val="000000"/>
          <w:szCs w:val="32"/>
        </w:rPr>
        <w:tab/>
      </w:r>
    </w:p>
    <w:p w14:paraId="08C41EC3" w14:textId="6E4B426F" w:rsidR="00CD064E" w:rsidRPr="00966FCF" w:rsidRDefault="00CD064E" w:rsidP="00CD064E">
      <w:pPr>
        <w:pStyle w:val="NoSpacing"/>
        <w:ind w:right="-46"/>
        <w:rPr>
          <w:rFonts w:ascii="Arial" w:hAnsi="Arial" w:cs="Arial"/>
          <w:b/>
          <w:bCs/>
          <w:smallCaps/>
          <w:color w:val="000000"/>
          <w:sz w:val="40"/>
          <w:szCs w:val="40"/>
        </w:rPr>
      </w:pPr>
      <w:r w:rsidRPr="00966FCF">
        <w:rPr>
          <w:rFonts w:ascii="Arial" w:eastAsia="Arial" w:hAnsi="Arial" w:cs="Arial"/>
          <w:b/>
          <w:bCs/>
          <w:color w:val="000000"/>
          <w:szCs w:val="32"/>
        </w:rPr>
        <w:t>Catalogue number: 1 9 4 2 0</w:t>
      </w:r>
    </w:p>
    <w:p w14:paraId="3F278381" w14:textId="77777777" w:rsidR="00937676" w:rsidRPr="00966FCF" w:rsidRDefault="00937676" w:rsidP="001A757D">
      <w:pPr>
        <w:pStyle w:val="NoSpacing"/>
        <w:ind w:right="-46"/>
        <w:jc w:val="center"/>
        <w:rPr>
          <w:rFonts w:ascii="Arial" w:hAnsi="Arial" w:cs="Arial"/>
          <w:b/>
          <w:bCs/>
          <w:smallCaps/>
          <w:color w:val="000000"/>
          <w:sz w:val="40"/>
          <w:szCs w:val="40"/>
        </w:rPr>
      </w:pPr>
    </w:p>
    <w:p w14:paraId="198D781D"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BREADSONG: HOW BAKING CHANGED OUR LIVES</w:t>
      </w:r>
    </w:p>
    <w:p w14:paraId="6345B5B1"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Kitty Tait &amp; Al Tait</w:t>
      </w:r>
    </w:p>
    <w:p w14:paraId="04583A3F" w14:textId="77777777" w:rsidR="00937676" w:rsidRPr="00966FCF" w:rsidRDefault="00937676" w:rsidP="00937676">
      <w:pPr>
        <w:rPr>
          <w:rFonts w:ascii="Arial" w:eastAsia="Arial" w:hAnsi="Arial" w:cs="Arial"/>
          <w:b/>
          <w:szCs w:val="32"/>
        </w:rPr>
      </w:pPr>
      <w:r w:rsidRPr="00966FCF">
        <w:rPr>
          <w:rFonts w:ascii="Arial" w:eastAsia="Arial" w:hAnsi="Arial" w:cs="Arial"/>
          <w:b/>
          <w:szCs w:val="32"/>
        </w:rPr>
        <w:t>Bloomsbury; 2022</w:t>
      </w:r>
      <w:r w:rsidRPr="00966FCF">
        <w:rPr>
          <w:rFonts w:ascii="Arial" w:eastAsia="Arial" w:hAnsi="Arial" w:cs="Arial"/>
          <w:b/>
          <w:szCs w:val="32"/>
        </w:rPr>
        <w:tab/>
      </w:r>
    </w:p>
    <w:p w14:paraId="47BF286D"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Kitty Tait &amp; Al Tait</w:t>
      </w:r>
    </w:p>
    <w:p w14:paraId="0B7EB784" w14:textId="4D28AE1F" w:rsidR="00937676" w:rsidRPr="00966FCF" w:rsidRDefault="00937676" w:rsidP="00937676">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Breadsong tells the story of Kitty Tait who was a full-of-life 14-year-old until she was overwhelmed by an ever-thickening cloud of depression and </w:t>
      </w:r>
      <w:r w:rsidR="00C85535" w:rsidRPr="00966FCF">
        <w:rPr>
          <w:rFonts w:ascii="Arial" w:eastAsia="Arial" w:hAnsi="Arial" w:cs="Arial"/>
          <w:color w:val="000000"/>
          <w:szCs w:val="32"/>
        </w:rPr>
        <w:t>anxiety,</w:t>
      </w:r>
      <w:r w:rsidRPr="00966FCF">
        <w:rPr>
          <w:rFonts w:ascii="Arial" w:eastAsia="Arial" w:hAnsi="Arial" w:cs="Arial"/>
          <w:color w:val="000000"/>
          <w:szCs w:val="32"/>
        </w:rPr>
        <w:t xml:space="preserve"> and she withdrew from the world. One day her dad Alex baked a loaf of bread with her and </w:t>
      </w:r>
      <w:r w:rsidRPr="00966FCF">
        <w:rPr>
          <w:rFonts w:ascii="Arial" w:eastAsia="Arial" w:hAnsi="Arial" w:cs="Arial"/>
          <w:color w:val="000000"/>
          <w:szCs w:val="32"/>
        </w:rPr>
        <w:lastRenderedPageBreak/>
        <w:t xml:space="preserve">that small moment changed everything. One loaf quickly escalated into an obsession and Kitty started to find her way out of the terrible place she was in. </w:t>
      </w:r>
    </w:p>
    <w:p w14:paraId="1752F53C"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4hrs 14mins</w:t>
      </w:r>
      <w:r w:rsidRPr="00966FCF">
        <w:rPr>
          <w:rFonts w:ascii="Arial" w:eastAsia="Arial" w:hAnsi="Arial" w:cs="Arial"/>
          <w:b/>
          <w:color w:val="000000"/>
          <w:szCs w:val="32"/>
        </w:rPr>
        <w:tab/>
      </w:r>
      <w:r w:rsidRPr="00966FCF">
        <w:rPr>
          <w:rFonts w:ascii="Arial" w:eastAsia="Arial" w:hAnsi="Arial" w:cs="Arial"/>
          <w:b/>
          <w:color w:val="000000"/>
          <w:szCs w:val="32"/>
        </w:rPr>
        <w:tab/>
      </w:r>
    </w:p>
    <w:p w14:paraId="76E3BB18" w14:textId="6496ADB3" w:rsidR="00937676" w:rsidRPr="00966FCF" w:rsidRDefault="00937676" w:rsidP="00937676">
      <w:pPr>
        <w:pStyle w:val="NoSpacing"/>
        <w:ind w:right="-46"/>
        <w:rPr>
          <w:rFonts w:ascii="Arial" w:eastAsia="Arial" w:hAnsi="Arial" w:cs="Arial"/>
          <w:b/>
          <w:szCs w:val="32"/>
        </w:rPr>
      </w:pPr>
      <w:r w:rsidRPr="00966FCF">
        <w:rPr>
          <w:rFonts w:ascii="Arial" w:eastAsia="Arial" w:hAnsi="Arial" w:cs="Arial"/>
          <w:b/>
          <w:szCs w:val="32"/>
        </w:rPr>
        <w:t>Catalogue number: 1 9 2 2 2</w:t>
      </w:r>
      <w:r w:rsidRPr="00966FCF">
        <w:rPr>
          <w:rFonts w:ascii="Arial" w:eastAsia="Arial" w:hAnsi="Arial" w:cs="Arial"/>
          <w:b/>
          <w:szCs w:val="32"/>
        </w:rPr>
        <w:tab/>
      </w:r>
    </w:p>
    <w:p w14:paraId="75574F2F" w14:textId="77777777" w:rsidR="00CD064E" w:rsidRPr="00966FCF" w:rsidRDefault="00CD064E" w:rsidP="00937676">
      <w:pPr>
        <w:pStyle w:val="NoSpacing"/>
        <w:ind w:right="-46"/>
        <w:rPr>
          <w:rFonts w:ascii="Arial" w:eastAsia="Arial" w:hAnsi="Arial" w:cs="Arial"/>
          <w:b/>
          <w:szCs w:val="32"/>
        </w:rPr>
      </w:pPr>
    </w:p>
    <w:p w14:paraId="1E89D4D4"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LANDBRIDGE</w:t>
      </w:r>
    </w:p>
    <w:p w14:paraId="28B68230"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Y-Dang Troeung</w:t>
      </w:r>
    </w:p>
    <w:p w14:paraId="7CAD359D"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Penguin Books; 2023</w:t>
      </w:r>
      <w:r w:rsidRPr="00966FCF">
        <w:rPr>
          <w:rFonts w:ascii="Arial" w:eastAsia="Arial" w:hAnsi="Arial" w:cs="Arial"/>
          <w:b/>
          <w:bCs/>
          <w:color w:val="000000"/>
          <w:szCs w:val="32"/>
        </w:rPr>
        <w:tab/>
      </w:r>
    </w:p>
    <w:p w14:paraId="1BEEC17F"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Chris Patterson</w:t>
      </w:r>
    </w:p>
    <w:p w14:paraId="3181E98C" w14:textId="77777777" w:rsidR="00CD064E" w:rsidRPr="00966FCF" w:rsidRDefault="00CD064E" w:rsidP="00CD064E">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Born in, and named after, Thailand's Khao-I-Dang refugee camp, Y-Dang Troeung was the last of 60,000 Cambodian refugees admitted to Canada, fleeing the aftermath of Pol Pot's brutal Khmer Rouge regime. In Canada, Y-Dang became a literal poster child for the benevolence of the Canadian refugee project - and, implicitly, the unknowable horrors of Khmer Rouge-era Cambodia. In Landbridge, Y-Dang grapples with a life lived in the shadow of pre-constructed narratives. </w:t>
      </w:r>
    </w:p>
    <w:p w14:paraId="5FE9737A"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6hrs 8mins</w:t>
      </w:r>
      <w:r w:rsidRPr="00966FCF">
        <w:rPr>
          <w:rFonts w:ascii="Arial" w:eastAsia="Arial" w:hAnsi="Arial" w:cs="Arial"/>
          <w:b/>
          <w:bCs/>
          <w:color w:val="000000"/>
          <w:szCs w:val="32"/>
        </w:rPr>
        <w:tab/>
      </w:r>
    </w:p>
    <w:p w14:paraId="7012DBDE" w14:textId="1A000470" w:rsidR="00CD064E" w:rsidRPr="00966FCF" w:rsidRDefault="00CD064E" w:rsidP="00CD064E">
      <w:pPr>
        <w:pStyle w:val="NoSpacing"/>
        <w:ind w:right="-46"/>
        <w:rPr>
          <w:rFonts w:ascii="Arial" w:eastAsia="Arial" w:hAnsi="Arial" w:cs="Arial"/>
          <w:b/>
          <w:szCs w:val="32"/>
        </w:rPr>
      </w:pPr>
      <w:r w:rsidRPr="00966FCF">
        <w:rPr>
          <w:rFonts w:ascii="Arial" w:eastAsia="Arial" w:hAnsi="Arial" w:cs="Arial"/>
          <w:b/>
          <w:bCs/>
          <w:color w:val="000000"/>
          <w:szCs w:val="32"/>
        </w:rPr>
        <w:t>Catalogue number: 1 8 6 0 7</w:t>
      </w:r>
      <w:r w:rsidRPr="00966FCF">
        <w:rPr>
          <w:rFonts w:ascii="Arial" w:eastAsia="Arial" w:hAnsi="Arial" w:cs="Arial"/>
          <w:b/>
          <w:bCs/>
          <w:color w:val="000000"/>
          <w:szCs w:val="32"/>
        </w:rPr>
        <w:tab/>
      </w:r>
    </w:p>
    <w:p w14:paraId="0F2181DC" w14:textId="77777777" w:rsidR="00EA0538" w:rsidRPr="00966FCF" w:rsidRDefault="00EA0538" w:rsidP="00937676">
      <w:pPr>
        <w:pStyle w:val="NoSpacing"/>
        <w:ind w:right="-46"/>
        <w:rPr>
          <w:rFonts w:ascii="Arial" w:eastAsia="Arial" w:hAnsi="Arial" w:cs="Arial"/>
          <w:b/>
          <w:szCs w:val="32"/>
        </w:rPr>
      </w:pPr>
    </w:p>
    <w:p w14:paraId="0280CED5" w14:textId="77777777" w:rsidR="00EA0538" w:rsidRPr="00966FCF" w:rsidRDefault="00EA0538" w:rsidP="00EA053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LIFE MATTERS: AN INSPIRATIONAL AND HEARTWARMING MEMOIR OF REBUILDING LIFE AFTER LOSS</w:t>
      </w:r>
    </w:p>
    <w:p w14:paraId="228B760E" w14:textId="77777777" w:rsidR="00EA0538" w:rsidRPr="00966FCF" w:rsidRDefault="00EA0538" w:rsidP="00EA053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Kathryn E White</w:t>
      </w:r>
    </w:p>
    <w:p w14:paraId="5B3CC52A" w14:textId="77777777" w:rsidR="00EA0538" w:rsidRPr="00966FCF" w:rsidRDefault="00EA0538" w:rsidP="00EA053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Mole Publishing UK; 2020</w:t>
      </w:r>
      <w:r w:rsidRPr="00966FCF">
        <w:rPr>
          <w:rFonts w:ascii="Arial" w:eastAsia="Arial" w:hAnsi="Arial" w:cs="Arial"/>
          <w:b/>
          <w:bCs/>
          <w:color w:val="000000"/>
          <w:szCs w:val="32"/>
        </w:rPr>
        <w:tab/>
      </w:r>
    </w:p>
    <w:p w14:paraId="4564B114" w14:textId="77777777" w:rsidR="00EA0538" w:rsidRPr="00966FCF" w:rsidRDefault="00EA0538" w:rsidP="00EA053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Katherine Shaw</w:t>
      </w:r>
    </w:p>
    <w:p w14:paraId="42EA176B" w14:textId="77777777" w:rsidR="00EA0538" w:rsidRPr="00966FCF" w:rsidRDefault="00EA0538" w:rsidP="00EA0538">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When her husband is diagnosed with an aggressive brain tumour and she is plunged into widowhood at the tender age of 37, Kathryn's world is shattered. Life Matters is a searing account of the days that follow. Throughout, her unwavering love of horses weaves a golden thread of faith, providing strength through the darkest of times and warmth in a time of overwhelming grief. </w:t>
      </w:r>
    </w:p>
    <w:p w14:paraId="299144D4" w14:textId="77777777" w:rsidR="00EA0538" w:rsidRPr="00966FCF" w:rsidRDefault="00EA0538" w:rsidP="00EA053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8hrs</w:t>
      </w:r>
      <w:r w:rsidRPr="00966FCF">
        <w:rPr>
          <w:rFonts w:ascii="Arial" w:eastAsia="Arial" w:hAnsi="Arial" w:cs="Arial"/>
          <w:b/>
          <w:bCs/>
          <w:color w:val="000000"/>
          <w:szCs w:val="32"/>
        </w:rPr>
        <w:tab/>
      </w:r>
    </w:p>
    <w:p w14:paraId="214F83D2" w14:textId="450A5481" w:rsidR="00EA0538" w:rsidRPr="00966FCF" w:rsidRDefault="00EA0538" w:rsidP="00EA0538">
      <w:pPr>
        <w:pStyle w:val="NoSpacing"/>
        <w:ind w:right="-46"/>
        <w:rPr>
          <w:rFonts w:ascii="Arial" w:eastAsia="Arial" w:hAnsi="Arial" w:cs="Arial"/>
          <w:b/>
          <w:szCs w:val="32"/>
        </w:rPr>
      </w:pPr>
      <w:r w:rsidRPr="00966FCF">
        <w:rPr>
          <w:rFonts w:ascii="Arial" w:eastAsia="Arial" w:hAnsi="Arial" w:cs="Arial"/>
          <w:b/>
          <w:bCs/>
          <w:color w:val="000000"/>
          <w:szCs w:val="32"/>
        </w:rPr>
        <w:t>Catalogue number: 1 8 0 4 9</w:t>
      </w:r>
      <w:r w:rsidRPr="00966FCF">
        <w:rPr>
          <w:rFonts w:ascii="Arial" w:eastAsia="Arial" w:hAnsi="Arial" w:cs="Arial"/>
          <w:color w:val="000000"/>
          <w:szCs w:val="32"/>
        </w:rPr>
        <w:tab/>
      </w:r>
    </w:p>
    <w:p w14:paraId="6D4F5B87" w14:textId="77777777" w:rsidR="006A6068" w:rsidRPr="00966FCF" w:rsidRDefault="006A6068" w:rsidP="00937676">
      <w:pPr>
        <w:pStyle w:val="NoSpacing"/>
        <w:ind w:right="-46"/>
        <w:rPr>
          <w:rFonts w:ascii="Arial" w:eastAsia="Arial" w:hAnsi="Arial" w:cs="Arial"/>
          <w:b/>
          <w:szCs w:val="32"/>
        </w:rPr>
      </w:pPr>
    </w:p>
    <w:p w14:paraId="6103A1A4"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lastRenderedPageBreak/>
        <w:t>SUGAR AND SLATE</w:t>
      </w:r>
    </w:p>
    <w:p w14:paraId="635CF5F4"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Charlotte Williams</w:t>
      </w:r>
    </w:p>
    <w:p w14:paraId="005488A2"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Penguin Books; 2023</w:t>
      </w:r>
      <w:r w:rsidRPr="00966FCF">
        <w:rPr>
          <w:rFonts w:ascii="Arial" w:eastAsia="Arial" w:hAnsi="Arial" w:cs="Arial"/>
          <w:b/>
          <w:bCs/>
          <w:color w:val="000000"/>
          <w:szCs w:val="32"/>
        </w:rPr>
        <w:tab/>
      </w:r>
    </w:p>
    <w:p w14:paraId="460A4D0C"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Zadeiah Campbell-Davies and Bernadine Evaristo</w:t>
      </w:r>
    </w:p>
    <w:p w14:paraId="143AA6EC" w14:textId="2CACBEFE" w:rsidR="006A6068" w:rsidRPr="00966FCF" w:rsidRDefault="006A6068" w:rsidP="006A6068">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As the daughter of a white Welsh-speaking mother and black father from Guyana, Charlotte Williams's childhood world was one of mixed messages dominated by the feeling that 'somehow to be half-Welsh and half Afro-Caribbean was to be half of something but</w:t>
      </w:r>
      <w:r w:rsidR="00C85535" w:rsidRPr="00966FCF">
        <w:rPr>
          <w:rFonts w:ascii="Arial" w:eastAsia="Arial" w:hAnsi="Arial" w:cs="Arial"/>
          <w:color w:val="000000"/>
          <w:szCs w:val="32"/>
        </w:rPr>
        <w:t xml:space="preserve"> </w:t>
      </w:r>
      <w:r w:rsidRPr="00966FCF">
        <w:rPr>
          <w:rFonts w:ascii="Arial" w:eastAsia="Arial" w:hAnsi="Arial" w:cs="Arial"/>
          <w:color w:val="000000"/>
          <w:szCs w:val="32"/>
        </w:rPr>
        <w:t xml:space="preserve">never quite anything whole at all.' This is both a personal memoir and a story that speaks to the wider experience of mixed-race Britons. </w:t>
      </w:r>
    </w:p>
    <w:p w14:paraId="29225A44"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9hrs 4mins</w:t>
      </w:r>
      <w:r w:rsidRPr="00966FCF">
        <w:rPr>
          <w:rFonts w:ascii="Arial" w:eastAsia="Arial" w:hAnsi="Arial" w:cs="Arial"/>
          <w:b/>
          <w:bCs/>
          <w:color w:val="000000"/>
          <w:szCs w:val="32"/>
        </w:rPr>
        <w:tab/>
      </w:r>
    </w:p>
    <w:p w14:paraId="2EC8C085" w14:textId="299A09CC" w:rsidR="000E5DC8" w:rsidRPr="00966FCF" w:rsidRDefault="006A6068" w:rsidP="005404D5">
      <w:pPr>
        <w:pStyle w:val="NoSpacing"/>
        <w:ind w:right="-46"/>
        <w:rPr>
          <w:rFonts w:ascii="Arial" w:hAnsi="Arial" w:cs="Arial"/>
          <w:b/>
          <w:bCs/>
          <w:smallCaps/>
          <w:color w:val="000000"/>
          <w:sz w:val="40"/>
          <w:szCs w:val="40"/>
        </w:rPr>
      </w:pPr>
      <w:r w:rsidRPr="00966FCF">
        <w:rPr>
          <w:rFonts w:ascii="Arial" w:eastAsia="Arial" w:hAnsi="Arial" w:cs="Arial"/>
          <w:b/>
          <w:bCs/>
          <w:color w:val="000000"/>
          <w:szCs w:val="32"/>
        </w:rPr>
        <w:t>Catalogue number: 1 8 5 5 6</w:t>
      </w:r>
      <w:r w:rsidRPr="00966FCF">
        <w:rPr>
          <w:rFonts w:ascii="Arial" w:eastAsia="Arial" w:hAnsi="Arial" w:cs="Arial"/>
          <w:color w:val="000000"/>
          <w:szCs w:val="32"/>
        </w:rPr>
        <w:tab/>
      </w:r>
    </w:p>
    <w:p w14:paraId="047BE238" w14:textId="77777777" w:rsidR="00556C78" w:rsidRPr="00966FCF" w:rsidRDefault="00556C78" w:rsidP="001A757D">
      <w:pPr>
        <w:pStyle w:val="NoSpacing"/>
        <w:ind w:right="-46"/>
        <w:jc w:val="center"/>
        <w:rPr>
          <w:rFonts w:ascii="Arial" w:hAnsi="Arial" w:cs="Arial"/>
          <w:b/>
          <w:bCs/>
          <w:smallCaps/>
          <w:color w:val="000000"/>
          <w:szCs w:val="32"/>
        </w:rPr>
      </w:pPr>
    </w:p>
    <w:p w14:paraId="13A245E7" w14:textId="77777777" w:rsidR="00C85535" w:rsidRPr="00966FCF" w:rsidRDefault="00C85535" w:rsidP="001A757D">
      <w:pPr>
        <w:pStyle w:val="NoSpacing"/>
        <w:ind w:right="-46"/>
        <w:jc w:val="center"/>
        <w:rPr>
          <w:rFonts w:ascii="Arial" w:hAnsi="Arial" w:cs="Arial"/>
          <w:b/>
          <w:bCs/>
          <w:smallCaps/>
          <w:color w:val="000000"/>
          <w:szCs w:val="32"/>
        </w:rPr>
      </w:pPr>
    </w:p>
    <w:p w14:paraId="1FA22289" w14:textId="77777777" w:rsidR="005332E5" w:rsidRPr="00966FCF" w:rsidRDefault="005332E5" w:rsidP="001A757D">
      <w:pPr>
        <w:pStyle w:val="NoSpacing"/>
        <w:ind w:right="-46"/>
        <w:jc w:val="center"/>
        <w:rPr>
          <w:rFonts w:ascii="Arial" w:hAnsi="Arial" w:cs="Arial"/>
          <w:b/>
          <w:bCs/>
          <w:smallCaps/>
          <w:color w:val="000000"/>
          <w:sz w:val="40"/>
          <w:szCs w:val="40"/>
        </w:rPr>
      </w:pPr>
      <w:r w:rsidRPr="00966FCF">
        <w:rPr>
          <w:rFonts w:ascii="Arial" w:hAnsi="Arial" w:cs="Arial"/>
          <w:b/>
          <w:bCs/>
          <w:smallCaps/>
          <w:color w:val="000000"/>
          <w:sz w:val="40"/>
          <w:szCs w:val="40"/>
        </w:rPr>
        <w:t xml:space="preserve">BIOGRAPHY – </w:t>
      </w:r>
      <w:r w:rsidR="00E8168C" w:rsidRPr="00966FCF">
        <w:rPr>
          <w:rFonts w:ascii="Arial" w:hAnsi="Arial" w:cs="Arial"/>
          <w:b/>
          <w:bCs/>
          <w:smallCaps/>
          <w:color w:val="000000"/>
          <w:sz w:val="40"/>
          <w:szCs w:val="40"/>
        </w:rPr>
        <w:t>HISTORICAL</w:t>
      </w:r>
    </w:p>
    <w:p w14:paraId="5FE8B24A" w14:textId="77777777" w:rsidR="00FD67D3" w:rsidRPr="00966FCF" w:rsidRDefault="00FD67D3" w:rsidP="001A757D">
      <w:pPr>
        <w:pStyle w:val="NoSpacing"/>
        <w:ind w:right="-46"/>
        <w:jc w:val="center"/>
        <w:rPr>
          <w:rFonts w:ascii="Arial" w:hAnsi="Arial" w:cs="Arial"/>
          <w:b/>
          <w:bCs/>
          <w:smallCaps/>
          <w:color w:val="000000"/>
          <w:sz w:val="40"/>
          <w:szCs w:val="40"/>
        </w:rPr>
      </w:pPr>
    </w:p>
    <w:p w14:paraId="574806FC"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QUEEN'S SISTERS: THE LIVES OF THE SISTERS OF ELIZABETH WOODVILLE</w:t>
      </w:r>
    </w:p>
    <w:p w14:paraId="0140D295"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Sarah J. Hodder</w:t>
      </w:r>
    </w:p>
    <w:p w14:paraId="2EDB5A39"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Chronos Books; 2020</w:t>
      </w:r>
      <w:r w:rsidRPr="00966FCF">
        <w:rPr>
          <w:rFonts w:ascii="Arial" w:eastAsia="Arial" w:hAnsi="Arial" w:cs="Arial"/>
          <w:b/>
          <w:bCs/>
          <w:color w:val="000000"/>
          <w:szCs w:val="32"/>
        </w:rPr>
        <w:tab/>
      </w:r>
    </w:p>
    <w:p w14:paraId="30210A1C"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Vivienne Ennemoser</w:t>
      </w:r>
    </w:p>
    <w:p w14:paraId="7E8DAB7F" w14:textId="77777777" w:rsidR="00FD67D3" w:rsidRPr="00966FCF" w:rsidRDefault="00FD67D3" w:rsidP="00FD67D3">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Elizabeth Woodville, 'The White Queen', managed to make the transition from commoner to Queen and became the epitome of medieval heroines. When she became the wife of Edward IV her actions changed the life of her entire family. This book takes a fresh look at the lives of Elizabeth's sisters.  </w:t>
      </w:r>
    </w:p>
    <w:p w14:paraId="1BF92F19"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3hrs</w:t>
      </w:r>
      <w:r w:rsidRPr="00966FCF">
        <w:rPr>
          <w:rFonts w:ascii="Arial" w:eastAsia="Arial" w:hAnsi="Arial" w:cs="Arial"/>
          <w:b/>
          <w:bCs/>
          <w:color w:val="000000"/>
          <w:szCs w:val="32"/>
        </w:rPr>
        <w:tab/>
      </w:r>
    </w:p>
    <w:p w14:paraId="6C8C23D8" w14:textId="41908901" w:rsidR="00FD67D3" w:rsidRPr="00966FCF" w:rsidRDefault="00FD67D3" w:rsidP="00FD67D3">
      <w:pPr>
        <w:pStyle w:val="NoSpacing"/>
        <w:ind w:right="-46"/>
        <w:rPr>
          <w:rFonts w:ascii="Arial" w:hAnsi="Arial" w:cs="Arial"/>
          <w:b/>
          <w:bCs/>
          <w:smallCaps/>
          <w:color w:val="000000"/>
          <w:sz w:val="40"/>
          <w:szCs w:val="40"/>
        </w:rPr>
      </w:pPr>
      <w:r w:rsidRPr="00966FCF">
        <w:rPr>
          <w:rFonts w:ascii="Arial" w:eastAsia="Arial" w:hAnsi="Arial" w:cs="Arial"/>
          <w:b/>
          <w:bCs/>
          <w:color w:val="000000"/>
          <w:szCs w:val="32"/>
        </w:rPr>
        <w:t>Catalogue number: 1 8 2 5 7</w:t>
      </w:r>
      <w:r w:rsidRPr="00966FCF">
        <w:rPr>
          <w:rFonts w:ascii="Arial" w:eastAsia="Arial" w:hAnsi="Arial" w:cs="Arial"/>
          <w:color w:val="000000"/>
          <w:szCs w:val="32"/>
        </w:rPr>
        <w:tab/>
      </w:r>
    </w:p>
    <w:p w14:paraId="5417817C" w14:textId="77777777" w:rsidR="00300A19" w:rsidRPr="00966FCF" w:rsidRDefault="00300A19" w:rsidP="001A757D">
      <w:pPr>
        <w:pStyle w:val="NoSpacing"/>
        <w:ind w:right="-46"/>
        <w:jc w:val="center"/>
        <w:rPr>
          <w:rFonts w:ascii="Arial" w:hAnsi="Arial" w:cs="Arial"/>
          <w:b/>
          <w:bCs/>
          <w:smallCaps/>
          <w:color w:val="000000"/>
          <w:sz w:val="40"/>
          <w:szCs w:val="40"/>
        </w:rPr>
      </w:pPr>
    </w:p>
    <w:p w14:paraId="76870142"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ATHELSTAN</w:t>
      </w:r>
    </w:p>
    <w:p w14:paraId="34482754"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Tom Holland</w:t>
      </w:r>
    </w:p>
    <w:p w14:paraId="4F19A026" w14:textId="77777777" w:rsidR="00300A19" w:rsidRPr="00966FCF" w:rsidRDefault="00300A19" w:rsidP="00300A19">
      <w:pPr>
        <w:rPr>
          <w:rFonts w:ascii="Arial" w:eastAsia="Arial" w:hAnsi="Arial" w:cs="Arial"/>
          <w:b/>
          <w:szCs w:val="32"/>
        </w:rPr>
      </w:pPr>
      <w:r w:rsidRPr="00966FCF">
        <w:rPr>
          <w:rFonts w:ascii="Arial" w:eastAsia="Arial" w:hAnsi="Arial" w:cs="Arial"/>
          <w:b/>
          <w:szCs w:val="32"/>
        </w:rPr>
        <w:t>Penguin Books; 2018</w:t>
      </w:r>
    </w:p>
    <w:p w14:paraId="2521BB75"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Roy McMillan</w:t>
      </w:r>
    </w:p>
    <w:p w14:paraId="1A212F54" w14:textId="77777777" w:rsidR="00300A19" w:rsidRPr="00966FCF" w:rsidRDefault="00300A19" w:rsidP="00300A19">
      <w:pPr>
        <w:pBdr>
          <w:top w:val="nil"/>
          <w:left w:val="nil"/>
          <w:bottom w:val="nil"/>
          <w:right w:val="nil"/>
          <w:between w:val="nil"/>
        </w:pBdr>
        <w:rPr>
          <w:rFonts w:ascii="Arial" w:eastAsia="Arial" w:hAnsi="Arial" w:cs="Arial"/>
          <w:szCs w:val="32"/>
        </w:rPr>
      </w:pPr>
      <w:r w:rsidRPr="00966FCF">
        <w:rPr>
          <w:rFonts w:ascii="Arial" w:eastAsia="Arial" w:hAnsi="Arial" w:cs="Arial"/>
          <w:color w:val="000000"/>
          <w:szCs w:val="32"/>
        </w:rPr>
        <w:t xml:space="preserve">The formation of England happened against the odds - the division of the country into rival kingdoms, the assaults of the Vikings, the precarious position of the island on the edge of the </w:t>
      </w:r>
      <w:r w:rsidRPr="00966FCF">
        <w:rPr>
          <w:rFonts w:ascii="Arial" w:eastAsia="Arial" w:hAnsi="Arial" w:cs="Arial"/>
          <w:color w:val="000000"/>
          <w:szCs w:val="32"/>
        </w:rPr>
        <w:lastRenderedPageBreak/>
        <w:t xml:space="preserve">known world. But King Alfred ensured the survival of Wessex, his son Eadweard expanded it, and his grandson Æthelstan finally united Mercia and Wessex and conquered Northumbria. Tom Holland recounts this extraordinarily exciting story. </w:t>
      </w:r>
    </w:p>
    <w:p w14:paraId="0621695C"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2hrs 45mins</w:t>
      </w:r>
      <w:r w:rsidRPr="00966FCF">
        <w:rPr>
          <w:rFonts w:ascii="Arial" w:eastAsia="Arial" w:hAnsi="Arial" w:cs="Arial"/>
          <w:b/>
          <w:color w:val="000000"/>
          <w:szCs w:val="32"/>
        </w:rPr>
        <w:tab/>
      </w:r>
      <w:r w:rsidRPr="00966FCF">
        <w:rPr>
          <w:rFonts w:ascii="Arial" w:eastAsia="Arial" w:hAnsi="Arial" w:cs="Arial"/>
          <w:b/>
          <w:color w:val="000000"/>
          <w:szCs w:val="32"/>
        </w:rPr>
        <w:tab/>
      </w:r>
    </w:p>
    <w:p w14:paraId="3F31DA0D" w14:textId="4AD3989B" w:rsidR="00300A19" w:rsidRPr="00966FCF" w:rsidRDefault="00300A19" w:rsidP="00300A19">
      <w:pPr>
        <w:pStyle w:val="NoSpacing"/>
        <w:ind w:right="-46"/>
        <w:rPr>
          <w:rFonts w:ascii="Arial" w:hAnsi="Arial" w:cs="Arial"/>
          <w:b/>
          <w:bCs/>
          <w:smallCaps/>
          <w:color w:val="000000"/>
          <w:sz w:val="40"/>
          <w:szCs w:val="40"/>
        </w:rPr>
      </w:pPr>
      <w:r w:rsidRPr="00966FCF">
        <w:rPr>
          <w:rFonts w:ascii="Arial" w:eastAsia="Arial" w:hAnsi="Arial" w:cs="Arial"/>
          <w:b/>
          <w:szCs w:val="32"/>
        </w:rPr>
        <w:t>Catalogue number: 1 9 1 6 6</w:t>
      </w:r>
      <w:r w:rsidRPr="00966FCF">
        <w:rPr>
          <w:rFonts w:ascii="Arial" w:eastAsia="Arial" w:hAnsi="Arial" w:cs="Arial"/>
          <w:b/>
          <w:szCs w:val="32"/>
        </w:rPr>
        <w:tab/>
      </w:r>
    </w:p>
    <w:p w14:paraId="7AE565C5" w14:textId="77777777" w:rsidR="00F62BFD" w:rsidRPr="00966FCF" w:rsidRDefault="00F62BFD" w:rsidP="001A757D">
      <w:pPr>
        <w:pStyle w:val="NoSpacing"/>
        <w:ind w:right="-46"/>
        <w:jc w:val="center"/>
        <w:rPr>
          <w:rFonts w:ascii="Arial" w:hAnsi="Arial" w:cs="Arial"/>
          <w:b/>
          <w:bCs/>
          <w:smallCaps/>
          <w:color w:val="000000"/>
          <w:sz w:val="40"/>
          <w:szCs w:val="40"/>
        </w:rPr>
      </w:pPr>
    </w:p>
    <w:p w14:paraId="16527105"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AGENT JOSEPHINE: AMERICAN BEAUTY, FRENCH HERO, BRITISH SPY</w:t>
      </w:r>
    </w:p>
    <w:p w14:paraId="73C69B43"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Damien Lewis</w:t>
      </w:r>
    </w:p>
    <w:p w14:paraId="253F605D"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PublicAffairs; 2023</w:t>
      </w:r>
      <w:r w:rsidRPr="00966FCF">
        <w:rPr>
          <w:rFonts w:ascii="Arial" w:eastAsia="Arial" w:hAnsi="Arial" w:cs="Arial"/>
          <w:b/>
          <w:color w:val="000000"/>
          <w:szCs w:val="32"/>
        </w:rPr>
        <w:tab/>
      </w:r>
    </w:p>
    <w:p w14:paraId="0B608F8D" w14:textId="77777777" w:rsidR="00F62BFD" w:rsidRPr="00966FCF" w:rsidRDefault="00F62BFD" w:rsidP="00F62BFD">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color w:val="000000"/>
          <w:szCs w:val="32"/>
        </w:rPr>
        <w:t>Reader John Hobday</w:t>
      </w:r>
    </w:p>
    <w:p w14:paraId="126FDDCE" w14:textId="77777777" w:rsidR="00F62BFD" w:rsidRPr="00966FCF" w:rsidRDefault="00F62BFD" w:rsidP="00F62BFD">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Prior to World War II, Josephine Baker was a music-hall diva. When the Nazis seized Paris, she was banned from the stage, yet instead of returning to America, she vowed to stay and to fight the Nazi evil. Overnight, she went from performer to Resistance spy. This is her story.  </w:t>
      </w:r>
    </w:p>
    <w:p w14:paraId="689CE98C"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Running time 18hrs</w:t>
      </w:r>
      <w:r w:rsidRPr="00966FCF">
        <w:rPr>
          <w:rFonts w:ascii="Arial" w:eastAsia="Arial" w:hAnsi="Arial" w:cs="Arial"/>
          <w:b/>
          <w:color w:val="000000"/>
          <w:szCs w:val="32"/>
        </w:rPr>
        <w:tab/>
      </w:r>
    </w:p>
    <w:p w14:paraId="66B88529" w14:textId="77777777" w:rsidR="00F62BFD" w:rsidRPr="00966FCF" w:rsidRDefault="00F62BFD" w:rsidP="00F62BFD">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color w:val="000000"/>
          <w:szCs w:val="32"/>
        </w:rPr>
        <w:t>Catalogue number: 1 9 5 1 1</w:t>
      </w:r>
      <w:r w:rsidRPr="00966FCF">
        <w:rPr>
          <w:rFonts w:ascii="Arial" w:eastAsia="Arial" w:hAnsi="Arial" w:cs="Arial"/>
          <w:color w:val="000000"/>
          <w:szCs w:val="32"/>
        </w:rPr>
        <w:tab/>
      </w:r>
      <w:r w:rsidRPr="00966FCF">
        <w:rPr>
          <w:rFonts w:ascii="Arial" w:eastAsia="Arial" w:hAnsi="Arial" w:cs="Arial"/>
          <w:color w:val="000000"/>
          <w:szCs w:val="32"/>
        </w:rPr>
        <w:tab/>
      </w:r>
      <w:r w:rsidRPr="00966FCF">
        <w:rPr>
          <w:rFonts w:ascii="Arial" w:eastAsia="Arial" w:hAnsi="Arial" w:cs="Arial"/>
          <w:color w:val="000000"/>
          <w:szCs w:val="32"/>
        </w:rPr>
        <w:tab/>
      </w:r>
    </w:p>
    <w:p w14:paraId="6E7EECE1" w14:textId="77777777" w:rsidR="00F62BFD" w:rsidRPr="00966FCF" w:rsidRDefault="00F62BFD" w:rsidP="001A757D">
      <w:pPr>
        <w:pStyle w:val="NoSpacing"/>
        <w:ind w:right="-46"/>
        <w:jc w:val="center"/>
        <w:rPr>
          <w:rFonts w:ascii="Arial" w:hAnsi="Arial" w:cs="Arial"/>
          <w:b/>
          <w:bCs/>
          <w:smallCaps/>
          <w:color w:val="000000"/>
          <w:szCs w:val="32"/>
        </w:rPr>
      </w:pPr>
    </w:p>
    <w:p w14:paraId="4A71D47A" w14:textId="77777777" w:rsidR="00D67117" w:rsidRPr="00966FCF" w:rsidRDefault="00D67117" w:rsidP="005404D5">
      <w:pPr>
        <w:pStyle w:val="NoSpacing"/>
        <w:ind w:right="-46"/>
        <w:rPr>
          <w:rFonts w:ascii="Arial" w:hAnsi="Arial" w:cs="Arial"/>
          <w:b/>
          <w:bCs/>
          <w:smallCaps/>
          <w:color w:val="000000"/>
          <w:szCs w:val="32"/>
        </w:rPr>
      </w:pPr>
    </w:p>
    <w:p w14:paraId="0BF131DA" w14:textId="77777777" w:rsidR="00C52694" w:rsidRPr="00966FCF" w:rsidRDefault="00C52694" w:rsidP="001A757D">
      <w:pPr>
        <w:pStyle w:val="NoSpacing"/>
        <w:ind w:right="-46"/>
        <w:jc w:val="center"/>
        <w:rPr>
          <w:rFonts w:ascii="Arial" w:hAnsi="Arial" w:cs="Arial"/>
          <w:b/>
          <w:bCs/>
          <w:smallCaps/>
          <w:color w:val="000000"/>
          <w:sz w:val="40"/>
          <w:szCs w:val="40"/>
        </w:rPr>
      </w:pPr>
      <w:r w:rsidRPr="00966FCF">
        <w:rPr>
          <w:rFonts w:ascii="Arial" w:hAnsi="Arial" w:cs="Arial"/>
          <w:b/>
          <w:bCs/>
          <w:smallCaps/>
          <w:color w:val="000000"/>
          <w:sz w:val="40"/>
          <w:szCs w:val="40"/>
        </w:rPr>
        <w:t>BIOGRAPHY – POLITICAL</w:t>
      </w:r>
    </w:p>
    <w:p w14:paraId="4477A6A0" w14:textId="77777777" w:rsidR="005077EF" w:rsidRPr="00966FCF" w:rsidRDefault="005077EF" w:rsidP="001A757D">
      <w:pPr>
        <w:pStyle w:val="NoSpacing"/>
        <w:ind w:right="-46"/>
        <w:jc w:val="center"/>
        <w:rPr>
          <w:rFonts w:ascii="Arial" w:hAnsi="Arial" w:cs="Arial"/>
          <w:b/>
          <w:bCs/>
          <w:smallCaps/>
          <w:color w:val="000000"/>
          <w:sz w:val="40"/>
          <w:szCs w:val="40"/>
        </w:rPr>
      </w:pPr>
    </w:p>
    <w:p w14:paraId="702E3B7C"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GETTING TO KNOW THE GENERAL</w:t>
      </w:r>
    </w:p>
    <w:p w14:paraId="38ACF4F7"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Graham Greene</w:t>
      </w:r>
    </w:p>
    <w:p w14:paraId="5E3E7761" w14:textId="77777777" w:rsidR="005077EF" w:rsidRPr="00966FCF" w:rsidRDefault="005077EF" w:rsidP="005077EF">
      <w:pPr>
        <w:rPr>
          <w:rFonts w:ascii="Arial" w:eastAsia="Arial" w:hAnsi="Arial" w:cs="Arial"/>
          <w:b/>
          <w:szCs w:val="32"/>
        </w:rPr>
      </w:pPr>
      <w:r w:rsidRPr="00966FCF">
        <w:rPr>
          <w:rFonts w:ascii="Arial" w:eastAsia="Arial" w:hAnsi="Arial" w:cs="Arial"/>
          <w:b/>
          <w:szCs w:val="32"/>
        </w:rPr>
        <w:t>Vintage Digital; 2020</w:t>
      </w:r>
    </w:p>
    <w:p w14:paraId="1D76A14D"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Elliot Levy</w:t>
      </w:r>
    </w:p>
    <w:p w14:paraId="6B16D160" w14:textId="77777777" w:rsidR="005077EF" w:rsidRPr="00966FCF" w:rsidRDefault="005077EF" w:rsidP="005077E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Getting to Know the General is Graham Greene's account of a five-year personal involvement with Omar Torrijos, ruler of Panama from 1968-81 and Sergeant Chuchu, one of the few men in the National Guard whom the General trusted completely. It is a fascinating tribute to an inspirational politician in the vital period of his country's history, and to an unusual and enduring friendship.</w:t>
      </w:r>
    </w:p>
    <w:p w14:paraId="656B37E0"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6hrs 13mins</w:t>
      </w:r>
      <w:r w:rsidRPr="00966FCF">
        <w:rPr>
          <w:rFonts w:ascii="Arial" w:eastAsia="Arial" w:hAnsi="Arial" w:cs="Arial"/>
          <w:b/>
          <w:color w:val="000000"/>
          <w:szCs w:val="32"/>
        </w:rPr>
        <w:tab/>
      </w:r>
    </w:p>
    <w:p w14:paraId="6294592F" w14:textId="5D4B6AB5" w:rsidR="005077EF" w:rsidRPr="00966FCF" w:rsidRDefault="005077EF" w:rsidP="005077EF">
      <w:pPr>
        <w:pStyle w:val="NoSpacing"/>
        <w:ind w:right="-46"/>
        <w:rPr>
          <w:rFonts w:ascii="Arial" w:hAnsi="Arial" w:cs="Arial"/>
          <w:b/>
          <w:bCs/>
          <w:smallCaps/>
          <w:color w:val="000000"/>
          <w:sz w:val="40"/>
          <w:szCs w:val="40"/>
        </w:rPr>
      </w:pPr>
      <w:r w:rsidRPr="00966FCF">
        <w:rPr>
          <w:rFonts w:ascii="Arial" w:eastAsia="Arial" w:hAnsi="Arial" w:cs="Arial"/>
          <w:b/>
          <w:szCs w:val="32"/>
        </w:rPr>
        <w:t>Catalogue number: 1 8 8 8 3</w:t>
      </w:r>
      <w:r w:rsidRPr="00966FCF">
        <w:rPr>
          <w:rFonts w:ascii="Arial" w:eastAsia="Arial" w:hAnsi="Arial" w:cs="Arial"/>
          <w:b/>
          <w:szCs w:val="32"/>
        </w:rPr>
        <w:tab/>
      </w:r>
    </w:p>
    <w:p w14:paraId="00B87999" w14:textId="77777777" w:rsidR="00FD67D3" w:rsidRPr="00966FCF" w:rsidRDefault="00FD67D3" w:rsidP="001A757D">
      <w:pPr>
        <w:pStyle w:val="NoSpacing"/>
        <w:ind w:right="-46"/>
        <w:jc w:val="center"/>
        <w:rPr>
          <w:rFonts w:ascii="Arial" w:hAnsi="Arial" w:cs="Arial"/>
          <w:b/>
          <w:bCs/>
          <w:smallCaps/>
          <w:color w:val="000000"/>
          <w:sz w:val="40"/>
          <w:szCs w:val="40"/>
        </w:rPr>
      </w:pPr>
    </w:p>
    <w:p w14:paraId="52B710E2"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POWER IN THE PEOPLE: NOT THE PEOPLE IN POWER</w:t>
      </w:r>
    </w:p>
    <w:p w14:paraId="540F89AA"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Michael Mansfield</w:t>
      </w:r>
    </w:p>
    <w:p w14:paraId="7321173F"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Monoray; 2023</w:t>
      </w:r>
      <w:r w:rsidRPr="00966FCF">
        <w:rPr>
          <w:rFonts w:ascii="Arial" w:eastAsia="Arial" w:hAnsi="Arial" w:cs="Arial"/>
          <w:b/>
          <w:bCs/>
          <w:color w:val="000000"/>
          <w:szCs w:val="32"/>
        </w:rPr>
        <w:tab/>
      </w:r>
    </w:p>
    <w:p w14:paraId="5785B995"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Michael Mansfield</w:t>
      </w:r>
    </w:p>
    <w:p w14:paraId="402D5FF9" w14:textId="77777777" w:rsidR="00FD67D3" w:rsidRPr="00966FCF" w:rsidRDefault="00FD67D3" w:rsidP="00FD67D3">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Barrister Michael Mansfield, KC, has spent his career fighting injustice, persecution and corruption. In this short but powerful book, the veteran barrister draws upon his 50 years of fighting for justice and revisits his most important cases and clients, proving without doubt that the power is in the people - not the people in power.</w:t>
      </w:r>
    </w:p>
    <w:p w14:paraId="27C79AF1"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7hrs 32mins</w:t>
      </w:r>
      <w:r w:rsidRPr="00966FCF">
        <w:rPr>
          <w:rFonts w:ascii="Arial" w:eastAsia="Arial" w:hAnsi="Arial" w:cs="Arial"/>
          <w:b/>
          <w:bCs/>
          <w:color w:val="000000"/>
          <w:szCs w:val="32"/>
        </w:rPr>
        <w:tab/>
      </w:r>
    </w:p>
    <w:p w14:paraId="4AB667C0" w14:textId="2F8FCDF8" w:rsidR="00FD67D3" w:rsidRPr="00966FCF" w:rsidRDefault="00FD67D3" w:rsidP="00FD67D3">
      <w:pPr>
        <w:pStyle w:val="NoSpacing"/>
        <w:ind w:right="-46"/>
        <w:rPr>
          <w:rFonts w:ascii="Arial" w:hAnsi="Arial" w:cs="Arial"/>
          <w:b/>
          <w:bCs/>
          <w:smallCaps/>
          <w:color w:val="000000"/>
          <w:sz w:val="40"/>
          <w:szCs w:val="40"/>
        </w:rPr>
      </w:pPr>
      <w:r w:rsidRPr="00966FCF">
        <w:rPr>
          <w:rFonts w:ascii="Arial" w:eastAsia="Arial" w:hAnsi="Arial" w:cs="Arial"/>
          <w:b/>
          <w:bCs/>
          <w:color w:val="000000"/>
          <w:szCs w:val="32"/>
        </w:rPr>
        <w:t>Catalogue number: 1 9 2 1 0</w:t>
      </w:r>
      <w:r w:rsidRPr="00966FCF">
        <w:rPr>
          <w:rFonts w:ascii="Arial" w:eastAsia="Arial" w:hAnsi="Arial" w:cs="Arial"/>
          <w:color w:val="000000"/>
          <w:szCs w:val="32"/>
        </w:rPr>
        <w:tab/>
      </w:r>
    </w:p>
    <w:p w14:paraId="3F123064" w14:textId="77777777" w:rsidR="00E512B2" w:rsidRPr="00966FCF" w:rsidRDefault="00E512B2" w:rsidP="001A757D">
      <w:pPr>
        <w:pStyle w:val="NoSpacing"/>
        <w:ind w:right="-46"/>
        <w:jc w:val="center"/>
        <w:rPr>
          <w:rFonts w:ascii="Arial" w:hAnsi="Arial" w:cs="Arial"/>
          <w:b/>
          <w:bCs/>
          <w:smallCaps/>
          <w:color w:val="000000"/>
          <w:szCs w:val="32"/>
        </w:rPr>
      </w:pPr>
    </w:p>
    <w:p w14:paraId="75D2D581" w14:textId="77777777" w:rsidR="005404D5" w:rsidRPr="00966FCF" w:rsidRDefault="005404D5" w:rsidP="001A757D">
      <w:pPr>
        <w:pStyle w:val="NoSpacing"/>
        <w:ind w:right="-46"/>
        <w:jc w:val="center"/>
        <w:rPr>
          <w:rFonts w:ascii="Arial" w:hAnsi="Arial" w:cs="Arial"/>
          <w:b/>
          <w:bCs/>
          <w:smallCaps/>
          <w:color w:val="000000"/>
          <w:szCs w:val="32"/>
        </w:rPr>
      </w:pPr>
    </w:p>
    <w:p w14:paraId="228C55DA" w14:textId="77777777" w:rsidR="00DA04F7" w:rsidRPr="00966FCF" w:rsidRDefault="00DA04F7" w:rsidP="001A757D">
      <w:pPr>
        <w:pStyle w:val="NoSpacing"/>
        <w:ind w:right="-46"/>
        <w:jc w:val="center"/>
        <w:rPr>
          <w:rFonts w:ascii="Arial" w:hAnsi="Arial" w:cs="Arial"/>
          <w:b/>
          <w:bCs/>
          <w:smallCaps/>
          <w:color w:val="000000"/>
          <w:sz w:val="40"/>
          <w:szCs w:val="40"/>
        </w:rPr>
      </w:pPr>
      <w:r w:rsidRPr="00966FCF">
        <w:rPr>
          <w:rFonts w:ascii="Arial" w:hAnsi="Arial" w:cs="Arial"/>
          <w:b/>
          <w:bCs/>
          <w:smallCaps/>
          <w:color w:val="000000"/>
          <w:sz w:val="40"/>
          <w:szCs w:val="40"/>
        </w:rPr>
        <w:t>BIOGRAPHY – SPORT</w:t>
      </w:r>
    </w:p>
    <w:p w14:paraId="47A7D0FA" w14:textId="77777777" w:rsidR="00300A19" w:rsidRPr="00966FCF" w:rsidRDefault="00300A19" w:rsidP="001A757D">
      <w:pPr>
        <w:pStyle w:val="NoSpacing"/>
        <w:ind w:right="-46"/>
        <w:jc w:val="center"/>
        <w:rPr>
          <w:rFonts w:ascii="Arial" w:hAnsi="Arial" w:cs="Arial"/>
          <w:b/>
          <w:bCs/>
          <w:smallCaps/>
          <w:color w:val="000000"/>
          <w:sz w:val="40"/>
          <w:szCs w:val="40"/>
        </w:rPr>
      </w:pPr>
    </w:p>
    <w:p w14:paraId="5CFC5C1B"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TWIN AMBITIONS: MY AUTOBIOGRAPHY</w:t>
      </w:r>
    </w:p>
    <w:p w14:paraId="58665638"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Mo Farah</w:t>
      </w:r>
    </w:p>
    <w:p w14:paraId="69067716"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Hodder &amp; Stoughton; 2013</w:t>
      </w:r>
      <w:r w:rsidRPr="00966FCF">
        <w:rPr>
          <w:rFonts w:ascii="Arial" w:eastAsia="Arial" w:hAnsi="Arial" w:cs="Arial"/>
          <w:b/>
          <w:bCs/>
          <w:color w:val="000000"/>
          <w:szCs w:val="32"/>
        </w:rPr>
        <w:tab/>
      </w:r>
    </w:p>
    <w:p w14:paraId="3813718B"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Arinz Kene</w:t>
      </w:r>
    </w:p>
    <w:p w14:paraId="5CF7A036" w14:textId="77777777" w:rsidR="00950A99" w:rsidRPr="00966FCF" w:rsidRDefault="00950A99" w:rsidP="00950A9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Twin Ambitions is much more than an autobiography by a great Olympic champion. It's a moving human story of a man who grew up in difficult circumstances, separated from his family at an early age, who struggled to overcome seemingly insurmountable obstacles and realise his dream. </w:t>
      </w:r>
    </w:p>
    <w:p w14:paraId="22CA12BB"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9hrs 31mins</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414A5DC6" w14:textId="3D3D64FA" w:rsidR="00950A99" w:rsidRPr="00966FCF" w:rsidRDefault="00950A99" w:rsidP="00950A99">
      <w:pPr>
        <w:pStyle w:val="NoSpacing"/>
        <w:ind w:right="-46"/>
        <w:rPr>
          <w:rFonts w:ascii="Arial" w:eastAsia="Arial" w:hAnsi="Arial" w:cs="Arial"/>
          <w:color w:val="000000"/>
          <w:szCs w:val="32"/>
        </w:rPr>
      </w:pPr>
      <w:r w:rsidRPr="00966FCF">
        <w:rPr>
          <w:rFonts w:ascii="Arial" w:eastAsia="Arial" w:hAnsi="Arial" w:cs="Arial"/>
          <w:b/>
          <w:bCs/>
          <w:color w:val="000000"/>
          <w:szCs w:val="32"/>
        </w:rPr>
        <w:t>Catalogue number: 1 9 1 1 3</w:t>
      </w:r>
      <w:r w:rsidRPr="00966FCF">
        <w:rPr>
          <w:rFonts w:ascii="Arial" w:eastAsia="Arial" w:hAnsi="Arial" w:cs="Arial"/>
          <w:color w:val="000000"/>
          <w:szCs w:val="32"/>
        </w:rPr>
        <w:tab/>
      </w:r>
    </w:p>
    <w:p w14:paraId="13ADF84D" w14:textId="77777777" w:rsidR="00950A99" w:rsidRPr="00966FCF" w:rsidRDefault="00950A99" w:rsidP="00950A99">
      <w:pPr>
        <w:pStyle w:val="NoSpacing"/>
        <w:ind w:right="-46"/>
        <w:rPr>
          <w:rFonts w:ascii="Arial" w:hAnsi="Arial" w:cs="Arial"/>
          <w:b/>
          <w:bCs/>
          <w:smallCaps/>
          <w:color w:val="000000"/>
          <w:sz w:val="40"/>
          <w:szCs w:val="40"/>
        </w:rPr>
      </w:pPr>
    </w:p>
    <w:p w14:paraId="6F7105BE"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ALL THAT MATTERS</w:t>
      </w:r>
    </w:p>
    <w:p w14:paraId="5DF63BEA"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Sir Chris Hoy</w:t>
      </w:r>
    </w:p>
    <w:p w14:paraId="4A655D71"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Hodder &amp; Stoughton; 2024</w:t>
      </w:r>
    </w:p>
    <w:p w14:paraId="2DBEA54C"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Sir Chris Hoy</w:t>
      </w:r>
    </w:p>
    <w:p w14:paraId="05D82802" w14:textId="77777777" w:rsidR="00300A19" w:rsidRPr="00966FCF" w:rsidRDefault="00300A19" w:rsidP="00300A1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Last year, Sir Chris Hoy faced a life-changing moment: he found out that the ache in his shoulder was in fact a tumour, </w:t>
      </w:r>
      <w:r w:rsidRPr="00966FCF">
        <w:rPr>
          <w:rFonts w:ascii="Arial" w:eastAsia="Arial" w:hAnsi="Arial" w:cs="Arial"/>
          <w:color w:val="000000"/>
          <w:szCs w:val="32"/>
        </w:rPr>
        <w:lastRenderedPageBreak/>
        <w:t xml:space="preserve">and that he had Stage 4 cancer. In this memoir, Chris shares the next phase of his extraordinary life with exceptional bravery. </w:t>
      </w:r>
    </w:p>
    <w:p w14:paraId="50838E92"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Running time 5hrs 55mins</w:t>
      </w:r>
      <w:r w:rsidRPr="00966FCF">
        <w:rPr>
          <w:rFonts w:ascii="Arial" w:eastAsia="Arial" w:hAnsi="Arial" w:cs="Arial"/>
          <w:b/>
          <w:color w:val="000000"/>
          <w:szCs w:val="32"/>
        </w:rPr>
        <w:tab/>
      </w:r>
    </w:p>
    <w:p w14:paraId="493E207C" w14:textId="62015991" w:rsidR="00300A19" w:rsidRPr="00966FCF" w:rsidRDefault="00300A19" w:rsidP="00300A19">
      <w:pPr>
        <w:pStyle w:val="NoSpacing"/>
        <w:ind w:right="-46"/>
        <w:rPr>
          <w:rFonts w:ascii="Arial" w:eastAsia="Arial" w:hAnsi="Arial" w:cs="Arial"/>
          <w:b/>
          <w:color w:val="000000"/>
          <w:szCs w:val="32"/>
        </w:rPr>
      </w:pPr>
      <w:r w:rsidRPr="00966FCF">
        <w:rPr>
          <w:rFonts w:ascii="Arial" w:eastAsia="Arial" w:hAnsi="Arial" w:cs="Arial"/>
          <w:b/>
          <w:color w:val="000000"/>
          <w:szCs w:val="32"/>
        </w:rPr>
        <w:t>Catalogue number: 2 0 5 2 2</w:t>
      </w:r>
      <w:r w:rsidRPr="00966FCF">
        <w:rPr>
          <w:rFonts w:ascii="Arial" w:eastAsia="Arial" w:hAnsi="Arial" w:cs="Arial"/>
          <w:b/>
          <w:color w:val="000000"/>
          <w:szCs w:val="32"/>
        </w:rPr>
        <w:tab/>
      </w:r>
    </w:p>
    <w:p w14:paraId="1D37C813" w14:textId="77777777" w:rsidR="00EE4F69" w:rsidRPr="00966FCF" w:rsidRDefault="00EE4F69" w:rsidP="00300A19">
      <w:pPr>
        <w:pStyle w:val="NoSpacing"/>
        <w:ind w:right="-46"/>
        <w:rPr>
          <w:rFonts w:ascii="Arial" w:eastAsia="Arial" w:hAnsi="Arial" w:cs="Arial"/>
          <w:b/>
          <w:color w:val="000000"/>
          <w:szCs w:val="32"/>
        </w:rPr>
      </w:pPr>
    </w:p>
    <w:p w14:paraId="64900C5D"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PERSONAL BEST: FROM ROCK BOTTOM TO THE TOP OF THE WORLD</w:t>
      </w:r>
    </w:p>
    <w:p w14:paraId="053726B7"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Adele Roberts</w:t>
      </w:r>
    </w:p>
    <w:p w14:paraId="2FD4EAE3"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Hodder Catalyst; 2024</w:t>
      </w:r>
      <w:r w:rsidRPr="00966FCF">
        <w:rPr>
          <w:rFonts w:ascii="Arial" w:eastAsia="Arial" w:hAnsi="Arial" w:cs="Arial"/>
          <w:b/>
          <w:bCs/>
          <w:color w:val="000000"/>
          <w:szCs w:val="32"/>
        </w:rPr>
        <w:tab/>
      </w:r>
    </w:p>
    <w:p w14:paraId="1643C6FB"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Adele Roberts</w:t>
      </w:r>
    </w:p>
    <w:p w14:paraId="41354DB8" w14:textId="0277A2D6" w:rsidR="00EE4F69" w:rsidRPr="00966FCF" w:rsidRDefault="00EE4F69" w:rsidP="00EE4F6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Award-winning BBC broadcaster, TV personality and DJ, Adele Roberts, was diagnosed with bowel cancer on the first of October 2021. In the months that followed she fought very publicly through the challenges of chemotherapy and life with a stoma. Personal Best is the story of those months but it's also a tremendously valuable, life-enhancing guide to surviving and thriving through life's challenges and setbacks.</w:t>
      </w:r>
    </w:p>
    <w:p w14:paraId="34F37113"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6hrs 48mins</w:t>
      </w:r>
      <w:r w:rsidRPr="00966FCF">
        <w:rPr>
          <w:rFonts w:ascii="Arial" w:eastAsia="Arial" w:hAnsi="Arial" w:cs="Arial"/>
          <w:b/>
          <w:bCs/>
          <w:color w:val="000000"/>
          <w:szCs w:val="32"/>
        </w:rPr>
        <w:tab/>
      </w:r>
    </w:p>
    <w:p w14:paraId="15F49F4D" w14:textId="7A45A896" w:rsidR="00EE4F69" w:rsidRPr="00966FCF" w:rsidRDefault="00EE4F69" w:rsidP="00EE4F69">
      <w:pPr>
        <w:pStyle w:val="NoSpacing"/>
        <w:ind w:right="-46"/>
        <w:rPr>
          <w:rFonts w:ascii="Arial" w:hAnsi="Arial" w:cs="Arial"/>
          <w:b/>
          <w:bCs/>
          <w:smallCaps/>
          <w:color w:val="000000"/>
          <w:sz w:val="40"/>
          <w:szCs w:val="40"/>
        </w:rPr>
      </w:pPr>
      <w:r w:rsidRPr="00966FCF">
        <w:rPr>
          <w:rFonts w:ascii="Arial" w:eastAsia="Arial" w:hAnsi="Arial" w:cs="Arial"/>
          <w:b/>
          <w:bCs/>
          <w:color w:val="000000"/>
          <w:szCs w:val="32"/>
        </w:rPr>
        <w:t>Catalogue number: 2 0 2 4 0</w:t>
      </w:r>
      <w:r w:rsidRPr="00966FCF">
        <w:rPr>
          <w:rFonts w:ascii="Arial" w:eastAsia="Arial" w:hAnsi="Arial" w:cs="Arial"/>
          <w:color w:val="000000"/>
          <w:szCs w:val="32"/>
        </w:rPr>
        <w:tab/>
      </w:r>
    </w:p>
    <w:p w14:paraId="7CC6448A" w14:textId="77777777" w:rsidR="00D10E26" w:rsidRPr="00966FCF" w:rsidRDefault="00D10E26" w:rsidP="001A757D">
      <w:pPr>
        <w:pStyle w:val="NoSpacing"/>
        <w:ind w:right="-46"/>
        <w:jc w:val="center"/>
        <w:rPr>
          <w:rFonts w:ascii="Arial" w:hAnsi="Arial" w:cs="Arial"/>
          <w:b/>
          <w:bCs/>
          <w:smallCaps/>
          <w:color w:val="000000"/>
          <w:szCs w:val="32"/>
        </w:rPr>
      </w:pPr>
    </w:p>
    <w:p w14:paraId="56BCA192" w14:textId="77777777" w:rsidR="005404D5" w:rsidRPr="00966FCF" w:rsidRDefault="005404D5" w:rsidP="001A757D">
      <w:pPr>
        <w:pStyle w:val="NoSpacing"/>
        <w:ind w:right="-46"/>
        <w:jc w:val="center"/>
        <w:rPr>
          <w:rFonts w:ascii="Arial" w:hAnsi="Arial" w:cs="Arial"/>
          <w:b/>
          <w:bCs/>
          <w:smallCaps/>
          <w:color w:val="000000"/>
          <w:szCs w:val="32"/>
        </w:rPr>
      </w:pPr>
    </w:p>
    <w:p w14:paraId="7D3AA56C" w14:textId="77777777" w:rsidR="00D804FB" w:rsidRPr="00966FCF" w:rsidRDefault="00D804FB" w:rsidP="001A757D">
      <w:pPr>
        <w:pStyle w:val="NoSpacing"/>
        <w:ind w:right="-46"/>
        <w:jc w:val="center"/>
        <w:rPr>
          <w:rFonts w:ascii="Arial" w:hAnsi="Arial" w:cs="Arial"/>
          <w:b/>
          <w:bCs/>
          <w:smallCaps/>
          <w:color w:val="000000"/>
          <w:sz w:val="40"/>
          <w:szCs w:val="40"/>
        </w:rPr>
      </w:pPr>
      <w:r w:rsidRPr="00966FCF">
        <w:rPr>
          <w:rFonts w:ascii="Arial" w:hAnsi="Arial" w:cs="Arial"/>
          <w:b/>
          <w:bCs/>
          <w:smallCaps/>
          <w:color w:val="000000"/>
          <w:sz w:val="40"/>
          <w:szCs w:val="40"/>
        </w:rPr>
        <w:t>CRIME</w:t>
      </w:r>
    </w:p>
    <w:p w14:paraId="470D2798" w14:textId="77777777" w:rsidR="00950A99" w:rsidRPr="00966FCF" w:rsidRDefault="00950A99" w:rsidP="001A757D">
      <w:pPr>
        <w:pStyle w:val="NoSpacing"/>
        <w:ind w:right="-46"/>
        <w:jc w:val="center"/>
        <w:rPr>
          <w:rFonts w:ascii="Arial" w:hAnsi="Arial" w:cs="Arial"/>
          <w:b/>
          <w:bCs/>
          <w:smallCaps/>
          <w:color w:val="000000"/>
          <w:sz w:val="40"/>
          <w:szCs w:val="40"/>
        </w:rPr>
      </w:pPr>
    </w:p>
    <w:p w14:paraId="51FBFF30"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VERY BAD PEOPLE: THE INSIDE STORY OF THE FIGHT AGAINST THE WORLD'S NETWORK OF CORRUPTION</w:t>
      </w:r>
    </w:p>
    <w:p w14:paraId="4B79A702"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Patrick Alley</w:t>
      </w:r>
    </w:p>
    <w:p w14:paraId="1508D803"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Monoray; 2022</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0F53AE3B"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Richard Burnip</w:t>
      </w:r>
    </w:p>
    <w:p w14:paraId="184FB752" w14:textId="77777777" w:rsidR="00950A99" w:rsidRPr="00966FCF" w:rsidRDefault="00950A99" w:rsidP="00950A9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Patrick Alley's book is a brilliant, authoritative and fearless investigation into the darkest workings of our world. It’s about following the money, going undercover in the world's most dangerous places, and bringing down the people behind the crimes. As they unravel crooked deals of labyrinthine complexity, the team encounter well-known corporations whose operations are no less criminal than the Mafia. </w:t>
      </w:r>
    </w:p>
    <w:p w14:paraId="45388CDF"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14hrs 23mins</w:t>
      </w:r>
      <w:r w:rsidRPr="00966FCF">
        <w:rPr>
          <w:rFonts w:ascii="Arial" w:eastAsia="Arial" w:hAnsi="Arial" w:cs="Arial"/>
          <w:b/>
          <w:bCs/>
          <w:color w:val="000000"/>
          <w:szCs w:val="32"/>
        </w:rPr>
        <w:tab/>
      </w:r>
    </w:p>
    <w:p w14:paraId="5A4CDE60" w14:textId="258116D0" w:rsidR="00950A99" w:rsidRPr="00966FCF" w:rsidRDefault="00950A99" w:rsidP="00950A99">
      <w:pPr>
        <w:pStyle w:val="NoSpacing"/>
        <w:ind w:right="-46"/>
        <w:rPr>
          <w:rFonts w:ascii="Arial" w:hAnsi="Arial" w:cs="Arial"/>
          <w:b/>
          <w:bCs/>
          <w:smallCaps/>
          <w:color w:val="000000"/>
          <w:sz w:val="40"/>
          <w:szCs w:val="40"/>
        </w:rPr>
      </w:pPr>
      <w:r w:rsidRPr="00966FCF">
        <w:rPr>
          <w:rFonts w:ascii="Arial" w:eastAsia="Arial" w:hAnsi="Arial" w:cs="Arial"/>
          <w:b/>
          <w:bCs/>
          <w:color w:val="000000"/>
          <w:szCs w:val="32"/>
        </w:rPr>
        <w:t>Catalogue number: 1 9 2 0 3</w:t>
      </w:r>
      <w:r w:rsidRPr="00966FCF">
        <w:rPr>
          <w:rFonts w:ascii="Arial" w:eastAsia="Arial" w:hAnsi="Arial" w:cs="Arial"/>
          <w:b/>
          <w:bCs/>
          <w:color w:val="000000"/>
          <w:szCs w:val="32"/>
        </w:rPr>
        <w:tab/>
      </w:r>
    </w:p>
    <w:p w14:paraId="4DE9089C" w14:textId="77777777" w:rsidR="00E05351" w:rsidRPr="00966FCF" w:rsidRDefault="00E05351" w:rsidP="001A757D">
      <w:pPr>
        <w:pStyle w:val="NoSpacing"/>
        <w:ind w:right="-46"/>
        <w:jc w:val="center"/>
        <w:rPr>
          <w:rFonts w:ascii="Arial" w:hAnsi="Arial" w:cs="Arial"/>
          <w:b/>
          <w:bCs/>
          <w:smallCaps/>
          <w:color w:val="000000"/>
          <w:szCs w:val="32"/>
        </w:rPr>
      </w:pPr>
    </w:p>
    <w:p w14:paraId="43D1261C" w14:textId="77777777" w:rsidR="008C5888" w:rsidRPr="00966FCF" w:rsidRDefault="008C5888" w:rsidP="005404D5">
      <w:pPr>
        <w:pStyle w:val="NoSpacing"/>
        <w:ind w:right="-46"/>
        <w:rPr>
          <w:rFonts w:ascii="Arial" w:hAnsi="Arial" w:cs="Arial"/>
          <w:b/>
          <w:bCs/>
          <w:smallCaps/>
          <w:color w:val="000000"/>
          <w:szCs w:val="32"/>
        </w:rPr>
      </w:pPr>
    </w:p>
    <w:p w14:paraId="49AFD4C4" w14:textId="77777777" w:rsidR="00C7780E" w:rsidRPr="00966FCF" w:rsidRDefault="00C7780E" w:rsidP="001A757D">
      <w:pPr>
        <w:pStyle w:val="NoSpacing"/>
        <w:ind w:right="-46"/>
        <w:jc w:val="center"/>
        <w:rPr>
          <w:rFonts w:ascii="Arial" w:hAnsi="Arial" w:cs="Arial"/>
          <w:b/>
          <w:bCs/>
          <w:smallCaps/>
          <w:color w:val="000000"/>
          <w:sz w:val="40"/>
          <w:szCs w:val="40"/>
        </w:rPr>
      </w:pPr>
      <w:r w:rsidRPr="00966FCF">
        <w:rPr>
          <w:rFonts w:ascii="Arial" w:hAnsi="Arial" w:cs="Arial"/>
          <w:b/>
          <w:bCs/>
          <w:smallCaps/>
          <w:color w:val="000000"/>
          <w:sz w:val="40"/>
          <w:szCs w:val="40"/>
        </w:rPr>
        <w:t>DISABILITIES</w:t>
      </w:r>
    </w:p>
    <w:p w14:paraId="72BBB46B" w14:textId="77777777" w:rsidR="006A6068" w:rsidRPr="00966FCF" w:rsidRDefault="006A6068" w:rsidP="001A757D">
      <w:pPr>
        <w:pStyle w:val="NoSpacing"/>
        <w:ind w:right="-46"/>
        <w:jc w:val="center"/>
        <w:rPr>
          <w:rFonts w:ascii="Arial" w:hAnsi="Arial" w:cs="Arial"/>
          <w:b/>
          <w:bCs/>
          <w:smallCaps/>
          <w:color w:val="000000"/>
          <w:sz w:val="40"/>
          <w:szCs w:val="40"/>
        </w:rPr>
      </w:pPr>
    </w:p>
    <w:p w14:paraId="09D7EB80"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STRONG FEMALE CHARACTER</w:t>
      </w:r>
    </w:p>
    <w:p w14:paraId="3B7252A9"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Fern Brady</w:t>
      </w:r>
    </w:p>
    <w:p w14:paraId="2BD9E9F9"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Brazen; 2023</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61F1C15C"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Fern Brady</w:t>
      </w:r>
    </w:p>
    <w:p w14:paraId="1293C057" w14:textId="77777777" w:rsidR="006A6068" w:rsidRPr="00966FCF" w:rsidRDefault="006A6068" w:rsidP="006A6068">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Fern Brady was told she couldn't be autistic because she's had loads of boyfriends and is good at eye contact. This is a story of how being female can get in the way of being autistic and how being autistic gets in the way of being the 'right kind' of woman.</w:t>
      </w:r>
    </w:p>
    <w:p w14:paraId="49467BE2"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6hrs 44mins</w:t>
      </w:r>
      <w:r w:rsidRPr="00966FCF">
        <w:rPr>
          <w:rFonts w:ascii="Arial" w:eastAsia="Arial" w:hAnsi="Arial" w:cs="Arial"/>
          <w:b/>
          <w:bCs/>
          <w:color w:val="000000"/>
          <w:szCs w:val="32"/>
        </w:rPr>
        <w:tab/>
      </w:r>
    </w:p>
    <w:p w14:paraId="36C39FD8" w14:textId="300B625F" w:rsidR="006A6068" w:rsidRPr="00966FCF" w:rsidRDefault="006A6068" w:rsidP="006A6068">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1 9 1 9 6</w:t>
      </w:r>
      <w:r w:rsidRPr="00966FCF">
        <w:rPr>
          <w:rFonts w:ascii="Arial" w:eastAsia="Arial" w:hAnsi="Arial" w:cs="Arial"/>
          <w:b/>
          <w:bCs/>
          <w:color w:val="000000"/>
          <w:szCs w:val="32"/>
        </w:rPr>
        <w:tab/>
      </w:r>
    </w:p>
    <w:p w14:paraId="6C42F8B6" w14:textId="77777777" w:rsidR="0000026B" w:rsidRPr="00966FCF" w:rsidRDefault="0000026B" w:rsidP="006A6068">
      <w:pPr>
        <w:pStyle w:val="NoSpacing"/>
        <w:ind w:right="-46"/>
        <w:rPr>
          <w:rFonts w:ascii="Arial" w:eastAsia="Arial" w:hAnsi="Arial" w:cs="Arial"/>
          <w:b/>
          <w:bCs/>
          <w:color w:val="000000"/>
          <w:szCs w:val="32"/>
        </w:rPr>
      </w:pPr>
    </w:p>
    <w:p w14:paraId="3142DD98"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POOR LITTLE SICK GIRLS: A LOVE LETTER TO UNACCEPTABLE WOMEN</w:t>
      </w:r>
    </w:p>
    <w:p w14:paraId="6D3BD5F9"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Ione Gamble</w:t>
      </w:r>
    </w:p>
    <w:p w14:paraId="2B8CB5C8"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Dialogue Books; 2022</w:t>
      </w:r>
      <w:r w:rsidRPr="00966FCF">
        <w:rPr>
          <w:rFonts w:ascii="Arial" w:eastAsia="Arial" w:hAnsi="Arial" w:cs="Arial"/>
          <w:b/>
          <w:bCs/>
          <w:color w:val="000000"/>
          <w:szCs w:val="32"/>
        </w:rPr>
        <w:tab/>
      </w:r>
    </w:p>
    <w:p w14:paraId="50268B1A"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Ione Gamble</w:t>
      </w:r>
    </w:p>
    <w:p w14:paraId="71B34F4A" w14:textId="77777777" w:rsidR="0000026B" w:rsidRPr="00966FCF" w:rsidRDefault="0000026B" w:rsidP="0000026B">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Ione Gamble never imagined that entering adulthood would mean being diagnosed with an incurable illness. Using her experience with disability to cast a fresh gaze on the particularly peculiar cultural moment in which young women find themselves, Poor Little Sick Girls explores the pressures faced - as well as the power of existing as an unacceptable woman in our current era of empowerment.</w:t>
      </w:r>
    </w:p>
    <w:p w14:paraId="06F5CAD7"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5hrs 54mins</w:t>
      </w:r>
      <w:r w:rsidRPr="00966FCF">
        <w:rPr>
          <w:rFonts w:ascii="Arial" w:eastAsia="Arial" w:hAnsi="Arial" w:cs="Arial"/>
          <w:b/>
          <w:bCs/>
          <w:color w:val="000000"/>
          <w:szCs w:val="32"/>
        </w:rPr>
        <w:tab/>
      </w:r>
    </w:p>
    <w:p w14:paraId="6B839047" w14:textId="1E733E73" w:rsidR="0000026B" w:rsidRPr="00966FCF" w:rsidRDefault="0000026B" w:rsidP="0000026B">
      <w:pPr>
        <w:pStyle w:val="NoSpacing"/>
        <w:ind w:right="-46"/>
        <w:rPr>
          <w:rFonts w:ascii="Arial" w:hAnsi="Arial" w:cs="Arial"/>
          <w:b/>
          <w:bCs/>
          <w:smallCaps/>
          <w:color w:val="000000"/>
          <w:sz w:val="40"/>
          <w:szCs w:val="40"/>
        </w:rPr>
      </w:pPr>
      <w:r w:rsidRPr="00966FCF">
        <w:rPr>
          <w:rFonts w:ascii="Arial" w:eastAsia="Arial" w:hAnsi="Arial" w:cs="Arial"/>
          <w:b/>
          <w:bCs/>
          <w:color w:val="000000"/>
          <w:szCs w:val="32"/>
        </w:rPr>
        <w:t>Catalogue number: 1 9 2 0 7</w:t>
      </w:r>
      <w:r w:rsidRPr="00966FCF">
        <w:rPr>
          <w:rFonts w:ascii="Arial" w:eastAsia="Arial" w:hAnsi="Arial" w:cs="Arial"/>
          <w:color w:val="000000"/>
          <w:szCs w:val="32"/>
        </w:rPr>
        <w:tab/>
      </w:r>
    </w:p>
    <w:p w14:paraId="79BEE35D" w14:textId="77777777" w:rsidR="0094370C" w:rsidRPr="00966FCF" w:rsidRDefault="0094370C" w:rsidP="001A757D">
      <w:pPr>
        <w:pStyle w:val="NoSpacing"/>
        <w:ind w:right="-46"/>
        <w:jc w:val="center"/>
        <w:rPr>
          <w:rFonts w:ascii="Arial" w:hAnsi="Arial" w:cs="Arial"/>
          <w:b/>
          <w:bCs/>
          <w:smallCaps/>
          <w:color w:val="000000"/>
          <w:sz w:val="40"/>
          <w:szCs w:val="40"/>
        </w:rPr>
      </w:pPr>
    </w:p>
    <w:p w14:paraId="44A55F3A"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w:t>
      </w:r>
      <w:r w:rsidRPr="00966FCF">
        <w:rPr>
          <w:rFonts w:ascii="Arial" w:eastAsia="Arial" w:hAnsi="Arial" w:cs="Arial"/>
          <w:b/>
          <w:bCs/>
          <w:color w:val="000000"/>
          <w:szCs w:val="32"/>
        </w:rPr>
        <w:tab/>
        <w:t>COUNTRY OF THE BLIND: A MEMOIR AT THE END OF SIGHT</w:t>
      </w:r>
    </w:p>
    <w:p w14:paraId="17431136"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Andrew Leland</w:t>
      </w:r>
    </w:p>
    <w:p w14:paraId="02F7EFA1"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Penguin Press; 2024</w:t>
      </w:r>
    </w:p>
    <w:p w14:paraId="7CB0B100"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Jon Beck</w:t>
      </w:r>
    </w:p>
    <w:p w14:paraId="21835214" w14:textId="77777777" w:rsidR="0094370C" w:rsidRPr="00966FCF" w:rsidRDefault="0094370C" w:rsidP="0094370C">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We meet Andrew Leland as he's suspended in the liminal state of the soon-to-be blind: he's midway through his life with </w:t>
      </w:r>
      <w:r w:rsidRPr="00966FCF">
        <w:rPr>
          <w:rFonts w:ascii="Arial" w:eastAsia="Arial" w:hAnsi="Arial" w:cs="Arial"/>
          <w:color w:val="000000"/>
          <w:szCs w:val="32"/>
        </w:rPr>
        <w:lastRenderedPageBreak/>
        <w:t xml:space="preserve">retinitis pigmentosa, a condition that gradually ushers those who live with it from sightedness to blindness. Full of apprehension but also dogged curiosity, Leland embarks on a sweeping exploration of the state of being that awaits him: not only the physical experience of blindness but also its language, politics, and customs. </w:t>
      </w:r>
    </w:p>
    <w:p w14:paraId="45F0843C"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12hrs 30mins</w:t>
      </w:r>
      <w:r w:rsidRPr="00966FCF">
        <w:rPr>
          <w:rFonts w:ascii="Arial" w:eastAsia="Arial" w:hAnsi="Arial" w:cs="Arial"/>
          <w:b/>
          <w:bCs/>
          <w:color w:val="000000"/>
          <w:szCs w:val="32"/>
        </w:rPr>
        <w:tab/>
      </w:r>
    </w:p>
    <w:p w14:paraId="53321D92" w14:textId="370DC9C3" w:rsidR="0094370C" w:rsidRPr="00966FCF" w:rsidRDefault="0094370C" w:rsidP="0094370C">
      <w:pPr>
        <w:pStyle w:val="NoSpacing"/>
        <w:ind w:right="-46"/>
        <w:rPr>
          <w:rFonts w:ascii="Arial" w:hAnsi="Arial" w:cs="Arial"/>
          <w:b/>
          <w:bCs/>
          <w:smallCaps/>
          <w:color w:val="000000"/>
          <w:sz w:val="40"/>
          <w:szCs w:val="40"/>
        </w:rPr>
      </w:pPr>
      <w:r w:rsidRPr="00966FCF">
        <w:rPr>
          <w:rFonts w:ascii="Arial" w:eastAsia="Arial" w:hAnsi="Arial" w:cs="Arial"/>
          <w:b/>
          <w:bCs/>
          <w:color w:val="000000"/>
          <w:szCs w:val="32"/>
        </w:rPr>
        <w:t>Catalogue number: 1 8 6 4 5</w:t>
      </w:r>
      <w:r w:rsidRPr="00966FCF">
        <w:rPr>
          <w:rFonts w:ascii="Arial" w:eastAsia="Arial" w:hAnsi="Arial" w:cs="Arial"/>
          <w:color w:val="000000"/>
          <w:szCs w:val="32"/>
        </w:rPr>
        <w:tab/>
      </w:r>
    </w:p>
    <w:p w14:paraId="66D67840" w14:textId="77777777" w:rsidR="00950A99" w:rsidRPr="00966FCF" w:rsidRDefault="00950A99" w:rsidP="001A757D">
      <w:pPr>
        <w:pStyle w:val="NoSpacing"/>
        <w:ind w:right="-46"/>
        <w:jc w:val="center"/>
        <w:rPr>
          <w:rFonts w:ascii="Arial" w:hAnsi="Arial" w:cs="Arial"/>
          <w:b/>
          <w:bCs/>
          <w:smallCaps/>
          <w:color w:val="000000"/>
          <w:sz w:val="40"/>
          <w:szCs w:val="40"/>
        </w:rPr>
      </w:pPr>
    </w:p>
    <w:p w14:paraId="00AC3C5D"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UNDERSTANDING ADHD IN GIRLS AND WOMEN</w:t>
      </w:r>
    </w:p>
    <w:p w14:paraId="6A94685D"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Miscellaneous Authors</w:t>
      </w:r>
    </w:p>
    <w:p w14:paraId="5A74BAE9"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John Murray; 2021</w:t>
      </w:r>
      <w:r w:rsidRPr="00966FCF">
        <w:rPr>
          <w:rFonts w:ascii="Arial" w:eastAsia="Arial" w:hAnsi="Arial" w:cs="Arial"/>
          <w:b/>
          <w:bCs/>
          <w:color w:val="000000"/>
          <w:szCs w:val="32"/>
        </w:rPr>
        <w:tab/>
      </w:r>
    </w:p>
    <w:p w14:paraId="4B335D01"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Fenella Fudge</w:t>
      </w:r>
    </w:p>
    <w:p w14:paraId="0C83B979" w14:textId="77777777" w:rsidR="00950A99" w:rsidRPr="00966FCF" w:rsidRDefault="00950A99" w:rsidP="00950A9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Written by expert professionals, this book provides comprehensive information about available support for women and girls with ADHD and tips for clinicians and professionals who work with them. Central to the book are the personal experiences of ADHD from women and girls from a variety of backgrounds.</w:t>
      </w:r>
    </w:p>
    <w:p w14:paraId="346EFCB9"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11hrs 39mins</w:t>
      </w:r>
      <w:r w:rsidRPr="00966FCF">
        <w:rPr>
          <w:rFonts w:ascii="Arial" w:eastAsia="Arial" w:hAnsi="Arial" w:cs="Arial"/>
          <w:b/>
          <w:bCs/>
          <w:color w:val="000000"/>
          <w:szCs w:val="32"/>
        </w:rPr>
        <w:tab/>
      </w:r>
    </w:p>
    <w:p w14:paraId="65441A27" w14:textId="20E20DAA" w:rsidR="00950A99" w:rsidRPr="00966FCF" w:rsidRDefault="00950A99" w:rsidP="00950A99">
      <w:pPr>
        <w:pStyle w:val="NoSpacing"/>
        <w:ind w:right="-46"/>
        <w:rPr>
          <w:rFonts w:ascii="Arial" w:eastAsia="Arial" w:hAnsi="Arial" w:cs="Arial"/>
          <w:color w:val="000000"/>
          <w:szCs w:val="32"/>
        </w:rPr>
      </w:pPr>
      <w:r w:rsidRPr="00966FCF">
        <w:rPr>
          <w:rFonts w:ascii="Arial" w:eastAsia="Arial" w:hAnsi="Arial" w:cs="Arial"/>
          <w:b/>
          <w:bCs/>
          <w:color w:val="000000"/>
          <w:szCs w:val="32"/>
        </w:rPr>
        <w:t>Catalogue number: 2 0 8 3 0</w:t>
      </w:r>
      <w:r w:rsidRPr="00966FCF">
        <w:rPr>
          <w:rFonts w:ascii="Arial" w:eastAsia="Arial" w:hAnsi="Arial" w:cs="Arial"/>
          <w:color w:val="000000"/>
          <w:szCs w:val="32"/>
        </w:rPr>
        <w:tab/>
      </w:r>
    </w:p>
    <w:p w14:paraId="597EA2D6" w14:textId="77777777" w:rsidR="00445A87" w:rsidRPr="00966FCF" w:rsidRDefault="00445A87" w:rsidP="00950A99">
      <w:pPr>
        <w:pStyle w:val="NoSpacing"/>
        <w:ind w:right="-46"/>
        <w:rPr>
          <w:rFonts w:ascii="Arial" w:eastAsia="Arial" w:hAnsi="Arial" w:cs="Arial"/>
          <w:color w:val="000000"/>
          <w:szCs w:val="32"/>
        </w:rPr>
      </w:pPr>
    </w:p>
    <w:p w14:paraId="07E1B6D6"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DYSLEXIA AND ME: HOW TO SURVIVE AND THRIVE IF YOU'RE NEURODIVERGENT</w:t>
      </w:r>
    </w:p>
    <w:p w14:paraId="792FE8D6"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Onyinye Udokporo</w:t>
      </w:r>
    </w:p>
    <w:p w14:paraId="3E044351" w14:textId="77777777" w:rsidR="00445A87" w:rsidRPr="00966FCF" w:rsidRDefault="00445A87" w:rsidP="00445A87">
      <w:pPr>
        <w:rPr>
          <w:rFonts w:ascii="Arial" w:eastAsia="Arial" w:hAnsi="Arial" w:cs="Arial"/>
          <w:b/>
          <w:szCs w:val="32"/>
        </w:rPr>
      </w:pPr>
      <w:r w:rsidRPr="00966FCF">
        <w:rPr>
          <w:rFonts w:ascii="Arial" w:eastAsia="Arial" w:hAnsi="Arial" w:cs="Arial"/>
          <w:b/>
          <w:szCs w:val="32"/>
        </w:rPr>
        <w:t>John Murray; 2022</w:t>
      </w:r>
      <w:r w:rsidRPr="00966FCF">
        <w:rPr>
          <w:rFonts w:ascii="Arial" w:eastAsia="Arial" w:hAnsi="Arial" w:cs="Arial"/>
          <w:b/>
          <w:szCs w:val="32"/>
        </w:rPr>
        <w:tab/>
      </w:r>
      <w:r w:rsidRPr="00966FCF">
        <w:rPr>
          <w:rFonts w:ascii="Arial" w:eastAsia="Arial" w:hAnsi="Arial" w:cs="Arial"/>
          <w:b/>
          <w:szCs w:val="32"/>
        </w:rPr>
        <w:tab/>
      </w:r>
    </w:p>
    <w:p w14:paraId="449751B8"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Onyinye Udokporo</w:t>
      </w:r>
    </w:p>
    <w:p w14:paraId="7C26CAC5" w14:textId="77777777" w:rsidR="00445A87" w:rsidRPr="00966FCF" w:rsidRDefault="00445A87" w:rsidP="00445A87">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A survival guide on being young and dyslexic by inspiring rising star entrepreneur and speaker Onyinye Udokporo, combining her own personal story with political and cultural insights, and practical tips and advice. </w:t>
      </w:r>
    </w:p>
    <w:p w14:paraId="773DD9FB"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3hrs 55mins</w:t>
      </w:r>
      <w:r w:rsidRPr="00966FCF">
        <w:rPr>
          <w:rFonts w:ascii="Arial" w:eastAsia="Arial" w:hAnsi="Arial" w:cs="Arial"/>
          <w:b/>
          <w:color w:val="000000"/>
          <w:szCs w:val="32"/>
        </w:rPr>
        <w:tab/>
      </w:r>
      <w:r w:rsidRPr="00966FCF">
        <w:rPr>
          <w:rFonts w:ascii="Arial" w:eastAsia="Arial" w:hAnsi="Arial" w:cs="Arial"/>
          <w:b/>
          <w:color w:val="000000"/>
          <w:szCs w:val="32"/>
        </w:rPr>
        <w:tab/>
      </w:r>
    </w:p>
    <w:p w14:paraId="45E1F0DA" w14:textId="1AE05A1D" w:rsidR="00445A87" w:rsidRPr="00966FCF" w:rsidRDefault="00445A87" w:rsidP="00445A87">
      <w:pPr>
        <w:pStyle w:val="NoSpacing"/>
        <w:ind w:right="-46"/>
        <w:rPr>
          <w:rFonts w:ascii="Arial" w:hAnsi="Arial" w:cs="Arial"/>
          <w:b/>
          <w:bCs/>
          <w:smallCaps/>
          <w:color w:val="000000"/>
          <w:sz w:val="40"/>
          <w:szCs w:val="40"/>
        </w:rPr>
      </w:pPr>
      <w:r w:rsidRPr="00966FCF">
        <w:rPr>
          <w:rFonts w:ascii="Arial" w:eastAsia="Arial" w:hAnsi="Arial" w:cs="Arial"/>
          <w:b/>
          <w:szCs w:val="32"/>
        </w:rPr>
        <w:t>Catalogue number: 2 0 8 3 5</w:t>
      </w:r>
      <w:r w:rsidRPr="00966FCF">
        <w:rPr>
          <w:rFonts w:ascii="Arial" w:eastAsia="Arial" w:hAnsi="Arial" w:cs="Arial"/>
          <w:b/>
          <w:szCs w:val="32"/>
        </w:rPr>
        <w:tab/>
      </w:r>
    </w:p>
    <w:p w14:paraId="267B8B68" w14:textId="77777777" w:rsidR="001A1700" w:rsidRPr="00966FCF" w:rsidRDefault="001A1700" w:rsidP="005404D5">
      <w:pPr>
        <w:pStyle w:val="NoSpacing"/>
        <w:ind w:right="-46"/>
        <w:rPr>
          <w:rFonts w:ascii="Arial" w:hAnsi="Arial" w:cs="Arial"/>
          <w:b/>
          <w:bCs/>
          <w:smallCaps/>
          <w:color w:val="000000"/>
          <w:szCs w:val="32"/>
        </w:rPr>
      </w:pPr>
    </w:p>
    <w:p w14:paraId="6C9FD55E" w14:textId="77777777" w:rsidR="00EB402B" w:rsidRPr="00966FCF" w:rsidRDefault="00EB402B" w:rsidP="001A757D">
      <w:pPr>
        <w:pStyle w:val="NoSpacing"/>
        <w:ind w:right="-46"/>
        <w:jc w:val="center"/>
        <w:rPr>
          <w:rFonts w:ascii="Arial" w:hAnsi="Arial" w:cs="Arial"/>
          <w:b/>
          <w:bCs/>
          <w:smallCaps/>
          <w:color w:val="000000"/>
          <w:szCs w:val="32"/>
        </w:rPr>
      </w:pPr>
    </w:p>
    <w:p w14:paraId="4AC96704" w14:textId="77777777" w:rsidR="000F60B2" w:rsidRPr="00966FCF" w:rsidRDefault="00AB6257" w:rsidP="001A757D">
      <w:pPr>
        <w:pStyle w:val="NoSpacing"/>
        <w:ind w:right="-46"/>
        <w:jc w:val="center"/>
        <w:rPr>
          <w:rFonts w:ascii="Arial" w:hAnsi="Arial" w:cs="Arial"/>
          <w:b/>
          <w:bCs/>
          <w:smallCaps/>
          <w:color w:val="000000"/>
          <w:sz w:val="40"/>
          <w:szCs w:val="40"/>
        </w:rPr>
      </w:pPr>
      <w:r w:rsidRPr="00966FCF">
        <w:rPr>
          <w:rFonts w:ascii="Arial" w:hAnsi="Arial" w:cs="Arial"/>
          <w:b/>
          <w:bCs/>
          <w:smallCaps/>
          <w:color w:val="000000"/>
          <w:sz w:val="40"/>
          <w:szCs w:val="40"/>
        </w:rPr>
        <w:t>ECONOMICS, POLITICS</w:t>
      </w:r>
      <w:r w:rsidR="00EE6B5F" w:rsidRPr="00966FCF">
        <w:rPr>
          <w:rFonts w:ascii="Arial" w:hAnsi="Arial" w:cs="Arial"/>
          <w:b/>
          <w:bCs/>
          <w:smallCaps/>
          <w:color w:val="000000"/>
          <w:sz w:val="40"/>
          <w:szCs w:val="40"/>
        </w:rPr>
        <w:t xml:space="preserve"> &amp; </w:t>
      </w:r>
      <w:r w:rsidRPr="00966FCF">
        <w:rPr>
          <w:rFonts w:ascii="Arial" w:hAnsi="Arial" w:cs="Arial"/>
          <w:b/>
          <w:bCs/>
          <w:smallCaps/>
          <w:color w:val="000000"/>
          <w:sz w:val="40"/>
          <w:szCs w:val="40"/>
        </w:rPr>
        <w:t>CURRENT AFFAIRS</w:t>
      </w:r>
    </w:p>
    <w:p w14:paraId="1E428917" w14:textId="77777777" w:rsidR="00FD67D3" w:rsidRPr="00966FCF" w:rsidRDefault="00FD67D3" w:rsidP="001A757D">
      <w:pPr>
        <w:pStyle w:val="NoSpacing"/>
        <w:ind w:right="-46"/>
        <w:jc w:val="center"/>
        <w:rPr>
          <w:rFonts w:ascii="Arial" w:hAnsi="Arial" w:cs="Arial"/>
          <w:b/>
          <w:bCs/>
          <w:smallCaps/>
          <w:color w:val="000000"/>
          <w:sz w:val="40"/>
          <w:szCs w:val="40"/>
        </w:rPr>
      </w:pPr>
    </w:p>
    <w:p w14:paraId="16415FE9"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lastRenderedPageBreak/>
        <w:t>THE NEW AGE OF EMPIRE</w:t>
      </w:r>
    </w:p>
    <w:p w14:paraId="65091B20"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Kehinde Andrews</w:t>
      </w:r>
    </w:p>
    <w:p w14:paraId="29627E48"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Allen Lane; 2021</w:t>
      </w:r>
      <w:r w:rsidRPr="00966FCF">
        <w:rPr>
          <w:rFonts w:ascii="Arial" w:eastAsia="Arial" w:hAnsi="Arial" w:cs="Arial"/>
          <w:b/>
          <w:bCs/>
          <w:color w:val="000000"/>
          <w:szCs w:val="32"/>
        </w:rPr>
        <w:tab/>
      </w:r>
    </w:p>
    <w:p w14:paraId="429359F6"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Kehinde Andrews</w:t>
      </w:r>
    </w:p>
    <w:p w14:paraId="29EF08FC" w14:textId="77777777" w:rsidR="00FD67D3" w:rsidRPr="00966FCF" w:rsidRDefault="00FD67D3" w:rsidP="00FD67D3">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The New Age of Empire takes us back to the beginning of the European Empires, outlining the deliberate terror and suffering wrought during every stage of the expansion, and destroys the self-congratulatory myth that the West was founded on the three great revolutions of science, industry and politics. Instead, genocide, slavery and colonialism are the key foundation stones upon which the West was built. </w:t>
      </w:r>
    </w:p>
    <w:p w14:paraId="5238847C"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8hrs 57mins</w:t>
      </w:r>
      <w:r w:rsidRPr="00966FCF">
        <w:rPr>
          <w:rFonts w:ascii="Arial" w:eastAsia="Arial" w:hAnsi="Arial" w:cs="Arial"/>
          <w:b/>
          <w:bCs/>
          <w:color w:val="000000"/>
          <w:szCs w:val="32"/>
        </w:rPr>
        <w:tab/>
      </w:r>
    </w:p>
    <w:p w14:paraId="71885568" w14:textId="5D3F7A30" w:rsidR="00FD67D3" w:rsidRPr="00966FCF" w:rsidRDefault="00FD67D3" w:rsidP="00FD67D3">
      <w:pPr>
        <w:pStyle w:val="NoSpacing"/>
        <w:ind w:right="-46"/>
        <w:rPr>
          <w:rFonts w:ascii="Arial" w:eastAsia="Arial" w:hAnsi="Arial" w:cs="Arial"/>
          <w:color w:val="000000"/>
          <w:szCs w:val="32"/>
        </w:rPr>
      </w:pPr>
      <w:r w:rsidRPr="00966FCF">
        <w:rPr>
          <w:rFonts w:ascii="Arial" w:eastAsia="Arial" w:hAnsi="Arial" w:cs="Arial"/>
          <w:b/>
          <w:bCs/>
          <w:color w:val="000000"/>
          <w:szCs w:val="32"/>
        </w:rPr>
        <w:t>Catalogue number: 1 8 7 3 5</w:t>
      </w:r>
      <w:r w:rsidRPr="00966FCF">
        <w:rPr>
          <w:rFonts w:ascii="Arial" w:eastAsia="Arial" w:hAnsi="Arial" w:cs="Arial"/>
          <w:color w:val="000000"/>
          <w:szCs w:val="32"/>
        </w:rPr>
        <w:tab/>
      </w:r>
    </w:p>
    <w:p w14:paraId="334CBCD4" w14:textId="77777777" w:rsidR="00D03300" w:rsidRPr="00966FCF" w:rsidRDefault="00D03300" w:rsidP="00FD67D3">
      <w:pPr>
        <w:pStyle w:val="NoSpacing"/>
        <w:ind w:right="-46"/>
        <w:rPr>
          <w:rFonts w:ascii="Arial" w:eastAsia="Arial" w:hAnsi="Arial" w:cs="Arial"/>
          <w:color w:val="000000"/>
          <w:szCs w:val="32"/>
        </w:rPr>
      </w:pPr>
    </w:p>
    <w:p w14:paraId="4FC3359C" w14:textId="77777777" w:rsidR="00D03300" w:rsidRPr="00966FCF" w:rsidRDefault="00D03300" w:rsidP="00D0330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HOW TO FUND THE LIFE YOU WANT: WHAT EVERYONE NEEDS TO KNOW ABOUT SAVINGS, PENSIONS AND INVESTMENTS</w:t>
      </w:r>
    </w:p>
    <w:p w14:paraId="0EEC8ED9" w14:textId="77777777" w:rsidR="00D03300" w:rsidRPr="00966FCF" w:rsidRDefault="00D03300" w:rsidP="00D0330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 xml:space="preserve">By Jonathan Hollow </w:t>
      </w:r>
      <w:r w:rsidRPr="00966FCF">
        <w:rPr>
          <w:rFonts w:ascii="Arial" w:eastAsia="Arial" w:hAnsi="Arial" w:cs="Arial"/>
          <w:b/>
          <w:szCs w:val="32"/>
        </w:rPr>
        <w:t xml:space="preserve">&amp; </w:t>
      </w:r>
      <w:r w:rsidRPr="00966FCF">
        <w:rPr>
          <w:rFonts w:ascii="Arial" w:eastAsia="Arial" w:hAnsi="Arial" w:cs="Arial"/>
          <w:b/>
          <w:color w:val="000000"/>
          <w:szCs w:val="32"/>
        </w:rPr>
        <w:t>Robin Powell</w:t>
      </w:r>
    </w:p>
    <w:p w14:paraId="2430C0E6" w14:textId="77777777" w:rsidR="00D03300" w:rsidRPr="00966FCF" w:rsidRDefault="00D03300" w:rsidP="00D03300">
      <w:pPr>
        <w:rPr>
          <w:rFonts w:ascii="Arial" w:eastAsia="Arial" w:hAnsi="Arial" w:cs="Arial"/>
          <w:b/>
          <w:szCs w:val="32"/>
        </w:rPr>
      </w:pPr>
      <w:r w:rsidRPr="00966FCF">
        <w:rPr>
          <w:rFonts w:ascii="Arial" w:eastAsia="Arial" w:hAnsi="Arial" w:cs="Arial"/>
          <w:b/>
          <w:szCs w:val="32"/>
        </w:rPr>
        <w:t>Bloomsbury Business; 2022</w:t>
      </w:r>
    </w:p>
    <w:p w14:paraId="7D64F584" w14:textId="77777777" w:rsidR="00D03300" w:rsidRPr="00966FCF" w:rsidRDefault="00D03300" w:rsidP="00D0330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Miscellaneous</w:t>
      </w:r>
    </w:p>
    <w:p w14:paraId="252BD179" w14:textId="77777777" w:rsidR="00D03300" w:rsidRPr="00966FCF" w:rsidRDefault="00D03300" w:rsidP="00D03300">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This book is designed to provide clear, objective guidance that cuts through the jargon, giving you control over your financial future. The authors provide an evidence-based money manual that you can use again and again and alert you to myths and get-rich-quick schemes everyone should avoid.</w:t>
      </w:r>
      <w:r w:rsidRPr="00966FCF">
        <w:rPr>
          <w:rFonts w:ascii="Arial" w:eastAsia="Arial" w:hAnsi="Arial" w:cs="Arial"/>
          <w:szCs w:val="32"/>
        </w:rPr>
        <w:tab/>
      </w:r>
      <w:r w:rsidRPr="00966FCF">
        <w:rPr>
          <w:rFonts w:ascii="Arial" w:eastAsia="Arial" w:hAnsi="Arial" w:cs="Arial"/>
          <w:szCs w:val="32"/>
        </w:rPr>
        <w:tab/>
      </w:r>
    </w:p>
    <w:p w14:paraId="1D0FE700" w14:textId="77777777" w:rsidR="00D03300" w:rsidRPr="00966FCF" w:rsidRDefault="00D03300" w:rsidP="00D0330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8hrs 2mins</w:t>
      </w:r>
      <w:r w:rsidRPr="00966FCF">
        <w:rPr>
          <w:rFonts w:ascii="Arial" w:eastAsia="Arial" w:hAnsi="Arial" w:cs="Arial"/>
          <w:b/>
          <w:color w:val="000000"/>
          <w:szCs w:val="32"/>
        </w:rPr>
        <w:tab/>
      </w:r>
      <w:r w:rsidRPr="00966FCF">
        <w:rPr>
          <w:rFonts w:ascii="Arial" w:eastAsia="Arial" w:hAnsi="Arial" w:cs="Arial"/>
          <w:b/>
          <w:color w:val="000000"/>
          <w:szCs w:val="32"/>
        </w:rPr>
        <w:tab/>
      </w:r>
    </w:p>
    <w:p w14:paraId="7F8D85BB" w14:textId="735040A8" w:rsidR="005404D5" w:rsidRPr="00966FCF" w:rsidRDefault="00D03300" w:rsidP="005404D5">
      <w:pPr>
        <w:pBdr>
          <w:top w:val="nil"/>
          <w:left w:val="nil"/>
          <w:bottom w:val="nil"/>
          <w:right w:val="nil"/>
          <w:between w:val="nil"/>
        </w:pBdr>
        <w:rPr>
          <w:rFonts w:ascii="Arial" w:eastAsia="Arial" w:hAnsi="Arial" w:cs="Arial"/>
          <w:b/>
          <w:szCs w:val="32"/>
        </w:rPr>
      </w:pPr>
      <w:r w:rsidRPr="00966FCF">
        <w:rPr>
          <w:rFonts w:ascii="Arial" w:eastAsia="Arial" w:hAnsi="Arial" w:cs="Arial"/>
          <w:b/>
          <w:szCs w:val="32"/>
        </w:rPr>
        <w:t>Catalogue number: 1 9 4 3 1</w:t>
      </w:r>
    </w:p>
    <w:p w14:paraId="37976EA5" w14:textId="77777777" w:rsidR="0094370C" w:rsidRPr="00966FCF" w:rsidRDefault="0094370C" w:rsidP="00FD67D3">
      <w:pPr>
        <w:pStyle w:val="NoSpacing"/>
        <w:ind w:right="-46"/>
        <w:rPr>
          <w:rFonts w:ascii="Arial" w:eastAsia="Arial" w:hAnsi="Arial" w:cs="Arial"/>
          <w:color w:val="000000"/>
          <w:szCs w:val="32"/>
        </w:rPr>
      </w:pPr>
    </w:p>
    <w:p w14:paraId="35E28945"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CANCELING OF THE AMERICAN MIND</w:t>
      </w:r>
    </w:p>
    <w:p w14:paraId="4EB8F980"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Greg Lukianoff &amp; Rikki Schlott</w:t>
      </w:r>
    </w:p>
    <w:p w14:paraId="294890BF"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Penguin Books; 2023</w:t>
      </w:r>
    </w:p>
    <w:p w14:paraId="5FE5C2C8"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Rikki Schlott</w:t>
      </w:r>
    </w:p>
    <w:p w14:paraId="0C6E52DE" w14:textId="77777777" w:rsidR="0094370C" w:rsidRPr="00966FCF" w:rsidRDefault="0094370C" w:rsidP="0094370C">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In this book, Lukianoff and Shlott analyze the pervasive effects of cancel culture, drawing on original research and data, along with hundreds of new examples showing how the left and the right both work to silence their enemies in different ways. Eye-opening, urgent and transformative, The Canceling of the </w:t>
      </w:r>
      <w:r w:rsidRPr="00966FCF">
        <w:rPr>
          <w:rFonts w:ascii="Arial" w:eastAsia="Arial" w:hAnsi="Arial" w:cs="Arial"/>
          <w:color w:val="000000"/>
          <w:szCs w:val="32"/>
        </w:rPr>
        <w:lastRenderedPageBreak/>
        <w:t>American Mind offers concrete steps towards reclaiming a culture of free speech.</w:t>
      </w:r>
    </w:p>
    <w:p w14:paraId="7F6DCAD0"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7hrs 29mins</w:t>
      </w:r>
      <w:r w:rsidRPr="00966FCF">
        <w:rPr>
          <w:rFonts w:ascii="Arial" w:eastAsia="Arial" w:hAnsi="Arial" w:cs="Arial"/>
          <w:b/>
          <w:bCs/>
          <w:color w:val="000000"/>
          <w:szCs w:val="32"/>
        </w:rPr>
        <w:tab/>
      </w:r>
    </w:p>
    <w:p w14:paraId="11599CD6" w14:textId="320A884C" w:rsidR="0094370C" w:rsidRPr="00966FCF" w:rsidRDefault="0094370C" w:rsidP="0094370C">
      <w:pPr>
        <w:pStyle w:val="NoSpacing"/>
        <w:ind w:right="-46"/>
        <w:rPr>
          <w:rFonts w:ascii="Arial" w:hAnsi="Arial" w:cs="Arial"/>
          <w:b/>
          <w:bCs/>
          <w:smallCaps/>
          <w:color w:val="000000"/>
          <w:sz w:val="40"/>
          <w:szCs w:val="40"/>
        </w:rPr>
      </w:pPr>
      <w:r w:rsidRPr="00966FCF">
        <w:rPr>
          <w:rFonts w:ascii="Arial" w:eastAsia="Arial" w:hAnsi="Arial" w:cs="Arial"/>
          <w:b/>
          <w:bCs/>
          <w:color w:val="000000"/>
          <w:szCs w:val="32"/>
        </w:rPr>
        <w:t>Catalogue number: 1 8 6 0 8</w:t>
      </w:r>
    </w:p>
    <w:p w14:paraId="78A56BEC" w14:textId="77777777" w:rsidR="00961CA9" w:rsidRPr="00966FCF" w:rsidRDefault="00961CA9" w:rsidP="00961CA9">
      <w:pPr>
        <w:pBdr>
          <w:top w:val="nil"/>
          <w:left w:val="nil"/>
          <w:bottom w:val="nil"/>
          <w:right w:val="nil"/>
          <w:between w:val="nil"/>
        </w:pBdr>
        <w:rPr>
          <w:rFonts w:ascii="Arial" w:eastAsia="Arial" w:hAnsi="Arial" w:cs="Arial"/>
          <w:b/>
          <w:bCs/>
          <w:color w:val="000000"/>
          <w:szCs w:val="32"/>
        </w:rPr>
      </w:pPr>
    </w:p>
    <w:p w14:paraId="6B3C9B36" w14:textId="4245539C" w:rsidR="00961CA9" w:rsidRPr="00966FCF" w:rsidRDefault="00961CA9" w:rsidP="00961CA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YOU MAY NEVER SEE US AGAIN</w:t>
      </w:r>
    </w:p>
    <w:p w14:paraId="0F1B5FEE" w14:textId="77777777" w:rsidR="00961CA9" w:rsidRPr="00966FCF" w:rsidRDefault="00961CA9" w:rsidP="00961CA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Jane Martinson</w:t>
      </w:r>
    </w:p>
    <w:p w14:paraId="283BE3F0" w14:textId="77777777" w:rsidR="00961CA9" w:rsidRPr="00966FCF" w:rsidRDefault="00961CA9" w:rsidP="00961CA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Penguin Books; 2023</w:t>
      </w:r>
    </w:p>
    <w:p w14:paraId="1CA423B0" w14:textId="77777777" w:rsidR="00961CA9" w:rsidRPr="00966FCF" w:rsidRDefault="00961CA9" w:rsidP="00961CA9">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bCs/>
          <w:color w:val="000000"/>
          <w:szCs w:val="32"/>
        </w:rPr>
        <w:t>Reader Olivia Poulet</w:t>
      </w:r>
    </w:p>
    <w:p w14:paraId="5FF9E4F0" w14:textId="15C459B9" w:rsidR="00961CA9" w:rsidRPr="00966FCF" w:rsidRDefault="00961CA9" w:rsidP="00961CA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You May Never See Us Again is the only definitive story of </w:t>
      </w:r>
      <w:r w:rsidR="0002055D" w:rsidRPr="00966FCF">
        <w:rPr>
          <w:rFonts w:ascii="Arial" w:eastAsia="Arial" w:hAnsi="Arial" w:cs="Arial"/>
          <w:color w:val="000000"/>
          <w:szCs w:val="32"/>
        </w:rPr>
        <w:t xml:space="preserve">brothers </w:t>
      </w:r>
      <w:r w:rsidRPr="00966FCF">
        <w:rPr>
          <w:rFonts w:ascii="Arial" w:eastAsia="Arial" w:hAnsi="Arial" w:cs="Arial"/>
          <w:color w:val="000000"/>
          <w:szCs w:val="32"/>
        </w:rPr>
        <w:t>David and Frederick Barclay. Born poor, these enigmatic twins built one of the biggest fortunes in Britain together from scratch and spent six decades at</w:t>
      </w:r>
      <w:r w:rsidR="0002055D" w:rsidRPr="00966FCF">
        <w:rPr>
          <w:rFonts w:ascii="Arial" w:eastAsia="Arial" w:hAnsi="Arial" w:cs="Arial"/>
          <w:color w:val="000000"/>
          <w:szCs w:val="32"/>
        </w:rPr>
        <w:t xml:space="preserve"> </w:t>
      </w:r>
      <w:r w:rsidRPr="00966FCF">
        <w:rPr>
          <w:rFonts w:ascii="Arial" w:eastAsia="Arial" w:hAnsi="Arial" w:cs="Arial"/>
          <w:color w:val="000000"/>
          <w:szCs w:val="32"/>
        </w:rPr>
        <w:t xml:space="preserve">the epicentre of British business, media and politics. Journalist Jane Martinson unravels the fascinating story of these once inseparable billionaire brothers. </w:t>
      </w:r>
    </w:p>
    <w:p w14:paraId="10D0A867" w14:textId="77777777" w:rsidR="00961CA9" w:rsidRPr="00966FCF" w:rsidRDefault="00961CA9" w:rsidP="00961CA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8hrs 59mins</w:t>
      </w:r>
      <w:r w:rsidRPr="00966FCF">
        <w:rPr>
          <w:rFonts w:ascii="Arial" w:eastAsia="Arial" w:hAnsi="Arial" w:cs="Arial"/>
          <w:b/>
          <w:bCs/>
          <w:color w:val="000000"/>
          <w:szCs w:val="32"/>
        </w:rPr>
        <w:tab/>
      </w:r>
    </w:p>
    <w:p w14:paraId="62CCF0BE" w14:textId="2FD92965" w:rsidR="00961CA9" w:rsidRPr="00966FCF" w:rsidRDefault="00961CA9" w:rsidP="00950A99">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1 8 5 5 8</w:t>
      </w:r>
      <w:r w:rsidRPr="00966FCF">
        <w:rPr>
          <w:rFonts w:ascii="Arial" w:eastAsia="Arial" w:hAnsi="Arial" w:cs="Arial"/>
          <w:b/>
          <w:bCs/>
          <w:color w:val="000000"/>
          <w:szCs w:val="32"/>
        </w:rPr>
        <w:tab/>
      </w:r>
    </w:p>
    <w:p w14:paraId="28E2CF0E" w14:textId="77777777" w:rsidR="00491FBE" w:rsidRPr="00966FCF" w:rsidRDefault="00491FBE" w:rsidP="00950A99">
      <w:pPr>
        <w:pStyle w:val="NoSpacing"/>
        <w:ind w:right="-46"/>
        <w:rPr>
          <w:rFonts w:ascii="Arial" w:eastAsia="Arial" w:hAnsi="Arial" w:cs="Arial"/>
          <w:b/>
          <w:bCs/>
          <w:color w:val="000000"/>
          <w:szCs w:val="32"/>
        </w:rPr>
      </w:pPr>
    </w:p>
    <w:p w14:paraId="310C3DE6"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SMARTEST GUYS IN THE ROOM</w:t>
      </w:r>
    </w:p>
    <w:p w14:paraId="3DAF77D9"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Bethany McLean &amp; Peter Elkind</w:t>
      </w:r>
    </w:p>
    <w:p w14:paraId="0F958AC3"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Penguin Books; 2021</w:t>
      </w:r>
      <w:r w:rsidRPr="00966FCF">
        <w:rPr>
          <w:rFonts w:ascii="Arial" w:eastAsia="Arial" w:hAnsi="Arial" w:cs="Arial"/>
          <w:b/>
          <w:bCs/>
          <w:color w:val="000000"/>
          <w:szCs w:val="32"/>
        </w:rPr>
        <w:tab/>
      </w:r>
    </w:p>
    <w:p w14:paraId="76F926E4"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Dennis Boutsikaris</w:t>
      </w:r>
    </w:p>
    <w:p w14:paraId="4F55E0AE" w14:textId="77777777" w:rsidR="00491FBE" w:rsidRPr="00966FCF" w:rsidRDefault="00491FBE" w:rsidP="00491FBE">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Until the spring of 2001, Enron epitomized the triumph of the New Economy. Then a young Fortune writer, Bethany McLean, wrote an article posing a simple question - how, exactly, does Enron make its money? Within a year Enron was facing humiliation and bankruptcy, the largest in US history. This book tells the extraordinary story of Enron's fall.</w:t>
      </w:r>
    </w:p>
    <w:p w14:paraId="2C9943C3"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20hrs 19mins</w:t>
      </w:r>
      <w:r w:rsidRPr="00966FCF">
        <w:rPr>
          <w:rFonts w:ascii="Arial" w:eastAsia="Arial" w:hAnsi="Arial" w:cs="Arial"/>
          <w:b/>
          <w:bCs/>
          <w:color w:val="000000"/>
          <w:szCs w:val="32"/>
        </w:rPr>
        <w:tab/>
      </w:r>
    </w:p>
    <w:p w14:paraId="22444B5F" w14:textId="0EC94D6F" w:rsidR="00491FBE" w:rsidRPr="00966FCF" w:rsidRDefault="00491FBE" w:rsidP="00491FBE">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1 8 8 5 9</w:t>
      </w:r>
    </w:p>
    <w:p w14:paraId="4E004829" w14:textId="77777777" w:rsidR="00FD67D3" w:rsidRPr="00966FCF" w:rsidRDefault="00FD67D3" w:rsidP="00491FBE">
      <w:pPr>
        <w:pStyle w:val="NoSpacing"/>
        <w:ind w:right="-46"/>
        <w:rPr>
          <w:rFonts w:ascii="Arial" w:eastAsia="Arial" w:hAnsi="Arial" w:cs="Arial"/>
          <w:b/>
          <w:bCs/>
          <w:color w:val="000000"/>
          <w:szCs w:val="32"/>
        </w:rPr>
      </w:pPr>
    </w:p>
    <w:p w14:paraId="1DEBF5E1"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THERE'S A WAR GOING ON BUT NO ONE CAN SEE IT</w:t>
      </w:r>
    </w:p>
    <w:p w14:paraId="00447968"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Huib Modderkolk</w:t>
      </w:r>
    </w:p>
    <w:p w14:paraId="5DF234E4"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Bloomsbury; 2021</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2FE3EBD1"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Omar Baroud</w:t>
      </w:r>
    </w:p>
    <w:p w14:paraId="55DA82BF" w14:textId="77777777" w:rsidR="00FD67D3" w:rsidRPr="00966FCF" w:rsidRDefault="00FD67D3" w:rsidP="00FD67D3">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lastRenderedPageBreak/>
        <w:t>Based on the cases he investigated over a period of six years, award-winning Dutch journalist Huib Modderkolk takes the reader on a tour of the corridors and back doors of the globalised digital world. He reconstructs British-American espionage operations and reveals how the power relationships between countries enable intelligence services to share and withhold data from each other.</w:t>
      </w:r>
    </w:p>
    <w:p w14:paraId="3AD6C0B7"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8hrs 42mins</w:t>
      </w:r>
      <w:r w:rsidRPr="00966FCF">
        <w:rPr>
          <w:rFonts w:ascii="Arial" w:eastAsia="Arial" w:hAnsi="Arial" w:cs="Arial"/>
          <w:b/>
          <w:bCs/>
          <w:color w:val="000000"/>
          <w:szCs w:val="32"/>
        </w:rPr>
        <w:tab/>
      </w:r>
    </w:p>
    <w:p w14:paraId="6C29E2BA" w14:textId="5BABF276" w:rsidR="00FD67D3" w:rsidRPr="00966FCF" w:rsidRDefault="00FD67D3" w:rsidP="00FD67D3">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1 9 4 4 8</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056FFAAE" w14:textId="77777777" w:rsidR="00191516" w:rsidRPr="00966FCF" w:rsidRDefault="00191516" w:rsidP="00FD67D3">
      <w:pPr>
        <w:pStyle w:val="NoSpacing"/>
        <w:ind w:right="-46"/>
        <w:rPr>
          <w:rFonts w:ascii="Arial" w:eastAsia="Arial" w:hAnsi="Arial" w:cs="Arial"/>
          <w:b/>
          <w:bCs/>
          <w:color w:val="000000"/>
          <w:szCs w:val="32"/>
        </w:rPr>
      </w:pPr>
    </w:p>
    <w:p w14:paraId="3502697E" w14:textId="77777777" w:rsidR="00191516" w:rsidRPr="00966FCF" w:rsidRDefault="00191516" w:rsidP="00191516">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BIG FAIL</w:t>
      </w:r>
    </w:p>
    <w:p w14:paraId="3895CB55" w14:textId="77777777" w:rsidR="00191516" w:rsidRPr="00966FCF" w:rsidRDefault="00191516" w:rsidP="00191516">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Joseph Nocera and Bethany McLean</w:t>
      </w:r>
    </w:p>
    <w:p w14:paraId="65A65D6F" w14:textId="77777777" w:rsidR="00191516" w:rsidRPr="00966FCF" w:rsidRDefault="00191516" w:rsidP="00191516">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Penguin Business; 2023</w:t>
      </w:r>
      <w:r w:rsidRPr="00966FCF">
        <w:rPr>
          <w:rFonts w:ascii="Arial" w:eastAsia="Arial" w:hAnsi="Arial" w:cs="Arial"/>
          <w:b/>
          <w:bCs/>
          <w:color w:val="000000"/>
          <w:szCs w:val="32"/>
        </w:rPr>
        <w:tab/>
      </w:r>
    </w:p>
    <w:p w14:paraId="3A5B5832" w14:textId="77777777" w:rsidR="00191516" w:rsidRPr="00966FCF" w:rsidRDefault="00191516" w:rsidP="00191516">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Joseph Nocera and Bethany McLean</w:t>
      </w:r>
    </w:p>
    <w:p w14:paraId="5D534D14" w14:textId="77777777" w:rsidR="00191516" w:rsidRPr="00966FCF" w:rsidRDefault="00191516" w:rsidP="00191516">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In this page-turning economic, political and financial history, veteran journalists Bethany McClean and Joseph Nocera analyse the American response to the 2020 Coronavirus pandemic as a case study, to offer fresh and provocative answers. With laser-sharp reporting and deep sourcing, they investigate what really happened when governments ran out of PPE due to snarled supply chains; and the shock to the financial system when the world's biggest economies stumbled. </w:t>
      </w:r>
    </w:p>
    <w:p w14:paraId="5FC0ED14" w14:textId="77777777" w:rsidR="00191516" w:rsidRPr="00966FCF" w:rsidRDefault="00191516" w:rsidP="00191516">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12hrs 55mins</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0753F8ED" w14:textId="77777777" w:rsidR="00191516" w:rsidRPr="00966FCF" w:rsidRDefault="00191516" w:rsidP="00191516">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Catalogue number: 1 8 5 4 9</w:t>
      </w:r>
    </w:p>
    <w:p w14:paraId="34C22704" w14:textId="77777777" w:rsidR="00445A87" w:rsidRPr="00966FCF" w:rsidRDefault="00445A87" w:rsidP="00191516">
      <w:pPr>
        <w:pBdr>
          <w:top w:val="nil"/>
          <w:left w:val="nil"/>
          <w:bottom w:val="nil"/>
          <w:right w:val="nil"/>
          <w:between w:val="nil"/>
        </w:pBdr>
        <w:rPr>
          <w:rFonts w:ascii="Arial" w:eastAsia="Arial" w:hAnsi="Arial" w:cs="Arial"/>
          <w:b/>
          <w:bCs/>
          <w:color w:val="000000"/>
          <w:szCs w:val="32"/>
        </w:rPr>
      </w:pPr>
    </w:p>
    <w:p w14:paraId="6816D927"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ESSAYS</w:t>
      </w:r>
    </w:p>
    <w:p w14:paraId="4F95A6ED"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George Orwell</w:t>
      </w:r>
    </w:p>
    <w:p w14:paraId="3B31B24E" w14:textId="77777777" w:rsidR="00445A87" w:rsidRPr="00966FCF" w:rsidRDefault="00445A87" w:rsidP="00445A87">
      <w:pPr>
        <w:rPr>
          <w:rFonts w:ascii="Arial" w:eastAsia="Arial" w:hAnsi="Arial" w:cs="Arial"/>
          <w:b/>
          <w:szCs w:val="32"/>
        </w:rPr>
      </w:pPr>
      <w:r w:rsidRPr="00966FCF">
        <w:rPr>
          <w:rFonts w:ascii="Arial" w:eastAsia="Arial" w:hAnsi="Arial" w:cs="Arial"/>
          <w:b/>
          <w:szCs w:val="32"/>
        </w:rPr>
        <w:t>Penguin Classics; 2021</w:t>
      </w:r>
      <w:r w:rsidRPr="00966FCF">
        <w:rPr>
          <w:rFonts w:ascii="Arial" w:eastAsia="Arial" w:hAnsi="Arial" w:cs="Arial"/>
          <w:b/>
          <w:szCs w:val="32"/>
        </w:rPr>
        <w:tab/>
      </w:r>
    </w:p>
    <w:p w14:paraId="7C923CDD"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Ben Arogundade</w:t>
      </w:r>
    </w:p>
    <w:p w14:paraId="1135E505" w14:textId="77777777" w:rsidR="00445A87" w:rsidRPr="00966FCF" w:rsidRDefault="00445A87" w:rsidP="00445A87">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This outstanding collection brings together Orwell's longer, major essays and a fine selection of shorter pieces. With great originality and wit Orwell unfolds his views on subjects ranging from a revaluation of Charles Dickens to the nature of Socialism, from a comic yet profound discussion of naughty seaside postcards to a spirited defence of English cooking. </w:t>
      </w:r>
    </w:p>
    <w:p w14:paraId="5B9FB8AC"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24hrs 57mins</w:t>
      </w:r>
      <w:r w:rsidRPr="00966FCF">
        <w:rPr>
          <w:rFonts w:ascii="Arial" w:eastAsia="Arial" w:hAnsi="Arial" w:cs="Arial"/>
          <w:b/>
          <w:color w:val="000000"/>
          <w:szCs w:val="32"/>
        </w:rPr>
        <w:tab/>
      </w:r>
      <w:r w:rsidRPr="00966FCF">
        <w:rPr>
          <w:rFonts w:ascii="Arial" w:eastAsia="Arial" w:hAnsi="Arial" w:cs="Arial"/>
          <w:b/>
          <w:color w:val="000000"/>
          <w:szCs w:val="32"/>
        </w:rPr>
        <w:tab/>
      </w:r>
    </w:p>
    <w:p w14:paraId="3220F276" w14:textId="197C7FBE" w:rsidR="00191516" w:rsidRPr="00966FCF" w:rsidRDefault="00445A87" w:rsidP="00445A87">
      <w:pPr>
        <w:pStyle w:val="NoSpacing"/>
        <w:ind w:right="-46"/>
        <w:rPr>
          <w:rFonts w:ascii="Arial" w:hAnsi="Arial" w:cs="Arial"/>
          <w:b/>
          <w:bCs/>
          <w:smallCaps/>
          <w:color w:val="000000"/>
          <w:sz w:val="40"/>
          <w:szCs w:val="40"/>
        </w:rPr>
      </w:pPr>
      <w:r w:rsidRPr="00966FCF">
        <w:rPr>
          <w:rFonts w:ascii="Arial" w:eastAsia="Arial" w:hAnsi="Arial" w:cs="Arial"/>
          <w:b/>
          <w:szCs w:val="32"/>
        </w:rPr>
        <w:t>Catalogue number: 1 8 7 4 4</w:t>
      </w:r>
      <w:r w:rsidRPr="00966FCF">
        <w:rPr>
          <w:rFonts w:ascii="Arial" w:eastAsia="Arial" w:hAnsi="Arial" w:cs="Arial"/>
          <w:szCs w:val="32"/>
        </w:rPr>
        <w:tab/>
      </w:r>
    </w:p>
    <w:p w14:paraId="5A2DF8FF" w14:textId="77777777" w:rsidR="00300A19" w:rsidRPr="00966FCF" w:rsidRDefault="00300A19" w:rsidP="001A757D">
      <w:pPr>
        <w:pStyle w:val="NoSpacing"/>
        <w:ind w:right="-46"/>
        <w:jc w:val="center"/>
        <w:rPr>
          <w:rFonts w:ascii="Arial" w:hAnsi="Arial" w:cs="Arial"/>
          <w:b/>
          <w:bCs/>
          <w:smallCaps/>
          <w:color w:val="000000"/>
          <w:sz w:val="40"/>
          <w:szCs w:val="40"/>
        </w:rPr>
      </w:pPr>
    </w:p>
    <w:p w14:paraId="440ADEED"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A POLITICAL PHILOSOPHY: ARGUMENTS FOR CONSERVATISM</w:t>
      </w:r>
    </w:p>
    <w:p w14:paraId="7016F1BA"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Roger Scruton</w:t>
      </w:r>
    </w:p>
    <w:p w14:paraId="3B445F49"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Bloomsbury Continuum; 2021</w:t>
      </w:r>
    </w:p>
    <w:p w14:paraId="490850F4"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Kris Dyer</w:t>
      </w:r>
    </w:p>
    <w:p w14:paraId="5F168DE2" w14:textId="77777777" w:rsidR="00300A19" w:rsidRPr="00966FCF" w:rsidRDefault="00300A19" w:rsidP="00300A1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In this timely new edition of his classic book A Political Philosophy, celebrated conservative philosopher Roger Scruton interrogates contemporary values, virtues and morality. In these philosophical reflections, Scruton adopts his characteristically articulate and unorthodox tone, making no concessions to intellectual fashion. The result is a book of bold, clear thinking that will seem refreshingly logical.</w:t>
      </w:r>
    </w:p>
    <w:p w14:paraId="7F4E10DB"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Running time 9hrs 14mins</w:t>
      </w:r>
      <w:r w:rsidRPr="00966FCF">
        <w:rPr>
          <w:rFonts w:ascii="Arial" w:eastAsia="Arial" w:hAnsi="Arial" w:cs="Arial"/>
          <w:b/>
          <w:color w:val="000000"/>
          <w:szCs w:val="32"/>
        </w:rPr>
        <w:tab/>
      </w:r>
    </w:p>
    <w:p w14:paraId="37E0BEF7" w14:textId="70E9A821" w:rsidR="00300A19" w:rsidRPr="00966FCF" w:rsidRDefault="00300A19" w:rsidP="00300A19">
      <w:pPr>
        <w:pStyle w:val="NoSpacing"/>
        <w:ind w:right="-46"/>
        <w:rPr>
          <w:rFonts w:ascii="Arial" w:eastAsia="Arial" w:hAnsi="Arial" w:cs="Arial"/>
          <w:b/>
          <w:color w:val="000000"/>
          <w:szCs w:val="32"/>
        </w:rPr>
      </w:pPr>
      <w:r w:rsidRPr="00966FCF">
        <w:rPr>
          <w:rFonts w:ascii="Arial" w:eastAsia="Arial" w:hAnsi="Arial" w:cs="Arial"/>
          <w:b/>
          <w:color w:val="000000"/>
          <w:szCs w:val="32"/>
        </w:rPr>
        <w:t>Catalogue number: 1 9 4 5 1</w:t>
      </w:r>
      <w:r w:rsidRPr="00966FCF">
        <w:rPr>
          <w:rFonts w:ascii="Arial" w:eastAsia="Arial" w:hAnsi="Arial" w:cs="Arial"/>
          <w:b/>
          <w:color w:val="000000"/>
          <w:szCs w:val="32"/>
        </w:rPr>
        <w:tab/>
      </w:r>
    </w:p>
    <w:p w14:paraId="71E37698" w14:textId="77777777" w:rsidR="005077EF" w:rsidRPr="00966FCF" w:rsidRDefault="005077EF" w:rsidP="00300A19">
      <w:pPr>
        <w:pStyle w:val="NoSpacing"/>
        <w:ind w:right="-46"/>
        <w:rPr>
          <w:rFonts w:ascii="Arial" w:eastAsia="Arial" w:hAnsi="Arial" w:cs="Arial"/>
          <w:b/>
          <w:color w:val="000000"/>
          <w:szCs w:val="32"/>
        </w:rPr>
      </w:pPr>
    </w:p>
    <w:p w14:paraId="65B2B3C3"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FIVE STEPS TO FINANCIAL WELLBEING: HOW CHANGING YOUR RELATIONSHIP WITH MONEY CAN CHANGE YOUR WHOLE LIFE</w:t>
      </w:r>
    </w:p>
    <w:p w14:paraId="13A7369B"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Clare Seal</w:t>
      </w:r>
    </w:p>
    <w:p w14:paraId="10E687F7" w14:textId="77777777" w:rsidR="005077EF" w:rsidRPr="00966FCF" w:rsidRDefault="005077EF" w:rsidP="005077EF">
      <w:pPr>
        <w:rPr>
          <w:rFonts w:ascii="Arial" w:eastAsia="Arial" w:hAnsi="Arial" w:cs="Arial"/>
          <w:b/>
          <w:szCs w:val="32"/>
        </w:rPr>
      </w:pPr>
      <w:r w:rsidRPr="00966FCF">
        <w:rPr>
          <w:rFonts w:ascii="Arial" w:eastAsia="Arial" w:hAnsi="Arial" w:cs="Arial"/>
          <w:b/>
          <w:szCs w:val="32"/>
        </w:rPr>
        <w:t>Headline Home; 2022</w:t>
      </w:r>
      <w:r w:rsidRPr="00966FCF">
        <w:rPr>
          <w:rFonts w:ascii="Arial" w:eastAsia="Arial" w:hAnsi="Arial" w:cs="Arial"/>
          <w:b/>
          <w:szCs w:val="32"/>
        </w:rPr>
        <w:tab/>
      </w:r>
    </w:p>
    <w:p w14:paraId="76FAD649"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Clare Seal</w:t>
      </w:r>
    </w:p>
    <w:p w14:paraId="0FFB9A45" w14:textId="77777777" w:rsidR="005077EF" w:rsidRPr="00966FCF" w:rsidRDefault="005077EF" w:rsidP="005077E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While it may be true that money can't buy you happiness, you will struggle to find balance and contentment in all other areas of your life when you aren't in control of your finances. In Five Steps to Financial Wellbeing, Clare Seal walks you through five straightforward, achievable steps to take to change your relationship with money for good, and in doing so, change the rest of your life for the better. </w:t>
      </w:r>
    </w:p>
    <w:p w14:paraId="425A0456"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6hrs 54mins</w:t>
      </w:r>
      <w:r w:rsidRPr="00966FCF">
        <w:rPr>
          <w:rFonts w:ascii="Arial" w:eastAsia="Arial" w:hAnsi="Arial" w:cs="Arial"/>
          <w:b/>
          <w:color w:val="000000"/>
          <w:szCs w:val="32"/>
        </w:rPr>
        <w:tab/>
      </w:r>
    </w:p>
    <w:p w14:paraId="285F28F3" w14:textId="126524B9" w:rsidR="005077EF" w:rsidRPr="00966FCF" w:rsidRDefault="005077EF" w:rsidP="005077EF">
      <w:pPr>
        <w:pStyle w:val="NoSpacing"/>
        <w:ind w:right="-46"/>
        <w:rPr>
          <w:rFonts w:ascii="Arial" w:eastAsia="Arial" w:hAnsi="Arial" w:cs="Arial"/>
          <w:b/>
          <w:color w:val="000000"/>
          <w:szCs w:val="32"/>
        </w:rPr>
      </w:pPr>
      <w:r w:rsidRPr="00966FCF">
        <w:rPr>
          <w:rFonts w:ascii="Arial" w:eastAsia="Arial" w:hAnsi="Arial" w:cs="Arial"/>
          <w:b/>
          <w:szCs w:val="32"/>
        </w:rPr>
        <w:t>Catalogue number: 1 9 0 9 8</w:t>
      </w:r>
      <w:r w:rsidRPr="00966FCF">
        <w:rPr>
          <w:rFonts w:ascii="Arial" w:eastAsia="Arial" w:hAnsi="Arial" w:cs="Arial"/>
          <w:b/>
          <w:szCs w:val="32"/>
        </w:rPr>
        <w:tab/>
      </w:r>
    </w:p>
    <w:p w14:paraId="6849611A" w14:textId="77777777" w:rsidR="00950A99" w:rsidRPr="00966FCF" w:rsidRDefault="00950A99" w:rsidP="00300A19">
      <w:pPr>
        <w:pStyle w:val="NoSpacing"/>
        <w:ind w:right="-46"/>
        <w:rPr>
          <w:rFonts w:ascii="Arial" w:eastAsia="Arial" w:hAnsi="Arial" w:cs="Arial"/>
          <w:b/>
          <w:color w:val="000000"/>
          <w:szCs w:val="32"/>
        </w:rPr>
      </w:pPr>
    </w:p>
    <w:p w14:paraId="7AA8359D"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UNPRESIDENTED</w:t>
      </w:r>
    </w:p>
    <w:p w14:paraId="221DB462"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Jon Sopel</w:t>
      </w:r>
    </w:p>
    <w:p w14:paraId="689DE040"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BBC Digital; 2021</w:t>
      </w:r>
      <w:r w:rsidRPr="00966FCF">
        <w:rPr>
          <w:rFonts w:ascii="Arial" w:eastAsia="Arial" w:hAnsi="Arial" w:cs="Arial"/>
          <w:b/>
          <w:bCs/>
          <w:color w:val="000000"/>
          <w:szCs w:val="32"/>
        </w:rPr>
        <w:tab/>
      </w:r>
    </w:p>
    <w:p w14:paraId="0BB0F07D" w14:textId="77777777" w:rsidR="00950A99" w:rsidRPr="00966FCF" w:rsidRDefault="00950A99" w:rsidP="00950A99">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bCs/>
          <w:color w:val="000000"/>
          <w:szCs w:val="32"/>
        </w:rPr>
        <w:t>Reader Jon Sopel</w:t>
      </w:r>
    </w:p>
    <w:p w14:paraId="1E069AD8" w14:textId="28B2CA3A" w:rsidR="00950A99" w:rsidRPr="00966FCF" w:rsidRDefault="00950A99" w:rsidP="00950A9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lastRenderedPageBreak/>
        <w:t xml:space="preserve">BBC North America Editor Jon Sopel presents a diary of an election like we've never quite seen before. Experience life as a White House reporter on the campaign trail, as the election heats up and a global pandemic slowly sweeps in, challenging the very institutions of American politics and the Trump presidency. </w:t>
      </w:r>
    </w:p>
    <w:p w14:paraId="7E6F031E"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11hrs 22mins</w:t>
      </w:r>
      <w:r w:rsidRPr="00966FCF">
        <w:rPr>
          <w:rFonts w:ascii="Arial" w:eastAsia="Arial" w:hAnsi="Arial" w:cs="Arial"/>
          <w:b/>
          <w:bCs/>
          <w:color w:val="000000"/>
          <w:szCs w:val="32"/>
        </w:rPr>
        <w:tab/>
      </w:r>
    </w:p>
    <w:p w14:paraId="5F41CED2" w14:textId="03D78E03" w:rsidR="00950A99" w:rsidRPr="00966FCF" w:rsidRDefault="00950A99" w:rsidP="00950A99">
      <w:pPr>
        <w:pStyle w:val="NoSpacing"/>
        <w:ind w:right="-46"/>
        <w:rPr>
          <w:rFonts w:ascii="Arial" w:hAnsi="Arial" w:cs="Arial"/>
          <w:b/>
          <w:bCs/>
          <w:smallCaps/>
          <w:color w:val="000000"/>
          <w:sz w:val="40"/>
          <w:szCs w:val="40"/>
        </w:rPr>
      </w:pPr>
      <w:r w:rsidRPr="00966FCF">
        <w:rPr>
          <w:rFonts w:ascii="Arial" w:eastAsia="Arial" w:hAnsi="Arial" w:cs="Arial"/>
          <w:b/>
          <w:bCs/>
          <w:color w:val="000000"/>
          <w:szCs w:val="32"/>
        </w:rPr>
        <w:t>Catalogue number: 1 8 8 7 2</w:t>
      </w:r>
      <w:r w:rsidRPr="00966FCF">
        <w:rPr>
          <w:rFonts w:ascii="Arial" w:eastAsia="Arial" w:hAnsi="Arial" w:cs="Arial"/>
          <w:color w:val="000000"/>
          <w:szCs w:val="32"/>
        </w:rPr>
        <w:tab/>
      </w:r>
    </w:p>
    <w:p w14:paraId="2B81E5A3" w14:textId="77777777" w:rsidR="00FB0DB7" w:rsidRPr="00966FCF" w:rsidRDefault="00FB0DB7" w:rsidP="001A757D">
      <w:pPr>
        <w:pStyle w:val="NoSpacing"/>
        <w:ind w:right="-46"/>
        <w:jc w:val="center"/>
        <w:rPr>
          <w:rFonts w:ascii="Arial" w:hAnsi="Arial" w:cs="Arial"/>
          <w:b/>
          <w:bCs/>
          <w:smallCaps/>
          <w:color w:val="000000"/>
          <w:szCs w:val="32"/>
        </w:rPr>
      </w:pPr>
    </w:p>
    <w:p w14:paraId="1E10916F" w14:textId="77777777" w:rsidR="00DF7CFB" w:rsidRPr="00966FCF" w:rsidRDefault="00DF7CFB" w:rsidP="001A757D">
      <w:pPr>
        <w:pStyle w:val="NoSpacing"/>
        <w:ind w:right="-46"/>
        <w:jc w:val="center"/>
        <w:rPr>
          <w:rFonts w:ascii="Arial" w:eastAsiaTheme="minorHAnsi" w:hAnsi="Arial" w:cs="Arial"/>
          <w:szCs w:val="32"/>
          <w:lang w:eastAsia="en-US"/>
        </w:rPr>
      </w:pPr>
    </w:p>
    <w:p w14:paraId="7CA80AAA" w14:textId="77777777" w:rsidR="00326DE9" w:rsidRPr="00966FCF" w:rsidRDefault="00326DE9" w:rsidP="001A757D">
      <w:pPr>
        <w:pStyle w:val="NoSpacing"/>
        <w:ind w:right="-46"/>
        <w:jc w:val="center"/>
        <w:rPr>
          <w:rFonts w:ascii="Arial" w:hAnsi="Arial" w:cs="Arial"/>
          <w:b/>
          <w:bCs/>
          <w:smallCaps/>
          <w:color w:val="000000"/>
          <w:sz w:val="40"/>
          <w:szCs w:val="40"/>
        </w:rPr>
      </w:pPr>
      <w:r w:rsidRPr="00966FCF">
        <w:rPr>
          <w:rFonts w:ascii="Arial" w:hAnsi="Arial" w:cs="Arial"/>
          <w:b/>
          <w:bCs/>
          <w:smallCaps/>
          <w:color w:val="000000"/>
          <w:sz w:val="40"/>
          <w:szCs w:val="40"/>
        </w:rPr>
        <w:t>HEALTH &amp; WELLBEING</w:t>
      </w:r>
    </w:p>
    <w:p w14:paraId="4182B63D" w14:textId="77777777" w:rsidR="009601CF" w:rsidRPr="00966FCF" w:rsidRDefault="009601CF" w:rsidP="001A757D">
      <w:pPr>
        <w:pStyle w:val="NoSpacing"/>
        <w:ind w:right="-46"/>
        <w:jc w:val="center"/>
        <w:rPr>
          <w:rFonts w:ascii="Arial" w:hAnsi="Arial" w:cs="Arial"/>
          <w:b/>
          <w:bCs/>
          <w:smallCaps/>
          <w:color w:val="000000"/>
          <w:sz w:val="40"/>
          <w:szCs w:val="40"/>
        </w:rPr>
      </w:pPr>
    </w:p>
    <w:p w14:paraId="3C31696D"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w:t>
      </w:r>
      <w:r w:rsidRPr="00966FCF">
        <w:rPr>
          <w:rFonts w:ascii="Arial" w:eastAsia="Arial" w:hAnsi="Arial" w:cs="Arial"/>
          <w:b/>
          <w:bCs/>
          <w:color w:val="000000"/>
          <w:szCs w:val="32"/>
        </w:rPr>
        <w:tab/>
        <w:t>KNOWLEDGE: YOUR GUIDE TO FEMALE HEALTH - FROM MENSTRUATION TO THE MENOPAUSE</w:t>
      </w:r>
    </w:p>
    <w:p w14:paraId="4EA6508A"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Dr Nighat Arif</w:t>
      </w:r>
    </w:p>
    <w:p w14:paraId="5D6CA515"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Aster; 2023</w:t>
      </w:r>
      <w:r w:rsidRPr="00966FCF">
        <w:rPr>
          <w:rFonts w:ascii="Arial" w:eastAsia="Arial" w:hAnsi="Arial" w:cs="Arial"/>
          <w:b/>
          <w:bCs/>
          <w:color w:val="000000"/>
          <w:szCs w:val="32"/>
        </w:rPr>
        <w:tab/>
      </w:r>
    </w:p>
    <w:p w14:paraId="2C060680"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Dr Nighat Arif</w:t>
      </w:r>
    </w:p>
    <w:p w14:paraId="7E34173E" w14:textId="77777777" w:rsidR="009601CF" w:rsidRPr="00966FCF" w:rsidRDefault="009601CF" w:rsidP="009601C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Celebrated GP Dr Nighat Arif brings women's health to the forefront in this extensive guidebook designed to help everyone better understand each of the three key stages of a woman's life: the puberty years, the fertility years and the peri/menopausal years. Dr Nighat will explain what is normal, what to expect, how to care for yourself and when to seek help. </w:t>
      </w:r>
    </w:p>
    <w:p w14:paraId="2F6C8EF3"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6hrs 40mins</w:t>
      </w:r>
      <w:r w:rsidRPr="00966FCF">
        <w:rPr>
          <w:rFonts w:ascii="Arial" w:eastAsia="Arial" w:hAnsi="Arial" w:cs="Arial"/>
          <w:b/>
          <w:bCs/>
          <w:color w:val="000000"/>
          <w:szCs w:val="32"/>
        </w:rPr>
        <w:tab/>
      </w:r>
    </w:p>
    <w:p w14:paraId="711E8DC3" w14:textId="72B4C9A1" w:rsidR="009601CF" w:rsidRPr="00966FCF" w:rsidRDefault="009601CF" w:rsidP="009601CF">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1 9 1 9 5</w:t>
      </w:r>
      <w:r w:rsidRPr="00966FCF">
        <w:rPr>
          <w:rFonts w:ascii="Arial" w:eastAsia="Arial" w:hAnsi="Arial" w:cs="Arial"/>
          <w:b/>
          <w:bCs/>
          <w:color w:val="000000"/>
          <w:szCs w:val="32"/>
        </w:rPr>
        <w:tab/>
      </w:r>
    </w:p>
    <w:p w14:paraId="2D4B0351" w14:textId="77777777" w:rsidR="005077EF" w:rsidRPr="00966FCF" w:rsidRDefault="005077EF" w:rsidP="009601CF">
      <w:pPr>
        <w:pStyle w:val="NoSpacing"/>
        <w:ind w:right="-46"/>
        <w:rPr>
          <w:rFonts w:ascii="Arial" w:eastAsia="Arial" w:hAnsi="Arial" w:cs="Arial"/>
          <w:b/>
          <w:bCs/>
          <w:color w:val="000000"/>
          <w:szCs w:val="32"/>
        </w:rPr>
      </w:pPr>
    </w:p>
    <w:p w14:paraId="06C7FF4D"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FEEL GREAT LOSE WEIGHT</w:t>
      </w:r>
    </w:p>
    <w:p w14:paraId="4199E88A"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Dr Rangan Chatterjee</w:t>
      </w:r>
    </w:p>
    <w:p w14:paraId="487ADF7B" w14:textId="77777777" w:rsidR="005077EF" w:rsidRPr="00966FCF" w:rsidRDefault="005077EF" w:rsidP="005077EF">
      <w:pPr>
        <w:rPr>
          <w:rFonts w:ascii="Arial" w:eastAsia="Arial" w:hAnsi="Arial" w:cs="Arial"/>
          <w:b/>
          <w:szCs w:val="32"/>
        </w:rPr>
      </w:pPr>
      <w:r w:rsidRPr="00966FCF">
        <w:rPr>
          <w:rFonts w:ascii="Arial" w:eastAsia="Arial" w:hAnsi="Arial" w:cs="Arial"/>
          <w:b/>
          <w:szCs w:val="32"/>
        </w:rPr>
        <w:t>Penguin Books; 2020</w:t>
      </w:r>
    </w:p>
    <w:p w14:paraId="2CDC5A5C"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Dr Rangan Chatterjee</w:t>
      </w:r>
    </w:p>
    <w:p w14:paraId="1C834BBF" w14:textId="77777777" w:rsidR="005077EF" w:rsidRPr="00966FCF" w:rsidRDefault="005077EF" w:rsidP="005077E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Drawing on twenty years of experience as a GP, Dr Rangan Chatterjee has created a conscious, long-lasting approach to weight loss that goes far beyond fad diets and helps to find the best solutions that work for you. With Feel Great, Lose Weight you can make sustainable, medically-approved lifestyle changes and become a more energised, confident and healthy you.</w:t>
      </w:r>
    </w:p>
    <w:p w14:paraId="73FDAD6F"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lastRenderedPageBreak/>
        <w:t xml:space="preserve">Running time </w:t>
      </w:r>
      <w:r w:rsidRPr="00966FCF">
        <w:rPr>
          <w:rFonts w:ascii="Arial" w:eastAsia="Arial" w:hAnsi="Arial" w:cs="Arial"/>
          <w:b/>
          <w:color w:val="000000"/>
          <w:szCs w:val="32"/>
        </w:rPr>
        <w:t>4hrs 57mins</w:t>
      </w:r>
      <w:r w:rsidRPr="00966FCF">
        <w:rPr>
          <w:rFonts w:ascii="Arial" w:eastAsia="Arial" w:hAnsi="Arial" w:cs="Arial"/>
          <w:b/>
          <w:color w:val="000000"/>
          <w:szCs w:val="32"/>
        </w:rPr>
        <w:tab/>
      </w:r>
      <w:r w:rsidRPr="00966FCF">
        <w:rPr>
          <w:rFonts w:ascii="Arial" w:eastAsia="Arial" w:hAnsi="Arial" w:cs="Arial"/>
          <w:b/>
          <w:color w:val="000000"/>
          <w:szCs w:val="32"/>
        </w:rPr>
        <w:tab/>
      </w:r>
    </w:p>
    <w:p w14:paraId="65F36D5D" w14:textId="77777777" w:rsidR="005077EF" w:rsidRPr="00966FCF" w:rsidRDefault="005077EF" w:rsidP="005077EF">
      <w:pPr>
        <w:pBdr>
          <w:top w:val="nil"/>
          <w:left w:val="nil"/>
          <w:bottom w:val="nil"/>
          <w:right w:val="nil"/>
          <w:between w:val="nil"/>
        </w:pBdr>
        <w:rPr>
          <w:rFonts w:ascii="Arial" w:eastAsia="Arial" w:hAnsi="Arial" w:cs="Arial"/>
          <w:b/>
          <w:szCs w:val="32"/>
        </w:rPr>
      </w:pPr>
      <w:r w:rsidRPr="00966FCF">
        <w:rPr>
          <w:rFonts w:ascii="Arial" w:eastAsia="Arial" w:hAnsi="Arial" w:cs="Arial"/>
          <w:b/>
          <w:szCs w:val="32"/>
        </w:rPr>
        <w:t>Catalogue number: 1 8 7 5 0</w:t>
      </w:r>
    </w:p>
    <w:p w14:paraId="1D1A5528" w14:textId="77777777" w:rsidR="00937676" w:rsidRPr="00966FCF" w:rsidRDefault="00937676" w:rsidP="005404D5">
      <w:pPr>
        <w:pStyle w:val="NoSpacing"/>
        <w:ind w:right="-46"/>
        <w:rPr>
          <w:rFonts w:ascii="Arial" w:hAnsi="Arial" w:cs="Arial"/>
          <w:b/>
          <w:bCs/>
          <w:smallCaps/>
          <w:color w:val="000000"/>
          <w:sz w:val="40"/>
          <w:szCs w:val="40"/>
        </w:rPr>
      </w:pPr>
    </w:p>
    <w:p w14:paraId="5B156690"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BREATHE</w:t>
      </w:r>
    </w:p>
    <w:p w14:paraId="5F0C9B52"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Rebecca Dennis</w:t>
      </w:r>
    </w:p>
    <w:p w14:paraId="01AF800B" w14:textId="77777777" w:rsidR="00937676" w:rsidRPr="00966FCF" w:rsidRDefault="00937676" w:rsidP="00937676">
      <w:pPr>
        <w:rPr>
          <w:rFonts w:ascii="Arial" w:eastAsia="Arial" w:hAnsi="Arial" w:cs="Arial"/>
          <w:b/>
          <w:szCs w:val="32"/>
        </w:rPr>
      </w:pPr>
      <w:r w:rsidRPr="00966FCF">
        <w:rPr>
          <w:rFonts w:ascii="Arial" w:eastAsia="Arial" w:hAnsi="Arial" w:cs="Arial"/>
          <w:b/>
          <w:szCs w:val="32"/>
        </w:rPr>
        <w:t>Penguin Audiobooks; 2021</w:t>
      </w:r>
      <w:r w:rsidRPr="00966FCF">
        <w:rPr>
          <w:rFonts w:ascii="Arial" w:eastAsia="Arial" w:hAnsi="Arial" w:cs="Arial"/>
          <w:b/>
          <w:szCs w:val="32"/>
        </w:rPr>
        <w:tab/>
      </w:r>
    </w:p>
    <w:p w14:paraId="44CFE503"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Fearne Cotton</w:t>
      </w:r>
    </w:p>
    <w:p w14:paraId="769174B6" w14:textId="77777777" w:rsidR="00937676" w:rsidRPr="00966FCF" w:rsidRDefault="00937676" w:rsidP="00937676">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Breathwork is being hailed as the next yoga and Rebecca Dennis is on a mission to share her expertise and knowledge, teaching the benefits of breathwork and how it can make you happier, healthier and calmer. In Breathe she presents her breathwork audio course, which includes over fifteen guided breathing exercises accompanied by soothing music and soundscapes, which can be returned to again and again. </w:t>
      </w:r>
    </w:p>
    <w:p w14:paraId="45376C0B"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4hrs 10mins</w:t>
      </w:r>
      <w:r w:rsidRPr="00966FCF">
        <w:rPr>
          <w:rFonts w:ascii="Arial" w:eastAsia="Arial" w:hAnsi="Arial" w:cs="Arial"/>
          <w:b/>
          <w:color w:val="000000"/>
          <w:szCs w:val="32"/>
        </w:rPr>
        <w:tab/>
      </w:r>
    </w:p>
    <w:p w14:paraId="70467C24" w14:textId="7A38BAA2" w:rsidR="00937676" w:rsidRPr="00966FCF" w:rsidRDefault="00937676" w:rsidP="00937676">
      <w:pPr>
        <w:pStyle w:val="NoSpacing"/>
        <w:ind w:right="-46"/>
        <w:rPr>
          <w:rFonts w:ascii="Arial" w:eastAsia="Arial" w:hAnsi="Arial" w:cs="Arial"/>
          <w:b/>
          <w:szCs w:val="32"/>
        </w:rPr>
      </w:pPr>
      <w:r w:rsidRPr="00966FCF">
        <w:rPr>
          <w:rFonts w:ascii="Arial" w:eastAsia="Arial" w:hAnsi="Arial" w:cs="Arial"/>
          <w:b/>
          <w:szCs w:val="32"/>
        </w:rPr>
        <w:t>Catalogue number: 1 8 7 3 8</w:t>
      </w:r>
      <w:r w:rsidRPr="00966FCF">
        <w:rPr>
          <w:rFonts w:ascii="Arial" w:eastAsia="Arial" w:hAnsi="Arial" w:cs="Arial"/>
          <w:b/>
          <w:szCs w:val="32"/>
        </w:rPr>
        <w:tab/>
      </w:r>
    </w:p>
    <w:p w14:paraId="316607DD" w14:textId="77777777" w:rsidR="005077EF" w:rsidRPr="00966FCF" w:rsidRDefault="005077EF" w:rsidP="00937676">
      <w:pPr>
        <w:pStyle w:val="NoSpacing"/>
        <w:ind w:right="-46"/>
        <w:rPr>
          <w:rFonts w:ascii="Arial" w:eastAsia="Arial" w:hAnsi="Arial" w:cs="Arial"/>
          <w:b/>
          <w:szCs w:val="32"/>
        </w:rPr>
      </w:pPr>
    </w:p>
    <w:p w14:paraId="0A4C7861"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GET CHANGED: FINDING THE NEW YOU THROUGH FASHION</w:t>
      </w:r>
    </w:p>
    <w:p w14:paraId="32B2C714"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Kat Farmer</w:t>
      </w:r>
    </w:p>
    <w:p w14:paraId="0F8C19B1" w14:textId="77777777" w:rsidR="005077EF" w:rsidRPr="00966FCF" w:rsidRDefault="005077EF" w:rsidP="005077EF">
      <w:pPr>
        <w:rPr>
          <w:rFonts w:ascii="Arial" w:eastAsia="Arial" w:hAnsi="Arial" w:cs="Arial"/>
          <w:b/>
          <w:szCs w:val="32"/>
        </w:rPr>
      </w:pPr>
      <w:r w:rsidRPr="00966FCF">
        <w:rPr>
          <w:rFonts w:ascii="Arial" w:eastAsia="Arial" w:hAnsi="Arial" w:cs="Arial"/>
          <w:b/>
          <w:szCs w:val="32"/>
        </w:rPr>
        <w:t>Mitchell Beazley; 2022</w:t>
      </w:r>
      <w:r w:rsidRPr="00966FCF">
        <w:rPr>
          <w:rFonts w:ascii="Arial" w:eastAsia="Arial" w:hAnsi="Arial" w:cs="Arial"/>
          <w:b/>
          <w:szCs w:val="32"/>
        </w:rPr>
        <w:tab/>
      </w:r>
    </w:p>
    <w:p w14:paraId="0CC26376"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Kat Farmer</w:t>
      </w:r>
    </w:p>
    <w:p w14:paraId="186E5646" w14:textId="77777777" w:rsidR="005077EF" w:rsidRPr="00966FCF" w:rsidRDefault="005077EF" w:rsidP="005077E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Get Changed is for the countless women out there who are wondering whether they know who they are anymore. Loss of identity is an experience all too familiar to Instagram style guru and professional stylist Kat Farmer. The book delivers the personal stylist experience to readers, a step-by-step practical guide to building the ultimate new wardrobe. </w:t>
      </w:r>
    </w:p>
    <w:p w14:paraId="5BF07BF1"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7hrs 37mins</w:t>
      </w:r>
      <w:r w:rsidRPr="00966FCF">
        <w:rPr>
          <w:rFonts w:ascii="Arial" w:eastAsia="Arial" w:hAnsi="Arial" w:cs="Arial"/>
          <w:b/>
          <w:color w:val="000000"/>
          <w:szCs w:val="32"/>
        </w:rPr>
        <w:tab/>
      </w:r>
    </w:p>
    <w:p w14:paraId="1E3249F8" w14:textId="33CFB574" w:rsidR="005077EF" w:rsidRPr="00966FCF" w:rsidRDefault="005077EF" w:rsidP="005077EF">
      <w:pPr>
        <w:pStyle w:val="NoSpacing"/>
        <w:ind w:right="-46"/>
        <w:rPr>
          <w:rFonts w:ascii="Arial" w:eastAsia="Arial" w:hAnsi="Arial" w:cs="Arial"/>
          <w:b/>
          <w:szCs w:val="32"/>
        </w:rPr>
      </w:pPr>
      <w:r w:rsidRPr="00966FCF">
        <w:rPr>
          <w:rFonts w:ascii="Arial" w:eastAsia="Arial" w:hAnsi="Arial" w:cs="Arial"/>
          <w:b/>
          <w:szCs w:val="32"/>
        </w:rPr>
        <w:t xml:space="preserve">Catalogue number: 1 9 2 0 5 </w:t>
      </w:r>
      <w:r w:rsidRPr="00966FCF">
        <w:rPr>
          <w:rFonts w:ascii="Arial" w:eastAsia="Arial" w:hAnsi="Arial" w:cs="Arial"/>
          <w:szCs w:val="32"/>
        </w:rPr>
        <w:tab/>
      </w:r>
    </w:p>
    <w:p w14:paraId="03C7EF91" w14:textId="77777777" w:rsidR="00950A99" w:rsidRPr="00966FCF" w:rsidRDefault="00950A99" w:rsidP="00937676">
      <w:pPr>
        <w:pStyle w:val="NoSpacing"/>
        <w:ind w:right="-46"/>
        <w:rPr>
          <w:rFonts w:ascii="Arial" w:eastAsia="Arial" w:hAnsi="Arial" w:cs="Arial"/>
          <w:b/>
          <w:szCs w:val="32"/>
        </w:rPr>
      </w:pPr>
    </w:p>
    <w:p w14:paraId="7ABDEBAB"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TINY HABITS</w:t>
      </w:r>
    </w:p>
    <w:p w14:paraId="63070A69"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B. J. Fogg</w:t>
      </w:r>
    </w:p>
    <w:p w14:paraId="202751C3"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Virgin Digital; 2020</w:t>
      </w:r>
      <w:r w:rsidRPr="00966FCF">
        <w:rPr>
          <w:rFonts w:ascii="Arial" w:eastAsia="Arial" w:hAnsi="Arial" w:cs="Arial"/>
          <w:b/>
          <w:bCs/>
          <w:color w:val="000000"/>
          <w:szCs w:val="32"/>
        </w:rPr>
        <w:tab/>
      </w:r>
    </w:p>
    <w:p w14:paraId="1F7863BC"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B. J. Fogg</w:t>
      </w:r>
    </w:p>
    <w:p w14:paraId="6896D81F" w14:textId="2AA3CD39" w:rsidR="00950A99" w:rsidRPr="00966FCF" w:rsidRDefault="00950A99" w:rsidP="00950A9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In the hugely anticipated Tiny Habits, B</w:t>
      </w:r>
      <w:r w:rsidR="0002055D" w:rsidRPr="00966FCF">
        <w:rPr>
          <w:rFonts w:ascii="Arial" w:eastAsia="Arial" w:hAnsi="Arial" w:cs="Arial"/>
          <w:color w:val="000000"/>
          <w:szCs w:val="32"/>
        </w:rPr>
        <w:t xml:space="preserve">. </w:t>
      </w:r>
      <w:r w:rsidRPr="00966FCF">
        <w:rPr>
          <w:rFonts w:ascii="Arial" w:eastAsia="Arial" w:hAnsi="Arial" w:cs="Arial"/>
          <w:color w:val="000000"/>
          <w:szCs w:val="32"/>
        </w:rPr>
        <w:t>J</w:t>
      </w:r>
      <w:r w:rsidR="0002055D" w:rsidRPr="00966FCF">
        <w:rPr>
          <w:rFonts w:ascii="Arial" w:eastAsia="Arial" w:hAnsi="Arial" w:cs="Arial"/>
          <w:color w:val="000000"/>
          <w:szCs w:val="32"/>
        </w:rPr>
        <w:t>.</w:t>
      </w:r>
      <w:r w:rsidRPr="00966FCF">
        <w:rPr>
          <w:rFonts w:ascii="Arial" w:eastAsia="Arial" w:hAnsi="Arial" w:cs="Arial"/>
          <w:color w:val="000000"/>
          <w:szCs w:val="32"/>
        </w:rPr>
        <w:t xml:space="preserve"> Fogg tells us how to change our lives for the better, one tiny habit at a time. Based </w:t>
      </w:r>
      <w:r w:rsidRPr="00966FCF">
        <w:rPr>
          <w:rFonts w:ascii="Arial" w:eastAsia="Arial" w:hAnsi="Arial" w:cs="Arial"/>
          <w:color w:val="000000"/>
          <w:szCs w:val="32"/>
        </w:rPr>
        <w:lastRenderedPageBreak/>
        <w:t xml:space="preserve">on twenty years of research and his experience coaching over 40,000 people, it cracks the code of habit formation. Focus on what is easy to change, not what is hard; focus on what you want to do, not what you should do. At the heart of this is a startling truth - that creating happier, healthier lives can be easy, and surprisingly fun. </w:t>
      </w:r>
    </w:p>
    <w:p w14:paraId="7DEDF945"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11hrs 22mins</w:t>
      </w:r>
      <w:r w:rsidRPr="00966FCF">
        <w:rPr>
          <w:rFonts w:ascii="Arial" w:eastAsia="Arial" w:hAnsi="Arial" w:cs="Arial"/>
          <w:b/>
          <w:bCs/>
          <w:color w:val="000000"/>
          <w:szCs w:val="32"/>
        </w:rPr>
        <w:tab/>
      </w:r>
    </w:p>
    <w:p w14:paraId="792AD1C2" w14:textId="2D80CE5E" w:rsidR="00950A99" w:rsidRPr="00966FCF" w:rsidRDefault="00950A99" w:rsidP="00950A99">
      <w:pPr>
        <w:pStyle w:val="NoSpacing"/>
        <w:ind w:right="-46"/>
        <w:rPr>
          <w:rFonts w:ascii="Arial" w:eastAsia="Arial" w:hAnsi="Arial" w:cs="Arial"/>
          <w:color w:val="000000"/>
          <w:szCs w:val="32"/>
        </w:rPr>
      </w:pPr>
      <w:r w:rsidRPr="00966FCF">
        <w:rPr>
          <w:rFonts w:ascii="Arial" w:eastAsia="Arial" w:hAnsi="Arial" w:cs="Arial"/>
          <w:b/>
          <w:bCs/>
          <w:color w:val="000000"/>
          <w:szCs w:val="32"/>
        </w:rPr>
        <w:t>Catalogue number: 1 8 5 5 3</w:t>
      </w:r>
      <w:r w:rsidRPr="00966FCF">
        <w:rPr>
          <w:rFonts w:ascii="Arial" w:eastAsia="Arial" w:hAnsi="Arial" w:cs="Arial"/>
          <w:color w:val="000000"/>
          <w:szCs w:val="32"/>
        </w:rPr>
        <w:tab/>
      </w:r>
    </w:p>
    <w:p w14:paraId="0ADA8360" w14:textId="77777777" w:rsidR="00445A87" w:rsidRPr="00966FCF" w:rsidRDefault="00445A87" w:rsidP="00950A99">
      <w:pPr>
        <w:pStyle w:val="NoSpacing"/>
        <w:ind w:right="-46"/>
        <w:rPr>
          <w:rFonts w:ascii="Arial" w:eastAsia="Arial" w:hAnsi="Arial" w:cs="Arial"/>
          <w:color w:val="000000"/>
          <w:szCs w:val="32"/>
        </w:rPr>
      </w:pPr>
    </w:p>
    <w:p w14:paraId="64AE86D8"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DECOLONISING MY BODY</w:t>
      </w:r>
    </w:p>
    <w:p w14:paraId="1677F2AC"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Afua Hirsch</w:t>
      </w:r>
    </w:p>
    <w:p w14:paraId="12A58109" w14:textId="77777777" w:rsidR="00445A87" w:rsidRPr="00966FCF" w:rsidRDefault="00445A87" w:rsidP="00445A87">
      <w:pPr>
        <w:rPr>
          <w:rFonts w:ascii="Arial" w:eastAsia="Arial" w:hAnsi="Arial" w:cs="Arial"/>
          <w:b/>
          <w:szCs w:val="32"/>
        </w:rPr>
      </w:pPr>
      <w:r w:rsidRPr="00966FCF">
        <w:rPr>
          <w:rFonts w:ascii="Arial" w:eastAsia="Arial" w:hAnsi="Arial" w:cs="Arial"/>
          <w:b/>
          <w:szCs w:val="32"/>
        </w:rPr>
        <w:t>Vintage Digital; 2023</w:t>
      </w:r>
      <w:r w:rsidRPr="00966FCF">
        <w:rPr>
          <w:rFonts w:ascii="Arial" w:eastAsia="Arial" w:hAnsi="Arial" w:cs="Arial"/>
          <w:b/>
          <w:szCs w:val="32"/>
        </w:rPr>
        <w:tab/>
      </w:r>
    </w:p>
    <w:p w14:paraId="7253F3DC"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Afua Hirsch</w:t>
      </w:r>
    </w:p>
    <w:p w14:paraId="19BF249A" w14:textId="77777777" w:rsidR="00445A87" w:rsidRPr="00966FCF" w:rsidRDefault="00445A87" w:rsidP="00445A87">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Upon getting her first tattoo at 40 years old, award-winning journalist Afua Hirsch embarked on a journey to reclaim her body from the colonial ideas of purity, adornment and ageing she - and many of us - absorbed while growing up. Informed by research from around the world, Afua will look at how individual and collective notions of what is beautiful are constructed or stripped away from us. </w:t>
      </w:r>
    </w:p>
    <w:p w14:paraId="54EBEE27"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5hrs 51mins</w:t>
      </w:r>
      <w:r w:rsidRPr="00966FCF">
        <w:rPr>
          <w:rFonts w:ascii="Arial" w:eastAsia="Arial" w:hAnsi="Arial" w:cs="Arial"/>
          <w:b/>
          <w:color w:val="000000"/>
          <w:szCs w:val="32"/>
        </w:rPr>
        <w:tab/>
      </w:r>
    </w:p>
    <w:p w14:paraId="0DD94EBE" w14:textId="7A1C2F92" w:rsidR="00445A87" w:rsidRPr="00966FCF" w:rsidRDefault="00445A87" w:rsidP="00445A87">
      <w:pPr>
        <w:pStyle w:val="NoSpacing"/>
        <w:ind w:right="-46"/>
        <w:rPr>
          <w:rFonts w:ascii="Arial" w:eastAsia="Arial" w:hAnsi="Arial" w:cs="Arial"/>
          <w:color w:val="000000"/>
          <w:szCs w:val="32"/>
        </w:rPr>
      </w:pPr>
      <w:r w:rsidRPr="00966FCF">
        <w:rPr>
          <w:rFonts w:ascii="Arial" w:eastAsia="Arial" w:hAnsi="Arial" w:cs="Arial"/>
          <w:b/>
          <w:szCs w:val="32"/>
        </w:rPr>
        <w:t>Catalogue number: 1 8 5 8 1</w:t>
      </w:r>
      <w:r w:rsidRPr="00966FCF">
        <w:rPr>
          <w:rFonts w:ascii="Arial" w:eastAsia="Arial" w:hAnsi="Arial" w:cs="Arial"/>
          <w:szCs w:val="32"/>
        </w:rPr>
        <w:tab/>
      </w:r>
      <w:r w:rsidRPr="00966FCF">
        <w:rPr>
          <w:rFonts w:ascii="Arial" w:eastAsia="Arial" w:hAnsi="Arial" w:cs="Arial"/>
          <w:szCs w:val="32"/>
        </w:rPr>
        <w:tab/>
      </w:r>
    </w:p>
    <w:p w14:paraId="0586AEFC" w14:textId="77777777" w:rsidR="00191516" w:rsidRPr="00966FCF" w:rsidRDefault="00191516" w:rsidP="00950A99">
      <w:pPr>
        <w:pStyle w:val="NoSpacing"/>
        <w:ind w:right="-46"/>
        <w:rPr>
          <w:rFonts w:ascii="Arial" w:eastAsia="Arial" w:hAnsi="Arial" w:cs="Arial"/>
          <w:color w:val="000000"/>
          <w:szCs w:val="32"/>
        </w:rPr>
      </w:pPr>
    </w:p>
    <w:p w14:paraId="4E8595BE" w14:textId="77777777" w:rsidR="00191516" w:rsidRPr="00966FCF" w:rsidRDefault="00191516" w:rsidP="00191516">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BOOK ABOUT GETTING OLDER</w:t>
      </w:r>
    </w:p>
    <w:p w14:paraId="75CE71FC" w14:textId="77777777" w:rsidR="00191516" w:rsidRPr="00966FCF" w:rsidRDefault="00191516" w:rsidP="00191516">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Lucy Pollock</w:t>
      </w:r>
    </w:p>
    <w:p w14:paraId="0BF7DA32" w14:textId="77777777" w:rsidR="00191516" w:rsidRPr="00966FCF" w:rsidRDefault="00191516" w:rsidP="00191516">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Michael Joseph; 2021</w:t>
      </w:r>
      <w:r w:rsidRPr="00966FCF">
        <w:rPr>
          <w:rFonts w:ascii="Arial" w:eastAsia="Arial" w:hAnsi="Arial" w:cs="Arial"/>
          <w:b/>
          <w:bCs/>
          <w:color w:val="000000"/>
          <w:szCs w:val="32"/>
        </w:rPr>
        <w:tab/>
      </w:r>
    </w:p>
    <w:p w14:paraId="3E7A5734" w14:textId="77777777" w:rsidR="00191516" w:rsidRPr="00966FCF" w:rsidRDefault="00191516" w:rsidP="00191516">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Lucy Pollock</w:t>
      </w:r>
    </w:p>
    <w:p w14:paraId="767031B7" w14:textId="77777777" w:rsidR="00191516" w:rsidRPr="00966FCF" w:rsidRDefault="00191516" w:rsidP="00191516">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Many of us are living to a very great age. But how do we give those we love, and eventually ourselves, long lives that are as happy and healthy as possible? Dr Lucy's book gives us answers to the questions we can voice - and those that we can't. A long life should be embraced and celebrated, but it's not all easy. Yet even the most challenging situation can be helped by the right conversation. </w:t>
      </w:r>
    </w:p>
    <w:p w14:paraId="493032CA" w14:textId="77777777" w:rsidR="00191516" w:rsidRPr="00966FCF" w:rsidRDefault="00191516" w:rsidP="00191516">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9hrs 49mins</w:t>
      </w:r>
      <w:r w:rsidRPr="00966FCF">
        <w:rPr>
          <w:rFonts w:ascii="Arial" w:eastAsia="Arial" w:hAnsi="Arial" w:cs="Arial"/>
          <w:b/>
          <w:bCs/>
          <w:color w:val="000000"/>
          <w:szCs w:val="32"/>
        </w:rPr>
        <w:tab/>
      </w:r>
    </w:p>
    <w:p w14:paraId="118C4D7E" w14:textId="59194C38" w:rsidR="00191516" w:rsidRPr="00966FCF" w:rsidRDefault="00191516" w:rsidP="00191516">
      <w:pPr>
        <w:pStyle w:val="NoSpacing"/>
        <w:ind w:right="-46"/>
        <w:rPr>
          <w:rFonts w:ascii="Arial" w:eastAsia="Arial" w:hAnsi="Arial" w:cs="Arial"/>
          <w:color w:val="000000"/>
          <w:szCs w:val="32"/>
        </w:rPr>
      </w:pPr>
      <w:r w:rsidRPr="00966FCF">
        <w:rPr>
          <w:rFonts w:ascii="Arial" w:eastAsia="Arial" w:hAnsi="Arial" w:cs="Arial"/>
          <w:b/>
          <w:bCs/>
          <w:color w:val="000000"/>
          <w:szCs w:val="32"/>
        </w:rPr>
        <w:t>Catalogue number: 1 8 7 2 7</w:t>
      </w:r>
      <w:r w:rsidRPr="00966FCF">
        <w:rPr>
          <w:rFonts w:ascii="Arial" w:eastAsia="Arial" w:hAnsi="Arial" w:cs="Arial"/>
          <w:b/>
          <w:bCs/>
          <w:color w:val="000000"/>
          <w:szCs w:val="32"/>
        </w:rPr>
        <w:tab/>
      </w:r>
    </w:p>
    <w:p w14:paraId="58901860" w14:textId="77777777" w:rsidR="00FD67D3" w:rsidRPr="00966FCF" w:rsidRDefault="00FD67D3" w:rsidP="00950A99">
      <w:pPr>
        <w:pStyle w:val="NoSpacing"/>
        <w:ind w:right="-46"/>
        <w:rPr>
          <w:rFonts w:ascii="Arial" w:eastAsia="Arial" w:hAnsi="Arial" w:cs="Arial"/>
          <w:color w:val="000000"/>
          <w:szCs w:val="32"/>
        </w:rPr>
      </w:pPr>
    </w:p>
    <w:p w14:paraId="44AB29CB"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lastRenderedPageBreak/>
        <w:t>THE</w:t>
      </w:r>
      <w:r w:rsidRPr="00966FCF">
        <w:rPr>
          <w:rFonts w:ascii="Arial" w:eastAsia="Arial" w:hAnsi="Arial" w:cs="Arial"/>
          <w:b/>
          <w:bCs/>
          <w:color w:val="000000"/>
          <w:szCs w:val="32"/>
        </w:rPr>
        <w:tab/>
        <w:t>PLANT-BASED POWER PLAN</w:t>
      </w:r>
    </w:p>
    <w:p w14:paraId="756F3991"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TJ Waterfall</w:t>
      </w:r>
    </w:p>
    <w:p w14:paraId="4700744C"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Penguin Books; 2021</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777A74ED"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TJ Waterfall</w:t>
      </w:r>
    </w:p>
    <w:p w14:paraId="2FE4A8D3"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color w:val="000000"/>
          <w:szCs w:val="32"/>
        </w:rPr>
        <w:t>In The Plant-Based Power Plan, registered elite sports nutritionist TJ Waterfall uses the cutting-edge research he applies with his clients to bust the myths and explain how a well-planned plant-based diet can take your health and performance to the next level.</w:t>
      </w:r>
    </w:p>
    <w:p w14:paraId="722D82E3"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5hrs 54mins</w:t>
      </w:r>
      <w:r w:rsidRPr="00966FCF">
        <w:rPr>
          <w:rFonts w:ascii="Arial" w:eastAsia="Arial" w:hAnsi="Arial" w:cs="Arial"/>
          <w:b/>
          <w:bCs/>
          <w:color w:val="000000"/>
          <w:szCs w:val="32"/>
        </w:rPr>
        <w:tab/>
      </w:r>
    </w:p>
    <w:p w14:paraId="529BF8F8" w14:textId="57032F4E" w:rsidR="00FD67D3" w:rsidRPr="00966FCF" w:rsidRDefault="00FD67D3" w:rsidP="00FD67D3">
      <w:pPr>
        <w:pStyle w:val="NoSpacing"/>
        <w:ind w:right="-46"/>
        <w:rPr>
          <w:rFonts w:ascii="Arial" w:hAnsi="Arial" w:cs="Arial"/>
          <w:b/>
          <w:bCs/>
          <w:smallCaps/>
          <w:color w:val="000000"/>
          <w:sz w:val="40"/>
          <w:szCs w:val="40"/>
        </w:rPr>
      </w:pPr>
      <w:r w:rsidRPr="00966FCF">
        <w:rPr>
          <w:rFonts w:ascii="Arial" w:eastAsia="Arial" w:hAnsi="Arial" w:cs="Arial"/>
          <w:b/>
          <w:bCs/>
          <w:color w:val="000000"/>
          <w:szCs w:val="32"/>
        </w:rPr>
        <w:t>Catalogue number: 1 8 8 5 2</w:t>
      </w:r>
      <w:r w:rsidRPr="00966FCF">
        <w:rPr>
          <w:rFonts w:ascii="Arial" w:eastAsia="Arial" w:hAnsi="Arial" w:cs="Arial"/>
          <w:b/>
          <w:bCs/>
          <w:color w:val="000000"/>
          <w:szCs w:val="32"/>
        </w:rPr>
        <w:tab/>
      </w:r>
    </w:p>
    <w:p w14:paraId="55AE1690" w14:textId="77777777" w:rsidR="00171942" w:rsidRPr="00966FCF" w:rsidRDefault="00171942" w:rsidP="001A757D">
      <w:pPr>
        <w:pStyle w:val="NoSpacing"/>
        <w:ind w:right="-46"/>
        <w:jc w:val="center"/>
        <w:rPr>
          <w:rFonts w:ascii="Arial" w:hAnsi="Arial" w:cs="Arial"/>
          <w:b/>
          <w:bCs/>
          <w:smallCaps/>
          <w:color w:val="000000"/>
          <w:szCs w:val="32"/>
        </w:rPr>
      </w:pPr>
    </w:p>
    <w:p w14:paraId="49DBE7CD" w14:textId="77777777" w:rsidR="003A6850" w:rsidRPr="00966FCF" w:rsidRDefault="003A6850" w:rsidP="005404D5">
      <w:pPr>
        <w:pStyle w:val="NoSpacing"/>
        <w:ind w:right="-46"/>
        <w:rPr>
          <w:rFonts w:ascii="Arial" w:eastAsiaTheme="minorHAnsi" w:hAnsi="Arial" w:cs="Arial"/>
          <w:szCs w:val="32"/>
          <w:lang w:eastAsia="en-US"/>
        </w:rPr>
      </w:pPr>
    </w:p>
    <w:p w14:paraId="0F15C5D6" w14:textId="77777777" w:rsidR="00E8168C" w:rsidRPr="00966FCF" w:rsidRDefault="00E8168C" w:rsidP="001A757D">
      <w:pPr>
        <w:pStyle w:val="NoSpacing"/>
        <w:ind w:right="-46"/>
        <w:jc w:val="center"/>
        <w:rPr>
          <w:rFonts w:ascii="Arial" w:hAnsi="Arial" w:cs="Arial"/>
          <w:b/>
          <w:bCs/>
          <w:smallCaps/>
          <w:color w:val="000000"/>
          <w:sz w:val="40"/>
          <w:szCs w:val="40"/>
        </w:rPr>
      </w:pPr>
      <w:r w:rsidRPr="00966FCF">
        <w:rPr>
          <w:rFonts w:ascii="Arial" w:hAnsi="Arial" w:cs="Arial"/>
          <w:b/>
          <w:bCs/>
          <w:smallCaps/>
          <w:color w:val="000000"/>
          <w:sz w:val="40"/>
          <w:szCs w:val="40"/>
        </w:rPr>
        <w:t xml:space="preserve">HISTORY </w:t>
      </w:r>
      <w:r w:rsidR="00524E3D" w:rsidRPr="00966FCF">
        <w:rPr>
          <w:rFonts w:ascii="Arial" w:hAnsi="Arial" w:cs="Arial"/>
          <w:b/>
          <w:bCs/>
          <w:smallCaps/>
          <w:color w:val="000000"/>
          <w:sz w:val="40"/>
          <w:szCs w:val="40"/>
        </w:rPr>
        <w:t>–</w:t>
      </w:r>
      <w:r w:rsidRPr="00966FCF">
        <w:rPr>
          <w:rFonts w:ascii="Arial" w:hAnsi="Arial" w:cs="Arial"/>
          <w:b/>
          <w:bCs/>
          <w:smallCaps/>
          <w:color w:val="000000"/>
          <w:sz w:val="40"/>
          <w:szCs w:val="40"/>
        </w:rPr>
        <w:t xml:space="preserve"> BRITISH</w:t>
      </w:r>
    </w:p>
    <w:p w14:paraId="6B950351" w14:textId="77777777" w:rsidR="005077EF" w:rsidRPr="00966FCF" w:rsidRDefault="005077EF" w:rsidP="001A757D">
      <w:pPr>
        <w:pStyle w:val="NoSpacing"/>
        <w:ind w:right="-46"/>
        <w:jc w:val="center"/>
        <w:rPr>
          <w:rFonts w:ascii="Arial" w:hAnsi="Arial" w:cs="Arial"/>
          <w:b/>
          <w:bCs/>
          <w:smallCaps/>
          <w:color w:val="000000"/>
          <w:sz w:val="40"/>
          <w:szCs w:val="40"/>
        </w:rPr>
      </w:pPr>
    </w:p>
    <w:p w14:paraId="7EDBB3E7"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GEORGE VI</w:t>
      </w:r>
    </w:p>
    <w:p w14:paraId="4D918F64"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Charlie Anson</w:t>
      </w:r>
    </w:p>
    <w:p w14:paraId="6436CD83" w14:textId="77777777" w:rsidR="005077EF" w:rsidRPr="00966FCF" w:rsidRDefault="005077EF" w:rsidP="005077EF">
      <w:pPr>
        <w:rPr>
          <w:rFonts w:ascii="Arial" w:eastAsia="Arial" w:hAnsi="Arial" w:cs="Arial"/>
          <w:b/>
          <w:szCs w:val="32"/>
        </w:rPr>
      </w:pPr>
      <w:r w:rsidRPr="00966FCF">
        <w:rPr>
          <w:rFonts w:ascii="Arial" w:eastAsia="Arial" w:hAnsi="Arial" w:cs="Arial"/>
          <w:b/>
          <w:szCs w:val="32"/>
        </w:rPr>
        <w:t>Penguin Books; 2018</w:t>
      </w:r>
      <w:r w:rsidRPr="00966FCF">
        <w:rPr>
          <w:rFonts w:ascii="Arial" w:eastAsia="Arial" w:hAnsi="Arial" w:cs="Arial"/>
          <w:b/>
          <w:szCs w:val="32"/>
        </w:rPr>
        <w:tab/>
      </w:r>
    </w:p>
    <w:p w14:paraId="257700CB"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Philip Ziegler</w:t>
      </w:r>
    </w:p>
    <w:p w14:paraId="61663C4B" w14:textId="77777777" w:rsidR="005077EF" w:rsidRPr="00966FCF" w:rsidRDefault="005077EF" w:rsidP="005077E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Throughout his life George VI dedicated himself to the pursuit of what he thought he ought to be doing rather than what he wanted to do. He was not born to be king, but he made an admirable one and was the figurehead of the nation at the time of its greatest trial, during the Second World War. This is a sparklingly brilliant and enjoyable book about him.</w:t>
      </w:r>
    </w:p>
    <w:p w14:paraId="2A23ED34"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2hrs 18mins</w:t>
      </w:r>
      <w:r w:rsidRPr="00966FCF">
        <w:rPr>
          <w:rFonts w:ascii="Arial" w:eastAsia="Arial" w:hAnsi="Arial" w:cs="Arial"/>
          <w:b/>
          <w:color w:val="000000"/>
          <w:szCs w:val="32"/>
        </w:rPr>
        <w:tab/>
      </w:r>
      <w:r w:rsidRPr="00966FCF">
        <w:rPr>
          <w:rFonts w:ascii="Arial" w:eastAsia="Arial" w:hAnsi="Arial" w:cs="Arial"/>
          <w:b/>
          <w:color w:val="000000"/>
          <w:szCs w:val="32"/>
        </w:rPr>
        <w:tab/>
      </w:r>
    </w:p>
    <w:p w14:paraId="6681064D" w14:textId="3F4FA335" w:rsidR="005077EF" w:rsidRPr="00966FCF" w:rsidRDefault="005077EF" w:rsidP="005077EF">
      <w:pPr>
        <w:pStyle w:val="NoSpacing"/>
        <w:ind w:right="-46"/>
        <w:rPr>
          <w:rFonts w:ascii="Arial" w:hAnsi="Arial" w:cs="Arial"/>
          <w:b/>
          <w:bCs/>
          <w:smallCaps/>
          <w:color w:val="000000"/>
          <w:sz w:val="40"/>
          <w:szCs w:val="40"/>
        </w:rPr>
      </w:pPr>
      <w:r w:rsidRPr="00966FCF">
        <w:rPr>
          <w:rFonts w:ascii="Arial" w:eastAsia="Arial" w:hAnsi="Arial" w:cs="Arial"/>
          <w:b/>
          <w:szCs w:val="32"/>
        </w:rPr>
        <w:t>Catalogue number: 1 9 1 6 7</w:t>
      </w:r>
    </w:p>
    <w:p w14:paraId="0220A05E" w14:textId="77777777" w:rsidR="0094370C" w:rsidRPr="00966FCF" w:rsidRDefault="0094370C" w:rsidP="005404D5">
      <w:pPr>
        <w:pStyle w:val="NoSpacing"/>
        <w:ind w:right="-46"/>
        <w:rPr>
          <w:rFonts w:ascii="Arial" w:hAnsi="Arial" w:cs="Arial"/>
          <w:b/>
          <w:bCs/>
          <w:smallCaps/>
          <w:color w:val="000000"/>
          <w:sz w:val="40"/>
          <w:szCs w:val="40"/>
        </w:rPr>
      </w:pPr>
    </w:p>
    <w:p w14:paraId="0FE7F4D5"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CASTLE: A HISTORY</w:t>
      </w:r>
    </w:p>
    <w:p w14:paraId="50A8536A"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John Goodall</w:t>
      </w:r>
    </w:p>
    <w:p w14:paraId="6494E0A6"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Yale University Press; 2022</w:t>
      </w:r>
      <w:r w:rsidRPr="00966FCF">
        <w:rPr>
          <w:rFonts w:ascii="Arial" w:eastAsia="Arial" w:hAnsi="Arial" w:cs="Arial"/>
          <w:b/>
          <w:bCs/>
          <w:color w:val="000000"/>
          <w:szCs w:val="32"/>
        </w:rPr>
        <w:tab/>
      </w:r>
    </w:p>
    <w:p w14:paraId="3E7B23A9"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Fred Parker</w:t>
      </w:r>
    </w:p>
    <w:p w14:paraId="1513DEB1" w14:textId="77777777" w:rsidR="0094370C" w:rsidRPr="00966FCF" w:rsidRDefault="0094370C" w:rsidP="0094370C">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The castle has long had a pivotal place in British life, associated with lordship, landholding, and military might, and today it remains a powerful symbol of history. But castles have never been merely impressive fortresses - they were hubs of </w:t>
      </w:r>
      <w:r w:rsidRPr="00966FCF">
        <w:rPr>
          <w:rFonts w:ascii="Arial" w:eastAsia="Arial" w:hAnsi="Arial" w:cs="Arial"/>
          <w:color w:val="000000"/>
          <w:szCs w:val="32"/>
        </w:rPr>
        <w:lastRenderedPageBreak/>
        <w:t>life, activity, and imagination. John Goodall weaves together the history of the British castle across the span of a millennium.</w:t>
      </w:r>
    </w:p>
    <w:p w14:paraId="3652ED0A"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12hrs</w:t>
      </w:r>
      <w:r w:rsidRPr="00966FCF">
        <w:rPr>
          <w:rFonts w:ascii="Arial" w:eastAsia="Arial" w:hAnsi="Arial" w:cs="Arial"/>
          <w:b/>
          <w:bCs/>
          <w:color w:val="000000"/>
          <w:szCs w:val="32"/>
        </w:rPr>
        <w:tab/>
      </w:r>
    </w:p>
    <w:p w14:paraId="0F6AD131" w14:textId="265C7013" w:rsidR="0094370C" w:rsidRPr="00966FCF" w:rsidRDefault="0094370C" w:rsidP="0094370C">
      <w:pPr>
        <w:pStyle w:val="NoSpacing"/>
        <w:ind w:right="-46"/>
        <w:rPr>
          <w:rFonts w:ascii="Arial" w:hAnsi="Arial" w:cs="Arial"/>
          <w:b/>
          <w:bCs/>
          <w:smallCaps/>
          <w:color w:val="000000"/>
          <w:sz w:val="40"/>
          <w:szCs w:val="40"/>
        </w:rPr>
      </w:pPr>
      <w:r w:rsidRPr="00966FCF">
        <w:rPr>
          <w:rFonts w:ascii="Arial" w:eastAsia="Arial" w:hAnsi="Arial" w:cs="Arial"/>
          <w:b/>
          <w:bCs/>
          <w:color w:val="000000"/>
          <w:szCs w:val="32"/>
        </w:rPr>
        <w:t>Catalogue number: 1 6 6 4 2</w:t>
      </w:r>
      <w:r w:rsidRPr="00966FCF">
        <w:rPr>
          <w:rFonts w:ascii="Arial" w:eastAsia="Arial" w:hAnsi="Arial" w:cs="Arial"/>
          <w:color w:val="000000"/>
          <w:szCs w:val="32"/>
        </w:rPr>
        <w:tab/>
      </w:r>
    </w:p>
    <w:p w14:paraId="39A34099" w14:textId="77777777" w:rsidR="00950A99" w:rsidRPr="00966FCF" w:rsidRDefault="00950A99" w:rsidP="0094370C">
      <w:pPr>
        <w:pStyle w:val="NoSpacing"/>
        <w:ind w:right="-46"/>
        <w:rPr>
          <w:rFonts w:ascii="Arial" w:hAnsi="Arial" w:cs="Arial"/>
          <w:b/>
          <w:bCs/>
          <w:smallCaps/>
          <w:color w:val="000000"/>
          <w:sz w:val="40"/>
          <w:szCs w:val="40"/>
        </w:rPr>
      </w:pPr>
    </w:p>
    <w:p w14:paraId="0C5D31A4"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TUDOR CHILDREN</w:t>
      </w:r>
    </w:p>
    <w:p w14:paraId="6E461015"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Nicholas Orme</w:t>
      </w:r>
    </w:p>
    <w:p w14:paraId="10E3D59E"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Yale University Press; 2023</w:t>
      </w:r>
      <w:r w:rsidRPr="00966FCF">
        <w:rPr>
          <w:rFonts w:ascii="Arial" w:eastAsia="Arial" w:hAnsi="Arial" w:cs="Arial"/>
          <w:b/>
          <w:bCs/>
          <w:color w:val="000000"/>
          <w:szCs w:val="32"/>
        </w:rPr>
        <w:tab/>
      </w:r>
    </w:p>
    <w:p w14:paraId="0F86B5BD"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Derina Dinkin</w:t>
      </w:r>
    </w:p>
    <w:p w14:paraId="3DF6D500" w14:textId="77777777" w:rsidR="00950A99" w:rsidRPr="00966FCF" w:rsidRDefault="00950A99" w:rsidP="00950A9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What was it like to grow up in England under the Tudors? How were children cared for, what did they play with, and what dangers did they face? In this lively account, leading historian Nicholas Orme provides a rich survey of childhood in the period. </w:t>
      </w:r>
    </w:p>
    <w:p w14:paraId="41562376"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10hrs</w:t>
      </w:r>
      <w:r w:rsidRPr="00966FCF">
        <w:rPr>
          <w:rFonts w:ascii="Arial" w:eastAsia="Arial" w:hAnsi="Arial" w:cs="Arial"/>
          <w:b/>
          <w:bCs/>
          <w:color w:val="000000"/>
          <w:szCs w:val="32"/>
        </w:rPr>
        <w:tab/>
      </w:r>
    </w:p>
    <w:p w14:paraId="4D27D683" w14:textId="209B4421" w:rsidR="00950A99" w:rsidRPr="00966FCF" w:rsidRDefault="00950A99" w:rsidP="00950A99">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1 8 1 4 0</w:t>
      </w:r>
      <w:r w:rsidRPr="00966FCF">
        <w:rPr>
          <w:rFonts w:ascii="Arial" w:eastAsia="Arial" w:hAnsi="Arial" w:cs="Arial"/>
          <w:b/>
          <w:bCs/>
          <w:color w:val="000000"/>
          <w:szCs w:val="32"/>
        </w:rPr>
        <w:tab/>
      </w:r>
    </w:p>
    <w:p w14:paraId="7A8447B0" w14:textId="77777777" w:rsidR="005404D5" w:rsidRPr="00966FCF" w:rsidRDefault="005404D5" w:rsidP="00950A99">
      <w:pPr>
        <w:pStyle w:val="NoSpacing"/>
        <w:ind w:right="-46"/>
        <w:rPr>
          <w:rFonts w:ascii="Arial" w:hAnsi="Arial" w:cs="Arial"/>
          <w:b/>
          <w:bCs/>
          <w:smallCaps/>
          <w:color w:val="000000"/>
          <w:sz w:val="40"/>
          <w:szCs w:val="40"/>
        </w:rPr>
      </w:pPr>
    </w:p>
    <w:p w14:paraId="385E678F"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NATIONAL HEALTH STORIES: A BBC HISTORY OF THE NHS</w:t>
      </w:r>
    </w:p>
    <w:p w14:paraId="18B79DE3"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Sally Sheard</w:t>
      </w:r>
    </w:p>
    <w:p w14:paraId="5730C523"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BBC Digital; 2021</w:t>
      </w:r>
      <w:r w:rsidRPr="00966FCF">
        <w:rPr>
          <w:rFonts w:ascii="Arial" w:eastAsia="Arial" w:hAnsi="Arial" w:cs="Arial"/>
          <w:b/>
          <w:bCs/>
          <w:color w:val="000000"/>
          <w:szCs w:val="32"/>
        </w:rPr>
        <w:tab/>
      </w:r>
    </w:p>
    <w:p w14:paraId="0507A7FC"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Sally Sheard</w:t>
      </w:r>
    </w:p>
    <w:p w14:paraId="11C420FA" w14:textId="77777777" w:rsidR="002526B7" w:rsidRPr="00966FCF" w:rsidRDefault="002526B7" w:rsidP="002526B7">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On 5 July 1948, for the first time anywhere in the world, healthcare in Britain became free for all. Sally Sheard looks at the highs and lows that followed and describes what life was like before it. Drawing on unique archive recordings of staff, patients and politicians, including visionary NHS founders William Beveridge and Aneurin Bevan, she tells the stories behind 20 key moments in the history of the NHS.</w:t>
      </w:r>
    </w:p>
    <w:p w14:paraId="2C31D3AA"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5hrs 37mins</w:t>
      </w:r>
      <w:r w:rsidRPr="00966FCF">
        <w:rPr>
          <w:rFonts w:ascii="Arial" w:eastAsia="Arial" w:hAnsi="Arial" w:cs="Arial"/>
          <w:b/>
          <w:bCs/>
          <w:color w:val="000000"/>
          <w:szCs w:val="32"/>
        </w:rPr>
        <w:tab/>
      </w:r>
    </w:p>
    <w:p w14:paraId="0E91E71E" w14:textId="77777777" w:rsidR="002526B7" w:rsidRPr="00966FCF" w:rsidRDefault="002526B7" w:rsidP="002526B7">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1 8 5 4 3</w:t>
      </w:r>
      <w:r w:rsidRPr="00966FCF">
        <w:rPr>
          <w:rFonts w:ascii="Arial" w:eastAsia="Arial" w:hAnsi="Arial" w:cs="Arial"/>
          <w:b/>
          <w:bCs/>
          <w:color w:val="000000"/>
          <w:szCs w:val="32"/>
        </w:rPr>
        <w:tab/>
      </w:r>
    </w:p>
    <w:p w14:paraId="23DB5658" w14:textId="77777777" w:rsidR="005404D5" w:rsidRPr="00966FCF" w:rsidRDefault="005404D5" w:rsidP="002526B7">
      <w:pPr>
        <w:pStyle w:val="NoSpacing"/>
        <w:ind w:right="-46"/>
        <w:rPr>
          <w:rFonts w:ascii="Arial" w:hAnsi="Arial" w:cs="Arial"/>
          <w:b/>
          <w:bCs/>
          <w:smallCaps/>
          <w:color w:val="000000"/>
          <w:szCs w:val="32"/>
        </w:rPr>
      </w:pPr>
    </w:p>
    <w:p w14:paraId="4B1A57A9" w14:textId="77777777" w:rsidR="00F62BFD" w:rsidRPr="00966FCF" w:rsidRDefault="00F62BFD" w:rsidP="00F62BFD">
      <w:pPr>
        <w:pStyle w:val="NoSpacing"/>
        <w:ind w:right="-46"/>
        <w:jc w:val="center"/>
        <w:rPr>
          <w:rFonts w:ascii="Arial" w:eastAsiaTheme="minorHAnsi" w:hAnsi="Arial" w:cs="Arial"/>
          <w:szCs w:val="32"/>
          <w:lang w:eastAsia="en-US"/>
        </w:rPr>
      </w:pPr>
    </w:p>
    <w:p w14:paraId="7F17B226" w14:textId="431B2DDA" w:rsidR="00F62BFD" w:rsidRPr="00966FCF" w:rsidRDefault="00F62BFD" w:rsidP="00F62BFD">
      <w:pPr>
        <w:pStyle w:val="NoSpacing"/>
        <w:ind w:right="-46"/>
        <w:jc w:val="center"/>
        <w:rPr>
          <w:rFonts w:ascii="Arial" w:hAnsi="Arial" w:cs="Arial"/>
          <w:b/>
          <w:bCs/>
          <w:smallCaps/>
          <w:color w:val="000000"/>
          <w:sz w:val="40"/>
          <w:szCs w:val="40"/>
        </w:rPr>
      </w:pPr>
      <w:r w:rsidRPr="00966FCF">
        <w:rPr>
          <w:rFonts w:ascii="Arial" w:hAnsi="Arial" w:cs="Arial"/>
          <w:b/>
          <w:bCs/>
          <w:smallCaps/>
          <w:color w:val="000000"/>
          <w:sz w:val="40"/>
          <w:szCs w:val="40"/>
        </w:rPr>
        <w:t>HISTORY – EUROPEAN</w:t>
      </w:r>
    </w:p>
    <w:p w14:paraId="76C17EFB" w14:textId="77777777" w:rsidR="00F64AE0" w:rsidRPr="00966FCF" w:rsidRDefault="00F64AE0" w:rsidP="00F62BFD">
      <w:pPr>
        <w:pStyle w:val="NoSpacing"/>
        <w:ind w:right="-46"/>
        <w:jc w:val="center"/>
        <w:rPr>
          <w:rFonts w:ascii="Arial" w:hAnsi="Arial" w:cs="Arial"/>
          <w:b/>
          <w:bCs/>
          <w:smallCaps/>
          <w:color w:val="000000"/>
          <w:sz w:val="40"/>
          <w:szCs w:val="40"/>
        </w:rPr>
      </w:pPr>
    </w:p>
    <w:p w14:paraId="437D1F41"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CHERNOBYL PRAYER</w:t>
      </w:r>
    </w:p>
    <w:p w14:paraId="3224E684"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lastRenderedPageBreak/>
        <w:t>By Svetlana Alexievich</w:t>
      </w:r>
    </w:p>
    <w:p w14:paraId="4CAC30FE" w14:textId="77777777" w:rsidR="00F64AE0" w:rsidRPr="00966FCF" w:rsidRDefault="00F64AE0" w:rsidP="00F64AE0">
      <w:pPr>
        <w:rPr>
          <w:rFonts w:ascii="Arial" w:eastAsia="Arial" w:hAnsi="Arial" w:cs="Arial"/>
          <w:b/>
          <w:szCs w:val="32"/>
        </w:rPr>
      </w:pPr>
      <w:r w:rsidRPr="00966FCF">
        <w:rPr>
          <w:rFonts w:ascii="Arial" w:eastAsia="Arial" w:hAnsi="Arial" w:cs="Arial"/>
          <w:b/>
          <w:szCs w:val="32"/>
        </w:rPr>
        <w:t>Penguin Classics; 2021</w:t>
      </w:r>
      <w:r w:rsidRPr="00966FCF">
        <w:rPr>
          <w:rFonts w:ascii="Arial" w:eastAsia="Arial" w:hAnsi="Arial" w:cs="Arial"/>
          <w:b/>
          <w:szCs w:val="32"/>
        </w:rPr>
        <w:tab/>
      </w:r>
      <w:r w:rsidRPr="00966FCF">
        <w:rPr>
          <w:rFonts w:ascii="Arial" w:eastAsia="Arial" w:hAnsi="Arial" w:cs="Arial"/>
          <w:b/>
          <w:szCs w:val="32"/>
        </w:rPr>
        <w:tab/>
      </w:r>
    </w:p>
    <w:p w14:paraId="04E04E5A"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Andrew Byron and Sash Alexis</w:t>
      </w:r>
    </w:p>
    <w:p w14:paraId="2C2A9083" w14:textId="77777777" w:rsidR="00F64AE0" w:rsidRPr="00966FCF" w:rsidRDefault="00F64AE0" w:rsidP="00F64AE0">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In April 1986 a series of explosions shook the Chernobyl nuclear reactor. Flames lit up the sky and radiation escaped to contaminate the land and poison the people for years to come. While officials tried to hush up the accident, Svetlana Alexievich spent years collecting testimonies from survivors, crafting their voices into a haunting oral history of fear, anger and uncertainty, but also dark humour and love.</w:t>
      </w:r>
    </w:p>
    <w:p w14:paraId="77F6C5CE"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13hrs 18mins</w:t>
      </w:r>
      <w:r w:rsidRPr="00966FCF">
        <w:rPr>
          <w:rFonts w:ascii="Arial" w:eastAsia="Arial" w:hAnsi="Arial" w:cs="Arial"/>
          <w:b/>
          <w:color w:val="000000"/>
          <w:szCs w:val="32"/>
        </w:rPr>
        <w:tab/>
      </w:r>
    </w:p>
    <w:p w14:paraId="1C8B776D" w14:textId="77777777" w:rsidR="0002055D" w:rsidRPr="00966FCF" w:rsidRDefault="00F64AE0" w:rsidP="00F64AE0">
      <w:pPr>
        <w:pBdr>
          <w:top w:val="nil"/>
          <w:left w:val="nil"/>
          <w:bottom w:val="nil"/>
          <w:right w:val="nil"/>
          <w:between w:val="nil"/>
        </w:pBdr>
        <w:rPr>
          <w:rFonts w:ascii="Arial" w:eastAsia="Arial" w:hAnsi="Arial" w:cs="Arial"/>
          <w:b/>
          <w:szCs w:val="32"/>
        </w:rPr>
      </w:pPr>
      <w:r w:rsidRPr="00966FCF">
        <w:rPr>
          <w:rFonts w:ascii="Arial" w:eastAsia="Arial" w:hAnsi="Arial" w:cs="Arial"/>
          <w:b/>
          <w:szCs w:val="32"/>
        </w:rPr>
        <w:t>Catalogue number: 1 8 7 2 8</w:t>
      </w:r>
      <w:r w:rsidRPr="00966FCF">
        <w:rPr>
          <w:rFonts w:ascii="Arial" w:eastAsia="Arial" w:hAnsi="Arial" w:cs="Arial"/>
          <w:b/>
          <w:szCs w:val="32"/>
        </w:rPr>
        <w:tab/>
      </w:r>
    </w:p>
    <w:p w14:paraId="40BF8605" w14:textId="44C033AE" w:rsidR="009601CF" w:rsidRPr="00966FCF" w:rsidRDefault="00F64AE0" w:rsidP="00F64AE0">
      <w:pPr>
        <w:pBdr>
          <w:top w:val="nil"/>
          <w:left w:val="nil"/>
          <w:bottom w:val="nil"/>
          <w:right w:val="nil"/>
          <w:between w:val="nil"/>
        </w:pBdr>
        <w:rPr>
          <w:rFonts w:ascii="Arial" w:eastAsia="Arial" w:hAnsi="Arial" w:cs="Arial"/>
          <w:b/>
          <w:szCs w:val="32"/>
        </w:rPr>
      </w:pPr>
      <w:r w:rsidRPr="00966FCF">
        <w:rPr>
          <w:rFonts w:ascii="Arial" w:eastAsia="Arial" w:hAnsi="Arial" w:cs="Arial"/>
          <w:b/>
          <w:szCs w:val="32"/>
        </w:rPr>
        <w:tab/>
      </w:r>
    </w:p>
    <w:p w14:paraId="0E8550A6"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w:t>
      </w:r>
      <w:r w:rsidRPr="00966FCF">
        <w:rPr>
          <w:rFonts w:ascii="Arial" w:eastAsia="Arial" w:hAnsi="Arial" w:cs="Arial"/>
          <w:b/>
          <w:bCs/>
          <w:color w:val="000000"/>
          <w:szCs w:val="32"/>
        </w:rPr>
        <w:tab/>
        <w:t>KING'S ENGLISH</w:t>
      </w:r>
    </w:p>
    <w:p w14:paraId="2B73BA30"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Kingsley Amis</w:t>
      </w:r>
    </w:p>
    <w:p w14:paraId="11BA7AAA"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Penguin Classics; 2020</w:t>
      </w:r>
    </w:p>
    <w:p w14:paraId="3A007A37"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John Sackville</w:t>
      </w:r>
    </w:p>
    <w:p w14:paraId="3F5D5B22" w14:textId="77777777" w:rsidR="009601CF" w:rsidRPr="00966FCF" w:rsidRDefault="009601CF" w:rsidP="009601C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The King's English is Kingsley Amis's authoritative and witty guide to the use and abuse of the English language. A scourge of illiteracy and a thorn in the side of pretension, Amis provides indispensable advice about the linguistic blunders and barbarities that lie in wait for us, from danglers, four-letter words to jargon and even Welsh rarebit. </w:t>
      </w:r>
    </w:p>
    <w:p w14:paraId="7B7E084E"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7hrs 54mins</w:t>
      </w:r>
      <w:r w:rsidRPr="00966FCF">
        <w:rPr>
          <w:rFonts w:ascii="Arial" w:eastAsia="Arial" w:hAnsi="Arial" w:cs="Arial"/>
          <w:b/>
          <w:bCs/>
          <w:color w:val="000000"/>
          <w:szCs w:val="32"/>
        </w:rPr>
        <w:tab/>
      </w:r>
    </w:p>
    <w:p w14:paraId="510F7655" w14:textId="2D119A30" w:rsidR="00F64AE0" w:rsidRPr="00966FCF" w:rsidRDefault="009601CF" w:rsidP="009601CF">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bCs/>
          <w:color w:val="000000"/>
          <w:szCs w:val="32"/>
        </w:rPr>
        <w:t>Catalogue number: 1 8 7 2 0</w:t>
      </w:r>
      <w:r w:rsidRPr="00966FCF">
        <w:rPr>
          <w:rFonts w:ascii="Arial" w:eastAsia="Arial" w:hAnsi="Arial" w:cs="Arial"/>
          <w:color w:val="000000"/>
          <w:szCs w:val="32"/>
        </w:rPr>
        <w:tab/>
      </w:r>
      <w:r w:rsidR="00F64AE0" w:rsidRPr="00966FCF">
        <w:rPr>
          <w:rFonts w:ascii="Arial" w:eastAsia="Arial" w:hAnsi="Arial" w:cs="Arial"/>
          <w:color w:val="000000"/>
          <w:szCs w:val="32"/>
        </w:rPr>
        <w:tab/>
      </w:r>
    </w:p>
    <w:p w14:paraId="53541004" w14:textId="77777777" w:rsidR="00F62BFD" w:rsidRPr="00966FCF" w:rsidRDefault="00F62BFD" w:rsidP="005404D5">
      <w:pPr>
        <w:pStyle w:val="NoSpacing"/>
        <w:ind w:right="-46"/>
        <w:rPr>
          <w:rFonts w:ascii="Arial" w:hAnsi="Arial" w:cs="Arial"/>
          <w:b/>
          <w:bCs/>
          <w:smallCaps/>
          <w:color w:val="000000"/>
          <w:sz w:val="40"/>
          <w:szCs w:val="40"/>
        </w:rPr>
      </w:pPr>
    </w:p>
    <w:p w14:paraId="55037743"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A BRIEF HISTORY OF GERMANY: INDISPENSABLE FOR TRAVELLERS</w:t>
      </w:r>
    </w:p>
    <w:p w14:paraId="01033789"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Jeremy Black</w:t>
      </w:r>
    </w:p>
    <w:p w14:paraId="73762F59"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Little, Brown Book Group; 2022</w:t>
      </w:r>
    </w:p>
    <w:p w14:paraId="18036C76"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Roger Davis</w:t>
      </w:r>
    </w:p>
    <w:p w14:paraId="5664A4F0" w14:textId="77777777" w:rsidR="00F62BFD" w:rsidRPr="00966FCF" w:rsidRDefault="00F62BFD" w:rsidP="00F62BFD">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In A Brief History of Germany, Jeremy Black questions how the Germany we know today came to be, chronicling the events that shaped its past, present and future in a fascinating new way, from the fall of Rome in the 1500s to the enlightenment in the 1700s, from World War I and World War II to Germany post-unification.</w:t>
      </w:r>
    </w:p>
    <w:p w14:paraId="6E185C42"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lastRenderedPageBreak/>
        <w:t>Running time 11hrs 41mins</w:t>
      </w:r>
      <w:r w:rsidRPr="00966FCF">
        <w:rPr>
          <w:rFonts w:ascii="Arial" w:eastAsia="Arial" w:hAnsi="Arial" w:cs="Arial"/>
          <w:b/>
          <w:color w:val="000000"/>
          <w:szCs w:val="32"/>
        </w:rPr>
        <w:tab/>
      </w:r>
    </w:p>
    <w:p w14:paraId="396ED073" w14:textId="77777777" w:rsidR="00937676" w:rsidRPr="00966FCF" w:rsidRDefault="00F62BFD" w:rsidP="00F62BFD">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color w:val="000000"/>
          <w:szCs w:val="32"/>
        </w:rPr>
        <w:t>Catalogue number: 1 9 1 0 2</w:t>
      </w:r>
      <w:r w:rsidRPr="00966FCF">
        <w:rPr>
          <w:rFonts w:ascii="Arial" w:eastAsia="Arial" w:hAnsi="Arial" w:cs="Arial"/>
          <w:color w:val="000000"/>
          <w:szCs w:val="32"/>
        </w:rPr>
        <w:tab/>
      </w:r>
      <w:r w:rsidRPr="00966FCF">
        <w:rPr>
          <w:rFonts w:ascii="Arial" w:eastAsia="Arial" w:hAnsi="Arial" w:cs="Arial"/>
          <w:color w:val="000000"/>
          <w:szCs w:val="32"/>
        </w:rPr>
        <w:tab/>
      </w:r>
    </w:p>
    <w:p w14:paraId="0373D391" w14:textId="77777777" w:rsidR="00937676" w:rsidRPr="00966FCF" w:rsidRDefault="00937676" w:rsidP="00F62BFD">
      <w:pPr>
        <w:pBdr>
          <w:top w:val="nil"/>
          <w:left w:val="nil"/>
          <w:bottom w:val="nil"/>
          <w:right w:val="nil"/>
          <w:between w:val="nil"/>
        </w:pBdr>
        <w:rPr>
          <w:rFonts w:ascii="Arial" w:eastAsia="Arial" w:hAnsi="Arial" w:cs="Arial"/>
          <w:color w:val="000000"/>
          <w:szCs w:val="32"/>
        </w:rPr>
      </w:pPr>
    </w:p>
    <w:p w14:paraId="0D8810F5"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BLOOD AND POWER: THE RISE AND FALL OF ITALIAN FASCISM</w:t>
      </w:r>
    </w:p>
    <w:p w14:paraId="37FF5215"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John Foot</w:t>
      </w:r>
    </w:p>
    <w:p w14:paraId="58FCC99E" w14:textId="77777777" w:rsidR="00937676" w:rsidRPr="00966FCF" w:rsidRDefault="00937676" w:rsidP="00937676">
      <w:pPr>
        <w:rPr>
          <w:rFonts w:ascii="Arial" w:eastAsia="Arial" w:hAnsi="Arial" w:cs="Arial"/>
          <w:b/>
          <w:szCs w:val="32"/>
        </w:rPr>
      </w:pPr>
      <w:r w:rsidRPr="00966FCF">
        <w:rPr>
          <w:rFonts w:ascii="Arial" w:eastAsia="Arial" w:hAnsi="Arial" w:cs="Arial"/>
          <w:b/>
          <w:szCs w:val="32"/>
        </w:rPr>
        <w:t>Bloomsbury; 2022</w:t>
      </w:r>
      <w:r w:rsidRPr="00966FCF">
        <w:rPr>
          <w:rFonts w:ascii="Arial" w:eastAsia="Arial" w:hAnsi="Arial" w:cs="Arial"/>
          <w:b/>
          <w:szCs w:val="32"/>
        </w:rPr>
        <w:tab/>
      </w:r>
    </w:p>
    <w:p w14:paraId="74CF9201"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Daniel Philpott</w:t>
      </w:r>
    </w:p>
    <w:p w14:paraId="5A2127DF" w14:textId="77777777" w:rsidR="00937676" w:rsidRPr="00966FCF" w:rsidRDefault="00937676" w:rsidP="00937676">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In the aftermath of the First World War, the seeds of fascism were sown in Italy. A new movement emerged from the chaos: one that preached hatred for politicians and love for the fatherland; one that promised to build a 'New Roman Empire’ and make Italy a great power once again. In Blood and Power, historian John Foot charts the turbulent years between 1915 and 1945, and beyond. </w:t>
      </w:r>
    </w:p>
    <w:p w14:paraId="45038B6D"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13hrs 20mins</w:t>
      </w:r>
      <w:r w:rsidRPr="00966FCF">
        <w:rPr>
          <w:rFonts w:ascii="Arial" w:eastAsia="Arial" w:hAnsi="Arial" w:cs="Arial"/>
          <w:b/>
          <w:color w:val="000000"/>
          <w:szCs w:val="32"/>
        </w:rPr>
        <w:tab/>
      </w:r>
    </w:p>
    <w:p w14:paraId="37983E59" w14:textId="3408A047" w:rsidR="00F62BFD" w:rsidRPr="00966FCF" w:rsidRDefault="00937676" w:rsidP="00937676">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szCs w:val="32"/>
        </w:rPr>
        <w:t>Catalogue number: 1 9 4 1 7</w:t>
      </w:r>
      <w:r w:rsidR="00F62BFD" w:rsidRPr="00966FCF">
        <w:rPr>
          <w:rFonts w:ascii="Arial" w:eastAsia="Arial" w:hAnsi="Arial" w:cs="Arial"/>
          <w:color w:val="000000"/>
          <w:szCs w:val="32"/>
        </w:rPr>
        <w:tab/>
      </w:r>
    </w:p>
    <w:p w14:paraId="6FB53155" w14:textId="77777777" w:rsidR="002669FF" w:rsidRPr="00966FCF" w:rsidRDefault="002669FF" w:rsidP="00937676">
      <w:pPr>
        <w:pBdr>
          <w:top w:val="nil"/>
          <w:left w:val="nil"/>
          <w:bottom w:val="nil"/>
          <w:right w:val="nil"/>
          <w:between w:val="nil"/>
        </w:pBdr>
        <w:rPr>
          <w:rFonts w:ascii="Arial" w:eastAsia="Arial" w:hAnsi="Arial" w:cs="Arial"/>
          <w:color w:val="000000"/>
          <w:szCs w:val="32"/>
        </w:rPr>
      </w:pPr>
    </w:p>
    <w:p w14:paraId="0E73D2F4"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THIS SOVEREIGN ISLE</w:t>
      </w:r>
    </w:p>
    <w:p w14:paraId="0C709576"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Robert Tombs</w:t>
      </w:r>
    </w:p>
    <w:p w14:paraId="562299E5"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Allen Lane; 2021</w:t>
      </w:r>
      <w:r w:rsidRPr="00966FCF">
        <w:rPr>
          <w:rFonts w:ascii="Arial" w:eastAsia="Arial" w:hAnsi="Arial" w:cs="Arial"/>
          <w:b/>
          <w:bCs/>
          <w:color w:val="000000"/>
          <w:szCs w:val="32"/>
        </w:rPr>
        <w:tab/>
      </w:r>
    </w:p>
    <w:p w14:paraId="0876D1B8"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Mark Elstob</w:t>
      </w:r>
    </w:p>
    <w:p w14:paraId="5158260E" w14:textId="77777777" w:rsidR="002669FF" w:rsidRPr="00966FCF" w:rsidRDefault="002669FF" w:rsidP="002669F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In this succinct book, Tombs shows that the decision to leave the EU is historically explicable - though not made historically inevitable - by Britain's very different historical experience, especially in the twentieth century, and because of our more extensive and deeper ties outside Europe. He challenges the orthodox view that Brexit was due solely to British or English exceptionalism: in choosing to leave the EU, the British, he argues, were in many ways voting as typical Europeans.</w:t>
      </w:r>
    </w:p>
    <w:p w14:paraId="3DB8D95A"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5hrs 34mins</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4B1F6508" w14:textId="77772B9B" w:rsidR="002669FF" w:rsidRPr="00966FCF" w:rsidRDefault="002669FF" w:rsidP="002669FF">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bCs/>
          <w:color w:val="000000"/>
          <w:szCs w:val="32"/>
        </w:rPr>
        <w:t>Catalogue number: 1 8 7 4 0</w:t>
      </w:r>
      <w:r w:rsidRPr="00966FCF">
        <w:rPr>
          <w:rFonts w:ascii="Arial" w:eastAsia="Arial" w:hAnsi="Arial" w:cs="Arial"/>
          <w:b/>
          <w:bCs/>
          <w:color w:val="000000"/>
          <w:szCs w:val="32"/>
        </w:rPr>
        <w:tab/>
      </w:r>
    </w:p>
    <w:p w14:paraId="70CCDBA4" w14:textId="77777777" w:rsidR="00874C5D" w:rsidRPr="00966FCF" w:rsidRDefault="00874C5D" w:rsidP="005404D5">
      <w:pPr>
        <w:pStyle w:val="NoSpacing"/>
        <w:ind w:right="-46"/>
        <w:rPr>
          <w:rFonts w:ascii="Arial" w:hAnsi="Arial" w:cs="Arial"/>
          <w:b/>
          <w:bCs/>
          <w:smallCaps/>
          <w:color w:val="000000"/>
          <w:szCs w:val="32"/>
        </w:rPr>
      </w:pPr>
    </w:p>
    <w:p w14:paraId="7E1311D8" w14:textId="15F34594" w:rsidR="00D67117" w:rsidRPr="00966FCF" w:rsidRDefault="00D67117" w:rsidP="001A757D">
      <w:pPr>
        <w:ind w:right="-46"/>
        <w:jc w:val="center"/>
        <w:rPr>
          <w:rFonts w:ascii="Arial" w:eastAsiaTheme="minorHAnsi" w:hAnsi="Arial" w:cs="Arial"/>
          <w:szCs w:val="32"/>
          <w:lang w:eastAsia="en-US"/>
        </w:rPr>
      </w:pPr>
    </w:p>
    <w:p w14:paraId="3CA081A2" w14:textId="77777777" w:rsidR="009F2044" w:rsidRPr="00966FCF" w:rsidRDefault="009F2044" w:rsidP="001A757D">
      <w:pPr>
        <w:pStyle w:val="NoSpacing"/>
        <w:ind w:right="-46"/>
        <w:jc w:val="center"/>
        <w:rPr>
          <w:rFonts w:ascii="Arial" w:hAnsi="Arial" w:cs="Arial"/>
          <w:b/>
          <w:bCs/>
          <w:smallCaps/>
          <w:color w:val="000000"/>
          <w:sz w:val="40"/>
          <w:szCs w:val="40"/>
        </w:rPr>
      </w:pPr>
      <w:r w:rsidRPr="00966FCF">
        <w:rPr>
          <w:rFonts w:ascii="Arial" w:hAnsi="Arial" w:cs="Arial"/>
          <w:b/>
          <w:bCs/>
          <w:smallCaps/>
          <w:color w:val="000000"/>
          <w:sz w:val="40"/>
          <w:szCs w:val="40"/>
        </w:rPr>
        <w:t xml:space="preserve">HISTORY – </w:t>
      </w:r>
      <w:r w:rsidR="00AB6257" w:rsidRPr="00966FCF">
        <w:rPr>
          <w:rFonts w:ascii="Arial" w:hAnsi="Arial" w:cs="Arial"/>
          <w:b/>
          <w:bCs/>
          <w:smallCaps/>
          <w:color w:val="000000"/>
          <w:sz w:val="40"/>
          <w:szCs w:val="40"/>
        </w:rPr>
        <w:t>GENERAL</w:t>
      </w:r>
    </w:p>
    <w:p w14:paraId="0C98297E" w14:textId="77777777" w:rsidR="0094370C" w:rsidRPr="00966FCF" w:rsidRDefault="0094370C" w:rsidP="001A757D">
      <w:pPr>
        <w:pStyle w:val="NoSpacing"/>
        <w:ind w:right="-46"/>
        <w:jc w:val="center"/>
        <w:rPr>
          <w:rFonts w:ascii="Arial" w:hAnsi="Arial" w:cs="Arial"/>
          <w:b/>
          <w:bCs/>
          <w:smallCaps/>
          <w:color w:val="000000"/>
          <w:sz w:val="40"/>
          <w:szCs w:val="40"/>
        </w:rPr>
      </w:pPr>
    </w:p>
    <w:p w14:paraId="7B5F9140"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BRITANNIAS: AN ISLAND QUEST</w:t>
      </w:r>
    </w:p>
    <w:p w14:paraId="1C542D87"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lastRenderedPageBreak/>
        <w:t>By Alice Albinia</w:t>
      </w:r>
    </w:p>
    <w:p w14:paraId="64634F76"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Penguin Books; 2023</w:t>
      </w:r>
      <w:r w:rsidRPr="00966FCF">
        <w:rPr>
          <w:rFonts w:ascii="Arial" w:eastAsia="Arial" w:hAnsi="Arial" w:cs="Arial"/>
          <w:b/>
          <w:bCs/>
          <w:color w:val="000000"/>
          <w:szCs w:val="32"/>
        </w:rPr>
        <w:tab/>
      </w:r>
    </w:p>
    <w:p w14:paraId="50EC3D47"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Alice Albinia</w:t>
      </w:r>
    </w:p>
    <w:p w14:paraId="11F7BDB7" w14:textId="77777777" w:rsidR="0094370C" w:rsidRPr="00966FCF" w:rsidRDefault="0094370C" w:rsidP="0094370C">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The Britannias tells the story of Britain's islands and how they are woven into its collective cultural psyche. From Neolithic Orkney to modern-day Thanet, Alice Albinia explores the furthest reaches of Britain's island topography, once known by the collective term, Britanniae. Sailing over borders, between languages and genres, trespassing through the past to understand the present, this book knocks the centre out to foreground neglected epics and subversive voices.</w:t>
      </w:r>
    </w:p>
    <w:p w14:paraId="6835BEB0"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12hrs 32mins</w:t>
      </w:r>
      <w:r w:rsidRPr="00966FCF">
        <w:rPr>
          <w:rFonts w:ascii="Arial" w:eastAsia="Arial" w:hAnsi="Arial" w:cs="Arial"/>
          <w:b/>
          <w:bCs/>
          <w:color w:val="000000"/>
          <w:szCs w:val="32"/>
        </w:rPr>
        <w:tab/>
      </w:r>
    </w:p>
    <w:p w14:paraId="7739B19B" w14:textId="70E16264" w:rsidR="0094370C" w:rsidRPr="00966FCF" w:rsidRDefault="0094370C" w:rsidP="0094370C">
      <w:pPr>
        <w:pStyle w:val="NoSpacing"/>
        <w:ind w:right="-46"/>
        <w:rPr>
          <w:rFonts w:ascii="Arial" w:hAnsi="Arial" w:cs="Arial"/>
          <w:b/>
          <w:bCs/>
          <w:smallCaps/>
          <w:color w:val="000000"/>
          <w:sz w:val="40"/>
          <w:szCs w:val="40"/>
        </w:rPr>
      </w:pPr>
      <w:r w:rsidRPr="00966FCF">
        <w:rPr>
          <w:rFonts w:ascii="Arial" w:eastAsia="Arial" w:hAnsi="Arial" w:cs="Arial"/>
          <w:b/>
          <w:bCs/>
          <w:color w:val="000000"/>
          <w:szCs w:val="32"/>
        </w:rPr>
        <w:t>Catalogue number: 1 8 6 1 0</w:t>
      </w:r>
      <w:r w:rsidRPr="00966FCF">
        <w:rPr>
          <w:rFonts w:ascii="Arial" w:eastAsia="Arial" w:hAnsi="Arial" w:cs="Arial"/>
          <w:b/>
          <w:bCs/>
          <w:color w:val="000000"/>
          <w:szCs w:val="32"/>
        </w:rPr>
        <w:tab/>
      </w:r>
      <w:r w:rsidRPr="00966FCF">
        <w:rPr>
          <w:rFonts w:ascii="Arial" w:eastAsia="Arial" w:hAnsi="Arial" w:cs="Arial"/>
          <w:color w:val="000000"/>
          <w:szCs w:val="32"/>
        </w:rPr>
        <w:tab/>
      </w:r>
    </w:p>
    <w:p w14:paraId="10322C8D" w14:textId="77777777" w:rsidR="00F64AE0" w:rsidRPr="00966FCF" w:rsidRDefault="00F64AE0" w:rsidP="001A757D">
      <w:pPr>
        <w:pStyle w:val="NoSpacing"/>
        <w:ind w:right="-46"/>
        <w:jc w:val="center"/>
        <w:rPr>
          <w:rFonts w:ascii="Arial" w:hAnsi="Arial" w:cs="Arial"/>
          <w:b/>
          <w:bCs/>
          <w:smallCaps/>
          <w:color w:val="000000"/>
          <w:sz w:val="40"/>
          <w:szCs w:val="40"/>
        </w:rPr>
      </w:pPr>
    </w:p>
    <w:p w14:paraId="46563372"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CALIBRE AUDIO: THE FIRST CHAPTER</w:t>
      </w:r>
    </w:p>
    <w:p w14:paraId="74007F2B"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Richard Balkwill</w:t>
      </w:r>
    </w:p>
    <w:p w14:paraId="521B7DE5" w14:textId="77777777" w:rsidR="00F64AE0" w:rsidRPr="00966FCF" w:rsidRDefault="00F64AE0" w:rsidP="00F64AE0">
      <w:pPr>
        <w:rPr>
          <w:rFonts w:ascii="Arial" w:eastAsia="Arial" w:hAnsi="Arial" w:cs="Arial"/>
          <w:b/>
          <w:szCs w:val="32"/>
        </w:rPr>
      </w:pPr>
      <w:r w:rsidRPr="00966FCF">
        <w:rPr>
          <w:rFonts w:ascii="Arial" w:eastAsia="Arial" w:hAnsi="Arial" w:cs="Arial"/>
          <w:b/>
          <w:szCs w:val="32"/>
        </w:rPr>
        <w:t>Calibre Audio; 2024</w:t>
      </w:r>
      <w:r w:rsidRPr="00966FCF">
        <w:rPr>
          <w:rFonts w:ascii="Arial" w:eastAsia="Arial" w:hAnsi="Arial" w:cs="Arial"/>
          <w:b/>
          <w:szCs w:val="32"/>
        </w:rPr>
        <w:tab/>
      </w:r>
    </w:p>
    <w:p w14:paraId="03B99BFA"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Simon Evers</w:t>
      </w:r>
    </w:p>
    <w:p w14:paraId="02A17AE0" w14:textId="77777777" w:rsidR="00F64AE0" w:rsidRPr="00966FCF" w:rsidRDefault="00F64AE0" w:rsidP="00F64AE0">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Calibre Audio was set up in 1974 by three pioneering and tenacious women. They had a vision to bring the joy of audiobooks to anyone with a disability who found reading print difficult or impossible. With recollections from volunteers, narrators, staff and supporters this story tells the first chapter of Calibre's amazing 50-year journey to become a national charity whose impact now provides a lifeline to so many. </w:t>
      </w:r>
    </w:p>
    <w:p w14:paraId="07F38792"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2hrs</w:t>
      </w:r>
      <w:r w:rsidRPr="00966FCF">
        <w:rPr>
          <w:rFonts w:ascii="Arial" w:eastAsia="Arial" w:hAnsi="Arial" w:cs="Arial"/>
          <w:b/>
          <w:color w:val="000000"/>
          <w:szCs w:val="32"/>
        </w:rPr>
        <w:tab/>
      </w:r>
    </w:p>
    <w:p w14:paraId="1323252F" w14:textId="24A49541" w:rsidR="00F64AE0" w:rsidRPr="00966FCF" w:rsidRDefault="00F64AE0" w:rsidP="00F64AE0">
      <w:pPr>
        <w:pStyle w:val="NoSpacing"/>
        <w:ind w:right="-46"/>
        <w:rPr>
          <w:rFonts w:ascii="Arial" w:eastAsia="Arial" w:hAnsi="Arial" w:cs="Arial"/>
          <w:b/>
          <w:szCs w:val="32"/>
        </w:rPr>
      </w:pPr>
      <w:r w:rsidRPr="00966FCF">
        <w:rPr>
          <w:rFonts w:ascii="Arial" w:eastAsia="Arial" w:hAnsi="Arial" w:cs="Arial"/>
          <w:b/>
          <w:szCs w:val="32"/>
        </w:rPr>
        <w:t>Catalogue number: 1 9 8 0 9</w:t>
      </w:r>
      <w:r w:rsidRPr="00966FCF">
        <w:rPr>
          <w:rFonts w:ascii="Arial" w:eastAsia="Arial" w:hAnsi="Arial" w:cs="Arial"/>
          <w:b/>
          <w:szCs w:val="32"/>
        </w:rPr>
        <w:tab/>
      </w:r>
    </w:p>
    <w:p w14:paraId="5A447F12" w14:textId="77777777" w:rsidR="002526B7" w:rsidRPr="00966FCF" w:rsidRDefault="002526B7" w:rsidP="00F64AE0">
      <w:pPr>
        <w:pStyle w:val="NoSpacing"/>
        <w:ind w:right="-46"/>
        <w:rPr>
          <w:rFonts w:ascii="Arial" w:eastAsia="Arial" w:hAnsi="Arial" w:cs="Arial"/>
          <w:b/>
          <w:szCs w:val="32"/>
        </w:rPr>
      </w:pPr>
    </w:p>
    <w:p w14:paraId="7F40CCBF"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MAKING HISTORY: THE STORYTELLERS WHO SHAPED THE PAST</w:t>
      </w:r>
    </w:p>
    <w:p w14:paraId="73FBC9AC"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Richard Cohen</w:t>
      </w:r>
    </w:p>
    <w:p w14:paraId="1D74C94B"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Weidenfeld &amp; Nicolson; 2022</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245AF4D3"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Richard Cohen</w:t>
      </w:r>
    </w:p>
    <w:p w14:paraId="506F0D6E" w14:textId="77777777" w:rsidR="002526B7" w:rsidRPr="00966FCF" w:rsidRDefault="002526B7" w:rsidP="002526B7">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Epic, authoritative and entertaining, Making History delves into the lives of those who have charted human history - professional historians, witnesses, novelists, journalists and </w:t>
      </w:r>
      <w:r w:rsidRPr="00966FCF">
        <w:rPr>
          <w:rFonts w:ascii="Arial" w:eastAsia="Arial" w:hAnsi="Arial" w:cs="Arial"/>
          <w:color w:val="000000"/>
          <w:szCs w:val="32"/>
        </w:rPr>
        <w:lastRenderedPageBreak/>
        <w:t xml:space="preserve">propagandists - to discover the agendas that informed their world views, and which in so many ways have informed ours. </w:t>
      </w:r>
    </w:p>
    <w:p w14:paraId="4F631970"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26hrs 7mins</w:t>
      </w:r>
      <w:r w:rsidRPr="00966FCF">
        <w:rPr>
          <w:rFonts w:ascii="Arial" w:eastAsia="Arial" w:hAnsi="Arial" w:cs="Arial"/>
          <w:b/>
          <w:bCs/>
          <w:color w:val="000000"/>
          <w:szCs w:val="32"/>
        </w:rPr>
        <w:tab/>
      </w:r>
    </w:p>
    <w:p w14:paraId="70B2324E" w14:textId="27D3CDC8" w:rsidR="002526B7" w:rsidRPr="00966FCF" w:rsidRDefault="002526B7" w:rsidP="002526B7">
      <w:pPr>
        <w:pStyle w:val="NoSpacing"/>
        <w:ind w:right="-46"/>
        <w:rPr>
          <w:rFonts w:ascii="Arial" w:eastAsia="Arial" w:hAnsi="Arial" w:cs="Arial"/>
          <w:b/>
          <w:szCs w:val="32"/>
        </w:rPr>
      </w:pPr>
      <w:r w:rsidRPr="00966FCF">
        <w:rPr>
          <w:rFonts w:ascii="Arial" w:eastAsia="Arial" w:hAnsi="Arial" w:cs="Arial"/>
          <w:b/>
          <w:bCs/>
          <w:color w:val="000000"/>
          <w:szCs w:val="32"/>
        </w:rPr>
        <w:t>Catalogue number: 1 9 2 0 1</w:t>
      </w:r>
      <w:r w:rsidRPr="00966FCF">
        <w:rPr>
          <w:rFonts w:ascii="Arial" w:eastAsia="Arial" w:hAnsi="Arial" w:cs="Arial"/>
          <w:b/>
          <w:bCs/>
          <w:color w:val="000000"/>
          <w:szCs w:val="32"/>
        </w:rPr>
        <w:tab/>
      </w:r>
    </w:p>
    <w:p w14:paraId="678C670B" w14:textId="77777777" w:rsidR="00961CA9" w:rsidRPr="00966FCF" w:rsidRDefault="00961CA9" w:rsidP="00F64AE0">
      <w:pPr>
        <w:pStyle w:val="NoSpacing"/>
        <w:ind w:right="-46"/>
        <w:rPr>
          <w:rFonts w:ascii="Arial" w:eastAsia="Arial" w:hAnsi="Arial" w:cs="Arial"/>
          <w:b/>
          <w:szCs w:val="32"/>
        </w:rPr>
      </w:pPr>
    </w:p>
    <w:p w14:paraId="020C64BC" w14:textId="77777777" w:rsidR="00961CA9" w:rsidRPr="00966FCF" w:rsidRDefault="00961CA9" w:rsidP="00961CA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CRÉCY: BATTLE OF FIVE KINGS</w:t>
      </w:r>
    </w:p>
    <w:p w14:paraId="308124A3" w14:textId="77777777" w:rsidR="00961CA9" w:rsidRPr="00966FCF" w:rsidRDefault="00961CA9" w:rsidP="00961CA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Michael Livingston</w:t>
      </w:r>
    </w:p>
    <w:p w14:paraId="65675EBA" w14:textId="77777777" w:rsidR="00961CA9" w:rsidRPr="00966FCF" w:rsidRDefault="00961CA9" w:rsidP="00961CA9">
      <w:pPr>
        <w:rPr>
          <w:rFonts w:ascii="Arial" w:eastAsia="Arial" w:hAnsi="Arial" w:cs="Arial"/>
          <w:b/>
          <w:szCs w:val="32"/>
        </w:rPr>
      </w:pPr>
      <w:r w:rsidRPr="00966FCF">
        <w:rPr>
          <w:rFonts w:ascii="Arial" w:eastAsia="Arial" w:hAnsi="Arial" w:cs="Arial"/>
          <w:b/>
          <w:szCs w:val="32"/>
        </w:rPr>
        <w:t>Osprey Publishing; 2022</w:t>
      </w:r>
      <w:r w:rsidRPr="00966FCF">
        <w:rPr>
          <w:rFonts w:ascii="Arial" w:eastAsia="Arial" w:hAnsi="Arial" w:cs="Arial"/>
          <w:b/>
          <w:szCs w:val="32"/>
        </w:rPr>
        <w:tab/>
      </w:r>
    </w:p>
    <w:p w14:paraId="49A9EA6C" w14:textId="77777777" w:rsidR="00961CA9" w:rsidRPr="00966FCF" w:rsidRDefault="00961CA9" w:rsidP="00961CA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Rupert Farley</w:t>
      </w:r>
    </w:p>
    <w:p w14:paraId="16931DCF" w14:textId="77777777" w:rsidR="00961CA9" w:rsidRPr="00966FCF" w:rsidRDefault="00961CA9" w:rsidP="00961CA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The battle of Crécy in 1346 is one of the most famous and widely studied military engagements in history. Yet cutting-edge research has shown that nearly everything that has been written about this dramatic event may be wrong. In this new study, Michael Livingston reveals how modern scholars have used archived manuscripts, satellite technologies and traditional fieldwork to help unlock the location of the now quiet fields where so many thousands died. </w:t>
      </w:r>
    </w:p>
    <w:p w14:paraId="24EB493F" w14:textId="77777777" w:rsidR="00961CA9" w:rsidRPr="00966FCF" w:rsidRDefault="00961CA9" w:rsidP="00961CA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10hrs 12mins</w:t>
      </w:r>
      <w:r w:rsidRPr="00966FCF">
        <w:rPr>
          <w:rFonts w:ascii="Arial" w:eastAsia="Arial" w:hAnsi="Arial" w:cs="Arial"/>
          <w:b/>
          <w:color w:val="000000"/>
          <w:szCs w:val="32"/>
        </w:rPr>
        <w:tab/>
      </w:r>
    </w:p>
    <w:p w14:paraId="659E3962" w14:textId="7165AE74" w:rsidR="00961CA9" w:rsidRPr="00966FCF" w:rsidRDefault="00961CA9" w:rsidP="00961CA9">
      <w:pPr>
        <w:pStyle w:val="NoSpacing"/>
        <w:ind w:right="-46"/>
        <w:rPr>
          <w:rFonts w:ascii="Arial" w:eastAsia="Arial" w:hAnsi="Arial" w:cs="Arial"/>
          <w:b/>
          <w:szCs w:val="32"/>
        </w:rPr>
      </w:pPr>
      <w:r w:rsidRPr="00966FCF">
        <w:rPr>
          <w:rFonts w:ascii="Arial" w:eastAsia="Arial" w:hAnsi="Arial" w:cs="Arial"/>
          <w:b/>
          <w:szCs w:val="32"/>
        </w:rPr>
        <w:t>Catalogue number: 1 9 4 1 8</w:t>
      </w:r>
      <w:r w:rsidRPr="00966FCF">
        <w:rPr>
          <w:rFonts w:ascii="Arial" w:eastAsia="Arial" w:hAnsi="Arial" w:cs="Arial"/>
          <w:b/>
          <w:szCs w:val="32"/>
        </w:rPr>
        <w:tab/>
      </w:r>
    </w:p>
    <w:p w14:paraId="3B10F628" w14:textId="77777777" w:rsidR="00491FBE" w:rsidRPr="00966FCF" w:rsidRDefault="00491FBE" w:rsidP="00961CA9">
      <w:pPr>
        <w:pStyle w:val="NoSpacing"/>
        <w:ind w:right="-46"/>
        <w:rPr>
          <w:rFonts w:ascii="Arial" w:eastAsia="Arial" w:hAnsi="Arial" w:cs="Arial"/>
          <w:b/>
          <w:szCs w:val="32"/>
        </w:rPr>
      </w:pPr>
    </w:p>
    <w:p w14:paraId="5F5C1F55"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SIEGE</w:t>
      </w:r>
    </w:p>
    <w:p w14:paraId="6C2AE7E1"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Ben Macintyre</w:t>
      </w:r>
    </w:p>
    <w:p w14:paraId="450E8113"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Penguin Books; 2024</w:t>
      </w:r>
      <w:r w:rsidRPr="00966FCF">
        <w:rPr>
          <w:rFonts w:ascii="Arial" w:eastAsia="Arial" w:hAnsi="Arial" w:cs="Arial"/>
          <w:b/>
          <w:bCs/>
          <w:color w:val="000000"/>
          <w:szCs w:val="32"/>
        </w:rPr>
        <w:tab/>
      </w:r>
    </w:p>
    <w:p w14:paraId="587A83C0"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Ben Macintyre</w:t>
      </w:r>
    </w:p>
    <w:p w14:paraId="6F1D5263" w14:textId="77777777" w:rsidR="00491FBE" w:rsidRPr="00966FCF" w:rsidRDefault="00491FBE" w:rsidP="00491FBE">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On April 30, 1980, six heavily armed gunmen burst into the Iranian embassy on Princes Gate, overlooking Hyde Park in London. There they took 26 hostages, including embassy staff, visitors, and three British citizens. A tense six-day siege ensued. Drawing on unpublished source material and exclusive interviews, bestselling historian Ben Macintyre takes readers on a gripping journey from the years and weeks of build-up on both sides.</w:t>
      </w:r>
    </w:p>
    <w:p w14:paraId="52EE808C"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14hrs 27mins</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22C659F2" w14:textId="77777777" w:rsidR="00491FBE" w:rsidRPr="00966FCF" w:rsidRDefault="00491FBE" w:rsidP="00491FBE">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bCs/>
          <w:color w:val="000000"/>
          <w:szCs w:val="32"/>
        </w:rPr>
        <w:t>Catalogue number: 2 0 1 5 4</w:t>
      </w:r>
      <w:r w:rsidRPr="00966FCF">
        <w:rPr>
          <w:rFonts w:ascii="Arial" w:eastAsia="Arial" w:hAnsi="Arial" w:cs="Arial"/>
          <w:b/>
          <w:bCs/>
          <w:color w:val="000000"/>
          <w:szCs w:val="32"/>
        </w:rPr>
        <w:tab/>
      </w:r>
      <w:r w:rsidRPr="00966FCF">
        <w:rPr>
          <w:rFonts w:ascii="Arial" w:eastAsia="Arial" w:hAnsi="Arial" w:cs="Arial"/>
          <w:color w:val="000000"/>
          <w:szCs w:val="32"/>
        </w:rPr>
        <w:tab/>
      </w:r>
    </w:p>
    <w:p w14:paraId="70EE5C55" w14:textId="77777777" w:rsidR="002669FF" w:rsidRPr="00966FCF" w:rsidRDefault="002669FF" w:rsidP="00961CA9">
      <w:pPr>
        <w:pStyle w:val="NoSpacing"/>
        <w:ind w:right="-46"/>
        <w:rPr>
          <w:rFonts w:ascii="Arial" w:eastAsia="Arial" w:hAnsi="Arial" w:cs="Arial"/>
          <w:b/>
          <w:szCs w:val="32"/>
        </w:rPr>
      </w:pPr>
    </w:p>
    <w:p w14:paraId="54B0F5F5"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WIDE WIDE SEA</w:t>
      </w:r>
    </w:p>
    <w:p w14:paraId="23D896A4"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Hampton Sides</w:t>
      </w:r>
    </w:p>
    <w:p w14:paraId="4717D4DD"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lastRenderedPageBreak/>
        <w:t>Penguin Books; 2024</w:t>
      </w:r>
      <w:r w:rsidRPr="00966FCF">
        <w:rPr>
          <w:rFonts w:ascii="Arial" w:eastAsia="Arial" w:hAnsi="Arial" w:cs="Arial"/>
          <w:b/>
          <w:bCs/>
          <w:color w:val="000000"/>
          <w:szCs w:val="32"/>
        </w:rPr>
        <w:tab/>
      </w:r>
    </w:p>
    <w:p w14:paraId="784E0078"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Peter Noble</w:t>
      </w:r>
    </w:p>
    <w:p w14:paraId="6374E1CB" w14:textId="77777777" w:rsidR="002669FF" w:rsidRPr="00966FCF" w:rsidRDefault="002669FF" w:rsidP="002669F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On July 12th, 1776, Captain James Cook, already lionized as the greatest explorer in British history, set off on his third voyage. Two-and-a-half years later, Cook was killed in a conflict with native Hawaiians. Hampton Sides' bravura account of Cook's last journey both wrestles with Cook's legacy and provides a thrilling narrative of the titanic efforts and continual danger that characterised exploration in the 1700s. </w:t>
      </w:r>
    </w:p>
    <w:p w14:paraId="16071FA9"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15hrs 41mins</w:t>
      </w:r>
      <w:r w:rsidRPr="00966FCF">
        <w:rPr>
          <w:rFonts w:ascii="Arial" w:eastAsia="Arial" w:hAnsi="Arial" w:cs="Arial"/>
          <w:b/>
          <w:bCs/>
          <w:color w:val="000000"/>
          <w:szCs w:val="32"/>
        </w:rPr>
        <w:tab/>
      </w:r>
    </w:p>
    <w:p w14:paraId="0B7040ED" w14:textId="6C7788F4" w:rsidR="00CD064E" w:rsidRPr="00966FCF" w:rsidRDefault="002669FF" w:rsidP="002669FF">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1 9 1 7 4</w:t>
      </w:r>
      <w:r w:rsidRPr="00966FCF">
        <w:rPr>
          <w:rFonts w:ascii="Arial" w:eastAsia="Arial" w:hAnsi="Arial" w:cs="Arial"/>
          <w:b/>
          <w:bCs/>
          <w:color w:val="000000"/>
          <w:szCs w:val="32"/>
        </w:rPr>
        <w:tab/>
      </w:r>
    </w:p>
    <w:p w14:paraId="3671851C" w14:textId="77777777" w:rsidR="00CD064E" w:rsidRPr="00966FCF" w:rsidRDefault="00CD064E" w:rsidP="002669FF">
      <w:pPr>
        <w:pStyle w:val="NoSpacing"/>
        <w:ind w:right="-46"/>
        <w:rPr>
          <w:rFonts w:ascii="Arial" w:eastAsia="Arial" w:hAnsi="Arial" w:cs="Arial"/>
          <w:b/>
          <w:bCs/>
          <w:color w:val="000000"/>
          <w:szCs w:val="32"/>
        </w:rPr>
      </w:pPr>
    </w:p>
    <w:p w14:paraId="41928B37"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LADIES CAN'T CLIMB LADDERS</w:t>
      </w:r>
    </w:p>
    <w:p w14:paraId="2DF39FD0"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Jane Robinson</w:t>
      </w:r>
    </w:p>
    <w:p w14:paraId="7646B870"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ISIS Audio Books; 2020</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121EA4A4"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Karen Cass</w:t>
      </w:r>
    </w:p>
    <w:p w14:paraId="3C9ED61C" w14:textId="77777777" w:rsidR="00CD064E" w:rsidRPr="00966FCF" w:rsidRDefault="00CD064E" w:rsidP="00CD064E">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The Sex Disqualification (Removal) Act of 1919 was one of the most significant pieces of legislation in modern Britain. It should have marked a social revolution, opening the doors of the traditional professions to women, and welcoming them inside as equals. But what really happened? Ladies Can't Climb Ladders focuses on the lives of pioneering women forging careers in the fields of medicine, law, academia, architecture, engineering and the church. </w:t>
      </w:r>
    </w:p>
    <w:p w14:paraId="3488C24B"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10hrs 54mins</w:t>
      </w:r>
      <w:r w:rsidRPr="00966FCF">
        <w:rPr>
          <w:rFonts w:ascii="Arial" w:eastAsia="Arial" w:hAnsi="Arial" w:cs="Arial"/>
          <w:b/>
          <w:bCs/>
          <w:color w:val="000000"/>
          <w:szCs w:val="32"/>
        </w:rPr>
        <w:tab/>
        <w:t xml:space="preserve"> </w:t>
      </w:r>
    </w:p>
    <w:p w14:paraId="7D929414" w14:textId="77777777" w:rsidR="00CD064E" w:rsidRPr="00966FCF" w:rsidRDefault="00CD064E" w:rsidP="00CD064E">
      <w:pPr>
        <w:pStyle w:val="NoSpacing"/>
        <w:ind w:right="-46"/>
        <w:rPr>
          <w:rFonts w:ascii="Arial" w:eastAsia="Arial" w:hAnsi="Arial" w:cs="Arial"/>
          <w:b/>
          <w:szCs w:val="32"/>
        </w:rPr>
      </w:pPr>
      <w:r w:rsidRPr="00966FCF">
        <w:rPr>
          <w:rFonts w:ascii="Arial" w:eastAsia="Arial" w:hAnsi="Arial" w:cs="Arial"/>
          <w:b/>
          <w:bCs/>
          <w:color w:val="000000"/>
          <w:szCs w:val="32"/>
        </w:rPr>
        <w:t>Catalogue number: 2 0 0 9 8</w:t>
      </w:r>
      <w:r w:rsidRPr="00966FCF">
        <w:rPr>
          <w:rFonts w:ascii="Arial" w:eastAsia="Arial" w:hAnsi="Arial" w:cs="Arial"/>
          <w:b/>
          <w:bCs/>
          <w:color w:val="000000"/>
          <w:szCs w:val="32"/>
        </w:rPr>
        <w:tab/>
      </w:r>
    </w:p>
    <w:p w14:paraId="41F726A6" w14:textId="77777777" w:rsidR="00CD064E" w:rsidRPr="00966FCF" w:rsidRDefault="00CD064E" w:rsidP="002669FF">
      <w:pPr>
        <w:pStyle w:val="NoSpacing"/>
        <w:ind w:right="-46"/>
        <w:rPr>
          <w:rFonts w:ascii="Arial" w:eastAsia="Arial" w:hAnsi="Arial" w:cs="Arial"/>
          <w:b/>
          <w:bCs/>
          <w:color w:val="000000"/>
          <w:szCs w:val="32"/>
        </w:rPr>
      </w:pPr>
    </w:p>
    <w:p w14:paraId="6EE18889"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KILLERS OF THE KING: THE MEN WHO DARED TO EXECUTE CHARLES I</w:t>
      </w:r>
    </w:p>
    <w:p w14:paraId="5D3FDD63"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Charles Spencer</w:t>
      </w:r>
    </w:p>
    <w:p w14:paraId="761D1546"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Bloomsbury; 2021</w:t>
      </w:r>
      <w:r w:rsidRPr="00966FCF">
        <w:rPr>
          <w:rFonts w:ascii="Arial" w:eastAsia="Arial" w:hAnsi="Arial" w:cs="Arial"/>
          <w:b/>
          <w:bCs/>
          <w:color w:val="000000"/>
          <w:szCs w:val="32"/>
        </w:rPr>
        <w:tab/>
      </w:r>
    </w:p>
    <w:p w14:paraId="54C6175D"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Richard Trinder</w:t>
      </w:r>
    </w:p>
    <w:p w14:paraId="4E7B2B38" w14:textId="77777777" w:rsidR="00CD064E" w:rsidRPr="00966FCF" w:rsidRDefault="00CD064E" w:rsidP="00CD064E">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January 1649. After seven years of fighting in the bloodiest war in Britain's history, Parliament faced a problem: what to do with a defeated king who refused to surrender? Parliamentarians resolved to do the unthinkable, to disregard the Divine Right of Kings and hold Charles I to account for the appalling suffering </w:t>
      </w:r>
      <w:r w:rsidRPr="00966FCF">
        <w:rPr>
          <w:rFonts w:ascii="Arial" w:eastAsia="Arial" w:hAnsi="Arial" w:cs="Arial"/>
          <w:color w:val="000000"/>
          <w:szCs w:val="32"/>
        </w:rPr>
        <w:lastRenderedPageBreak/>
        <w:t>and slaughter endured by his people. Bestselling historian Charles Spencer explores this violent clash of ideals.</w:t>
      </w:r>
    </w:p>
    <w:p w14:paraId="6635D46A"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12hrs 1min</w:t>
      </w:r>
      <w:r w:rsidRPr="00966FCF">
        <w:rPr>
          <w:rFonts w:ascii="Arial" w:eastAsia="Arial" w:hAnsi="Arial" w:cs="Arial"/>
          <w:b/>
          <w:bCs/>
          <w:color w:val="000000"/>
          <w:szCs w:val="32"/>
        </w:rPr>
        <w:tab/>
      </w:r>
    </w:p>
    <w:p w14:paraId="2E341EE1" w14:textId="4835B772" w:rsidR="003C204C" w:rsidRPr="00966FCF" w:rsidRDefault="00CD064E" w:rsidP="0002055D">
      <w:pPr>
        <w:pStyle w:val="NoSpacing"/>
        <w:ind w:right="-46"/>
        <w:rPr>
          <w:rFonts w:ascii="Arial" w:hAnsi="Arial" w:cs="Arial"/>
          <w:b/>
          <w:bCs/>
          <w:smallCaps/>
          <w:color w:val="000000"/>
          <w:sz w:val="40"/>
          <w:szCs w:val="40"/>
        </w:rPr>
      </w:pPr>
      <w:r w:rsidRPr="00966FCF">
        <w:rPr>
          <w:rFonts w:ascii="Arial" w:eastAsia="Arial" w:hAnsi="Arial" w:cs="Arial"/>
          <w:b/>
          <w:bCs/>
          <w:color w:val="000000"/>
          <w:szCs w:val="32"/>
        </w:rPr>
        <w:t>Catalogue number: 1 9 4 3 9</w:t>
      </w:r>
    </w:p>
    <w:p w14:paraId="20916526" w14:textId="77777777" w:rsidR="00F079DD" w:rsidRPr="00966FCF" w:rsidRDefault="00F079DD" w:rsidP="002669FF">
      <w:pPr>
        <w:pStyle w:val="NoSpacing"/>
        <w:ind w:right="-46"/>
        <w:rPr>
          <w:rFonts w:ascii="Arial" w:hAnsi="Arial" w:cs="Arial"/>
          <w:b/>
          <w:bCs/>
          <w:smallCaps/>
          <w:color w:val="000000"/>
          <w:szCs w:val="32"/>
        </w:rPr>
      </w:pPr>
    </w:p>
    <w:p w14:paraId="5C7346CC" w14:textId="77777777" w:rsidR="0002055D" w:rsidRPr="00966FCF" w:rsidRDefault="0002055D" w:rsidP="002669FF">
      <w:pPr>
        <w:pStyle w:val="NoSpacing"/>
        <w:ind w:right="-46"/>
        <w:rPr>
          <w:rFonts w:ascii="Arial" w:hAnsi="Arial" w:cs="Arial"/>
          <w:b/>
          <w:bCs/>
          <w:smallCaps/>
          <w:color w:val="000000"/>
          <w:szCs w:val="32"/>
        </w:rPr>
      </w:pPr>
    </w:p>
    <w:p w14:paraId="04E21A41" w14:textId="2B2E72B7" w:rsidR="00AB5BD1" w:rsidRPr="00966FCF" w:rsidRDefault="00AB5BD1" w:rsidP="001A757D">
      <w:pPr>
        <w:pStyle w:val="NoSpacing"/>
        <w:ind w:right="-46"/>
        <w:jc w:val="center"/>
        <w:rPr>
          <w:rFonts w:ascii="Arial" w:hAnsi="Arial" w:cs="Arial"/>
          <w:b/>
          <w:bCs/>
          <w:smallCaps/>
          <w:color w:val="000000"/>
          <w:sz w:val="40"/>
          <w:szCs w:val="40"/>
        </w:rPr>
      </w:pPr>
      <w:r w:rsidRPr="00966FCF">
        <w:rPr>
          <w:rFonts w:ascii="Arial" w:hAnsi="Arial" w:cs="Arial"/>
          <w:b/>
          <w:bCs/>
          <w:smallCaps/>
          <w:color w:val="000000"/>
          <w:sz w:val="40"/>
          <w:szCs w:val="40"/>
        </w:rPr>
        <w:t xml:space="preserve">HISTORY </w:t>
      </w:r>
      <w:r w:rsidR="00300A19" w:rsidRPr="00966FCF">
        <w:rPr>
          <w:rFonts w:ascii="Arial" w:hAnsi="Arial" w:cs="Arial"/>
          <w:b/>
          <w:bCs/>
          <w:smallCaps/>
          <w:color w:val="000000"/>
          <w:sz w:val="40"/>
          <w:szCs w:val="40"/>
        </w:rPr>
        <w:t>–</w:t>
      </w:r>
      <w:r w:rsidRPr="00966FCF">
        <w:rPr>
          <w:rFonts w:ascii="Arial" w:hAnsi="Arial" w:cs="Arial"/>
          <w:b/>
          <w:bCs/>
          <w:smallCaps/>
          <w:color w:val="000000"/>
          <w:sz w:val="40"/>
          <w:szCs w:val="40"/>
        </w:rPr>
        <w:t xml:space="preserve"> WORLD</w:t>
      </w:r>
    </w:p>
    <w:p w14:paraId="1DE085DA" w14:textId="77777777" w:rsidR="00300A19" w:rsidRPr="00966FCF" w:rsidRDefault="00300A19" w:rsidP="001A757D">
      <w:pPr>
        <w:pStyle w:val="NoSpacing"/>
        <w:ind w:right="-46"/>
        <w:jc w:val="center"/>
        <w:rPr>
          <w:rFonts w:ascii="Arial" w:hAnsi="Arial" w:cs="Arial"/>
          <w:b/>
          <w:bCs/>
          <w:smallCaps/>
          <w:color w:val="000000"/>
          <w:sz w:val="40"/>
          <w:szCs w:val="40"/>
        </w:rPr>
      </w:pPr>
    </w:p>
    <w:p w14:paraId="323BEEDC" w14:textId="77777777" w:rsidR="00300A19" w:rsidRPr="00966FCF" w:rsidRDefault="00300A19" w:rsidP="003C477B">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AN AFRICAN HISTORY OF AFRICA</w:t>
      </w:r>
    </w:p>
    <w:p w14:paraId="40474C8E" w14:textId="77777777" w:rsidR="00300A19" w:rsidRPr="00966FCF" w:rsidRDefault="00300A19" w:rsidP="003C477B">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Zeinab Badawi</w:t>
      </w:r>
    </w:p>
    <w:p w14:paraId="0A50CD3D" w14:textId="77777777" w:rsidR="00300A19" w:rsidRPr="00966FCF" w:rsidRDefault="00300A19" w:rsidP="003C477B">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Virgin Digital; 2024</w:t>
      </w:r>
      <w:r w:rsidRPr="00966FCF">
        <w:rPr>
          <w:rFonts w:ascii="Arial" w:eastAsia="Arial" w:hAnsi="Arial" w:cs="Arial"/>
          <w:b/>
          <w:color w:val="000000"/>
          <w:szCs w:val="32"/>
        </w:rPr>
        <w:tab/>
      </w:r>
    </w:p>
    <w:p w14:paraId="58DE54FB" w14:textId="77777777" w:rsidR="00300A19" w:rsidRPr="00966FCF" w:rsidRDefault="00300A19" w:rsidP="003C477B">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Zeinab Badawi</w:t>
      </w:r>
    </w:p>
    <w:p w14:paraId="646F0762" w14:textId="77777777" w:rsidR="00300A19" w:rsidRPr="00966FCF" w:rsidRDefault="00300A19" w:rsidP="003C477B">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For too long, Africa's history has been neglected. Dominated by western narratives of slavery and colonialism, its past has been fragmented, overlooked and denied its rightful place in our global story. Now, Zeinab Badawi guides us through Africa's spectacular history, from the origins of humanity, through ancient civilisations and medieval empires, to the miseries of conquest and the elation of independence. </w:t>
      </w:r>
    </w:p>
    <w:p w14:paraId="127B3184" w14:textId="77777777" w:rsidR="00300A19" w:rsidRPr="00966FCF" w:rsidRDefault="00300A19" w:rsidP="003C477B">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Running time 15hrs 32mins</w:t>
      </w:r>
      <w:r w:rsidRPr="00966FCF">
        <w:rPr>
          <w:rFonts w:ascii="Arial" w:eastAsia="Arial" w:hAnsi="Arial" w:cs="Arial"/>
          <w:b/>
          <w:color w:val="000000"/>
          <w:szCs w:val="32"/>
        </w:rPr>
        <w:tab/>
      </w:r>
    </w:p>
    <w:p w14:paraId="457D52D3" w14:textId="77777777" w:rsidR="00950A99" w:rsidRPr="00966FCF" w:rsidRDefault="00300A19" w:rsidP="003C477B">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Catalogue number: 1 9 1 6 9</w:t>
      </w:r>
      <w:r w:rsidRPr="00966FCF">
        <w:rPr>
          <w:rFonts w:ascii="Arial" w:eastAsia="Arial" w:hAnsi="Arial" w:cs="Arial"/>
          <w:b/>
          <w:color w:val="000000"/>
          <w:szCs w:val="32"/>
        </w:rPr>
        <w:tab/>
      </w:r>
    </w:p>
    <w:p w14:paraId="13944556" w14:textId="77777777" w:rsidR="00491FBE" w:rsidRPr="00966FCF" w:rsidRDefault="00491FBE" w:rsidP="003C477B">
      <w:pPr>
        <w:pBdr>
          <w:top w:val="nil"/>
          <w:left w:val="nil"/>
          <w:bottom w:val="nil"/>
          <w:right w:val="nil"/>
          <w:between w:val="nil"/>
        </w:pBdr>
        <w:rPr>
          <w:rFonts w:ascii="Arial" w:eastAsia="Arial" w:hAnsi="Arial" w:cs="Arial"/>
          <w:b/>
          <w:color w:val="000000"/>
          <w:szCs w:val="32"/>
        </w:rPr>
      </w:pPr>
    </w:p>
    <w:p w14:paraId="38AF5579" w14:textId="77777777" w:rsidR="00491FBE" w:rsidRPr="00966FCF" w:rsidRDefault="00491FBE" w:rsidP="003C477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SILK ROADS: A NEW HISTORY OF THE WORLD</w:t>
      </w:r>
    </w:p>
    <w:p w14:paraId="396EDDC5" w14:textId="77777777" w:rsidR="00491FBE" w:rsidRPr="00966FCF" w:rsidRDefault="00491FBE" w:rsidP="003C477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Peter Frankopan</w:t>
      </w:r>
    </w:p>
    <w:p w14:paraId="6D3EAE19" w14:textId="77777777" w:rsidR="00491FBE" w:rsidRPr="00966FCF" w:rsidRDefault="00491FBE" w:rsidP="003C477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Bloomsbury; 2022</w:t>
      </w:r>
      <w:r w:rsidRPr="00966FCF">
        <w:rPr>
          <w:rFonts w:ascii="Arial" w:eastAsia="Arial" w:hAnsi="Arial" w:cs="Arial"/>
          <w:b/>
          <w:bCs/>
          <w:color w:val="000000"/>
          <w:szCs w:val="32"/>
        </w:rPr>
        <w:tab/>
      </w:r>
    </w:p>
    <w:p w14:paraId="18A9E5A1" w14:textId="77777777" w:rsidR="00491FBE" w:rsidRPr="00966FCF" w:rsidRDefault="00491FBE" w:rsidP="003C477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Mike Grady</w:t>
      </w:r>
    </w:p>
    <w:p w14:paraId="48DAFE5F" w14:textId="77777777" w:rsidR="00491FBE" w:rsidRPr="00966FCF" w:rsidRDefault="00491FBE" w:rsidP="003C477B">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The region stretching from eastern Europe and sweeping right across Central Asia deep into China and India, is taking centre stage in international politics, commerce and culture - and is shaping the modern world. A major reassessment of world history, The Silk Roads is an important account of the forces that have shaped the global economy and the political renaissance in the re-emerging east.</w:t>
      </w:r>
    </w:p>
    <w:p w14:paraId="145D54C9" w14:textId="77777777" w:rsidR="00491FBE" w:rsidRPr="00966FCF" w:rsidRDefault="00491FBE" w:rsidP="003C477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25hrs 7mins</w:t>
      </w:r>
    </w:p>
    <w:p w14:paraId="1299FDEE" w14:textId="5B8A676D" w:rsidR="00491FBE" w:rsidRPr="00966FCF" w:rsidRDefault="00491FBE" w:rsidP="003C477B">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bCs/>
          <w:color w:val="000000"/>
          <w:szCs w:val="32"/>
        </w:rPr>
        <w:t>Catalogue number: 1 9 4 2 9</w:t>
      </w:r>
      <w:r w:rsidRPr="00966FCF">
        <w:rPr>
          <w:rFonts w:ascii="Arial" w:eastAsia="Arial" w:hAnsi="Arial" w:cs="Arial"/>
          <w:b/>
          <w:bCs/>
          <w:color w:val="000000"/>
          <w:szCs w:val="32"/>
        </w:rPr>
        <w:tab/>
      </w:r>
    </w:p>
    <w:p w14:paraId="559F5D9C" w14:textId="77777777" w:rsidR="00950A99" w:rsidRPr="00966FCF" w:rsidRDefault="00950A99" w:rsidP="003C477B">
      <w:pPr>
        <w:pBdr>
          <w:top w:val="nil"/>
          <w:left w:val="nil"/>
          <w:bottom w:val="nil"/>
          <w:right w:val="nil"/>
          <w:between w:val="nil"/>
        </w:pBdr>
        <w:rPr>
          <w:rFonts w:ascii="Arial" w:eastAsia="Arial" w:hAnsi="Arial" w:cs="Arial"/>
          <w:b/>
          <w:color w:val="000000"/>
          <w:szCs w:val="32"/>
        </w:rPr>
      </w:pPr>
    </w:p>
    <w:p w14:paraId="5DD7138B" w14:textId="77777777" w:rsidR="00950A99" w:rsidRPr="00966FCF" w:rsidRDefault="00950A99" w:rsidP="003C477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lastRenderedPageBreak/>
        <w:t>TWO WEEKS IN NOVEMBER: THE ASTONISHING UNTOLD STORY OF THE OPERATION THAT TOPPLED MUGABE</w:t>
      </w:r>
    </w:p>
    <w:p w14:paraId="1F15AE97" w14:textId="77777777" w:rsidR="00950A99" w:rsidRPr="00966FCF" w:rsidRDefault="00950A99" w:rsidP="003C477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Douglas Rogers</w:t>
      </w:r>
    </w:p>
    <w:p w14:paraId="1DD78A55" w14:textId="77777777" w:rsidR="00950A99" w:rsidRPr="00966FCF" w:rsidRDefault="00950A99" w:rsidP="003C477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Short Books; 2023</w:t>
      </w:r>
      <w:r w:rsidRPr="00966FCF">
        <w:rPr>
          <w:rFonts w:ascii="Arial" w:eastAsia="Arial" w:hAnsi="Arial" w:cs="Arial"/>
          <w:b/>
          <w:bCs/>
          <w:color w:val="000000"/>
          <w:szCs w:val="32"/>
        </w:rPr>
        <w:tab/>
      </w:r>
    </w:p>
    <w:p w14:paraId="70E2B08C" w14:textId="77777777" w:rsidR="00950A99" w:rsidRPr="00966FCF" w:rsidRDefault="00950A99" w:rsidP="003C477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Patrick Doherty</w:t>
      </w:r>
    </w:p>
    <w:p w14:paraId="439BEA9D" w14:textId="6C459BD1" w:rsidR="00950A99" w:rsidRPr="00966FCF" w:rsidRDefault="00950A99" w:rsidP="003C477B">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Two Weeks in November is the thrilling and often very funny true story of four would-be enemies - a </w:t>
      </w:r>
      <w:r w:rsidR="00BA4DBC" w:rsidRPr="00966FCF">
        <w:rPr>
          <w:rFonts w:ascii="Arial" w:eastAsia="Arial" w:hAnsi="Arial" w:cs="Arial"/>
          <w:color w:val="000000"/>
          <w:szCs w:val="32"/>
        </w:rPr>
        <w:t>high-ranking</w:t>
      </w:r>
      <w:r w:rsidRPr="00966FCF">
        <w:rPr>
          <w:rFonts w:ascii="Arial" w:eastAsia="Arial" w:hAnsi="Arial" w:cs="Arial"/>
          <w:color w:val="000000"/>
          <w:szCs w:val="32"/>
        </w:rPr>
        <w:t xml:space="preserve"> politician, an exiled human rights lawyer, a dangerous spy and a low-key white businessman turned political fixer - who team up to help unseat one of Africa's longest serving dictators, Robert Mugabe. </w:t>
      </w:r>
    </w:p>
    <w:p w14:paraId="4F845756" w14:textId="77777777" w:rsidR="00950A99" w:rsidRPr="00966FCF" w:rsidRDefault="00950A99" w:rsidP="003C477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8hrs 13mins</w:t>
      </w:r>
      <w:r w:rsidRPr="00966FCF">
        <w:rPr>
          <w:rFonts w:ascii="Arial" w:eastAsia="Arial" w:hAnsi="Arial" w:cs="Arial"/>
          <w:b/>
          <w:bCs/>
          <w:color w:val="000000"/>
          <w:szCs w:val="32"/>
        </w:rPr>
        <w:tab/>
      </w:r>
    </w:p>
    <w:p w14:paraId="1B27528C" w14:textId="231750F7" w:rsidR="00300A19" w:rsidRPr="00966FCF" w:rsidRDefault="00950A99" w:rsidP="003C477B">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bCs/>
          <w:color w:val="000000"/>
          <w:szCs w:val="32"/>
        </w:rPr>
        <w:t>Catalogue number: 2 0 6 5 3</w:t>
      </w:r>
      <w:r w:rsidRPr="00966FCF">
        <w:rPr>
          <w:rFonts w:ascii="Arial" w:eastAsia="Arial" w:hAnsi="Arial" w:cs="Arial"/>
          <w:b/>
          <w:bCs/>
          <w:color w:val="000000"/>
          <w:szCs w:val="32"/>
        </w:rPr>
        <w:tab/>
      </w:r>
      <w:r w:rsidR="00300A19" w:rsidRPr="00966FCF">
        <w:rPr>
          <w:rFonts w:ascii="Arial" w:eastAsia="Arial" w:hAnsi="Arial" w:cs="Arial"/>
          <w:color w:val="000000"/>
          <w:szCs w:val="32"/>
        </w:rPr>
        <w:tab/>
      </w:r>
      <w:r w:rsidR="00300A19" w:rsidRPr="00966FCF">
        <w:rPr>
          <w:rFonts w:ascii="Arial" w:eastAsia="Arial" w:hAnsi="Arial" w:cs="Arial"/>
          <w:color w:val="000000"/>
          <w:szCs w:val="32"/>
        </w:rPr>
        <w:tab/>
      </w:r>
    </w:p>
    <w:p w14:paraId="4E96842C" w14:textId="77777777" w:rsidR="00300A19" w:rsidRPr="00966FCF" w:rsidRDefault="00300A19" w:rsidP="003C477B">
      <w:pPr>
        <w:pBdr>
          <w:top w:val="nil"/>
          <w:left w:val="nil"/>
          <w:bottom w:val="nil"/>
          <w:right w:val="nil"/>
          <w:between w:val="nil"/>
        </w:pBdr>
        <w:rPr>
          <w:rFonts w:ascii="Arial" w:eastAsia="Arial" w:hAnsi="Arial" w:cs="Arial"/>
          <w:color w:val="000000"/>
          <w:szCs w:val="32"/>
        </w:rPr>
      </w:pPr>
    </w:p>
    <w:p w14:paraId="7115F2F9" w14:textId="77777777" w:rsidR="00F079DD" w:rsidRPr="00966FCF" w:rsidRDefault="00F079DD" w:rsidP="005404D5">
      <w:pPr>
        <w:spacing w:before="111" w:after="160" w:line="259" w:lineRule="auto"/>
        <w:ind w:right="-46"/>
        <w:rPr>
          <w:rFonts w:ascii="Arial" w:eastAsiaTheme="minorHAnsi" w:hAnsi="Arial" w:cs="Arial"/>
          <w:b/>
          <w:noProof/>
          <w:szCs w:val="32"/>
          <w:lang w:eastAsia="en-US"/>
        </w:rPr>
      </w:pPr>
    </w:p>
    <w:p w14:paraId="3A6F6F12" w14:textId="77777777" w:rsidR="00C4515B" w:rsidRPr="00966FCF" w:rsidRDefault="00C4515B" w:rsidP="001A757D">
      <w:pPr>
        <w:pStyle w:val="NoSpacing"/>
        <w:ind w:right="-46"/>
        <w:jc w:val="center"/>
        <w:rPr>
          <w:rFonts w:ascii="Arial" w:hAnsi="Arial" w:cs="Arial"/>
          <w:b/>
          <w:bCs/>
          <w:smallCaps/>
          <w:color w:val="000000"/>
          <w:sz w:val="40"/>
          <w:szCs w:val="40"/>
        </w:rPr>
      </w:pPr>
      <w:bookmarkStart w:id="2" w:name="_Hlk86228859"/>
      <w:r w:rsidRPr="00966FCF">
        <w:rPr>
          <w:rFonts w:ascii="Arial" w:hAnsi="Arial" w:cs="Arial"/>
          <w:b/>
          <w:bCs/>
          <w:smallCaps/>
          <w:color w:val="000000"/>
          <w:sz w:val="40"/>
          <w:szCs w:val="40"/>
        </w:rPr>
        <w:t>HOME AND GARDEN</w:t>
      </w:r>
    </w:p>
    <w:p w14:paraId="4B9E0144" w14:textId="77777777" w:rsidR="002526B7" w:rsidRPr="00966FCF" w:rsidRDefault="002526B7" w:rsidP="001A757D">
      <w:pPr>
        <w:pStyle w:val="NoSpacing"/>
        <w:ind w:right="-46"/>
        <w:jc w:val="center"/>
        <w:rPr>
          <w:rFonts w:ascii="Arial" w:hAnsi="Arial" w:cs="Arial"/>
          <w:b/>
          <w:bCs/>
          <w:smallCaps/>
          <w:color w:val="000000"/>
          <w:sz w:val="40"/>
          <w:szCs w:val="40"/>
        </w:rPr>
      </w:pPr>
    </w:p>
    <w:p w14:paraId="3B58EFE6"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MY GARDEN WORLD: THE NATURAL YEAR</w:t>
      </w:r>
    </w:p>
    <w:p w14:paraId="5DF80F90"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Monty Don</w:t>
      </w:r>
    </w:p>
    <w:p w14:paraId="1079EC52"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Two Roads; 2018</w:t>
      </w:r>
    </w:p>
    <w:p w14:paraId="306BB392"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Monty Don</w:t>
      </w:r>
    </w:p>
    <w:p w14:paraId="2ED4C135" w14:textId="50C7FBA4" w:rsidR="002526B7" w:rsidRPr="00966FCF" w:rsidRDefault="002526B7" w:rsidP="002526B7">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My Garden World by Monty Don is a celebration of every living creature that we all share. </w:t>
      </w:r>
      <w:r w:rsidR="00BA4DBC" w:rsidRPr="00966FCF">
        <w:rPr>
          <w:rFonts w:ascii="Arial" w:eastAsia="Arial" w:hAnsi="Arial" w:cs="Arial"/>
          <w:color w:val="000000"/>
          <w:szCs w:val="32"/>
        </w:rPr>
        <w:t>2020 gave</w:t>
      </w:r>
      <w:r w:rsidRPr="00966FCF">
        <w:rPr>
          <w:rFonts w:ascii="Arial" w:eastAsia="Arial" w:hAnsi="Arial" w:cs="Arial"/>
          <w:color w:val="000000"/>
          <w:szCs w:val="32"/>
        </w:rPr>
        <w:t xml:space="preserve"> us the enforced opportunity to learn more about the fascinating natural world around us. Whether you live in the </w:t>
      </w:r>
      <w:r w:rsidR="00BA4DBC" w:rsidRPr="00966FCF">
        <w:rPr>
          <w:rFonts w:ascii="Arial" w:eastAsia="Arial" w:hAnsi="Arial" w:cs="Arial"/>
          <w:color w:val="000000"/>
          <w:szCs w:val="32"/>
        </w:rPr>
        <w:t xml:space="preserve">countryside </w:t>
      </w:r>
      <w:r w:rsidRPr="00966FCF">
        <w:rPr>
          <w:rFonts w:ascii="Arial" w:eastAsia="Arial" w:hAnsi="Arial" w:cs="Arial"/>
          <w:color w:val="000000"/>
          <w:szCs w:val="32"/>
        </w:rPr>
        <w:t xml:space="preserve">or the town, Monty's observations and insights are relevant to each and every one of us. </w:t>
      </w:r>
    </w:p>
    <w:p w14:paraId="3304C793"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14hrs 29mins</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215B0198" w14:textId="59692A84" w:rsidR="002526B7" w:rsidRPr="00966FCF" w:rsidRDefault="002526B7" w:rsidP="00D03300">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2 0 6 4 5</w:t>
      </w:r>
      <w:r w:rsidRPr="00966FCF">
        <w:rPr>
          <w:rFonts w:ascii="Arial" w:eastAsia="Arial" w:hAnsi="Arial" w:cs="Arial"/>
          <w:b/>
          <w:bCs/>
          <w:color w:val="000000"/>
          <w:szCs w:val="32"/>
        </w:rPr>
        <w:tab/>
      </w:r>
    </w:p>
    <w:p w14:paraId="4E8F5E40" w14:textId="77777777" w:rsidR="00D03300" w:rsidRPr="00966FCF" w:rsidRDefault="00D03300" w:rsidP="00D03300">
      <w:pPr>
        <w:pStyle w:val="NoSpacing"/>
        <w:ind w:right="-46"/>
        <w:rPr>
          <w:rFonts w:ascii="Arial" w:eastAsia="Arial" w:hAnsi="Arial" w:cs="Arial"/>
          <w:b/>
          <w:bCs/>
          <w:color w:val="000000"/>
          <w:szCs w:val="32"/>
        </w:rPr>
      </w:pPr>
    </w:p>
    <w:p w14:paraId="1E641BAA" w14:textId="77777777" w:rsidR="00D03300" w:rsidRPr="00966FCF" w:rsidRDefault="00D03300" w:rsidP="00D0330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HACKING PARENTHOOD</w:t>
      </w:r>
    </w:p>
    <w:p w14:paraId="0185FD23" w14:textId="77777777" w:rsidR="00D03300" w:rsidRPr="00966FCF" w:rsidRDefault="00D03300" w:rsidP="00D0330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Mariella Frostrup</w:t>
      </w:r>
    </w:p>
    <w:p w14:paraId="0C4CD9EC" w14:textId="77777777" w:rsidR="00D03300" w:rsidRPr="00966FCF" w:rsidRDefault="00D03300" w:rsidP="00D03300">
      <w:pPr>
        <w:rPr>
          <w:rFonts w:ascii="Arial" w:eastAsia="Arial" w:hAnsi="Arial" w:cs="Arial"/>
          <w:b/>
          <w:szCs w:val="32"/>
        </w:rPr>
      </w:pPr>
      <w:r w:rsidRPr="00966FCF">
        <w:rPr>
          <w:rFonts w:ascii="Arial" w:eastAsia="Arial" w:hAnsi="Arial" w:cs="Arial"/>
          <w:b/>
          <w:szCs w:val="32"/>
        </w:rPr>
        <w:t>BBC Digital; 2021</w:t>
      </w:r>
      <w:r w:rsidRPr="00966FCF">
        <w:rPr>
          <w:rFonts w:ascii="Arial" w:eastAsia="Arial" w:hAnsi="Arial" w:cs="Arial"/>
          <w:b/>
          <w:szCs w:val="32"/>
        </w:rPr>
        <w:tab/>
      </w:r>
    </w:p>
    <w:p w14:paraId="7B50DAAB" w14:textId="77777777" w:rsidR="00D03300" w:rsidRPr="00966FCF" w:rsidRDefault="00D03300" w:rsidP="00D0330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Mariella Frostrup</w:t>
      </w:r>
    </w:p>
    <w:p w14:paraId="67E1D6B4" w14:textId="77777777" w:rsidR="00D03300" w:rsidRPr="00966FCF" w:rsidRDefault="00D03300" w:rsidP="00D03300">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Raising kids is a tricky business. As the parenting wars escalate, and politicians and childcare gurus lock horns over </w:t>
      </w:r>
      <w:r w:rsidRPr="00966FCF">
        <w:rPr>
          <w:rFonts w:ascii="Arial" w:eastAsia="Arial" w:hAnsi="Arial" w:cs="Arial"/>
          <w:color w:val="000000"/>
          <w:szCs w:val="32"/>
        </w:rPr>
        <w:lastRenderedPageBreak/>
        <w:t xml:space="preserve">the right way to bring up our children, Mariella Frostrup provides some much-needed perspective. In these 11 episodes from the long-running BBC radio show Bringing Up Britain, she explores the dilemmas of 21st Century parenting. </w:t>
      </w:r>
    </w:p>
    <w:p w14:paraId="5DF6B44B" w14:textId="77777777" w:rsidR="00D03300" w:rsidRPr="00966FCF" w:rsidRDefault="00D03300" w:rsidP="00D0330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7hrs 26mins</w:t>
      </w:r>
      <w:r w:rsidRPr="00966FCF">
        <w:rPr>
          <w:rFonts w:ascii="Arial" w:eastAsia="Arial" w:hAnsi="Arial" w:cs="Arial"/>
          <w:b/>
          <w:color w:val="000000"/>
          <w:szCs w:val="32"/>
        </w:rPr>
        <w:tab/>
      </w:r>
    </w:p>
    <w:p w14:paraId="718F37FF" w14:textId="5C6F9994" w:rsidR="00D03300" w:rsidRPr="00966FCF" w:rsidRDefault="00D03300" w:rsidP="00D03300">
      <w:pPr>
        <w:pStyle w:val="NoSpacing"/>
        <w:ind w:right="-46"/>
        <w:rPr>
          <w:rFonts w:ascii="Arial" w:hAnsi="Arial" w:cs="Arial"/>
          <w:b/>
          <w:bCs/>
          <w:smallCaps/>
          <w:color w:val="000000"/>
          <w:sz w:val="40"/>
          <w:szCs w:val="40"/>
        </w:rPr>
      </w:pPr>
      <w:r w:rsidRPr="00966FCF">
        <w:rPr>
          <w:rFonts w:ascii="Arial" w:eastAsia="Arial" w:hAnsi="Arial" w:cs="Arial"/>
          <w:b/>
          <w:szCs w:val="32"/>
        </w:rPr>
        <w:t>Catalogue number: 1 8 5 4 4</w:t>
      </w:r>
      <w:r w:rsidRPr="00966FCF">
        <w:rPr>
          <w:rFonts w:ascii="Arial" w:eastAsia="Arial" w:hAnsi="Arial" w:cs="Arial"/>
          <w:szCs w:val="32"/>
        </w:rPr>
        <w:tab/>
      </w:r>
    </w:p>
    <w:p w14:paraId="3DE25377" w14:textId="77777777" w:rsidR="0000026B" w:rsidRPr="00966FCF" w:rsidRDefault="0000026B" w:rsidP="001A757D">
      <w:pPr>
        <w:pStyle w:val="NoSpacing"/>
        <w:ind w:right="-46"/>
        <w:jc w:val="center"/>
        <w:rPr>
          <w:rFonts w:ascii="Arial" w:hAnsi="Arial" w:cs="Arial"/>
          <w:b/>
          <w:bCs/>
          <w:smallCaps/>
          <w:color w:val="000000"/>
          <w:sz w:val="40"/>
          <w:szCs w:val="40"/>
        </w:rPr>
      </w:pPr>
    </w:p>
    <w:p w14:paraId="393E2FCE"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SANDI TOKSVIG'S HYGGE</w:t>
      </w:r>
    </w:p>
    <w:p w14:paraId="21BCC695"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Sandi Toksvig</w:t>
      </w:r>
    </w:p>
    <w:p w14:paraId="621B0650"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BBC Digital; 2023</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41CE1024"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Miscellaneous</w:t>
      </w:r>
    </w:p>
    <w:p w14:paraId="194E1032" w14:textId="77777777" w:rsidR="0000026B" w:rsidRPr="00966FCF" w:rsidRDefault="0000026B" w:rsidP="0000026B">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One of the few Danish words that British people have become familiar with, 'hygge' is a specifically Scandinavian notion of snugness, comfort and contentment. It's all about enjoying the simple pleasures. In this convivial chat show, Danish comedian and author Sandi Toksvig takes a deep dive into both the concept and the Danish way of life. </w:t>
      </w:r>
    </w:p>
    <w:p w14:paraId="62CFFCD8"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3hrs 26mins</w:t>
      </w:r>
      <w:r w:rsidRPr="00966FCF">
        <w:rPr>
          <w:rFonts w:ascii="Arial" w:eastAsia="Arial" w:hAnsi="Arial" w:cs="Arial"/>
          <w:b/>
          <w:bCs/>
          <w:color w:val="000000"/>
          <w:szCs w:val="32"/>
        </w:rPr>
        <w:tab/>
      </w:r>
    </w:p>
    <w:p w14:paraId="1A09E339" w14:textId="6023CA86" w:rsidR="0000026B" w:rsidRPr="00966FCF" w:rsidRDefault="0000026B" w:rsidP="0000026B">
      <w:pPr>
        <w:pStyle w:val="NoSpacing"/>
        <w:ind w:right="-46"/>
        <w:rPr>
          <w:rFonts w:ascii="Arial" w:hAnsi="Arial" w:cs="Arial"/>
          <w:b/>
          <w:bCs/>
          <w:smallCaps/>
          <w:color w:val="000000"/>
          <w:sz w:val="40"/>
          <w:szCs w:val="40"/>
        </w:rPr>
      </w:pPr>
      <w:r w:rsidRPr="00966FCF">
        <w:rPr>
          <w:rFonts w:ascii="Arial" w:eastAsia="Arial" w:hAnsi="Arial" w:cs="Arial"/>
          <w:b/>
          <w:bCs/>
          <w:color w:val="000000"/>
          <w:szCs w:val="32"/>
        </w:rPr>
        <w:t>Catalogue number: 1 8 6 0 1</w:t>
      </w:r>
      <w:r w:rsidRPr="00966FCF">
        <w:rPr>
          <w:rFonts w:ascii="Arial" w:eastAsia="Arial" w:hAnsi="Arial" w:cs="Arial"/>
          <w:b/>
          <w:bCs/>
          <w:color w:val="000000"/>
          <w:szCs w:val="32"/>
        </w:rPr>
        <w:tab/>
      </w:r>
    </w:p>
    <w:bookmarkEnd w:id="2"/>
    <w:p w14:paraId="7835C186" w14:textId="77777777" w:rsidR="0076072A" w:rsidRPr="00966FCF" w:rsidRDefault="0076072A" w:rsidP="005404D5">
      <w:pPr>
        <w:spacing w:before="111"/>
        <w:ind w:right="-46"/>
        <w:rPr>
          <w:rFonts w:ascii="Arial" w:hAnsi="Arial" w:cs="Arial"/>
          <w:noProof/>
          <w:szCs w:val="32"/>
        </w:rPr>
      </w:pPr>
    </w:p>
    <w:p w14:paraId="0C029D06" w14:textId="4971FB19" w:rsidR="005C404E" w:rsidRPr="00966FCF" w:rsidRDefault="005C404E" w:rsidP="001A757D">
      <w:pPr>
        <w:spacing w:before="111"/>
        <w:ind w:right="-46"/>
        <w:jc w:val="center"/>
      </w:pPr>
    </w:p>
    <w:p w14:paraId="5B4E9FE2" w14:textId="77777777" w:rsidR="00C1742A" w:rsidRPr="00966FCF" w:rsidRDefault="00C1742A" w:rsidP="001A757D">
      <w:pPr>
        <w:pStyle w:val="NoSpacing"/>
        <w:ind w:right="-46"/>
        <w:jc w:val="center"/>
        <w:rPr>
          <w:rFonts w:ascii="Arial" w:hAnsi="Arial" w:cs="Arial"/>
          <w:b/>
          <w:bCs/>
          <w:smallCaps/>
          <w:color w:val="000000"/>
          <w:sz w:val="40"/>
          <w:szCs w:val="40"/>
        </w:rPr>
      </w:pPr>
      <w:r w:rsidRPr="00966FCF">
        <w:rPr>
          <w:rFonts w:ascii="Arial" w:hAnsi="Arial" w:cs="Arial"/>
          <w:b/>
          <w:bCs/>
          <w:smallCaps/>
          <w:color w:val="000000"/>
          <w:sz w:val="40"/>
          <w:szCs w:val="40"/>
        </w:rPr>
        <w:t>PLAYS</w:t>
      </w:r>
      <w:r w:rsidR="00286555" w:rsidRPr="00966FCF">
        <w:rPr>
          <w:rFonts w:ascii="Arial" w:hAnsi="Arial" w:cs="Arial"/>
          <w:b/>
          <w:bCs/>
          <w:smallCaps/>
          <w:color w:val="000000"/>
          <w:sz w:val="40"/>
          <w:szCs w:val="40"/>
        </w:rPr>
        <w:t>, THEATRE &amp; DANCE</w:t>
      </w:r>
    </w:p>
    <w:p w14:paraId="3C3004DB" w14:textId="77777777" w:rsidR="00300A19" w:rsidRPr="00966FCF" w:rsidRDefault="00300A19" w:rsidP="001A757D">
      <w:pPr>
        <w:pStyle w:val="NoSpacing"/>
        <w:ind w:right="-46"/>
        <w:jc w:val="center"/>
        <w:rPr>
          <w:rFonts w:ascii="Arial" w:hAnsi="Arial" w:cs="Arial"/>
          <w:b/>
          <w:bCs/>
          <w:smallCaps/>
          <w:color w:val="000000"/>
          <w:sz w:val="40"/>
          <w:szCs w:val="40"/>
        </w:rPr>
      </w:pPr>
    </w:p>
    <w:p w14:paraId="0850DB92"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AMATEUR DETECTIVE ROGER SHERINGHAM</w:t>
      </w:r>
    </w:p>
    <w:p w14:paraId="210431E7"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Anthony Berkeley</w:t>
      </w:r>
    </w:p>
    <w:p w14:paraId="38FB37CC"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BBC Digital; 2023</w:t>
      </w:r>
      <w:r w:rsidRPr="00966FCF">
        <w:rPr>
          <w:rFonts w:ascii="Arial" w:eastAsia="Arial" w:hAnsi="Arial" w:cs="Arial"/>
          <w:b/>
          <w:color w:val="000000"/>
          <w:szCs w:val="32"/>
        </w:rPr>
        <w:tab/>
      </w:r>
      <w:r w:rsidRPr="00966FCF">
        <w:rPr>
          <w:rFonts w:ascii="Arial" w:eastAsia="Arial" w:hAnsi="Arial" w:cs="Arial"/>
          <w:b/>
          <w:color w:val="000000"/>
          <w:szCs w:val="32"/>
        </w:rPr>
        <w:tab/>
      </w:r>
    </w:p>
    <w:p w14:paraId="18984E86"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Miscellaneous</w:t>
      </w:r>
    </w:p>
    <w:p w14:paraId="2609341C" w14:textId="77777777" w:rsidR="00300A19" w:rsidRPr="00966FCF" w:rsidRDefault="00300A19" w:rsidP="00300A1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Anthony Berkeley was one of crime fiction's greatest innovators, developing the idea of the psychological crime novel in the 1920s and 30s. One of his recurring and most-beloved characters was Roger Sheringham, a novelist and amateur detective. This collection sees Roger Sheringham investigate two terrible murders in The Poisoned Chocolates Case and Jumping Jenny.</w:t>
      </w:r>
    </w:p>
    <w:p w14:paraId="4A20F04F"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Running time 2hrs 47mins</w:t>
      </w:r>
      <w:r w:rsidRPr="00966FCF">
        <w:rPr>
          <w:rFonts w:ascii="Arial" w:eastAsia="Arial" w:hAnsi="Arial" w:cs="Arial"/>
          <w:b/>
          <w:color w:val="000000"/>
          <w:szCs w:val="32"/>
        </w:rPr>
        <w:tab/>
      </w:r>
    </w:p>
    <w:p w14:paraId="725D81FE" w14:textId="6CAFF43E" w:rsidR="00300A19" w:rsidRPr="00966FCF" w:rsidRDefault="00300A19" w:rsidP="00300A19">
      <w:pPr>
        <w:pStyle w:val="NoSpacing"/>
        <w:ind w:right="-46"/>
        <w:rPr>
          <w:rFonts w:ascii="Arial" w:eastAsia="Arial" w:hAnsi="Arial" w:cs="Arial"/>
          <w:b/>
          <w:color w:val="000000"/>
          <w:szCs w:val="32"/>
        </w:rPr>
      </w:pPr>
      <w:r w:rsidRPr="00966FCF">
        <w:rPr>
          <w:rFonts w:ascii="Arial" w:eastAsia="Arial" w:hAnsi="Arial" w:cs="Arial"/>
          <w:b/>
          <w:color w:val="000000"/>
          <w:szCs w:val="32"/>
        </w:rPr>
        <w:t>Catalogue number: 1 8 5 8 5</w:t>
      </w:r>
    </w:p>
    <w:p w14:paraId="05D3FCE4" w14:textId="77777777" w:rsidR="00937676" w:rsidRPr="00966FCF" w:rsidRDefault="00937676" w:rsidP="00300A19">
      <w:pPr>
        <w:pStyle w:val="NoSpacing"/>
        <w:ind w:right="-46"/>
        <w:rPr>
          <w:rFonts w:ascii="Arial" w:eastAsia="Arial" w:hAnsi="Arial" w:cs="Arial"/>
          <w:b/>
          <w:color w:val="000000"/>
          <w:szCs w:val="32"/>
        </w:rPr>
      </w:pPr>
    </w:p>
    <w:p w14:paraId="39258AF3"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A </w:t>
      </w:r>
      <w:r w:rsidRPr="00966FCF">
        <w:rPr>
          <w:rFonts w:ascii="Arial" w:eastAsia="Arial" w:hAnsi="Arial" w:cs="Arial"/>
          <w:b/>
          <w:color w:val="000000"/>
          <w:szCs w:val="32"/>
        </w:rPr>
        <w:t>WALK IN THE DARK</w:t>
      </w:r>
    </w:p>
    <w:p w14:paraId="70506EF5"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Chris Boucher</w:t>
      </w:r>
    </w:p>
    <w:p w14:paraId="58BD8F4F" w14:textId="77777777" w:rsidR="00937676" w:rsidRPr="00966FCF" w:rsidRDefault="00937676" w:rsidP="00937676">
      <w:pPr>
        <w:rPr>
          <w:rFonts w:ascii="Arial" w:eastAsia="Arial" w:hAnsi="Arial" w:cs="Arial"/>
          <w:b/>
          <w:szCs w:val="32"/>
        </w:rPr>
      </w:pPr>
      <w:r w:rsidRPr="00966FCF">
        <w:rPr>
          <w:rFonts w:ascii="Arial" w:eastAsia="Arial" w:hAnsi="Arial" w:cs="Arial"/>
          <w:b/>
          <w:szCs w:val="32"/>
        </w:rPr>
        <w:t>BBC Digital; 2021</w:t>
      </w:r>
    </w:p>
    <w:p w14:paraId="7B2FAF86"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Miscellaneous</w:t>
      </w:r>
    </w:p>
    <w:p w14:paraId="6F6DA21C" w14:textId="77777777" w:rsidR="00937676" w:rsidRPr="00966FCF" w:rsidRDefault="00937676" w:rsidP="00937676">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Aboard the Carthena, on its way from Sydney to Southampton, a passenger walks on the dark deck, unaware his death is only seconds away. In London, Ruth Cobb receives a visit from the Southampton police, informing her that the dead man was her brother, Stuart. DC 'Birdie' Partridge and his sergeant believe it was an accident, or suicide, but the feisty Ms Cobb is adamant that it was murder… </w:t>
      </w:r>
    </w:p>
    <w:p w14:paraId="5BF104E1"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2hrs 11mins</w:t>
      </w:r>
      <w:r w:rsidRPr="00966FCF">
        <w:rPr>
          <w:rFonts w:ascii="Arial" w:eastAsia="Arial" w:hAnsi="Arial" w:cs="Arial"/>
          <w:b/>
          <w:color w:val="000000"/>
          <w:szCs w:val="32"/>
        </w:rPr>
        <w:tab/>
      </w:r>
    </w:p>
    <w:p w14:paraId="0A534FB5" w14:textId="48551D8E" w:rsidR="00937676" w:rsidRPr="00966FCF" w:rsidRDefault="00937676" w:rsidP="00937676">
      <w:pPr>
        <w:pStyle w:val="NoSpacing"/>
        <w:ind w:right="-46"/>
        <w:rPr>
          <w:rFonts w:ascii="Arial" w:eastAsia="Arial" w:hAnsi="Arial" w:cs="Arial"/>
          <w:szCs w:val="32"/>
        </w:rPr>
      </w:pPr>
      <w:r w:rsidRPr="00966FCF">
        <w:rPr>
          <w:rFonts w:ascii="Arial" w:eastAsia="Arial" w:hAnsi="Arial" w:cs="Arial"/>
          <w:b/>
          <w:szCs w:val="32"/>
        </w:rPr>
        <w:t>Catalogue number: 1 8 5 2 3</w:t>
      </w:r>
      <w:r w:rsidRPr="00966FCF">
        <w:rPr>
          <w:rFonts w:ascii="Arial" w:eastAsia="Arial" w:hAnsi="Arial" w:cs="Arial"/>
          <w:szCs w:val="32"/>
        </w:rPr>
        <w:tab/>
      </w:r>
    </w:p>
    <w:p w14:paraId="5E46FA1B" w14:textId="77777777" w:rsidR="00EE4F69" w:rsidRPr="00966FCF" w:rsidRDefault="00EE4F69" w:rsidP="00937676">
      <w:pPr>
        <w:pStyle w:val="NoSpacing"/>
        <w:ind w:right="-46"/>
        <w:rPr>
          <w:rFonts w:ascii="Arial" w:eastAsia="Arial" w:hAnsi="Arial" w:cs="Arial"/>
          <w:szCs w:val="32"/>
        </w:rPr>
      </w:pPr>
    </w:p>
    <w:p w14:paraId="7A41848B"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PATTERSON: A BBC RADIO 4 COMEDY DRAMA</w:t>
      </w:r>
    </w:p>
    <w:p w14:paraId="3E86C8C6"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Malcolm Bradbury &amp; Christopher Bigsby</w:t>
      </w:r>
    </w:p>
    <w:p w14:paraId="53D12C92"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BBC Digital; 2021</w:t>
      </w:r>
      <w:r w:rsidRPr="00966FCF">
        <w:rPr>
          <w:rFonts w:ascii="Arial" w:eastAsia="Arial" w:hAnsi="Arial" w:cs="Arial"/>
          <w:b/>
          <w:bCs/>
          <w:color w:val="000000"/>
          <w:szCs w:val="32"/>
        </w:rPr>
        <w:tab/>
      </w:r>
    </w:p>
    <w:p w14:paraId="1AA7B24F"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Miscellaneous</w:t>
      </w:r>
    </w:p>
    <w:p w14:paraId="2E704F4D" w14:textId="77777777" w:rsidR="00EE4F69" w:rsidRPr="00966FCF" w:rsidRDefault="00EE4F69" w:rsidP="00EE4F6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Against his better judgement, Andrew Patterson accepts a job as a lecturer in English literature at a remote Northern redbrick university. His departmental colleagues are an eccentric bunch. Fortunately, Patterson has old friend and fellow lecturer Victor to show him the ropes - but even so, his first day does not go well and university life continues to throw up bewildering challenges.</w:t>
      </w:r>
    </w:p>
    <w:p w14:paraId="259F0535"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3hrs 49mins</w:t>
      </w:r>
      <w:r w:rsidRPr="00966FCF">
        <w:rPr>
          <w:rFonts w:ascii="Arial" w:eastAsia="Arial" w:hAnsi="Arial" w:cs="Arial"/>
          <w:b/>
          <w:bCs/>
          <w:color w:val="000000"/>
          <w:szCs w:val="32"/>
        </w:rPr>
        <w:tab/>
      </w:r>
    </w:p>
    <w:p w14:paraId="609779A0" w14:textId="77777777" w:rsidR="00EE4F69" w:rsidRPr="00966FCF" w:rsidRDefault="00EE4F69" w:rsidP="00EE4F69">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bCs/>
          <w:color w:val="000000"/>
          <w:szCs w:val="32"/>
        </w:rPr>
        <w:t>Catalogue number: 1 8 5 3 3</w:t>
      </w:r>
      <w:r w:rsidRPr="00966FCF">
        <w:rPr>
          <w:rFonts w:ascii="Arial" w:eastAsia="Arial" w:hAnsi="Arial" w:cs="Arial"/>
          <w:b/>
          <w:bCs/>
          <w:color w:val="000000"/>
          <w:szCs w:val="32"/>
        </w:rPr>
        <w:tab/>
      </w:r>
      <w:r w:rsidRPr="00966FCF">
        <w:rPr>
          <w:rFonts w:ascii="Arial" w:eastAsia="Arial" w:hAnsi="Arial" w:cs="Arial"/>
          <w:color w:val="000000"/>
          <w:szCs w:val="32"/>
        </w:rPr>
        <w:tab/>
      </w:r>
      <w:r w:rsidRPr="00966FCF">
        <w:rPr>
          <w:rFonts w:ascii="Arial" w:eastAsia="Arial" w:hAnsi="Arial" w:cs="Arial"/>
          <w:color w:val="000000"/>
          <w:szCs w:val="32"/>
        </w:rPr>
        <w:tab/>
      </w:r>
    </w:p>
    <w:p w14:paraId="54C3C135" w14:textId="77777777" w:rsidR="00F62BFD" w:rsidRPr="00966FCF" w:rsidRDefault="00F62BFD" w:rsidP="005404D5">
      <w:pPr>
        <w:pStyle w:val="NoSpacing"/>
        <w:ind w:right="-46"/>
        <w:rPr>
          <w:rFonts w:ascii="Arial" w:hAnsi="Arial" w:cs="Arial"/>
          <w:b/>
          <w:bCs/>
          <w:smallCaps/>
          <w:color w:val="000000"/>
          <w:sz w:val="40"/>
          <w:szCs w:val="40"/>
        </w:rPr>
      </w:pPr>
    </w:p>
    <w:p w14:paraId="6E0A4DB8"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A HISTORY OF IDEAS</w:t>
      </w:r>
    </w:p>
    <w:p w14:paraId="1C5471C0"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Melvyn Bragg</w:t>
      </w:r>
    </w:p>
    <w:p w14:paraId="6E9C876C"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BBC Digital; 2021</w:t>
      </w:r>
      <w:r w:rsidRPr="00966FCF">
        <w:rPr>
          <w:rFonts w:ascii="Arial" w:eastAsia="Arial" w:hAnsi="Arial" w:cs="Arial"/>
          <w:b/>
          <w:color w:val="000000"/>
          <w:szCs w:val="32"/>
        </w:rPr>
        <w:tab/>
      </w:r>
    </w:p>
    <w:p w14:paraId="06042EAD"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Melvyn Bragg</w:t>
      </w:r>
    </w:p>
    <w:p w14:paraId="697F60D0" w14:textId="77777777" w:rsidR="00F62BFD" w:rsidRPr="00966FCF" w:rsidRDefault="00F62BFD" w:rsidP="00F62BFD">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With his landmark series In Our Time, Melvyn Bragg introduced us to big ideas across the realms of science, religion, culture, history and philosophy. Now, in A History of Ideas, he looks at </w:t>
      </w:r>
      <w:r w:rsidRPr="00966FCF">
        <w:rPr>
          <w:rFonts w:ascii="Arial" w:eastAsia="Arial" w:hAnsi="Arial" w:cs="Arial"/>
          <w:color w:val="000000"/>
          <w:szCs w:val="32"/>
        </w:rPr>
        <w:lastRenderedPageBreak/>
        <w:t xml:space="preserve">the fundamental concepts that underpin our world, and the great thinkers who explored them. </w:t>
      </w:r>
    </w:p>
    <w:p w14:paraId="56B1EDB8"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Running time 11hrs 49mins</w:t>
      </w:r>
      <w:r w:rsidRPr="00966FCF">
        <w:rPr>
          <w:rFonts w:ascii="Arial" w:eastAsia="Arial" w:hAnsi="Arial" w:cs="Arial"/>
          <w:b/>
          <w:color w:val="000000"/>
          <w:szCs w:val="32"/>
        </w:rPr>
        <w:tab/>
      </w:r>
      <w:r w:rsidRPr="00966FCF">
        <w:rPr>
          <w:rFonts w:ascii="Arial" w:eastAsia="Arial" w:hAnsi="Arial" w:cs="Arial"/>
          <w:b/>
          <w:color w:val="000000"/>
          <w:szCs w:val="32"/>
        </w:rPr>
        <w:tab/>
      </w:r>
    </w:p>
    <w:p w14:paraId="1B963F62" w14:textId="02F983BD" w:rsidR="00F62BFD" w:rsidRPr="00966FCF" w:rsidRDefault="00F62BFD" w:rsidP="00F62BFD">
      <w:pPr>
        <w:pStyle w:val="NoSpacing"/>
        <w:ind w:right="-46"/>
        <w:rPr>
          <w:rFonts w:ascii="Arial" w:eastAsia="Arial" w:hAnsi="Arial" w:cs="Arial"/>
          <w:b/>
          <w:color w:val="000000"/>
          <w:szCs w:val="32"/>
        </w:rPr>
      </w:pPr>
      <w:r w:rsidRPr="00966FCF">
        <w:rPr>
          <w:rFonts w:ascii="Arial" w:eastAsia="Arial" w:hAnsi="Arial" w:cs="Arial"/>
          <w:b/>
          <w:color w:val="000000"/>
          <w:szCs w:val="32"/>
        </w:rPr>
        <w:t>Catalogue number: 1 8 5 2 6</w:t>
      </w:r>
      <w:r w:rsidRPr="00966FCF">
        <w:rPr>
          <w:rFonts w:ascii="Arial" w:eastAsia="Arial" w:hAnsi="Arial" w:cs="Arial"/>
          <w:b/>
          <w:color w:val="000000"/>
          <w:szCs w:val="32"/>
        </w:rPr>
        <w:tab/>
      </w:r>
    </w:p>
    <w:p w14:paraId="1E9CD51B" w14:textId="77777777" w:rsidR="00EE4F69" w:rsidRPr="00966FCF" w:rsidRDefault="00EE4F69" w:rsidP="00F62BFD">
      <w:pPr>
        <w:pStyle w:val="NoSpacing"/>
        <w:ind w:right="-46"/>
        <w:rPr>
          <w:rFonts w:ascii="Arial" w:eastAsia="Arial" w:hAnsi="Arial" w:cs="Arial"/>
          <w:b/>
          <w:color w:val="000000"/>
          <w:szCs w:val="32"/>
        </w:rPr>
      </w:pPr>
    </w:p>
    <w:p w14:paraId="00C5FF80"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IN OUR TIME: 25 CONCEPTS AND THEORIES IN THE HISTORY OF PHYSICS</w:t>
      </w:r>
    </w:p>
    <w:p w14:paraId="46E7902D"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Melvyn Bragg</w:t>
      </w:r>
    </w:p>
    <w:p w14:paraId="3C92F929"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BBC Digital; 2023</w:t>
      </w:r>
      <w:r w:rsidRPr="00966FCF">
        <w:rPr>
          <w:rFonts w:ascii="Arial" w:eastAsia="Arial" w:hAnsi="Arial" w:cs="Arial"/>
          <w:b/>
          <w:bCs/>
          <w:color w:val="000000"/>
          <w:szCs w:val="32"/>
        </w:rPr>
        <w:tab/>
      </w:r>
    </w:p>
    <w:p w14:paraId="6D6D6951"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Miscellaneous</w:t>
      </w:r>
    </w:p>
    <w:p w14:paraId="196E36F3" w14:textId="0BB76419" w:rsidR="00EE4F69" w:rsidRPr="00966FCF" w:rsidRDefault="00EE4F69" w:rsidP="00EE4F6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In this special themed collection, Melvyn Bragg is joined by guest experts including Simon Schaffer, John Gribbin, Jim Al-Khalili and Sir Martin Rees to discuss 25 of the key laws, principles and problems of physics. Physicists, students of science and knowledge seekers will savour these wide-ranging, comprehensive and accessible discussions.</w:t>
      </w:r>
    </w:p>
    <w:p w14:paraId="343EB8C2"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15hrs 43mins</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6542B1F5" w14:textId="77777777" w:rsidR="00EE4F69" w:rsidRPr="00966FCF" w:rsidRDefault="00EE4F69" w:rsidP="00EE4F69">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bCs/>
          <w:color w:val="000000"/>
          <w:szCs w:val="32"/>
        </w:rPr>
        <w:t>Catalogue number: 1 8 5 9 5</w:t>
      </w:r>
      <w:r w:rsidRPr="00966FCF">
        <w:rPr>
          <w:rFonts w:ascii="Arial" w:eastAsia="Arial" w:hAnsi="Arial" w:cs="Arial"/>
          <w:b/>
          <w:bCs/>
          <w:color w:val="000000"/>
          <w:szCs w:val="32"/>
        </w:rPr>
        <w:tab/>
      </w:r>
      <w:r w:rsidRPr="00966FCF">
        <w:rPr>
          <w:rFonts w:ascii="Arial" w:eastAsia="Arial" w:hAnsi="Arial" w:cs="Arial"/>
          <w:color w:val="000000"/>
          <w:szCs w:val="32"/>
        </w:rPr>
        <w:tab/>
      </w:r>
    </w:p>
    <w:p w14:paraId="4AB1E8C8"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p>
    <w:p w14:paraId="263C2643"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IN OUR TIME: 25 EXPLORATIONS OF SPACE</w:t>
      </w:r>
    </w:p>
    <w:p w14:paraId="6C949781"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Melvyn Bragg</w:t>
      </w:r>
    </w:p>
    <w:p w14:paraId="1B850E6D"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BBC Digital; 2023</w:t>
      </w:r>
      <w:r w:rsidRPr="00966FCF">
        <w:rPr>
          <w:rFonts w:ascii="Arial" w:eastAsia="Arial" w:hAnsi="Arial" w:cs="Arial"/>
          <w:b/>
          <w:bCs/>
          <w:color w:val="000000"/>
          <w:szCs w:val="32"/>
        </w:rPr>
        <w:tab/>
      </w:r>
    </w:p>
    <w:p w14:paraId="5A872810"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Miscellaneous</w:t>
      </w:r>
    </w:p>
    <w:p w14:paraId="0E18DE0F" w14:textId="77777777" w:rsidR="00EE4F69" w:rsidRPr="00966FCF" w:rsidRDefault="00EE4F69" w:rsidP="00EE4F6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In this special thematic anthology, we traverse the solar system, the galaxies and the multiverse, voyaging across space to explore 25 celestial objects and phenomena. Included are programmes on the universe, the sun, the moon, the stars and the planets - among them our near neighbours, Venus and Mars. Hosted by veteran broadcaster Melvyn Bragg, these captivating colloquies will inspire anyone with a sense of wonder and a thirst for knowledge.</w:t>
      </w:r>
    </w:p>
    <w:p w14:paraId="6B0B9CAB"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17hrs 3mins</w:t>
      </w:r>
      <w:r w:rsidRPr="00966FCF">
        <w:rPr>
          <w:rFonts w:ascii="Arial" w:eastAsia="Arial" w:hAnsi="Arial" w:cs="Arial"/>
          <w:b/>
          <w:bCs/>
          <w:color w:val="000000"/>
          <w:szCs w:val="32"/>
        </w:rPr>
        <w:tab/>
      </w:r>
    </w:p>
    <w:p w14:paraId="3786474E" w14:textId="77777777" w:rsidR="00EE4F69" w:rsidRPr="00966FCF" w:rsidRDefault="00EE4F69" w:rsidP="00EE4F69">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bCs/>
          <w:color w:val="000000"/>
          <w:szCs w:val="32"/>
        </w:rPr>
        <w:t>Catalogue number: 1 8 5 9 6</w:t>
      </w:r>
      <w:r w:rsidRPr="00966FCF">
        <w:rPr>
          <w:rFonts w:ascii="Arial" w:eastAsia="Arial" w:hAnsi="Arial" w:cs="Arial"/>
          <w:b/>
          <w:bCs/>
          <w:color w:val="000000"/>
          <w:szCs w:val="32"/>
        </w:rPr>
        <w:tab/>
      </w:r>
      <w:r w:rsidRPr="00966FCF">
        <w:rPr>
          <w:rFonts w:ascii="Arial" w:eastAsia="Arial" w:hAnsi="Arial" w:cs="Arial"/>
          <w:color w:val="000000"/>
          <w:szCs w:val="32"/>
        </w:rPr>
        <w:tab/>
      </w:r>
      <w:r w:rsidRPr="00966FCF">
        <w:rPr>
          <w:rFonts w:ascii="Arial" w:eastAsia="Arial" w:hAnsi="Arial" w:cs="Arial"/>
          <w:color w:val="000000"/>
          <w:szCs w:val="32"/>
        </w:rPr>
        <w:tab/>
      </w:r>
    </w:p>
    <w:p w14:paraId="356A467D" w14:textId="77777777" w:rsidR="00EE4F69" w:rsidRPr="00966FCF" w:rsidRDefault="00EE4F69" w:rsidP="00EE4F69">
      <w:pPr>
        <w:pBdr>
          <w:top w:val="nil"/>
          <w:left w:val="nil"/>
          <w:bottom w:val="nil"/>
          <w:right w:val="nil"/>
          <w:between w:val="nil"/>
        </w:pBdr>
        <w:rPr>
          <w:rFonts w:ascii="Arial" w:eastAsia="Arial" w:hAnsi="Arial" w:cs="Arial"/>
          <w:color w:val="000000"/>
          <w:szCs w:val="32"/>
        </w:rPr>
      </w:pPr>
    </w:p>
    <w:p w14:paraId="491F0A5E"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IN OUR TIME: 25 FIGURES AND EVENTS IN CHRISTIAN HISTORY</w:t>
      </w:r>
    </w:p>
    <w:p w14:paraId="46DD93A3"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Melvyn Bragg</w:t>
      </w:r>
    </w:p>
    <w:p w14:paraId="3D75A5BD"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lastRenderedPageBreak/>
        <w:t>BBC Digital; 2023</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65640F1C"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Miscellaneous</w:t>
      </w:r>
    </w:p>
    <w:p w14:paraId="4AA4A201" w14:textId="77777777" w:rsidR="00EE4F69" w:rsidRPr="00966FCF" w:rsidRDefault="00EE4F69" w:rsidP="00EE4F6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Collected in this thematic anthology are 25 episodes focusing on notable events and individuals in Christian history, from the third century AD to the founding of Methodism, that have transformed the history of the world. Packed with thought-provoking facts and informed debate, this fascinating collection of specially collated programmes will captivate In Our Time fans, students of religion and anyone with an interest in theology and the Christian church.</w:t>
      </w:r>
    </w:p>
    <w:p w14:paraId="28E7CB5E"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16hrs 40mins</w:t>
      </w:r>
      <w:r w:rsidRPr="00966FCF">
        <w:rPr>
          <w:rFonts w:ascii="Arial" w:eastAsia="Arial" w:hAnsi="Arial" w:cs="Arial"/>
          <w:b/>
          <w:bCs/>
          <w:color w:val="000000"/>
          <w:szCs w:val="32"/>
        </w:rPr>
        <w:tab/>
      </w:r>
    </w:p>
    <w:p w14:paraId="5F71A82B" w14:textId="77777777" w:rsidR="00EE4F69" w:rsidRPr="00966FCF" w:rsidRDefault="00EE4F69" w:rsidP="00EE4F69">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bCs/>
          <w:color w:val="000000"/>
          <w:szCs w:val="32"/>
        </w:rPr>
        <w:t>Catalogue number: 1 8 5 9 0</w:t>
      </w:r>
      <w:r w:rsidRPr="00966FCF">
        <w:rPr>
          <w:rFonts w:ascii="Arial" w:eastAsia="Arial" w:hAnsi="Arial" w:cs="Arial"/>
          <w:b/>
          <w:bCs/>
          <w:color w:val="000000"/>
          <w:szCs w:val="32"/>
        </w:rPr>
        <w:tab/>
      </w:r>
      <w:r w:rsidRPr="00966FCF">
        <w:rPr>
          <w:rFonts w:ascii="Arial" w:eastAsia="Arial" w:hAnsi="Arial" w:cs="Arial"/>
          <w:color w:val="000000"/>
          <w:szCs w:val="32"/>
        </w:rPr>
        <w:tab/>
      </w:r>
      <w:r w:rsidRPr="00966FCF">
        <w:rPr>
          <w:rFonts w:ascii="Arial" w:eastAsia="Arial" w:hAnsi="Arial" w:cs="Arial"/>
          <w:color w:val="000000"/>
          <w:szCs w:val="32"/>
        </w:rPr>
        <w:tab/>
      </w:r>
    </w:p>
    <w:p w14:paraId="264D5D5A" w14:textId="77777777" w:rsidR="00EE4F69" w:rsidRPr="00966FCF" w:rsidRDefault="00EE4F69" w:rsidP="00EE4F69">
      <w:pPr>
        <w:pBdr>
          <w:top w:val="nil"/>
          <w:left w:val="nil"/>
          <w:bottom w:val="nil"/>
          <w:right w:val="nil"/>
          <w:between w:val="nil"/>
        </w:pBdr>
        <w:rPr>
          <w:rFonts w:ascii="Arial" w:eastAsia="Arial" w:hAnsi="Arial" w:cs="Arial"/>
          <w:color w:val="000000"/>
          <w:szCs w:val="32"/>
        </w:rPr>
      </w:pPr>
    </w:p>
    <w:p w14:paraId="01031679"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IN OUR TIME: 25 ICONIC POETS AND POEMS IN ENGLISH</w:t>
      </w:r>
    </w:p>
    <w:p w14:paraId="6E81CC16"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Melvyn Bragg</w:t>
      </w:r>
    </w:p>
    <w:p w14:paraId="047F67AD"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BBC Digital; 2023</w:t>
      </w:r>
    </w:p>
    <w:p w14:paraId="26B90448"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Miscellaneous</w:t>
      </w:r>
    </w:p>
    <w:p w14:paraId="22E60CFC" w14:textId="77777777" w:rsidR="00EE4F69" w:rsidRPr="00966FCF" w:rsidRDefault="00EE4F69" w:rsidP="00EE4F6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This specially curated collection celebrates the rich diversity of poetry in English, focussing on 25 major works and writers from the mediaeval era to the 20th Century. Packed with stimulating ideas and spellbinding rhetoric, this absorbing anthology is guaranteed to bring unfettered enjoyment to all lovers of the written word.</w:t>
      </w:r>
    </w:p>
    <w:p w14:paraId="6E8CD651"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17hrs 19mins</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2C06D92A" w14:textId="77777777" w:rsidR="00EE4F69" w:rsidRPr="00966FCF" w:rsidRDefault="00EE4F69" w:rsidP="00EE4F69">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bCs/>
          <w:color w:val="000000"/>
          <w:szCs w:val="32"/>
        </w:rPr>
        <w:t>Catalogue number: 1 8 5 9 2</w:t>
      </w:r>
      <w:r w:rsidRPr="00966FCF">
        <w:rPr>
          <w:rFonts w:ascii="Arial" w:eastAsia="Arial" w:hAnsi="Arial" w:cs="Arial"/>
          <w:b/>
          <w:bCs/>
          <w:color w:val="000000"/>
          <w:szCs w:val="32"/>
        </w:rPr>
        <w:tab/>
      </w:r>
      <w:r w:rsidRPr="00966FCF">
        <w:rPr>
          <w:rFonts w:ascii="Arial" w:eastAsia="Arial" w:hAnsi="Arial" w:cs="Arial"/>
          <w:color w:val="000000"/>
          <w:szCs w:val="32"/>
        </w:rPr>
        <w:tab/>
      </w:r>
    </w:p>
    <w:p w14:paraId="1DC5DDED" w14:textId="77777777" w:rsidR="00EE4F69" w:rsidRPr="00966FCF" w:rsidRDefault="00EE4F69" w:rsidP="00EE4F69">
      <w:pPr>
        <w:pBdr>
          <w:top w:val="nil"/>
          <w:left w:val="nil"/>
          <w:bottom w:val="nil"/>
          <w:right w:val="nil"/>
          <w:between w:val="nil"/>
        </w:pBdr>
        <w:rPr>
          <w:rFonts w:ascii="Arial" w:eastAsia="Arial" w:hAnsi="Arial" w:cs="Arial"/>
          <w:color w:val="000000"/>
          <w:szCs w:val="32"/>
        </w:rPr>
      </w:pPr>
    </w:p>
    <w:p w14:paraId="4ADF9361"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IN OUR TIME: 25 PERSPECTIVES ON THE VISUAL ARTS</w:t>
      </w:r>
    </w:p>
    <w:p w14:paraId="7E25D89C"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Melvyn Bragg</w:t>
      </w:r>
    </w:p>
    <w:p w14:paraId="0CF3D9DA"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BBC Digital; 2023</w:t>
      </w:r>
      <w:r w:rsidRPr="00966FCF">
        <w:rPr>
          <w:rFonts w:ascii="Arial" w:eastAsia="Arial" w:hAnsi="Arial" w:cs="Arial"/>
          <w:b/>
          <w:bCs/>
          <w:color w:val="000000"/>
          <w:szCs w:val="32"/>
        </w:rPr>
        <w:tab/>
      </w:r>
    </w:p>
    <w:p w14:paraId="01F9395F"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Miscellaneous</w:t>
      </w:r>
    </w:p>
    <w:p w14:paraId="511A9554" w14:textId="1587CA15" w:rsidR="00EE4F69" w:rsidRPr="00966FCF" w:rsidRDefault="00EE4F69" w:rsidP="00EE4F6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Opening with four contextual episodes - The Artist, Imagination, The Muses, and Architecture and Power - this thematic anthology contains 25 programmes on the history of visual art. Whether you're an arts student or simply want to broaden your horizons, this enlightening and entertaining compilation will provoke thoughts and debate long after you have finished listening.</w:t>
      </w:r>
    </w:p>
    <w:p w14:paraId="03DF8A9E"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lastRenderedPageBreak/>
        <w:t>Running time 19hrs 10mins</w:t>
      </w:r>
      <w:r w:rsidRPr="00966FCF">
        <w:rPr>
          <w:rFonts w:ascii="Arial" w:eastAsia="Arial" w:hAnsi="Arial" w:cs="Arial"/>
          <w:b/>
          <w:bCs/>
          <w:color w:val="000000"/>
          <w:szCs w:val="32"/>
        </w:rPr>
        <w:tab/>
      </w:r>
    </w:p>
    <w:p w14:paraId="31D58460" w14:textId="77777777" w:rsidR="00EE4F69" w:rsidRPr="00966FCF" w:rsidRDefault="00EE4F69" w:rsidP="00EE4F69">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bCs/>
          <w:color w:val="000000"/>
          <w:szCs w:val="32"/>
        </w:rPr>
        <w:t>Catalogue number: 1 8 5 8 9</w:t>
      </w:r>
      <w:r w:rsidRPr="00966FCF">
        <w:rPr>
          <w:rFonts w:ascii="Arial" w:eastAsia="Arial" w:hAnsi="Arial" w:cs="Arial"/>
          <w:b/>
          <w:bCs/>
          <w:color w:val="000000"/>
          <w:szCs w:val="32"/>
        </w:rPr>
        <w:tab/>
      </w:r>
      <w:r w:rsidRPr="00966FCF">
        <w:rPr>
          <w:rFonts w:ascii="Arial" w:eastAsia="Arial" w:hAnsi="Arial" w:cs="Arial"/>
          <w:color w:val="000000"/>
          <w:szCs w:val="32"/>
        </w:rPr>
        <w:tab/>
      </w:r>
      <w:r w:rsidRPr="00966FCF">
        <w:rPr>
          <w:rFonts w:ascii="Arial" w:eastAsia="Arial" w:hAnsi="Arial" w:cs="Arial"/>
          <w:color w:val="000000"/>
          <w:szCs w:val="32"/>
        </w:rPr>
        <w:tab/>
      </w:r>
    </w:p>
    <w:p w14:paraId="67441A75" w14:textId="77777777" w:rsidR="00EE4F69" w:rsidRPr="00966FCF" w:rsidRDefault="00EE4F69" w:rsidP="00EE4F69">
      <w:pPr>
        <w:pBdr>
          <w:top w:val="nil"/>
          <w:left w:val="nil"/>
          <w:bottom w:val="nil"/>
          <w:right w:val="nil"/>
          <w:between w:val="nil"/>
        </w:pBdr>
        <w:rPr>
          <w:rFonts w:ascii="Arial" w:eastAsia="Arial" w:hAnsi="Arial" w:cs="Arial"/>
          <w:color w:val="000000"/>
          <w:szCs w:val="32"/>
        </w:rPr>
      </w:pPr>
    </w:p>
    <w:p w14:paraId="3AB7F490"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IN OUR TIME: 25 THEORIES AND THINKERS IN THE HISTORY OF MATHEMATICS</w:t>
      </w:r>
    </w:p>
    <w:p w14:paraId="3E2E0E08"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Melvyn Bragg</w:t>
      </w:r>
    </w:p>
    <w:p w14:paraId="07DD1AF5"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BBC Digital; 2023</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485FD882"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Miscellaneous</w:t>
      </w:r>
    </w:p>
    <w:p w14:paraId="2001D336" w14:textId="1560478C" w:rsidR="00EE4F69" w:rsidRPr="00966FCF" w:rsidRDefault="00EE4F69" w:rsidP="00EE4F6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Beginning with three introductory episodes, this specially curated collection explores 25 of the most important individuals, ideas and discoveries that have transformed our understanding of mathematics over the past 5,000 years. Enlightening, thought-provoking and inspiring, these wide-ranging discussions make abstruse ideas accessible and demystify mathematics.</w:t>
      </w:r>
    </w:p>
    <w:p w14:paraId="01108C3F"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18hrs 30mins</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2C8EE3CD" w14:textId="40AF8AAB" w:rsidR="00EE4F69" w:rsidRPr="00966FCF" w:rsidRDefault="00EE4F69" w:rsidP="005404D5">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bCs/>
          <w:color w:val="000000"/>
          <w:szCs w:val="32"/>
        </w:rPr>
        <w:t>Catalogue number: 1 8 5 9 3</w:t>
      </w:r>
      <w:r w:rsidRPr="00966FCF">
        <w:rPr>
          <w:rFonts w:ascii="Arial" w:eastAsia="Arial" w:hAnsi="Arial" w:cs="Arial"/>
          <w:b/>
          <w:bCs/>
          <w:color w:val="000000"/>
          <w:szCs w:val="32"/>
        </w:rPr>
        <w:tab/>
      </w:r>
      <w:r w:rsidRPr="00966FCF">
        <w:rPr>
          <w:rFonts w:ascii="Arial" w:eastAsia="Arial" w:hAnsi="Arial" w:cs="Arial"/>
          <w:color w:val="000000"/>
          <w:szCs w:val="32"/>
        </w:rPr>
        <w:tab/>
      </w:r>
      <w:r w:rsidRPr="00966FCF">
        <w:rPr>
          <w:rFonts w:ascii="Arial" w:eastAsia="Arial" w:hAnsi="Arial" w:cs="Arial"/>
          <w:color w:val="000000"/>
          <w:szCs w:val="32"/>
        </w:rPr>
        <w:tab/>
      </w:r>
    </w:p>
    <w:p w14:paraId="0AA47DFF" w14:textId="77777777" w:rsidR="00937676" w:rsidRPr="00966FCF" w:rsidRDefault="00937676" w:rsidP="00F62BFD">
      <w:pPr>
        <w:pStyle w:val="NoSpacing"/>
        <w:ind w:right="-46"/>
        <w:rPr>
          <w:rFonts w:ascii="Arial" w:eastAsia="Arial" w:hAnsi="Arial" w:cs="Arial"/>
          <w:b/>
          <w:color w:val="000000"/>
          <w:szCs w:val="32"/>
        </w:rPr>
      </w:pPr>
    </w:p>
    <w:p w14:paraId="61616160"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BABBLEWICK HALL</w:t>
      </w:r>
    </w:p>
    <w:p w14:paraId="6FE17F55"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Scott Cherry</w:t>
      </w:r>
    </w:p>
    <w:p w14:paraId="38DEC974" w14:textId="77777777" w:rsidR="00937676" w:rsidRPr="00966FCF" w:rsidRDefault="00937676" w:rsidP="00937676">
      <w:pPr>
        <w:rPr>
          <w:rFonts w:ascii="Arial" w:eastAsia="Arial" w:hAnsi="Arial" w:cs="Arial"/>
          <w:b/>
          <w:szCs w:val="32"/>
        </w:rPr>
      </w:pPr>
      <w:r w:rsidRPr="00966FCF">
        <w:rPr>
          <w:rFonts w:ascii="Arial" w:eastAsia="Arial" w:hAnsi="Arial" w:cs="Arial"/>
          <w:b/>
          <w:szCs w:val="32"/>
        </w:rPr>
        <w:t>BBC Digital; 2021</w:t>
      </w:r>
      <w:r w:rsidRPr="00966FCF">
        <w:rPr>
          <w:rFonts w:ascii="Arial" w:eastAsia="Arial" w:hAnsi="Arial" w:cs="Arial"/>
          <w:b/>
          <w:szCs w:val="32"/>
        </w:rPr>
        <w:tab/>
      </w:r>
    </w:p>
    <w:p w14:paraId="55E33E6E"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Miscellaneous</w:t>
      </w:r>
    </w:p>
    <w:p w14:paraId="09DEF342" w14:textId="77777777" w:rsidR="00937676" w:rsidRPr="00966FCF" w:rsidRDefault="00937676" w:rsidP="00937676">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The complete Series 1 &amp; 2 of the historical sitcom about well-meaning but gullible 18th Century squire Fenton Babblewick and his clever manservant Augustus. In these ten episodes, Fenton tries his hand as an agricultural reformer and radical grower of beetroots, falls in love with the charming Miss Lucinda Bluntstone, and embarks on a glamorous political career. </w:t>
      </w:r>
    </w:p>
    <w:p w14:paraId="4926D0AA"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4hrs 47mins</w:t>
      </w:r>
      <w:r w:rsidRPr="00966FCF">
        <w:rPr>
          <w:rFonts w:ascii="Arial" w:eastAsia="Arial" w:hAnsi="Arial" w:cs="Arial"/>
          <w:b/>
          <w:color w:val="000000"/>
          <w:szCs w:val="32"/>
        </w:rPr>
        <w:tab/>
      </w:r>
    </w:p>
    <w:p w14:paraId="187526E2" w14:textId="711FF19B" w:rsidR="00937676" w:rsidRPr="00966FCF" w:rsidRDefault="00937676" w:rsidP="00937676">
      <w:pPr>
        <w:pStyle w:val="NoSpacing"/>
        <w:ind w:right="-46"/>
        <w:rPr>
          <w:rFonts w:ascii="Arial" w:eastAsia="Arial" w:hAnsi="Arial" w:cs="Arial"/>
          <w:szCs w:val="32"/>
        </w:rPr>
      </w:pPr>
      <w:r w:rsidRPr="00966FCF">
        <w:rPr>
          <w:rFonts w:ascii="Arial" w:eastAsia="Arial" w:hAnsi="Arial" w:cs="Arial"/>
          <w:b/>
          <w:szCs w:val="32"/>
        </w:rPr>
        <w:t>Catalogue number: 1 8 5 2 8</w:t>
      </w:r>
      <w:r w:rsidRPr="00966FCF">
        <w:rPr>
          <w:rFonts w:ascii="Arial" w:eastAsia="Arial" w:hAnsi="Arial" w:cs="Arial"/>
          <w:szCs w:val="32"/>
        </w:rPr>
        <w:tab/>
      </w:r>
    </w:p>
    <w:p w14:paraId="0DB9A409" w14:textId="77777777" w:rsidR="00EE4F69" w:rsidRPr="00966FCF" w:rsidRDefault="00EE4F69" w:rsidP="00937676">
      <w:pPr>
        <w:pStyle w:val="NoSpacing"/>
        <w:ind w:right="-46"/>
        <w:rPr>
          <w:rFonts w:ascii="Arial" w:eastAsia="Arial" w:hAnsi="Arial" w:cs="Arial"/>
          <w:szCs w:val="32"/>
        </w:rPr>
      </w:pPr>
    </w:p>
    <w:p w14:paraId="21CC187A"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MR WILLOW'S WIFE</w:t>
      </w:r>
    </w:p>
    <w:p w14:paraId="2DD3D750"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Ray Cooney &amp; John Chapman</w:t>
      </w:r>
    </w:p>
    <w:p w14:paraId="32F7ED7B"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BBC Digital; 2023</w:t>
      </w:r>
      <w:r w:rsidRPr="00966FCF">
        <w:rPr>
          <w:rFonts w:ascii="Arial" w:eastAsia="Arial" w:hAnsi="Arial" w:cs="Arial"/>
          <w:b/>
          <w:bCs/>
          <w:color w:val="000000"/>
          <w:szCs w:val="32"/>
        </w:rPr>
        <w:tab/>
      </w:r>
    </w:p>
    <w:p w14:paraId="6C5E6438"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Miscellaneous</w:t>
      </w:r>
    </w:p>
    <w:p w14:paraId="7C379EB1" w14:textId="77777777" w:rsidR="00EE4F69" w:rsidRPr="00966FCF" w:rsidRDefault="00EE4F69" w:rsidP="00EE4F6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lastRenderedPageBreak/>
        <w:t>When her twins head off to boarding school, Felicity Willow decides it's time to reconnect with her husband, Paul. The years of childcare have taken their toll on the marriage and Felicity dives headfirst into trying to re-ignite that spark of love. Hilarity ensues as Felicity devotes all her energies into the new project but as it turns out, recapturing romantic bliss isn't as easy as it sounds.</w:t>
      </w:r>
    </w:p>
    <w:p w14:paraId="7CCFF14C"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2hrs 57mins</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34FE7B47" w14:textId="5068DA55" w:rsidR="00EE4F69" w:rsidRPr="00966FCF" w:rsidRDefault="00EE4F69" w:rsidP="00EE4F69">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1 8 6 0 0</w:t>
      </w:r>
      <w:r w:rsidRPr="00966FCF">
        <w:rPr>
          <w:rFonts w:ascii="Arial" w:eastAsia="Arial" w:hAnsi="Arial" w:cs="Arial"/>
          <w:b/>
          <w:bCs/>
          <w:color w:val="000000"/>
          <w:szCs w:val="32"/>
        </w:rPr>
        <w:tab/>
      </w:r>
    </w:p>
    <w:p w14:paraId="5DC95E5F" w14:textId="77777777" w:rsidR="002526B7" w:rsidRPr="00966FCF" w:rsidRDefault="002526B7" w:rsidP="00EE4F69">
      <w:pPr>
        <w:pStyle w:val="NoSpacing"/>
        <w:ind w:right="-46"/>
        <w:rPr>
          <w:rFonts w:ascii="Arial" w:eastAsia="Arial" w:hAnsi="Arial" w:cs="Arial"/>
          <w:b/>
          <w:bCs/>
          <w:color w:val="000000"/>
          <w:szCs w:val="32"/>
        </w:rPr>
      </w:pPr>
    </w:p>
    <w:p w14:paraId="7D29D6F8"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MICROSERFS &amp; GIRLFRIEND IN A COMA</w:t>
      </w:r>
    </w:p>
    <w:p w14:paraId="4928F496"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Douglas Coupland</w:t>
      </w:r>
    </w:p>
    <w:p w14:paraId="433BE826"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BBC Digital; 2023</w:t>
      </w:r>
      <w:r w:rsidRPr="00966FCF">
        <w:rPr>
          <w:rFonts w:ascii="Arial" w:eastAsia="Arial" w:hAnsi="Arial" w:cs="Arial"/>
          <w:b/>
          <w:bCs/>
          <w:color w:val="000000"/>
          <w:szCs w:val="32"/>
        </w:rPr>
        <w:tab/>
      </w:r>
    </w:p>
    <w:p w14:paraId="6C45C27C"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Miscellaneous</w:t>
      </w:r>
    </w:p>
    <w:p w14:paraId="4B42F03A" w14:textId="77777777" w:rsidR="002526B7" w:rsidRPr="00966FCF" w:rsidRDefault="002526B7" w:rsidP="002526B7">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Bursting onto the literary scene in 1991 with his debut Generation X, Douglas Coupland's novels swiftly established themselves as modern classics and brought the term 'Gen X' into the mainstream. His work still has resonance in today's world, with his vivid explorations of identity and creativity in the post-Baby Boomer generations. These pitch perfect adaptions probe our modern popular culture, with the author's signature wry twists and unsettling revelations. </w:t>
      </w:r>
    </w:p>
    <w:p w14:paraId="6206D189"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3hrs 20mins</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6CE08A63" w14:textId="3AA16743" w:rsidR="002526B7" w:rsidRPr="00966FCF" w:rsidRDefault="002526B7" w:rsidP="002526B7">
      <w:pPr>
        <w:pStyle w:val="NoSpacing"/>
        <w:ind w:right="-46"/>
        <w:rPr>
          <w:rFonts w:ascii="Arial" w:eastAsia="Arial" w:hAnsi="Arial" w:cs="Arial"/>
          <w:szCs w:val="32"/>
        </w:rPr>
      </w:pPr>
      <w:r w:rsidRPr="00966FCF">
        <w:rPr>
          <w:rFonts w:ascii="Arial" w:eastAsia="Arial" w:hAnsi="Arial" w:cs="Arial"/>
          <w:b/>
          <w:bCs/>
          <w:color w:val="000000"/>
          <w:szCs w:val="32"/>
        </w:rPr>
        <w:t>Catalogue number: 1 8 5 9 7</w:t>
      </w:r>
      <w:r w:rsidRPr="00966FCF">
        <w:rPr>
          <w:rFonts w:ascii="Arial" w:eastAsia="Arial" w:hAnsi="Arial" w:cs="Arial"/>
          <w:b/>
          <w:bCs/>
          <w:color w:val="000000"/>
          <w:szCs w:val="32"/>
        </w:rPr>
        <w:tab/>
      </w:r>
    </w:p>
    <w:p w14:paraId="15E8C064" w14:textId="77777777" w:rsidR="0000026B" w:rsidRPr="00966FCF" w:rsidRDefault="0000026B" w:rsidP="00937676">
      <w:pPr>
        <w:pStyle w:val="NoSpacing"/>
        <w:ind w:right="-46"/>
        <w:rPr>
          <w:rFonts w:ascii="Arial" w:eastAsia="Arial" w:hAnsi="Arial" w:cs="Arial"/>
          <w:szCs w:val="32"/>
        </w:rPr>
      </w:pPr>
    </w:p>
    <w:p w14:paraId="2A262825"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RADIO 9: THE COMPLETE SERIES 1 AND 2</w:t>
      </w:r>
    </w:p>
    <w:p w14:paraId="14DEEAD0"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Johnny Daukes &amp; Hils Barker</w:t>
      </w:r>
    </w:p>
    <w:p w14:paraId="46E2D919"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BBC Digital; 2024</w:t>
      </w:r>
      <w:r w:rsidRPr="00966FCF">
        <w:rPr>
          <w:rFonts w:ascii="Arial" w:eastAsia="Arial" w:hAnsi="Arial" w:cs="Arial"/>
          <w:b/>
          <w:bCs/>
          <w:color w:val="000000"/>
          <w:szCs w:val="32"/>
        </w:rPr>
        <w:tab/>
      </w:r>
    </w:p>
    <w:p w14:paraId="07AF5C04"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Miscellaneous</w:t>
      </w:r>
    </w:p>
    <w:p w14:paraId="6D69C750" w14:textId="77777777" w:rsidR="0000026B" w:rsidRPr="00966FCF" w:rsidRDefault="0000026B" w:rsidP="0000026B">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Welcome to Radio 9 - the only station providing 'real radio for real listeners with real radios'. It's the irrational home of the terminally strange, where the dark and the silly rub along together quite nicely. There's a wealth of anarchic programming on offer, from parodic plays, investigative reports and reality shows to spoof news and sport - as well as absurd ads and off-the-wall trailers.</w:t>
      </w:r>
    </w:p>
    <w:p w14:paraId="0E103B4E"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4hrs 11mins</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58D2CD98" w14:textId="1FBFE0E7" w:rsidR="0000026B" w:rsidRPr="00966FCF" w:rsidRDefault="0000026B" w:rsidP="0000026B">
      <w:pPr>
        <w:pStyle w:val="NoSpacing"/>
        <w:ind w:right="-46"/>
        <w:rPr>
          <w:rFonts w:ascii="Arial" w:eastAsia="Arial" w:hAnsi="Arial" w:cs="Arial"/>
          <w:b/>
          <w:bCs/>
          <w:color w:val="000000"/>
          <w:szCs w:val="32"/>
        </w:rPr>
      </w:pPr>
      <w:r w:rsidRPr="00966FCF">
        <w:rPr>
          <w:rFonts w:ascii="Arial" w:eastAsia="Arial" w:hAnsi="Arial" w:cs="Arial"/>
          <w:b/>
          <w:bCs/>
          <w:color w:val="000000"/>
          <w:szCs w:val="32"/>
        </w:rPr>
        <w:lastRenderedPageBreak/>
        <w:t>Catalogue number: 1 9 1 9 2</w:t>
      </w:r>
    </w:p>
    <w:p w14:paraId="1EA50C6A" w14:textId="77777777" w:rsidR="00EE4F69" w:rsidRPr="00966FCF" w:rsidRDefault="00EE4F69" w:rsidP="0000026B">
      <w:pPr>
        <w:pStyle w:val="NoSpacing"/>
        <w:ind w:right="-46"/>
        <w:rPr>
          <w:rFonts w:ascii="Arial" w:eastAsia="Arial" w:hAnsi="Arial" w:cs="Arial"/>
          <w:b/>
          <w:bCs/>
          <w:color w:val="000000"/>
          <w:szCs w:val="32"/>
        </w:rPr>
      </w:pPr>
    </w:p>
    <w:p w14:paraId="1ED389BE" w14:textId="77777777" w:rsidR="00EE4F69" w:rsidRPr="00966FCF" w:rsidRDefault="00EE4F69" w:rsidP="00EE4F6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DEACON: THREE BBC RADIO FULL-CAST DRAMAS</w:t>
      </w:r>
    </w:p>
    <w:p w14:paraId="3457EF7A" w14:textId="77777777" w:rsidR="00EE4F69" w:rsidRPr="00966FCF" w:rsidRDefault="00EE4F69" w:rsidP="00EE4F6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Edson Burton</w:t>
      </w:r>
    </w:p>
    <w:p w14:paraId="2C8AF0AA" w14:textId="77777777" w:rsidR="00EE4F69" w:rsidRPr="00966FCF" w:rsidRDefault="00EE4F69" w:rsidP="00EE4F69">
      <w:pPr>
        <w:rPr>
          <w:rFonts w:ascii="Arial" w:eastAsia="Arial" w:hAnsi="Arial" w:cs="Arial"/>
          <w:b/>
          <w:szCs w:val="32"/>
        </w:rPr>
      </w:pPr>
      <w:r w:rsidRPr="00966FCF">
        <w:rPr>
          <w:rFonts w:ascii="Arial" w:eastAsia="Arial" w:hAnsi="Arial" w:cs="Arial"/>
          <w:b/>
          <w:szCs w:val="32"/>
        </w:rPr>
        <w:t>BBC Digital; 2021</w:t>
      </w:r>
      <w:r w:rsidRPr="00966FCF">
        <w:rPr>
          <w:rFonts w:ascii="Arial" w:eastAsia="Arial" w:hAnsi="Arial" w:cs="Arial"/>
          <w:b/>
          <w:szCs w:val="32"/>
        </w:rPr>
        <w:tab/>
      </w:r>
    </w:p>
    <w:p w14:paraId="693F7F53" w14:textId="77777777" w:rsidR="00EE4F69" w:rsidRPr="00966FCF" w:rsidRDefault="00EE4F69" w:rsidP="00EE4F6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Miscellaneous</w:t>
      </w:r>
    </w:p>
    <w:p w14:paraId="44047DA0" w14:textId="77777777" w:rsidR="00EE4F69" w:rsidRPr="00966FCF" w:rsidRDefault="00EE4F69" w:rsidP="00EE4F6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Don Warrington stars as the enigmatic Deacon in this gritty contemporary fantasy trilogy. In the spaces between inner-city Bristol and the netherworld walks Deacon, a mysterious, centuries-old drifter who arrives when least expected to save lost souls. In these three dramas, he comes to the aid of a boxer turned petty criminal, a teenager in danger and a refugee in hiding. </w:t>
      </w:r>
    </w:p>
    <w:p w14:paraId="7B54413B" w14:textId="77777777" w:rsidR="00EE4F69" w:rsidRPr="00966FCF" w:rsidRDefault="00EE4F69" w:rsidP="00EE4F6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2hrs 10mins</w:t>
      </w:r>
      <w:r w:rsidRPr="00966FCF">
        <w:rPr>
          <w:rFonts w:ascii="Arial" w:eastAsia="Arial" w:hAnsi="Arial" w:cs="Arial"/>
          <w:b/>
          <w:color w:val="000000"/>
          <w:szCs w:val="32"/>
        </w:rPr>
        <w:tab/>
      </w:r>
    </w:p>
    <w:p w14:paraId="119511AB" w14:textId="6A577A07" w:rsidR="00EE4F69" w:rsidRPr="00966FCF" w:rsidRDefault="00EE4F69" w:rsidP="00EE4F69">
      <w:pPr>
        <w:pStyle w:val="NoSpacing"/>
        <w:ind w:right="-46"/>
        <w:rPr>
          <w:rFonts w:ascii="Arial" w:eastAsia="Arial" w:hAnsi="Arial" w:cs="Arial"/>
          <w:b/>
          <w:szCs w:val="32"/>
        </w:rPr>
      </w:pPr>
      <w:r w:rsidRPr="00966FCF">
        <w:rPr>
          <w:rFonts w:ascii="Arial" w:eastAsia="Arial" w:hAnsi="Arial" w:cs="Arial"/>
          <w:b/>
          <w:szCs w:val="32"/>
        </w:rPr>
        <w:t>Catalogue number: 1 8 5 3 2</w:t>
      </w:r>
      <w:r w:rsidRPr="00966FCF">
        <w:rPr>
          <w:rFonts w:ascii="Arial" w:eastAsia="Arial" w:hAnsi="Arial" w:cs="Arial"/>
          <w:b/>
          <w:szCs w:val="32"/>
        </w:rPr>
        <w:tab/>
      </w:r>
    </w:p>
    <w:p w14:paraId="0C011BD8" w14:textId="77777777" w:rsidR="00EE4F69" w:rsidRPr="00966FCF" w:rsidRDefault="00EE4F69" w:rsidP="00EE4F69">
      <w:pPr>
        <w:pStyle w:val="NoSpacing"/>
        <w:ind w:right="-46"/>
        <w:rPr>
          <w:rFonts w:ascii="Arial" w:eastAsia="Arial" w:hAnsi="Arial" w:cs="Arial"/>
          <w:b/>
          <w:szCs w:val="32"/>
        </w:rPr>
      </w:pPr>
    </w:p>
    <w:p w14:paraId="390214E5" w14:textId="77777777" w:rsidR="00EE4F69" w:rsidRPr="00966FCF" w:rsidRDefault="00EE4F69" w:rsidP="00EE4F6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GUDRUN: SERIES 5-7</w:t>
      </w:r>
    </w:p>
    <w:p w14:paraId="1FE8752D" w14:textId="77777777" w:rsidR="00EE4F69" w:rsidRPr="00966FCF" w:rsidRDefault="00EE4F69" w:rsidP="00EE4F6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Lucy Catherine</w:t>
      </w:r>
    </w:p>
    <w:p w14:paraId="33E40CF9" w14:textId="77777777" w:rsidR="00EE4F69" w:rsidRPr="00966FCF" w:rsidRDefault="00EE4F69" w:rsidP="00EE4F69">
      <w:pPr>
        <w:rPr>
          <w:rFonts w:ascii="Arial" w:eastAsia="Arial" w:hAnsi="Arial" w:cs="Arial"/>
          <w:b/>
          <w:szCs w:val="32"/>
        </w:rPr>
      </w:pPr>
      <w:r w:rsidRPr="00966FCF">
        <w:rPr>
          <w:rFonts w:ascii="Arial" w:eastAsia="Arial" w:hAnsi="Arial" w:cs="Arial"/>
          <w:b/>
          <w:szCs w:val="32"/>
        </w:rPr>
        <w:t>BBC Digital; 2021</w:t>
      </w:r>
      <w:r w:rsidRPr="00966FCF">
        <w:rPr>
          <w:rFonts w:ascii="Arial" w:eastAsia="Arial" w:hAnsi="Arial" w:cs="Arial"/>
          <w:b/>
          <w:szCs w:val="32"/>
        </w:rPr>
        <w:tab/>
      </w:r>
    </w:p>
    <w:p w14:paraId="4ED28D30" w14:textId="77777777" w:rsidR="00EE4F69" w:rsidRPr="00966FCF" w:rsidRDefault="00EE4F69" w:rsidP="00EE4F6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Miscellaneous</w:t>
      </w:r>
    </w:p>
    <w:p w14:paraId="7E7F5761" w14:textId="77777777" w:rsidR="00EE4F69" w:rsidRPr="00966FCF" w:rsidRDefault="00EE4F69" w:rsidP="00EE4F6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After many years away, Gudrun sails once more into Icelandic waters, with a plan to rescue her daughter who is being brought up in the new Christian faith. But her return to the Sacred Land is not the homecoming she had hoped for, and she soon finds herself exiled again and heading for the New World, with all its new possibilities and new dangers. </w:t>
      </w:r>
    </w:p>
    <w:p w14:paraId="7648287C" w14:textId="77777777" w:rsidR="00EE4F69" w:rsidRPr="00966FCF" w:rsidRDefault="00EE4F69" w:rsidP="00EE4F6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6hrs 49mins</w:t>
      </w:r>
      <w:r w:rsidRPr="00966FCF">
        <w:rPr>
          <w:rFonts w:ascii="Arial" w:eastAsia="Arial" w:hAnsi="Arial" w:cs="Arial"/>
          <w:b/>
          <w:color w:val="000000"/>
          <w:szCs w:val="32"/>
        </w:rPr>
        <w:tab/>
      </w:r>
    </w:p>
    <w:p w14:paraId="0D455CB4" w14:textId="49460DD0" w:rsidR="00EE4F69" w:rsidRPr="00966FCF" w:rsidRDefault="00EE4F69" w:rsidP="00EE4F69">
      <w:pPr>
        <w:pStyle w:val="NoSpacing"/>
        <w:ind w:right="-46"/>
        <w:rPr>
          <w:rFonts w:ascii="Arial" w:eastAsia="Arial" w:hAnsi="Arial" w:cs="Arial"/>
          <w:b/>
          <w:szCs w:val="32"/>
        </w:rPr>
      </w:pPr>
      <w:r w:rsidRPr="00966FCF">
        <w:rPr>
          <w:rFonts w:ascii="Arial" w:eastAsia="Arial" w:hAnsi="Arial" w:cs="Arial"/>
          <w:b/>
          <w:szCs w:val="32"/>
        </w:rPr>
        <w:t>Catalogue number: 1 8 2 9 1</w:t>
      </w:r>
      <w:r w:rsidRPr="00966FCF">
        <w:rPr>
          <w:rFonts w:ascii="Arial" w:eastAsia="Arial" w:hAnsi="Arial" w:cs="Arial"/>
          <w:b/>
          <w:szCs w:val="32"/>
        </w:rPr>
        <w:tab/>
      </w:r>
    </w:p>
    <w:p w14:paraId="4EA36390" w14:textId="77777777" w:rsidR="00EE4F69" w:rsidRPr="00966FCF" w:rsidRDefault="00EE4F69" w:rsidP="00EE4F69">
      <w:pPr>
        <w:pStyle w:val="NoSpacing"/>
        <w:ind w:right="-46"/>
        <w:rPr>
          <w:rFonts w:ascii="Arial" w:eastAsia="Arial" w:hAnsi="Arial" w:cs="Arial"/>
          <w:b/>
          <w:szCs w:val="32"/>
        </w:rPr>
      </w:pPr>
    </w:p>
    <w:p w14:paraId="13E33B75"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MILADY DE WINTER</w:t>
      </w:r>
    </w:p>
    <w:p w14:paraId="0F6CC37C"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Lucy Catherine</w:t>
      </w:r>
    </w:p>
    <w:p w14:paraId="5A942691"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BBC Digital; 2023</w:t>
      </w:r>
      <w:r w:rsidRPr="00966FCF">
        <w:rPr>
          <w:rFonts w:ascii="Arial" w:eastAsia="Arial" w:hAnsi="Arial" w:cs="Arial"/>
          <w:b/>
          <w:bCs/>
          <w:color w:val="000000"/>
          <w:szCs w:val="32"/>
        </w:rPr>
        <w:tab/>
      </w:r>
    </w:p>
    <w:p w14:paraId="00985D33"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Miscellaneous</w:t>
      </w:r>
    </w:p>
    <w:p w14:paraId="703C1CCE" w14:textId="77777777" w:rsidR="00EE4F69" w:rsidRPr="00966FCF" w:rsidRDefault="00EE4F69" w:rsidP="00EE4F6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A fascinating retelling of a classic tale, this thrilling drama puts one of literature's greatest villains centre stage. Milady de Winter is a cunning spy, talented thief, and ruthless killer. Scarred by violence and forged in the fire, Milady undergoes a </w:t>
      </w:r>
      <w:r w:rsidRPr="00966FCF">
        <w:rPr>
          <w:rFonts w:ascii="Arial" w:eastAsia="Arial" w:hAnsi="Arial" w:cs="Arial"/>
          <w:color w:val="000000"/>
          <w:szCs w:val="32"/>
        </w:rPr>
        <w:lastRenderedPageBreak/>
        <w:t xml:space="preserve">metamorphosis from wayward teenager to cold-hearted avenger - but as she ventures down the darkest of roads, she risks losing everything... </w:t>
      </w:r>
    </w:p>
    <w:p w14:paraId="4D29FC47"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1hr 53mins</w:t>
      </w:r>
      <w:r w:rsidRPr="00966FCF">
        <w:rPr>
          <w:rFonts w:ascii="Arial" w:eastAsia="Arial" w:hAnsi="Arial" w:cs="Arial"/>
          <w:b/>
          <w:bCs/>
          <w:color w:val="000000"/>
          <w:szCs w:val="32"/>
        </w:rPr>
        <w:tab/>
      </w:r>
    </w:p>
    <w:p w14:paraId="4CDB4B44" w14:textId="5EC01552" w:rsidR="00EE4F69" w:rsidRPr="00966FCF" w:rsidRDefault="00EE4F69" w:rsidP="00EE4F69">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1 8 5 9 4</w:t>
      </w:r>
      <w:r w:rsidRPr="00966FCF">
        <w:rPr>
          <w:rFonts w:ascii="Arial" w:eastAsia="Arial" w:hAnsi="Arial" w:cs="Arial"/>
          <w:b/>
          <w:bCs/>
          <w:color w:val="000000"/>
          <w:szCs w:val="32"/>
        </w:rPr>
        <w:tab/>
      </w:r>
    </w:p>
    <w:p w14:paraId="18B508F8" w14:textId="77777777" w:rsidR="00EE4F69" w:rsidRPr="00966FCF" w:rsidRDefault="00EE4F69" w:rsidP="00EE4F69">
      <w:pPr>
        <w:pStyle w:val="NoSpacing"/>
        <w:ind w:right="-46"/>
        <w:rPr>
          <w:rFonts w:ascii="Arial" w:eastAsia="Arial" w:hAnsi="Arial" w:cs="Arial"/>
          <w:b/>
          <w:bCs/>
          <w:color w:val="000000"/>
          <w:szCs w:val="32"/>
        </w:rPr>
      </w:pPr>
    </w:p>
    <w:p w14:paraId="2A609298"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NEBULOUS: THE COMPLETE SERIES 1-3</w:t>
      </w:r>
    </w:p>
    <w:p w14:paraId="55E49FE4"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Graham Duff</w:t>
      </w:r>
    </w:p>
    <w:p w14:paraId="3ED6E364"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BBC Digital; 2023</w:t>
      </w:r>
      <w:r w:rsidRPr="00966FCF">
        <w:rPr>
          <w:rFonts w:ascii="Arial" w:eastAsia="Arial" w:hAnsi="Arial" w:cs="Arial"/>
          <w:b/>
          <w:bCs/>
          <w:color w:val="000000"/>
          <w:szCs w:val="32"/>
        </w:rPr>
        <w:tab/>
      </w:r>
    </w:p>
    <w:p w14:paraId="54DE4CF1"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Miscellaneous</w:t>
      </w:r>
    </w:p>
    <w:p w14:paraId="6F3A9CAE" w14:textId="77777777" w:rsidR="00EE4F69" w:rsidRPr="00966FCF" w:rsidRDefault="00EE4F69" w:rsidP="00EE4F6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In this hilarious sci-fi comedy, Professor Nebulous and his colleagues must pit their wits against sentient dust, killer cacti, naked aliens and the evil Dr Klench who is bent on world domination. Will Nebulous ever be able to overcome the past trauma inflicted by his professional clown parents? Are tarts really extinct? And can K.E.N.T. save the day before the spin cycle finishes? In Bod we trust! </w:t>
      </w:r>
    </w:p>
    <w:p w14:paraId="3699A4F7"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8hrs 20mins</w:t>
      </w:r>
      <w:r w:rsidRPr="00966FCF">
        <w:rPr>
          <w:rFonts w:ascii="Arial" w:eastAsia="Arial" w:hAnsi="Arial" w:cs="Arial"/>
          <w:b/>
          <w:bCs/>
          <w:color w:val="000000"/>
          <w:szCs w:val="32"/>
        </w:rPr>
        <w:tab/>
      </w:r>
    </w:p>
    <w:p w14:paraId="67B1C85D" w14:textId="3F5A64FB" w:rsidR="00EE4F69" w:rsidRPr="00966FCF" w:rsidRDefault="00EE4F69" w:rsidP="00EE4F69">
      <w:pPr>
        <w:pStyle w:val="NoSpacing"/>
        <w:ind w:right="-46"/>
        <w:rPr>
          <w:rFonts w:ascii="Arial" w:eastAsia="Arial" w:hAnsi="Arial" w:cs="Arial"/>
          <w:b/>
          <w:szCs w:val="32"/>
        </w:rPr>
      </w:pPr>
      <w:r w:rsidRPr="00966FCF">
        <w:rPr>
          <w:rFonts w:ascii="Arial" w:eastAsia="Arial" w:hAnsi="Arial" w:cs="Arial"/>
          <w:b/>
          <w:bCs/>
          <w:color w:val="000000"/>
          <w:szCs w:val="32"/>
        </w:rPr>
        <w:t>Catalogue number: 1 8 5 8 3</w:t>
      </w:r>
    </w:p>
    <w:p w14:paraId="70EA77E5" w14:textId="77777777" w:rsidR="00EE4F69" w:rsidRPr="00966FCF" w:rsidRDefault="00EE4F69" w:rsidP="00EE4F69">
      <w:pPr>
        <w:pStyle w:val="NoSpacing"/>
        <w:ind w:right="-46"/>
        <w:rPr>
          <w:rFonts w:ascii="Arial" w:eastAsia="Arial" w:hAnsi="Arial" w:cs="Arial"/>
          <w:b/>
          <w:szCs w:val="32"/>
        </w:rPr>
      </w:pPr>
    </w:p>
    <w:p w14:paraId="64BBB925" w14:textId="77777777" w:rsidR="00EE4F69" w:rsidRPr="00966FCF" w:rsidRDefault="00EE4F69" w:rsidP="00EE4F6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DOWN PAYMENT ON DEATH</w:t>
      </w:r>
    </w:p>
    <w:p w14:paraId="10BAB508" w14:textId="77777777" w:rsidR="00EE4F69" w:rsidRPr="00966FCF" w:rsidRDefault="00EE4F69" w:rsidP="00EE4F6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Jim Eldridge</w:t>
      </w:r>
    </w:p>
    <w:p w14:paraId="65BFBFA8" w14:textId="77777777" w:rsidR="00EE4F69" w:rsidRPr="00966FCF" w:rsidRDefault="00EE4F69" w:rsidP="00EE4F69">
      <w:pPr>
        <w:rPr>
          <w:rFonts w:ascii="Arial" w:eastAsia="Arial" w:hAnsi="Arial" w:cs="Arial"/>
          <w:b/>
          <w:szCs w:val="32"/>
        </w:rPr>
      </w:pPr>
      <w:r w:rsidRPr="00966FCF">
        <w:rPr>
          <w:rFonts w:ascii="Arial" w:eastAsia="Arial" w:hAnsi="Arial" w:cs="Arial"/>
          <w:b/>
          <w:szCs w:val="32"/>
        </w:rPr>
        <w:t>BBC Digital; 2021</w:t>
      </w:r>
      <w:r w:rsidRPr="00966FCF">
        <w:rPr>
          <w:rFonts w:ascii="Arial" w:eastAsia="Arial" w:hAnsi="Arial" w:cs="Arial"/>
          <w:b/>
          <w:szCs w:val="32"/>
        </w:rPr>
        <w:tab/>
      </w:r>
      <w:r w:rsidRPr="00966FCF">
        <w:rPr>
          <w:rFonts w:ascii="Arial" w:eastAsia="Arial" w:hAnsi="Arial" w:cs="Arial"/>
          <w:b/>
          <w:szCs w:val="32"/>
        </w:rPr>
        <w:tab/>
      </w:r>
    </w:p>
    <w:p w14:paraId="08288260" w14:textId="77777777" w:rsidR="00EE4F69" w:rsidRPr="00966FCF" w:rsidRDefault="00EE4F69" w:rsidP="00EE4F6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Miscellaneous</w:t>
      </w:r>
    </w:p>
    <w:p w14:paraId="151E5766" w14:textId="77777777" w:rsidR="00EE4F69" w:rsidRPr="00966FCF" w:rsidRDefault="00EE4F69" w:rsidP="00EE4F6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It's Christmas, three months after his retirement, and Gordo is visited by an old colleague with a proposition. A senior MI7 agent has been selling secrets to the opposition and needs to be eliminated - and the job can't be traced back to the Department. Art turns him down. Only someone won't take 'no' for an answer… </w:t>
      </w:r>
    </w:p>
    <w:p w14:paraId="480B9236" w14:textId="77777777" w:rsidR="00EE4F69" w:rsidRPr="00966FCF" w:rsidRDefault="00EE4F69" w:rsidP="00EE4F6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2hrs 36mins</w:t>
      </w:r>
      <w:r w:rsidRPr="00966FCF">
        <w:rPr>
          <w:rFonts w:ascii="Arial" w:eastAsia="Arial" w:hAnsi="Arial" w:cs="Arial"/>
          <w:b/>
          <w:color w:val="000000"/>
          <w:szCs w:val="32"/>
        </w:rPr>
        <w:tab/>
      </w:r>
    </w:p>
    <w:p w14:paraId="0B089EAB" w14:textId="7EF4F742" w:rsidR="00EE4F69" w:rsidRPr="00966FCF" w:rsidRDefault="00EE4F69" w:rsidP="00EE4F69">
      <w:pPr>
        <w:pStyle w:val="NoSpacing"/>
        <w:ind w:right="-46"/>
        <w:rPr>
          <w:rFonts w:ascii="Arial" w:eastAsia="Arial" w:hAnsi="Arial" w:cs="Arial"/>
          <w:b/>
          <w:bCs/>
          <w:color w:val="000000"/>
          <w:szCs w:val="32"/>
        </w:rPr>
      </w:pPr>
      <w:r w:rsidRPr="00966FCF">
        <w:rPr>
          <w:rFonts w:ascii="Arial" w:eastAsia="Arial" w:hAnsi="Arial" w:cs="Arial"/>
          <w:b/>
          <w:szCs w:val="32"/>
        </w:rPr>
        <w:t>Catalogue number: 1 8 5 2 9</w:t>
      </w:r>
    </w:p>
    <w:p w14:paraId="0573B2CE" w14:textId="77777777" w:rsidR="0000026B" w:rsidRPr="00966FCF" w:rsidRDefault="0000026B" w:rsidP="0000026B">
      <w:pPr>
        <w:pStyle w:val="NoSpacing"/>
        <w:ind w:right="-46"/>
        <w:rPr>
          <w:rFonts w:ascii="Arial" w:eastAsia="Arial" w:hAnsi="Arial" w:cs="Arial"/>
          <w:b/>
          <w:bCs/>
          <w:color w:val="000000"/>
          <w:szCs w:val="32"/>
        </w:rPr>
      </w:pPr>
    </w:p>
    <w:p w14:paraId="22477552"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PHIL ELLIS IS TRYING: THE COMPLETE SERIES 1-3</w:t>
      </w:r>
    </w:p>
    <w:p w14:paraId="2A6C8B4E"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Phil Ellis &amp; Fraser Steele</w:t>
      </w:r>
    </w:p>
    <w:p w14:paraId="2128F1E0"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BBC Digital; 2021</w:t>
      </w:r>
      <w:r w:rsidRPr="00966FCF">
        <w:rPr>
          <w:rFonts w:ascii="Arial" w:eastAsia="Arial" w:hAnsi="Arial" w:cs="Arial"/>
          <w:b/>
          <w:bCs/>
          <w:color w:val="000000"/>
          <w:szCs w:val="32"/>
        </w:rPr>
        <w:tab/>
      </w:r>
    </w:p>
    <w:p w14:paraId="3AD3DD3E"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Miscellaneous</w:t>
      </w:r>
    </w:p>
    <w:p w14:paraId="6CDB5635" w14:textId="4BD38DEC" w:rsidR="0000026B" w:rsidRPr="00966FCF" w:rsidRDefault="0000026B" w:rsidP="0000026B">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lastRenderedPageBreak/>
        <w:t xml:space="preserve">Phil's trying to keep his business </w:t>
      </w:r>
      <w:r w:rsidR="00DC1040" w:rsidRPr="00966FCF">
        <w:rPr>
          <w:rFonts w:ascii="Arial" w:eastAsia="Arial" w:hAnsi="Arial" w:cs="Arial"/>
          <w:color w:val="000000"/>
          <w:szCs w:val="32"/>
        </w:rPr>
        <w:t>afloat and</w:t>
      </w:r>
      <w:r w:rsidRPr="00966FCF">
        <w:rPr>
          <w:rFonts w:ascii="Arial" w:eastAsia="Arial" w:hAnsi="Arial" w:cs="Arial"/>
          <w:color w:val="000000"/>
          <w:szCs w:val="32"/>
        </w:rPr>
        <w:t xml:space="preserve"> pay the rent. He's trying to get over his ex-wife, who divorced him three years ago. He's trying to be a better person. He's trying - boy, is he trying. He just needs a bit of a break (and a lot of luck) and things will surely start looking up... </w:t>
      </w:r>
    </w:p>
    <w:p w14:paraId="3587226B"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5hrs 27mins</w:t>
      </w:r>
      <w:r w:rsidRPr="00966FCF">
        <w:rPr>
          <w:rFonts w:ascii="Arial" w:eastAsia="Arial" w:hAnsi="Arial" w:cs="Arial"/>
          <w:b/>
          <w:bCs/>
          <w:color w:val="000000"/>
          <w:szCs w:val="32"/>
        </w:rPr>
        <w:tab/>
      </w:r>
    </w:p>
    <w:p w14:paraId="73BC8501" w14:textId="1C4043C2" w:rsidR="0000026B" w:rsidRPr="00966FCF" w:rsidRDefault="0000026B" w:rsidP="0000026B">
      <w:pPr>
        <w:pStyle w:val="NoSpacing"/>
        <w:ind w:right="-46"/>
        <w:rPr>
          <w:rFonts w:ascii="Arial" w:eastAsia="Arial" w:hAnsi="Arial" w:cs="Arial"/>
          <w:szCs w:val="32"/>
        </w:rPr>
      </w:pPr>
      <w:r w:rsidRPr="00966FCF">
        <w:rPr>
          <w:rFonts w:ascii="Arial" w:eastAsia="Arial" w:hAnsi="Arial" w:cs="Arial"/>
          <w:b/>
          <w:bCs/>
          <w:color w:val="000000"/>
          <w:szCs w:val="32"/>
        </w:rPr>
        <w:t>Catalogue number: 1 8 5 3 1</w:t>
      </w:r>
    </w:p>
    <w:p w14:paraId="099DE626" w14:textId="77777777" w:rsidR="009C003B" w:rsidRPr="00966FCF" w:rsidRDefault="009C003B" w:rsidP="00937676">
      <w:pPr>
        <w:pStyle w:val="NoSpacing"/>
        <w:ind w:right="-46"/>
        <w:rPr>
          <w:rFonts w:ascii="Arial" w:eastAsia="Arial" w:hAnsi="Arial" w:cs="Arial"/>
          <w:szCs w:val="32"/>
        </w:rPr>
      </w:pPr>
    </w:p>
    <w:p w14:paraId="7C00B749"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TALES FROM THE ARABIAN NIGHTS</w:t>
      </w:r>
    </w:p>
    <w:p w14:paraId="42846547"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Colin Haydn Evans</w:t>
      </w:r>
    </w:p>
    <w:p w14:paraId="6C2E3513"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BBC Digital; 2023</w:t>
      </w:r>
      <w:r w:rsidRPr="00966FCF">
        <w:rPr>
          <w:rFonts w:ascii="Arial" w:eastAsia="Arial" w:hAnsi="Arial" w:cs="Arial"/>
          <w:b/>
          <w:bCs/>
          <w:color w:val="000000"/>
          <w:szCs w:val="32"/>
        </w:rPr>
        <w:tab/>
      </w:r>
    </w:p>
    <w:p w14:paraId="43B70367"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Miscellaneous</w:t>
      </w:r>
    </w:p>
    <w:p w14:paraId="5F0A56AA" w14:textId="77777777" w:rsidR="009C003B" w:rsidRPr="00966FCF" w:rsidRDefault="009C003B" w:rsidP="009C003B">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A collection of fabulous tales of genies, heroes, flying carpets and fantastic voyages, The Arabian Nights has enchanted generations of children and adults. Forged in the Islamic Golden Age, it was brought to Europe in the 18th Century, where it became an instant sensation. Included here are seven full-cast dramatisations.</w:t>
      </w:r>
    </w:p>
    <w:p w14:paraId="2AABA634"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3hrs 53nins</w:t>
      </w:r>
      <w:r w:rsidRPr="00966FCF">
        <w:rPr>
          <w:rFonts w:ascii="Arial" w:eastAsia="Arial" w:hAnsi="Arial" w:cs="Arial"/>
          <w:b/>
          <w:bCs/>
          <w:color w:val="000000"/>
          <w:szCs w:val="32"/>
        </w:rPr>
        <w:tab/>
      </w:r>
    </w:p>
    <w:p w14:paraId="6366DB87" w14:textId="1613E8B1" w:rsidR="009C003B" w:rsidRPr="00966FCF" w:rsidRDefault="009C003B" w:rsidP="009C003B">
      <w:pPr>
        <w:pStyle w:val="NoSpacing"/>
        <w:ind w:right="-46"/>
        <w:rPr>
          <w:rFonts w:ascii="Arial" w:eastAsia="Arial" w:hAnsi="Arial" w:cs="Arial"/>
          <w:szCs w:val="32"/>
        </w:rPr>
      </w:pPr>
      <w:r w:rsidRPr="00966FCF">
        <w:rPr>
          <w:rFonts w:ascii="Arial" w:eastAsia="Arial" w:hAnsi="Arial" w:cs="Arial"/>
          <w:b/>
          <w:bCs/>
          <w:color w:val="000000"/>
          <w:szCs w:val="32"/>
        </w:rPr>
        <w:t>Catalogue number: 1 8 5 8 4</w:t>
      </w:r>
      <w:r w:rsidRPr="00966FCF">
        <w:rPr>
          <w:rFonts w:ascii="Arial" w:eastAsia="Arial" w:hAnsi="Arial" w:cs="Arial"/>
          <w:b/>
          <w:bCs/>
          <w:color w:val="000000"/>
          <w:szCs w:val="32"/>
        </w:rPr>
        <w:tab/>
      </w:r>
    </w:p>
    <w:p w14:paraId="45189B66" w14:textId="77777777" w:rsidR="008168B2" w:rsidRPr="00966FCF" w:rsidRDefault="008168B2" w:rsidP="00937676">
      <w:pPr>
        <w:pStyle w:val="NoSpacing"/>
        <w:ind w:right="-46"/>
        <w:rPr>
          <w:rFonts w:ascii="Arial" w:eastAsia="Arial" w:hAnsi="Arial" w:cs="Arial"/>
          <w:szCs w:val="32"/>
        </w:rPr>
      </w:pPr>
    </w:p>
    <w:p w14:paraId="20C7E450"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GAMBLER: COMPLETE SERIES 1-2</w:t>
      </w:r>
    </w:p>
    <w:p w14:paraId="2F8E9014"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Tim FitzHigham &amp; Alex Horne</w:t>
      </w:r>
    </w:p>
    <w:p w14:paraId="0B3A1FE4"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BBC Digital; 2021</w:t>
      </w:r>
      <w:r w:rsidRPr="00966FCF">
        <w:rPr>
          <w:rFonts w:ascii="Arial" w:eastAsia="Arial" w:hAnsi="Arial" w:cs="Arial"/>
          <w:b/>
          <w:bCs/>
          <w:color w:val="000000"/>
          <w:szCs w:val="32"/>
        </w:rPr>
        <w:tab/>
      </w:r>
    </w:p>
    <w:p w14:paraId="4FE63263"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Miscellaneous</w:t>
      </w:r>
    </w:p>
    <w:p w14:paraId="4D27E185" w14:textId="77777777" w:rsidR="008168B2" w:rsidRPr="00966FCF" w:rsidRDefault="008168B2" w:rsidP="008168B2">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Award-winning comedian Tim FitzHigham has a history of performing eccentric, record-breaking feats. Now, in this BBC Radio 4 series - based on his hugely successful 2011 Edinburgh Fringe show - he takes on some of the greatest (and oddest) bets in history, as he seeks to win a series of wacky wagers placed by Georgian and Victorian gamblers. </w:t>
      </w:r>
    </w:p>
    <w:p w14:paraId="0E039831"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4hrs 9mins</w:t>
      </w:r>
      <w:r w:rsidRPr="00966FCF">
        <w:rPr>
          <w:rFonts w:ascii="Arial" w:eastAsia="Arial" w:hAnsi="Arial" w:cs="Arial"/>
          <w:b/>
          <w:bCs/>
          <w:color w:val="000000"/>
          <w:szCs w:val="32"/>
        </w:rPr>
        <w:tab/>
      </w:r>
    </w:p>
    <w:p w14:paraId="2F99225C" w14:textId="3AF2405B" w:rsidR="008168B2" w:rsidRPr="00966FCF" w:rsidRDefault="008168B2" w:rsidP="008168B2">
      <w:pPr>
        <w:pStyle w:val="NoSpacing"/>
        <w:ind w:right="-46"/>
        <w:rPr>
          <w:rFonts w:ascii="Arial" w:eastAsia="Arial" w:hAnsi="Arial" w:cs="Arial"/>
          <w:color w:val="000000"/>
          <w:szCs w:val="32"/>
        </w:rPr>
      </w:pPr>
      <w:r w:rsidRPr="00966FCF">
        <w:rPr>
          <w:rFonts w:ascii="Arial" w:eastAsia="Arial" w:hAnsi="Arial" w:cs="Arial"/>
          <w:b/>
          <w:bCs/>
          <w:color w:val="000000"/>
          <w:szCs w:val="32"/>
        </w:rPr>
        <w:t>Catalogue number: 1 8 5 2 4</w:t>
      </w:r>
      <w:r w:rsidRPr="00966FCF">
        <w:rPr>
          <w:rFonts w:ascii="Arial" w:eastAsia="Arial" w:hAnsi="Arial" w:cs="Arial"/>
          <w:b/>
          <w:bCs/>
          <w:color w:val="000000"/>
          <w:szCs w:val="32"/>
        </w:rPr>
        <w:tab/>
      </w:r>
      <w:r w:rsidRPr="00966FCF">
        <w:rPr>
          <w:rFonts w:ascii="Arial" w:eastAsia="Arial" w:hAnsi="Arial" w:cs="Arial"/>
          <w:color w:val="000000"/>
          <w:szCs w:val="32"/>
        </w:rPr>
        <w:tab/>
      </w:r>
    </w:p>
    <w:p w14:paraId="58B2E9B0" w14:textId="77777777" w:rsidR="0000026B" w:rsidRPr="00966FCF" w:rsidRDefault="0000026B" w:rsidP="008168B2">
      <w:pPr>
        <w:pStyle w:val="NoSpacing"/>
        <w:ind w:right="-46"/>
        <w:rPr>
          <w:rFonts w:ascii="Arial" w:eastAsia="Arial" w:hAnsi="Arial" w:cs="Arial"/>
          <w:color w:val="000000"/>
          <w:szCs w:val="32"/>
        </w:rPr>
      </w:pPr>
    </w:p>
    <w:p w14:paraId="355A645B"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RUMER GODEN</w:t>
      </w:r>
    </w:p>
    <w:p w14:paraId="67C8BAF1"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Rumer Goden</w:t>
      </w:r>
    </w:p>
    <w:p w14:paraId="1AB89F1F"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BBC Digital; 2023</w:t>
      </w:r>
      <w:r w:rsidRPr="00966FCF">
        <w:rPr>
          <w:rFonts w:ascii="Arial" w:eastAsia="Arial" w:hAnsi="Arial" w:cs="Arial"/>
          <w:b/>
          <w:bCs/>
          <w:color w:val="000000"/>
          <w:szCs w:val="32"/>
        </w:rPr>
        <w:tab/>
      </w:r>
    </w:p>
    <w:p w14:paraId="37BD2D7F"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lastRenderedPageBreak/>
        <w:t>Reader Miscellaneous</w:t>
      </w:r>
    </w:p>
    <w:p w14:paraId="6F8734AE" w14:textId="0DF87CCA" w:rsidR="0000026B" w:rsidRPr="00966FCF" w:rsidRDefault="0000026B" w:rsidP="0000026B">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Rumer Godden is well known for her acclaimed novels for adults and children. She wrote over 60 works in her lifetime, nine of which were made into films. Included here are dramatisations of three of her classic tales, as well as a fascinating interview with the renowned author. Includes</w:t>
      </w:r>
      <w:r w:rsidR="00DC1040" w:rsidRPr="00966FCF">
        <w:rPr>
          <w:rFonts w:ascii="Arial" w:eastAsia="Arial" w:hAnsi="Arial" w:cs="Arial"/>
          <w:color w:val="000000"/>
          <w:szCs w:val="32"/>
        </w:rPr>
        <w:t>:</w:t>
      </w:r>
      <w:r w:rsidRPr="00966FCF">
        <w:rPr>
          <w:rFonts w:ascii="Arial" w:eastAsia="Arial" w:hAnsi="Arial" w:cs="Arial"/>
          <w:color w:val="000000"/>
          <w:szCs w:val="32"/>
        </w:rPr>
        <w:t xml:space="preserve"> Black Narcissus, The Greengage Summer and The Dark Horse.</w:t>
      </w:r>
    </w:p>
    <w:p w14:paraId="30FCE55B"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4hrs 20mins</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332C6CFB" w14:textId="77777777" w:rsidR="00EE4F69" w:rsidRPr="00966FCF" w:rsidRDefault="0000026B" w:rsidP="0000026B">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bCs/>
          <w:color w:val="000000"/>
          <w:szCs w:val="32"/>
        </w:rPr>
        <w:t>Catalogue number: 1 8 5 8 8</w:t>
      </w:r>
      <w:r w:rsidRPr="00966FCF">
        <w:rPr>
          <w:rFonts w:ascii="Arial" w:eastAsia="Arial" w:hAnsi="Arial" w:cs="Arial"/>
          <w:color w:val="000000"/>
          <w:szCs w:val="32"/>
        </w:rPr>
        <w:tab/>
      </w:r>
    </w:p>
    <w:p w14:paraId="064B0EA2" w14:textId="77777777" w:rsidR="00EE4F69" w:rsidRPr="00966FCF" w:rsidRDefault="00EE4F69" w:rsidP="0000026B">
      <w:pPr>
        <w:pBdr>
          <w:top w:val="nil"/>
          <w:left w:val="nil"/>
          <w:bottom w:val="nil"/>
          <w:right w:val="nil"/>
          <w:between w:val="nil"/>
        </w:pBdr>
        <w:rPr>
          <w:rFonts w:ascii="Arial" w:eastAsia="Arial" w:hAnsi="Arial" w:cs="Arial"/>
          <w:color w:val="000000"/>
          <w:szCs w:val="32"/>
        </w:rPr>
      </w:pPr>
    </w:p>
    <w:p w14:paraId="087D13ED"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LORD OF MISRULE</w:t>
      </w:r>
    </w:p>
    <w:p w14:paraId="417231FB"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Gareth Jones</w:t>
      </w:r>
    </w:p>
    <w:p w14:paraId="54F43D94"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BBC Digital; 2024</w:t>
      </w:r>
      <w:r w:rsidRPr="00966FCF">
        <w:rPr>
          <w:rFonts w:ascii="Arial" w:eastAsia="Arial" w:hAnsi="Arial" w:cs="Arial"/>
          <w:b/>
          <w:bCs/>
          <w:color w:val="000000"/>
          <w:szCs w:val="32"/>
        </w:rPr>
        <w:tab/>
      </w:r>
    </w:p>
    <w:p w14:paraId="38EB36F9" w14:textId="77777777" w:rsidR="00EE4F69" w:rsidRPr="00966FCF" w:rsidRDefault="00EE4F69" w:rsidP="00EE4F69">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bCs/>
          <w:color w:val="000000"/>
          <w:szCs w:val="32"/>
        </w:rPr>
        <w:t>Reader Miscellaneous</w:t>
      </w:r>
    </w:p>
    <w:p w14:paraId="32A8D0FD" w14:textId="77777777" w:rsidR="00EE4F69" w:rsidRPr="00966FCF" w:rsidRDefault="00EE4F69" w:rsidP="00EE4F6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1745. Adventurer, womaniser and dreamer Gruffydd comes to reclaim his birthright after the Jacobite Rebellion drives out George II. Hoping to deliver his people from the brutal control of a dissolute overlord, the local squire, Gruffydd settles in the Welsh village of Cwmystwyth. Unrecognised, he becomes the local conjurer on whose magical powers the desperate villagers soon come to depend. Can any good come of a lie, however inspired?</w:t>
      </w:r>
    </w:p>
    <w:p w14:paraId="11664E48"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4hrs 7mins</w:t>
      </w:r>
      <w:r w:rsidRPr="00966FCF">
        <w:rPr>
          <w:rFonts w:ascii="Arial" w:eastAsia="Arial" w:hAnsi="Arial" w:cs="Arial"/>
          <w:b/>
          <w:bCs/>
          <w:color w:val="000000"/>
          <w:szCs w:val="32"/>
        </w:rPr>
        <w:tab/>
      </w:r>
    </w:p>
    <w:p w14:paraId="70F7AE7F" w14:textId="071EDACF" w:rsidR="0000026B" w:rsidRPr="00966FCF" w:rsidRDefault="00EE4F69" w:rsidP="0000026B">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bCs/>
          <w:color w:val="000000"/>
          <w:szCs w:val="32"/>
        </w:rPr>
        <w:t>Catalogue number: 1 9 1 8 1</w:t>
      </w:r>
      <w:r w:rsidRPr="00966FCF">
        <w:rPr>
          <w:rFonts w:ascii="Arial" w:eastAsia="Arial" w:hAnsi="Arial" w:cs="Arial"/>
          <w:color w:val="000000"/>
          <w:szCs w:val="32"/>
        </w:rPr>
        <w:tab/>
      </w:r>
      <w:r w:rsidRPr="00966FCF">
        <w:rPr>
          <w:rFonts w:ascii="Arial" w:eastAsia="Arial" w:hAnsi="Arial" w:cs="Arial"/>
          <w:color w:val="000000"/>
          <w:szCs w:val="32"/>
        </w:rPr>
        <w:tab/>
      </w:r>
      <w:r w:rsidRPr="00966FCF">
        <w:rPr>
          <w:rFonts w:ascii="Arial" w:eastAsia="Arial" w:hAnsi="Arial" w:cs="Arial"/>
          <w:color w:val="000000"/>
          <w:szCs w:val="32"/>
        </w:rPr>
        <w:tab/>
      </w:r>
      <w:r w:rsidR="0000026B" w:rsidRPr="00966FCF">
        <w:rPr>
          <w:rFonts w:ascii="Arial" w:eastAsia="Arial" w:hAnsi="Arial" w:cs="Arial"/>
          <w:color w:val="000000"/>
          <w:szCs w:val="32"/>
        </w:rPr>
        <w:tab/>
      </w:r>
    </w:p>
    <w:p w14:paraId="60A85890" w14:textId="77777777" w:rsidR="0000026B" w:rsidRPr="00966FCF" w:rsidRDefault="0000026B" w:rsidP="008168B2">
      <w:pPr>
        <w:pStyle w:val="NoSpacing"/>
        <w:ind w:right="-46"/>
        <w:rPr>
          <w:rFonts w:ascii="Arial" w:eastAsia="Arial" w:hAnsi="Arial" w:cs="Arial"/>
          <w:szCs w:val="32"/>
        </w:rPr>
      </w:pPr>
    </w:p>
    <w:p w14:paraId="4BB1B740"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PICK UPS: THE COMPLETE SERIES 1 AND 2</w:t>
      </w:r>
    </w:p>
    <w:p w14:paraId="7BCFDE4D"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Ian Kershaw</w:t>
      </w:r>
    </w:p>
    <w:p w14:paraId="709017D2"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BBC Digital; 2023</w:t>
      </w:r>
      <w:r w:rsidRPr="00966FCF">
        <w:rPr>
          <w:rFonts w:ascii="Arial" w:eastAsia="Arial" w:hAnsi="Arial" w:cs="Arial"/>
          <w:b/>
          <w:bCs/>
          <w:color w:val="000000"/>
          <w:szCs w:val="32"/>
        </w:rPr>
        <w:tab/>
      </w:r>
    </w:p>
    <w:p w14:paraId="62EECA33"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Miscellaneous</w:t>
      </w:r>
    </w:p>
    <w:p w14:paraId="7DCFEA8E" w14:textId="7ABA5785" w:rsidR="0000026B" w:rsidRPr="00966FCF" w:rsidRDefault="0000026B" w:rsidP="0000026B">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A run-down office with an uncertain future, Irwell Cars isn't offering Dave much - except the chance to pine after Lind, the long-suffering radio operator and his secret crush, and panic over what will become of him if the firm closes. Add in a crucial darts match, a 'Brief Encounter' themed date night, some former school bullies and a rather difficult omelette, and Dave is beginning to feel like even his </w:t>
      </w:r>
      <w:r w:rsidR="00DC1040" w:rsidRPr="00966FCF">
        <w:rPr>
          <w:rFonts w:ascii="Arial" w:eastAsia="Arial" w:hAnsi="Arial" w:cs="Arial"/>
          <w:color w:val="000000"/>
          <w:szCs w:val="32"/>
        </w:rPr>
        <w:t>pick-ups</w:t>
      </w:r>
      <w:r w:rsidRPr="00966FCF">
        <w:rPr>
          <w:rFonts w:ascii="Arial" w:eastAsia="Arial" w:hAnsi="Arial" w:cs="Arial"/>
          <w:color w:val="000000"/>
          <w:szCs w:val="32"/>
        </w:rPr>
        <w:t xml:space="preserve"> are bringing him down... </w:t>
      </w:r>
    </w:p>
    <w:p w14:paraId="2C66363C"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5hrs 28mins</w:t>
      </w:r>
      <w:r w:rsidRPr="00966FCF">
        <w:rPr>
          <w:rFonts w:ascii="Arial" w:eastAsia="Arial" w:hAnsi="Arial" w:cs="Arial"/>
          <w:b/>
          <w:bCs/>
          <w:color w:val="000000"/>
          <w:szCs w:val="32"/>
        </w:rPr>
        <w:tab/>
      </w:r>
    </w:p>
    <w:p w14:paraId="39B4DB4A" w14:textId="683B5DF5" w:rsidR="00950A99" w:rsidRPr="00966FCF" w:rsidRDefault="0000026B" w:rsidP="0000026B">
      <w:pPr>
        <w:pStyle w:val="NoSpacing"/>
        <w:ind w:right="-46"/>
        <w:rPr>
          <w:rFonts w:ascii="Arial" w:eastAsia="Arial" w:hAnsi="Arial" w:cs="Arial"/>
          <w:b/>
          <w:bCs/>
          <w:color w:val="000000"/>
          <w:szCs w:val="32"/>
        </w:rPr>
      </w:pPr>
      <w:r w:rsidRPr="00966FCF">
        <w:rPr>
          <w:rFonts w:ascii="Arial" w:eastAsia="Arial" w:hAnsi="Arial" w:cs="Arial"/>
          <w:b/>
          <w:bCs/>
          <w:color w:val="000000"/>
          <w:szCs w:val="32"/>
        </w:rPr>
        <w:lastRenderedPageBreak/>
        <w:t>Catalogue number: 1 8 6 0 2</w:t>
      </w:r>
    </w:p>
    <w:p w14:paraId="5945D326" w14:textId="77777777" w:rsidR="0000026B" w:rsidRPr="00966FCF" w:rsidRDefault="0000026B" w:rsidP="0000026B">
      <w:pPr>
        <w:pStyle w:val="NoSpacing"/>
        <w:ind w:right="-46"/>
        <w:rPr>
          <w:rFonts w:ascii="Arial" w:eastAsia="Arial" w:hAnsi="Arial" w:cs="Arial"/>
          <w:szCs w:val="32"/>
        </w:rPr>
      </w:pPr>
    </w:p>
    <w:p w14:paraId="3917E32F"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TRAPPED</w:t>
      </w:r>
    </w:p>
    <w:p w14:paraId="64736294"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Mark Maier &amp; Daniel Maier</w:t>
      </w:r>
    </w:p>
    <w:p w14:paraId="3999C62C"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BBC Digital; 2024</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5B5449DE"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Miscellaneous</w:t>
      </w:r>
    </w:p>
    <w:p w14:paraId="4BA2B937" w14:textId="2F0EBAFF" w:rsidR="00950A99" w:rsidRPr="00966FCF" w:rsidRDefault="00950A99" w:rsidP="00950A9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Ten full-cast dramas featuring some of the </w:t>
      </w:r>
      <w:r w:rsidR="00DC1040" w:rsidRPr="00966FCF">
        <w:rPr>
          <w:rFonts w:ascii="Arial" w:eastAsia="Arial" w:hAnsi="Arial" w:cs="Arial"/>
          <w:color w:val="000000"/>
          <w:szCs w:val="32"/>
        </w:rPr>
        <w:t>best-known</w:t>
      </w:r>
      <w:r w:rsidRPr="00966FCF">
        <w:rPr>
          <w:rFonts w:ascii="Arial" w:eastAsia="Arial" w:hAnsi="Arial" w:cs="Arial"/>
          <w:color w:val="000000"/>
          <w:szCs w:val="32"/>
        </w:rPr>
        <w:t xml:space="preserve"> names in British comedy. In these ten witty, dark and disturbing episodes some of Britain's best comedians come together to perform simultaneously hilarious and unsettling stories that will have you gripped. </w:t>
      </w:r>
    </w:p>
    <w:p w14:paraId="3CA85E94"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4hrs 42mins</w:t>
      </w:r>
      <w:r w:rsidRPr="00966FCF">
        <w:rPr>
          <w:rFonts w:ascii="Arial" w:eastAsia="Arial" w:hAnsi="Arial" w:cs="Arial"/>
          <w:b/>
          <w:bCs/>
          <w:color w:val="000000"/>
          <w:szCs w:val="32"/>
        </w:rPr>
        <w:tab/>
      </w:r>
    </w:p>
    <w:p w14:paraId="22C8E875" w14:textId="77777777" w:rsidR="008168B2" w:rsidRPr="00966FCF" w:rsidRDefault="00950A99" w:rsidP="00950A99">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bCs/>
          <w:color w:val="000000"/>
          <w:szCs w:val="32"/>
        </w:rPr>
        <w:t>Catalogue number: 1 9 1 8 9</w:t>
      </w:r>
      <w:r w:rsidRPr="00966FCF">
        <w:rPr>
          <w:rFonts w:ascii="Arial" w:eastAsia="Arial" w:hAnsi="Arial" w:cs="Arial"/>
          <w:color w:val="000000"/>
          <w:szCs w:val="32"/>
        </w:rPr>
        <w:tab/>
      </w:r>
      <w:r w:rsidRPr="00966FCF">
        <w:rPr>
          <w:rFonts w:ascii="Arial" w:eastAsia="Arial" w:hAnsi="Arial" w:cs="Arial"/>
          <w:color w:val="000000"/>
          <w:szCs w:val="32"/>
        </w:rPr>
        <w:tab/>
      </w:r>
    </w:p>
    <w:p w14:paraId="3131B51A" w14:textId="77777777" w:rsidR="008168B2" w:rsidRPr="00966FCF" w:rsidRDefault="008168B2" w:rsidP="00950A99">
      <w:pPr>
        <w:pBdr>
          <w:top w:val="nil"/>
          <w:left w:val="nil"/>
          <w:bottom w:val="nil"/>
          <w:right w:val="nil"/>
          <w:between w:val="nil"/>
        </w:pBdr>
        <w:rPr>
          <w:rFonts w:ascii="Arial" w:eastAsia="Arial" w:hAnsi="Arial" w:cs="Arial"/>
          <w:color w:val="000000"/>
          <w:szCs w:val="32"/>
        </w:rPr>
      </w:pPr>
    </w:p>
    <w:p w14:paraId="5AFD6CBA"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GUY DE MAUPASSANT BBC RADIO DRAMA COLLECTION</w:t>
      </w:r>
    </w:p>
    <w:p w14:paraId="474103F2"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Guy de Maupassant</w:t>
      </w:r>
    </w:p>
    <w:p w14:paraId="244135BB"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BBC Digital; 2023</w:t>
      </w:r>
      <w:r w:rsidRPr="00966FCF">
        <w:rPr>
          <w:rFonts w:ascii="Arial" w:eastAsia="Arial" w:hAnsi="Arial" w:cs="Arial"/>
          <w:b/>
          <w:bCs/>
          <w:color w:val="000000"/>
          <w:szCs w:val="32"/>
        </w:rPr>
        <w:tab/>
      </w:r>
    </w:p>
    <w:p w14:paraId="74B7001A"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Miscellaneous</w:t>
      </w:r>
    </w:p>
    <w:p w14:paraId="2B8BD5FD" w14:textId="77777777" w:rsidR="008168B2" w:rsidRPr="00966FCF" w:rsidRDefault="008168B2" w:rsidP="008168B2">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Guy de Maupassant is renowned as one of the fathers of the modern short story. A protégé of Flaubert, he was celebrated for his naturalistic fiction, and wrote over 300 short stories, six novels, three travel books and one volume of verse in his short but highly productive lifetime. He died in an asylum aged just 43. This collection brings together dramatisations of some of his finest works. </w:t>
      </w:r>
    </w:p>
    <w:p w14:paraId="2E9D1E28"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9hrs 9mins</w:t>
      </w:r>
      <w:r w:rsidRPr="00966FCF">
        <w:rPr>
          <w:rFonts w:ascii="Arial" w:eastAsia="Arial" w:hAnsi="Arial" w:cs="Arial"/>
          <w:b/>
          <w:bCs/>
          <w:color w:val="000000"/>
          <w:szCs w:val="32"/>
        </w:rPr>
        <w:tab/>
      </w:r>
    </w:p>
    <w:p w14:paraId="22412750" w14:textId="5C9AB6CD" w:rsidR="00950A99" w:rsidRPr="00966FCF" w:rsidRDefault="008168B2" w:rsidP="008168B2">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bCs/>
          <w:color w:val="000000"/>
          <w:szCs w:val="32"/>
        </w:rPr>
        <w:t>Catalogue number 1 8 5 7 9</w:t>
      </w:r>
      <w:r w:rsidRPr="00966FCF">
        <w:rPr>
          <w:rFonts w:ascii="Arial" w:eastAsia="Arial" w:hAnsi="Arial" w:cs="Arial"/>
          <w:color w:val="000000"/>
          <w:szCs w:val="32"/>
        </w:rPr>
        <w:tab/>
      </w:r>
      <w:r w:rsidR="00950A99" w:rsidRPr="00966FCF">
        <w:rPr>
          <w:rFonts w:ascii="Arial" w:eastAsia="Arial" w:hAnsi="Arial" w:cs="Arial"/>
          <w:color w:val="000000"/>
          <w:szCs w:val="32"/>
        </w:rPr>
        <w:tab/>
      </w:r>
    </w:p>
    <w:p w14:paraId="72587D7C" w14:textId="77777777" w:rsidR="004C797C" w:rsidRPr="00966FCF" w:rsidRDefault="004C797C" w:rsidP="00950A99">
      <w:pPr>
        <w:pStyle w:val="NoSpacing"/>
        <w:ind w:right="-46"/>
        <w:rPr>
          <w:rFonts w:ascii="Arial" w:hAnsi="Arial" w:cs="Arial"/>
          <w:b/>
          <w:bCs/>
          <w:smallCaps/>
          <w:color w:val="000000"/>
          <w:sz w:val="40"/>
          <w:szCs w:val="40"/>
        </w:rPr>
      </w:pPr>
    </w:p>
    <w:p w14:paraId="00F74616"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15 MINUTE MUSICAL</w:t>
      </w:r>
    </w:p>
    <w:p w14:paraId="29486155"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Miscellaneous Authors</w:t>
      </w:r>
    </w:p>
    <w:p w14:paraId="58CABB37"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BBC Digital; 2024</w:t>
      </w:r>
    </w:p>
    <w:p w14:paraId="747D214E"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Miscellaneous</w:t>
      </w:r>
    </w:p>
    <w:p w14:paraId="7F739A47" w14:textId="77777777" w:rsidR="00F62BFD" w:rsidRPr="00966FCF" w:rsidRDefault="00F62BFD" w:rsidP="00F62BFD">
      <w:pPr>
        <w:pBdr>
          <w:top w:val="nil"/>
          <w:left w:val="nil"/>
          <w:bottom w:val="nil"/>
          <w:right w:val="nil"/>
          <w:between w:val="nil"/>
        </w:pBdr>
        <w:rPr>
          <w:rFonts w:ascii="Arial" w:eastAsia="Arial" w:hAnsi="Arial" w:cs="Arial"/>
          <w:szCs w:val="32"/>
        </w:rPr>
      </w:pPr>
      <w:r w:rsidRPr="00966FCF">
        <w:rPr>
          <w:rFonts w:ascii="Arial" w:eastAsia="Arial" w:hAnsi="Arial" w:cs="Arial"/>
          <w:color w:val="000000"/>
          <w:szCs w:val="32"/>
        </w:rPr>
        <w:t xml:space="preserve">These fun-size musical comedies do for your ears what chocolate does for your taste buds. Based on the lives and careers of well-known public figures, each one takes a politician or VIP who has hit the headlines and gives them a West End </w:t>
      </w:r>
      <w:r w:rsidRPr="00966FCF">
        <w:rPr>
          <w:rFonts w:ascii="Arial" w:eastAsia="Arial" w:hAnsi="Arial" w:cs="Arial"/>
          <w:color w:val="000000"/>
          <w:szCs w:val="32"/>
        </w:rPr>
        <w:lastRenderedPageBreak/>
        <w:t xml:space="preserve">make-over. Their fabricated stories are told in an original, never-heard-before, musical that will have your toes tapping to the rhythm and shoulders shaking to the laughs. </w:t>
      </w:r>
    </w:p>
    <w:p w14:paraId="10F29A32"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Running Time 4hrs 37mins</w:t>
      </w:r>
      <w:r w:rsidRPr="00966FCF">
        <w:rPr>
          <w:rFonts w:ascii="Arial" w:eastAsia="Arial" w:hAnsi="Arial" w:cs="Arial"/>
          <w:b/>
          <w:color w:val="000000"/>
          <w:szCs w:val="32"/>
        </w:rPr>
        <w:tab/>
      </w:r>
    </w:p>
    <w:p w14:paraId="7E515F07" w14:textId="46122224" w:rsidR="00EF6A28" w:rsidRPr="00966FCF" w:rsidRDefault="00F62BFD" w:rsidP="00F62BFD">
      <w:pPr>
        <w:pStyle w:val="NoSpacing"/>
        <w:ind w:right="-46"/>
        <w:rPr>
          <w:rFonts w:ascii="Arial" w:eastAsia="Arial" w:hAnsi="Arial" w:cs="Arial"/>
          <w:b/>
          <w:color w:val="000000"/>
          <w:szCs w:val="32"/>
        </w:rPr>
      </w:pPr>
      <w:r w:rsidRPr="00966FCF">
        <w:rPr>
          <w:rFonts w:ascii="Arial" w:eastAsia="Arial" w:hAnsi="Arial" w:cs="Arial"/>
          <w:b/>
          <w:color w:val="000000"/>
          <w:szCs w:val="32"/>
        </w:rPr>
        <w:t>Catalogue number: 1 9 1 9 1</w:t>
      </w:r>
    </w:p>
    <w:p w14:paraId="64767D64" w14:textId="77777777" w:rsidR="009601CF" w:rsidRPr="00966FCF" w:rsidRDefault="009601CF" w:rsidP="00F62BFD">
      <w:pPr>
        <w:pStyle w:val="NoSpacing"/>
        <w:ind w:right="-46"/>
        <w:rPr>
          <w:rFonts w:ascii="Arial" w:eastAsia="Arial" w:hAnsi="Arial" w:cs="Arial"/>
          <w:b/>
          <w:color w:val="000000"/>
          <w:szCs w:val="32"/>
        </w:rPr>
      </w:pPr>
    </w:p>
    <w:p w14:paraId="0A984C22"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LONG HOT SATSUMA</w:t>
      </w:r>
    </w:p>
    <w:p w14:paraId="0FAD7804"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Miscellaneous Authors</w:t>
      </w:r>
    </w:p>
    <w:p w14:paraId="0CE1E5C2"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BBC Digital; 2023</w:t>
      </w:r>
      <w:r w:rsidRPr="00966FCF">
        <w:rPr>
          <w:rFonts w:ascii="Arial" w:eastAsia="Arial" w:hAnsi="Arial" w:cs="Arial"/>
          <w:b/>
          <w:bCs/>
          <w:color w:val="000000"/>
          <w:szCs w:val="32"/>
        </w:rPr>
        <w:tab/>
      </w:r>
    </w:p>
    <w:p w14:paraId="5137EEB6"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Miscellaneous</w:t>
      </w:r>
    </w:p>
    <w:p w14:paraId="69CD8E89" w14:textId="77777777" w:rsidR="009601CF" w:rsidRPr="00966FCF" w:rsidRDefault="009601CF" w:rsidP="009601C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This hilarious, fast paced, parody sketch show sends up classic BBC radio shows, travels through time and brings you Shakespeare as you've never heard it before. Tune in to Desert Island Discs with a twist, appreciate an orange-inal version of Hamlet and discover Tolstoy with a peel good factor. </w:t>
      </w:r>
    </w:p>
    <w:p w14:paraId="0DE2167B"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3hrs 35mins</w:t>
      </w:r>
      <w:r w:rsidRPr="00966FCF">
        <w:rPr>
          <w:rFonts w:ascii="Arial" w:eastAsia="Arial" w:hAnsi="Arial" w:cs="Arial"/>
          <w:b/>
          <w:bCs/>
          <w:color w:val="000000"/>
          <w:szCs w:val="32"/>
        </w:rPr>
        <w:tab/>
      </w:r>
    </w:p>
    <w:p w14:paraId="37672236" w14:textId="35853810" w:rsidR="009601CF" w:rsidRPr="00966FCF" w:rsidRDefault="009601CF" w:rsidP="009601CF">
      <w:pPr>
        <w:pStyle w:val="NoSpacing"/>
        <w:ind w:right="-46"/>
        <w:rPr>
          <w:rFonts w:ascii="Arial" w:eastAsia="Arial" w:hAnsi="Arial" w:cs="Arial"/>
          <w:b/>
          <w:color w:val="000000"/>
          <w:szCs w:val="32"/>
        </w:rPr>
      </w:pPr>
      <w:r w:rsidRPr="00966FCF">
        <w:rPr>
          <w:rFonts w:ascii="Arial" w:eastAsia="Arial" w:hAnsi="Arial" w:cs="Arial"/>
          <w:b/>
          <w:bCs/>
          <w:color w:val="000000"/>
          <w:szCs w:val="32"/>
        </w:rPr>
        <w:t>Catalogue number: 1 8 5 7 5</w:t>
      </w:r>
      <w:r w:rsidRPr="00966FCF">
        <w:rPr>
          <w:rFonts w:ascii="Arial" w:eastAsia="Arial" w:hAnsi="Arial" w:cs="Arial"/>
          <w:b/>
          <w:bCs/>
          <w:color w:val="000000"/>
          <w:szCs w:val="32"/>
        </w:rPr>
        <w:tab/>
      </w:r>
    </w:p>
    <w:p w14:paraId="56C64A22" w14:textId="77777777" w:rsidR="002669FF" w:rsidRPr="00966FCF" w:rsidRDefault="002669FF" w:rsidP="00F62BFD">
      <w:pPr>
        <w:pStyle w:val="NoSpacing"/>
        <w:ind w:right="-46"/>
        <w:rPr>
          <w:rFonts w:ascii="Arial" w:eastAsia="Arial" w:hAnsi="Arial" w:cs="Arial"/>
          <w:b/>
          <w:color w:val="000000"/>
          <w:szCs w:val="32"/>
        </w:rPr>
      </w:pPr>
    </w:p>
    <w:p w14:paraId="1F55AA64"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WINTER'S TALE: A BBC RADIO 3 PRODUCTION</w:t>
      </w:r>
    </w:p>
    <w:p w14:paraId="3476801E"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William Shakespeare</w:t>
      </w:r>
    </w:p>
    <w:p w14:paraId="411DC4CF"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BBC Digital; 2021</w:t>
      </w:r>
      <w:r w:rsidRPr="00966FCF">
        <w:rPr>
          <w:rFonts w:ascii="Arial" w:eastAsia="Arial" w:hAnsi="Arial" w:cs="Arial"/>
          <w:b/>
          <w:bCs/>
          <w:color w:val="000000"/>
          <w:szCs w:val="32"/>
        </w:rPr>
        <w:tab/>
      </w:r>
    </w:p>
    <w:p w14:paraId="2E13FEBC" w14:textId="77777777" w:rsidR="002669FF" w:rsidRPr="00966FCF" w:rsidRDefault="002669FF" w:rsidP="002669FF">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bCs/>
          <w:color w:val="000000"/>
          <w:szCs w:val="32"/>
        </w:rPr>
        <w:t>Reader Miscellaneous</w:t>
      </w:r>
    </w:p>
    <w:p w14:paraId="50203B5A" w14:textId="63288F84" w:rsidR="002669FF" w:rsidRPr="00966FCF" w:rsidRDefault="002669FF" w:rsidP="002669F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The Winter's Tale treads new dramatic ground embracing tragedy, poetry, folklore, magic realism, music, comedy and the infamous stage direction "exit pursued by a bear". This production brings together a star cast and includes an original folk music score.</w:t>
      </w:r>
    </w:p>
    <w:p w14:paraId="7F91C95A"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2hrs 30mins</w:t>
      </w:r>
      <w:r w:rsidRPr="00966FCF">
        <w:rPr>
          <w:rFonts w:ascii="Arial" w:eastAsia="Arial" w:hAnsi="Arial" w:cs="Arial"/>
          <w:b/>
          <w:bCs/>
          <w:color w:val="000000"/>
          <w:szCs w:val="32"/>
        </w:rPr>
        <w:tab/>
      </w:r>
    </w:p>
    <w:p w14:paraId="59EACA09" w14:textId="16E683D9" w:rsidR="002669FF" w:rsidRPr="00966FCF" w:rsidRDefault="002669FF" w:rsidP="002669FF">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1 8 5 2 7</w:t>
      </w:r>
      <w:r w:rsidRPr="00966FCF">
        <w:rPr>
          <w:rFonts w:ascii="Arial" w:eastAsia="Arial" w:hAnsi="Arial" w:cs="Arial"/>
          <w:b/>
          <w:bCs/>
          <w:color w:val="000000"/>
          <w:szCs w:val="32"/>
        </w:rPr>
        <w:tab/>
      </w:r>
    </w:p>
    <w:p w14:paraId="3FEDFED8" w14:textId="77777777" w:rsidR="00EE4F69" w:rsidRPr="00966FCF" w:rsidRDefault="00EE4F69" w:rsidP="002669FF">
      <w:pPr>
        <w:pStyle w:val="NoSpacing"/>
        <w:ind w:right="-46"/>
        <w:rPr>
          <w:rFonts w:ascii="Arial" w:eastAsia="Arial" w:hAnsi="Arial" w:cs="Arial"/>
          <w:b/>
          <w:bCs/>
          <w:color w:val="000000"/>
          <w:szCs w:val="32"/>
        </w:rPr>
      </w:pPr>
    </w:p>
    <w:p w14:paraId="27718180"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PAUL SINHA’S PERFECT PUB QUIZ: THE COLLECTED SERIES 1 AND 2</w:t>
      </w:r>
    </w:p>
    <w:p w14:paraId="4881E08B"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Paul Sinha</w:t>
      </w:r>
    </w:p>
    <w:p w14:paraId="3990148E"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BBC Digital; 2023</w:t>
      </w:r>
      <w:r w:rsidRPr="00966FCF">
        <w:rPr>
          <w:rFonts w:ascii="Arial" w:eastAsia="Arial" w:hAnsi="Arial" w:cs="Arial"/>
          <w:b/>
          <w:bCs/>
          <w:color w:val="000000"/>
          <w:szCs w:val="32"/>
        </w:rPr>
        <w:tab/>
      </w:r>
    </w:p>
    <w:p w14:paraId="6771602E"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Paul Sinha</w:t>
      </w:r>
    </w:p>
    <w:p w14:paraId="0383A154" w14:textId="77777777" w:rsidR="00EE4F69" w:rsidRPr="00966FCF" w:rsidRDefault="00EE4F69" w:rsidP="00EE4F6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Stand-up star, quizzer and Rose d'Or winner Paul Sinha is banned from taking part in pub quizzes - so he's decided to </w:t>
      </w:r>
      <w:r w:rsidRPr="00966FCF">
        <w:rPr>
          <w:rFonts w:ascii="Arial" w:eastAsia="Arial" w:hAnsi="Arial" w:cs="Arial"/>
          <w:color w:val="000000"/>
          <w:szCs w:val="32"/>
        </w:rPr>
        <w:lastRenderedPageBreak/>
        <w:t xml:space="preserve">create his own. In his bid to put together the ultimate syllabus for this great social tradition, he offers up a wealth of surprising and original questions - as well as the fascinating stories behind the answers. </w:t>
      </w:r>
    </w:p>
    <w:p w14:paraId="6BD0B41B"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6hrs 28mins</w:t>
      </w:r>
      <w:r w:rsidRPr="00966FCF">
        <w:rPr>
          <w:rFonts w:ascii="Arial" w:eastAsia="Arial" w:hAnsi="Arial" w:cs="Arial"/>
          <w:b/>
          <w:bCs/>
          <w:color w:val="000000"/>
          <w:szCs w:val="32"/>
        </w:rPr>
        <w:tab/>
      </w:r>
    </w:p>
    <w:p w14:paraId="15F9B3C0" w14:textId="409A7089" w:rsidR="00EE4F69" w:rsidRPr="00966FCF" w:rsidRDefault="00EE4F69" w:rsidP="00EE4F69">
      <w:pPr>
        <w:pStyle w:val="NoSpacing"/>
        <w:ind w:right="-46"/>
        <w:rPr>
          <w:rFonts w:ascii="Arial" w:eastAsia="Arial" w:hAnsi="Arial" w:cs="Arial"/>
          <w:b/>
          <w:color w:val="000000"/>
          <w:szCs w:val="32"/>
        </w:rPr>
      </w:pPr>
      <w:r w:rsidRPr="00966FCF">
        <w:rPr>
          <w:rFonts w:ascii="Arial" w:eastAsia="Arial" w:hAnsi="Arial" w:cs="Arial"/>
          <w:b/>
          <w:bCs/>
          <w:color w:val="000000"/>
          <w:szCs w:val="32"/>
        </w:rPr>
        <w:t>Catalogue number: 1 8 5 8 2</w:t>
      </w:r>
      <w:r w:rsidRPr="00966FCF">
        <w:rPr>
          <w:rFonts w:ascii="Arial" w:eastAsia="Arial" w:hAnsi="Arial" w:cs="Arial"/>
          <w:color w:val="000000"/>
          <w:szCs w:val="32"/>
        </w:rPr>
        <w:tab/>
      </w:r>
    </w:p>
    <w:p w14:paraId="2F74563B" w14:textId="77777777" w:rsidR="00950A99" w:rsidRPr="00966FCF" w:rsidRDefault="00950A99" w:rsidP="00F62BFD">
      <w:pPr>
        <w:pStyle w:val="NoSpacing"/>
        <w:ind w:right="-46"/>
        <w:rPr>
          <w:rFonts w:ascii="Arial" w:eastAsia="Arial" w:hAnsi="Arial" w:cs="Arial"/>
          <w:b/>
          <w:color w:val="000000"/>
          <w:szCs w:val="32"/>
        </w:rPr>
      </w:pPr>
    </w:p>
    <w:p w14:paraId="6847FBD5"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TOM STOPPARD: A BBC RADIO DRAMA COLLECTION</w:t>
      </w:r>
    </w:p>
    <w:p w14:paraId="2C951C15"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Tom Stoppard</w:t>
      </w:r>
    </w:p>
    <w:p w14:paraId="6F631536"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BBC Digital; 2021</w:t>
      </w:r>
      <w:r w:rsidRPr="00966FCF">
        <w:rPr>
          <w:rFonts w:ascii="Arial" w:eastAsia="Arial" w:hAnsi="Arial" w:cs="Arial"/>
          <w:b/>
          <w:bCs/>
          <w:color w:val="000000"/>
          <w:szCs w:val="32"/>
        </w:rPr>
        <w:tab/>
      </w:r>
    </w:p>
    <w:p w14:paraId="4731B2AD"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Miscellaneous</w:t>
      </w:r>
    </w:p>
    <w:p w14:paraId="58A06CA4" w14:textId="268004BB" w:rsidR="00950A99" w:rsidRPr="00966FCF" w:rsidRDefault="00950A99" w:rsidP="00950A9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One of the giants of British theatre, Sir Tom Stoppard has been writing for the stage and screen for over 50 years. Full of wit, verbal brilliance and big ideas, his plays appeal to critics and audiences alike and are among the most studied works of the</w:t>
      </w:r>
      <w:r w:rsidR="00DC1040" w:rsidRPr="00966FCF">
        <w:rPr>
          <w:rFonts w:ascii="Arial" w:eastAsia="Arial" w:hAnsi="Arial" w:cs="Arial"/>
          <w:color w:val="000000"/>
          <w:szCs w:val="32"/>
        </w:rPr>
        <w:t xml:space="preserve"> </w:t>
      </w:r>
      <w:r w:rsidRPr="00966FCF">
        <w:rPr>
          <w:rFonts w:ascii="Arial" w:eastAsia="Arial" w:hAnsi="Arial" w:cs="Arial"/>
          <w:color w:val="000000"/>
          <w:szCs w:val="32"/>
        </w:rPr>
        <w:t xml:space="preserve">last century. </w:t>
      </w:r>
      <w:r w:rsidR="00DC1040" w:rsidRPr="00966FCF">
        <w:rPr>
          <w:rFonts w:ascii="Arial" w:eastAsia="Arial" w:hAnsi="Arial" w:cs="Arial"/>
          <w:color w:val="000000"/>
          <w:szCs w:val="32"/>
        </w:rPr>
        <w:t xml:space="preserve">Includes: </w:t>
      </w:r>
      <w:r w:rsidRPr="00966FCF">
        <w:rPr>
          <w:rFonts w:ascii="Arial" w:eastAsia="Arial" w:hAnsi="Arial" w:cs="Arial"/>
          <w:color w:val="000000"/>
          <w:szCs w:val="32"/>
        </w:rPr>
        <w:t xml:space="preserve">Arcadia, The Real Inspector Hound and Rosencrantz and Guildenstern are Dead. </w:t>
      </w:r>
    </w:p>
    <w:p w14:paraId="1D74A898"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16hrs 45mins</w:t>
      </w:r>
      <w:r w:rsidRPr="00966FCF">
        <w:rPr>
          <w:rFonts w:ascii="Arial" w:eastAsia="Arial" w:hAnsi="Arial" w:cs="Arial"/>
          <w:b/>
          <w:bCs/>
          <w:color w:val="000000"/>
          <w:szCs w:val="32"/>
        </w:rPr>
        <w:tab/>
      </w:r>
    </w:p>
    <w:p w14:paraId="75DE3299" w14:textId="1F74A0F8" w:rsidR="00950A99" w:rsidRPr="00966FCF" w:rsidRDefault="00950A99" w:rsidP="00950A99">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1 8 5 4 5</w:t>
      </w:r>
      <w:r w:rsidRPr="00966FCF">
        <w:rPr>
          <w:rFonts w:ascii="Arial" w:eastAsia="Arial" w:hAnsi="Arial" w:cs="Arial"/>
          <w:b/>
          <w:bCs/>
          <w:color w:val="000000"/>
          <w:szCs w:val="32"/>
        </w:rPr>
        <w:tab/>
      </w:r>
    </w:p>
    <w:p w14:paraId="62252DBD" w14:textId="77777777" w:rsidR="00EE4F69" w:rsidRPr="00966FCF" w:rsidRDefault="00EE4F69" w:rsidP="00950A99">
      <w:pPr>
        <w:pStyle w:val="NoSpacing"/>
        <w:ind w:right="-46"/>
        <w:rPr>
          <w:rFonts w:ascii="Arial" w:eastAsia="Arial" w:hAnsi="Arial" w:cs="Arial"/>
          <w:b/>
          <w:bCs/>
          <w:color w:val="000000"/>
          <w:szCs w:val="32"/>
        </w:rPr>
      </w:pPr>
    </w:p>
    <w:p w14:paraId="4EAA2FBB"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JOSEPHINE TEY: THE DAUGHTER OF TIME &amp; OTHER MYSTERIES</w:t>
      </w:r>
    </w:p>
    <w:p w14:paraId="71F6062D"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Josephine Tey</w:t>
      </w:r>
    </w:p>
    <w:p w14:paraId="0657E61C"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BBC Digital; 2021</w:t>
      </w:r>
      <w:r w:rsidRPr="00966FCF">
        <w:rPr>
          <w:rFonts w:ascii="Arial" w:eastAsia="Arial" w:hAnsi="Arial" w:cs="Arial"/>
          <w:b/>
          <w:bCs/>
          <w:color w:val="000000"/>
          <w:szCs w:val="32"/>
        </w:rPr>
        <w:tab/>
      </w:r>
    </w:p>
    <w:p w14:paraId="75237A17"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Miscellaneous</w:t>
      </w:r>
    </w:p>
    <w:p w14:paraId="6D0FADDA" w14:textId="77777777" w:rsidR="00EE4F69" w:rsidRPr="00966FCF" w:rsidRDefault="00EE4F69" w:rsidP="00EE4F6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Scottish novelist and playwright Josephine Tey was one of the greatest Golden Age crime writers and the author of eight mysteries, including six featuring Scotland Yard inspector Alan Grant. The most famous of these, The Daughter of Time, was acclaimed the greatest crime novel of all time by the Crime Writers' Association. A full-cast dramatisation of this iconic story is included here, along with adaptations of four of her other much-loved mystery novels. </w:t>
      </w:r>
    </w:p>
    <w:p w14:paraId="0D8D7ACF"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9hrs 18mins</w:t>
      </w:r>
      <w:r w:rsidRPr="00966FCF">
        <w:rPr>
          <w:rFonts w:ascii="Arial" w:eastAsia="Arial" w:hAnsi="Arial" w:cs="Arial"/>
          <w:b/>
          <w:bCs/>
          <w:color w:val="000000"/>
          <w:szCs w:val="32"/>
        </w:rPr>
        <w:tab/>
      </w:r>
    </w:p>
    <w:p w14:paraId="2E675EBC" w14:textId="07AD1F5C" w:rsidR="00EE4F69" w:rsidRPr="00966FCF" w:rsidRDefault="00EE4F69" w:rsidP="00EE4F69">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1 8 5 3 0</w:t>
      </w:r>
      <w:r w:rsidRPr="00966FCF">
        <w:rPr>
          <w:rFonts w:ascii="Arial" w:eastAsia="Arial" w:hAnsi="Arial" w:cs="Arial"/>
          <w:b/>
          <w:bCs/>
          <w:color w:val="000000"/>
          <w:szCs w:val="32"/>
        </w:rPr>
        <w:tab/>
      </w:r>
      <w:r w:rsidRPr="00966FCF">
        <w:rPr>
          <w:rFonts w:ascii="Arial" w:eastAsia="Arial" w:hAnsi="Arial" w:cs="Arial"/>
          <w:color w:val="000000"/>
          <w:szCs w:val="32"/>
        </w:rPr>
        <w:tab/>
      </w:r>
      <w:r w:rsidRPr="00966FCF">
        <w:rPr>
          <w:rFonts w:ascii="Arial" w:eastAsia="Arial" w:hAnsi="Arial" w:cs="Arial"/>
          <w:color w:val="000000"/>
          <w:szCs w:val="32"/>
        </w:rPr>
        <w:tab/>
      </w:r>
    </w:p>
    <w:p w14:paraId="0C88DFC5" w14:textId="77777777" w:rsidR="0000026B" w:rsidRPr="00966FCF" w:rsidRDefault="0000026B" w:rsidP="00950A99">
      <w:pPr>
        <w:pStyle w:val="NoSpacing"/>
        <w:ind w:right="-46"/>
        <w:rPr>
          <w:rFonts w:ascii="Arial" w:eastAsia="Arial" w:hAnsi="Arial" w:cs="Arial"/>
          <w:b/>
          <w:bCs/>
          <w:color w:val="000000"/>
          <w:szCs w:val="32"/>
        </w:rPr>
      </w:pPr>
    </w:p>
    <w:p w14:paraId="7A1BFA7B"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COMPLETE UNCLE MORT ADVENTURES</w:t>
      </w:r>
    </w:p>
    <w:p w14:paraId="1E653786"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lastRenderedPageBreak/>
        <w:t>By Peter Tinniswood</w:t>
      </w:r>
    </w:p>
    <w:p w14:paraId="2C0FC674"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BBC Digital; 2021</w:t>
      </w:r>
    </w:p>
    <w:p w14:paraId="743D2183"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Miscellaneous</w:t>
      </w:r>
    </w:p>
    <w:p w14:paraId="683B8278" w14:textId="77777777" w:rsidR="0000026B" w:rsidRPr="00966FCF" w:rsidRDefault="0000026B" w:rsidP="0000026B">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For the first time ever all three much-loved series featuring the legendary creations Uncle Mort and Carter Brandon are brought together in one collection. As the pair tour Britain, Uncle Mort's recollections make for some hilarious moments. </w:t>
      </w:r>
    </w:p>
    <w:p w14:paraId="4E091461"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7hrs 42mins</w:t>
      </w:r>
      <w:r w:rsidRPr="00966FCF">
        <w:rPr>
          <w:rFonts w:ascii="Arial" w:eastAsia="Arial" w:hAnsi="Arial" w:cs="Arial"/>
          <w:b/>
          <w:bCs/>
          <w:color w:val="000000"/>
          <w:szCs w:val="32"/>
        </w:rPr>
        <w:tab/>
      </w:r>
    </w:p>
    <w:p w14:paraId="060E9FFA" w14:textId="4D5F9E76" w:rsidR="0000026B" w:rsidRPr="00966FCF" w:rsidRDefault="0000026B" w:rsidP="0000026B">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1 8 5 2 5</w:t>
      </w:r>
    </w:p>
    <w:p w14:paraId="3CD5C12E" w14:textId="77777777" w:rsidR="002669FF" w:rsidRPr="00966FCF" w:rsidRDefault="002669FF" w:rsidP="00950A99">
      <w:pPr>
        <w:pStyle w:val="NoSpacing"/>
        <w:ind w:right="-46"/>
        <w:rPr>
          <w:rFonts w:ascii="Arial" w:eastAsia="Arial" w:hAnsi="Arial" w:cs="Arial"/>
          <w:b/>
          <w:bCs/>
          <w:color w:val="000000"/>
          <w:szCs w:val="32"/>
        </w:rPr>
      </w:pPr>
    </w:p>
    <w:p w14:paraId="20D325CF"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WRITE STUFF</w:t>
      </w:r>
    </w:p>
    <w:p w14:paraId="5F5E26FA"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James Walton</w:t>
      </w:r>
    </w:p>
    <w:p w14:paraId="3A0A282D"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BBC Digital; 2024</w:t>
      </w:r>
      <w:r w:rsidRPr="00966FCF">
        <w:rPr>
          <w:rFonts w:ascii="Arial" w:eastAsia="Arial" w:hAnsi="Arial" w:cs="Arial"/>
          <w:b/>
          <w:bCs/>
          <w:color w:val="000000"/>
          <w:szCs w:val="32"/>
        </w:rPr>
        <w:tab/>
      </w:r>
    </w:p>
    <w:p w14:paraId="32B41AA5"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Miscellaneous</w:t>
      </w:r>
    </w:p>
    <w:p w14:paraId="426EECAE" w14:textId="77777777" w:rsidR="002669FF" w:rsidRPr="00966FCF" w:rsidRDefault="002669FF" w:rsidP="002669F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The Write Stuff is the book-based panel show that takes a witty and whimsical look at well-known authors and their work. Host James Walton challenges the erudite contestants with tricky literary teasers, which they endeavour to answer using a combination of knowledge and guesswork.</w:t>
      </w:r>
    </w:p>
    <w:p w14:paraId="347AA6A7"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18hrs 38mins</w:t>
      </w:r>
      <w:r w:rsidRPr="00966FCF">
        <w:rPr>
          <w:rFonts w:ascii="Arial" w:eastAsia="Arial" w:hAnsi="Arial" w:cs="Arial"/>
          <w:b/>
          <w:bCs/>
          <w:color w:val="000000"/>
          <w:szCs w:val="32"/>
        </w:rPr>
        <w:tab/>
      </w:r>
    </w:p>
    <w:p w14:paraId="60582D88" w14:textId="77777777" w:rsidR="002669FF" w:rsidRPr="00966FCF" w:rsidRDefault="002669FF" w:rsidP="002669FF">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bCs/>
          <w:color w:val="000000"/>
          <w:szCs w:val="32"/>
        </w:rPr>
        <w:t>Catalogue number: 1 9 1 9 0</w:t>
      </w:r>
      <w:r w:rsidRPr="00966FCF">
        <w:rPr>
          <w:rFonts w:ascii="Arial" w:eastAsia="Arial" w:hAnsi="Arial" w:cs="Arial"/>
          <w:b/>
          <w:bCs/>
          <w:color w:val="000000"/>
          <w:szCs w:val="32"/>
        </w:rPr>
        <w:tab/>
      </w:r>
      <w:r w:rsidRPr="00966FCF">
        <w:rPr>
          <w:rFonts w:ascii="Arial" w:eastAsia="Arial" w:hAnsi="Arial" w:cs="Arial"/>
          <w:color w:val="000000"/>
          <w:szCs w:val="32"/>
        </w:rPr>
        <w:tab/>
      </w:r>
      <w:r w:rsidRPr="00966FCF">
        <w:rPr>
          <w:rFonts w:ascii="Arial" w:eastAsia="Arial" w:hAnsi="Arial" w:cs="Arial"/>
          <w:color w:val="000000"/>
          <w:szCs w:val="32"/>
        </w:rPr>
        <w:tab/>
      </w:r>
    </w:p>
    <w:p w14:paraId="5FF6300E" w14:textId="77777777" w:rsidR="00F62BFD" w:rsidRPr="00966FCF" w:rsidRDefault="00F62BFD" w:rsidP="00F62BFD">
      <w:pPr>
        <w:pStyle w:val="NoSpacing"/>
        <w:ind w:right="-46"/>
        <w:rPr>
          <w:rFonts w:ascii="Arial" w:eastAsia="Arial" w:hAnsi="Arial" w:cs="Arial"/>
          <w:b/>
          <w:color w:val="000000"/>
          <w:szCs w:val="32"/>
        </w:rPr>
      </w:pPr>
    </w:p>
    <w:p w14:paraId="40C7F693"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A BETTER WORLD</w:t>
      </w:r>
    </w:p>
    <w:p w14:paraId="524B3979"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Sarah Woods</w:t>
      </w:r>
    </w:p>
    <w:p w14:paraId="2AE8A928"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BBC Digital; 2023</w:t>
      </w:r>
    </w:p>
    <w:p w14:paraId="3AAE20F9"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Miscellaneous</w:t>
      </w:r>
    </w:p>
    <w:p w14:paraId="4533C833" w14:textId="77777777" w:rsidR="00F62BFD" w:rsidRPr="00966FCF" w:rsidRDefault="00F62BFD" w:rsidP="00F62BFD">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Four seminal political books are here brought to life and into the twenty-first century, and ideas that have been fascinating and shaping society for hundreds of years are developed into brilliant, insightful dramas. Includes: Das Kapital by Karl Marx, The Limits to Growth (based on the work of Donella Meadows), News from Nowhere by William Morris and Democracy by Alexis de Tocqueville.</w:t>
      </w:r>
    </w:p>
    <w:p w14:paraId="6E941AE6"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Running time 3hrs 33mins</w:t>
      </w:r>
      <w:r w:rsidRPr="00966FCF">
        <w:rPr>
          <w:rFonts w:ascii="Arial" w:eastAsia="Arial" w:hAnsi="Arial" w:cs="Arial"/>
          <w:b/>
          <w:color w:val="000000"/>
          <w:szCs w:val="32"/>
        </w:rPr>
        <w:tab/>
      </w:r>
      <w:r w:rsidRPr="00966FCF">
        <w:rPr>
          <w:rFonts w:ascii="Arial" w:eastAsia="Arial" w:hAnsi="Arial" w:cs="Arial"/>
          <w:b/>
          <w:color w:val="000000"/>
          <w:szCs w:val="32"/>
        </w:rPr>
        <w:tab/>
      </w:r>
    </w:p>
    <w:p w14:paraId="130EFB36" w14:textId="42D8E99B" w:rsidR="00F62BFD" w:rsidRPr="00966FCF" w:rsidRDefault="00F62BFD" w:rsidP="00F62BFD">
      <w:pPr>
        <w:pStyle w:val="NoSpacing"/>
        <w:ind w:right="-46"/>
        <w:rPr>
          <w:rFonts w:ascii="Arial" w:eastAsia="Arial" w:hAnsi="Arial" w:cs="Arial"/>
          <w:b/>
          <w:color w:val="000000"/>
          <w:szCs w:val="32"/>
        </w:rPr>
      </w:pPr>
      <w:r w:rsidRPr="00966FCF">
        <w:rPr>
          <w:rFonts w:ascii="Arial" w:eastAsia="Arial" w:hAnsi="Arial" w:cs="Arial"/>
          <w:b/>
          <w:color w:val="000000"/>
          <w:szCs w:val="32"/>
        </w:rPr>
        <w:t>Catalogue number: 1 8 5 8 6</w:t>
      </w:r>
    </w:p>
    <w:p w14:paraId="12319478" w14:textId="77777777" w:rsidR="0000026B" w:rsidRPr="00966FCF" w:rsidRDefault="0000026B" w:rsidP="00F62BFD">
      <w:pPr>
        <w:pStyle w:val="NoSpacing"/>
        <w:ind w:right="-46"/>
        <w:rPr>
          <w:rFonts w:ascii="Arial" w:eastAsia="Arial" w:hAnsi="Arial" w:cs="Arial"/>
          <w:b/>
          <w:color w:val="000000"/>
          <w:szCs w:val="32"/>
        </w:rPr>
      </w:pPr>
    </w:p>
    <w:p w14:paraId="25725247"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NAVY LARK. SERIES 3, 4 AND 5</w:t>
      </w:r>
    </w:p>
    <w:p w14:paraId="2DCB247E"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lastRenderedPageBreak/>
        <w:t>By Lawrie Wyman</w:t>
      </w:r>
    </w:p>
    <w:p w14:paraId="6543C02D"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BBC Digital; 2024</w:t>
      </w:r>
    </w:p>
    <w:p w14:paraId="73306658"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Miscellaneous</w:t>
      </w:r>
    </w:p>
    <w:p w14:paraId="22D342AB" w14:textId="77777777" w:rsidR="0000026B" w:rsidRPr="00966FCF" w:rsidRDefault="0000026B" w:rsidP="0000026B">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Collected here are the complete Series 3, 4 and 5 of the much-loved show, including the long-lost episode 'The Cornish Exercise'. Also featured is the Christmas Special 'Calling the Antarctic'. Plus, Troutbridge's crew drop anchor at a television studio in all nine existing episodes of spin-off series The TV Lark. </w:t>
      </w:r>
    </w:p>
    <w:p w14:paraId="1DB167F9"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29hrs 42mins</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39EE8ABB" w14:textId="77777777" w:rsidR="0000026B" w:rsidRPr="00966FCF" w:rsidRDefault="0000026B" w:rsidP="0000026B">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bCs/>
          <w:color w:val="000000"/>
          <w:szCs w:val="32"/>
        </w:rPr>
        <w:t>Catalogue number: 1 9 1 7 8</w:t>
      </w:r>
      <w:r w:rsidRPr="00966FCF">
        <w:rPr>
          <w:rFonts w:ascii="Arial" w:eastAsia="Arial" w:hAnsi="Arial" w:cs="Arial"/>
          <w:b/>
          <w:bCs/>
          <w:color w:val="000000"/>
          <w:szCs w:val="32"/>
        </w:rPr>
        <w:tab/>
      </w:r>
      <w:r w:rsidRPr="00966FCF">
        <w:rPr>
          <w:rFonts w:ascii="Arial" w:eastAsia="Arial" w:hAnsi="Arial" w:cs="Arial"/>
          <w:color w:val="000000"/>
          <w:szCs w:val="32"/>
        </w:rPr>
        <w:tab/>
      </w:r>
    </w:p>
    <w:p w14:paraId="0F4D0885" w14:textId="77777777" w:rsidR="0000026B" w:rsidRPr="00966FCF" w:rsidRDefault="0000026B" w:rsidP="0000026B">
      <w:pPr>
        <w:pBdr>
          <w:top w:val="nil"/>
          <w:left w:val="nil"/>
          <w:bottom w:val="nil"/>
          <w:right w:val="nil"/>
          <w:between w:val="nil"/>
        </w:pBdr>
        <w:rPr>
          <w:rFonts w:ascii="Arial" w:eastAsia="Arial" w:hAnsi="Arial" w:cs="Arial"/>
          <w:color w:val="000000"/>
          <w:szCs w:val="32"/>
        </w:rPr>
      </w:pPr>
    </w:p>
    <w:p w14:paraId="194C8EF7"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NAVY LARK. SERIES 6 &amp; 7</w:t>
      </w:r>
    </w:p>
    <w:p w14:paraId="2915597F"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Lawrie Wyman</w:t>
      </w:r>
    </w:p>
    <w:p w14:paraId="331726B8"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BBC Digital; 2024</w:t>
      </w:r>
    </w:p>
    <w:p w14:paraId="1A35228F"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Miscellaneous</w:t>
      </w:r>
    </w:p>
    <w:p w14:paraId="037B86E5" w14:textId="77777777" w:rsidR="0000026B" w:rsidRPr="00966FCF" w:rsidRDefault="0000026B" w:rsidP="0000026B">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This collection contains the complete Series Six and Seven of the long-running sitcom, in which Pertwee becomes embroiled in various money-making schemes, Povey has a few domestic difficulties, 'Fatso' Johnson's literary and culinary efforts cause havoc - and there's romantic rivalry between Mr Phillips and Mr Murray for Wren Chasen's affections... </w:t>
      </w:r>
    </w:p>
    <w:p w14:paraId="34F2A27C"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15hrs 48mins</w:t>
      </w:r>
      <w:r w:rsidRPr="00966FCF">
        <w:rPr>
          <w:rFonts w:ascii="Arial" w:eastAsia="Arial" w:hAnsi="Arial" w:cs="Arial"/>
          <w:b/>
          <w:bCs/>
          <w:color w:val="000000"/>
          <w:szCs w:val="32"/>
        </w:rPr>
        <w:tab/>
      </w:r>
    </w:p>
    <w:p w14:paraId="551F1B97" w14:textId="5B5037BA" w:rsidR="0000026B" w:rsidRPr="00966FCF" w:rsidRDefault="0000026B" w:rsidP="0000026B">
      <w:pPr>
        <w:pStyle w:val="NoSpacing"/>
        <w:ind w:right="-46"/>
        <w:rPr>
          <w:rFonts w:ascii="Arial" w:eastAsia="Arial" w:hAnsi="Arial" w:cs="Arial"/>
          <w:b/>
          <w:color w:val="000000"/>
          <w:szCs w:val="32"/>
        </w:rPr>
      </w:pPr>
      <w:r w:rsidRPr="00966FCF">
        <w:rPr>
          <w:rFonts w:ascii="Arial" w:eastAsia="Arial" w:hAnsi="Arial" w:cs="Arial"/>
          <w:b/>
          <w:bCs/>
          <w:color w:val="000000"/>
          <w:szCs w:val="32"/>
        </w:rPr>
        <w:t>Catalogue number: 1 9 1 7 9</w:t>
      </w:r>
      <w:r w:rsidRPr="00966FCF">
        <w:rPr>
          <w:rFonts w:ascii="Arial" w:eastAsia="Arial" w:hAnsi="Arial" w:cs="Arial"/>
          <w:color w:val="000000"/>
          <w:szCs w:val="32"/>
        </w:rPr>
        <w:tab/>
      </w:r>
    </w:p>
    <w:p w14:paraId="6623A17B" w14:textId="77777777" w:rsidR="00F62BFD" w:rsidRPr="00966FCF" w:rsidRDefault="00F62BFD" w:rsidP="00F62BFD">
      <w:pPr>
        <w:pStyle w:val="NoSpacing"/>
        <w:ind w:right="-46"/>
        <w:jc w:val="center"/>
        <w:rPr>
          <w:rFonts w:ascii="Arial" w:eastAsiaTheme="minorHAnsi" w:hAnsi="Arial" w:cs="Arial"/>
          <w:szCs w:val="32"/>
          <w:lang w:eastAsia="en-US"/>
        </w:rPr>
      </w:pPr>
    </w:p>
    <w:p w14:paraId="7D414C78" w14:textId="77777777" w:rsidR="005404D5" w:rsidRPr="00966FCF" w:rsidRDefault="005404D5" w:rsidP="00F62BFD">
      <w:pPr>
        <w:pStyle w:val="NoSpacing"/>
        <w:ind w:right="-46"/>
        <w:jc w:val="center"/>
        <w:rPr>
          <w:rFonts w:ascii="Arial" w:eastAsiaTheme="minorHAnsi" w:hAnsi="Arial" w:cs="Arial"/>
          <w:szCs w:val="32"/>
          <w:lang w:eastAsia="en-US"/>
        </w:rPr>
      </w:pPr>
    </w:p>
    <w:p w14:paraId="12B79990" w14:textId="77777777" w:rsidR="000A7EE5" w:rsidRPr="00966FCF" w:rsidRDefault="0089791F" w:rsidP="001A757D">
      <w:pPr>
        <w:pStyle w:val="NoSpacing"/>
        <w:ind w:right="-46"/>
        <w:jc w:val="center"/>
        <w:rPr>
          <w:rFonts w:ascii="Arial" w:hAnsi="Arial" w:cs="Arial"/>
          <w:b/>
          <w:bCs/>
          <w:smallCaps/>
          <w:color w:val="000000"/>
          <w:sz w:val="40"/>
          <w:szCs w:val="40"/>
        </w:rPr>
      </w:pPr>
      <w:r w:rsidRPr="00966FCF">
        <w:rPr>
          <w:rFonts w:ascii="Arial" w:hAnsi="Arial" w:cs="Arial"/>
          <w:b/>
          <w:bCs/>
          <w:smallCaps/>
          <w:color w:val="000000"/>
          <w:sz w:val="40"/>
          <w:szCs w:val="40"/>
        </w:rPr>
        <w:t>POETRY</w:t>
      </w:r>
    </w:p>
    <w:p w14:paraId="085565FB" w14:textId="77777777" w:rsidR="00F62BFD" w:rsidRPr="00966FCF" w:rsidRDefault="00F62BFD" w:rsidP="001A757D">
      <w:pPr>
        <w:pStyle w:val="NoSpacing"/>
        <w:ind w:right="-46"/>
        <w:jc w:val="center"/>
        <w:rPr>
          <w:rFonts w:ascii="Arial" w:hAnsi="Arial" w:cs="Arial"/>
          <w:b/>
          <w:bCs/>
          <w:smallCaps/>
          <w:color w:val="000000"/>
          <w:sz w:val="40"/>
          <w:szCs w:val="40"/>
        </w:rPr>
      </w:pPr>
    </w:p>
    <w:p w14:paraId="2DE03AC9"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100 POETS: A LITTLE ANTHOLOGY</w:t>
      </w:r>
    </w:p>
    <w:p w14:paraId="0E3BF249"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John Carey</w:t>
      </w:r>
    </w:p>
    <w:p w14:paraId="2CCA9604"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Yale University Press; 2022</w:t>
      </w:r>
      <w:r w:rsidRPr="00966FCF">
        <w:rPr>
          <w:rFonts w:ascii="Arial" w:eastAsia="Arial" w:hAnsi="Arial" w:cs="Arial"/>
          <w:b/>
          <w:color w:val="000000"/>
          <w:szCs w:val="32"/>
        </w:rPr>
        <w:tab/>
      </w:r>
    </w:p>
    <w:p w14:paraId="72E9D378"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James Murphy</w:t>
      </w:r>
    </w:p>
    <w:p w14:paraId="0F628F65" w14:textId="77777777" w:rsidR="00F62BFD" w:rsidRPr="00966FCF" w:rsidRDefault="00F62BFD" w:rsidP="00F62BFD">
      <w:pPr>
        <w:pBdr>
          <w:top w:val="nil"/>
          <w:left w:val="nil"/>
          <w:bottom w:val="nil"/>
          <w:right w:val="nil"/>
          <w:between w:val="nil"/>
        </w:pBdr>
        <w:rPr>
          <w:rFonts w:ascii="Arial" w:eastAsia="Arial" w:hAnsi="Arial" w:cs="Arial"/>
          <w:color w:val="000000"/>
          <w:szCs w:val="32"/>
        </w:rPr>
      </w:pPr>
      <w:bookmarkStart w:id="3" w:name="_Hlk195693914"/>
      <w:r w:rsidRPr="00966FCF">
        <w:rPr>
          <w:rFonts w:ascii="Arial" w:eastAsia="Arial" w:hAnsi="Arial" w:cs="Arial"/>
          <w:color w:val="000000"/>
          <w:szCs w:val="32"/>
        </w:rPr>
        <w:t xml:space="preserve">Celebrated author John Carey presents a uniquely valuable anthology of verse based on a simple principle: select the 100 greatest poets from across the centuries and then choose their finest poems. Ranging from Homer and Sappho to Donne and </w:t>
      </w:r>
      <w:r w:rsidRPr="00966FCF">
        <w:rPr>
          <w:rFonts w:ascii="Arial" w:eastAsia="Arial" w:hAnsi="Arial" w:cs="Arial"/>
          <w:color w:val="000000"/>
          <w:szCs w:val="32"/>
        </w:rPr>
        <w:lastRenderedPageBreak/>
        <w:t xml:space="preserve">Milton, Plath and Angelou, this is a delightful and accessible introduction to the very best that poetry can offer. </w:t>
      </w:r>
    </w:p>
    <w:bookmarkEnd w:id="3"/>
    <w:p w14:paraId="5323BF47"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Running time 7hrs</w:t>
      </w:r>
      <w:r w:rsidRPr="00966FCF">
        <w:rPr>
          <w:rFonts w:ascii="Arial" w:eastAsia="Arial" w:hAnsi="Arial" w:cs="Arial"/>
          <w:b/>
          <w:color w:val="000000"/>
          <w:szCs w:val="32"/>
        </w:rPr>
        <w:tab/>
      </w:r>
    </w:p>
    <w:p w14:paraId="14CD952A" w14:textId="1D6DD95E" w:rsidR="00F62BFD" w:rsidRPr="00966FCF" w:rsidRDefault="00F62BFD" w:rsidP="00F62BFD">
      <w:pPr>
        <w:pStyle w:val="NoSpacing"/>
        <w:ind w:right="-46"/>
        <w:rPr>
          <w:rFonts w:ascii="Arial" w:eastAsia="Arial" w:hAnsi="Arial" w:cs="Arial"/>
          <w:b/>
          <w:color w:val="000000"/>
          <w:szCs w:val="32"/>
        </w:rPr>
      </w:pPr>
      <w:r w:rsidRPr="00966FCF">
        <w:rPr>
          <w:rFonts w:ascii="Arial" w:eastAsia="Arial" w:hAnsi="Arial" w:cs="Arial"/>
          <w:b/>
          <w:color w:val="000000"/>
          <w:szCs w:val="32"/>
        </w:rPr>
        <w:t>Catalogue number: 1 7 9 8 6</w:t>
      </w:r>
      <w:r w:rsidRPr="00966FCF">
        <w:rPr>
          <w:rFonts w:ascii="Arial" w:eastAsia="Arial" w:hAnsi="Arial" w:cs="Arial"/>
          <w:b/>
          <w:color w:val="000000"/>
          <w:szCs w:val="32"/>
        </w:rPr>
        <w:tab/>
      </w:r>
    </w:p>
    <w:p w14:paraId="52A5C9F3" w14:textId="77777777" w:rsidR="008168B2" w:rsidRPr="00966FCF" w:rsidRDefault="008168B2" w:rsidP="00F62BFD">
      <w:pPr>
        <w:pStyle w:val="NoSpacing"/>
        <w:ind w:right="-46"/>
        <w:rPr>
          <w:rFonts w:ascii="Arial" w:eastAsia="Arial" w:hAnsi="Arial" w:cs="Arial"/>
          <w:b/>
          <w:color w:val="000000"/>
          <w:szCs w:val="32"/>
        </w:rPr>
      </w:pPr>
    </w:p>
    <w:p w14:paraId="04E522D3"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A LITTLE RESURRECTION</w:t>
      </w:r>
    </w:p>
    <w:p w14:paraId="6575B471"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Selina Nwulu</w:t>
      </w:r>
    </w:p>
    <w:p w14:paraId="6F98514D"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Bloomsbury; 2022</w:t>
      </w:r>
      <w:r w:rsidRPr="00966FCF">
        <w:rPr>
          <w:rFonts w:ascii="Arial" w:eastAsia="Arial" w:hAnsi="Arial" w:cs="Arial"/>
          <w:b/>
          <w:color w:val="000000"/>
          <w:szCs w:val="32"/>
        </w:rPr>
        <w:tab/>
      </w:r>
    </w:p>
    <w:p w14:paraId="4173F9A6"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Selina Nwulu</w:t>
      </w:r>
    </w:p>
    <w:p w14:paraId="193D26C1" w14:textId="77777777" w:rsidR="00F62BFD" w:rsidRPr="00966FCF" w:rsidRDefault="00F62BFD" w:rsidP="00F62BFD">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A Little Resurrection is the debut full-length collection from acclaimed poet Selina Nwulu. In these reflections on being and blackness, informed by empathy and intellectual curiosity, Nwulu melds the golden light of Senegal with the harsh winds of Yorkshire. </w:t>
      </w:r>
    </w:p>
    <w:p w14:paraId="5A047E99" w14:textId="77777777" w:rsidR="00F62BFD" w:rsidRPr="00966FCF" w:rsidRDefault="00F62BFD" w:rsidP="00F62BF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Running time 57mins</w:t>
      </w:r>
    </w:p>
    <w:p w14:paraId="3676D996" w14:textId="77777777" w:rsidR="00FD67D3" w:rsidRPr="00966FCF" w:rsidRDefault="00F62BFD" w:rsidP="00F62BFD">
      <w:pPr>
        <w:pStyle w:val="NoSpacing"/>
        <w:ind w:right="-46"/>
        <w:rPr>
          <w:rFonts w:ascii="Arial" w:eastAsia="Arial" w:hAnsi="Arial" w:cs="Arial"/>
          <w:b/>
          <w:color w:val="000000"/>
          <w:szCs w:val="32"/>
        </w:rPr>
      </w:pPr>
      <w:r w:rsidRPr="00966FCF">
        <w:rPr>
          <w:rFonts w:ascii="Arial" w:eastAsia="Arial" w:hAnsi="Arial" w:cs="Arial"/>
          <w:b/>
          <w:color w:val="000000"/>
          <w:szCs w:val="32"/>
        </w:rPr>
        <w:t>Catalogue number: 1 9 4 3 2</w:t>
      </w:r>
      <w:r w:rsidRPr="00966FCF">
        <w:rPr>
          <w:rFonts w:ascii="Arial" w:eastAsia="Arial" w:hAnsi="Arial" w:cs="Arial"/>
          <w:b/>
          <w:color w:val="000000"/>
          <w:szCs w:val="32"/>
        </w:rPr>
        <w:tab/>
      </w:r>
    </w:p>
    <w:p w14:paraId="294BEA97" w14:textId="77777777" w:rsidR="0094370C" w:rsidRPr="00966FCF" w:rsidRDefault="0094370C" w:rsidP="00F62BFD">
      <w:pPr>
        <w:pStyle w:val="NoSpacing"/>
        <w:ind w:right="-46"/>
        <w:rPr>
          <w:rFonts w:ascii="Arial" w:eastAsia="Arial" w:hAnsi="Arial" w:cs="Arial"/>
          <w:b/>
          <w:color w:val="000000"/>
          <w:szCs w:val="32"/>
        </w:rPr>
      </w:pPr>
    </w:p>
    <w:p w14:paraId="0DB2AA9D" w14:textId="3A42245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MARIGOLDS, MYRTLE AND MOLES: A GARDENER'S BEDSIDE BOOK</w:t>
      </w:r>
    </w:p>
    <w:p w14:paraId="1A47FEE9"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Alan Titchmarsh</w:t>
      </w:r>
    </w:p>
    <w:p w14:paraId="570AFB1F"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Hodder &amp; Stoughton; 2020</w:t>
      </w:r>
      <w:r w:rsidRPr="00966FCF">
        <w:rPr>
          <w:rFonts w:ascii="Arial" w:eastAsia="Arial" w:hAnsi="Arial" w:cs="Arial"/>
          <w:b/>
          <w:bCs/>
          <w:color w:val="000000"/>
          <w:szCs w:val="32"/>
        </w:rPr>
        <w:tab/>
      </w:r>
    </w:p>
    <w:p w14:paraId="5B50C33B"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Alan Titchmarsh</w:t>
      </w:r>
    </w:p>
    <w:p w14:paraId="445E88A6" w14:textId="77777777" w:rsidR="002526B7" w:rsidRPr="00966FCF" w:rsidRDefault="002526B7" w:rsidP="002526B7">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From touching poems on the peony, the snowdrop and the sweet pea to hilarious verse on Emily the Gardener and the Garden Design Course, this is Alan Titchmarsh's heartfelt and entertaining celebration of his favourite space - the garden.</w:t>
      </w:r>
    </w:p>
    <w:p w14:paraId="79AD1674"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1hr 59mins</w:t>
      </w:r>
      <w:r w:rsidRPr="00966FCF">
        <w:rPr>
          <w:rFonts w:ascii="Arial" w:eastAsia="Arial" w:hAnsi="Arial" w:cs="Arial"/>
          <w:b/>
          <w:bCs/>
          <w:color w:val="000000"/>
          <w:szCs w:val="32"/>
        </w:rPr>
        <w:tab/>
      </w:r>
    </w:p>
    <w:p w14:paraId="482D79BA" w14:textId="00434B4B" w:rsidR="0094370C" w:rsidRPr="00966FCF" w:rsidRDefault="002526B7" w:rsidP="002526B7">
      <w:pPr>
        <w:pStyle w:val="NoSpacing"/>
        <w:ind w:right="-46"/>
        <w:rPr>
          <w:rFonts w:ascii="Arial" w:eastAsia="Arial" w:hAnsi="Arial" w:cs="Arial"/>
          <w:b/>
          <w:color w:val="000000"/>
          <w:szCs w:val="32"/>
        </w:rPr>
      </w:pPr>
      <w:r w:rsidRPr="00966FCF">
        <w:rPr>
          <w:rFonts w:ascii="Arial" w:eastAsia="Arial" w:hAnsi="Arial" w:cs="Arial"/>
          <w:b/>
          <w:bCs/>
          <w:color w:val="000000"/>
          <w:szCs w:val="32"/>
        </w:rPr>
        <w:t>Catalogue number: 2 0 6 4 8</w:t>
      </w:r>
    </w:p>
    <w:p w14:paraId="7D15D8AC" w14:textId="77777777" w:rsidR="008168B2" w:rsidRPr="00966FCF" w:rsidRDefault="008168B2" w:rsidP="00F62BFD">
      <w:pPr>
        <w:pStyle w:val="NoSpacing"/>
        <w:ind w:right="-46"/>
        <w:rPr>
          <w:rFonts w:ascii="Arial" w:eastAsia="Arial" w:hAnsi="Arial" w:cs="Arial"/>
          <w:b/>
          <w:color w:val="000000"/>
          <w:szCs w:val="32"/>
        </w:rPr>
      </w:pPr>
    </w:p>
    <w:p w14:paraId="77FD01A7"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w:t>
      </w:r>
      <w:r w:rsidRPr="00966FCF">
        <w:rPr>
          <w:rFonts w:ascii="Arial" w:eastAsia="Arial" w:hAnsi="Arial" w:cs="Arial"/>
          <w:b/>
          <w:bCs/>
          <w:color w:val="000000"/>
          <w:szCs w:val="32"/>
        </w:rPr>
        <w:tab/>
        <w:t xml:space="preserve">GOLDEN TREASURY OF ENGLISH VERSE </w:t>
      </w:r>
    </w:p>
    <w:p w14:paraId="40354E71"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Francis Turner Palgrave</w:t>
      </w:r>
    </w:p>
    <w:p w14:paraId="580F18BF"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Macmillan; 2018</w:t>
      </w:r>
      <w:r w:rsidRPr="00966FCF">
        <w:rPr>
          <w:rFonts w:ascii="Arial" w:eastAsia="Arial" w:hAnsi="Arial" w:cs="Arial"/>
          <w:b/>
          <w:bCs/>
          <w:color w:val="000000"/>
          <w:szCs w:val="32"/>
        </w:rPr>
        <w:tab/>
      </w:r>
    </w:p>
    <w:p w14:paraId="56352D1B"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Derina Dinkin</w:t>
      </w:r>
    </w:p>
    <w:p w14:paraId="511036DB" w14:textId="77777777" w:rsidR="008168B2" w:rsidRPr="00966FCF" w:rsidRDefault="008168B2" w:rsidP="008168B2">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The Golden Treasury is one of the most loved anthologies of English poetry ever published. The book was meticulously compiled by poet and scholar Francis Turner Palgrave, in collaboration with Alfred Tennyson, who was then poet </w:t>
      </w:r>
      <w:r w:rsidRPr="00966FCF">
        <w:rPr>
          <w:rFonts w:ascii="Arial" w:eastAsia="Arial" w:hAnsi="Arial" w:cs="Arial"/>
          <w:color w:val="000000"/>
          <w:szCs w:val="32"/>
        </w:rPr>
        <w:lastRenderedPageBreak/>
        <w:t xml:space="preserve">laureate. It is arranged chronologically in four books which each celebrate a different era in the evolution of English poetry, from Elizabethan to the 19th century. </w:t>
      </w:r>
    </w:p>
    <w:p w14:paraId="7615456C" w14:textId="77777777" w:rsidR="008168B2" w:rsidRPr="00966FCF" w:rsidRDefault="008168B2" w:rsidP="008168B2">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11hrs</w:t>
      </w:r>
      <w:r w:rsidRPr="00966FCF">
        <w:rPr>
          <w:rFonts w:ascii="Arial" w:eastAsia="Arial" w:hAnsi="Arial" w:cs="Arial"/>
          <w:b/>
          <w:bCs/>
          <w:color w:val="000000"/>
          <w:szCs w:val="32"/>
        </w:rPr>
        <w:tab/>
      </w:r>
    </w:p>
    <w:p w14:paraId="29154695" w14:textId="77777777" w:rsidR="008168B2" w:rsidRPr="00966FCF" w:rsidRDefault="008168B2" w:rsidP="008168B2">
      <w:pPr>
        <w:pStyle w:val="NoSpacing"/>
        <w:ind w:right="-46"/>
        <w:rPr>
          <w:rFonts w:ascii="Arial" w:eastAsia="Arial" w:hAnsi="Arial" w:cs="Arial"/>
          <w:b/>
          <w:color w:val="000000"/>
          <w:szCs w:val="32"/>
        </w:rPr>
      </w:pPr>
      <w:r w:rsidRPr="00966FCF">
        <w:rPr>
          <w:rFonts w:ascii="Arial" w:eastAsia="Arial" w:hAnsi="Arial" w:cs="Arial"/>
          <w:b/>
          <w:bCs/>
          <w:color w:val="000000"/>
          <w:szCs w:val="32"/>
        </w:rPr>
        <w:t>Catalogue number: 1 9 8 7 7</w:t>
      </w:r>
      <w:r w:rsidRPr="00966FCF">
        <w:rPr>
          <w:rFonts w:ascii="Arial" w:eastAsia="Arial" w:hAnsi="Arial" w:cs="Arial"/>
          <w:color w:val="000000"/>
          <w:szCs w:val="32"/>
        </w:rPr>
        <w:tab/>
      </w:r>
    </w:p>
    <w:p w14:paraId="35E6F2CA" w14:textId="77777777" w:rsidR="008168B2" w:rsidRPr="00966FCF" w:rsidRDefault="008168B2" w:rsidP="00F62BFD">
      <w:pPr>
        <w:pStyle w:val="NoSpacing"/>
        <w:ind w:right="-46"/>
        <w:rPr>
          <w:rFonts w:ascii="Arial" w:eastAsia="Arial" w:hAnsi="Arial" w:cs="Arial"/>
          <w:b/>
          <w:color w:val="000000"/>
          <w:szCs w:val="32"/>
        </w:rPr>
      </w:pPr>
    </w:p>
    <w:p w14:paraId="5ADFF5CE" w14:textId="77777777" w:rsidR="00653528" w:rsidRPr="00966FCF" w:rsidRDefault="00653528" w:rsidP="006453DC">
      <w:pPr>
        <w:pStyle w:val="NoSpacing"/>
        <w:ind w:right="-46"/>
        <w:rPr>
          <w:rFonts w:ascii="Arial" w:eastAsiaTheme="minorHAnsi" w:hAnsi="Arial" w:cs="Arial"/>
          <w:noProof/>
          <w:szCs w:val="32"/>
          <w:lang w:eastAsia="en-US"/>
        </w:rPr>
      </w:pPr>
    </w:p>
    <w:p w14:paraId="5CE5B999" w14:textId="77777777" w:rsidR="0089791F" w:rsidRPr="00966FCF" w:rsidRDefault="000A7EE5" w:rsidP="001A757D">
      <w:pPr>
        <w:pStyle w:val="NoSpacing"/>
        <w:ind w:right="-46"/>
        <w:jc w:val="center"/>
        <w:rPr>
          <w:rFonts w:ascii="Arial" w:hAnsi="Arial" w:cs="Arial"/>
          <w:b/>
          <w:bCs/>
          <w:smallCaps/>
          <w:color w:val="000000"/>
          <w:sz w:val="40"/>
          <w:szCs w:val="40"/>
        </w:rPr>
      </w:pPr>
      <w:r w:rsidRPr="00966FCF">
        <w:rPr>
          <w:rFonts w:ascii="Arial" w:hAnsi="Arial" w:cs="Arial"/>
          <w:b/>
          <w:bCs/>
          <w:smallCaps/>
          <w:color w:val="000000"/>
          <w:sz w:val="40"/>
          <w:szCs w:val="40"/>
        </w:rPr>
        <w:t>PSYCHOLOGY &amp; SOCIOLOGY</w:t>
      </w:r>
    </w:p>
    <w:p w14:paraId="4BEBFA5E" w14:textId="77777777" w:rsidR="00300A19" w:rsidRPr="00966FCF" w:rsidRDefault="00300A19" w:rsidP="001A757D">
      <w:pPr>
        <w:pStyle w:val="NoSpacing"/>
        <w:ind w:right="-46"/>
        <w:jc w:val="center"/>
        <w:rPr>
          <w:rFonts w:ascii="Arial" w:hAnsi="Arial" w:cs="Arial"/>
          <w:b/>
          <w:bCs/>
          <w:smallCaps/>
          <w:color w:val="000000"/>
          <w:sz w:val="40"/>
          <w:szCs w:val="40"/>
        </w:rPr>
      </w:pPr>
    </w:p>
    <w:p w14:paraId="08890BF4"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ASSERT YOURSELF: HOW TO FIND YOUR VOICE AND MAKE YOUR MARK</w:t>
      </w:r>
    </w:p>
    <w:p w14:paraId="0C9C52C8"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Bloomsbury Publishing</w:t>
      </w:r>
    </w:p>
    <w:p w14:paraId="64206C8A" w14:textId="77777777" w:rsidR="00300A19" w:rsidRPr="00966FCF" w:rsidRDefault="00300A19" w:rsidP="00300A19">
      <w:pPr>
        <w:rPr>
          <w:rFonts w:ascii="Arial" w:eastAsia="Arial" w:hAnsi="Arial" w:cs="Arial"/>
          <w:b/>
          <w:szCs w:val="32"/>
        </w:rPr>
      </w:pPr>
      <w:r w:rsidRPr="00966FCF">
        <w:rPr>
          <w:rFonts w:ascii="Arial" w:eastAsia="Arial" w:hAnsi="Arial" w:cs="Arial"/>
          <w:b/>
          <w:szCs w:val="32"/>
        </w:rPr>
        <w:t>Bloomsbury Business; 2022</w:t>
      </w:r>
      <w:r w:rsidRPr="00966FCF">
        <w:rPr>
          <w:rFonts w:ascii="Arial" w:eastAsia="Arial" w:hAnsi="Arial" w:cs="Arial"/>
          <w:b/>
          <w:szCs w:val="32"/>
        </w:rPr>
        <w:tab/>
      </w:r>
    </w:p>
    <w:p w14:paraId="4AF0D894"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Kate White</w:t>
      </w:r>
    </w:p>
    <w:p w14:paraId="14B17591" w14:textId="73FC8094" w:rsidR="00300A19" w:rsidRPr="00966FCF" w:rsidRDefault="00300A19" w:rsidP="00300A1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Understanding the difference between being assertive and being aggressive can be a crucial lesson on your career journey</w:t>
      </w:r>
      <w:r w:rsidR="006453DC" w:rsidRPr="00966FCF">
        <w:rPr>
          <w:rFonts w:ascii="Arial" w:eastAsia="Arial" w:hAnsi="Arial" w:cs="Arial"/>
          <w:color w:val="000000"/>
          <w:szCs w:val="32"/>
        </w:rPr>
        <w:t xml:space="preserve">. </w:t>
      </w:r>
      <w:r w:rsidRPr="00966FCF">
        <w:rPr>
          <w:rFonts w:ascii="Arial" w:eastAsia="Arial" w:hAnsi="Arial" w:cs="Arial"/>
          <w:color w:val="000000"/>
          <w:szCs w:val="32"/>
        </w:rPr>
        <w:t>Assert Yourself can help you find your voice. Full of practical advice on how to change the way you work and live for the better, the book contains a self-assessment quiz, step-by-step guidance, top tips, common mistakes and advice on how to avoid them.</w:t>
      </w:r>
    </w:p>
    <w:p w14:paraId="76F8004F"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1hr 44mins</w:t>
      </w:r>
      <w:r w:rsidRPr="00966FCF">
        <w:rPr>
          <w:rFonts w:ascii="Arial" w:eastAsia="Arial" w:hAnsi="Arial" w:cs="Arial"/>
          <w:b/>
          <w:color w:val="000000"/>
          <w:szCs w:val="32"/>
        </w:rPr>
        <w:tab/>
      </w:r>
    </w:p>
    <w:p w14:paraId="4BD369A7" w14:textId="2330BF3A" w:rsidR="00300A19" w:rsidRPr="00966FCF" w:rsidRDefault="00300A19" w:rsidP="00300A19">
      <w:pPr>
        <w:pStyle w:val="NoSpacing"/>
        <w:ind w:right="-46"/>
        <w:rPr>
          <w:rFonts w:ascii="Arial" w:eastAsia="Arial" w:hAnsi="Arial" w:cs="Arial"/>
          <w:b/>
          <w:szCs w:val="32"/>
        </w:rPr>
      </w:pPr>
      <w:r w:rsidRPr="00966FCF">
        <w:rPr>
          <w:rFonts w:ascii="Arial" w:eastAsia="Arial" w:hAnsi="Arial" w:cs="Arial"/>
          <w:b/>
          <w:szCs w:val="32"/>
        </w:rPr>
        <w:t>Catalogue number: 1 9 4 2 5</w:t>
      </w:r>
    </w:p>
    <w:p w14:paraId="1C1AAD51" w14:textId="77777777" w:rsidR="002526B7" w:rsidRPr="00966FCF" w:rsidRDefault="002526B7" w:rsidP="00300A19">
      <w:pPr>
        <w:pStyle w:val="NoSpacing"/>
        <w:ind w:right="-46"/>
        <w:rPr>
          <w:rFonts w:ascii="Arial" w:eastAsia="Arial" w:hAnsi="Arial" w:cs="Arial"/>
          <w:b/>
          <w:szCs w:val="32"/>
        </w:rPr>
      </w:pPr>
    </w:p>
    <w:p w14:paraId="13801BC5"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MANAGE YOUR BOSS: HOW TO BUILD A GREAT WORKING RELATIONSHIP WITH YOUR MANAGER</w:t>
      </w:r>
    </w:p>
    <w:p w14:paraId="34B61588"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Bloomsbury Publishing</w:t>
      </w:r>
    </w:p>
    <w:p w14:paraId="4864C864"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Bloomsbury Business; 2022</w:t>
      </w:r>
      <w:r w:rsidRPr="00966FCF">
        <w:rPr>
          <w:rFonts w:ascii="Arial" w:eastAsia="Arial" w:hAnsi="Arial" w:cs="Arial"/>
          <w:b/>
          <w:bCs/>
          <w:color w:val="000000"/>
          <w:szCs w:val="32"/>
        </w:rPr>
        <w:tab/>
      </w:r>
    </w:p>
    <w:p w14:paraId="5D6870D4"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Mark Meadows</w:t>
      </w:r>
    </w:p>
    <w:p w14:paraId="0ABD6051" w14:textId="77777777" w:rsidR="002526B7" w:rsidRPr="00966FCF" w:rsidRDefault="002526B7" w:rsidP="002526B7">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Whether you already have a good relationship with your boss that you want to build on, or a fraught one that you feel can be improved, this book can help. Manage Your Boss offers practical and effective advice on surviving personality clashes, delegating upwards, developing your influencing and diplomacy skills, and boosting your chances of promotion.</w:t>
      </w:r>
    </w:p>
    <w:p w14:paraId="1E24BB1A"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2hrs 2mins</w:t>
      </w:r>
    </w:p>
    <w:p w14:paraId="7A89CCBB" w14:textId="022A865A" w:rsidR="002526B7" w:rsidRPr="00966FCF" w:rsidRDefault="002526B7" w:rsidP="002526B7">
      <w:pPr>
        <w:pStyle w:val="NoSpacing"/>
        <w:ind w:right="-46"/>
        <w:rPr>
          <w:rFonts w:ascii="Arial" w:eastAsia="Arial" w:hAnsi="Arial" w:cs="Arial"/>
          <w:b/>
          <w:szCs w:val="32"/>
        </w:rPr>
      </w:pPr>
      <w:r w:rsidRPr="00966FCF">
        <w:rPr>
          <w:rFonts w:ascii="Arial" w:eastAsia="Arial" w:hAnsi="Arial" w:cs="Arial"/>
          <w:b/>
          <w:bCs/>
          <w:color w:val="000000"/>
          <w:szCs w:val="32"/>
        </w:rPr>
        <w:t>Catalogue number: 1 9 4 3 3</w:t>
      </w:r>
      <w:r w:rsidRPr="00966FCF">
        <w:rPr>
          <w:rFonts w:ascii="Arial" w:eastAsia="Arial" w:hAnsi="Arial" w:cs="Arial"/>
          <w:b/>
          <w:bCs/>
          <w:color w:val="000000"/>
          <w:szCs w:val="32"/>
        </w:rPr>
        <w:tab/>
      </w:r>
    </w:p>
    <w:p w14:paraId="52628861" w14:textId="77777777" w:rsidR="00EE4F69" w:rsidRPr="00966FCF" w:rsidRDefault="00EE4F69" w:rsidP="00300A19">
      <w:pPr>
        <w:pStyle w:val="NoSpacing"/>
        <w:ind w:right="-46"/>
        <w:rPr>
          <w:rFonts w:ascii="Arial" w:eastAsia="Arial" w:hAnsi="Arial" w:cs="Arial"/>
          <w:b/>
          <w:szCs w:val="32"/>
        </w:rPr>
      </w:pPr>
    </w:p>
    <w:p w14:paraId="6C2122FC"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NEGOTIATE SUCCESSFULLY: HOW TO FIND WIN-WIN SITUATIONS AND STILL GET WHAT YOU NEED</w:t>
      </w:r>
    </w:p>
    <w:p w14:paraId="4E47FB95"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Bloomsbury Publishing</w:t>
      </w:r>
    </w:p>
    <w:p w14:paraId="3A8B5B78"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Bloomsbury Business; 2022</w:t>
      </w:r>
      <w:r w:rsidRPr="00966FCF">
        <w:rPr>
          <w:rFonts w:ascii="Arial" w:eastAsia="Arial" w:hAnsi="Arial" w:cs="Arial"/>
          <w:b/>
          <w:bCs/>
          <w:color w:val="000000"/>
          <w:szCs w:val="32"/>
        </w:rPr>
        <w:tab/>
      </w:r>
    </w:p>
    <w:p w14:paraId="0F40EA5B"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Mark Meadows</w:t>
      </w:r>
    </w:p>
    <w:p w14:paraId="486B5DC7" w14:textId="77777777" w:rsidR="00EE4F69" w:rsidRPr="00966FCF" w:rsidRDefault="00EE4F69" w:rsidP="00EE4F6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All of us negotiate every day in different ways - whether that's in a work setting, using professional partners, or even at home. But for many people it's a nerve-wracking experience that leaves them feeling awkward, tongue-tied and at a disadvantage. This book will explain the dynamics of a successful negotiation, allowing you to understand the full process and apply the guidance to your own situations. </w:t>
      </w:r>
    </w:p>
    <w:p w14:paraId="59F98863"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2hrs 4mins</w:t>
      </w:r>
      <w:r w:rsidRPr="00966FCF">
        <w:rPr>
          <w:rFonts w:ascii="Arial" w:eastAsia="Arial" w:hAnsi="Arial" w:cs="Arial"/>
          <w:b/>
          <w:bCs/>
          <w:color w:val="000000"/>
          <w:szCs w:val="32"/>
        </w:rPr>
        <w:tab/>
      </w:r>
    </w:p>
    <w:p w14:paraId="6AF24A81" w14:textId="54F229C9" w:rsidR="00EE4F69" w:rsidRPr="00966FCF" w:rsidRDefault="00EE4F69" w:rsidP="00EE4F69">
      <w:pPr>
        <w:pStyle w:val="NoSpacing"/>
        <w:ind w:right="-46"/>
        <w:rPr>
          <w:rFonts w:ascii="Arial" w:eastAsia="Arial" w:hAnsi="Arial" w:cs="Arial"/>
          <w:b/>
          <w:szCs w:val="32"/>
        </w:rPr>
      </w:pPr>
      <w:r w:rsidRPr="00966FCF">
        <w:rPr>
          <w:rFonts w:ascii="Arial" w:eastAsia="Arial" w:hAnsi="Arial" w:cs="Arial"/>
          <w:b/>
          <w:bCs/>
          <w:color w:val="000000"/>
          <w:szCs w:val="32"/>
        </w:rPr>
        <w:t>Catalogue number: 1 9 4 3 4</w:t>
      </w:r>
      <w:r w:rsidRPr="00966FCF">
        <w:rPr>
          <w:rFonts w:ascii="Arial" w:eastAsia="Arial" w:hAnsi="Arial" w:cs="Arial"/>
          <w:color w:val="000000"/>
          <w:szCs w:val="32"/>
        </w:rPr>
        <w:tab/>
      </w:r>
    </w:p>
    <w:p w14:paraId="3A1807BB" w14:textId="77777777" w:rsidR="006A6068" w:rsidRPr="00966FCF" w:rsidRDefault="006A6068" w:rsidP="00300A19">
      <w:pPr>
        <w:pStyle w:val="NoSpacing"/>
        <w:ind w:right="-46"/>
        <w:rPr>
          <w:rFonts w:ascii="Arial" w:eastAsia="Arial" w:hAnsi="Arial" w:cs="Arial"/>
          <w:b/>
          <w:szCs w:val="32"/>
        </w:rPr>
      </w:pPr>
    </w:p>
    <w:p w14:paraId="321A29E7"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SUCCEED AS A NEW MANAGER: HOW TO INSPIRE YOUR TEAM AND BE A GREAT BOSS</w:t>
      </w:r>
    </w:p>
    <w:p w14:paraId="30C65C3C"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Bloomsbury Publishing</w:t>
      </w:r>
    </w:p>
    <w:p w14:paraId="44CD310E"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Bloomsbury Business; 2022</w:t>
      </w:r>
      <w:r w:rsidRPr="00966FCF">
        <w:rPr>
          <w:rFonts w:ascii="Arial" w:eastAsia="Arial" w:hAnsi="Arial" w:cs="Arial"/>
          <w:b/>
          <w:bCs/>
          <w:color w:val="000000"/>
          <w:szCs w:val="32"/>
        </w:rPr>
        <w:tab/>
      </w:r>
    </w:p>
    <w:p w14:paraId="0EDFB5F6"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Lucy Price-Lewis</w:t>
      </w:r>
    </w:p>
    <w:p w14:paraId="375469F8" w14:textId="77777777" w:rsidR="006A6068" w:rsidRPr="00966FCF" w:rsidRDefault="006A6068" w:rsidP="006A6068">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It's great to find yourself with a new promotion and to suddenly have fresh challenges at work. But managing other people can be a daunting responsibility when it's your first time. Packed with practical advice, Succeed as a New Manager will help you sail through issues such as getting to know your team, dealing with internal politics, the rise of hybrid and remote working, motivating others, and celebrating success. </w:t>
      </w:r>
    </w:p>
    <w:p w14:paraId="3C723380"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1hr 57mins</w:t>
      </w:r>
      <w:r w:rsidRPr="00966FCF">
        <w:rPr>
          <w:rFonts w:ascii="Arial" w:eastAsia="Arial" w:hAnsi="Arial" w:cs="Arial"/>
          <w:b/>
          <w:bCs/>
          <w:color w:val="000000"/>
          <w:szCs w:val="32"/>
        </w:rPr>
        <w:tab/>
      </w:r>
    </w:p>
    <w:p w14:paraId="1EA16E88" w14:textId="042E7844" w:rsidR="006A6068" w:rsidRPr="00966FCF" w:rsidRDefault="006A6068" w:rsidP="006A6068">
      <w:pPr>
        <w:pStyle w:val="NoSpacing"/>
        <w:ind w:right="-46"/>
        <w:rPr>
          <w:rFonts w:ascii="Arial" w:eastAsia="Arial" w:hAnsi="Arial" w:cs="Arial"/>
          <w:b/>
          <w:szCs w:val="32"/>
        </w:rPr>
      </w:pPr>
      <w:r w:rsidRPr="00966FCF">
        <w:rPr>
          <w:rFonts w:ascii="Arial" w:eastAsia="Arial" w:hAnsi="Arial" w:cs="Arial"/>
          <w:b/>
          <w:bCs/>
          <w:color w:val="000000"/>
          <w:szCs w:val="32"/>
        </w:rPr>
        <w:t>Catalogue number: 1 9 4 2 4</w:t>
      </w:r>
      <w:r w:rsidRPr="00966FCF">
        <w:rPr>
          <w:rFonts w:ascii="Arial" w:eastAsia="Arial" w:hAnsi="Arial" w:cs="Arial"/>
          <w:b/>
          <w:bCs/>
          <w:color w:val="000000"/>
          <w:szCs w:val="32"/>
        </w:rPr>
        <w:tab/>
      </w:r>
    </w:p>
    <w:p w14:paraId="2D035939" w14:textId="77777777" w:rsidR="00961CA9" w:rsidRPr="00966FCF" w:rsidRDefault="00961CA9" w:rsidP="00300A19">
      <w:pPr>
        <w:pStyle w:val="NoSpacing"/>
        <w:ind w:right="-46"/>
        <w:rPr>
          <w:rFonts w:ascii="Arial" w:eastAsia="Arial" w:hAnsi="Arial" w:cs="Arial"/>
          <w:b/>
          <w:szCs w:val="32"/>
        </w:rPr>
      </w:pPr>
    </w:p>
    <w:p w14:paraId="0EBB49EB" w14:textId="77777777" w:rsidR="00961CA9" w:rsidRPr="00966FCF" w:rsidRDefault="00961CA9" w:rsidP="00961CA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WRITING SKILLS FOR BUSINESS: HOW TO COMMUNICATE CLEARLY TO GET YOUR MESSAGE ACROSS</w:t>
      </w:r>
    </w:p>
    <w:p w14:paraId="420F83B4" w14:textId="77777777" w:rsidR="00961CA9" w:rsidRPr="00966FCF" w:rsidRDefault="00961CA9" w:rsidP="00961CA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Bloomsbury Publishing</w:t>
      </w:r>
    </w:p>
    <w:p w14:paraId="683C673B" w14:textId="77777777" w:rsidR="00961CA9" w:rsidRPr="00966FCF" w:rsidRDefault="00961CA9" w:rsidP="00961CA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Bloomsbury Business; 2022</w:t>
      </w:r>
      <w:r w:rsidRPr="00966FCF">
        <w:rPr>
          <w:rFonts w:ascii="Arial" w:eastAsia="Arial" w:hAnsi="Arial" w:cs="Arial"/>
          <w:b/>
          <w:bCs/>
          <w:color w:val="000000"/>
          <w:szCs w:val="32"/>
        </w:rPr>
        <w:tab/>
      </w:r>
    </w:p>
    <w:p w14:paraId="70513047" w14:textId="77777777" w:rsidR="00961CA9" w:rsidRPr="00966FCF" w:rsidRDefault="00961CA9" w:rsidP="00961CA9">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bCs/>
          <w:color w:val="000000"/>
          <w:szCs w:val="32"/>
        </w:rPr>
        <w:t>Reader Mark Meadows</w:t>
      </w:r>
    </w:p>
    <w:p w14:paraId="75B5F892" w14:textId="77777777" w:rsidR="00961CA9" w:rsidRPr="00966FCF" w:rsidRDefault="00961CA9" w:rsidP="00961CA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lastRenderedPageBreak/>
        <w:t>Writing Skills for Business is packed full of quick tips and nuggets of advice on how to communicate better in your writing. From choosing the most relevant type of communication, to understanding the needs of your intended audience, and selecting the right layout and the most persuasive tone and style, this new guide will help you produce the most effective communication.</w:t>
      </w:r>
    </w:p>
    <w:p w14:paraId="610DDEB7" w14:textId="77777777" w:rsidR="00961CA9" w:rsidRPr="00966FCF" w:rsidRDefault="00961CA9" w:rsidP="00961CA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2hrs 30mins</w:t>
      </w:r>
    </w:p>
    <w:p w14:paraId="0476B9BE" w14:textId="77777777" w:rsidR="00CD064E" w:rsidRPr="00966FCF" w:rsidRDefault="00961CA9" w:rsidP="00961CA9">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1 9 4 2 2</w:t>
      </w:r>
    </w:p>
    <w:p w14:paraId="6A7885C6" w14:textId="77777777" w:rsidR="00FD73DD" w:rsidRPr="00966FCF" w:rsidRDefault="00FD73DD" w:rsidP="00961CA9">
      <w:pPr>
        <w:pStyle w:val="NoSpacing"/>
        <w:ind w:right="-46"/>
        <w:rPr>
          <w:rFonts w:ascii="Arial" w:eastAsia="Arial" w:hAnsi="Arial" w:cs="Arial"/>
          <w:b/>
          <w:bCs/>
          <w:color w:val="000000"/>
          <w:szCs w:val="32"/>
        </w:rPr>
      </w:pPr>
    </w:p>
    <w:p w14:paraId="7154003E" w14:textId="77777777" w:rsidR="00FD73DD" w:rsidRPr="00966FCF" w:rsidRDefault="00FD73DD" w:rsidP="00FD73D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DARE TO LEAD</w:t>
      </w:r>
    </w:p>
    <w:p w14:paraId="3E9A3ED0" w14:textId="77777777" w:rsidR="00FD73DD" w:rsidRPr="00966FCF" w:rsidRDefault="00FD73DD" w:rsidP="00FD73DD">
      <w:pPr>
        <w:pBdr>
          <w:top w:val="nil"/>
          <w:left w:val="nil"/>
          <w:bottom w:val="nil"/>
          <w:right w:val="nil"/>
          <w:between w:val="nil"/>
        </w:pBdr>
        <w:rPr>
          <w:rFonts w:ascii="Arial" w:eastAsia="Arial" w:hAnsi="Arial" w:cs="Arial"/>
          <w:b/>
          <w:szCs w:val="32"/>
        </w:rPr>
      </w:pPr>
      <w:r w:rsidRPr="00966FCF">
        <w:rPr>
          <w:rFonts w:ascii="Arial" w:eastAsia="Arial" w:hAnsi="Arial" w:cs="Arial"/>
          <w:b/>
          <w:color w:val="000000"/>
          <w:szCs w:val="32"/>
        </w:rPr>
        <w:t>By Brené Brown</w:t>
      </w:r>
    </w:p>
    <w:p w14:paraId="3E6887CE" w14:textId="77777777" w:rsidR="00FD73DD" w:rsidRPr="00966FCF" w:rsidRDefault="00FD73DD" w:rsidP="00FD73DD">
      <w:pPr>
        <w:rPr>
          <w:rFonts w:ascii="Arial" w:eastAsia="Arial" w:hAnsi="Arial" w:cs="Arial"/>
          <w:b/>
          <w:szCs w:val="32"/>
        </w:rPr>
      </w:pPr>
      <w:r w:rsidRPr="00966FCF">
        <w:rPr>
          <w:rFonts w:ascii="Arial" w:eastAsia="Arial" w:hAnsi="Arial" w:cs="Arial"/>
          <w:b/>
          <w:szCs w:val="32"/>
        </w:rPr>
        <w:t>Ebury Digital; 2018</w:t>
      </w:r>
      <w:r w:rsidRPr="00966FCF">
        <w:rPr>
          <w:rFonts w:ascii="Arial" w:eastAsia="Arial" w:hAnsi="Arial" w:cs="Arial"/>
          <w:b/>
          <w:szCs w:val="32"/>
        </w:rPr>
        <w:tab/>
      </w:r>
    </w:p>
    <w:p w14:paraId="4B2EC64C" w14:textId="77777777" w:rsidR="00FD73DD" w:rsidRPr="00966FCF" w:rsidRDefault="00FD73DD" w:rsidP="00FD73D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Brené Brown</w:t>
      </w:r>
    </w:p>
    <w:p w14:paraId="5C7A30FE" w14:textId="0B534EE8" w:rsidR="00FD73DD" w:rsidRPr="00966FCF" w:rsidRDefault="00FD73DD" w:rsidP="00FD73DD">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How do you cultivate braver, more daring leaders? And how do you embed the value of courage in your culture? Written and read by </w:t>
      </w:r>
      <w:r w:rsidR="006453DC" w:rsidRPr="00966FCF">
        <w:rPr>
          <w:rFonts w:ascii="Arial" w:eastAsia="Arial" w:hAnsi="Arial" w:cs="Arial"/>
          <w:color w:val="000000"/>
          <w:szCs w:val="32"/>
        </w:rPr>
        <w:t>New York Times</w:t>
      </w:r>
      <w:r w:rsidRPr="00966FCF">
        <w:rPr>
          <w:rFonts w:ascii="Arial" w:eastAsia="Arial" w:hAnsi="Arial" w:cs="Arial"/>
          <w:color w:val="000000"/>
          <w:szCs w:val="32"/>
        </w:rPr>
        <w:t xml:space="preserve"> best seller Brené Brown, Dare to Lead answers these questions and gives us actionable strategies and real examples from her new research-based, courage-building programme. </w:t>
      </w:r>
    </w:p>
    <w:p w14:paraId="56B662E1" w14:textId="77777777" w:rsidR="00FD73DD" w:rsidRPr="00966FCF" w:rsidRDefault="00FD73DD" w:rsidP="00FD73DD">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8hrs 10mins</w:t>
      </w:r>
      <w:r w:rsidRPr="00966FCF">
        <w:rPr>
          <w:rFonts w:ascii="Arial" w:eastAsia="Arial" w:hAnsi="Arial" w:cs="Arial"/>
          <w:b/>
          <w:color w:val="000000"/>
          <w:szCs w:val="32"/>
        </w:rPr>
        <w:tab/>
      </w:r>
      <w:r w:rsidRPr="00966FCF">
        <w:rPr>
          <w:rFonts w:ascii="Arial" w:eastAsia="Arial" w:hAnsi="Arial" w:cs="Arial"/>
          <w:b/>
          <w:color w:val="000000"/>
          <w:szCs w:val="32"/>
        </w:rPr>
        <w:tab/>
      </w:r>
    </w:p>
    <w:p w14:paraId="2DFC2D14" w14:textId="77777777" w:rsidR="00FD73DD" w:rsidRPr="00966FCF" w:rsidRDefault="00FD73DD" w:rsidP="00FD73DD">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szCs w:val="32"/>
        </w:rPr>
        <w:t>Catalogue number: 1 8 5 6 4</w:t>
      </w:r>
      <w:r w:rsidRPr="00966FCF">
        <w:rPr>
          <w:rFonts w:ascii="Arial" w:eastAsia="Arial" w:hAnsi="Arial" w:cs="Arial"/>
          <w:szCs w:val="32"/>
        </w:rPr>
        <w:tab/>
      </w:r>
      <w:r w:rsidRPr="00966FCF">
        <w:rPr>
          <w:rFonts w:ascii="Arial" w:eastAsia="Arial" w:hAnsi="Arial" w:cs="Arial"/>
          <w:szCs w:val="32"/>
        </w:rPr>
        <w:tab/>
      </w:r>
    </w:p>
    <w:p w14:paraId="2DF80C08" w14:textId="77777777" w:rsidR="00CD064E" w:rsidRPr="00966FCF" w:rsidRDefault="00CD064E" w:rsidP="00961CA9">
      <w:pPr>
        <w:pStyle w:val="NoSpacing"/>
        <w:ind w:right="-46"/>
        <w:rPr>
          <w:rFonts w:ascii="Arial" w:eastAsia="Arial" w:hAnsi="Arial" w:cs="Arial"/>
          <w:b/>
          <w:bCs/>
          <w:color w:val="000000"/>
          <w:szCs w:val="32"/>
        </w:rPr>
      </w:pPr>
    </w:p>
    <w:p w14:paraId="59C062D9"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LEVEL UP</w:t>
      </w:r>
    </w:p>
    <w:p w14:paraId="449CFAD8"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Rob Dial</w:t>
      </w:r>
    </w:p>
    <w:p w14:paraId="55500C68"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Transworld Digital; 2023</w:t>
      </w:r>
      <w:r w:rsidRPr="00966FCF">
        <w:rPr>
          <w:rFonts w:ascii="Arial" w:eastAsia="Arial" w:hAnsi="Arial" w:cs="Arial"/>
          <w:b/>
          <w:bCs/>
          <w:color w:val="000000"/>
          <w:szCs w:val="32"/>
        </w:rPr>
        <w:tab/>
      </w:r>
    </w:p>
    <w:p w14:paraId="7AF8C6BF"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Rob Dial</w:t>
      </w:r>
    </w:p>
    <w:p w14:paraId="34ED8CD7" w14:textId="1C4D1174" w:rsidR="00CD064E" w:rsidRPr="00966FCF" w:rsidRDefault="00CD064E" w:rsidP="00CD064E">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Why is it so hard to actually achieve our goals? The answer, Rob Dial tells us, is our mindset. In this positive, pragmatic book, Rob Dial draws on his own personal story as well as his achievements helping thousands of clients, to create a </w:t>
      </w:r>
      <w:r w:rsidR="006453DC" w:rsidRPr="00966FCF">
        <w:rPr>
          <w:rFonts w:ascii="Arial" w:eastAsia="Arial" w:hAnsi="Arial" w:cs="Arial"/>
          <w:color w:val="000000"/>
          <w:szCs w:val="32"/>
        </w:rPr>
        <w:t>6-step</w:t>
      </w:r>
      <w:r w:rsidRPr="00966FCF">
        <w:rPr>
          <w:rFonts w:ascii="Arial" w:eastAsia="Arial" w:hAnsi="Arial" w:cs="Arial"/>
          <w:color w:val="000000"/>
          <w:szCs w:val="32"/>
        </w:rPr>
        <w:t xml:space="preserve"> programme - Focus, Work, Persist, Rest, Reward, Repeat - that will allow you create and commit to meaningful change in any aspect of your life. </w:t>
      </w:r>
    </w:p>
    <w:p w14:paraId="1840ECE6"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7hrs 42mins</w:t>
      </w:r>
      <w:r w:rsidRPr="00966FCF">
        <w:rPr>
          <w:rFonts w:ascii="Arial" w:eastAsia="Arial" w:hAnsi="Arial" w:cs="Arial"/>
          <w:b/>
          <w:bCs/>
          <w:color w:val="000000"/>
          <w:szCs w:val="32"/>
        </w:rPr>
        <w:tab/>
      </w:r>
    </w:p>
    <w:p w14:paraId="0DCCF066" w14:textId="77777777" w:rsidR="00CD064E" w:rsidRPr="00966FCF" w:rsidRDefault="00CD064E" w:rsidP="00CD064E">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bCs/>
          <w:color w:val="000000"/>
          <w:szCs w:val="32"/>
        </w:rPr>
        <w:t>Catalogue number: 1 8 5 7 0</w:t>
      </w:r>
      <w:r w:rsidRPr="00966FCF">
        <w:rPr>
          <w:rFonts w:ascii="Arial" w:eastAsia="Arial" w:hAnsi="Arial" w:cs="Arial"/>
          <w:color w:val="000000"/>
          <w:szCs w:val="32"/>
        </w:rPr>
        <w:tab/>
      </w:r>
    </w:p>
    <w:p w14:paraId="29718361" w14:textId="655850EB" w:rsidR="00191516" w:rsidRPr="00966FCF" w:rsidRDefault="00961CA9" w:rsidP="00961CA9">
      <w:pPr>
        <w:pStyle w:val="NoSpacing"/>
        <w:ind w:right="-46"/>
        <w:rPr>
          <w:rFonts w:ascii="Arial" w:eastAsia="Arial" w:hAnsi="Arial" w:cs="Arial"/>
          <w:b/>
          <w:bCs/>
          <w:color w:val="000000"/>
          <w:szCs w:val="32"/>
        </w:rPr>
      </w:pPr>
      <w:r w:rsidRPr="00966FCF">
        <w:rPr>
          <w:rFonts w:ascii="Arial" w:eastAsia="Arial" w:hAnsi="Arial" w:cs="Arial"/>
          <w:b/>
          <w:bCs/>
          <w:color w:val="000000"/>
          <w:szCs w:val="32"/>
        </w:rPr>
        <w:tab/>
      </w:r>
    </w:p>
    <w:p w14:paraId="4CACFAEE" w14:textId="77777777" w:rsidR="00191516" w:rsidRPr="00966FCF" w:rsidRDefault="00191516" w:rsidP="00191516">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lastRenderedPageBreak/>
        <w:t>THE ATTRIBUTES: 25 HIDDEN DRIVERS OF OPTIMAL PERFORMANCE</w:t>
      </w:r>
    </w:p>
    <w:p w14:paraId="23235421" w14:textId="77777777" w:rsidR="00191516" w:rsidRPr="00966FCF" w:rsidRDefault="00191516" w:rsidP="00191516">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Rich Diviney</w:t>
      </w:r>
    </w:p>
    <w:p w14:paraId="1D5F3D66" w14:textId="77777777" w:rsidR="00191516" w:rsidRPr="00966FCF" w:rsidRDefault="00191516" w:rsidP="00191516">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Virgin Digital; 2021</w:t>
      </w:r>
      <w:r w:rsidRPr="00966FCF">
        <w:rPr>
          <w:rFonts w:ascii="Arial" w:eastAsia="Arial" w:hAnsi="Arial" w:cs="Arial"/>
          <w:b/>
          <w:bCs/>
          <w:color w:val="000000"/>
          <w:szCs w:val="32"/>
        </w:rPr>
        <w:tab/>
      </w:r>
    </w:p>
    <w:p w14:paraId="69C32980" w14:textId="77777777" w:rsidR="00191516" w:rsidRPr="00966FCF" w:rsidRDefault="00191516" w:rsidP="00191516">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Rich Diviney</w:t>
      </w:r>
    </w:p>
    <w:p w14:paraId="7F1BFD38" w14:textId="77777777" w:rsidR="00191516" w:rsidRPr="00966FCF" w:rsidRDefault="00191516" w:rsidP="00191516">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During his twenty years as a Navy SEAL, Commander Rich Diviney was intimately involved in the world-renowned SEAL selection process. Through years of observation, Diviney learned to identify a successful recruit's core attributes, the innate traits for how a person performs as an individual and as part of a team. That same methodology can be used by anyone in their personal or professional lives.</w:t>
      </w:r>
    </w:p>
    <w:p w14:paraId="6FCE58DC" w14:textId="77777777" w:rsidR="00191516" w:rsidRPr="00966FCF" w:rsidRDefault="00191516" w:rsidP="00191516">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7hrs 32mins</w:t>
      </w:r>
      <w:r w:rsidRPr="00966FCF">
        <w:rPr>
          <w:rFonts w:ascii="Arial" w:eastAsia="Arial" w:hAnsi="Arial" w:cs="Arial"/>
          <w:b/>
          <w:bCs/>
          <w:color w:val="000000"/>
          <w:szCs w:val="32"/>
        </w:rPr>
        <w:tab/>
      </w:r>
    </w:p>
    <w:p w14:paraId="16D6E21C" w14:textId="5A33D227" w:rsidR="00191516" w:rsidRPr="00966FCF" w:rsidRDefault="00191516" w:rsidP="00191516">
      <w:pPr>
        <w:pStyle w:val="NoSpacing"/>
        <w:ind w:right="-46"/>
        <w:rPr>
          <w:rFonts w:ascii="Arial" w:eastAsia="Arial" w:hAnsi="Arial" w:cs="Arial"/>
          <w:b/>
          <w:szCs w:val="32"/>
        </w:rPr>
      </w:pPr>
      <w:r w:rsidRPr="00966FCF">
        <w:rPr>
          <w:rFonts w:ascii="Arial" w:eastAsia="Arial" w:hAnsi="Arial" w:cs="Arial"/>
          <w:b/>
          <w:bCs/>
          <w:color w:val="000000"/>
          <w:szCs w:val="32"/>
        </w:rPr>
        <w:t>Catalogue number: 1 8 8 6 7</w:t>
      </w:r>
      <w:r w:rsidRPr="00966FCF">
        <w:rPr>
          <w:rFonts w:ascii="Arial" w:eastAsia="Arial" w:hAnsi="Arial" w:cs="Arial"/>
          <w:b/>
          <w:bCs/>
          <w:color w:val="000000"/>
          <w:szCs w:val="32"/>
        </w:rPr>
        <w:tab/>
      </w:r>
    </w:p>
    <w:p w14:paraId="1F766F39" w14:textId="77777777" w:rsidR="00F64AE0" w:rsidRPr="00966FCF" w:rsidRDefault="00F64AE0" w:rsidP="00300A19">
      <w:pPr>
        <w:pStyle w:val="NoSpacing"/>
        <w:ind w:right="-46"/>
        <w:rPr>
          <w:rFonts w:ascii="Arial" w:eastAsia="Arial" w:hAnsi="Arial" w:cs="Arial"/>
          <w:b/>
          <w:szCs w:val="32"/>
        </w:rPr>
      </w:pPr>
    </w:p>
    <w:p w14:paraId="3AB07333"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CHANGE YOUR THINKING WITH CBT</w:t>
      </w:r>
    </w:p>
    <w:p w14:paraId="1E403FE6"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Dr Sarah Edelman</w:t>
      </w:r>
    </w:p>
    <w:p w14:paraId="21E02243" w14:textId="77777777" w:rsidR="00F64AE0" w:rsidRPr="00966FCF" w:rsidRDefault="00F64AE0" w:rsidP="00F64AE0">
      <w:pPr>
        <w:rPr>
          <w:rFonts w:ascii="Arial" w:eastAsia="Arial" w:hAnsi="Arial" w:cs="Arial"/>
          <w:b/>
          <w:szCs w:val="32"/>
        </w:rPr>
      </w:pPr>
      <w:r w:rsidRPr="00966FCF">
        <w:rPr>
          <w:rFonts w:ascii="Arial" w:eastAsia="Arial" w:hAnsi="Arial" w:cs="Arial"/>
          <w:b/>
          <w:szCs w:val="32"/>
        </w:rPr>
        <w:t>Ebury Digital; 2020</w:t>
      </w:r>
      <w:r w:rsidRPr="00966FCF">
        <w:rPr>
          <w:rFonts w:ascii="Arial" w:eastAsia="Arial" w:hAnsi="Arial" w:cs="Arial"/>
          <w:b/>
          <w:szCs w:val="32"/>
        </w:rPr>
        <w:tab/>
      </w:r>
    </w:p>
    <w:p w14:paraId="2E8F37A9"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Florence Howard</w:t>
      </w:r>
    </w:p>
    <w:p w14:paraId="475727A2" w14:textId="77777777" w:rsidR="00F64AE0" w:rsidRPr="00966FCF" w:rsidRDefault="00F64AE0" w:rsidP="00F64AE0">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Change Your Thinking is soundly based on the principles of cognitive behaviour therapy (CBT), the standard psychological tool used by therapists. The aim of CBT is to develop realistic thought patterns to help us respond better to upsetting emotions. In this book Dr Edelman demonstrates how to dispute that nagging voice in your head and deal more rationally with feelings of anger, depression, frustration and anxiety. </w:t>
      </w:r>
    </w:p>
    <w:p w14:paraId="75985880"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13hrs 59mins</w:t>
      </w:r>
    </w:p>
    <w:p w14:paraId="12B812A8" w14:textId="708820DB" w:rsidR="00F64AE0" w:rsidRPr="00966FCF" w:rsidRDefault="00F64AE0" w:rsidP="00F64AE0">
      <w:pPr>
        <w:pStyle w:val="NoSpacing"/>
        <w:ind w:right="-46"/>
        <w:rPr>
          <w:rFonts w:ascii="Arial" w:eastAsia="Arial" w:hAnsi="Arial" w:cs="Arial"/>
          <w:b/>
          <w:szCs w:val="32"/>
        </w:rPr>
      </w:pPr>
      <w:r w:rsidRPr="00966FCF">
        <w:rPr>
          <w:rFonts w:ascii="Arial" w:eastAsia="Arial" w:hAnsi="Arial" w:cs="Arial"/>
          <w:b/>
          <w:szCs w:val="32"/>
        </w:rPr>
        <w:t>Catalogue number: 1 8 8 7 3</w:t>
      </w:r>
      <w:r w:rsidRPr="00966FCF">
        <w:rPr>
          <w:rFonts w:ascii="Arial" w:eastAsia="Arial" w:hAnsi="Arial" w:cs="Arial"/>
          <w:b/>
          <w:szCs w:val="32"/>
        </w:rPr>
        <w:tab/>
      </w:r>
    </w:p>
    <w:p w14:paraId="72270191" w14:textId="77777777" w:rsidR="006A6068" w:rsidRPr="00966FCF" w:rsidRDefault="006A6068" w:rsidP="00F64AE0">
      <w:pPr>
        <w:pStyle w:val="NoSpacing"/>
        <w:ind w:right="-46"/>
        <w:rPr>
          <w:rFonts w:ascii="Arial" w:eastAsia="Arial" w:hAnsi="Arial" w:cs="Arial"/>
          <w:b/>
          <w:szCs w:val="32"/>
        </w:rPr>
      </w:pPr>
    </w:p>
    <w:p w14:paraId="70D71DF9"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SURROUNDED BY IDIOTS</w:t>
      </w:r>
    </w:p>
    <w:p w14:paraId="07A5CB21"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Thomas Erikson</w:t>
      </w:r>
    </w:p>
    <w:p w14:paraId="7E6E533A"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Ebury Digital; 2019</w:t>
      </w:r>
      <w:r w:rsidRPr="00966FCF">
        <w:rPr>
          <w:rFonts w:ascii="Arial" w:eastAsia="Arial" w:hAnsi="Arial" w:cs="Arial"/>
          <w:b/>
          <w:bCs/>
          <w:color w:val="000000"/>
          <w:szCs w:val="32"/>
        </w:rPr>
        <w:tab/>
      </w:r>
    </w:p>
    <w:p w14:paraId="697BD8A5" w14:textId="77777777" w:rsidR="006A6068" w:rsidRPr="00966FCF" w:rsidRDefault="006A6068" w:rsidP="006A6068">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bCs/>
          <w:color w:val="000000"/>
          <w:szCs w:val="32"/>
        </w:rPr>
        <w:t>Reader David John</w:t>
      </w:r>
    </w:p>
    <w:p w14:paraId="4F332674" w14:textId="77777777" w:rsidR="006A6068" w:rsidRPr="00966FCF" w:rsidRDefault="006A6068" w:rsidP="006A6068">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After a disastrous meeting with a highly successful entrepreneur, who was genuinely convinced he was 'surrounded by idiots', communication expert and bestselling </w:t>
      </w:r>
      <w:r w:rsidRPr="00966FCF">
        <w:rPr>
          <w:rFonts w:ascii="Arial" w:eastAsia="Arial" w:hAnsi="Arial" w:cs="Arial"/>
          <w:color w:val="000000"/>
          <w:szCs w:val="32"/>
        </w:rPr>
        <w:lastRenderedPageBreak/>
        <w:t>author, Thomas Erikson dedicated himself to understanding how people function and why we often struggle to connect with certain types of people. Surrounded by Idiots offers a simple, yet ground-breaking method for assessing the personalities of people we communicate with in and out of the office.</w:t>
      </w:r>
    </w:p>
    <w:p w14:paraId="78571B49"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10hrs 29mins</w:t>
      </w:r>
      <w:r w:rsidRPr="00966FCF">
        <w:rPr>
          <w:rFonts w:ascii="Arial" w:eastAsia="Arial" w:hAnsi="Arial" w:cs="Arial"/>
          <w:b/>
          <w:bCs/>
          <w:color w:val="000000"/>
          <w:szCs w:val="32"/>
        </w:rPr>
        <w:tab/>
      </w:r>
    </w:p>
    <w:p w14:paraId="463B6D26" w14:textId="40BEB5FB" w:rsidR="006A6068" w:rsidRPr="00966FCF" w:rsidRDefault="006A6068" w:rsidP="006A6068">
      <w:pPr>
        <w:pStyle w:val="NoSpacing"/>
        <w:ind w:right="-46"/>
        <w:rPr>
          <w:rFonts w:ascii="Arial" w:eastAsia="Arial" w:hAnsi="Arial" w:cs="Arial"/>
          <w:b/>
          <w:szCs w:val="32"/>
        </w:rPr>
      </w:pPr>
      <w:r w:rsidRPr="00966FCF">
        <w:rPr>
          <w:rFonts w:ascii="Arial" w:eastAsia="Arial" w:hAnsi="Arial" w:cs="Arial"/>
          <w:b/>
          <w:bCs/>
          <w:color w:val="000000"/>
          <w:szCs w:val="32"/>
        </w:rPr>
        <w:t>Catalogue number: 1 8 5 6 6</w:t>
      </w:r>
      <w:r w:rsidRPr="00966FCF">
        <w:rPr>
          <w:rFonts w:ascii="Arial" w:eastAsia="Arial" w:hAnsi="Arial" w:cs="Arial"/>
          <w:color w:val="000000"/>
          <w:szCs w:val="32"/>
        </w:rPr>
        <w:tab/>
      </w:r>
    </w:p>
    <w:p w14:paraId="1B854E3F" w14:textId="77777777" w:rsidR="002669FF" w:rsidRPr="00966FCF" w:rsidRDefault="002669FF" w:rsidP="00F64AE0">
      <w:pPr>
        <w:pStyle w:val="NoSpacing"/>
        <w:ind w:right="-46"/>
        <w:rPr>
          <w:rFonts w:ascii="Arial" w:eastAsia="Arial" w:hAnsi="Arial" w:cs="Arial"/>
          <w:b/>
          <w:szCs w:val="32"/>
        </w:rPr>
      </w:pPr>
    </w:p>
    <w:p w14:paraId="5705F23C"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SCIENCE OF STUCK: BREAKING THROUGH INERTIA TO FIND YOUR PATH FORWARD</w:t>
      </w:r>
    </w:p>
    <w:p w14:paraId="1A2ABBA5"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Britt Frank</w:t>
      </w:r>
    </w:p>
    <w:p w14:paraId="746D663B"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Headline Home; 2022</w:t>
      </w:r>
      <w:r w:rsidRPr="00966FCF">
        <w:rPr>
          <w:rFonts w:ascii="Arial" w:eastAsia="Arial" w:hAnsi="Arial" w:cs="Arial"/>
          <w:b/>
          <w:bCs/>
          <w:color w:val="000000"/>
          <w:szCs w:val="32"/>
        </w:rPr>
        <w:tab/>
      </w:r>
    </w:p>
    <w:p w14:paraId="23F7D59A"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Britt Frank</w:t>
      </w:r>
    </w:p>
    <w:p w14:paraId="75CA4BA2" w14:textId="77777777" w:rsidR="00491FBE" w:rsidRPr="00966FCF" w:rsidRDefault="00491FBE" w:rsidP="00491FBE">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In this action-oriented guide, you'll discover why we can't think our way forward - and how to break through what's holding us back. Using a customizable plan that's as direct or as deep as you want, this life-changing guide empowers you to break old habits and patterns, gain perspective on pain and trauma from the past, free yourself from the torturous "why" questions and take control of your choices to create the life you want. </w:t>
      </w:r>
    </w:p>
    <w:p w14:paraId="6CC48C1F"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7hrs 8mins</w:t>
      </w:r>
      <w:r w:rsidRPr="00966FCF">
        <w:rPr>
          <w:rFonts w:ascii="Arial" w:eastAsia="Arial" w:hAnsi="Arial" w:cs="Arial"/>
          <w:b/>
          <w:bCs/>
          <w:color w:val="000000"/>
          <w:szCs w:val="32"/>
        </w:rPr>
        <w:tab/>
      </w:r>
    </w:p>
    <w:p w14:paraId="5308065A" w14:textId="4B406E48" w:rsidR="00491FBE" w:rsidRPr="00966FCF" w:rsidRDefault="00491FBE" w:rsidP="00491FBE">
      <w:pPr>
        <w:pStyle w:val="NoSpacing"/>
        <w:ind w:right="-46"/>
        <w:rPr>
          <w:rFonts w:ascii="Arial" w:eastAsia="Arial" w:hAnsi="Arial" w:cs="Arial"/>
          <w:b/>
          <w:szCs w:val="32"/>
        </w:rPr>
      </w:pPr>
      <w:r w:rsidRPr="00966FCF">
        <w:rPr>
          <w:rFonts w:ascii="Arial" w:eastAsia="Arial" w:hAnsi="Arial" w:cs="Arial"/>
          <w:b/>
          <w:bCs/>
          <w:color w:val="000000"/>
          <w:szCs w:val="32"/>
        </w:rPr>
        <w:t>Catalogue number: 1 9 1 0 0</w:t>
      </w:r>
      <w:r w:rsidRPr="00966FCF">
        <w:rPr>
          <w:rFonts w:ascii="Arial" w:eastAsia="Arial" w:hAnsi="Arial" w:cs="Arial"/>
          <w:b/>
          <w:bCs/>
          <w:color w:val="000000"/>
          <w:szCs w:val="32"/>
        </w:rPr>
        <w:tab/>
      </w:r>
    </w:p>
    <w:p w14:paraId="77CEE3CC" w14:textId="77777777" w:rsidR="00491FBE" w:rsidRPr="00966FCF" w:rsidRDefault="00491FBE" w:rsidP="00F64AE0">
      <w:pPr>
        <w:pStyle w:val="NoSpacing"/>
        <w:ind w:right="-46"/>
        <w:rPr>
          <w:rFonts w:ascii="Arial" w:eastAsia="Arial" w:hAnsi="Arial" w:cs="Arial"/>
          <w:b/>
          <w:szCs w:val="32"/>
        </w:rPr>
      </w:pPr>
    </w:p>
    <w:p w14:paraId="4C2495AD"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THINK AGAIN</w:t>
      </w:r>
    </w:p>
    <w:p w14:paraId="328EF4E0"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Adam Grant</w:t>
      </w:r>
    </w:p>
    <w:p w14:paraId="315505D9"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Virgin Digital; 2021</w:t>
      </w:r>
      <w:r w:rsidRPr="00966FCF">
        <w:rPr>
          <w:rFonts w:ascii="Arial" w:eastAsia="Arial" w:hAnsi="Arial" w:cs="Arial"/>
          <w:b/>
          <w:bCs/>
          <w:color w:val="000000"/>
          <w:szCs w:val="32"/>
        </w:rPr>
        <w:tab/>
      </w:r>
    </w:p>
    <w:p w14:paraId="25CE32D2"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Adam Grant</w:t>
      </w:r>
    </w:p>
    <w:p w14:paraId="728065B9" w14:textId="77777777" w:rsidR="002669FF" w:rsidRPr="00966FCF" w:rsidRDefault="002669FF" w:rsidP="002669F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Intelligence is usually seen as the ability to think and learn, but in a rapidly changing world, there's another set of cognitive skills that might matter more: the ability to rethink and unlearn. As an organizational psychologist, Adam Grant has spent his career exploring how we can open other people's minds - and our own. With bold ideas and rigorous evidence, he investigates how we can embrace the joy of being wrong, and build schools, workplaces, and communities of lifelong learners. </w:t>
      </w:r>
    </w:p>
    <w:p w14:paraId="42CB5654"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6hrs 41mins</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747BCAEB" w14:textId="0DBBB28E" w:rsidR="002669FF" w:rsidRPr="00966FCF" w:rsidRDefault="002669FF" w:rsidP="002669FF">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1 8 8 6 8</w:t>
      </w:r>
      <w:r w:rsidRPr="00966FCF">
        <w:rPr>
          <w:rFonts w:ascii="Arial" w:eastAsia="Arial" w:hAnsi="Arial" w:cs="Arial"/>
          <w:b/>
          <w:bCs/>
          <w:color w:val="000000"/>
          <w:szCs w:val="32"/>
        </w:rPr>
        <w:tab/>
      </w:r>
    </w:p>
    <w:p w14:paraId="20AD0E96" w14:textId="77777777" w:rsidR="0094370C" w:rsidRPr="00966FCF" w:rsidRDefault="0094370C" w:rsidP="002669FF">
      <w:pPr>
        <w:pStyle w:val="NoSpacing"/>
        <w:ind w:right="-46"/>
        <w:rPr>
          <w:rFonts w:ascii="Arial" w:eastAsia="Arial" w:hAnsi="Arial" w:cs="Arial"/>
          <w:b/>
          <w:bCs/>
          <w:color w:val="000000"/>
          <w:szCs w:val="32"/>
        </w:rPr>
      </w:pPr>
    </w:p>
    <w:p w14:paraId="4E554BCF"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CONVERSATION</w:t>
      </w:r>
    </w:p>
    <w:p w14:paraId="394A2B14"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Robert Livingston</w:t>
      </w:r>
    </w:p>
    <w:p w14:paraId="6D6360CD"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Penguin Business; 2021</w:t>
      </w:r>
      <w:r w:rsidRPr="00966FCF">
        <w:rPr>
          <w:rFonts w:ascii="Arial" w:eastAsia="Arial" w:hAnsi="Arial" w:cs="Arial"/>
          <w:b/>
          <w:bCs/>
          <w:color w:val="000000"/>
          <w:szCs w:val="32"/>
        </w:rPr>
        <w:tab/>
      </w:r>
    </w:p>
    <w:p w14:paraId="18857DB4"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Desmond Manny</w:t>
      </w:r>
    </w:p>
    <w:p w14:paraId="54342527" w14:textId="3E27A08E" w:rsidR="0094370C" w:rsidRPr="00966FCF" w:rsidRDefault="0094370C" w:rsidP="0094370C">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Social psychologist Robert Livingston has made it his life's work to show people how to turn difficult conversations about race into productive instances of real change. With wit and clarity, The Conversation </w:t>
      </w:r>
      <w:r w:rsidR="006453DC" w:rsidRPr="00966FCF">
        <w:rPr>
          <w:rFonts w:ascii="Arial" w:eastAsia="Arial" w:hAnsi="Arial" w:cs="Arial"/>
          <w:color w:val="000000"/>
          <w:szCs w:val="32"/>
        </w:rPr>
        <w:t>distils</w:t>
      </w:r>
      <w:r w:rsidRPr="00966FCF">
        <w:rPr>
          <w:rFonts w:ascii="Arial" w:eastAsia="Arial" w:hAnsi="Arial" w:cs="Arial"/>
          <w:color w:val="000000"/>
          <w:szCs w:val="32"/>
        </w:rPr>
        <w:t xml:space="preserve"> Livingston's decades of research and practice into a solution-oriented road map for anyone seeking to uproot entrenched biases in the workplace. </w:t>
      </w:r>
    </w:p>
    <w:p w14:paraId="6F821CEF"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10hrs 35mins</w:t>
      </w:r>
      <w:r w:rsidRPr="00966FCF">
        <w:rPr>
          <w:rFonts w:ascii="Arial" w:eastAsia="Arial" w:hAnsi="Arial" w:cs="Arial"/>
          <w:b/>
          <w:bCs/>
          <w:color w:val="000000"/>
          <w:szCs w:val="32"/>
        </w:rPr>
        <w:tab/>
      </w:r>
    </w:p>
    <w:p w14:paraId="110D8288" w14:textId="6D9CFFDF" w:rsidR="0094370C" w:rsidRPr="00966FCF" w:rsidRDefault="0094370C" w:rsidP="0094370C">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1 8 7 3 7</w:t>
      </w:r>
      <w:r w:rsidRPr="00966FCF">
        <w:rPr>
          <w:rFonts w:ascii="Arial" w:eastAsia="Arial" w:hAnsi="Arial" w:cs="Arial"/>
          <w:b/>
          <w:bCs/>
          <w:color w:val="000000"/>
          <w:szCs w:val="32"/>
        </w:rPr>
        <w:tab/>
      </w:r>
      <w:r w:rsidRPr="00966FCF">
        <w:rPr>
          <w:rFonts w:ascii="Arial" w:eastAsia="Arial" w:hAnsi="Arial" w:cs="Arial"/>
          <w:color w:val="000000"/>
          <w:szCs w:val="32"/>
        </w:rPr>
        <w:tab/>
      </w:r>
    </w:p>
    <w:p w14:paraId="1B78FD9E" w14:textId="77777777" w:rsidR="009601CF" w:rsidRPr="00966FCF" w:rsidRDefault="009601CF" w:rsidP="002669FF">
      <w:pPr>
        <w:pStyle w:val="NoSpacing"/>
        <w:ind w:right="-46"/>
        <w:rPr>
          <w:rFonts w:ascii="Arial" w:eastAsia="Arial" w:hAnsi="Arial" w:cs="Arial"/>
          <w:b/>
          <w:bCs/>
          <w:color w:val="000000"/>
          <w:szCs w:val="32"/>
        </w:rPr>
      </w:pPr>
    </w:p>
    <w:p w14:paraId="08277CC8"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IDENTITY TRAP</w:t>
      </w:r>
    </w:p>
    <w:p w14:paraId="6DEACCA9"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Yascha Mounk</w:t>
      </w:r>
    </w:p>
    <w:p w14:paraId="63BA5E96"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Penguin Books; 2023</w:t>
      </w:r>
    </w:p>
    <w:p w14:paraId="7FCB8F9B"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J. D. Jackson</w:t>
      </w:r>
    </w:p>
    <w:p w14:paraId="3F513BD3" w14:textId="77777777" w:rsidR="009601CF" w:rsidRPr="00966FCF" w:rsidRDefault="009601CF" w:rsidP="009601C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A new ideology - which Yascha Mounk terms the 'identity synthesis' - seeks to put each citizen's matrix of identities at the heart of social, cultural and political life. This, he argues, is The Identity Trap. Mounk traces the intellectual origin of these ideas.</w:t>
      </w:r>
    </w:p>
    <w:p w14:paraId="2A70D3B6" w14:textId="77777777" w:rsidR="009601CF" w:rsidRPr="00966FCF" w:rsidRDefault="009601CF" w:rsidP="009601C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11hrs 1min</w:t>
      </w:r>
    </w:p>
    <w:p w14:paraId="09D6953A" w14:textId="4576C096" w:rsidR="009601CF" w:rsidRPr="00966FCF" w:rsidRDefault="009601CF" w:rsidP="009601CF">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1 8 5 5 0</w:t>
      </w:r>
      <w:r w:rsidRPr="00966FCF">
        <w:rPr>
          <w:rFonts w:ascii="Arial" w:eastAsia="Arial" w:hAnsi="Arial" w:cs="Arial"/>
          <w:b/>
          <w:bCs/>
          <w:color w:val="000000"/>
          <w:szCs w:val="32"/>
        </w:rPr>
        <w:tab/>
      </w:r>
    </w:p>
    <w:p w14:paraId="638AE141" w14:textId="77777777" w:rsidR="00FD67D3" w:rsidRPr="00966FCF" w:rsidRDefault="00FD67D3" w:rsidP="002669FF">
      <w:pPr>
        <w:pStyle w:val="NoSpacing"/>
        <w:ind w:right="-46"/>
        <w:rPr>
          <w:rFonts w:ascii="Arial" w:eastAsia="Arial" w:hAnsi="Arial" w:cs="Arial"/>
          <w:b/>
          <w:bCs/>
          <w:color w:val="000000"/>
          <w:szCs w:val="32"/>
        </w:rPr>
      </w:pPr>
    </w:p>
    <w:p w14:paraId="7FA3A076"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RITUAL EFFECT</w:t>
      </w:r>
    </w:p>
    <w:p w14:paraId="434FBC43"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Michael Norton</w:t>
      </w:r>
    </w:p>
    <w:p w14:paraId="64F637AB"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Penguin Books; 2024</w:t>
      </w:r>
    </w:p>
    <w:p w14:paraId="54C29973"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Michael Norton</w:t>
      </w:r>
    </w:p>
    <w:p w14:paraId="4885B40F" w14:textId="77777777" w:rsidR="00FD67D3" w:rsidRPr="00966FCF" w:rsidRDefault="00FD67D3" w:rsidP="00FD67D3">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Think of the way you keep up quirky family traditions. How listening to a certain song before speaking in public can calm you down. Or why it feels so strange to sleep on the opposite side of the bed. These are rituals: practices that are imbued with symbolic meaning. In his ground-breaking book, Harvard professor and world-leading rituals expert Michael Norton uses </w:t>
      </w:r>
      <w:r w:rsidRPr="00966FCF">
        <w:rPr>
          <w:rFonts w:ascii="Arial" w:eastAsia="Arial" w:hAnsi="Arial" w:cs="Arial"/>
          <w:color w:val="000000"/>
          <w:szCs w:val="32"/>
        </w:rPr>
        <w:lastRenderedPageBreak/>
        <w:t>his cutting-edge research to show the impact that these everyday actions have on our lives.</w:t>
      </w:r>
    </w:p>
    <w:p w14:paraId="4C5970C6"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5hrs 32mins</w:t>
      </w:r>
    </w:p>
    <w:p w14:paraId="5F209291" w14:textId="1E484728" w:rsidR="00FD67D3" w:rsidRPr="00966FCF" w:rsidRDefault="00FD67D3" w:rsidP="00FD67D3">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1 9 1 6 8</w:t>
      </w:r>
    </w:p>
    <w:p w14:paraId="6B6899FD" w14:textId="77777777" w:rsidR="00FD67D3" w:rsidRPr="00966FCF" w:rsidRDefault="00FD67D3" w:rsidP="00FD67D3">
      <w:pPr>
        <w:pStyle w:val="NoSpacing"/>
        <w:ind w:right="-46"/>
        <w:rPr>
          <w:rFonts w:ascii="Arial" w:eastAsia="Arial" w:hAnsi="Arial" w:cs="Arial"/>
          <w:b/>
          <w:bCs/>
          <w:color w:val="000000"/>
          <w:szCs w:val="32"/>
        </w:rPr>
      </w:pPr>
    </w:p>
    <w:p w14:paraId="1DCD2CE9"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RAG AND BONE SHOP</w:t>
      </w:r>
    </w:p>
    <w:p w14:paraId="6340A3B6"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Veronica O'Keane</w:t>
      </w:r>
    </w:p>
    <w:p w14:paraId="41D55861"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Allen Lane; 2021</w:t>
      </w:r>
      <w:r w:rsidRPr="00966FCF">
        <w:rPr>
          <w:rFonts w:ascii="Arial" w:eastAsia="Arial" w:hAnsi="Arial" w:cs="Arial"/>
          <w:b/>
          <w:bCs/>
          <w:color w:val="000000"/>
          <w:szCs w:val="32"/>
        </w:rPr>
        <w:tab/>
      </w:r>
    </w:p>
    <w:p w14:paraId="30AC6438"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Kate Lock</w:t>
      </w:r>
    </w:p>
    <w:p w14:paraId="608D9028" w14:textId="11474327" w:rsidR="00FD67D3" w:rsidRPr="00966FCF" w:rsidRDefault="00FD67D3" w:rsidP="00FD67D3">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As a practising psychiatrist, Veronica O'Keane has spent many years observing how memory and experience are interwoven. In this rich, fascinating exploration, she asks, among other things, why can memories feel so real? How are our sensations and perceptions connected with them? Why is place so important in memory? Are there such things as 'true' and 'false' memories? And, above all, what happens when the process of</w:t>
      </w:r>
      <w:r w:rsidR="006453DC" w:rsidRPr="00966FCF">
        <w:rPr>
          <w:rFonts w:ascii="Arial" w:eastAsia="Arial" w:hAnsi="Arial" w:cs="Arial"/>
          <w:color w:val="000000"/>
          <w:szCs w:val="32"/>
        </w:rPr>
        <w:t xml:space="preserve"> </w:t>
      </w:r>
      <w:r w:rsidRPr="00966FCF">
        <w:rPr>
          <w:rFonts w:ascii="Arial" w:eastAsia="Arial" w:hAnsi="Arial" w:cs="Arial"/>
          <w:color w:val="000000"/>
          <w:szCs w:val="32"/>
        </w:rPr>
        <w:t xml:space="preserve">memory is disrupted by mental illness? </w:t>
      </w:r>
    </w:p>
    <w:p w14:paraId="31E04A3D"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11hrs 6mins</w:t>
      </w:r>
      <w:r w:rsidRPr="00966FCF">
        <w:rPr>
          <w:rFonts w:ascii="Arial" w:eastAsia="Arial" w:hAnsi="Arial" w:cs="Arial"/>
          <w:b/>
          <w:bCs/>
          <w:color w:val="000000"/>
          <w:szCs w:val="32"/>
        </w:rPr>
        <w:tab/>
      </w:r>
    </w:p>
    <w:p w14:paraId="407DD9FF" w14:textId="77777777" w:rsidR="006A6068" w:rsidRPr="00966FCF" w:rsidRDefault="00FD67D3" w:rsidP="00FD67D3">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1 8 7 4 2</w:t>
      </w:r>
      <w:r w:rsidRPr="00966FCF">
        <w:rPr>
          <w:rFonts w:ascii="Arial" w:eastAsia="Arial" w:hAnsi="Arial" w:cs="Arial"/>
          <w:b/>
          <w:bCs/>
          <w:color w:val="000000"/>
          <w:szCs w:val="32"/>
        </w:rPr>
        <w:tab/>
      </w:r>
    </w:p>
    <w:p w14:paraId="0612D3D9" w14:textId="77777777" w:rsidR="006A6068" w:rsidRPr="00966FCF" w:rsidRDefault="006A6068" w:rsidP="00FD67D3">
      <w:pPr>
        <w:pStyle w:val="NoSpacing"/>
        <w:ind w:right="-46"/>
        <w:rPr>
          <w:rFonts w:ascii="Arial" w:eastAsia="Arial" w:hAnsi="Arial" w:cs="Arial"/>
          <w:b/>
          <w:bCs/>
          <w:color w:val="000000"/>
          <w:szCs w:val="32"/>
        </w:rPr>
      </w:pPr>
    </w:p>
    <w:p w14:paraId="1B55D618"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SMART LEADERSHIP: THE ULTIMATE HANDBOOK FOR GREAT LEADERS</w:t>
      </w:r>
    </w:p>
    <w:p w14:paraId="47031B47"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Jo Owen</w:t>
      </w:r>
    </w:p>
    <w:p w14:paraId="5D3A5459"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Bloomsbury Business; 2023</w:t>
      </w:r>
      <w:r w:rsidRPr="00966FCF">
        <w:rPr>
          <w:rFonts w:ascii="Arial" w:eastAsia="Arial" w:hAnsi="Arial" w:cs="Arial"/>
          <w:b/>
          <w:bCs/>
          <w:color w:val="000000"/>
          <w:szCs w:val="32"/>
        </w:rPr>
        <w:tab/>
      </w:r>
    </w:p>
    <w:p w14:paraId="21C2C734"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Jo Owen</w:t>
      </w:r>
    </w:p>
    <w:p w14:paraId="4860ECCF" w14:textId="77777777" w:rsidR="006A6068" w:rsidRPr="00966FCF" w:rsidRDefault="006A6068" w:rsidP="006A6068">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This book equips you to progress in any area of leadership and management, from team-building to strategic planning. It also addresses the unique challenges of remote leadership that have arisen as a result of the COVID-19 pandemic. It is an essential guide for anyone looking to thrive in a new era of modern leadership.</w:t>
      </w:r>
    </w:p>
    <w:p w14:paraId="49698FA6"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6hrs 37mins</w:t>
      </w:r>
    </w:p>
    <w:p w14:paraId="3C8A3983" w14:textId="71B8B3F6" w:rsidR="00FD67D3" w:rsidRPr="00966FCF" w:rsidRDefault="006A6068" w:rsidP="006A6068">
      <w:pPr>
        <w:pStyle w:val="NoSpacing"/>
        <w:ind w:right="-46"/>
        <w:rPr>
          <w:rFonts w:ascii="Arial" w:eastAsia="Arial" w:hAnsi="Arial" w:cs="Arial"/>
          <w:b/>
          <w:szCs w:val="32"/>
        </w:rPr>
      </w:pPr>
      <w:r w:rsidRPr="00966FCF">
        <w:rPr>
          <w:rFonts w:ascii="Arial" w:eastAsia="Arial" w:hAnsi="Arial" w:cs="Arial"/>
          <w:b/>
          <w:bCs/>
          <w:color w:val="000000"/>
          <w:szCs w:val="32"/>
        </w:rPr>
        <w:t>Catalogue number: 1 9 4 3 7</w:t>
      </w:r>
      <w:r w:rsidRPr="00966FCF">
        <w:rPr>
          <w:rFonts w:ascii="Arial" w:eastAsia="Arial" w:hAnsi="Arial" w:cs="Arial"/>
          <w:b/>
          <w:bCs/>
          <w:color w:val="000000"/>
          <w:szCs w:val="32"/>
        </w:rPr>
        <w:tab/>
      </w:r>
      <w:r w:rsidR="00FD67D3" w:rsidRPr="00966FCF">
        <w:rPr>
          <w:rFonts w:ascii="Arial" w:eastAsia="Arial" w:hAnsi="Arial" w:cs="Arial"/>
          <w:color w:val="000000"/>
          <w:szCs w:val="32"/>
        </w:rPr>
        <w:tab/>
      </w:r>
    </w:p>
    <w:p w14:paraId="630C323F" w14:textId="77777777" w:rsidR="00F64AE0" w:rsidRPr="00966FCF" w:rsidRDefault="00F64AE0" w:rsidP="00F64AE0">
      <w:pPr>
        <w:pStyle w:val="NoSpacing"/>
        <w:ind w:right="-46"/>
        <w:rPr>
          <w:rFonts w:ascii="Arial" w:eastAsia="Arial" w:hAnsi="Arial" w:cs="Arial"/>
          <w:b/>
          <w:szCs w:val="32"/>
        </w:rPr>
      </w:pPr>
    </w:p>
    <w:p w14:paraId="17E5EFDE"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CLEAR THINKING: THE ART AND SCIENCE OF MAKING BETTER DECISIONS</w:t>
      </w:r>
    </w:p>
    <w:p w14:paraId="6B2FE6C5"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Shane Parrish</w:t>
      </w:r>
    </w:p>
    <w:p w14:paraId="27B50C94" w14:textId="77777777" w:rsidR="00F64AE0" w:rsidRPr="00966FCF" w:rsidRDefault="00F64AE0" w:rsidP="00F64AE0">
      <w:pPr>
        <w:rPr>
          <w:rFonts w:ascii="Arial" w:eastAsia="Arial" w:hAnsi="Arial" w:cs="Arial"/>
          <w:b/>
          <w:szCs w:val="32"/>
        </w:rPr>
      </w:pPr>
      <w:r w:rsidRPr="00966FCF">
        <w:rPr>
          <w:rFonts w:ascii="Arial" w:eastAsia="Arial" w:hAnsi="Arial" w:cs="Arial"/>
          <w:b/>
          <w:szCs w:val="32"/>
        </w:rPr>
        <w:lastRenderedPageBreak/>
        <w:t>Penguin Books; 2023</w:t>
      </w:r>
    </w:p>
    <w:p w14:paraId="67B04ABA"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Will Damron</w:t>
      </w:r>
    </w:p>
    <w:p w14:paraId="712FADEA" w14:textId="77777777" w:rsidR="00F64AE0" w:rsidRPr="00966FCF" w:rsidRDefault="00F64AE0" w:rsidP="00F64AE0">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We all aspire to see the world clearly. And yet all too often, when the pressure is on, we give in to our most irrational impulses - making intuitive decisions that take us ever-further from our goals. In Clear Thinking, Shane Parrish explains how to think clearly in any situation. </w:t>
      </w:r>
    </w:p>
    <w:p w14:paraId="4D2FDCDF"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6hrs 41mins</w:t>
      </w:r>
    </w:p>
    <w:p w14:paraId="595B1FF5" w14:textId="40394262" w:rsidR="00F64AE0" w:rsidRPr="00966FCF" w:rsidRDefault="00F64AE0" w:rsidP="00F64AE0">
      <w:pPr>
        <w:pStyle w:val="NoSpacing"/>
        <w:ind w:right="-46"/>
        <w:rPr>
          <w:rFonts w:ascii="Arial" w:eastAsia="Arial" w:hAnsi="Arial" w:cs="Arial"/>
          <w:szCs w:val="32"/>
        </w:rPr>
      </w:pPr>
      <w:r w:rsidRPr="00966FCF">
        <w:rPr>
          <w:rFonts w:ascii="Arial" w:eastAsia="Arial" w:hAnsi="Arial" w:cs="Arial"/>
          <w:b/>
          <w:szCs w:val="32"/>
        </w:rPr>
        <w:t>Catalogue number: 1 8 6 1 5</w:t>
      </w:r>
      <w:r w:rsidRPr="00966FCF">
        <w:rPr>
          <w:rFonts w:ascii="Arial" w:eastAsia="Arial" w:hAnsi="Arial" w:cs="Arial"/>
          <w:szCs w:val="32"/>
        </w:rPr>
        <w:tab/>
      </w:r>
    </w:p>
    <w:p w14:paraId="008AD6F6" w14:textId="77777777" w:rsidR="00191516" w:rsidRPr="00966FCF" w:rsidRDefault="00191516" w:rsidP="00F64AE0">
      <w:pPr>
        <w:pStyle w:val="NoSpacing"/>
        <w:ind w:right="-46"/>
        <w:rPr>
          <w:rFonts w:ascii="Arial" w:eastAsia="Arial" w:hAnsi="Arial" w:cs="Arial"/>
          <w:szCs w:val="32"/>
        </w:rPr>
      </w:pPr>
    </w:p>
    <w:p w14:paraId="04C6CBC5" w14:textId="77777777" w:rsidR="00191516" w:rsidRPr="00966FCF" w:rsidRDefault="00191516" w:rsidP="00191516">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BOOK YOU WISH YOUR PARENTS HAD READ</w:t>
      </w:r>
    </w:p>
    <w:p w14:paraId="598405D4" w14:textId="77777777" w:rsidR="00191516" w:rsidRPr="00966FCF" w:rsidRDefault="00191516" w:rsidP="00191516">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Philippa Perry</w:t>
      </w:r>
    </w:p>
    <w:p w14:paraId="38E077DF" w14:textId="77777777" w:rsidR="00191516" w:rsidRPr="00966FCF" w:rsidRDefault="00191516" w:rsidP="00191516">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Findaway; 2019</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16638865" w14:textId="77777777" w:rsidR="00191516" w:rsidRPr="00966FCF" w:rsidRDefault="00191516" w:rsidP="00191516">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Philippa Perry</w:t>
      </w:r>
    </w:p>
    <w:p w14:paraId="03745121" w14:textId="77777777" w:rsidR="00191516" w:rsidRPr="00966FCF" w:rsidRDefault="00191516" w:rsidP="00191516">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In this Sunday Times bestseller, leading psychotherapist Philippa Perry reveals the vital do's and don'ts of relationships. This is a book for us all. Whether you are interested in understanding how your upbringing has shaped you, looking to handle your child's feelings or wishing to support your partner, you will find indispensable information and realistic tips in this book.</w:t>
      </w:r>
    </w:p>
    <w:p w14:paraId="20590893" w14:textId="77777777" w:rsidR="00191516" w:rsidRPr="00966FCF" w:rsidRDefault="00191516" w:rsidP="00191516">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8hrs 52mins</w:t>
      </w:r>
      <w:r w:rsidRPr="00966FCF">
        <w:rPr>
          <w:rFonts w:ascii="Arial" w:eastAsia="Arial" w:hAnsi="Arial" w:cs="Arial"/>
          <w:b/>
          <w:bCs/>
          <w:color w:val="000000"/>
          <w:szCs w:val="32"/>
        </w:rPr>
        <w:tab/>
      </w:r>
    </w:p>
    <w:p w14:paraId="12AAC1FA" w14:textId="77777777" w:rsidR="00191516" w:rsidRPr="00966FCF" w:rsidRDefault="00191516" w:rsidP="00191516">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bCs/>
          <w:color w:val="000000"/>
          <w:szCs w:val="32"/>
        </w:rPr>
        <w:t>Catalogue number: 1 8 5 4 6</w:t>
      </w:r>
      <w:r w:rsidRPr="00966FCF">
        <w:rPr>
          <w:rFonts w:ascii="Arial" w:eastAsia="Arial" w:hAnsi="Arial" w:cs="Arial"/>
          <w:b/>
          <w:bCs/>
          <w:color w:val="000000"/>
          <w:szCs w:val="32"/>
        </w:rPr>
        <w:tab/>
      </w:r>
      <w:r w:rsidRPr="00966FCF">
        <w:rPr>
          <w:rFonts w:ascii="Arial" w:eastAsia="Arial" w:hAnsi="Arial" w:cs="Arial"/>
          <w:color w:val="000000"/>
          <w:szCs w:val="32"/>
        </w:rPr>
        <w:tab/>
      </w:r>
      <w:r w:rsidRPr="00966FCF">
        <w:rPr>
          <w:rFonts w:ascii="Arial" w:eastAsia="Arial" w:hAnsi="Arial" w:cs="Arial"/>
          <w:color w:val="000000"/>
          <w:szCs w:val="32"/>
        </w:rPr>
        <w:tab/>
      </w:r>
    </w:p>
    <w:p w14:paraId="640ED38F" w14:textId="77777777" w:rsidR="00937676" w:rsidRPr="00966FCF" w:rsidRDefault="00937676" w:rsidP="00300A19">
      <w:pPr>
        <w:pStyle w:val="NoSpacing"/>
        <w:ind w:right="-46"/>
        <w:rPr>
          <w:rFonts w:ascii="Arial" w:eastAsia="Arial" w:hAnsi="Arial" w:cs="Arial"/>
          <w:b/>
          <w:szCs w:val="32"/>
        </w:rPr>
      </w:pPr>
    </w:p>
    <w:p w14:paraId="4A9253C9"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BE THE LOVE: SEVEN WAYS TO UNLOCK YOUR HEART AND MANIFEST HAPPINESS</w:t>
      </w:r>
    </w:p>
    <w:p w14:paraId="6AA533F0"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Sarah Prout</w:t>
      </w:r>
    </w:p>
    <w:p w14:paraId="5EC669EF" w14:textId="77777777" w:rsidR="00937676" w:rsidRPr="00966FCF" w:rsidRDefault="00937676" w:rsidP="00937676">
      <w:pPr>
        <w:rPr>
          <w:rFonts w:ascii="Arial" w:eastAsia="Arial" w:hAnsi="Arial" w:cs="Arial"/>
          <w:b/>
          <w:szCs w:val="32"/>
        </w:rPr>
      </w:pPr>
      <w:r w:rsidRPr="00966FCF">
        <w:rPr>
          <w:rFonts w:ascii="Arial" w:eastAsia="Arial" w:hAnsi="Arial" w:cs="Arial"/>
          <w:b/>
          <w:szCs w:val="32"/>
        </w:rPr>
        <w:t>Little, Brown Book Group; 2022</w:t>
      </w:r>
      <w:r w:rsidRPr="00966FCF">
        <w:rPr>
          <w:rFonts w:ascii="Arial" w:eastAsia="Arial" w:hAnsi="Arial" w:cs="Arial"/>
          <w:b/>
          <w:szCs w:val="32"/>
        </w:rPr>
        <w:tab/>
      </w:r>
    </w:p>
    <w:p w14:paraId="7CDAD74D"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Sarah Prout</w:t>
      </w:r>
    </w:p>
    <w:p w14:paraId="7282B13C" w14:textId="77777777" w:rsidR="00937676" w:rsidRPr="00966FCF" w:rsidRDefault="00937676" w:rsidP="00937676">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Emotional empowerment expert Sarah Prout shares how to Be the Love you believe you deserve, and how to do it by embracing lessons such as overcoming comparison traps, finding freedom in forgiveness and accepting that making choices is how life happens, but living with your choices is how growth happens. These lessons are illustrated by Prout's own raw, personal stories that range from humorous to harrowing. </w:t>
      </w:r>
    </w:p>
    <w:p w14:paraId="1AD64C33"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6hrs 29mins</w:t>
      </w:r>
      <w:r w:rsidRPr="00966FCF">
        <w:rPr>
          <w:rFonts w:ascii="Arial" w:eastAsia="Arial" w:hAnsi="Arial" w:cs="Arial"/>
          <w:b/>
          <w:color w:val="000000"/>
          <w:szCs w:val="32"/>
        </w:rPr>
        <w:tab/>
      </w:r>
      <w:r w:rsidRPr="00966FCF">
        <w:rPr>
          <w:rFonts w:ascii="Arial" w:eastAsia="Arial" w:hAnsi="Arial" w:cs="Arial"/>
          <w:b/>
          <w:color w:val="000000"/>
          <w:szCs w:val="32"/>
        </w:rPr>
        <w:tab/>
      </w:r>
    </w:p>
    <w:p w14:paraId="7E4F7D99" w14:textId="2A360EAE" w:rsidR="00937676" w:rsidRPr="00966FCF" w:rsidRDefault="00937676" w:rsidP="00937676">
      <w:pPr>
        <w:pStyle w:val="NoSpacing"/>
        <w:ind w:right="-46"/>
        <w:rPr>
          <w:rFonts w:ascii="Arial" w:eastAsia="Arial" w:hAnsi="Arial" w:cs="Arial"/>
          <w:b/>
          <w:szCs w:val="32"/>
        </w:rPr>
      </w:pPr>
      <w:r w:rsidRPr="00966FCF">
        <w:rPr>
          <w:rFonts w:ascii="Arial" w:eastAsia="Arial" w:hAnsi="Arial" w:cs="Arial"/>
          <w:b/>
          <w:szCs w:val="32"/>
        </w:rPr>
        <w:lastRenderedPageBreak/>
        <w:t>Catalogue number: 1 9 1 4 5</w:t>
      </w:r>
      <w:r w:rsidRPr="00966FCF">
        <w:rPr>
          <w:rFonts w:ascii="Arial" w:eastAsia="Arial" w:hAnsi="Arial" w:cs="Arial"/>
          <w:b/>
          <w:szCs w:val="32"/>
        </w:rPr>
        <w:tab/>
      </w:r>
    </w:p>
    <w:p w14:paraId="2475BF34" w14:textId="77777777" w:rsidR="00D03300" w:rsidRPr="00966FCF" w:rsidRDefault="00D03300" w:rsidP="00937676">
      <w:pPr>
        <w:pStyle w:val="NoSpacing"/>
        <w:ind w:right="-46"/>
        <w:rPr>
          <w:rFonts w:ascii="Arial" w:eastAsia="Arial" w:hAnsi="Arial" w:cs="Arial"/>
          <w:b/>
          <w:szCs w:val="32"/>
        </w:rPr>
      </w:pPr>
    </w:p>
    <w:p w14:paraId="61316929" w14:textId="77777777" w:rsidR="00D03300" w:rsidRPr="00966FCF" w:rsidRDefault="00D03300" w:rsidP="00D0330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HOW TO WORK WITHOUT LOSING YOUR MIND</w:t>
      </w:r>
    </w:p>
    <w:p w14:paraId="3F9C471A" w14:textId="77777777" w:rsidR="00D03300" w:rsidRPr="00966FCF" w:rsidRDefault="00D03300" w:rsidP="00D0330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Cate Sevilla</w:t>
      </w:r>
    </w:p>
    <w:p w14:paraId="696077ED" w14:textId="77777777" w:rsidR="00D03300" w:rsidRPr="00966FCF" w:rsidRDefault="00D03300" w:rsidP="00D03300">
      <w:pPr>
        <w:rPr>
          <w:rFonts w:ascii="Arial" w:eastAsia="Arial" w:hAnsi="Arial" w:cs="Arial"/>
          <w:b/>
          <w:szCs w:val="32"/>
        </w:rPr>
      </w:pPr>
      <w:r w:rsidRPr="00966FCF">
        <w:rPr>
          <w:rFonts w:ascii="Arial" w:eastAsia="Arial" w:hAnsi="Arial" w:cs="Arial"/>
          <w:b/>
          <w:szCs w:val="32"/>
        </w:rPr>
        <w:t>Penguin Books; 2021</w:t>
      </w:r>
      <w:r w:rsidRPr="00966FCF">
        <w:rPr>
          <w:rFonts w:ascii="Arial" w:eastAsia="Arial" w:hAnsi="Arial" w:cs="Arial"/>
          <w:b/>
          <w:szCs w:val="32"/>
        </w:rPr>
        <w:tab/>
      </w:r>
    </w:p>
    <w:p w14:paraId="34E5A3E1" w14:textId="77777777" w:rsidR="00D03300" w:rsidRPr="00966FCF" w:rsidRDefault="00D03300" w:rsidP="00D0330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Cate Sevilla</w:t>
      </w:r>
    </w:p>
    <w:p w14:paraId="68CCADFA" w14:textId="77777777" w:rsidR="00D03300" w:rsidRPr="00966FCF" w:rsidRDefault="00D03300" w:rsidP="00D03300">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Whether you're drowning in a toxic working environment, battling burnout, recovering from redundancy, or just struggling to figure out what you actually want from your career, Cate Sevilla is here to help coach you through the shittiness of your work day, and help you shift your relationship with your career. Drawing from lessons learned in her career and interviews with other women, How to Work Without Losing Your Mind is a relatable and reassuring guide.</w:t>
      </w:r>
    </w:p>
    <w:p w14:paraId="0F3B355A" w14:textId="77777777" w:rsidR="00D03300" w:rsidRPr="00966FCF" w:rsidRDefault="00D03300" w:rsidP="00D0330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9hrs 11mins</w:t>
      </w:r>
      <w:r w:rsidRPr="00966FCF">
        <w:rPr>
          <w:rFonts w:ascii="Arial" w:eastAsia="Arial" w:hAnsi="Arial" w:cs="Arial"/>
          <w:b/>
          <w:color w:val="000000"/>
          <w:szCs w:val="32"/>
        </w:rPr>
        <w:tab/>
      </w:r>
    </w:p>
    <w:p w14:paraId="24C5FAA6" w14:textId="77777777" w:rsidR="00D03300" w:rsidRPr="00966FCF" w:rsidRDefault="00D03300" w:rsidP="00D03300">
      <w:pPr>
        <w:pStyle w:val="NoSpacing"/>
        <w:ind w:right="-46"/>
        <w:rPr>
          <w:rFonts w:ascii="Arial" w:eastAsia="Arial" w:hAnsi="Arial" w:cs="Arial"/>
          <w:b/>
          <w:szCs w:val="32"/>
        </w:rPr>
      </w:pPr>
      <w:r w:rsidRPr="00966FCF">
        <w:rPr>
          <w:rFonts w:ascii="Arial" w:eastAsia="Arial" w:hAnsi="Arial" w:cs="Arial"/>
          <w:b/>
          <w:szCs w:val="32"/>
        </w:rPr>
        <w:t>Catalogue number: 1 8 8 5 3</w:t>
      </w:r>
    </w:p>
    <w:p w14:paraId="1AB1FAD0" w14:textId="77777777" w:rsidR="00D03300" w:rsidRPr="00966FCF" w:rsidRDefault="00D03300" w:rsidP="00D03300">
      <w:pPr>
        <w:pStyle w:val="NoSpacing"/>
        <w:ind w:right="-46"/>
        <w:rPr>
          <w:rFonts w:ascii="Arial" w:eastAsia="Arial" w:hAnsi="Arial" w:cs="Arial"/>
          <w:b/>
          <w:szCs w:val="32"/>
        </w:rPr>
      </w:pPr>
    </w:p>
    <w:p w14:paraId="38EFC678" w14:textId="77777777" w:rsidR="00D03300" w:rsidRPr="00966FCF" w:rsidRDefault="00D03300" w:rsidP="00D0330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HEALING IN YOUR HANDS</w:t>
      </w:r>
    </w:p>
    <w:p w14:paraId="619DB951" w14:textId="77777777" w:rsidR="00D03300" w:rsidRPr="00966FCF" w:rsidRDefault="00D03300" w:rsidP="00D0330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Kate Truitt</w:t>
      </w:r>
    </w:p>
    <w:p w14:paraId="7ADB3C74" w14:textId="77777777" w:rsidR="00D03300" w:rsidRPr="00966FCF" w:rsidRDefault="00D03300" w:rsidP="00D03300">
      <w:pPr>
        <w:rPr>
          <w:rFonts w:ascii="Arial" w:eastAsia="Arial" w:hAnsi="Arial" w:cs="Arial"/>
          <w:b/>
          <w:szCs w:val="32"/>
        </w:rPr>
      </w:pPr>
      <w:r w:rsidRPr="00966FCF">
        <w:rPr>
          <w:rFonts w:ascii="Arial" w:eastAsia="Arial" w:hAnsi="Arial" w:cs="Arial"/>
          <w:b/>
          <w:szCs w:val="32"/>
        </w:rPr>
        <w:t>Tantor Media; 2023</w:t>
      </w:r>
      <w:r w:rsidRPr="00966FCF">
        <w:rPr>
          <w:rFonts w:ascii="Arial" w:eastAsia="Arial" w:hAnsi="Arial" w:cs="Arial"/>
          <w:b/>
          <w:szCs w:val="32"/>
        </w:rPr>
        <w:tab/>
      </w:r>
    </w:p>
    <w:p w14:paraId="47AB1AC9" w14:textId="77777777" w:rsidR="00D03300" w:rsidRPr="00966FCF" w:rsidRDefault="00D03300" w:rsidP="00D0330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Callie Beaulieu</w:t>
      </w:r>
    </w:p>
    <w:p w14:paraId="0A2F798C" w14:textId="75E7E14B" w:rsidR="00D03300" w:rsidRPr="00966FCF" w:rsidRDefault="00D03300" w:rsidP="00D03300">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Written by Dr Kate Truitt, a psychologist, neuroscientist, and trauma expert, Healing in Your Hands is the first book of its kind to integrate the neuroscience of trauma with cutting-edge research on self-havening - a groundbreaking technique that draws on the power of mindful touch to heal even the most profound traumatic stress. </w:t>
      </w:r>
    </w:p>
    <w:p w14:paraId="5A56B23F" w14:textId="77777777" w:rsidR="00D03300" w:rsidRPr="00966FCF" w:rsidRDefault="00D03300" w:rsidP="00D0330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8hrs 8mins</w:t>
      </w:r>
      <w:r w:rsidRPr="00966FCF">
        <w:rPr>
          <w:rFonts w:ascii="Arial" w:eastAsia="Arial" w:hAnsi="Arial" w:cs="Arial"/>
          <w:b/>
          <w:color w:val="000000"/>
          <w:szCs w:val="32"/>
        </w:rPr>
        <w:tab/>
      </w:r>
    </w:p>
    <w:p w14:paraId="0BF8C1D9" w14:textId="4B00F22E" w:rsidR="00D03300" w:rsidRPr="00966FCF" w:rsidRDefault="00D03300" w:rsidP="00D03300">
      <w:pPr>
        <w:pStyle w:val="NoSpacing"/>
        <w:ind w:right="-46"/>
        <w:rPr>
          <w:rFonts w:ascii="Arial" w:eastAsia="Arial" w:hAnsi="Arial" w:cs="Arial"/>
          <w:b/>
          <w:szCs w:val="32"/>
        </w:rPr>
      </w:pPr>
      <w:r w:rsidRPr="00966FCF">
        <w:rPr>
          <w:rFonts w:ascii="Arial" w:eastAsia="Arial" w:hAnsi="Arial" w:cs="Arial"/>
          <w:b/>
          <w:szCs w:val="32"/>
        </w:rPr>
        <w:t>Catalogue number: 2 0 5 0 7</w:t>
      </w:r>
      <w:r w:rsidRPr="00966FCF">
        <w:rPr>
          <w:rFonts w:ascii="Arial" w:eastAsia="Arial" w:hAnsi="Arial" w:cs="Arial"/>
          <w:szCs w:val="32"/>
        </w:rPr>
        <w:tab/>
      </w:r>
    </w:p>
    <w:p w14:paraId="7CD9EADC" w14:textId="77777777" w:rsidR="00961CA9" w:rsidRPr="00966FCF" w:rsidRDefault="00961CA9" w:rsidP="00937676">
      <w:pPr>
        <w:pStyle w:val="NoSpacing"/>
        <w:ind w:right="-46"/>
        <w:rPr>
          <w:rFonts w:ascii="Arial" w:eastAsia="Arial" w:hAnsi="Arial" w:cs="Arial"/>
          <w:b/>
          <w:szCs w:val="32"/>
        </w:rPr>
      </w:pPr>
    </w:p>
    <w:p w14:paraId="0BDAF23E" w14:textId="77777777" w:rsidR="00961CA9" w:rsidRPr="00966FCF" w:rsidRDefault="00961CA9" w:rsidP="00961CA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COMMANDO MINDSET</w:t>
      </w:r>
    </w:p>
    <w:p w14:paraId="698BE60D" w14:textId="77777777" w:rsidR="00961CA9" w:rsidRPr="00966FCF" w:rsidRDefault="00961CA9" w:rsidP="00961CA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Ben Williams</w:t>
      </w:r>
    </w:p>
    <w:p w14:paraId="37055D09" w14:textId="77777777" w:rsidR="00961CA9" w:rsidRPr="00966FCF" w:rsidRDefault="00961CA9" w:rsidP="00961CA9">
      <w:pPr>
        <w:rPr>
          <w:rFonts w:ascii="Arial" w:eastAsia="Arial" w:hAnsi="Arial" w:cs="Arial"/>
          <w:b/>
          <w:szCs w:val="32"/>
        </w:rPr>
      </w:pPr>
      <w:r w:rsidRPr="00966FCF">
        <w:rPr>
          <w:rFonts w:ascii="Arial" w:eastAsia="Arial" w:hAnsi="Arial" w:cs="Arial"/>
          <w:b/>
          <w:szCs w:val="32"/>
        </w:rPr>
        <w:t>Penguin Books; 2021</w:t>
      </w:r>
      <w:r w:rsidRPr="00966FCF">
        <w:rPr>
          <w:rFonts w:ascii="Arial" w:eastAsia="Arial" w:hAnsi="Arial" w:cs="Arial"/>
          <w:b/>
          <w:szCs w:val="32"/>
        </w:rPr>
        <w:tab/>
      </w:r>
      <w:r w:rsidRPr="00966FCF">
        <w:rPr>
          <w:rFonts w:ascii="Arial" w:eastAsia="Arial" w:hAnsi="Arial" w:cs="Arial"/>
          <w:b/>
          <w:szCs w:val="32"/>
        </w:rPr>
        <w:tab/>
      </w:r>
    </w:p>
    <w:p w14:paraId="63CEF3B7" w14:textId="77777777" w:rsidR="00961CA9" w:rsidRPr="00966FCF" w:rsidRDefault="00961CA9" w:rsidP="00961CA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Ben Williams</w:t>
      </w:r>
    </w:p>
    <w:p w14:paraId="15689E55" w14:textId="77777777" w:rsidR="00961CA9" w:rsidRPr="00966FCF" w:rsidRDefault="00961CA9" w:rsidP="00961CA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Ben Williams was struggling with drug addiction and battling suicidal thoughts when he saw an advert for the Royal Marines Commandos that changed his life forever. Serving ten years in </w:t>
      </w:r>
      <w:r w:rsidRPr="00966FCF">
        <w:rPr>
          <w:rFonts w:ascii="Arial" w:eastAsia="Arial" w:hAnsi="Arial" w:cs="Arial"/>
          <w:color w:val="000000"/>
          <w:szCs w:val="32"/>
        </w:rPr>
        <w:lastRenderedPageBreak/>
        <w:t xml:space="preserve">the Commandos, he learnt important lessons about purpose, integrity, motivation and teamwork. In Commando Mindset, Ben reveals his process for achieving goals of any size to help you take your life to the next level. </w:t>
      </w:r>
    </w:p>
    <w:p w14:paraId="698ED71A" w14:textId="77777777" w:rsidR="00961CA9" w:rsidRPr="00966FCF" w:rsidRDefault="00961CA9" w:rsidP="00961CA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6hrs 40mins</w:t>
      </w:r>
      <w:r w:rsidRPr="00966FCF">
        <w:rPr>
          <w:rFonts w:ascii="Arial" w:eastAsia="Arial" w:hAnsi="Arial" w:cs="Arial"/>
          <w:b/>
          <w:color w:val="000000"/>
          <w:szCs w:val="32"/>
        </w:rPr>
        <w:tab/>
      </w:r>
    </w:p>
    <w:p w14:paraId="4A8C8519" w14:textId="27DEF170" w:rsidR="00961CA9" w:rsidRPr="00966FCF" w:rsidRDefault="00961CA9" w:rsidP="00961CA9">
      <w:pPr>
        <w:pStyle w:val="NoSpacing"/>
        <w:ind w:right="-46"/>
        <w:rPr>
          <w:rFonts w:ascii="Arial" w:hAnsi="Arial" w:cs="Arial"/>
          <w:b/>
          <w:bCs/>
          <w:smallCaps/>
          <w:color w:val="000000"/>
          <w:sz w:val="40"/>
          <w:szCs w:val="40"/>
        </w:rPr>
      </w:pPr>
      <w:r w:rsidRPr="00966FCF">
        <w:rPr>
          <w:rFonts w:ascii="Arial" w:eastAsia="Arial" w:hAnsi="Arial" w:cs="Arial"/>
          <w:b/>
          <w:szCs w:val="32"/>
        </w:rPr>
        <w:t>Catalogue number: 1 8 7 5 4</w:t>
      </w:r>
      <w:r w:rsidRPr="00966FCF">
        <w:rPr>
          <w:rFonts w:ascii="Arial" w:eastAsia="Arial" w:hAnsi="Arial" w:cs="Arial"/>
          <w:szCs w:val="32"/>
        </w:rPr>
        <w:tab/>
      </w:r>
    </w:p>
    <w:p w14:paraId="740E13A5" w14:textId="77777777" w:rsidR="00B21120" w:rsidRPr="00966FCF" w:rsidRDefault="00B21120" w:rsidP="001A757D">
      <w:pPr>
        <w:pStyle w:val="NoSpacing"/>
        <w:ind w:right="-46"/>
        <w:jc w:val="center"/>
        <w:rPr>
          <w:rFonts w:ascii="Arial" w:hAnsi="Arial" w:cs="Arial"/>
          <w:b/>
          <w:bCs/>
          <w:smallCaps/>
          <w:color w:val="000000"/>
          <w:szCs w:val="32"/>
        </w:rPr>
      </w:pPr>
    </w:p>
    <w:p w14:paraId="1B080596" w14:textId="77777777" w:rsidR="004C797C" w:rsidRPr="00966FCF" w:rsidRDefault="004C797C" w:rsidP="001A757D">
      <w:pPr>
        <w:pStyle w:val="NoSpacing"/>
        <w:ind w:right="-46"/>
        <w:jc w:val="center"/>
        <w:rPr>
          <w:rFonts w:ascii="Arial" w:hAnsi="Arial" w:cs="Arial"/>
          <w:b/>
          <w:bCs/>
          <w:smallCaps/>
          <w:color w:val="000000"/>
          <w:szCs w:val="32"/>
        </w:rPr>
      </w:pPr>
    </w:p>
    <w:p w14:paraId="1DCB0A49" w14:textId="52DF4A67" w:rsidR="00B21120" w:rsidRPr="00966FCF" w:rsidRDefault="00065EAE" w:rsidP="001A757D">
      <w:pPr>
        <w:pStyle w:val="NoSpacing"/>
        <w:ind w:right="-46"/>
        <w:jc w:val="center"/>
        <w:rPr>
          <w:rFonts w:ascii="Arial" w:hAnsi="Arial" w:cs="Arial"/>
          <w:b/>
          <w:bCs/>
          <w:smallCaps/>
          <w:color w:val="000000"/>
          <w:sz w:val="40"/>
          <w:szCs w:val="40"/>
        </w:rPr>
      </w:pPr>
      <w:r w:rsidRPr="00966FCF">
        <w:rPr>
          <w:rFonts w:ascii="Arial" w:hAnsi="Arial" w:cs="Arial"/>
          <w:b/>
          <w:bCs/>
          <w:smallCaps/>
          <w:color w:val="000000"/>
          <w:sz w:val="40"/>
          <w:szCs w:val="40"/>
        </w:rPr>
        <w:t xml:space="preserve">RELIGION </w:t>
      </w:r>
      <w:r w:rsidR="009A3356" w:rsidRPr="00966FCF">
        <w:rPr>
          <w:rFonts w:ascii="Arial" w:hAnsi="Arial" w:cs="Arial"/>
          <w:b/>
          <w:bCs/>
          <w:smallCaps/>
          <w:color w:val="000000"/>
          <w:sz w:val="40"/>
          <w:szCs w:val="40"/>
        </w:rPr>
        <w:t>&amp; PHILOSOP</w:t>
      </w:r>
      <w:r w:rsidR="005077EF" w:rsidRPr="00966FCF">
        <w:rPr>
          <w:rFonts w:ascii="Arial" w:hAnsi="Arial" w:cs="Arial"/>
          <w:b/>
          <w:bCs/>
          <w:smallCaps/>
          <w:color w:val="000000"/>
          <w:sz w:val="40"/>
          <w:szCs w:val="40"/>
        </w:rPr>
        <w:t>H</w:t>
      </w:r>
      <w:r w:rsidR="009A3356" w:rsidRPr="00966FCF">
        <w:rPr>
          <w:rFonts w:ascii="Arial" w:hAnsi="Arial" w:cs="Arial"/>
          <w:b/>
          <w:bCs/>
          <w:smallCaps/>
          <w:color w:val="000000"/>
          <w:sz w:val="40"/>
          <w:szCs w:val="40"/>
        </w:rPr>
        <w:t>Y</w:t>
      </w:r>
    </w:p>
    <w:p w14:paraId="51AA086B" w14:textId="77777777" w:rsidR="00CD064E" w:rsidRPr="00966FCF" w:rsidRDefault="00CD064E" w:rsidP="001A757D">
      <w:pPr>
        <w:pStyle w:val="NoSpacing"/>
        <w:ind w:right="-46"/>
        <w:jc w:val="center"/>
        <w:rPr>
          <w:rFonts w:ascii="Arial" w:hAnsi="Arial" w:cs="Arial"/>
          <w:b/>
          <w:bCs/>
          <w:smallCaps/>
          <w:color w:val="000000"/>
          <w:sz w:val="40"/>
          <w:szCs w:val="40"/>
        </w:rPr>
      </w:pPr>
    </w:p>
    <w:p w14:paraId="15545D0D"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I'VE BEEN THINKING</w:t>
      </w:r>
    </w:p>
    <w:p w14:paraId="6082672E"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Daniel C. Dennett</w:t>
      </w:r>
    </w:p>
    <w:p w14:paraId="05BD370A"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Allen Lane; 2023</w:t>
      </w:r>
    </w:p>
    <w:p w14:paraId="46F5409E"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Graham Winton</w:t>
      </w:r>
    </w:p>
    <w:p w14:paraId="49BCB9E6" w14:textId="77777777" w:rsidR="00CD064E" w:rsidRPr="00966FCF" w:rsidRDefault="00CD064E" w:rsidP="00CD064E">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I've Been Thinking traces the development of Dennett's own intellect and instructs us how we too can become good thinkers. This memoir by one of the greatest philosophers of our time will speak to anyone who seeks a life of the mind with adventure and creativity.</w:t>
      </w:r>
    </w:p>
    <w:p w14:paraId="683497DA"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14hrs 27mins</w:t>
      </w:r>
      <w:r w:rsidRPr="00966FCF">
        <w:rPr>
          <w:rFonts w:ascii="Arial" w:eastAsia="Arial" w:hAnsi="Arial" w:cs="Arial"/>
          <w:b/>
          <w:bCs/>
          <w:color w:val="000000"/>
          <w:szCs w:val="32"/>
        </w:rPr>
        <w:tab/>
      </w:r>
    </w:p>
    <w:p w14:paraId="495FA68D" w14:textId="77777777" w:rsidR="005077EF"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Catalogue number: 1 8 5 4 8</w:t>
      </w:r>
      <w:r w:rsidRPr="00966FCF">
        <w:rPr>
          <w:rFonts w:ascii="Arial" w:eastAsia="Arial" w:hAnsi="Arial" w:cs="Arial"/>
          <w:b/>
          <w:bCs/>
          <w:color w:val="000000"/>
          <w:szCs w:val="32"/>
        </w:rPr>
        <w:tab/>
      </w:r>
    </w:p>
    <w:p w14:paraId="16EBC9FE" w14:textId="77777777" w:rsidR="005077EF" w:rsidRPr="00966FCF" w:rsidRDefault="005077EF" w:rsidP="00CD064E">
      <w:pPr>
        <w:pBdr>
          <w:top w:val="nil"/>
          <w:left w:val="nil"/>
          <w:bottom w:val="nil"/>
          <w:right w:val="nil"/>
          <w:between w:val="nil"/>
        </w:pBdr>
        <w:rPr>
          <w:rFonts w:ascii="Arial" w:eastAsia="Arial" w:hAnsi="Arial" w:cs="Arial"/>
          <w:b/>
          <w:bCs/>
          <w:color w:val="000000"/>
          <w:szCs w:val="32"/>
        </w:rPr>
      </w:pPr>
    </w:p>
    <w:p w14:paraId="6EB0E0E0"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FINDING THE LANGUAGE OF GRACE: REDISCOVERING TRANSCENDENCE</w:t>
      </w:r>
    </w:p>
    <w:p w14:paraId="12AFD5C8"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Christopher Jamison</w:t>
      </w:r>
    </w:p>
    <w:p w14:paraId="7EA91C6A" w14:textId="77777777" w:rsidR="005077EF" w:rsidRPr="00966FCF" w:rsidRDefault="005077EF" w:rsidP="005077EF">
      <w:pPr>
        <w:rPr>
          <w:rFonts w:ascii="Arial" w:eastAsia="Arial" w:hAnsi="Arial" w:cs="Arial"/>
          <w:b/>
          <w:szCs w:val="32"/>
        </w:rPr>
      </w:pPr>
      <w:r w:rsidRPr="00966FCF">
        <w:rPr>
          <w:rFonts w:ascii="Arial" w:eastAsia="Arial" w:hAnsi="Arial" w:cs="Arial"/>
          <w:b/>
          <w:szCs w:val="32"/>
        </w:rPr>
        <w:t>Bloomsbury Continuum; 2022</w:t>
      </w:r>
      <w:r w:rsidRPr="00966FCF">
        <w:rPr>
          <w:rFonts w:ascii="Arial" w:eastAsia="Arial" w:hAnsi="Arial" w:cs="Arial"/>
          <w:b/>
          <w:szCs w:val="32"/>
        </w:rPr>
        <w:tab/>
      </w:r>
    </w:p>
    <w:p w14:paraId="38B408A4"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Christopher Jamison</w:t>
      </w:r>
    </w:p>
    <w:p w14:paraId="6DBC5869" w14:textId="77777777" w:rsidR="005077EF" w:rsidRPr="00966FCF" w:rsidRDefault="005077EF" w:rsidP="005077E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Well known for his appearances on TV and radio, Christopher Jamison once again shows his ability to communicate spiritual insights in an accessible way. Finding the Language of Grace: Rediscovering Transcendence focuses on the transcendent experiences of grace that we struggle to talk about in today's very business-like culture. </w:t>
      </w:r>
    </w:p>
    <w:p w14:paraId="6D98B65E"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4hrs 44mins</w:t>
      </w:r>
      <w:r w:rsidRPr="00966FCF">
        <w:rPr>
          <w:rFonts w:ascii="Arial" w:eastAsia="Arial" w:hAnsi="Arial" w:cs="Arial"/>
          <w:b/>
          <w:color w:val="000000"/>
          <w:szCs w:val="32"/>
        </w:rPr>
        <w:tab/>
      </w:r>
    </w:p>
    <w:p w14:paraId="4E5C92D4" w14:textId="169928AA" w:rsidR="00D03300" w:rsidRPr="00966FCF" w:rsidRDefault="005077EF" w:rsidP="005077EF">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szCs w:val="32"/>
        </w:rPr>
        <w:t>Catalogue number: 1 9 4 3 0</w:t>
      </w:r>
      <w:r w:rsidRPr="00966FCF">
        <w:rPr>
          <w:rFonts w:ascii="Arial" w:eastAsia="Arial" w:hAnsi="Arial" w:cs="Arial"/>
          <w:szCs w:val="32"/>
        </w:rPr>
        <w:tab/>
      </w:r>
      <w:r w:rsidR="00CD064E" w:rsidRPr="00966FCF">
        <w:rPr>
          <w:rFonts w:ascii="Arial" w:eastAsia="Arial" w:hAnsi="Arial" w:cs="Arial"/>
          <w:color w:val="000000"/>
          <w:szCs w:val="32"/>
        </w:rPr>
        <w:tab/>
      </w:r>
    </w:p>
    <w:p w14:paraId="668648C5" w14:textId="77777777" w:rsidR="00D03300" w:rsidRPr="00966FCF" w:rsidRDefault="00D03300" w:rsidP="00CD064E">
      <w:pPr>
        <w:pBdr>
          <w:top w:val="nil"/>
          <w:left w:val="nil"/>
          <w:bottom w:val="nil"/>
          <w:right w:val="nil"/>
          <w:between w:val="nil"/>
        </w:pBdr>
        <w:rPr>
          <w:rFonts w:ascii="Arial" w:eastAsia="Arial" w:hAnsi="Arial" w:cs="Arial"/>
          <w:color w:val="000000"/>
          <w:szCs w:val="32"/>
        </w:rPr>
      </w:pPr>
    </w:p>
    <w:p w14:paraId="48A2ABBF" w14:textId="77777777" w:rsidR="00D03300" w:rsidRPr="00966FCF" w:rsidRDefault="00D03300" w:rsidP="00D0330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HINDUISM: A VERY SHORT INTRODUCTION</w:t>
      </w:r>
    </w:p>
    <w:p w14:paraId="23A393BB" w14:textId="77777777" w:rsidR="00D03300" w:rsidRPr="00966FCF" w:rsidRDefault="00D03300" w:rsidP="00D0330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lastRenderedPageBreak/>
        <w:t>By Kim Knott</w:t>
      </w:r>
    </w:p>
    <w:p w14:paraId="55674280" w14:textId="77777777" w:rsidR="00D03300" w:rsidRPr="00966FCF" w:rsidRDefault="00D03300" w:rsidP="00D03300">
      <w:pPr>
        <w:rPr>
          <w:rFonts w:ascii="Arial" w:eastAsia="Arial" w:hAnsi="Arial" w:cs="Arial"/>
          <w:b/>
          <w:szCs w:val="32"/>
        </w:rPr>
      </w:pPr>
      <w:r w:rsidRPr="00966FCF">
        <w:rPr>
          <w:rFonts w:ascii="Arial" w:eastAsia="Arial" w:hAnsi="Arial" w:cs="Arial"/>
          <w:b/>
          <w:szCs w:val="32"/>
        </w:rPr>
        <w:t>Tantor Media; 2021</w:t>
      </w:r>
    </w:p>
    <w:p w14:paraId="756F12F8" w14:textId="77777777" w:rsidR="00D03300" w:rsidRPr="00966FCF" w:rsidRDefault="00D03300" w:rsidP="00D0330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Sunny Patel</w:t>
      </w:r>
    </w:p>
    <w:p w14:paraId="4137B891" w14:textId="5848DD24" w:rsidR="00D03300" w:rsidRPr="00966FCF" w:rsidRDefault="00D03300" w:rsidP="00D03300">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In this Very Short Introduction, Kim Knott offers a succinct and authoritative overview of Hinduism and analyses the challenges facing it in the twenty-first century. </w:t>
      </w:r>
    </w:p>
    <w:p w14:paraId="11B071EA" w14:textId="77777777" w:rsidR="00D03300" w:rsidRPr="00966FCF" w:rsidRDefault="00D03300" w:rsidP="00D0330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3hrs 44mins</w:t>
      </w:r>
      <w:r w:rsidRPr="00966FCF">
        <w:rPr>
          <w:rFonts w:ascii="Arial" w:eastAsia="Arial" w:hAnsi="Arial" w:cs="Arial"/>
          <w:b/>
          <w:color w:val="000000"/>
          <w:szCs w:val="32"/>
        </w:rPr>
        <w:tab/>
      </w:r>
    </w:p>
    <w:p w14:paraId="44B2643B" w14:textId="390ECC50" w:rsidR="00CD064E" w:rsidRPr="00966FCF" w:rsidRDefault="00D03300" w:rsidP="00D03300">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szCs w:val="32"/>
        </w:rPr>
        <w:t>Catalogue number: 2 0 5 1 1</w:t>
      </w:r>
      <w:r w:rsidRPr="00966FCF">
        <w:rPr>
          <w:rFonts w:ascii="Arial" w:eastAsia="Arial" w:hAnsi="Arial" w:cs="Arial"/>
          <w:b/>
          <w:szCs w:val="32"/>
        </w:rPr>
        <w:tab/>
      </w:r>
      <w:r w:rsidR="00CD064E" w:rsidRPr="00966FCF">
        <w:rPr>
          <w:rFonts w:ascii="Arial" w:eastAsia="Arial" w:hAnsi="Arial" w:cs="Arial"/>
          <w:color w:val="000000"/>
          <w:szCs w:val="32"/>
        </w:rPr>
        <w:tab/>
      </w:r>
    </w:p>
    <w:p w14:paraId="74DB2A4F" w14:textId="77777777" w:rsidR="006A6068" w:rsidRPr="00966FCF" w:rsidRDefault="006A6068" w:rsidP="00866C3C">
      <w:pPr>
        <w:pStyle w:val="NoSpacing"/>
        <w:ind w:right="-46"/>
        <w:rPr>
          <w:rFonts w:ascii="Arial" w:hAnsi="Arial" w:cs="Arial"/>
          <w:b/>
          <w:bCs/>
          <w:smallCaps/>
          <w:color w:val="000000"/>
          <w:sz w:val="40"/>
          <w:szCs w:val="40"/>
        </w:rPr>
      </w:pPr>
    </w:p>
    <w:p w14:paraId="42A9E3E6"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SOCRATES: A VERY SHORT INTRODUCTION</w:t>
      </w:r>
    </w:p>
    <w:p w14:paraId="0A98B6DD" w14:textId="286B3120"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C.</w:t>
      </w:r>
      <w:r w:rsidR="006453DC" w:rsidRPr="00966FCF">
        <w:rPr>
          <w:rFonts w:ascii="Arial" w:eastAsia="Arial" w:hAnsi="Arial" w:cs="Arial"/>
          <w:b/>
          <w:bCs/>
          <w:color w:val="000000"/>
          <w:szCs w:val="32"/>
        </w:rPr>
        <w:t xml:space="preserve"> </w:t>
      </w:r>
      <w:r w:rsidRPr="00966FCF">
        <w:rPr>
          <w:rFonts w:ascii="Arial" w:eastAsia="Arial" w:hAnsi="Arial" w:cs="Arial"/>
          <w:b/>
          <w:bCs/>
          <w:color w:val="000000"/>
          <w:szCs w:val="32"/>
        </w:rPr>
        <w:t>C.</w:t>
      </w:r>
      <w:r w:rsidR="006453DC" w:rsidRPr="00966FCF">
        <w:rPr>
          <w:rFonts w:ascii="Arial" w:eastAsia="Arial" w:hAnsi="Arial" w:cs="Arial"/>
          <w:b/>
          <w:bCs/>
          <w:color w:val="000000"/>
          <w:szCs w:val="32"/>
        </w:rPr>
        <w:t xml:space="preserve"> </w:t>
      </w:r>
      <w:r w:rsidRPr="00966FCF">
        <w:rPr>
          <w:rFonts w:ascii="Arial" w:eastAsia="Arial" w:hAnsi="Arial" w:cs="Arial"/>
          <w:b/>
          <w:bCs/>
          <w:color w:val="000000"/>
          <w:szCs w:val="32"/>
        </w:rPr>
        <w:t>W. Taylor</w:t>
      </w:r>
    </w:p>
    <w:p w14:paraId="1FABFAA1"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Tantor Media; 2021</w:t>
      </w:r>
      <w:r w:rsidRPr="00966FCF">
        <w:rPr>
          <w:rFonts w:ascii="Arial" w:eastAsia="Arial" w:hAnsi="Arial" w:cs="Arial"/>
          <w:b/>
          <w:bCs/>
          <w:color w:val="000000"/>
          <w:szCs w:val="32"/>
        </w:rPr>
        <w:tab/>
      </w:r>
    </w:p>
    <w:p w14:paraId="23BAAAC3"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Michael Page</w:t>
      </w:r>
    </w:p>
    <w:p w14:paraId="4B35BE20" w14:textId="77777777" w:rsidR="006A6068" w:rsidRPr="00966FCF" w:rsidRDefault="006A6068" w:rsidP="006A6068">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It is no exaggeration to say that had it not been for Socrates’ influence on Plato, the whole development of Western philosophy might have been unimaginably different. Yet Socrates wrote nothing himself, and our knowledge of him is derived primarily from the engaging and infuriating figure who appears in Plato's dialogues. In this Very Short Introduction, Christopher Taylor explores the life of Socrates. </w:t>
      </w:r>
    </w:p>
    <w:p w14:paraId="67CBAFCF"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4hrs 15mins</w:t>
      </w:r>
      <w:r w:rsidRPr="00966FCF">
        <w:rPr>
          <w:rFonts w:ascii="Arial" w:eastAsia="Arial" w:hAnsi="Arial" w:cs="Arial"/>
          <w:b/>
          <w:bCs/>
          <w:color w:val="000000"/>
          <w:szCs w:val="32"/>
        </w:rPr>
        <w:tab/>
      </w:r>
    </w:p>
    <w:p w14:paraId="03ADEEAC" w14:textId="0C247E68" w:rsidR="006A6068" w:rsidRPr="00966FCF" w:rsidRDefault="006A6068" w:rsidP="006A6068">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2 0 5 1 2</w:t>
      </w:r>
      <w:r w:rsidRPr="00966FCF">
        <w:rPr>
          <w:rFonts w:ascii="Arial" w:eastAsia="Arial" w:hAnsi="Arial" w:cs="Arial"/>
          <w:b/>
          <w:bCs/>
          <w:color w:val="000000"/>
          <w:szCs w:val="32"/>
        </w:rPr>
        <w:tab/>
      </w:r>
    </w:p>
    <w:p w14:paraId="2C5A6318" w14:textId="77777777" w:rsidR="00CD064E" w:rsidRPr="00966FCF" w:rsidRDefault="00CD064E" w:rsidP="006A6068">
      <w:pPr>
        <w:pStyle w:val="NoSpacing"/>
        <w:ind w:right="-46"/>
        <w:rPr>
          <w:rFonts w:ascii="Arial" w:eastAsia="Arial" w:hAnsi="Arial" w:cs="Arial"/>
          <w:b/>
          <w:bCs/>
          <w:color w:val="000000"/>
          <w:szCs w:val="32"/>
        </w:rPr>
      </w:pPr>
    </w:p>
    <w:p w14:paraId="2FFC9E49"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LAST TESTAMENT: IN HIS OWN WORDS</w:t>
      </w:r>
    </w:p>
    <w:p w14:paraId="09512FEA"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His Holiness Pope Benedict XVI</w:t>
      </w:r>
    </w:p>
    <w:p w14:paraId="0AA7CBE0"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Bloomsbury Continuum; 2021</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6244F5C3"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Gordon Griffin</w:t>
      </w:r>
    </w:p>
    <w:p w14:paraId="0A952C2F" w14:textId="77777777" w:rsidR="00CD064E" w:rsidRPr="00966FCF" w:rsidRDefault="00CD064E" w:rsidP="00CD064E">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Since resigning from the papacy in 2013, Pope Benedict has lived quietly in a convent in the Vatican gardens in Rome. He has devoted himself to a life of prayer and study and has vowed to remain silent, until now. So much controversy still surrounds Pope Benedict's time in office - in this book, he addresses the issues of his papacy and reveals how, at his late age, governing and reforming the Church was beyond him. </w:t>
      </w:r>
    </w:p>
    <w:p w14:paraId="17CCC199"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7hrs 2mins</w:t>
      </w:r>
      <w:r w:rsidRPr="00966FCF">
        <w:rPr>
          <w:rFonts w:ascii="Arial" w:eastAsia="Arial" w:hAnsi="Arial" w:cs="Arial"/>
          <w:b/>
          <w:bCs/>
          <w:color w:val="000000"/>
          <w:szCs w:val="32"/>
        </w:rPr>
        <w:tab/>
      </w:r>
    </w:p>
    <w:p w14:paraId="4A1F5B41" w14:textId="252BB8BD" w:rsidR="00CD064E" w:rsidRPr="00966FCF" w:rsidRDefault="00CD064E" w:rsidP="00CD064E">
      <w:pPr>
        <w:pStyle w:val="NoSpacing"/>
        <w:ind w:right="-46"/>
        <w:rPr>
          <w:rFonts w:ascii="Arial" w:hAnsi="Arial" w:cs="Arial"/>
          <w:b/>
          <w:bCs/>
          <w:smallCaps/>
          <w:color w:val="000000"/>
          <w:sz w:val="40"/>
          <w:szCs w:val="40"/>
        </w:rPr>
      </w:pPr>
      <w:r w:rsidRPr="00966FCF">
        <w:rPr>
          <w:rFonts w:ascii="Arial" w:eastAsia="Arial" w:hAnsi="Arial" w:cs="Arial"/>
          <w:b/>
          <w:bCs/>
          <w:color w:val="000000"/>
          <w:szCs w:val="32"/>
        </w:rPr>
        <w:t>Catalogue number: 1 9 4 5 2</w:t>
      </w:r>
      <w:r w:rsidRPr="00966FCF">
        <w:rPr>
          <w:rFonts w:ascii="Arial" w:eastAsia="Arial" w:hAnsi="Arial" w:cs="Arial"/>
          <w:color w:val="000000"/>
          <w:szCs w:val="32"/>
        </w:rPr>
        <w:tab/>
      </w:r>
    </w:p>
    <w:p w14:paraId="3603EF95" w14:textId="77777777" w:rsidR="00FD67D3" w:rsidRPr="00966FCF" w:rsidRDefault="00FD67D3" w:rsidP="001A757D">
      <w:pPr>
        <w:pStyle w:val="NoSpacing"/>
        <w:ind w:right="-46"/>
        <w:jc w:val="center"/>
        <w:rPr>
          <w:rFonts w:ascii="Arial" w:hAnsi="Arial" w:cs="Arial"/>
          <w:b/>
          <w:bCs/>
          <w:smallCaps/>
          <w:color w:val="000000"/>
          <w:sz w:val="40"/>
          <w:szCs w:val="40"/>
        </w:rPr>
      </w:pPr>
    </w:p>
    <w:p w14:paraId="615C85DE"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lastRenderedPageBreak/>
        <w:t>THE</w:t>
      </w:r>
      <w:r w:rsidRPr="00966FCF">
        <w:rPr>
          <w:rFonts w:ascii="Arial" w:eastAsia="Arial" w:hAnsi="Arial" w:cs="Arial"/>
          <w:b/>
          <w:bCs/>
          <w:color w:val="000000"/>
          <w:szCs w:val="32"/>
        </w:rPr>
        <w:tab/>
        <w:t>POWER OF RECONCILIATION</w:t>
      </w:r>
    </w:p>
    <w:p w14:paraId="35888D63"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The Most Reverend and Rt Honourable Justin Welby</w:t>
      </w:r>
    </w:p>
    <w:p w14:paraId="52A4CC7B"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Bloomsbury Continuum; 2022</w:t>
      </w:r>
      <w:r w:rsidRPr="00966FCF">
        <w:rPr>
          <w:rFonts w:ascii="Arial" w:eastAsia="Arial" w:hAnsi="Arial" w:cs="Arial"/>
          <w:b/>
          <w:bCs/>
          <w:color w:val="000000"/>
          <w:szCs w:val="32"/>
        </w:rPr>
        <w:tab/>
      </w:r>
    </w:p>
    <w:p w14:paraId="17456965"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Christopher Scott</w:t>
      </w:r>
    </w:p>
    <w:p w14:paraId="5CE911F2" w14:textId="77777777" w:rsidR="00FD67D3" w:rsidRPr="00966FCF" w:rsidRDefault="00FD67D3" w:rsidP="00FD67D3">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This revolutionary book was published for the 2022 Lambeth Conference in July, when bishops from all around the world assembled in Canterbury. But its importance goes far beyond these confines. The author deals with conflict and reconciliation within families, businesses, warfare between nations, races and all forms of political conflict. Welby writes about Reconciliation as seeking to disagree well. It relates to both religious and secular communities, from the household to the international. </w:t>
      </w:r>
    </w:p>
    <w:p w14:paraId="74624AFA"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8hrs 51mins</w:t>
      </w:r>
      <w:r w:rsidRPr="00966FCF">
        <w:rPr>
          <w:rFonts w:ascii="Arial" w:eastAsia="Arial" w:hAnsi="Arial" w:cs="Arial"/>
          <w:b/>
          <w:bCs/>
          <w:color w:val="000000"/>
          <w:szCs w:val="32"/>
        </w:rPr>
        <w:tab/>
      </w:r>
    </w:p>
    <w:p w14:paraId="5022C7EC" w14:textId="79E33F65" w:rsidR="00FD67D3" w:rsidRPr="00966FCF" w:rsidRDefault="00FD67D3" w:rsidP="00FD67D3">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1 9 4 1 6</w:t>
      </w:r>
      <w:r w:rsidRPr="00966FCF">
        <w:rPr>
          <w:rFonts w:ascii="Arial" w:eastAsia="Arial" w:hAnsi="Arial" w:cs="Arial"/>
          <w:b/>
          <w:bCs/>
          <w:color w:val="000000"/>
          <w:szCs w:val="32"/>
        </w:rPr>
        <w:tab/>
      </w:r>
    </w:p>
    <w:p w14:paraId="68ADB68B" w14:textId="77777777" w:rsidR="006A6068" w:rsidRPr="00966FCF" w:rsidRDefault="006A6068" w:rsidP="00FD67D3">
      <w:pPr>
        <w:pStyle w:val="NoSpacing"/>
        <w:ind w:right="-46"/>
        <w:rPr>
          <w:rFonts w:ascii="Arial" w:eastAsia="Arial" w:hAnsi="Arial" w:cs="Arial"/>
          <w:b/>
          <w:bCs/>
          <w:color w:val="000000"/>
          <w:szCs w:val="32"/>
        </w:rPr>
      </w:pPr>
    </w:p>
    <w:p w14:paraId="40C81E6A" w14:textId="77777777" w:rsidR="006A6068" w:rsidRPr="00966FCF" w:rsidRDefault="006A6068" w:rsidP="006A6068">
      <w:pPr>
        <w:pStyle w:val="NoSpacing"/>
        <w:ind w:right="-46"/>
        <w:jc w:val="center"/>
        <w:rPr>
          <w:rFonts w:ascii="Arial" w:hAnsi="Arial" w:cs="Arial"/>
          <w:b/>
          <w:bCs/>
          <w:smallCaps/>
          <w:color w:val="000000"/>
          <w:sz w:val="40"/>
          <w:szCs w:val="40"/>
        </w:rPr>
      </w:pPr>
    </w:p>
    <w:p w14:paraId="5843A4D1" w14:textId="5D7995B9" w:rsidR="006A6068" w:rsidRPr="00966FCF" w:rsidRDefault="006A6068" w:rsidP="006A6068">
      <w:pPr>
        <w:pStyle w:val="NoSpacing"/>
        <w:ind w:right="-46"/>
        <w:jc w:val="center"/>
        <w:rPr>
          <w:rFonts w:ascii="Arial" w:hAnsi="Arial" w:cs="Arial"/>
          <w:b/>
          <w:bCs/>
          <w:smallCaps/>
          <w:color w:val="000000"/>
          <w:sz w:val="40"/>
          <w:szCs w:val="40"/>
        </w:rPr>
      </w:pPr>
      <w:r w:rsidRPr="00966FCF">
        <w:rPr>
          <w:rFonts w:ascii="Arial" w:hAnsi="Arial" w:cs="Arial"/>
          <w:b/>
          <w:bCs/>
          <w:smallCaps/>
          <w:color w:val="000000"/>
          <w:sz w:val="40"/>
          <w:szCs w:val="40"/>
        </w:rPr>
        <w:t>SCIENCE – BIOLOGY</w:t>
      </w:r>
    </w:p>
    <w:p w14:paraId="3DB75B07" w14:textId="77777777" w:rsidR="00445A87" w:rsidRPr="00966FCF" w:rsidRDefault="00445A87" w:rsidP="006A6068">
      <w:pPr>
        <w:pStyle w:val="NoSpacing"/>
        <w:ind w:right="-46"/>
        <w:jc w:val="center"/>
        <w:rPr>
          <w:rFonts w:ascii="Arial" w:hAnsi="Arial" w:cs="Arial"/>
          <w:b/>
          <w:bCs/>
          <w:smallCaps/>
          <w:color w:val="000000"/>
          <w:sz w:val="40"/>
          <w:szCs w:val="40"/>
        </w:rPr>
      </w:pPr>
    </w:p>
    <w:p w14:paraId="26E8B620"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EVE</w:t>
      </w:r>
    </w:p>
    <w:p w14:paraId="489FA02C"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Cat Bohannon</w:t>
      </w:r>
    </w:p>
    <w:p w14:paraId="2ED09AD1" w14:textId="77777777" w:rsidR="00445A87" w:rsidRPr="00966FCF" w:rsidRDefault="00445A87" w:rsidP="00445A87">
      <w:pPr>
        <w:rPr>
          <w:rFonts w:ascii="Arial" w:eastAsia="Arial" w:hAnsi="Arial" w:cs="Arial"/>
          <w:b/>
          <w:szCs w:val="32"/>
        </w:rPr>
      </w:pPr>
      <w:r w:rsidRPr="00966FCF">
        <w:rPr>
          <w:rFonts w:ascii="Arial" w:eastAsia="Arial" w:hAnsi="Arial" w:cs="Arial"/>
          <w:b/>
          <w:szCs w:val="32"/>
        </w:rPr>
        <w:t>Penguin Books; 2023</w:t>
      </w:r>
      <w:r w:rsidRPr="00966FCF">
        <w:rPr>
          <w:rFonts w:ascii="Arial" w:eastAsia="Arial" w:hAnsi="Arial" w:cs="Arial"/>
          <w:b/>
          <w:szCs w:val="32"/>
        </w:rPr>
        <w:tab/>
      </w:r>
    </w:p>
    <w:p w14:paraId="13D00DCF"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Cat Bohannon</w:t>
      </w:r>
    </w:p>
    <w:p w14:paraId="2FAE756C" w14:textId="7D4511EF" w:rsidR="00445A87" w:rsidRPr="00966FCF" w:rsidRDefault="00445A87" w:rsidP="00445A87">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With boundless curiosity and sharp wit, Cat Bohannon covers the past 200 million years to explain the specific science behind the development of the female sex. Eve is not only a sweeping revision of human </w:t>
      </w:r>
      <w:r w:rsidR="006453DC" w:rsidRPr="00966FCF">
        <w:rPr>
          <w:rFonts w:ascii="Arial" w:eastAsia="Arial" w:hAnsi="Arial" w:cs="Arial"/>
          <w:color w:val="000000"/>
          <w:szCs w:val="32"/>
        </w:rPr>
        <w:t>history;</w:t>
      </w:r>
      <w:r w:rsidRPr="00966FCF">
        <w:rPr>
          <w:rFonts w:ascii="Arial" w:eastAsia="Arial" w:hAnsi="Arial" w:cs="Arial"/>
          <w:color w:val="000000"/>
          <w:szCs w:val="32"/>
        </w:rPr>
        <w:t xml:space="preserve"> it's an urgent and necessary corrective for a world that has focused primarily on the male body for far too long. </w:t>
      </w:r>
    </w:p>
    <w:p w14:paraId="52DB850D" w14:textId="77777777" w:rsidR="00445A87" w:rsidRPr="00966FCF" w:rsidRDefault="00445A87" w:rsidP="00445A87">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15hrs 54mins</w:t>
      </w:r>
      <w:r w:rsidRPr="00966FCF">
        <w:rPr>
          <w:rFonts w:ascii="Arial" w:eastAsia="Arial" w:hAnsi="Arial" w:cs="Arial"/>
          <w:b/>
          <w:color w:val="000000"/>
          <w:szCs w:val="32"/>
        </w:rPr>
        <w:tab/>
      </w:r>
    </w:p>
    <w:p w14:paraId="346F24EF" w14:textId="4A8C353D" w:rsidR="00445A87" w:rsidRPr="00966FCF" w:rsidRDefault="00445A87" w:rsidP="00445A87">
      <w:pPr>
        <w:pStyle w:val="NoSpacing"/>
        <w:ind w:right="-46"/>
        <w:rPr>
          <w:rFonts w:ascii="Arial" w:hAnsi="Arial" w:cs="Arial"/>
          <w:b/>
          <w:bCs/>
          <w:smallCaps/>
          <w:color w:val="000000"/>
          <w:sz w:val="40"/>
          <w:szCs w:val="40"/>
        </w:rPr>
      </w:pPr>
      <w:r w:rsidRPr="00966FCF">
        <w:rPr>
          <w:rFonts w:ascii="Arial" w:eastAsia="Arial" w:hAnsi="Arial" w:cs="Arial"/>
          <w:b/>
          <w:szCs w:val="32"/>
        </w:rPr>
        <w:t>Catalogue number: 1 8 5 6 9</w:t>
      </w:r>
      <w:r w:rsidRPr="00966FCF">
        <w:rPr>
          <w:rFonts w:ascii="Arial" w:eastAsia="Arial" w:hAnsi="Arial" w:cs="Arial"/>
          <w:szCs w:val="32"/>
        </w:rPr>
        <w:tab/>
      </w:r>
    </w:p>
    <w:p w14:paraId="2A914ED6" w14:textId="77777777" w:rsidR="006A6068" w:rsidRPr="00966FCF" w:rsidRDefault="006A6068" w:rsidP="00FD67D3">
      <w:pPr>
        <w:pStyle w:val="NoSpacing"/>
        <w:ind w:right="-46"/>
        <w:rPr>
          <w:rFonts w:ascii="Arial" w:eastAsia="Arial" w:hAnsi="Arial" w:cs="Arial"/>
          <w:b/>
          <w:bCs/>
          <w:color w:val="000000"/>
          <w:szCs w:val="32"/>
        </w:rPr>
      </w:pPr>
    </w:p>
    <w:p w14:paraId="6011B36C"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SENSEHACKING</w:t>
      </w:r>
    </w:p>
    <w:p w14:paraId="221D2C53"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Charles Spence</w:t>
      </w:r>
    </w:p>
    <w:p w14:paraId="543A29D1"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Penguin Books; 2021</w:t>
      </w:r>
    </w:p>
    <w:p w14:paraId="56632392"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Sam Woolf</w:t>
      </w:r>
    </w:p>
    <w:p w14:paraId="3458806A" w14:textId="77777777" w:rsidR="006A6068" w:rsidRPr="00966FCF" w:rsidRDefault="006A6068" w:rsidP="006A6068">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In this revelatory book, pioneering and entertaining Oxford professor Charles Spence shows how our senses change how </w:t>
      </w:r>
      <w:r w:rsidRPr="00966FCF">
        <w:rPr>
          <w:rFonts w:ascii="Arial" w:eastAsia="Arial" w:hAnsi="Arial" w:cs="Arial"/>
          <w:color w:val="000000"/>
          <w:szCs w:val="32"/>
        </w:rPr>
        <w:lastRenderedPageBreak/>
        <w:t xml:space="preserve">we think and feel, and how by 'hacking' them we can reduce stress, become more productive and be happier. </w:t>
      </w:r>
    </w:p>
    <w:p w14:paraId="42433D52"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9hrs 6mins</w:t>
      </w:r>
      <w:r w:rsidRPr="00966FCF">
        <w:rPr>
          <w:rFonts w:ascii="Arial" w:eastAsia="Arial" w:hAnsi="Arial" w:cs="Arial"/>
          <w:b/>
          <w:bCs/>
          <w:color w:val="000000"/>
          <w:szCs w:val="32"/>
        </w:rPr>
        <w:tab/>
      </w:r>
    </w:p>
    <w:p w14:paraId="0A0E4249" w14:textId="28945253" w:rsidR="006A6068" w:rsidRPr="00966FCF" w:rsidRDefault="006A6068" w:rsidP="006A6068">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1 8 7 5 3</w:t>
      </w:r>
      <w:r w:rsidRPr="00966FCF">
        <w:rPr>
          <w:rFonts w:ascii="Arial" w:eastAsia="Arial" w:hAnsi="Arial" w:cs="Arial"/>
          <w:b/>
          <w:bCs/>
          <w:color w:val="000000"/>
          <w:szCs w:val="32"/>
        </w:rPr>
        <w:tab/>
      </w:r>
    </w:p>
    <w:p w14:paraId="1455B875" w14:textId="77777777" w:rsidR="005077EF" w:rsidRPr="00966FCF" w:rsidRDefault="005077EF" w:rsidP="006A6068">
      <w:pPr>
        <w:pStyle w:val="NoSpacing"/>
        <w:ind w:right="-46"/>
        <w:rPr>
          <w:rFonts w:ascii="Arial" w:eastAsia="Arial" w:hAnsi="Arial" w:cs="Arial"/>
          <w:b/>
          <w:bCs/>
          <w:color w:val="000000"/>
          <w:szCs w:val="32"/>
        </w:rPr>
      </w:pPr>
    </w:p>
    <w:p w14:paraId="694F9516" w14:textId="77777777" w:rsidR="00866C3C" w:rsidRPr="00966FCF" w:rsidRDefault="00866C3C" w:rsidP="006A6068">
      <w:pPr>
        <w:pStyle w:val="NoSpacing"/>
        <w:ind w:right="-46"/>
        <w:rPr>
          <w:rFonts w:ascii="Arial" w:eastAsia="Arial" w:hAnsi="Arial" w:cs="Arial"/>
          <w:b/>
          <w:bCs/>
          <w:color w:val="000000"/>
          <w:szCs w:val="32"/>
        </w:rPr>
      </w:pPr>
    </w:p>
    <w:p w14:paraId="63D051AE" w14:textId="160F32EF" w:rsidR="005077EF" w:rsidRPr="00966FCF" w:rsidRDefault="005077EF" w:rsidP="005077EF">
      <w:pPr>
        <w:pStyle w:val="NoSpacing"/>
        <w:ind w:right="-46"/>
        <w:jc w:val="center"/>
        <w:rPr>
          <w:rFonts w:ascii="Arial" w:hAnsi="Arial" w:cs="Arial"/>
          <w:b/>
          <w:bCs/>
          <w:smallCaps/>
          <w:color w:val="000000"/>
          <w:sz w:val="40"/>
          <w:szCs w:val="40"/>
        </w:rPr>
      </w:pPr>
      <w:r w:rsidRPr="00966FCF">
        <w:rPr>
          <w:rFonts w:ascii="Arial" w:hAnsi="Arial" w:cs="Arial"/>
          <w:b/>
          <w:bCs/>
          <w:smallCaps/>
          <w:color w:val="000000"/>
          <w:sz w:val="40"/>
          <w:szCs w:val="40"/>
        </w:rPr>
        <w:t>SCIENCE – EARTH &amp; PHYSICAL</w:t>
      </w:r>
    </w:p>
    <w:p w14:paraId="7E036897" w14:textId="77777777" w:rsidR="005077EF" w:rsidRPr="00966FCF" w:rsidRDefault="005077EF" w:rsidP="006A6068">
      <w:pPr>
        <w:pStyle w:val="NoSpacing"/>
        <w:ind w:right="-46"/>
        <w:rPr>
          <w:rFonts w:ascii="Arial" w:eastAsia="Arial" w:hAnsi="Arial" w:cs="Arial"/>
          <w:b/>
          <w:bCs/>
          <w:color w:val="000000"/>
          <w:szCs w:val="32"/>
        </w:rPr>
      </w:pPr>
    </w:p>
    <w:p w14:paraId="4269C8F8" w14:textId="77777777" w:rsidR="005077EF" w:rsidRPr="00966FCF" w:rsidRDefault="005077EF" w:rsidP="006A6068">
      <w:pPr>
        <w:pStyle w:val="NoSpacing"/>
        <w:ind w:right="-46"/>
        <w:rPr>
          <w:rFonts w:ascii="Arial" w:eastAsia="Arial" w:hAnsi="Arial" w:cs="Arial"/>
          <w:b/>
          <w:bCs/>
          <w:color w:val="000000"/>
          <w:szCs w:val="32"/>
        </w:rPr>
      </w:pPr>
    </w:p>
    <w:p w14:paraId="038FE3D7"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FIRE AND ICE: THE VOLCANOES OF THE SOLAR SYSTEM</w:t>
      </w:r>
    </w:p>
    <w:p w14:paraId="4224608F"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Natalie Starkey</w:t>
      </w:r>
    </w:p>
    <w:p w14:paraId="0899234C" w14:textId="77777777" w:rsidR="005077EF" w:rsidRPr="00966FCF" w:rsidRDefault="005077EF" w:rsidP="005077EF">
      <w:pPr>
        <w:rPr>
          <w:rFonts w:ascii="Arial" w:eastAsia="Arial" w:hAnsi="Arial" w:cs="Arial"/>
          <w:b/>
          <w:szCs w:val="32"/>
        </w:rPr>
      </w:pPr>
      <w:r w:rsidRPr="00966FCF">
        <w:rPr>
          <w:rFonts w:ascii="Arial" w:eastAsia="Arial" w:hAnsi="Arial" w:cs="Arial"/>
          <w:b/>
          <w:szCs w:val="32"/>
        </w:rPr>
        <w:t>Bloomsbury Sigma; 2021</w:t>
      </w:r>
      <w:r w:rsidRPr="00966FCF">
        <w:rPr>
          <w:rFonts w:ascii="Arial" w:eastAsia="Arial" w:hAnsi="Arial" w:cs="Arial"/>
          <w:b/>
          <w:szCs w:val="32"/>
        </w:rPr>
        <w:tab/>
      </w:r>
    </w:p>
    <w:p w14:paraId="75EBC9D0"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Natalie Starkey</w:t>
      </w:r>
    </w:p>
    <w:p w14:paraId="71AA1B08" w14:textId="77777777" w:rsidR="005077EF" w:rsidRPr="00966FCF" w:rsidRDefault="005077EF" w:rsidP="005077E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Fire and Ice is an exploration of the Solar System's volcanoes, from the highest peaks of Mars to the intensely inhospitable surface of Venus and the red-hot summits of Io, to the coldest, seemingly dormant icy carapaces of Enceladus and Europa, an unusual look at how these cosmic features are made, and whether such active planetary systems might host life.</w:t>
      </w:r>
    </w:p>
    <w:p w14:paraId="25DC0675"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9hrs 46mins</w:t>
      </w:r>
      <w:r w:rsidRPr="00966FCF">
        <w:rPr>
          <w:rFonts w:ascii="Arial" w:eastAsia="Arial" w:hAnsi="Arial" w:cs="Arial"/>
          <w:b/>
          <w:color w:val="000000"/>
          <w:szCs w:val="32"/>
        </w:rPr>
        <w:tab/>
      </w:r>
      <w:r w:rsidRPr="00966FCF">
        <w:rPr>
          <w:rFonts w:ascii="Arial" w:eastAsia="Arial" w:hAnsi="Arial" w:cs="Arial"/>
          <w:b/>
          <w:color w:val="000000"/>
          <w:szCs w:val="32"/>
        </w:rPr>
        <w:tab/>
      </w:r>
    </w:p>
    <w:p w14:paraId="04F0766C" w14:textId="77777777" w:rsidR="005077EF" w:rsidRPr="00966FCF" w:rsidRDefault="005077EF" w:rsidP="005077EF">
      <w:pPr>
        <w:rPr>
          <w:rFonts w:ascii="Arial" w:eastAsia="Arial" w:hAnsi="Arial" w:cs="Arial"/>
          <w:b/>
          <w:szCs w:val="32"/>
        </w:rPr>
      </w:pPr>
      <w:r w:rsidRPr="00966FCF">
        <w:rPr>
          <w:rFonts w:ascii="Arial" w:eastAsia="Arial" w:hAnsi="Arial" w:cs="Arial"/>
          <w:b/>
          <w:szCs w:val="32"/>
        </w:rPr>
        <w:t>Catalogue number: 1 9 4 4 9</w:t>
      </w:r>
    </w:p>
    <w:p w14:paraId="5E97E097" w14:textId="77777777" w:rsidR="005077EF" w:rsidRPr="00966FCF" w:rsidRDefault="005077EF" w:rsidP="006A6068">
      <w:pPr>
        <w:pStyle w:val="NoSpacing"/>
        <w:ind w:right="-46"/>
        <w:rPr>
          <w:rFonts w:ascii="Arial" w:hAnsi="Arial" w:cs="Arial"/>
          <w:b/>
          <w:bCs/>
          <w:smallCaps/>
          <w:color w:val="000000"/>
          <w:szCs w:val="32"/>
        </w:rPr>
      </w:pPr>
    </w:p>
    <w:p w14:paraId="5A327D8C" w14:textId="77777777" w:rsidR="00961CA9" w:rsidRPr="00966FCF" w:rsidRDefault="00961CA9" w:rsidP="001A757D">
      <w:pPr>
        <w:pStyle w:val="NoSpacing"/>
        <w:ind w:right="-46"/>
        <w:jc w:val="center"/>
        <w:rPr>
          <w:rFonts w:ascii="Arial" w:hAnsi="Arial" w:cs="Arial"/>
          <w:b/>
          <w:bCs/>
          <w:smallCaps/>
          <w:color w:val="000000"/>
          <w:szCs w:val="32"/>
        </w:rPr>
      </w:pPr>
    </w:p>
    <w:p w14:paraId="486C792C" w14:textId="4AC39054" w:rsidR="00961CA9" w:rsidRPr="00966FCF" w:rsidRDefault="00961CA9" w:rsidP="00961CA9">
      <w:pPr>
        <w:pStyle w:val="NoSpacing"/>
        <w:ind w:right="-46"/>
        <w:jc w:val="center"/>
        <w:rPr>
          <w:rFonts w:ascii="Arial" w:hAnsi="Arial" w:cs="Arial"/>
          <w:b/>
          <w:bCs/>
          <w:smallCaps/>
          <w:color w:val="000000"/>
          <w:sz w:val="40"/>
          <w:szCs w:val="40"/>
        </w:rPr>
      </w:pPr>
      <w:r w:rsidRPr="00966FCF">
        <w:rPr>
          <w:rFonts w:ascii="Arial" w:hAnsi="Arial" w:cs="Arial"/>
          <w:b/>
          <w:bCs/>
          <w:smallCaps/>
          <w:color w:val="000000"/>
          <w:sz w:val="40"/>
          <w:szCs w:val="40"/>
        </w:rPr>
        <w:t xml:space="preserve">SCIENCE </w:t>
      </w:r>
      <w:r w:rsidR="00950A99" w:rsidRPr="00966FCF">
        <w:rPr>
          <w:rFonts w:ascii="Arial" w:hAnsi="Arial" w:cs="Arial"/>
          <w:b/>
          <w:bCs/>
          <w:smallCaps/>
          <w:color w:val="000000"/>
          <w:sz w:val="40"/>
          <w:szCs w:val="40"/>
        </w:rPr>
        <w:t>–</w:t>
      </w:r>
      <w:r w:rsidRPr="00966FCF">
        <w:rPr>
          <w:rFonts w:ascii="Arial" w:hAnsi="Arial" w:cs="Arial"/>
          <w:b/>
          <w:bCs/>
          <w:smallCaps/>
          <w:color w:val="000000"/>
          <w:sz w:val="40"/>
          <w:szCs w:val="40"/>
        </w:rPr>
        <w:t xml:space="preserve"> ENVIRONMENTAL</w:t>
      </w:r>
    </w:p>
    <w:p w14:paraId="67B5A8B5" w14:textId="77777777" w:rsidR="00950A99" w:rsidRPr="00966FCF" w:rsidRDefault="00950A99" w:rsidP="00961CA9">
      <w:pPr>
        <w:pStyle w:val="NoSpacing"/>
        <w:ind w:right="-46"/>
        <w:jc w:val="center"/>
        <w:rPr>
          <w:rFonts w:ascii="Arial" w:hAnsi="Arial" w:cs="Arial"/>
          <w:b/>
          <w:bCs/>
          <w:smallCaps/>
          <w:color w:val="000000"/>
          <w:sz w:val="40"/>
          <w:szCs w:val="40"/>
        </w:rPr>
      </w:pPr>
    </w:p>
    <w:p w14:paraId="23B29BDC"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SWAMP SONGS: JOURNEYS THROUGH MARSH, MEADOW AND OTHER WETLANDS</w:t>
      </w:r>
    </w:p>
    <w:p w14:paraId="1612032B"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Tom Blass</w:t>
      </w:r>
    </w:p>
    <w:p w14:paraId="4C103D98"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Bloomsbury; 2022</w:t>
      </w:r>
      <w:r w:rsidRPr="00966FCF">
        <w:rPr>
          <w:rFonts w:ascii="Arial" w:eastAsia="Arial" w:hAnsi="Arial" w:cs="Arial"/>
          <w:b/>
          <w:bCs/>
          <w:color w:val="000000"/>
          <w:szCs w:val="32"/>
        </w:rPr>
        <w:tab/>
      </w:r>
    </w:p>
    <w:p w14:paraId="2617DA2B"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David Thorpe</w:t>
      </w:r>
    </w:p>
    <w:p w14:paraId="7C197750" w14:textId="77777777" w:rsidR="009C003B" w:rsidRPr="00966FCF" w:rsidRDefault="009C003B" w:rsidP="009C003B">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From Romney Marsh to the Danube Delta, from Cyprus to the bayous of Louisiana and on to the Bay of Bengal, Tom Blass crosses swamps, marshes and wetlands to meet the people who have made these in-between worlds their homes. Here are true stories and myths of smugglers and runaway slaves, of fishermen, shepherds and salt-gatherers - and of tiger gods, flamingos and floods. </w:t>
      </w:r>
    </w:p>
    <w:p w14:paraId="78033424" w14:textId="77777777" w:rsidR="009C003B" w:rsidRPr="00966FCF" w:rsidRDefault="009C003B" w:rsidP="009C003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lastRenderedPageBreak/>
        <w:t>Running time 11hrs 47mins</w:t>
      </w:r>
      <w:r w:rsidRPr="00966FCF">
        <w:rPr>
          <w:rFonts w:ascii="Arial" w:eastAsia="Arial" w:hAnsi="Arial" w:cs="Arial"/>
          <w:b/>
          <w:bCs/>
          <w:color w:val="000000"/>
          <w:szCs w:val="32"/>
        </w:rPr>
        <w:tab/>
      </w:r>
    </w:p>
    <w:p w14:paraId="3BAAD4CD" w14:textId="2DF4417D" w:rsidR="009C003B" w:rsidRPr="00966FCF" w:rsidRDefault="009C003B" w:rsidP="009C003B">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1 9 4 2 3</w:t>
      </w:r>
      <w:r w:rsidRPr="00966FCF">
        <w:rPr>
          <w:rFonts w:ascii="Arial" w:eastAsia="Arial" w:hAnsi="Arial" w:cs="Arial"/>
          <w:b/>
          <w:bCs/>
          <w:color w:val="000000"/>
          <w:szCs w:val="32"/>
        </w:rPr>
        <w:tab/>
      </w:r>
    </w:p>
    <w:p w14:paraId="7B550F22" w14:textId="77777777" w:rsidR="009C003B" w:rsidRPr="00966FCF" w:rsidRDefault="009C003B" w:rsidP="009C003B">
      <w:pPr>
        <w:pStyle w:val="NoSpacing"/>
        <w:ind w:right="-46"/>
        <w:jc w:val="center"/>
        <w:rPr>
          <w:rFonts w:ascii="Arial" w:hAnsi="Arial" w:cs="Arial"/>
          <w:b/>
          <w:bCs/>
          <w:smallCaps/>
          <w:color w:val="000000"/>
          <w:sz w:val="40"/>
          <w:szCs w:val="40"/>
        </w:rPr>
      </w:pPr>
    </w:p>
    <w:p w14:paraId="57F3F0A8"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TRUFFLE HOUND: ON THE TRAIL OF THE WORLD'S MOST SEDUCTIVE SCENT, WITH DREAMERS, SCHEMERS, AND SOME EXTRAORDINARY DOGS</w:t>
      </w:r>
    </w:p>
    <w:p w14:paraId="44644BB3"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Rowan Jacobsen</w:t>
      </w:r>
    </w:p>
    <w:p w14:paraId="56B8F6BB"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Bloomsbury; 2021</w:t>
      </w:r>
      <w:r w:rsidRPr="00966FCF">
        <w:rPr>
          <w:rFonts w:ascii="Arial" w:eastAsia="Arial" w:hAnsi="Arial" w:cs="Arial"/>
          <w:b/>
          <w:bCs/>
          <w:color w:val="000000"/>
          <w:szCs w:val="32"/>
        </w:rPr>
        <w:tab/>
      </w:r>
    </w:p>
    <w:p w14:paraId="10DE4292"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Sam Rushton</w:t>
      </w:r>
    </w:p>
    <w:p w14:paraId="39AC9E53" w14:textId="77777777" w:rsidR="00950A99" w:rsidRPr="00966FCF" w:rsidRDefault="00950A99" w:rsidP="00950A9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People spend years training dogs to find truffles underground. They plant forests of oaks and wait a decade for truffles to appear. They pay £2,170 a pound to possess them. Why? Both an entertaining odyssey and a manifesto, Truffle Hound is the fascinating account of Rowan's quest to find out, a journey that would lead him from Italy to Istria, Hungary,Spain, England, and North America.</w:t>
      </w:r>
    </w:p>
    <w:p w14:paraId="2E42B457"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8hrs 42mins</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40F37C4A" w14:textId="500D2D72" w:rsidR="00950A99" w:rsidRPr="00966FCF" w:rsidRDefault="00950A99" w:rsidP="00950A99">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1 9 4 5 0</w:t>
      </w:r>
      <w:r w:rsidRPr="00966FCF">
        <w:rPr>
          <w:rFonts w:ascii="Arial" w:eastAsia="Arial" w:hAnsi="Arial" w:cs="Arial"/>
          <w:b/>
          <w:bCs/>
          <w:color w:val="000000"/>
          <w:szCs w:val="32"/>
        </w:rPr>
        <w:tab/>
      </w:r>
    </w:p>
    <w:p w14:paraId="12D9FF34" w14:textId="77777777" w:rsidR="005077EF" w:rsidRPr="00966FCF" w:rsidRDefault="005077EF" w:rsidP="00950A99">
      <w:pPr>
        <w:pStyle w:val="NoSpacing"/>
        <w:ind w:right="-46"/>
        <w:rPr>
          <w:rFonts w:ascii="Arial" w:eastAsia="Arial" w:hAnsi="Arial" w:cs="Arial"/>
          <w:b/>
          <w:bCs/>
          <w:color w:val="000000"/>
          <w:szCs w:val="32"/>
        </w:rPr>
      </w:pPr>
    </w:p>
    <w:p w14:paraId="527889C5"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FEEDING BRITAIN</w:t>
      </w:r>
    </w:p>
    <w:p w14:paraId="754A2381"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Tim Lang</w:t>
      </w:r>
    </w:p>
    <w:p w14:paraId="3840FD01" w14:textId="77777777" w:rsidR="005077EF" w:rsidRPr="00966FCF" w:rsidRDefault="005077EF" w:rsidP="005077EF">
      <w:pPr>
        <w:rPr>
          <w:rFonts w:ascii="Arial" w:eastAsia="Arial" w:hAnsi="Arial" w:cs="Arial"/>
          <w:b/>
          <w:szCs w:val="32"/>
        </w:rPr>
      </w:pPr>
      <w:r w:rsidRPr="00966FCF">
        <w:rPr>
          <w:rFonts w:ascii="Arial" w:eastAsia="Arial" w:hAnsi="Arial" w:cs="Arial"/>
          <w:b/>
          <w:szCs w:val="32"/>
        </w:rPr>
        <w:t>Pelican; 2021</w:t>
      </w:r>
      <w:r w:rsidRPr="00966FCF">
        <w:rPr>
          <w:rFonts w:ascii="Arial" w:eastAsia="Arial" w:hAnsi="Arial" w:cs="Arial"/>
          <w:b/>
          <w:szCs w:val="32"/>
        </w:rPr>
        <w:tab/>
      </w:r>
    </w:p>
    <w:p w14:paraId="3036F3FE"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Roy McMillan</w:t>
      </w:r>
    </w:p>
    <w:p w14:paraId="473B2EF0" w14:textId="77777777" w:rsidR="005077EF" w:rsidRPr="00966FCF" w:rsidRDefault="005077EF" w:rsidP="005077E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This book takes stock of the UK food system: where it comes from, what we eat, its impact, fragilities and strengths. It is a book on the politics of food. It argues that the Brexit vote will force us to review our food system. Such an opportunity is sorely needed. Setting a new course for UK food is no easy task but it is a process, this book urges, that needs to begin now.</w:t>
      </w:r>
    </w:p>
    <w:p w14:paraId="44849AF5" w14:textId="77777777" w:rsidR="005077EF" w:rsidRPr="00966FCF" w:rsidRDefault="005077EF" w:rsidP="005077E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12hrs 53mins</w:t>
      </w:r>
      <w:r w:rsidRPr="00966FCF">
        <w:rPr>
          <w:rFonts w:ascii="Arial" w:eastAsia="Arial" w:hAnsi="Arial" w:cs="Arial"/>
          <w:b/>
          <w:color w:val="000000"/>
          <w:szCs w:val="32"/>
        </w:rPr>
        <w:tab/>
      </w:r>
      <w:r w:rsidRPr="00966FCF">
        <w:rPr>
          <w:rFonts w:ascii="Arial" w:eastAsia="Arial" w:hAnsi="Arial" w:cs="Arial"/>
          <w:b/>
          <w:color w:val="000000"/>
          <w:szCs w:val="32"/>
        </w:rPr>
        <w:tab/>
      </w:r>
    </w:p>
    <w:p w14:paraId="7AD82E63" w14:textId="2E3986D1" w:rsidR="005077EF" w:rsidRPr="00966FCF" w:rsidRDefault="005077EF" w:rsidP="005077EF">
      <w:pPr>
        <w:pStyle w:val="NoSpacing"/>
        <w:ind w:right="-46"/>
        <w:rPr>
          <w:rFonts w:ascii="Arial" w:eastAsia="Arial" w:hAnsi="Arial" w:cs="Arial"/>
          <w:b/>
          <w:bCs/>
          <w:color w:val="000000"/>
          <w:szCs w:val="32"/>
        </w:rPr>
      </w:pPr>
      <w:r w:rsidRPr="00966FCF">
        <w:rPr>
          <w:rFonts w:ascii="Arial" w:eastAsia="Arial" w:hAnsi="Arial" w:cs="Arial"/>
          <w:b/>
          <w:szCs w:val="32"/>
        </w:rPr>
        <w:t>Catalogue number: 1 8 7 4 9</w:t>
      </w:r>
      <w:r w:rsidRPr="00966FCF">
        <w:rPr>
          <w:rFonts w:ascii="Arial" w:eastAsia="Arial" w:hAnsi="Arial" w:cs="Arial"/>
          <w:b/>
          <w:szCs w:val="32"/>
        </w:rPr>
        <w:tab/>
      </w:r>
    </w:p>
    <w:p w14:paraId="338593E1" w14:textId="77777777" w:rsidR="006A6068" w:rsidRPr="00966FCF" w:rsidRDefault="006A6068" w:rsidP="00950A99">
      <w:pPr>
        <w:pStyle w:val="NoSpacing"/>
        <w:ind w:right="-46"/>
        <w:rPr>
          <w:rFonts w:ascii="Arial" w:eastAsia="Arial" w:hAnsi="Arial" w:cs="Arial"/>
          <w:b/>
          <w:bCs/>
          <w:color w:val="000000"/>
          <w:szCs w:val="32"/>
        </w:rPr>
      </w:pPr>
    </w:p>
    <w:p w14:paraId="708409E6"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SIXTY HARVESTS LEFT: HOW TO REACH A NATURE-FRIENDLY FUTURE</w:t>
      </w:r>
    </w:p>
    <w:p w14:paraId="147CB26B"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Philip Lymbery</w:t>
      </w:r>
    </w:p>
    <w:p w14:paraId="0ED58213"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Bloomsbury; 2022</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2FEBC628"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lastRenderedPageBreak/>
        <w:t>Reader Barnaby Edwards</w:t>
      </w:r>
    </w:p>
    <w:p w14:paraId="031DA94D" w14:textId="77777777" w:rsidR="006A6068" w:rsidRPr="00966FCF" w:rsidRDefault="006A6068" w:rsidP="006A6068">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Taking its title from a chilling warning made by the United Nations that the world's soils could be lost within a lifetime, Sixty Harvests Left uncovers how the food industry is threatening the planet. From the United Kingdom to Italy, from Brazil to the Gambia to the USA, Philip Lymbery goes behind the scenes of industrial farming and confronts 'Big Agriculture'.</w:t>
      </w:r>
    </w:p>
    <w:p w14:paraId="23F4AE5D"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11hrs 16mins</w:t>
      </w:r>
      <w:r w:rsidRPr="00966FCF">
        <w:rPr>
          <w:rFonts w:ascii="Arial" w:eastAsia="Arial" w:hAnsi="Arial" w:cs="Arial"/>
          <w:b/>
          <w:bCs/>
          <w:color w:val="000000"/>
          <w:szCs w:val="32"/>
        </w:rPr>
        <w:tab/>
      </w:r>
    </w:p>
    <w:p w14:paraId="21DE843E" w14:textId="7CD1F2E3" w:rsidR="006A6068" w:rsidRPr="00966FCF" w:rsidRDefault="006A6068" w:rsidP="006A6068">
      <w:pPr>
        <w:pStyle w:val="NoSpacing"/>
        <w:ind w:right="-46"/>
        <w:rPr>
          <w:rFonts w:ascii="Arial" w:hAnsi="Arial" w:cs="Arial"/>
          <w:b/>
          <w:bCs/>
          <w:smallCaps/>
          <w:color w:val="000000"/>
          <w:sz w:val="40"/>
          <w:szCs w:val="40"/>
        </w:rPr>
      </w:pPr>
      <w:r w:rsidRPr="00966FCF">
        <w:rPr>
          <w:rFonts w:ascii="Arial" w:eastAsia="Arial" w:hAnsi="Arial" w:cs="Arial"/>
          <w:b/>
          <w:bCs/>
          <w:color w:val="000000"/>
          <w:szCs w:val="32"/>
        </w:rPr>
        <w:t>Catalogue number: 1 9 4 2 8</w:t>
      </w:r>
      <w:r w:rsidRPr="00966FCF">
        <w:rPr>
          <w:rFonts w:ascii="Arial" w:eastAsia="Arial" w:hAnsi="Arial" w:cs="Arial"/>
          <w:b/>
          <w:bCs/>
          <w:color w:val="000000"/>
          <w:szCs w:val="32"/>
        </w:rPr>
        <w:tab/>
      </w:r>
    </w:p>
    <w:p w14:paraId="76C0EBE6" w14:textId="77777777" w:rsidR="00961CA9" w:rsidRPr="00966FCF" w:rsidRDefault="00961CA9" w:rsidP="00961CA9">
      <w:pPr>
        <w:pStyle w:val="NoSpacing"/>
        <w:ind w:right="-46"/>
        <w:rPr>
          <w:rFonts w:ascii="Arial" w:hAnsi="Arial" w:cs="Arial"/>
          <w:b/>
          <w:bCs/>
          <w:smallCaps/>
          <w:color w:val="000000"/>
          <w:sz w:val="40"/>
          <w:szCs w:val="40"/>
        </w:rPr>
      </w:pPr>
    </w:p>
    <w:p w14:paraId="35218AE1" w14:textId="77777777" w:rsidR="00961CA9" w:rsidRPr="00966FCF" w:rsidRDefault="00961CA9" w:rsidP="00961CA9">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color w:val="000000"/>
          <w:szCs w:val="32"/>
        </w:rPr>
        <w:t>CORNERSTONES: WILD FORCES THAT CAN CHANGE OUR WORLD</w:t>
      </w:r>
    </w:p>
    <w:p w14:paraId="62D9AB55" w14:textId="77777777" w:rsidR="00961CA9" w:rsidRPr="00966FCF" w:rsidRDefault="00961CA9" w:rsidP="00961CA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Benedict MacDonald</w:t>
      </w:r>
    </w:p>
    <w:p w14:paraId="538ED4AA" w14:textId="77777777" w:rsidR="00961CA9" w:rsidRPr="00966FCF" w:rsidRDefault="00961CA9" w:rsidP="00961CA9">
      <w:pPr>
        <w:rPr>
          <w:rFonts w:ascii="Arial" w:eastAsia="Arial" w:hAnsi="Arial" w:cs="Arial"/>
          <w:b/>
          <w:szCs w:val="32"/>
        </w:rPr>
      </w:pPr>
      <w:r w:rsidRPr="00966FCF">
        <w:rPr>
          <w:rFonts w:ascii="Arial" w:eastAsia="Arial" w:hAnsi="Arial" w:cs="Arial"/>
          <w:b/>
          <w:szCs w:val="32"/>
        </w:rPr>
        <w:t>Bloomsbury Wildlife; 2022</w:t>
      </w:r>
      <w:r w:rsidRPr="00966FCF">
        <w:rPr>
          <w:rFonts w:ascii="Arial" w:eastAsia="Arial" w:hAnsi="Arial" w:cs="Arial"/>
          <w:b/>
          <w:szCs w:val="32"/>
        </w:rPr>
        <w:tab/>
      </w:r>
      <w:r w:rsidRPr="00966FCF">
        <w:rPr>
          <w:rFonts w:ascii="Arial" w:eastAsia="Arial" w:hAnsi="Arial" w:cs="Arial"/>
          <w:b/>
          <w:szCs w:val="32"/>
        </w:rPr>
        <w:tab/>
      </w:r>
    </w:p>
    <w:p w14:paraId="2981501B" w14:textId="77777777" w:rsidR="00961CA9" w:rsidRPr="00966FCF" w:rsidRDefault="00961CA9" w:rsidP="00961CA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Joshua Picton</w:t>
      </w:r>
    </w:p>
    <w:p w14:paraId="60EAE72F" w14:textId="77777777" w:rsidR="00961CA9" w:rsidRPr="00966FCF" w:rsidRDefault="00961CA9" w:rsidP="00961CA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Could restoring species that once helped protect our islands help turn the climate crisis around? In Cornerstones, we discover how beavers craft wetlands, save fish, encourage otters, and prevent rivers from flooding. We learn how 'disruptive' boars are seasoned butterfly conservationists, why whales are crucial for restoring seabird cities and how wolves and lynx could save our trees, help sequester carbon and protect our most threatened birds.</w:t>
      </w:r>
    </w:p>
    <w:p w14:paraId="2EB3EBF0" w14:textId="77777777" w:rsidR="00961CA9" w:rsidRPr="00966FCF" w:rsidRDefault="00961CA9" w:rsidP="00961CA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8hrs 30mins</w:t>
      </w:r>
      <w:r w:rsidRPr="00966FCF">
        <w:rPr>
          <w:rFonts w:ascii="Arial" w:eastAsia="Arial" w:hAnsi="Arial" w:cs="Arial"/>
          <w:b/>
          <w:color w:val="000000"/>
          <w:szCs w:val="32"/>
        </w:rPr>
        <w:tab/>
      </w:r>
    </w:p>
    <w:p w14:paraId="07431FA4" w14:textId="476F2550" w:rsidR="00961CA9" w:rsidRPr="00966FCF" w:rsidRDefault="00961CA9" w:rsidP="00961CA9">
      <w:pPr>
        <w:pStyle w:val="NoSpacing"/>
        <w:ind w:right="-46"/>
        <w:rPr>
          <w:rFonts w:ascii="Arial" w:eastAsia="Arial" w:hAnsi="Arial" w:cs="Arial"/>
          <w:szCs w:val="32"/>
        </w:rPr>
      </w:pPr>
      <w:r w:rsidRPr="00966FCF">
        <w:rPr>
          <w:rFonts w:ascii="Arial" w:eastAsia="Arial" w:hAnsi="Arial" w:cs="Arial"/>
          <w:b/>
          <w:szCs w:val="32"/>
        </w:rPr>
        <w:t>Catalogue number: 1 9 4 2 1</w:t>
      </w:r>
      <w:r w:rsidRPr="00966FCF">
        <w:rPr>
          <w:rFonts w:ascii="Arial" w:eastAsia="Arial" w:hAnsi="Arial" w:cs="Arial"/>
          <w:szCs w:val="32"/>
        </w:rPr>
        <w:tab/>
      </w:r>
    </w:p>
    <w:p w14:paraId="2776C852" w14:textId="77777777" w:rsidR="002526B7" w:rsidRPr="00966FCF" w:rsidRDefault="002526B7" w:rsidP="00961CA9">
      <w:pPr>
        <w:pStyle w:val="NoSpacing"/>
        <w:ind w:right="-46"/>
        <w:rPr>
          <w:rFonts w:ascii="Arial" w:eastAsia="Arial" w:hAnsi="Arial" w:cs="Arial"/>
          <w:szCs w:val="32"/>
        </w:rPr>
      </w:pPr>
    </w:p>
    <w:p w14:paraId="43C405EA" w14:textId="77777777" w:rsidR="00866C3C" w:rsidRPr="00966FCF" w:rsidRDefault="00866C3C" w:rsidP="00961CA9">
      <w:pPr>
        <w:pStyle w:val="NoSpacing"/>
        <w:ind w:right="-46"/>
        <w:rPr>
          <w:rFonts w:ascii="Arial" w:eastAsia="Arial" w:hAnsi="Arial" w:cs="Arial"/>
          <w:szCs w:val="32"/>
        </w:rPr>
      </w:pPr>
    </w:p>
    <w:p w14:paraId="218A73AB" w14:textId="50D11BBD" w:rsidR="00866C3C" w:rsidRPr="00966FCF" w:rsidRDefault="002526B7" w:rsidP="00866C3C">
      <w:pPr>
        <w:pStyle w:val="NoSpacing"/>
        <w:ind w:right="-46"/>
        <w:jc w:val="center"/>
        <w:rPr>
          <w:rFonts w:ascii="Arial" w:hAnsi="Arial" w:cs="Arial"/>
          <w:b/>
          <w:bCs/>
          <w:smallCaps/>
          <w:color w:val="000000"/>
          <w:sz w:val="40"/>
          <w:szCs w:val="40"/>
        </w:rPr>
      </w:pPr>
      <w:r w:rsidRPr="00966FCF">
        <w:rPr>
          <w:rFonts w:ascii="Arial" w:hAnsi="Arial" w:cs="Arial"/>
          <w:b/>
          <w:bCs/>
          <w:smallCaps/>
          <w:color w:val="000000"/>
          <w:sz w:val="40"/>
          <w:szCs w:val="40"/>
        </w:rPr>
        <w:t xml:space="preserve">SCIENCE </w:t>
      </w:r>
      <w:r w:rsidR="00866C3C" w:rsidRPr="00966FCF">
        <w:rPr>
          <w:rFonts w:ascii="Arial" w:hAnsi="Arial" w:cs="Arial"/>
          <w:b/>
          <w:bCs/>
          <w:smallCaps/>
          <w:color w:val="000000"/>
          <w:sz w:val="40"/>
          <w:szCs w:val="40"/>
        </w:rPr>
        <w:t>–</w:t>
      </w:r>
      <w:r w:rsidRPr="00966FCF">
        <w:rPr>
          <w:rFonts w:ascii="Arial" w:hAnsi="Arial" w:cs="Arial"/>
          <w:b/>
          <w:bCs/>
          <w:smallCaps/>
          <w:color w:val="000000"/>
          <w:sz w:val="40"/>
          <w:szCs w:val="40"/>
        </w:rPr>
        <w:t xml:space="preserve"> GENERAL</w:t>
      </w:r>
    </w:p>
    <w:p w14:paraId="3EF83DFF" w14:textId="77777777" w:rsidR="002526B7" w:rsidRPr="00966FCF" w:rsidRDefault="002526B7" w:rsidP="00961CA9">
      <w:pPr>
        <w:pStyle w:val="NoSpacing"/>
        <w:ind w:right="-46"/>
        <w:rPr>
          <w:rFonts w:ascii="Arial" w:eastAsia="Arial" w:hAnsi="Arial" w:cs="Arial"/>
          <w:szCs w:val="32"/>
        </w:rPr>
      </w:pPr>
    </w:p>
    <w:p w14:paraId="7AC3F531"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MATH WITHOUT NUMBERS</w:t>
      </w:r>
    </w:p>
    <w:p w14:paraId="4AA24825"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Milo Beckman</w:t>
      </w:r>
    </w:p>
    <w:p w14:paraId="4EB68A48"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Allen Lane; 2021</w:t>
      </w:r>
      <w:r w:rsidRPr="00966FCF">
        <w:rPr>
          <w:rFonts w:ascii="Arial" w:eastAsia="Arial" w:hAnsi="Arial" w:cs="Arial"/>
          <w:b/>
          <w:bCs/>
          <w:color w:val="000000"/>
          <w:szCs w:val="32"/>
        </w:rPr>
        <w:tab/>
      </w:r>
    </w:p>
    <w:p w14:paraId="4BE3DA00"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Soneela Nankani</w:t>
      </w:r>
    </w:p>
    <w:p w14:paraId="7F2F16C6" w14:textId="77777777" w:rsidR="002526B7" w:rsidRPr="00966FCF" w:rsidRDefault="002526B7" w:rsidP="002526B7">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Math Without Numbers is a vivid and wholly original guide to the three main branches of abstract math - topology, analysis, and algebra - which turn out to be surprisingly easy to grasp. Milo Beckman upends the conventional approach to </w:t>
      </w:r>
      <w:r w:rsidRPr="00966FCF">
        <w:rPr>
          <w:rFonts w:ascii="Arial" w:eastAsia="Arial" w:hAnsi="Arial" w:cs="Arial"/>
          <w:color w:val="000000"/>
          <w:szCs w:val="32"/>
        </w:rPr>
        <w:lastRenderedPageBreak/>
        <w:t>mathematics, inviting you to think creatively about shape and dimension, the infinite and infinitesimal, symmetries, proofs, and how these concepts all fit together.</w:t>
      </w:r>
    </w:p>
    <w:p w14:paraId="4C89B5E5" w14:textId="77777777" w:rsidR="002526B7" w:rsidRPr="00966FCF" w:rsidRDefault="002526B7" w:rsidP="002526B7">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3hrs 53mins</w:t>
      </w:r>
    </w:p>
    <w:p w14:paraId="49D490CD" w14:textId="5A13F7B8" w:rsidR="002526B7" w:rsidRPr="00966FCF" w:rsidRDefault="002526B7" w:rsidP="002526B7">
      <w:pPr>
        <w:pStyle w:val="NoSpacing"/>
        <w:ind w:right="-46"/>
        <w:rPr>
          <w:rFonts w:ascii="Arial" w:hAnsi="Arial" w:cs="Arial"/>
          <w:b/>
          <w:bCs/>
          <w:smallCaps/>
          <w:color w:val="000000"/>
          <w:sz w:val="40"/>
          <w:szCs w:val="40"/>
        </w:rPr>
      </w:pPr>
      <w:r w:rsidRPr="00966FCF">
        <w:rPr>
          <w:rFonts w:ascii="Arial" w:eastAsia="Arial" w:hAnsi="Arial" w:cs="Arial"/>
          <w:b/>
          <w:bCs/>
          <w:color w:val="000000"/>
          <w:szCs w:val="32"/>
        </w:rPr>
        <w:t>Catalogue number: 1 8 7 4 1</w:t>
      </w:r>
      <w:r w:rsidRPr="00966FCF">
        <w:rPr>
          <w:rFonts w:ascii="Arial" w:eastAsia="Arial" w:hAnsi="Arial" w:cs="Arial"/>
          <w:b/>
          <w:bCs/>
          <w:color w:val="000000"/>
          <w:szCs w:val="32"/>
        </w:rPr>
        <w:tab/>
      </w:r>
    </w:p>
    <w:p w14:paraId="11564E3E" w14:textId="77777777" w:rsidR="009A3356" w:rsidRPr="00966FCF" w:rsidRDefault="009A3356" w:rsidP="001A757D">
      <w:pPr>
        <w:pStyle w:val="NoSpacing"/>
        <w:ind w:right="-46"/>
        <w:jc w:val="center"/>
        <w:rPr>
          <w:rFonts w:ascii="Arial" w:hAnsi="Arial" w:cs="Arial"/>
          <w:b/>
          <w:bCs/>
          <w:smallCaps/>
          <w:color w:val="000000"/>
          <w:sz w:val="40"/>
          <w:szCs w:val="40"/>
        </w:rPr>
      </w:pPr>
    </w:p>
    <w:p w14:paraId="73970613" w14:textId="77777777" w:rsidR="00866C3C" w:rsidRPr="00966FCF" w:rsidRDefault="00866C3C" w:rsidP="001A757D">
      <w:pPr>
        <w:pStyle w:val="NoSpacing"/>
        <w:ind w:right="-46"/>
        <w:jc w:val="center"/>
        <w:rPr>
          <w:rFonts w:ascii="Arial" w:hAnsi="Arial" w:cs="Arial"/>
          <w:b/>
          <w:bCs/>
          <w:smallCaps/>
          <w:color w:val="000000"/>
          <w:sz w:val="40"/>
          <w:szCs w:val="40"/>
        </w:rPr>
      </w:pPr>
    </w:p>
    <w:p w14:paraId="04583094" w14:textId="390F2011" w:rsidR="00866C3C" w:rsidRPr="00966FCF" w:rsidRDefault="00F64AE0" w:rsidP="00866C3C">
      <w:pPr>
        <w:pStyle w:val="NoSpacing"/>
        <w:ind w:right="-46"/>
        <w:jc w:val="center"/>
        <w:rPr>
          <w:rFonts w:ascii="Arial" w:hAnsi="Arial" w:cs="Arial"/>
          <w:b/>
          <w:bCs/>
          <w:smallCaps/>
          <w:color w:val="000000"/>
          <w:sz w:val="40"/>
          <w:szCs w:val="40"/>
        </w:rPr>
      </w:pPr>
      <w:r w:rsidRPr="00966FCF">
        <w:rPr>
          <w:rFonts w:ascii="Arial" w:hAnsi="Arial" w:cs="Arial"/>
          <w:b/>
          <w:bCs/>
          <w:smallCaps/>
          <w:color w:val="000000"/>
          <w:sz w:val="40"/>
          <w:szCs w:val="40"/>
        </w:rPr>
        <w:t xml:space="preserve">SCIENCE </w:t>
      </w:r>
      <w:r w:rsidR="00866C3C" w:rsidRPr="00966FCF">
        <w:rPr>
          <w:rFonts w:ascii="Arial" w:hAnsi="Arial" w:cs="Arial"/>
          <w:b/>
          <w:bCs/>
          <w:smallCaps/>
          <w:color w:val="000000"/>
          <w:sz w:val="40"/>
          <w:szCs w:val="40"/>
        </w:rPr>
        <w:t>–</w:t>
      </w:r>
      <w:r w:rsidRPr="00966FCF">
        <w:rPr>
          <w:rFonts w:ascii="Arial" w:hAnsi="Arial" w:cs="Arial"/>
          <w:b/>
          <w:bCs/>
          <w:smallCaps/>
          <w:color w:val="000000"/>
          <w:sz w:val="40"/>
          <w:szCs w:val="40"/>
        </w:rPr>
        <w:t xml:space="preserve"> TECHNOLOGY</w:t>
      </w:r>
    </w:p>
    <w:p w14:paraId="735F0DFB" w14:textId="77777777" w:rsidR="004C797C" w:rsidRPr="00966FCF" w:rsidRDefault="004C797C" w:rsidP="001A757D">
      <w:pPr>
        <w:spacing w:before="111" w:after="160" w:line="259" w:lineRule="auto"/>
        <w:ind w:right="-46"/>
        <w:jc w:val="center"/>
        <w:rPr>
          <w:rFonts w:ascii="Arial" w:eastAsiaTheme="minorHAnsi" w:hAnsi="Arial" w:cs="Arial"/>
          <w:noProof/>
          <w:szCs w:val="32"/>
          <w:lang w:eastAsia="en-US"/>
        </w:rPr>
      </w:pPr>
    </w:p>
    <w:p w14:paraId="240FE346"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CO-INTELLIGENCE</w:t>
      </w:r>
    </w:p>
    <w:p w14:paraId="108EB6D2"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Ethan Mollick</w:t>
      </w:r>
    </w:p>
    <w:p w14:paraId="4E0852B8" w14:textId="77777777" w:rsidR="00F64AE0" w:rsidRPr="00966FCF" w:rsidRDefault="00F64AE0" w:rsidP="00F64AE0">
      <w:pPr>
        <w:rPr>
          <w:rFonts w:ascii="Arial" w:eastAsia="Arial" w:hAnsi="Arial" w:cs="Arial"/>
          <w:b/>
          <w:szCs w:val="32"/>
        </w:rPr>
      </w:pPr>
      <w:r w:rsidRPr="00966FCF">
        <w:rPr>
          <w:rFonts w:ascii="Arial" w:eastAsia="Arial" w:hAnsi="Arial" w:cs="Arial"/>
          <w:b/>
          <w:szCs w:val="32"/>
        </w:rPr>
        <w:t>Virgin Digital; 2024</w:t>
      </w:r>
    </w:p>
    <w:p w14:paraId="305A366C" w14:textId="77777777" w:rsidR="00F64AE0" w:rsidRPr="00966FCF" w:rsidRDefault="00F64AE0" w:rsidP="00F64AE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Ethan Mollick</w:t>
      </w:r>
    </w:p>
    <w:p w14:paraId="0FE699AA" w14:textId="77777777" w:rsidR="00F64AE0" w:rsidRPr="00966FCF" w:rsidRDefault="00F64AE0" w:rsidP="00F64AE0">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Consumer AI has arrived. And with it, inescapable upheaval as we grapple with what it means for our jobs, lives and the future of humanity. In Co-Intelligence, Ethan Mollick urges us to engage with AI as co-worker, co-teacher and coach. Wide ranging, hugely thought-provoking and optimistic, Co-Intelligence reveals the promise and power of this new era.</w:t>
      </w:r>
    </w:p>
    <w:p w14:paraId="1CA1CCBA" w14:textId="77777777" w:rsidR="00F64AE0" w:rsidRPr="00966FCF" w:rsidRDefault="00F64AE0" w:rsidP="00012B90">
      <w:pPr>
        <w:pStyle w:val="NoSpacing"/>
        <w:rPr>
          <w:rFonts w:ascii="Arial" w:eastAsia="Arial" w:hAnsi="Arial" w:cs="Arial"/>
          <w:b/>
          <w:bCs/>
          <w:color w:val="000000"/>
        </w:rPr>
      </w:pPr>
      <w:r w:rsidRPr="00966FCF">
        <w:rPr>
          <w:rFonts w:ascii="Arial" w:eastAsia="Arial" w:hAnsi="Arial" w:cs="Arial"/>
          <w:b/>
          <w:bCs/>
        </w:rPr>
        <w:t xml:space="preserve">Running time </w:t>
      </w:r>
      <w:r w:rsidRPr="00966FCF">
        <w:rPr>
          <w:rFonts w:ascii="Arial" w:eastAsia="Arial" w:hAnsi="Arial" w:cs="Arial"/>
          <w:b/>
          <w:bCs/>
          <w:color w:val="000000"/>
        </w:rPr>
        <w:t>4hrs 39mins</w:t>
      </w:r>
      <w:r w:rsidRPr="00966FCF">
        <w:rPr>
          <w:rFonts w:ascii="Arial" w:eastAsia="Arial" w:hAnsi="Arial" w:cs="Arial"/>
          <w:b/>
          <w:bCs/>
          <w:color w:val="000000"/>
        </w:rPr>
        <w:tab/>
      </w:r>
    </w:p>
    <w:p w14:paraId="20A84947" w14:textId="0637B75E" w:rsidR="004C797C" w:rsidRPr="00966FCF" w:rsidRDefault="00F64AE0" w:rsidP="00012B90">
      <w:pPr>
        <w:pStyle w:val="NoSpacing"/>
        <w:rPr>
          <w:rFonts w:ascii="Arial" w:eastAsiaTheme="minorHAnsi" w:hAnsi="Arial" w:cs="Arial"/>
          <w:b/>
          <w:bCs/>
          <w:noProof/>
          <w:lang w:eastAsia="en-US"/>
        </w:rPr>
      </w:pPr>
      <w:r w:rsidRPr="00966FCF">
        <w:rPr>
          <w:rFonts w:ascii="Arial" w:eastAsia="Arial" w:hAnsi="Arial" w:cs="Arial"/>
          <w:b/>
          <w:bCs/>
        </w:rPr>
        <w:t>Catalogue number: 1 9 1 7 1</w:t>
      </w:r>
      <w:r w:rsidRPr="00966FCF">
        <w:rPr>
          <w:rFonts w:ascii="Arial" w:eastAsia="Arial" w:hAnsi="Arial" w:cs="Arial"/>
          <w:b/>
          <w:bCs/>
        </w:rPr>
        <w:tab/>
      </w:r>
    </w:p>
    <w:p w14:paraId="4B4C2D4A" w14:textId="77777777" w:rsidR="005E1091" w:rsidRPr="00966FCF" w:rsidRDefault="005E1091" w:rsidP="00866C3C">
      <w:pPr>
        <w:spacing w:before="111" w:after="160" w:line="259" w:lineRule="auto"/>
        <w:ind w:right="-46"/>
        <w:rPr>
          <w:rFonts w:ascii="Arial" w:eastAsiaTheme="minorHAnsi" w:hAnsi="Arial" w:cs="Arial"/>
          <w:szCs w:val="32"/>
          <w:lang w:eastAsia="en-US"/>
        </w:rPr>
      </w:pPr>
    </w:p>
    <w:p w14:paraId="447249B9" w14:textId="34BAC8D2" w:rsidR="00C559B3" w:rsidRPr="00966FCF" w:rsidRDefault="00C559B3" w:rsidP="001A757D">
      <w:pPr>
        <w:ind w:right="-46"/>
        <w:jc w:val="center"/>
        <w:rPr>
          <w:rFonts w:asciiTheme="minorHAnsi" w:eastAsiaTheme="minorHAnsi" w:hAnsiTheme="minorHAnsi" w:cstheme="minorBidi"/>
          <w:szCs w:val="32"/>
          <w:lang w:eastAsia="en-US"/>
        </w:rPr>
      </w:pPr>
    </w:p>
    <w:p w14:paraId="6F830FE0" w14:textId="77777777" w:rsidR="00992EB7" w:rsidRPr="00966FCF" w:rsidRDefault="00992EB7" w:rsidP="001A757D">
      <w:pPr>
        <w:pStyle w:val="NoSpacing"/>
        <w:ind w:right="-46"/>
        <w:jc w:val="center"/>
        <w:rPr>
          <w:rFonts w:ascii="Arial" w:hAnsi="Arial" w:cs="Arial"/>
          <w:b/>
          <w:bCs/>
          <w:smallCaps/>
          <w:color w:val="000000"/>
          <w:sz w:val="40"/>
          <w:szCs w:val="40"/>
        </w:rPr>
      </w:pPr>
      <w:r w:rsidRPr="00966FCF">
        <w:rPr>
          <w:rFonts w:ascii="Arial" w:hAnsi="Arial" w:cs="Arial"/>
          <w:b/>
          <w:bCs/>
          <w:smallCaps/>
          <w:color w:val="000000"/>
          <w:sz w:val="40"/>
          <w:szCs w:val="40"/>
        </w:rPr>
        <w:t>SPORT &amp; GAMES</w:t>
      </w:r>
    </w:p>
    <w:p w14:paraId="3C7A05F3" w14:textId="77777777" w:rsidR="00D03300" w:rsidRPr="00966FCF" w:rsidRDefault="00D03300" w:rsidP="001A757D">
      <w:pPr>
        <w:pStyle w:val="NoSpacing"/>
        <w:ind w:right="-46"/>
        <w:jc w:val="center"/>
        <w:rPr>
          <w:rFonts w:ascii="Arial" w:hAnsi="Arial" w:cs="Arial"/>
          <w:b/>
          <w:bCs/>
          <w:smallCaps/>
          <w:color w:val="000000"/>
          <w:sz w:val="40"/>
          <w:szCs w:val="40"/>
        </w:rPr>
      </w:pPr>
    </w:p>
    <w:p w14:paraId="26843285" w14:textId="77777777" w:rsidR="00D03300" w:rsidRPr="00966FCF" w:rsidRDefault="00D03300" w:rsidP="00D0330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HERDING CATS: THE ART OF AMATEUR CRICKET CAPTAINCY</w:t>
      </w:r>
    </w:p>
    <w:p w14:paraId="3892D935" w14:textId="77777777" w:rsidR="00D03300" w:rsidRPr="00966FCF" w:rsidRDefault="00D03300" w:rsidP="00D0330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Charlie Campbell</w:t>
      </w:r>
    </w:p>
    <w:p w14:paraId="74A38544" w14:textId="77777777" w:rsidR="00D03300" w:rsidRPr="00966FCF" w:rsidRDefault="00D03300" w:rsidP="00D03300">
      <w:pPr>
        <w:rPr>
          <w:rFonts w:ascii="Arial" w:eastAsia="Arial" w:hAnsi="Arial" w:cs="Arial"/>
          <w:b/>
          <w:szCs w:val="32"/>
        </w:rPr>
      </w:pPr>
      <w:r w:rsidRPr="00966FCF">
        <w:rPr>
          <w:rFonts w:ascii="Arial" w:eastAsia="Arial" w:hAnsi="Arial" w:cs="Arial"/>
          <w:b/>
          <w:szCs w:val="32"/>
        </w:rPr>
        <w:t>Bloomsbury Sport; 2021</w:t>
      </w:r>
    </w:p>
    <w:p w14:paraId="403C78B1" w14:textId="77777777" w:rsidR="00D03300" w:rsidRPr="00966FCF" w:rsidRDefault="00D03300" w:rsidP="00D0330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Mark Meadows</w:t>
      </w:r>
    </w:p>
    <w:p w14:paraId="6AEEE2DC" w14:textId="77777777" w:rsidR="00D03300" w:rsidRPr="00966FCF" w:rsidRDefault="00D03300" w:rsidP="00D03300">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Charlie Campbell guides us through the realities of captaining an amateur cricket team. Herding Cats picks its way through the minefield of an amateur's season. For all those of us who recognise ourselves, our teammates, our friends and partners </w:t>
      </w:r>
      <w:r w:rsidRPr="00966FCF">
        <w:rPr>
          <w:rFonts w:ascii="Arial" w:eastAsia="Arial" w:hAnsi="Arial" w:cs="Arial"/>
          <w:color w:val="000000"/>
          <w:szCs w:val="32"/>
        </w:rPr>
        <w:lastRenderedPageBreak/>
        <w:t>in the shambling joy of amateur cricket more than in the top-class international game, Campbell lights a path through a weekend world of play of the world's second most popular sport.</w:t>
      </w:r>
    </w:p>
    <w:p w14:paraId="6981F37A" w14:textId="77777777" w:rsidR="00D03300" w:rsidRPr="00966FCF" w:rsidRDefault="00D03300" w:rsidP="00D0330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5hrs 38mins</w:t>
      </w:r>
    </w:p>
    <w:p w14:paraId="1701436C" w14:textId="39667C57" w:rsidR="00D03300" w:rsidRPr="00966FCF" w:rsidRDefault="00D03300" w:rsidP="00D03300">
      <w:pPr>
        <w:pStyle w:val="NoSpacing"/>
        <w:ind w:right="-46"/>
        <w:rPr>
          <w:rFonts w:ascii="Arial" w:hAnsi="Arial" w:cs="Arial"/>
          <w:b/>
          <w:bCs/>
          <w:smallCaps/>
          <w:color w:val="000000"/>
          <w:sz w:val="40"/>
          <w:szCs w:val="40"/>
        </w:rPr>
      </w:pPr>
      <w:r w:rsidRPr="00966FCF">
        <w:rPr>
          <w:rFonts w:ascii="Arial" w:eastAsia="Arial" w:hAnsi="Arial" w:cs="Arial"/>
          <w:b/>
          <w:szCs w:val="32"/>
        </w:rPr>
        <w:t>Catalogue number: 1 9 4 4 3</w:t>
      </w:r>
      <w:r w:rsidRPr="00966FCF">
        <w:rPr>
          <w:rFonts w:ascii="Arial" w:eastAsia="Arial" w:hAnsi="Arial" w:cs="Arial"/>
          <w:b/>
          <w:szCs w:val="32"/>
        </w:rPr>
        <w:tab/>
      </w:r>
    </w:p>
    <w:p w14:paraId="7AD24D2D" w14:textId="77777777" w:rsidR="00937676" w:rsidRPr="00966FCF" w:rsidRDefault="00937676" w:rsidP="001A757D">
      <w:pPr>
        <w:pStyle w:val="NoSpacing"/>
        <w:ind w:right="-46"/>
        <w:jc w:val="center"/>
        <w:rPr>
          <w:rFonts w:ascii="Arial" w:hAnsi="Arial" w:cs="Arial"/>
          <w:b/>
          <w:bCs/>
          <w:smallCaps/>
          <w:color w:val="000000"/>
          <w:sz w:val="40"/>
          <w:szCs w:val="40"/>
        </w:rPr>
      </w:pPr>
    </w:p>
    <w:p w14:paraId="5BAC5DD6"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BOXING NOSTALGIA: THE GOOD, THE BAD AND THE WEIRD</w:t>
      </w:r>
    </w:p>
    <w:p w14:paraId="7E98BA33"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Alex Daley</w:t>
      </w:r>
    </w:p>
    <w:p w14:paraId="442C201A" w14:textId="77777777" w:rsidR="00937676" w:rsidRPr="00966FCF" w:rsidRDefault="00937676" w:rsidP="00937676">
      <w:pPr>
        <w:rPr>
          <w:rFonts w:ascii="Arial" w:eastAsia="Arial" w:hAnsi="Arial" w:cs="Arial"/>
          <w:b/>
          <w:szCs w:val="32"/>
        </w:rPr>
      </w:pPr>
      <w:r w:rsidRPr="00966FCF">
        <w:rPr>
          <w:rFonts w:ascii="Arial" w:eastAsia="Arial" w:hAnsi="Arial" w:cs="Arial"/>
          <w:b/>
          <w:szCs w:val="32"/>
        </w:rPr>
        <w:t>Pitch Publishing; 2018</w:t>
      </w:r>
      <w:r w:rsidRPr="00966FCF">
        <w:rPr>
          <w:rFonts w:ascii="Arial" w:eastAsia="Arial" w:hAnsi="Arial" w:cs="Arial"/>
          <w:b/>
          <w:szCs w:val="32"/>
        </w:rPr>
        <w:tab/>
      </w:r>
    </w:p>
    <w:p w14:paraId="6BD85CBC"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Paul Moriarty</w:t>
      </w:r>
    </w:p>
    <w:p w14:paraId="666A8996" w14:textId="77777777" w:rsidR="00937676" w:rsidRPr="00966FCF" w:rsidRDefault="00937676" w:rsidP="00937676">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The champs and challengers, unsung heroes and eccentrics, tragedies and bizarre little-known tales from the history of boxing are all here. This unique assortment of articles comes from the popular Boxing News 'Yesterday's Heroes' column. In this compilation, Alex Daley has delved deep into the archives and interviewed ex-fighters to uncover some of boxing's most intriguing stories. </w:t>
      </w:r>
    </w:p>
    <w:p w14:paraId="202D31E9"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11hrs</w:t>
      </w:r>
      <w:r w:rsidRPr="00966FCF">
        <w:rPr>
          <w:rFonts w:ascii="Arial" w:eastAsia="Arial" w:hAnsi="Arial" w:cs="Arial"/>
          <w:b/>
          <w:color w:val="000000"/>
          <w:szCs w:val="32"/>
        </w:rPr>
        <w:tab/>
      </w:r>
    </w:p>
    <w:p w14:paraId="03E0A1D0" w14:textId="00E07923" w:rsidR="00937676" w:rsidRPr="00966FCF" w:rsidRDefault="00937676" w:rsidP="00961CA9">
      <w:pPr>
        <w:pStyle w:val="NoSpacing"/>
        <w:ind w:right="-46"/>
        <w:rPr>
          <w:rFonts w:ascii="Arial" w:hAnsi="Arial" w:cs="Arial"/>
          <w:b/>
          <w:bCs/>
          <w:smallCaps/>
          <w:color w:val="000000"/>
          <w:sz w:val="40"/>
          <w:szCs w:val="40"/>
        </w:rPr>
      </w:pPr>
      <w:r w:rsidRPr="00966FCF">
        <w:rPr>
          <w:rFonts w:ascii="Arial" w:eastAsia="Arial" w:hAnsi="Arial" w:cs="Arial"/>
          <w:b/>
          <w:szCs w:val="32"/>
        </w:rPr>
        <w:t>Catalogue number: 1 8 0 9 3</w:t>
      </w:r>
      <w:r w:rsidRPr="00966FCF">
        <w:rPr>
          <w:rFonts w:ascii="Arial" w:eastAsia="Arial" w:hAnsi="Arial" w:cs="Arial"/>
          <w:szCs w:val="32"/>
        </w:rPr>
        <w:tab/>
      </w:r>
    </w:p>
    <w:p w14:paraId="459D9D7E" w14:textId="77777777" w:rsidR="00937676" w:rsidRPr="00966FCF" w:rsidRDefault="00937676" w:rsidP="001A757D">
      <w:pPr>
        <w:pStyle w:val="NoSpacing"/>
        <w:ind w:right="-46"/>
        <w:jc w:val="center"/>
        <w:rPr>
          <w:rFonts w:ascii="Arial" w:hAnsi="Arial" w:cs="Arial"/>
          <w:b/>
          <w:bCs/>
          <w:smallCaps/>
          <w:color w:val="000000"/>
          <w:sz w:val="40"/>
          <w:szCs w:val="40"/>
        </w:rPr>
      </w:pPr>
    </w:p>
    <w:p w14:paraId="47072D95"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BLACK BOOTS AND FOOTBALL PINKS: 50 LOST WONDERS OF THE BEAUTIFUL GAME</w:t>
      </w:r>
    </w:p>
    <w:p w14:paraId="796C79DA"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Daniel Gray</w:t>
      </w:r>
    </w:p>
    <w:p w14:paraId="518BA066" w14:textId="77777777" w:rsidR="00937676" w:rsidRPr="00966FCF" w:rsidRDefault="00937676" w:rsidP="00937676">
      <w:pPr>
        <w:rPr>
          <w:rFonts w:ascii="Arial" w:eastAsia="Arial" w:hAnsi="Arial" w:cs="Arial"/>
          <w:b/>
          <w:szCs w:val="32"/>
        </w:rPr>
      </w:pPr>
      <w:r w:rsidRPr="00966FCF">
        <w:rPr>
          <w:rFonts w:ascii="Arial" w:eastAsia="Arial" w:hAnsi="Arial" w:cs="Arial"/>
          <w:b/>
          <w:szCs w:val="32"/>
        </w:rPr>
        <w:t>Bloomsbury Sport; 2021</w:t>
      </w:r>
      <w:r w:rsidRPr="00966FCF">
        <w:rPr>
          <w:rFonts w:ascii="Arial" w:eastAsia="Arial" w:hAnsi="Arial" w:cs="Arial"/>
          <w:b/>
          <w:szCs w:val="32"/>
        </w:rPr>
        <w:tab/>
      </w:r>
      <w:r w:rsidRPr="00966FCF">
        <w:rPr>
          <w:rFonts w:ascii="Arial" w:eastAsia="Arial" w:hAnsi="Arial" w:cs="Arial"/>
          <w:b/>
          <w:szCs w:val="32"/>
        </w:rPr>
        <w:tab/>
      </w:r>
    </w:p>
    <w:p w14:paraId="74953ACC"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Daniel Gray</w:t>
      </w:r>
    </w:p>
    <w:p w14:paraId="1BFDAAD5" w14:textId="77777777" w:rsidR="00937676" w:rsidRPr="00966FCF" w:rsidRDefault="00937676" w:rsidP="00937676">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Goalkeepers in trousers, proper division names, turf patterns, pixelated scoreboards and, of course, Saturday evening pink newspapers... They were the gritty stardust that made football sparkle. Here, 50 such wonders are drawn together with evocative charm before they slip from memory forever. The unashamedly nostalgic Black Boots and Football Pinks will warm the heart and prompt fond sighs of recognition. </w:t>
      </w:r>
    </w:p>
    <w:p w14:paraId="6D8F77A1" w14:textId="77777777" w:rsidR="00937676" w:rsidRPr="00966FCF" w:rsidRDefault="00937676" w:rsidP="00937676">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2hrs 35mins</w:t>
      </w:r>
    </w:p>
    <w:p w14:paraId="540B0D39" w14:textId="33ED5BEB" w:rsidR="00937676" w:rsidRPr="00966FCF" w:rsidRDefault="00937676" w:rsidP="00937676">
      <w:pPr>
        <w:pStyle w:val="NoSpacing"/>
        <w:ind w:right="-46"/>
        <w:rPr>
          <w:rFonts w:ascii="Arial" w:eastAsia="Arial" w:hAnsi="Arial" w:cs="Arial"/>
          <w:b/>
          <w:szCs w:val="32"/>
        </w:rPr>
      </w:pPr>
      <w:r w:rsidRPr="00966FCF">
        <w:rPr>
          <w:rFonts w:ascii="Arial" w:eastAsia="Arial" w:hAnsi="Arial" w:cs="Arial"/>
          <w:b/>
          <w:szCs w:val="32"/>
        </w:rPr>
        <w:t>Catalogue number: 1 9 4 4 5</w:t>
      </w:r>
      <w:r w:rsidRPr="00966FCF">
        <w:rPr>
          <w:rFonts w:ascii="Arial" w:eastAsia="Arial" w:hAnsi="Arial" w:cs="Arial"/>
          <w:b/>
          <w:szCs w:val="32"/>
        </w:rPr>
        <w:tab/>
      </w:r>
    </w:p>
    <w:p w14:paraId="5AC9D62C" w14:textId="77777777" w:rsidR="005B7550" w:rsidRPr="00966FCF" w:rsidRDefault="005B7550" w:rsidP="00937676">
      <w:pPr>
        <w:pStyle w:val="NoSpacing"/>
        <w:ind w:right="-46"/>
        <w:rPr>
          <w:rFonts w:ascii="Arial" w:eastAsia="Arial" w:hAnsi="Arial" w:cs="Arial"/>
          <w:b/>
          <w:szCs w:val="32"/>
        </w:rPr>
      </w:pPr>
    </w:p>
    <w:p w14:paraId="070EDABF" w14:textId="77777777" w:rsidR="005B7550" w:rsidRPr="00966FCF" w:rsidRDefault="005B7550" w:rsidP="005B755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lastRenderedPageBreak/>
        <w:t>EXTRA TIME: 50 FURTHER DELIGHTS OF MODERN FOOTBALL</w:t>
      </w:r>
    </w:p>
    <w:p w14:paraId="5FEA8383" w14:textId="77777777" w:rsidR="005B7550" w:rsidRPr="00966FCF" w:rsidRDefault="005B7550" w:rsidP="005B755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Daniel Gray</w:t>
      </w:r>
    </w:p>
    <w:p w14:paraId="42C42649" w14:textId="77777777" w:rsidR="005B7550" w:rsidRPr="00966FCF" w:rsidRDefault="005B7550" w:rsidP="005B7550">
      <w:pPr>
        <w:rPr>
          <w:rFonts w:ascii="Arial" w:eastAsia="Arial" w:hAnsi="Arial" w:cs="Arial"/>
          <w:b/>
          <w:szCs w:val="32"/>
        </w:rPr>
      </w:pPr>
      <w:r w:rsidRPr="00966FCF">
        <w:rPr>
          <w:rFonts w:ascii="Arial" w:eastAsia="Arial" w:hAnsi="Arial" w:cs="Arial"/>
          <w:b/>
          <w:szCs w:val="32"/>
        </w:rPr>
        <w:t>Bloomsbury Sport; 2021</w:t>
      </w:r>
      <w:r w:rsidRPr="00966FCF">
        <w:rPr>
          <w:rFonts w:ascii="Arial" w:eastAsia="Arial" w:hAnsi="Arial" w:cs="Arial"/>
          <w:b/>
          <w:szCs w:val="32"/>
        </w:rPr>
        <w:tab/>
      </w:r>
    </w:p>
    <w:p w14:paraId="79FD955C" w14:textId="77777777" w:rsidR="005B7550" w:rsidRPr="00966FCF" w:rsidRDefault="005B7550" w:rsidP="005B755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Daniel Gray</w:t>
      </w:r>
    </w:p>
    <w:p w14:paraId="1057D845" w14:textId="77777777" w:rsidR="005B7550" w:rsidRPr="00966FCF" w:rsidRDefault="005B7550" w:rsidP="005B7550">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Despite its flaws and excesses, modern football is still sprinkled with simple yet beguiling delights. From club lottos to undeserved wins, and from pitch-invading animals to the roar after a minute's silence, Extra Time is a romantic celebration of football fandom and its shared joys, habits, eccentricities and peculiarities. </w:t>
      </w:r>
    </w:p>
    <w:p w14:paraId="15108DA2" w14:textId="77777777" w:rsidR="005B7550" w:rsidRPr="00966FCF" w:rsidRDefault="005B7550" w:rsidP="005B755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szCs w:val="32"/>
        </w:rPr>
        <w:t xml:space="preserve">Running time </w:t>
      </w:r>
      <w:r w:rsidRPr="00966FCF">
        <w:rPr>
          <w:rFonts w:ascii="Arial" w:eastAsia="Arial" w:hAnsi="Arial" w:cs="Arial"/>
          <w:b/>
          <w:color w:val="000000"/>
          <w:szCs w:val="32"/>
        </w:rPr>
        <w:t>2hrs 52mins</w:t>
      </w:r>
      <w:r w:rsidRPr="00966FCF">
        <w:rPr>
          <w:rFonts w:ascii="Arial" w:eastAsia="Arial" w:hAnsi="Arial" w:cs="Arial"/>
          <w:b/>
          <w:color w:val="000000"/>
          <w:szCs w:val="32"/>
        </w:rPr>
        <w:tab/>
      </w:r>
    </w:p>
    <w:p w14:paraId="48A1ED06" w14:textId="37164D07" w:rsidR="005B7550" w:rsidRPr="00966FCF" w:rsidRDefault="005B7550" w:rsidP="005B7550">
      <w:pPr>
        <w:pStyle w:val="NoSpacing"/>
        <w:ind w:right="-46"/>
        <w:rPr>
          <w:rFonts w:ascii="Arial" w:eastAsia="Arial" w:hAnsi="Arial" w:cs="Arial"/>
          <w:b/>
          <w:szCs w:val="32"/>
        </w:rPr>
      </w:pPr>
      <w:r w:rsidRPr="00966FCF">
        <w:rPr>
          <w:rFonts w:ascii="Arial" w:eastAsia="Arial" w:hAnsi="Arial" w:cs="Arial"/>
          <w:b/>
          <w:szCs w:val="32"/>
        </w:rPr>
        <w:t>Catalogue number: 1 9 4 4 4</w:t>
      </w:r>
      <w:r w:rsidRPr="00966FCF">
        <w:rPr>
          <w:rFonts w:ascii="Arial" w:eastAsia="Arial" w:hAnsi="Arial" w:cs="Arial"/>
          <w:b/>
          <w:szCs w:val="32"/>
        </w:rPr>
        <w:tab/>
      </w:r>
    </w:p>
    <w:p w14:paraId="0B0DF7B7" w14:textId="77777777" w:rsidR="006A6068" w:rsidRPr="00966FCF" w:rsidRDefault="006A6068" w:rsidP="005B7550">
      <w:pPr>
        <w:pStyle w:val="NoSpacing"/>
        <w:ind w:right="-46"/>
        <w:rPr>
          <w:rFonts w:ascii="Arial" w:eastAsia="Arial" w:hAnsi="Arial" w:cs="Arial"/>
          <w:b/>
          <w:szCs w:val="32"/>
        </w:rPr>
      </w:pPr>
    </w:p>
    <w:p w14:paraId="0BDF6AD0"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SATURDAY, 3PM: 50 ETERNAL DELIGHTS OF MODERN FOOTBALL</w:t>
      </w:r>
    </w:p>
    <w:p w14:paraId="15115221"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Daniel Gray</w:t>
      </w:r>
    </w:p>
    <w:p w14:paraId="5488880A"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Bloomsbury Sport; 2021</w:t>
      </w:r>
      <w:r w:rsidRPr="00966FCF">
        <w:rPr>
          <w:rFonts w:ascii="Arial" w:eastAsia="Arial" w:hAnsi="Arial" w:cs="Arial"/>
          <w:b/>
          <w:bCs/>
          <w:color w:val="000000"/>
          <w:szCs w:val="32"/>
        </w:rPr>
        <w:tab/>
      </w:r>
    </w:p>
    <w:p w14:paraId="14D7CF7D"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Daniel Gray</w:t>
      </w:r>
    </w:p>
    <w:p w14:paraId="363F9872" w14:textId="77777777" w:rsidR="006A6068" w:rsidRPr="00966FCF" w:rsidRDefault="006A6068" w:rsidP="006A6068">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Overpaid players. Sunday lunchtime kick-offs. Absurd ticket prices. Non-black boots. Football's menu of ills is long. Where has the joy gone? Why do we bother? Saturday, 3pm offers a glorious antidote. It is here to remind you that football can still sing to your heart. Warm, heartfelt and witty, here are fifty short essays of prose poetry dedicated to what is good in the game. </w:t>
      </w:r>
    </w:p>
    <w:p w14:paraId="40C8236F"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2hrs 22mins</w:t>
      </w:r>
    </w:p>
    <w:p w14:paraId="35E42154" w14:textId="590420E1" w:rsidR="006A6068" w:rsidRPr="00966FCF" w:rsidRDefault="006A6068" w:rsidP="006A6068">
      <w:pPr>
        <w:pStyle w:val="NoSpacing"/>
        <w:ind w:right="-46"/>
        <w:rPr>
          <w:rFonts w:ascii="Arial" w:eastAsia="Arial" w:hAnsi="Arial" w:cs="Arial"/>
          <w:color w:val="000000"/>
          <w:szCs w:val="32"/>
        </w:rPr>
      </w:pPr>
      <w:r w:rsidRPr="00966FCF">
        <w:rPr>
          <w:rFonts w:ascii="Arial" w:eastAsia="Arial" w:hAnsi="Arial" w:cs="Arial"/>
          <w:b/>
          <w:bCs/>
          <w:color w:val="000000"/>
          <w:szCs w:val="32"/>
        </w:rPr>
        <w:t>Catalogue number: 1 9 4 4 6</w:t>
      </w:r>
      <w:r w:rsidRPr="00966FCF">
        <w:rPr>
          <w:rFonts w:ascii="Arial" w:eastAsia="Arial" w:hAnsi="Arial" w:cs="Arial"/>
          <w:color w:val="000000"/>
          <w:szCs w:val="32"/>
        </w:rPr>
        <w:tab/>
      </w:r>
    </w:p>
    <w:p w14:paraId="73F26A38" w14:textId="77777777" w:rsidR="0000026B" w:rsidRPr="00966FCF" w:rsidRDefault="0000026B" w:rsidP="006A6068">
      <w:pPr>
        <w:pStyle w:val="NoSpacing"/>
        <w:ind w:right="-46"/>
        <w:rPr>
          <w:rFonts w:ascii="Arial" w:eastAsia="Arial" w:hAnsi="Arial" w:cs="Arial"/>
          <w:color w:val="000000"/>
          <w:szCs w:val="32"/>
        </w:rPr>
      </w:pPr>
    </w:p>
    <w:p w14:paraId="7D276657"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CHEAPER THAN THERAPY: A CELEBRATION OF RUNNING</w:t>
      </w:r>
    </w:p>
    <w:p w14:paraId="6B8E07C5"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Chas Newkey-Burden</w:t>
      </w:r>
    </w:p>
    <w:p w14:paraId="42CD0D9F"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Bloomsbury Sport; 2021</w:t>
      </w:r>
      <w:r w:rsidRPr="00966FCF">
        <w:rPr>
          <w:rFonts w:ascii="Arial" w:eastAsia="Arial" w:hAnsi="Arial" w:cs="Arial"/>
          <w:b/>
          <w:bCs/>
          <w:color w:val="000000"/>
          <w:szCs w:val="32"/>
        </w:rPr>
        <w:tab/>
      </w:r>
    </w:p>
    <w:p w14:paraId="4F906CBF"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Elliot Chapman</w:t>
      </w:r>
    </w:p>
    <w:p w14:paraId="72A8A902" w14:textId="77777777" w:rsidR="0000026B" w:rsidRPr="00966FCF" w:rsidRDefault="0000026B" w:rsidP="0000026B">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From a short jog that lifts your mood to the closing stages of a marathon when you feel physically exhausted but emotionally invincible all at once, running delivers every time. Running: Cheaper Than Therapy is a celebration of the pastime, </w:t>
      </w:r>
      <w:r w:rsidRPr="00966FCF">
        <w:rPr>
          <w:rFonts w:ascii="Arial" w:eastAsia="Arial" w:hAnsi="Arial" w:cs="Arial"/>
          <w:color w:val="000000"/>
          <w:szCs w:val="32"/>
        </w:rPr>
        <w:lastRenderedPageBreak/>
        <w:t xml:space="preserve">covering every aspect of running life from jogging etiquette and the things we both love and hate about it, through to the weirdest and most wonderful marathons around the world. </w:t>
      </w:r>
    </w:p>
    <w:p w14:paraId="4B68B8D2"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 xml:space="preserve">Running time 5hrs 18mins </w:t>
      </w:r>
    </w:p>
    <w:p w14:paraId="32E10271" w14:textId="0B873D50" w:rsidR="0000026B" w:rsidRPr="00966FCF" w:rsidRDefault="0000026B" w:rsidP="0000026B">
      <w:pPr>
        <w:pStyle w:val="NoSpacing"/>
        <w:ind w:right="-46"/>
        <w:rPr>
          <w:rFonts w:ascii="Arial" w:eastAsia="Arial" w:hAnsi="Arial" w:cs="Arial"/>
          <w:bCs/>
          <w:szCs w:val="32"/>
        </w:rPr>
      </w:pPr>
      <w:r w:rsidRPr="00966FCF">
        <w:rPr>
          <w:rFonts w:ascii="Arial" w:eastAsia="Arial" w:hAnsi="Arial" w:cs="Arial"/>
          <w:b/>
          <w:bCs/>
          <w:color w:val="000000"/>
          <w:szCs w:val="32"/>
        </w:rPr>
        <w:t>Catalogue number: 1 9 4 4 7</w:t>
      </w:r>
      <w:r w:rsidRPr="00966FCF">
        <w:rPr>
          <w:rFonts w:ascii="Arial" w:eastAsia="Arial" w:hAnsi="Arial" w:cs="Arial"/>
          <w:b/>
          <w:bCs/>
          <w:color w:val="000000"/>
          <w:szCs w:val="32"/>
        </w:rPr>
        <w:tab/>
      </w:r>
    </w:p>
    <w:p w14:paraId="14CC6B9E" w14:textId="77777777" w:rsidR="00FD67D3" w:rsidRPr="00966FCF" w:rsidRDefault="00FD67D3" w:rsidP="00937676">
      <w:pPr>
        <w:pStyle w:val="NoSpacing"/>
        <w:ind w:right="-46"/>
        <w:rPr>
          <w:rFonts w:ascii="Arial" w:eastAsia="Arial" w:hAnsi="Arial" w:cs="Arial"/>
          <w:b/>
          <w:szCs w:val="32"/>
        </w:rPr>
      </w:pPr>
    </w:p>
    <w:p w14:paraId="29EBF330"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RACKET: ON TOUR WITH TENNIS'S GOLDEN GENERATION - AND THE OTHER 99%</w:t>
      </w:r>
    </w:p>
    <w:p w14:paraId="5BDD38CD"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Conor Niland</w:t>
      </w:r>
    </w:p>
    <w:p w14:paraId="50D8EB6F"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Penguin Books; 2024</w:t>
      </w:r>
    </w:p>
    <w:p w14:paraId="2CCCEECC" w14:textId="77777777" w:rsidR="00FD67D3" w:rsidRPr="00966FCF" w:rsidRDefault="00FD67D3" w:rsidP="00FD67D3">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bCs/>
          <w:color w:val="000000"/>
          <w:szCs w:val="32"/>
        </w:rPr>
        <w:t>Reader Conor Niland</w:t>
      </w:r>
    </w:p>
    <w:p w14:paraId="4CF1CA0C" w14:textId="77777777" w:rsidR="00FD67D3" w:rsidRPr="00966FCF" w:rsidRDefault="00FD67D3" w:rsidP="00FD67D3">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When Conor Niland was 16, he got the chance to hit with Serena Williams at Nick Bollettieri's famed tennis academy. Conor, the Irish junior number one, was feeling a bit homesick. Serena, also 16, already owned her own house beside the academy. The Racket is the story of pro tennis's 99%: the players who roam the globe in hope of climbing the rankings and squeaking into the Grand Slam tournaments.</w:t>
      </w:r>
    </w:p>
    <w:p w14:paraId="72E10234" w14:textId="77777777" w:rsidR="00FD67D3" w:rsidRPr="00966FCF" w:rsidRDefault="00FD67D3" w:rsidP="00FD67D3">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6hrs 53mins</w:t>
      </w:r>
      <w:r w:rsidRPr="00966FCF">
        <w:rPr>
          <w:rFonts w:ascii="Arial" w:eastAsia="Arial" w:hAnsi="Arial" w:cs="Arial"/>
          <w:b/>
          <w:bCs/>
          <w:color w:val="000000"/>
          <w:szCs w:val="32"/>
        </w:rPr>
        <w:tab/>
      </w:r>
    </w:p>
    <w:p w14:paraId="7160CED7" w14:textId="3D1E688C" w:rsidR="00FD67D3" w:rsidRPr="00966FCF" w:rsidRDefault="00FD67D3" w:rsidP="00FD67D3">
      <w:pPr>
        <w:pStyle w:val="NoSpacing"/>
        <w:ind w:right="-46"/>
        <w:rPr>
          <w:rFonts w:ascii="Arial" w:hAnsi="Arial" w:cs="Arial"/>
          <w:b/>
          <w:bCs/>
          <w:smallCaps/>
          <w:color w:val="000000"/>
          <w:sz w:val="40"/>
          <w:szCs w:val="40"/>
        </w:rPr>
      </w:pPr>
      <w:r w:rsidRPr="00966FCF">
        <w:rPr>
          <w:rFonts w:ascii="Arial" w:eastAsia="Arial" w:hAnsi="Arial" w:cs="Arial"/>
          <w:b/>
          <w:bCs/>
          <w:color w:val="000000"/>
          <w:szCs w:val="32"/>
        </w:rPr>
        <w:t>Catalogue number: 2 0 1 5 6</w:t>
      </w:r>
      <w:r w:rsidRPr="00966FCF">
        <w:rPr>
          <w:rFonts w:ascii="Arial" w:eastAsia="Arial" w:hAnsi="Arial" w:cs="Arial"/>
          <w:b/>
          <w:bCs/>
          <w:color w:val="000000"/>
          <w:szCs w:val="32"/>
        </w:rPr>
        <w:tab/>
      </w:r>
    </w:p>
    <w:p w14:paraId="12050422" w14:textId="77777777" w:rsidR="00B0219B" w:rsidRPr="00966FCF" w:rsidRDefault="00B0219B" w:rsidP="001A757D">
      <w:pPr>
        <w:pStyle w:val="NoSpacing"/>
        <w:ind w:right="-46"/>
        <w:jc w:val="center"/>
        <w:rPr>
          <w:rFonts w:ascii="Arial" w:hAnsi="Arial" w:cs="Arial"/>
          <w:b/>
          <w:bCs/>
          <w:smallCaps/>
          <w:color w:val="000000"/>
          <w:szCs w:val="32"/>
        </w:rPr>
      </w:pPr>
    </w:p>
    <w:p w14:paraId="177CCC09" w14:textId="77777777" w:rsidR="005E1091" w:rsidRPr="00966FCF" w:rsidRDefault="005E1091" w:rsidP="001A757D">
      <w:pPr>
        <w:pStyle w:val="NoSpacing"/>
        <w:ind w:right="-46"/>
        <w:jc w:val="center"/>
        <w:rPr>
          <w:rFonts w:ascii="Arial" w:hAnsi="Arial" w:cs="Arial"/>
          <w:b/>
          <w:bCs/>
          <w:smallCaps/>
          <w:color w:val="000000"/>
          <w:szCs w:val="32"/>
        </w:rPr>
      </w:pPr>
    </w:p>
    <w:p w14:paraId="29AC3988" w14:textId="77777777" w:rsidR="002678DF" w:rsidRPr="00966FCF" w:rsidRDefault="002678DF" w:rsidP="001A757D">
      <w:pPr>
        <w:pStyle w:val="NoSpacing"/>
        <w:ind w:right="-46"/>
        <w:jc w:val="center"/>
        <w:rPr>
          <w:rFonts w:ascii="Arial" w:hAnsi="Arial" w:cs="Arial"/>
          <w:b/>
          <w:bCs/>
          <w:smallCaps/>
          <w:color w:val="000000"/>
          <w:sz w:val="40"/>
          <w:szCs w:val="40"/>
        </w:rPr>
      </w:pPr>
      <w:r w:rsidRPr="00966FCF">
        <w:rPr>
          <w:rFonts w:ascii="Arial" w:hAnsi="Arial" w:cs="Arial"/>
          <w:b/>
          <w:bCs/>
          <w:smallCaps/>
          <w:color w:val="000000"/>
          <w:sz w:val="40"/>
          <w:szCs w:val="40"/>
        </w:rPr>
        <w:t>TRANSPORT</w:t>
      </w:r>
    </w:p>
    <w:p w14:paraId="5B4E60AD" w14:textId="77777777" w:rsidR="0094370C" w:rsidRPr="00966FCF" w:rsidRDefault="0094370C" w:rsidP="001A757D">
      <w:pPr>
        <w:pStyle w:val="NoSpacing"/>
        <w:ind w:right="-46"/>
        <w:jc w:val="center"/>
        <w:rPr>
          <w:rFonts w:ascii="Arial" w:hAnsi="Arial" w:cs="Arial"/>
          <w:b/>
          <w:bCs/>
          <w:smallCaps/>
          <w:color w:val="000000"/>
          <w:sz w:val="40"/>
          <w:szCs w:val="40"/>
        </w:rPr>
      </w:pPr>
    </w:p>
    <w:p w14:paraId="695646EC"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CAR</w:t>
      </w:r>
    </w:p>
    <w:p w14:paraId="2DEBC38C"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Bryan Appleyard</w:t>
      </w:r>
    </w:p>
    <w:p w14:paraId="48B99658"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Weidenfeld &amp; Nicolson; 2022</w:t>
      </w:r>
      <w:r w:rsidRPr="00966FCF">
        <w:rPr>
          <w:rFonts w:ascii="Arial" w:eastAsia="Arial" w:hAnsi="Arial" w:cs="Arial"/>
          <w:b/>
          <w:bCs/>
          <w:color w:val="000000"/>
          <w:szCs w:val="32"/>
        </w:rPr>
        <w:tab/>
      </w:r>
    </w:p>
    <w:p w14:paraId="12C9888F" w14:textId="77777777" w:rsidR="0094370C" w:rsidRPr="00966FCF" w:rsidRDefault="0094370C" w:rsidP="0094370C">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bCs/>
          <w:color w:val="000000"/>
          <w:szCs w:val="32"/>
        </w:rPr>
        <w:t>Reader John Sackville</w:t>
      </w:r>
    </w:p>
    <w:p w14:paraId="5888A094" w14:textId="77777777" w:rsidR="0094370C" w:rsidRPr="00966FCF" w:rsidRDefault="0094370C" w:rsidP="0094370C">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More than any other technology, cars have transformed our culture. Cars have created vast wealth as well as novel dreams of freedom and mobility. They have transformed our sense of distance and made the world infinitely more available to our eyes and our imaginations. This book celebrates the immense drama and beauty of the car. </w:t>
      </w:r>
    </w:p>
    <w:p w14:paraId="0C852450" w14:textId="77777777" w:rsidR="0094370C" w:rsidRPr="00966FCF" w:rsidRDefault="0094370C" w:rsidP="0094370C">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11hrs 32mins</w:t>
      </w:r>
      <w:r w:rsidRPr="00966FCF">
        <w:rPr>
          <w:rFonts w:ascii="Arial" w:eastAsia="Arial" w:hAnsi="Arial" w:cs="Arial"/>
          <w:b/>
          <w:bCs/>
          <w:color w:val="000000"/>
          <w:szCs w:val="32"/>
        </w:rPr>
        <w:tab/>
      </w:r>
    </w:p>
    <w:p w14:paraId="68499141" w14:textId="6ACEBCAB" w:rsidR="0094370C" w:rsidRPr="00966FCF" w:rsidRDefault="0094370C" w:rsidP="0094370C">
      <w:pPr>
        <w:pStyle w:val="NoSpacing"/>
        <w:ind w:right="-46"/>
        <w:rPr>
          <w:rFonts w:ascii="Arial" w:hAnsi="Arial" w:cs="Arial"/>
          <w:b/>
          <w:bCs/>
          <w:smallCaps/>
          <w:color w:val="000000"/>
          <w:sz w:val="40"/>
          <w:szCs w:val="40"/>
        </w:rPr>
      </w:pPr>
      <w:r w:rsidRPr="00966FCF">
        <w:rPr>
          <w:rFonts w:ascii="Arial" w:eastAsia="Arial" w:hAnsi="Arial" w:cs="Arial"/>
          <w:b/>
          <w:bCs/>
          <w:color w:val="000000"/>
          <w:szCs w:val="32"/>
        </w:rPr>
        <w:t>Catalogue number: 1 9 2 1 8</w:t>
      </w:r>
      <w:r w:rsidRPr="00966FCF">
        <w:rPr>
          <w:rFonts w:ascii="Arial" w:eastAsia="Arial" w:hAnsi="Arial" w:cs="Arial"/>
          <w:color w:val="000000"/>
          <w:szCs w:val="32"/>
        </w:rPr>
        <w:tab/>
      </w:r>
    </w:p>
    <w:p w14:paraId="099C06CF" w14:textId="77777777" w:rsidR="00300A19" w:rsidRPr="00966FCF" w:rsidRDefault="00300A19" w:rsidP="001A757D">
      <w:pPr>
        <w:pStyle w:val="NoSpacing"/>
        <w:ind w:right="-46"/>
        <w:jc w:val="center"/>
        <w:rPr>
          <w:rFonts w:ascii="Arial" w:hAnsi="Arial" w:cs="Arial"/>
          <w:b/>
          <w:bCs/>
          <w:smallCaps/>
          <w:color w:val="000000"/>
          <w:szCs w:val="32"/>
        </w:rPr>
      </w:pPr>
    </w:p>
    <w:p w14:paraId="1B1841EB" w14:textId="77777777" w:rsidR="00300A19" w:rsidRPr="00966FCF" w:rsidRDefault="00300A19" w:rsidP="00300A1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lastRenderedPageBreak/>
        <w:tab/>
      </w:r>
    </w:p>
    <w:p w14:paraId="49568F8C" w14:textId="54BDB497" w:rsidR="00300A19" w:rsidRPr="00966FCF" w:rsidRDefault="00300A19" w:rsidP="00866C3C">
      <w:pPr>
        <w:pStyle w:val="NoSpacing"/>
        <w:ind w:right="-46"/>
        <w:jc w:val="center"/>
        <w:rPr>
          <w:rFonts w:ascii="Arial" w:hAnsi="Arial" w:cs="Arial"/>
          <w:b/>
          <w:bCs/>
          <w:smallCaps/>
          <w:color w:val="000000"/>
          <w:sz w:val="40"/>
          <w:szCs w:val="40"/>
        </w:rPr>
      </w:pPr>
      <w:r w:rsidRPr="00966FCF">
        <w:rPr>
          <w:rFonts w:ascii="Arial" w:eastAsia="Arial" w:hAnsi="Arial" w:cs="Arial"/>
          <w:color w:val="000000"/>
          <w:szCs w:val="32"/>
        </w:rPr>
        <w:tab/>
      </w:r>
      <w:r w:rsidRPr="00966FCF">
        <w:rPr>
          <w:rFonts w:ascii="Arial" w:hAnsi="Arial" w:cs="Arial"/>
          <w:b/>
          <w:bCs/>
          <w:smallCaps/>
          <w:color w:val="000000"/>
          <w:sz w:val="40"/>
          <w:szCs w:val="40"/>
        </w:rPr>
        <w:t xml:space="preserve">TRAVEL </w:t>
      </w:r>
      <w:r w:rsidR="00866C3C" w:rsidRPr="00966FCF">
        <w:rPr>
          <w:rFonts w:ascii="Arial" w:hAnsi="Arial" w:cs="Arial"/>
          <w:b/>
          <w:bCs/>
          <w:smallCaps/>
          <w:color w:val="000000"/>
          <w:sz w:val="40"/>
          <w:szCs w:val="40"/>
        </w:rPr>
        <w:t xml:space="preserve">– </w:t>
      </w:r>
      <w:r w:rsidRPr="00966FCF">
        <w:rPr>
          <w:rFonts w:ascii="Arial" w:hAnsi="Arial" w:cs="Arial"/>
          <w:b/>
          <w:bCs/>
          <w:smallCaps/>
          <w:color w:val="000000"/>
          <w:sz w:val="40"/>
          <w:szCs w:val="40"/>
        </w:rPr>
        <w:t>BRITISH</w:t>
      </w:r>
    </w:p>
    <w:p w14:paraId="480582B9" w14:textId="77777777" w:rsidR="00300A19" w:rsidRPr="00966FCF" w:rsidRDefault="00300A19" w:rsidP="00300A19">
      <w:pPr>
        <w:pBdr>
          <w:top w:val="nil"/>
          <w:left w:val="nil"/>
          <w:bottom w:val="nil"/>
          <w:right w:val="nil"/>
          <w:between w:val="nil"/>
        </w:pBdr>
        <w:rPr>
          <w:rFonts w:ascii="Arial" w:eastAsia="Arial" w:hAnsi="Arial" w:cs="Arial"/>
          <w:color w:val="000000"/>
          <w:szCs w:val="32"/>
        </w:rPr>
      </w:pPr>
    </w:p>
    <w:p w14:paraId="1674DD3C"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AND DID THOSE FEET: WALKING THROUGH 2000 YEARS OF BRITISH AND IRISH HISTORY</w:t>
      </w:r>
    </w:p>
    <w:p w14:paraId="1C57FB19"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Charlie Connelly</w:t>
      </w:r>
    </w:p>
    <w:p w14:paraId="7648BFAD"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Little, Brown Book Group; 2022</w:t>
      </w:r>
      <w:r w:rsidRPr="00966FCF">
        <w:rPr>
          <w:rFonts w:ascii="Arial" w:eastAsia="Arial" w:hAnsi="Arial" w:cs="Arial"/>
          <w:b/>
          <w:color w:val="000000"/>
          <w:szCs w:val="32"/>
        </w:rPr>
        <w:tab/>
      </w:r>
    </w:p>
    <w:p w14:paraId="5FEE48A1"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Charlie Connelly</w:t>
      </w:r>
    </w:p>
    <w:p w14:paraId="53654132" w14:textId="6E25A930" w:rsidR="00300A19" w:rsidRPr="00966FCF" w:rsidRDefault="00300A19" w:rsidP="00300A1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The landscape of the British Isles is filled with history. Do we even realise that we're following the same path as the Tolpuddle Martyrs, or that we're driving past the exact spot where King Harold was killed? Charlie Connelly decided to rectify </w:t>
      </w:r>
      <w:r w:rsidR="00012B90" w:rsidRPr="00966FCF">
        <w:rPr>
          <w:rFonts w:ascii="Arial" w:eastAsia="Arial" w:hAnsi="Arial" w:cs="Arial"/>
          <w:color w:val="000000"/>
          <w:szCs w:val="32"/>
        </w:rPr>
        <w:t>this and</w:t>
      </w:r>
      <w:r w:rsidRPr="00966FCF">
        <w:rPr>
          <w:rFonts w:ascii="Arial" w:eastAsia="Arial" w:hAnsi="Arial" w:cs="Arial"/>
          <w:color w:val="000000"/>
          <w:szCs w:val="32"/>
        </w:rPr>
        <w:t xml:space="preserve"> set out on a series of walks that recreate famous historical journeys. </w:t>
      </w:r>
    </w:p>
    <w:p w14:paraId="6E830CE7"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Running time 11hrs 28mins</w:t>
      </w:r>
    </w:p>
    <w:p w14:paraId="3492EFC8" w14:textId="77777777" w:rsidR="00300A19" w:rsidRPr="00966FCF" w:rsidRDefault="00300A19" w:rsidP="00300A19">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Catalogue number: 1 9 1 0 3</w:t>
      </w:r>
    </w:p>
    <w:p w14:paraId="6B16E396" w14:textId="77777777" w:rsidR="00EA0538" w:rsidRPr="00966FCF" w:rsidRDefault="00EA0538" w:rsidP="00300A19">
      <w:pPr>
        <w:pBdr>
          <w:top w:val="nil"/>
          <w:left w:val="nil"/>
          <w:bottom w:val="nil"/>
          <w:right w:val="nil"/>
          <w:between w:val="nil"/>
        </w:pBdr>
        <w:rPr>
          <w:rFonts w:ascii="Arial" w:eastAsia="Arial" w:hAnsi="Arial" w:cs="Arial"/>
          <w:b/>
          <w:color w:val="000000"/>
          <w:szCs w:val="32"/>
        </w:rPr>
      </w:pPr>
    </w:p>
    <w:p w14:paraId="6D7F0CE8" w14:textId="77777777" w:rsidR="00EA0538" w:rsidRPr="00966FCF" w:rsidRDefault="00EA0538" w:rsidP="00EA053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LONDON PARKS</w:t>
      </w:r>
    </w:p>
    <w:p w14:paraId="3E1F05F6" w14:textId="77777777" w:rsidR="00EA0538" w:rsidRPr="00966FCF" w:rsidRDefault="00EA0538" w:rsidP="00EA053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Hunter Davies</w:t>
      </w:r>
    </w:p>
    <w:p w14:paraId="47347493" w14:textId="77777777" w:rsidR="00EA0538" w:rsidRPr="00966FCF" w:rsidRDefault="00EA0538" w:rsidP="00EA053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Simon &amp; Schuster UK Ltd; 2021</w:t>
      </w:r>
    </w:p>
    <w:p w14:paraId="42690CCF" w14:textId="77777777" w:rsidR="00EA0538" w:rsidRPr="00966FCF" w:rsidRDefault="00EA0538" w:rsidP="00EA053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Tim Verity</w:t>
      </w:r>
    </w:p>
    <w:p w14:paraId="531D4022" w14:textId="77777777" w:rsidR="00EA0538" w:rsidRPr="00966FCF" w:rsidRDefault="00EA0538" w:rsidP="00EA0538">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In London Parks, Hunter Davies illustrates their wonders by spending a year walking round his favourite parks. From his local haunt on Hampstead Heath to the capital's latest wonder, the Queen Elizabeth Olympic Park, each one is chosen for its unique appeal. Informative and entertaining, he details their history, describes their layout and reveals hidden delights and new attractions that might otherwise be missed.</w:t>
      </w:r>
    </w:p>
    <w:p w14:paraId="24323783" w14:textId="77777777" w:rsidR="00EA0538" w:rsidRPr="00966FCF" w:rsidRDefault="00EA0538" w:rsidP="00EA053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9hrs</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0F0FD585" w14:textId="35886A4B" w:rsidR="00EA0538" w:rsidRPr="00966FCF" w:rsidRDefault="00EA0538" w:rsidP="00EA0538">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bCs/>
          <w:color w:val="000000"/>
          <w:szCs w:val="32"/>
        </w:rPr>
        <w:t>Catalogue numbers: 1 8 3 0 3</w:t>
      </w:r>
    </w:p>
    <w:p w14:paraId="3E5AA733" w14:textId="77777777" w:rsidR="002669FF" w:rsidRPr="00966FCF" w:rsidRDefault="002669FF" w:rsidP="00300A19">
      <w:pPr>
        <w:pBdr>
          <w:top w:val="nil"/>
          <w:left w:val="nil"/>
          <w:bottom w:val="nil"/>
          <w:right w:val="nil"/>
          <w:between w:val="nil"/>
        </w:pBdr>
        <w:rPr>
          <w:rFonts w:ascii="Arial" w:eastAsia="Arial" w:hAnsi="Arial" w:cs="Arial"/>
          <w:b/>
          <w:color w:val="000000"/>
          <w:szCs w:val="32"/>
        </w:rPr>
      </w:pPr>
    </w:p>
    <w:p w14:paraId="48C819ED"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 xml:space="preserve">THE VILLAGE NEWS: THE TRUTH BEHIND ENGLAND'S RURAL IDYLL </w:t>
      </w:r>
    </w:p>
    <w:p w14:paraId="3F9763CD"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Tom Fort</w:t>
      </w:r>
    </w:p>
    <w:p w14:paraId="2DDC8CFC"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Simon &amp; Schuster Ltd; 2019</w:t>
      </w:r>
      <w:r w:rsidRPr="00966FCF">
        <w:rPr>
          <w:rFonts w:ascii="Arial" w:eastAsia="Arial" w:hAnsi="Arial" w:cs="Arial"/>
          <w:b/>
          <w:bCs/>
          <w:color w:val="000000"/>
          <w:szCs w:val="32"/>
        </w:rPr>
        <w:tab/>
      </w:r>
    </w:p>
    <w:p w14:paraId="01196D67"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Alan Bowen</w:t>
      </w:r>
    </w:p>
    <w:p w14:paraId="4786B154" w14:textId="77777777" w:rsidR="002669FF" w:rsidRPr="00966FCF" w:rsidRDefault="002669FF" w:rsidP="002669FF">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lastRenderedPageBreak/>
        <w:t xml:space="preserve">The ideal chocolate box image, many holidaying to our Sceptred Isle have in their minds eye, may be true in some cases, but across the country the heartbeat of the real English village is still beating strongly. Intrepid historian and travel writer Tom Fort willingly gets on his trusty bicycle and covers the length and breadth of England to discover the essence of village life. </w:t>
      </w:r>
    </w:p>
    <w:p w14:paraId="154DC41A" w14:textId="77777777" w:rsidR="002669FF" w:rsidRPr="00966FCF" w:rsidRDefault="002669FF" w:rsidP="002669FF">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12hrs 30mins</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7676DB4D" w14:textId="6368DD8E" w:rsidR="002669FF" w:rsidRPr="00966FCF" w:rsidRDefault="002669FF" w:rsidP="002669FF">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bCs/>
          <w:color w:val="000000"/>
          <w:szCs w:val="32"/>
        </w:rPr>
        <w:t>Catalogue number: 1 6 4 6 4</w:t>
      </w:r>
      <w:r w:rsidRPr="00966FCF">
        <w:rPr>
          <w:rFonts w:ascii="Arial" w:eastAsia="Arial" w:hAnsi="Arial" w:cs="Arial"/>
          <w:b/>
          <w:bCs/>
          <w:color w:val="000000"/>
          <w:szCs w:val="32"/>
        </w:rPr>
        <w:tab/>
      </w:r>
    </w:p>
    <w:p w14:paraId="76278C6D" w14:textId="77777777" w:rsidR="002A2B42" w:rsidRPr="00966FCF" w:rsidRDefault="002A2B42" w:rsidP="00866C3C">
      <w:pPr>
        <w:pStyle w:val="NoSpacing"/>
        <w:ind w:right="-46"/>
        <w:rPr>
          <w:rFonts w:ascii="Arial" w:hAnsi="Arial" w:cs="Arial"/>
          <w:b/>
          <w:bCs/>
          <w:smallCaps/>
          <w:color w:val="000000"/>
          <w:szCs w:val="32"/>
        </w:rPr>
      </w:pPr>
    </w:p>
    <w:p w14:paraId="2C046351" w14:textId="7CB6F8DA" w:rsidR="00EB4325" w:rsidRPr="00966FCF" w:rsidRDefault="00EB4325" w:rsidP="001A757D">
      <w:pPr>
        <w:pStyle w:val="NoSpacing"/>
        <w:ind w:right="-46"/>
        <w:jc w:val="center"/>
        <w:rPr>
          <w:rFonts w:ascii="Arial" w:eastAsiaTheme="minorHAnsi" w:hAnsi="Arial" w:cs="Arial"/>
          <w:szCs w:val="32"/>
          <w:lang w:eastAsia="en-US"/>
        </w:rPr>
      </w:pPr>
    </w:p>
    <w:p w14:paraId="50D496CC" w14:textId="77777777" w:rsidR="0089791F" w:rsidRPr="00966FCF" w:rsidRDefault="0089791F" w:rsidP="001A757D">
      <w:pPr>
        <w:pStyle w:val="NoSpacing"/>
        <w:ind w:right="-46"/>
        <w:jc w:val="center"/>
        <w:rPr>
          <w:rFonts w:ascii="Arial" w:hAnsi="Arial" w:cs="Arial"/>
          <w:b/>
          <w:bCs/>
          <w:smallCaps/>
          <w:color w:val="000000"/>
          <w:sz w:val="40"/>
          <w:szCs w:val="40"/>
        </w:rPr>
      </w:pPr>
      <w:r w:rsidRPr="00966FCF">
        <w:rPr>
          <w:rFonts w:ascii="Arial" w:hAnsi="Arial" w:cs="Arial"/>
          <w:b/>
          <w:bCs/>
          <w:smallCaps/>
          <w:color w:val="000000"/>
          <w:sz w:val="40"/>
          <w:szCs w:val="40"/>
        </w:rPr>
        <w:t xml:space="preserve">TRAVEL </w:t>
      </w:r>
      <w:r w:rsidR="00CA739E" w:rsidRPr="00966FCF">
        <w:rPr>
          <w:rFonts w:ascii="Arial" w:hAnsi="Arial" w:cs="Arial"/>
          <w:b/>
          <w:bCs/>
          <w:smallCaps/>
          <w:color w:val="000000"/>
          <w:sz w:val="40"/>
          <w:szCs w:val="40"/>
        </w:rPr>
        <w:t>–</w:t>
      </w:r>
      <w:r w:rsidRPr="00966FCF">
        <w:rPr>
          <w:rFonts w:ascii="Arial" w:hAnsi="Arial" w:cs="Arial"/>
          <w:b/>
          <w:bCs/>
          <w:smallCaps/>
          <w:color w:val="000000"/>
          <w:sz w:val="40"/>
          <w:szCs w:val="40"/>
        </w:rPr>
        <w:t xml:space="preserve"> </w:t>
      </w:r>
      <w:r w:rsidR="00F5761A" w:rsidRPr="00966FCF">
        <w:rPr>
          <w:rFonts w:ascii="Arial" w:hAnsi="Arial" w:cs="Arial"/>
          <w:b/>
          <w:bCs/>
          <w:smallCaps/>
          <w:color w:val="000000"/>
          <w:sz w:val="40"/>
          <w:szCs w:val="40"/>
        </w:rPr>
        <w:t>WORLD</w:t>
      </w:r>
    </w:p>
    <w:p w14:paraId="287A6ADB" w14:textId="77777777" w:rsidR="0000026B" w:rsidRPr="00966FCF" w:rsidRDefault="0000026B" w:rsidP="001A757D">
      <w:pPr>
        <w:pStyle w:val="NoSpacing"/>
        <w:ind w:right="-46"/>
        <w:jc w:val="center"/>
        <w:rPr>
          <w:rFonts w:ascii="Arial" w:hAnsi="Arial" w:cs="Arial"/>
          <w:b/>
          <w:bCs/>
          <w:smallCaps/>
          <w:color w:val="000000"/>
          <w:sz w:val="40"/>
          <w:szCs w:val="40"/>
        </w:rPr>
      </w:pPr>
    </w:p>
    <w:p w14:paraId="7BA2B480"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RAMBLING MAN: MY LIFE ON THE ROAD</w:t>
      </w:r>
    </w:p>
    <w:p w14:paraId="2BF3885D"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Billy Connolly</w:t>
      </w:r>
    </w:p>
    <w:p w14:paraId="38C326FC"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Two Roads; 2023</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31BB6B2A"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Billy Connolly</w:t>
      </w:r>
    </w:p>
    <w:p w14:paraId="7E0AE705" w14:textId="77777777" w:rsidR="0000026B" w:rsidRPr="00966FCF" w:rsidRDefault="0000026B" w:rsidP="0000026B">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Rambling Men and Women are free spirits who live on their wits, are interested in people and endlessly curious about the world. They love to play music, make art or tell stories along the way but, above all, they have a longing in their heart for the open road. Billy explores this philosophy and how it has shaped him, and he shares hilarious new stories from his lifetime on the road.</w:t>
      </w:r>
    </w:p>
    <w:p w14:paraId="450F8018"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7hrs 55mins</w:t>
      </w:r>
      <w:r w:rsidRPr="00966FCF">
        <w:rPr>
          <w:rFonts w:ascii="Arial" w:eastAsia="Arial" w:hAnsi="Arial" w:cs="Arial"/>
          <w:b/>
          <w:bCs/>
          <w:color w:val="000000"/>
          <w:szCs w:val="32"/>
        </w:rPr>
        <w:tab/>
      </w:r>
    </w:p>
    <w:p w14:paraId="7BAECAB0" w14:textId="7EB1E687" w:rsidR="0000026B" w:rsidRPr="00966FCF" w:rsidRDefault="0000026B" w:rsidP="0000026B">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2 0 2 4 2</w:t>
      </w:r>
      <w:r w:rsidRPr="00966FCF">
        <w:rPr>
          <w:rFonts w:ascii="Arial" w:eastAsia="Arial" w:hAnsi="Arial" w:cs="Arial"/>
          <w:b/>
          <w:bCs/>
          <w:color w:val="000000"/>
          <w:szCs w:val="32"/>
        </w:rPr>
        <w:tab/>
      </w:r>
    </w:p>
    <w:p w14:paraId="5D47E88C" w14:textId="77777777" w:rsidR="00CD064E" w:rsidRPr="00966FCF" w:rsidRDefault="00CD064E" w:rsidP="0000026B">
      <w:pPr>
        <w:pStyle w:val="NoSpacing"/>
        <w:ind w:right="-46"/>
        <w:rPr>
          <w:rFonts w:ascii="Arial" w:eastAsia="Arial" w:hAnsi="Arial" w:cs="Arial"/>
          <w:b/>
          <w:bCs/>
          <w:color w:val="000000"/>
          <w:szCs w:val="32"/>
        </w:rPr>
      </w:pPr>
    </w:p>
    <w:p w14:paraId="6820F69A"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JOURNEY WITHOUT MAPS</w:t>
      </w:r>
    </w:p>
    <w:p w14:paraId="53A15F0A"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Graham Greene</w:t>
      </w:r>
    </w:p>
    <w:p w14:paraId="70C7EE74"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Vintage Digital; 2020</w:t>
      </w:r>
      <w:r w:rsidRPr="00966FCF">
        <w:rPr>
          <w:rFonts w:ascii="Arial" w:eastAsia="Arial" w:hAnsi="Arial" w:cs="Arial"/>
          <w:b/>
          <w:bCs/>
          <w:color w:val="000000"/>
          <w:szCs w:val="32"/>
        </w:rPr>
        <w:tab/>
      </w:r>
    </w:p>
    <w:p w14:paraId="4113C097"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Kris Dyer</w:t>
      </w:r>
    </w:p>
    <w:p w14:paraId="2DD042CA" w14:textId="77777777" w:rsidR="00CD064E" w:rsidRPr="00966FCF" w:rsidRDefault="00CD064E" w:rsidP="00CD064E">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Leaving Europe for the first time in his life, Graham Greene set out in 1935 to discover Liberia, then a virtually uncharted republic on the shores of West Africa. This captivating account of his arduous 350-mile journey on foot is as much a record of one young man's self-discovery as it is a striking insight into </w:t>
      </w:r>
      <w:r w:rsidRPr="00966FCF">
        <w:rPr>
          <w:rFonts w:ascii="Arial" w:eastAsia="Arial" w:hAnsi="Arial" w:cs="Arial"/>
          <w:color w:val="000000"/>
          <w:szCs w:val="32"/>
        </w:rPr>
        <w:lastRenderedPageBreak/>
        <w:t xml:space="preserve">one of the few areas of Africa untouched by Western colonisation. </w:t>
      </w:r>
    </w:p>
    <w:p w14:paraId="299F025F" w14:textId="77777777" w:rsidR="00CD064E" w:rsidRPr="00966FCF" w:rsidRDefault="00CD064E" w:rsidP="00CD064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10hrs 17mins</w:t>
      </w:r>
      <w:r w:rsidRPr="00966FCF">
        <w:rPr>
          <w:rFonts w:ascii="Arial" w:eastAsia="Arial" w:hAnsi="Arial" w:cs="Arial"/>
          <w:b/>
          <w:bCs/>
          <w:color w:val="000000"/>
          <w:szCs w:val="32"/>
        </w:rPr>
        <w:tab/>
      </w:r>
    </w:p>
    <w:p w14:paraId="676D5349" w14:textId="542AB8D3" w:rsidR="00CD064E" w:rsidRPr="00966FCF" w:rsidRDefault="00CD064E" w:rsidP="00CD064E">
      <w:pPr>
        <w:pStyle w:val="NoSpacing"/>
        <w:ind w:right="-46"/>
        <w:rPr>
          <w:rFonts w:ascii="Arial" w:hAnsi="Arial" w:cs="Arial"/>
          <w:b/>
          <w:bCs/>
          <w:smallCaps/>
          <w:color w:val="000000"/>
          <w:sz w:val="40"/>
          <w:szCs w:val="40"/>
        </w:rPr>
      </w:pPr>
      <w:r w:rsidRPr="00966FCF">
        <w:rPr>
          <w:rFonts w:ascii="Arial" w:eastAsia="Arial" w:hAnsi="Arial" w:cs="Arial"/>
          <w:b/>
          <w:bCs/>
          <w:color w:val="000000"/>
          <w:szCs w:val="32"/>
        </w:rPr>
        <w:t>Catalogue number: 1 8 8 8 5</w:t>
      </w:r>
      <w:r w:rsidRPr="00966FCF">
        <w:rPr>
          <w:rFonts w:ascii="Arial" w:eastAsia="Arial" w:hAnsi="Arial" w:cs="Arial"/>
          <w:color w:val="000000"/>
          <w:szCs w:val="32"/>
        </w:rPr>
        <w:tab/>
      </w:r>
    </w:p>
    <w:p w14:paraId="0B88B7ED" w14:textId="77777777" w:rsidR="00950A99" w:rsidRPr="00966FCF" w:rsidRDefault="00950A99" w:rsidP="001A757D">
      <w:pPr>
        <w:pStyle w:val="NoSpacing"/>
        <w:ind w:right="-46"/>
        <w:jc w:val="center"/>
        <w:rPr>
          <w:rFonts w:ascii="Arial" w:hAnsi="Arial" w:cs="Arial"/>
          <w:b/>
          <w:bCs/>
          <w:smallCaps/>
          <w:color w:val="000000"/>
          <w:sz w:val="40"/>
          <w:szCs w:val="40"/>
        </w:rPr>
      </w:pPr>
    </w:p>
    <w:p w14:paraId="773A8129"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WAYS OF ESCAPE</w:t>
      </w:r>
    </w:p>
    <w:p w14:paraId="1A7A01E0"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Graham Greene</w:t>
      </w:r>
    </w:p>
    <w:p w14:paraId="55A6AB24"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Vintage Digital; 2020</w:t>
      </w:r>
      <w:r w:rsidRPr="00966FCF">
        <w:rPr>
          <w:rFonts w:ascii="Arial" w:eastAsia="Arial" w:hAnsi="Arial" w:cs="Arial"/>
          <w:b/>
          <w:bCs/>
          <w:color w:val="000000"/>
          <w:szCs w:val="32"/>
        </w:rPr>
        <w:tab/>
      </w:r>
    </w:p>
    <w:p w14:paraId="760069D4"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Jamie Parker</w:t>
      </w:r>
    </w:p>
    <w:p w14:paraId="08E8DD7C" w14:textId="77777777" w:rsidR="00950A99" w:rsidRPr="00966FCF" w:rsidRDefault="00950A99" w:rsidP="00950A9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With superb skill and feeling, Graham Greene retraces the experiences and encounters of his extraordinary life. With ironic delight he recalls his time in the British Secret Service in Africa, and his brief involvement in Hollywood. He writes, as only he can, about people and places, about faith, doubt, fear and, not least, the trials and craft of writing.</w:t>
      </w:r>
    </w:p>
    <w:p w14:paraId="68858E13"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9hrs 4mins</w:t>
      </w:r>
    </w:p>
    <w:p w14:paraId="29748C63" w14:textId="66A8594C" w:rsidR="00950A99" w:rsidRPr="00966FCF" w:rsidRDefault="00950A99" w:rsidP="00950A99">
      <w:pPr>
        <w:pStyle w:val="NoSpacing"/>
        <w:ind w:right="-46"/>
        <w:rPr>
          <w:rFonts w:ascii="Arial" w:eastAsia="Arial" w:hAnsi="Arial" w:cs="Arial"/>
          <w:b/>
          <w:bCs/>
          <w:color w:val="000000"/>
          <w:szCs w:val="32"/>
        </w:rPr>
      </w:pPr>
      <w:r w:rsidRPr="00966FCF">
        <w:rPr>
          <w:rFonts w:ascii="Arial" w:eastAsia="Arial" w:hAnsi="Arial" w:cs="Arial"/>
          <w:b/>
          <w:bCs/>
          <w:color w:val="000000"/>
          <w:szCs w:val="32"/>
        </w:rPr>
        <w:t>Catalogue number: 1 8 8 8 8</w:t>
      </w:r>
      <w:r w:rsidRPr="00966FCF">
        <w:rPr>
          <w:rFonts w:ascii="Arial" w:eastAsia="Arial" w:hAnsi="Arial" w:cs="Arial"/>
          <w:b/>
          <w:bCs/>
          <w:color w:val="000000"/>
          <w:szCs w:val="32"/>
        </w:rPr>
        <w:tab/>
      </w:r>
    </w:p>
    <w:p w14:paraId="0510297A" w14:textId="77777777" w:rsidR="00950A99" w:rsidRPr="00966FCF" w:rsidRDefault="00950A99" w:rsidP="00950A99">
      <w:pPr>
        <w:pStyle w:val="NoSpacing"/>
        <w:ind w:right="-46"/>
        <w:rPr>
          <w:rFonts w:ascii="Arial" w:eastAsia="Arial" w:hAnsi="Arial" w:cs="Arial"/>
          <w:b/>
          <w:bCs/>
          <w:color w:val="000000"/>
          <w:szCs w:val="32"/>
        </w:rPr>
      </w:pPr>
    </w:p>
    <w:p w14:paraId="66747383"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WALKING THE AMERICAS</w:t>
      </w:r>
    </w:p>
    <w:p w14:paraId="1C80626D"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Levison Wood</w:t>
      </w:r>
    </w:p>
    <w:p w14:paraId="044CB06A"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Hodder &amp; Stoughton; 2017</w:t>
      </w:r>
    </w:p>
    <w:p w14:paraId="0D188A8F"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Barnaby Edwards</w:t>
      </w:r>
    </w:p>
    <w:p w14:paraId="01883E55" w14:textId="77777777" w:rsidR="00950A99" w:rsidRPr="00966FCF" w:rsidRDefault="00950A99" w:rsidP="00950A9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Walking the Americas chronicles Levison Wood's 1,800 mile trek along the spine of the Americas, through eight countries, from Mexico to Colombia, experiencing some of the world's most diverse, beautiful and unpredictable places. His journey took him from violent and dangerous cities to ancient Mayan ruins lying still unexplored in the jungles of Mexico and Guatemala. </w:t>
      </w:r>
    </w:p>
    <w:p w14:paraId="62CC0710" w14:textId="77777777" w:rsidR="00950A99" w:rsidRPr="00966FCF" w:rsidRDefault="00950A99" w:rsidP="00950A9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8hrs 34mins</w:t>
      </w:r>
      <w:r w:rsidRPr="00966FCF">
        <w:rPr>
          <w:rFonts w:ascii="Arial" w:eastAsia="Arial" w:hAnsi="Arial" w:cs="Arial"/>
          <w:b/>
          <w:bCs/>
          <w:color w:val="000000"/>
          <w:szCs w:val="32"/>
        </w:rPr>
        <w:tab/>
      </w:r>
    </w:p>
    <w:p w14:paraId="0DCC01F9" w14:textId="4837D5E4" w:rsidR="00950A99" w:rsidRPr="00966FCF" w:rsidRDefault="00950A99" w:rsidP="00950A99">
      <w:pPr>
        <w:pStyle w:val="NoSpacing"/>
        <w:ind w:right="-46"/>
        <w:rPr>
          <w:rFonts w:ascii="Arial" w:hAnsi="Arial" w:cs="Arial"/>
          <w:b/>
          <w:bCs/>
          <w:smallCaps/>
          <w:color w:val="000000"/>
          <w:sz w:val="40"/>
          <w:szCs w:val="40"/>
        </w:rPr>
      </w:pPr>
      <w:r w:rsidRPr="00966FCF">
        <w:rPr>
          <w:rFonts w:ascii="Arial" w:eastAsia="Arial" w:hAnsi="Arial" w:cs="Arial"/>
          <w:b/>
          <w:bCs/>
          <w:color w:val="000000"/>
          <w:szCs w:val="32"/>
        </w:rPr>
        <w:t>Catalogue number: 2 0 8 3 3</w:t>
      </w:r>
      <w:r w:rsidRPr="00966FCF">
        <w:rPr>
          <w:rFonts w:ascii="Arial" w:eastAsia="Arial" w:hAnsi="Arial" w:cs="Arial"/>
          <w:b/>
          <w:bCs/>
          <w:color w:val="000000"/>
          <w:szCs w:val="32"/>
        </w:rPr>
        <w:tab/>
      </w:r>
    </w:p>
    <w:p w14:paraId="06AA0227" w14:textId="77777777" w:rsidR="00322CF0" w:rsidRPr="00966FCF" w:rsidRDefault="00322CF0" w:rsidP="001A757D">
      <w:pPr>
        <w:pStyle w:val="NoSpacing"/>
        <w:ind w:right="-46"/>
        <w:jc w:val="center"/>
        <w:rPr>
          <w:rFonts w:ascii="Arial" w:hAnsi="Arial" w:cs="Arial"/>
          <w:b/>
          <w:bCs/>
          <w:smallCaps/>
          <w:color w:val="000000"/>
          <w:szCs w:val="32"/>
        </w:rPr>
      </w:pPr>
    </w:p>
    <w:p w14:paraId="1171AC94" w14:textId="77777777" w:rsidR="00866C3C" w:rsidRPr="00966FCF" w:rsidRDefault="00866C3C" w:rsidP="001A757D">
      <w:pPr>
        <w:pStyle w:val="NoSpacing"/>
        <w:ind w:right="-46"/>
        <w:jc w:val="center"/>
        <w:rPr>
          <w:rFonts w:ascii="Arial" w:hAnsi="Arial" w:cs="Arial"/>
          <w:b/>
          <w:bCs/>
          <w:smallCaps/>
          <w:color w:val="000000"/>
          <w:szCs w:val="32"/>
        </w:rPr>
      </w:pPr>
    </w:p>
    <w:p w14:paraId="3E90634E" w14:textId="75CCACD7" w:rsidR="00866C3C" w:rsidRPr="00966FCF" w:rsidRDefault="007C7F58" w:rsidP="00012B90">
      <w:pPr>
        <w:spacing w:before="111" w:after="160" w:line="259" w:lineRule="auto"/>
        <w:ind w:right="-46"/>
        <w:jc w:val="center"/>
        <w:rPr>
          <w:rFonts w:ascii="Arial" w:eastAsiaTheme="minorHAnsi" w:hAnsi="Arial" w:cs="Arial"/>
          <w:b/>
          <w:bCs/>
          <w:noProof/>
          <w:sz w:val="40"/>
          <w:szCs w:val="40"/>
          <w:lang w:eastAsia="en-US"/>
        </w:rPr>
      </w:pPr>
      <w:r w:rsidRPr="00966FCF">
        <w:rPr>
          <w:rFonts w:ascii="Arial" w:eastAsiaTheme="minorHAnsi" w:hAnsi="Arial" w:cs="Arial"/>
          <w:b/>
          <w:bCs/>
          <w:noProof/>
          <w:sz w:val="40"/>
          <w:szCs w:val="40"/>
          <w:lang w:eastAsia="en-US"/>
        </w:rPr>
        <w:t>UNEXPLAINED PHENOMENA</w:t>
      </w:r>
    </w:p>
    <w:p w14:paraId="1E37446E" w14:textId="77777777" w:rsidR="00012B90" w:rsidRPr="00966FCF" w:rsidRDefault="00012B90" w:rsidP="00012B90">
      <w:pPr>
        <w:spacing w:before="111" w:after="160" w:line="259" w:lineRule="auto"/>
        <w:ind w:right="-46"/>
        <w:jc w:val="center"/>
        <w:rPr>
          <w:rFonts w:ascii="Arial" w:eastAsiaTheme="minorHAnsi" w:hAnsi="Arial" w:cs="Arial"/>
          <w:b/>
          <w:bCs/>
          <w:noProof/>
          <w:sz w:val="40"/>
          <w:szCs w:val="40"/>
          <w:lang w:eastAsia="en-US"/>
        </w:rPr>
      </w:pPr>
    </w:p>
    <w:p w14:paraId="2BC58056" w14:textId="77777777" w:rsidR="00D03300" w:rsidRPr="00966FCF" w:rsidRDefault="00D03300" w:rsidP="00D0330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lastRenderedPageBreak/>
        <w:t>HAUNTINGS</w:t>
      </w:r>
    </w:p>
    <w:p w14:paraId="52D93E6E" w14:textId="77777777" w:rsidR="00D03300" w:rsidRPr="00966FCF" w:rsidRDefault="00D03300" w:rsidP="00D0330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By Neil Oliver</w:t>
      </w:r>
    </w:p>
    <w:p w14:paraId="733CDDF8" w14:textId="77777777" w:rsidR="00D03300" w:rsidRPr="00966FCF" w:rsidRDefault="00D03300" w:rsidP="00D03300">
      <w:pPr>
        <w:rPr>
          <w:rFonts w:ascii="Arial" w:eastAsia="Arial" w:hAnsi="Arial" w:cs="Arial"/>
          <w:b/>
          <w:szCs w:val="32"/>
        </w:rPr>
      </w:pPr>
      <w:r w:rsidRPr="00966FCF">
        <w:rPr>
          <w:rFonts w:ascii="Arial" w:eastAsia="Arial" w:hAnsi="Arial" w:cs="Arial"/>
          <w:b/>
          <w:szCs w:val="32"/>
        </w:rPr>
        <w:t>Transworld Digital; 2023</w:t>
      </w:r>
      <w:r w:rsidRPr="00966FCF">
        <w:rPr>
          <w:rFonts w:ascii="Arial" w:eastAsia="Arial" w:hAnsi="Arial" w:cs="Arial"/>
          <w:b/>
          <w:szCs w:val="32"/>
        </w:rPr>
        <w:tab/>
      </w:r>
    </w:p>
    <w:p w14:paraId="011C7566" w14:textId="77777777" w:rsidR="00D03300" w:rsidRPr="00966FCF" w:rsidRDefault="00D03300" w:rsidP="00D03300">
      <w:pPr>
        <w:pBdr>
          <w:top w:val="nil"/>
          <w:left w:val="nil"/>
          <w:bottom w:val="nil"/>
          <w:right w:val="nil"/>
          <w:between w:val="nil"/>
        </w:pBdr>
        <w:rPr>
          <w:rFonts w:ascii="Arial" w:eastAsia="Arial" w:hAnsi="Arial" w:cs="Arial"/>
          <w:b/>
          <w:color w:val="000000"/>
          <w:szCs w:val="32"/>
        </w:rPr>
      </w:pPr>
      <w:r w:rsidRPr="00966FCF">
        <w:rPr>
          <w:rFonts w:ascii="Arial" w:eastAsia="Arial" w:hAnsi="Arial" w:cs="Arial"/>
          <w:b/>
          <w:color w:val="000000"/>
          <w:szCs w:val="32"/>
        </w:rPr>
        <w:t>Reader Neil Oliver</w:t>
      </w:r>
    </w:p>
    <w:p w14:paraId="3BD078BC" w14:textId="77777777" w:rsidR="00D03300" w:rsidRPr="00966FCF" w:rsidRDefault="00D03300" w:rsidP="00D03300">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For longer than recorded history there have been tales of spirits and of places where our hackles rise and our skin turns cold. Bestselling historian Neil Oliver travels the British Isles on a deliciously spine-chilling tour that spans several centuries and explores more than 20 sites - castles, vicarages and towers, lonely shorelines and forgotten battlefields - to unpick their stories.</w:t>
      </w:r>
    </w:p>
    <w:p w14:paraId="47B4A45B" w14:textId="77777777" w:rsidR="00D03300" w:rsidRPr="00966FCF" w:rsidRDefault="00D03300" w:rsidP="00012B90">
      <w:pPr>
        <w:pStyle w:val="NoSpacing"/>
        <w:rPr>
          <w:rFonts w:ascii="Arial" w:eastAsia="Arial" w:hAnsi="Arial" w:cs="Arial"/>
          <w:b/>
          <w:bCs/>
          <w:color w:val="000000"/>
        </w:rPr>
      </w:pPr>
      <w:r w:rsidRPr="00966FCF">
        <w:rPr>
          <w:rFonts w:ascii="Arial" w:eastAsia="Arial" w:hAnsi="Arial" w:cs="Arial"/>
          <w:b/>
          <w:bCs/>
        </w:rPr>
        <w:t xml:space="preserve">Running time </w:t>
      </w:r>
      <w:r w:rsidRPr="00966FCF">
        <w:rPr>
          <w:rFonts w:ascii="Arial" w:eastAsia="Arial" w:hAnsi="Arial" w:cs="Arial"/>
          <w:b/>
          <w:bCs/>
          <w:color w:val="000000"/>
        </w:rPr>
        <w:t>10hrs 8mins</w:t>
      </w:r>
      <w:r w:rsidRPr="00966FCF">
        <w:rPr>
          <w:rFonts w:ascii="Arial" w:eastAsia="Arial" w:hAnsi="Arial" w:cs="Arial"/>
          <w:b/>
          <w:bCs/>
          <w:color w:val="000000"/>
        </w:rPr>
        <w:tab/>
      </w:r>
    </w:p>
    <w:p w14:paraId="7A0195B1" w14:textId="3BB09DCD" w:rsidR="00961CA9" w:rsidRPr="00966FCF" w:rsidRDefault="00D03300" w:rsidP="00012B90">
      <w:pPr>
        <w:pStyle w:val="NoSpacing"/>
        <w:rPr>
          <w:rFonts w:ascii="Arial" w:eastAsia="Arial" w:hAnsi="Arial" w:cs="Arial"/>
          <w:b/>
          <w:bCs/>
        </w:rPr>
      </w:pPr>
      <w:r w:rsidRPr="00966FCF">
        <w:rPr>
          <w:rFonts w:ascii="Arial" w:eastAsia="Arial" w:hAnsi="Arial" w:cs="Arial"/>
          <w:b/>
          <w:bCs/>
        </w:rPr>
        <w:t>Catalogue number: 1 8 5 7 3</w:t>
      </w:r>
      <w:r w:rsidRPr="00966FCF">
        <w:rPr>
          <w:rFonts w:ascii="Arial" w:eastAsia="Arial" w:hAnsi="Arial" w:cs="Arial"/>
          <w:b/>
          <w:bCs/>
        </w:rPr>
        <w:tab/>
      </w:r>
    </w:p>
    <w:p w14:paraId="541675CA" w14:textId="77777777" w:rsidR="00012B90" w:rsidRPr="00966FCF" w:rsidRDefault="00012B90" w:rsidP="00012B90">
      <w:pPr>
        <w:pStyle w:val="NoSpacing"/>
        <w:rPr>
          <w:rFonts w:ascii="Arial" w:eastAsia="Arial" w:hAnsi="Arial" w:cs="Arial"/>
          <w:b/>
          <w:bCs/>
        </w:rPr>
      </w:pPr>
    </w:p>
    <w:p w14:paraId="452E89EA" w14:textId="77777777" w:rsidR="00012B90" w:rsidRPr="00966FCF" w:rsidRDefault="00012B90" w:rsidP="00012B90">
      <w:pPr>
        <w:pStyle w:val="NoSpacing"/>
        <w:rPr>
          <w:rFonts w:ascii="Arial" w:eastAsiaTheme="minorHAnsi" w:hAnsi="Arial" w:cs="Arial"/>
          <w:b/>
          <w:bCs/>
          <w:noProof/>
          <w:sz w:val="40"/>
          <w:szCs w:val="40"/>
          <w:lang w:eastAsia="en-US"/>
        </w:rPr>
      </w:pPr>
    </w:p>
    <w:p w14:paraId="60CA211D" w14:textId="79200A9C" w:rsidR="00961CA9" w:rsidRPr="00966FCF" w:rsidRDefault="009A5556" w:rsidP="00961CA9">
      <w:pPr>
        <w:spacing w:before="111" w:after="160" w:line="259" w:lineRule="auto"/>
        <w:ind w:right="-46"/>
        <w:jc w:val="center"/>
        <w:rPr>
          <w:rFonts w:ascii="Arial" w:eastAsiaTheme="minorHAnsi" w:hAnsi="Arial" w:cs="Arial"/>
          <w:b/>
          <w:bCs/>
          <w:noProof/>
          <w:sz w:val="40"/>
          <w:szCs w:val="40"/>
          <w:lang w:eastAsia="en-US"/>
        </w:rPr>
      </w:pPr>
      <w:r w:rsidRPr="00966FCF">
        <w:rPr>
          <w:rFonts w:ascii="Arial" w:eastAsiaTheme="minorHAnsi" w:hAnsi="Arial" w:cs="Arial"/>
          <w:b/>
          <w:bCs/>
          <w:noProof/>
          <w:sz w:val="40"/>
          <w:szCs w:val="40"/>
          <w:lang w:eastAsia="en-US"/>
        </w:rPr>
        <w:t xml:space="preserve">WAR </w:t>
      </w:r>
      <w:r w:rsidR="00012B90" w:rsidRPr="00966FCF">
        <w:rPr>
          <w:rFonts w:ascii="Arial" w:eastAsiaTheme="minorHAnsi" w:hAnsi="Arial" w:cs="Arial"/>
          <w:b/>
          <w:bCs/>
          <w:noProof/>
          <w:sz w:val="40"/>
          <w:szCs w:val="40"/>
          <w:lang w:eastAsia="en-US"/>
        </w:rPr>
        <w:t xml:space="preserve">- </w:t>
      </w:r>
      <w:r w:rsidRPr="00966FCF">
        <w:rPr>
          <w:rFonts w:ascii="Arial" w:eastAsiaTheme="minorHAnsi" w:hAnsi="Arial" w:cs="Arial"/>
          <w:b/>
          <w:bCs/>
          <w:noProof/>
          <w:sz w:val="40"/>
          <w:szCs w:val="40"/>
          <w:lang w:eastAsia="en-US"/>
        </w:rPr>
        <w:t>GENERAL</w:t>
      </w:r>
    </w:p>
    <w:p w14:paraId="0F384F9C" w14:textId="77777777" w:rsidR="00012B90" w:rsidRPr="00966FCF" w:rsidRDefault="00012B90" w:rsidP="00961CA9">
      <w:pPr>
        <w:spacing w:before="111" w:after="160" w:line="259" w:lineRule="auto"/>
        <w:ind w:right="-46"/>
        <w:jc w:val="center"/>
        <w:rPr>
          <w:rFonts w:ascii="Arial" w:eastAsiaTheme="minorHAnsi" w:hAnsi="Arial" w:cs="Arial"/>
          <w:b/>
          <w:bCs/>
          <w:noProof/>
          <w:sz w:val="40"/>
          <w:szCs w:val="40"/>
          <w:lang w:eastAsia="en-US"/>
        </w:rPr>
      </w:pPr>
    </w:p>
    <w:p w14:paraId="0B7BA3E2" w14:textId="77777777" w:rsidR="00961CA9" w:rsidRPr="00966FCF" w:rsidRDefault="00961CA9" w:rsidP="00961CA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WOMEN IN INTELLIGENCE: THE HIDDEN HISTORY OF TWO WORLD WARS</w:t>
      </w:r>
    </w:p>
    <w:p w14:paraId="214ABD91" w14:textId="77777777" w:rsidR="00961CA9" w:rsidRPr="00966FCF" w:rsidRDefault="00961CA9" w:rsidP="00961CA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Helen Fry</w:t>
      </w:r>
    </w:p>
    <w:p w14:paraId="4B571A73" w14:textId="77777777" w:rsidR="00961CA9" w:rsidRPr="00966FCF" w:rsidRDefault="00961CA9" w:rsidP="00961CA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Tantor Media, Inc; 2024</w:t>
      </w:r>
      <w:r w:rsidRPr="00966FCF">
        <w:rPr>
          <w:rFonts w:ascii="Arial" w:eastAsia="Arial" w:hAnsi="Arial" w:cs="Arial"/>
          <w:b/>
          <w:bCs/>
          <w:color w:val="000000"/>
          <w:szCs w:val="32"/>
        </w:rPr>
        <w:tab/>
      </w:r>
    </w:p>
    <w:p w14:paraId="679E7F26" w14:textId="77777777" w:rsidR="00961CA9" w:rsidRPr="00966FCF" w:rsidRDefault="00961CA9" w:rsidP="00961CA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Gemma Dawson</w:t>
      </w:r>
    </w:p>
    <w:p w14:paraId="4680B8AF" w14:textId="77777777" w:rsidR="00961CA9" w:rsidRPr="00966FCF" w:rsidRDefault="00961CA9" w:rsidP="00961CA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Across both world wars, far from being a small part of covert operations, women ran spy networks and escape lines, parachuted behind enemy lines, and interrogated prisoners. And, back in Bletchley and Whitehall, women's vital administrative work in MI offices kept the British war engine running. In this major, panoramic history, Helen Fry looks at the rich and varied work women undertook as civilians and in uniform. </w:t>
      </w:r>
    </w:p>
    <w:p w14:paraId="5339F048" w14:textId="77777777" w:rsidR="00961CA9" w:rsidRPr="00966FCF" w:rsidRDefault="00961CA9" w:rsidP="00866C3C">
      <w:pPr>
        <w:pStyle w:val="NoSpacing"/>
        <w:rPr>
          <w:rFonts w:ascii="Arial" w:eastAsia="Arial" w:hAnsi="Arial" w:cs="Arial"/>
          <w:b/>
          <w:bCs/>
        </w:rPr>
      </w:pPr>
      <w:r w:rsidRPr="00966FCF">
        <w:rPr>
          <w:rFonts w:ascii="Arial" w:eastAsia="Arial" w:hAnsi="Arial" w:cs="Arial"/>
          <w:b/>
          <w:bCs/>
        </w:rPr>
        <w:t>Running time 17hrs 6mins</w:t>
      </w:r>
    </w:p>
    <w:p w14:paraId="79AF1EE8" w14:textId="43FFF890" w:rsidR="0000026B" w:rsidRPr="00966FCF" w:rsidRDefault="00961CA9" w:rsidP="00866C3C">
      <w:pPr>
        <w:pStyle w:val="NoSpacing"/>
        <w:rPr>
          <w:rFonts w:ascii="Arial" w:eastAsia="Arial" w:hAnsi="Arial" w:cs="Arial"/>
          <w:b/>
          <w:bCs/>
        </w:rPr>
      </w:pPr>
      <w:r w:rsidRPr="00966FCF">
        <w:rPr>
          <w:rFonts w:ascii="Arial" w:eastAsia="Arial" w:hAnsi="Arial" w:cs="Arial"/>
          <w:b/>
          <w:bCs/>
        </w:rPr>
        <w:t>Catalogue number: 2 0 5 1 0</w:t>
      </w:r>
      <w:r w:rsidRPr="00966FCF">
        <w:rPr>
          <w:rFonts w:ascii="Arial" w:eastAsia="Arial" w:hAnsi="Arial" w:cs="Arial"/>
          <w:b/>
          <w:bCs/>
        </w:rPr>
        <w:tab/>
      </w:r>
    </w:p>
    <w:p w14:paraId="3DE9D8BD" w14:textId="77777777" w:rsidR="00866C3C" w:rsidRPr="00966FCF" w:rsidRDefault="00866C3C" w:rsidP="00866C3C">
      <w:pPr>
        <w:pStyle w:val="NoSpacing"/>
        <w:rPr>
          <w:rFonts w:ascii="Arial" w:eastAsia="Arial" w:hAnsi="Arial" w:cs="Arial"/>
          <w:b/>
          <w:bCs/>
        </w:rPr>
      </w:pPr>
    </w:p>
    <w:p w14:paraId="148746EE"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PUTIN'S WARS: FROM CHECHNYA TO UKRAINE</w:t>
      </w:r>
    </w:p>
    <w:p w14:paraId="24B8C366"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Mark Galeotti</w:t>
      </w:r>
    </w:p>
    <w:p w14:paraId="5F2CD69A"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lastRenderedPageBreak/>
        <w:t>Osprey Publishing; 2022</w:t>
      </w:r>
      <w:r w:rsidRPr="00966FCF">
        <w:rPr>
          <w:rFonts w:ascii="Arial" w:eastAsia="Arial" w:hAnsi="Arial" w:cs="Arial"/>
          <w:b/>
          <w:bCs/>
          <w:color w:val="000000"/>
          <w:szCs w:val="32"/>
        </w:rPr>
        <w:tab/>
      </w:r>
    </w:p>
    <w:p w14:paraId="5631B4C6" w14:textId="77777777" w:rsidR="0000026B" w:rsidRPr="00966FCF" w:rsidRDefault="0000026B" w:rsidP="0000026B">
      <w:pPr>
        <w:pBdr>
          <w:top w:val="nil"/>
          <w:left w:val="nil"/>
          <w:bottom w:val="nil"/>
          <w:right w:val="nil"/>
          <w:between w:val="nil"/>
        </w:pBdr>
        <w:rPr>
          <w:rFonts w:ascii="Arial" w:eastAsia="Arial" w:hAnsi="Arial" w:cs="Arial"/>
          <w:color w:val="000000"/>
          <w:szCs w:val="32"/>
        </w:rPr>
      </w:pPr>
      <w:r w:rsidRPr="00966FCF">
        <w:rPr>
          <w:rFonts w:ascii="Arial" w:eastAsia="Arial" w:hAnsi="Arial" w:cs="Arial"/>
          <w:b/>
          <w:bCs/>
          <w:color w:val="000000"/>
          <w:szCs w:val="32"/>
        </w:rPr>
        <w:t>Reader David Sibley</w:t>
      </w:r>
    </w:p>
    <w:p w14:paraId="4BF1002C" w14:textId="77777777" w:rsidR="0000026B" w:rsidRPr="00966FCF" w:rsidRDefault="0000026B" w:rsidP="0000026B">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Putin's Wars is a timely overview of the conflicts in which Russia has been involved since Vladimir Putin became prime minister and then president of Russia, from the First Chechen War to the two military incursions into Georgia, the annexation of Crimea and the eventual invasion of Ukraine itself. </w:t>
      </w:r>
    </w:p>
    <w:p w14:paraId="77A07591" w14:textId="77777777" w:rsidR="0000026B" w:rsidRPr="00966FCF" w:rsidRDefault="0000026B" w:rsidP="00012B90">
      <w:pPr>
        <w:pStyle w:val="NoSpacing"/>
        <w:rPr>
          <w:rFonts w:ascii="Arial" w:eastAsia="Arial" w:hAnsi="Arial" w:cs="Arial"/>
          <w:b/>
          <w:bCs/>
        </w:rPr>
      </w:pPr>
      <w:r w:rsidRPr="00966FCF">
        <w:rPr>
          <w:rFonts w:ascii="Arial" w:eastAsia="Arial" w:hAnsi="Arial" w:cs="Arial"/>
          <w:b/>
          <w:bCs/>
        </w:rPr>
        <w:t>Running time 15hrs 12mins</w:t>
      </w:r>
      <w:r w:rsidRPr="00966FCF">
        <w:rPr>
          <w:rFonts w:ascii="Arial" w:eastAsia="Arial" w:hAnsi="Arial" w:cs="Arial"/>
          <w:b/>
          <w:bCs/>
        </w:rPr>
        <w:tab/>
      </w:r>
    </w:p>
    <w:p w14:paraId="44DAAF63" w14:textId="61CB36DB" w:rsidR="0000026B" w:rsidRPr="00966FCF" w:rsidRDefault="0000026B" w:rsidP="00012B90">
      <w:pPr>
        <w:pStyle w:val="NoSpacing"/>
        <w:rPr>
          <w:rFonts w:eastAsia="Arial"/>
        </w:rPr>
      </w:pPr>
      <w:r w:rsidRPr="00966FCF">
        <w:rPr>
          <w:rFonts w:ascii="Arial" w:eastAsia="Arial" w:hAnsi="Arial" w:cs="Arial"/>
          <w:b/>
          <w:bCs/>
        </w:rPr>
        <w:t>Catalogue number: 1 9 4 3 5</w:t>
      </w:r>
      <w:r w:rsidRPr="00966FCF">
        <w:rPr>
          <w:rFonts w:eastAsia="Arial"/>
        </w:rPr>
        <w:tab/>
      </w:r>
    </w:p>
    <w:p w14:paraId="4477474F" w14:textId="77777777" w:rsidR="006A6068" w:rsidRPr="00966FCF" w:rsidRDefault="006A6068" w:rsidP="00961CA9">
      <w:pPr>
        <w:spacing w:before="111" w:after="160" w:line="259" w:lineRule="auto"/>
        <w:ind w:right="-46"/>
        <w:rPr>
          <w:rFonts w:ascii="Arial" w:eastAsia="Arial" w:hAnsi="Arial" w:cs="Arial"/>
          <w:b/>
          <w:bCs/>
          <w:color w:val="000000"/>
          <w:szCs w:val="32"/>
        </w:rPr>
      </w:pPr>
    </w:p>
    <w:p w14:paraId="35D5E418" w14:textId="699C4881" w:rsidR="006A6068" w:rsidRPr="00966FCF" w:rsidRDefault="006A6068" w:rsidP="006A6068">
      <w:pPr>
        <w:pStyle w:val="NoSpacing"/>
        <w:ind w:right="-46"/>
        <w:jc w:val="center"/>
        <w:rPr>
          <w:rFonts w:ascii="Arial" w:hAnsi="Arial" w:cs="Arial"/>
          <w:b/>
          <w:bCs/>
          <w:smallCaps/>
          <w:color w:val="000000"/>
          <w:sz w:val="40"/>
          <w:szCs w:val="40"/>
        </w:rPr>
      </w:pPr>
      <w:r w:rsidRPr="00966FCF">
        <w:rPr>
          <w:rFonts w:ascii="Arial" w:hAnsi="Arial" w:cs="Arial"/>
          <w:b/>
          <w:bCs/>
          <w:smallCaps/>
          <w:color w:val="000000"/>
          <w:sz w:val="40"/>
          <w:szCs w:val="40"/>
        </w:rPr>
        <w:t xml:space="preserve">WORLD WAR </w:t>
      </w:r>
      <w:bookmarkStart w:id="4" w:name="_Hlk198047550"/>
      <w:r w:rsidRPr="00966FCF">
        <w:rPr>
          <w:rFonts w:ascii="Arial" w:hAnsi="Arial" w:cs="Arial"/>
          <w:b/>
          <w:bCs/>
          <w:smallCaps/>
          <w:color w:val="000000"/>
          <w:sz w:val="40"/>
          <w:szCs w:val="40"/>
        </w:rPr>
        <w:t>I</w:t>
      </w:r>
      <w:bookmarkEnd w:id="4"/>
    </w:p>
    <w:p w14:paraId="1DCBD549" w14:textId="77777777" w:rsidR="006A6068" w:rsidRPr="00966FCF" w:rsidRDefault="006A6068" w:rsidP="00961CA9">
      <w:pPr>
        <w:spacing w:before="111" w:after="160" w:line="259" w:lineRule="auto"/>
        <w:ind w:right="-46"/>
        <w:rPr>
          <w:rFonts w:ascii="Arial" w:eastAsia="Arial" w:hAnsi="Arial" w:cs="Arial"/>
          <w:b/>
          <w:bCs/>
          <w:color w:val="000000"/>
          <w:szCs w:val="32"/>
        </w:rPr>
      </w:pPr>
    </w:p>
    <w:p w14:paraId="7AC608D1"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SOMME</w:t>
      </w:r>
    </w:p>
    <w:p w14:paraId="1A4D2693"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Lyn Macdonald</w:t>
      </w:r>
    </w:p>
    <w:p w14:paraId="1CCD9791"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Penguin Books; 2020</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163C5811"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Alison Dowling</w:t>
      </w:r>
    </w:p>
    <w:p w14:paraId="240B351B" w14:textId="77777777" w:rsidR="006A6068" w:rsidRPr="00966FCF" w:rsidRDefault="006A6068" w:rsidP="006A6068">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On paper, few battles have ever been so meticulously planned. Yet while there were good political reasons to launch a joint offensive with a French Army demoralized by huge casualties at Verdun, the raw troops on the ground knew nothing of that. Here, Lyn Macdonald lets the men who were there give their own testimony. </w:t>
      </w:r>
    </w:p>
    <w:p w14:paraId="5D0117BC" w14:textId="77777777" w:rsidR="006A6068" w:rsidRPr="00966FCF" w:rsidRDefault="006A6068" w:rsidP="00866C3C">
      <w:pPr>
        <w:pStyle w:val="NoSpacing"/>
        <w:rPr>
          <w:rFonts w:ascii="Arial" w:eastAsia="Arial" w:hAnsi="Arial" w:cs="Arial"/>
          <w:b/>
          <w:bCs/>
        </w:rPr>
      </w:pPr>
      <w:r w:rsidRPr="00966FCF">
        <w:rPr>
          <w:rFonts w:ascii="Arial" w:eastAsia="Arial" w:hAnsi="Arial" w:cs="Arial"/>
          <w:b/>
          <w:bCs/>
        </w:rPr>
        <w:t>Running time 16hrs 30mins</w:t>
      </w:r>
      <w:r w:rsidRPr="00966FCF">
        <w:rPr>
          <w:rFonts w:ascii="Arial" w:eastAsia="Arial" w:hAnsi="Arial" w:cs="Arial"/>
          <w:b/>
          <w:bCs/>
        </w:rPr>
        <w:tab/>
      </w:r>
    </w:p>
    <w:p w14:paraId="447C9752" w14:textId="0DF879B7" w:rsidR="006A6068" w:rsidRPr="00966FCF" w:rsidRDefault="006A6068" w:rsidP="00866C3C">
      <w:pPr>
        <w:pStyle w:val="NoSpacing"/>
        <w:rPr>
          <w:rFonts w:ascii="Arial" w:eastAsia="Arial" w:hAnsi="Arial" w:cs="Arial"/>
          <w:b/>
          <w:bCs/>
        </w:rPr>
      </w:pPr>
      <w:r w:rsidRPr="00966FCF">
        <w:rPr>
          <w:rFonts w:ascii="Arial" w:eastAsia="Arial" w:hAnsi="Arial" w:cs="Arial"/>
          <w:b/>
          <w:bCs/>
        </w:rPr>
        <w:t>Catalogue number: 1 8 7 5 6</w:t>
      </w:r>
      <w:r w:rsidRPr="00966FCF">
        <w:rPr>
          <w:rFonts w:ascii="Arial" w:eastAsia="Arial" w:hAnsi="Arial" w:cs="Arial"/>
          <w:b/>
          <w:bCs/>
        </w:rPr>
        <w:tab/>
      </w:r>
    </w:p>
    <w:p w14:paraId="749F5410" w14:textId="77777777" w:rsidR="00961CA9" w:rsidRPr="00966FCF" w:rsidRDefault="00961CA9" w:rsidP="00961CA9">
      <w:pPr>
        <w:spacing w:before="111" w:after="160" w:line="259" w:lineRule="auto"/>
        <w:ind w:right="-46"/>
        <w:rPr>
          <w:rFonts w:ascii="Arial" w:eastAsiaTheme="minorHAnsi" w:hAnsi="Arial" w:cs="Arial"/>
          <w:b/>
          <w:bCs/>
          <w:noProof/>
          <w:szCs w:val="32"/>
          <w:lang w:eastAsia="en-US"/>
        </w:rPr>
      </w:pPr>
    </w:p>
    <w:p w14:paraId="1C5D1FC0" w14:textId="77777777" w:rsidR="00012B90" w:rsidRPr="00966FCF" w:rsidRDefault="00012B90" w:rsidP="00961CA9">
      <w:pPr>
        <w:spacing w:before="111" w:after="160" w:line="259" w:lineRule="auto"/>
        <w:ind w:right="-46"/>
        <w:rPr>
          <w:rFonts w:ascii="Arial" w:eastAsiaTheme="minorHAnsi" w:hAnsi="Arial" w:cs="Arial"/>
          <w:b/>
          <w:bCs/>
          <w:noProof/>
          <w:szCs w:val="32"/>
          <w:lang w:eastAsia="en-US"/>
        </w:rPr>
      </w:pPr>
    </w:p>
    <w:p w14:paraId="437A35AF" w14:textId="77777777" w:rsidR="00F5761A" w:rsidRPr="00966FCF" w:rsidRDefault="00F5761A" w:rsidP="001A757D">
      <w:pPr>
        <w:pStyle w:val="NoSpacing"/>
        <w:ind w:right="-46"/>
        <w:jc w:val="center"/>
        <w:rPr>
          <w:rFonts w:ascii="Arial" w:hAnsi="Arial" w:cs="Arial"/>
          <w:b/>
          <w:bCs/>
          <w:smallCaps/>
          <w:color w:val="000000"/>
          <w:sz w:val="40"/>
          <w:szCs w:val="40"/>
        </w:rPr>
      </w:pPr>
      <w:r w:rsidRPr="00966FCF">
        <w:rPr>
          <w:rFonts w:ascii="Arial" w:hAnsi="Arial" w:cs="Arial"/>
          <w:b/>
          <w:bCs/>
          <w:smallCaps/>
          <w:color w:val="000000"/>
          <w:sz w:val="40"/>
          <w:szCs w:val="40"/>
        </w:rPr>
        <w:t>WORLD WAR II</w:t>
      </w:r>
    </w:p>
    <w:p w14:paraId="08C6FB91" w14:textId="77777777" w:rsidR="00EE4F69" w:rsidRPr="00966FCF" w:rsidRDefault="00EE4F69" w:rsidP="001A757D">
      <w:pPr>
        <w:pStyle w:val="NoSpacing"/>
        <w:ind w:right="-46"/>
        <w:jc w:val="center"/>
        <w:rPr>
          <w:rFonts w:ascii="Arial" w:hAnsi="Arial" w:cs="Arial"/>
          <w:b/>
          <w:bCs/>
          <w:smallCaps/>
          <w:color w:val="000000"/>
          <w:sz w:val="40"/>
          <w:szCs w:val="40"/>
        </w:rPr>
      </w:pPr>
    </w:p>
    <w:p w14:paraId="72CE60C4"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November 1942</w:t>
      </w:r>
    </w:p>
    <w:p w14:paraId="72634552"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Peter Englund</w:t>
      </w:r>
    </w:p>
    <w:p w14:paraId="65676062"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Vintage Digital; 2023</w:t>
      </w:r>
      <w:r w:rsidRPr="00966FCF">
        <w:rPr>
          <w:rFonts w:ascii="Arial" w:eastAsia="Arial" w:hAnsi="Arial" w:cs="Arial"/>
          <w:b/>
          <w:bCs/>
          <w:color w:val="000000"/>
          <w:szCs w:val="32"/>
        </w:rPr>
        <w:tab/>
      </w:r>
    </w:p>
    <w:p w14:paraId="49E98AB5"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Mark Bramhall</w:t>
      </w:r>
    </w:p>
    <w:p w14:paraId="1F7B2C4E" w14:textId="77777777" w:rsidR="00EE4F69" w:rsidRPr="00966FCF" w:rsidRDefault="00EE4F69" w:rsidP="00EE4F69">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An intimate history of the most important month of World War II, as experienced by the people who lived through it. In 30 </w:t>
      </w:r>
      <w:r w:rsidRPr="00966FCF">
        <w:rPr>
          <w:rFonts w:ascii="Arial" w:eastAsia="Arial" w:hAnsi="Arial" w:cs="Arial"/>
          <w:color w:val="000000"/>
          <w:szCs w:val="32"/>
        </w:rPr>
        <w:lastRenderedPageBreak/>
        <w:t>memorable days we meet: a Soviet infantryman at Stalingrad; an American pilot on Guadalcanal; an Italian truck driver in the North African desert; a partisan in the Belarussian forests; a machine gunner in a British bomber; a 12-year-old girl in Shanghai; a university student in Paris; a housewife on Long Island; a shipwrecked Chinese sailor; a prisoner in Treblinka; a Korean sex slave in Mandalay; Albert Camus, Vasily Grossman, and Vera Brittain.</w:t>
      </w:r>
    </w:p>
    <w:p w14:paraId="535F6B0D" w14:textId="77777777" w:rsidR="00EE4F69" w:rsidRPr="00966FCF" w:rsidRDefault="00EE4F69" w:rsidP="00EE4F69">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18hrs 40mins</w:t>
      </w:r>
      <w:r w:rsidRPr="00966FCF">
        <w:rPr>
          <w:rFonts w:ascii="Arial" w:eastAsia="Arial" w:hAnsi="Arial" w:cs="Arial"/>
          <w:b/>
          <w:bCs/>
          <w:color w:val="000000"/>
          <w:szCs w:val="32"/>
        </w:rPr>
        <w:tab/>
      </w:r>
    </w:p>
    <w:p w14:paraId="21AC8747" w14:textId="0E9AACD7" w:rsidR="00EE4F69" w:rsidRPr="00966FCF" w:rsidRDefault="00EE4F69" w:rsidP="00EE4F69">
      <w:pPr>
        <w:pStyle w:val="NoSpacing"/>
        <w:ind w:right="-46"/>
        <w:rPr>
          <w:rFonts w:ascii="Arial" w:hAnsi="Arial" w:cs="Arial"/>
          <w:b/>
          <w:bCs/>
          <w:smallCaps/>
          <w:color w:val="000000"/>
          <w:sz w:val="40"/>
          <w:szCs w:val="40"/>
        </w:rPr>
      </w:pPr>
      <w:r w:rsidRPr="00966FCF">
        <w:rPr>
          <w:rFonts w:ascii="Arial" w:eastAsia="Arial" w:hAnsi="Arial" w:cs="Arial"/>
          <w:b/>
          <w:bCs/>
          <w:color w:val="000000"/>
          <w:szCs w:val="32"/>
        </w:rPr>
        <w:t>Catalogue number: 1 8 6 7 5</w:t>
      </w:r>
      <w:r w:rsidRPr="00966FCF">
        <w:rPr>
          <w:rFonts w:ascii="Arial" w:eastAsia="Arial" w:hAnsi="Arial" w:cs="Arial"/>
          <w:b/>
          <w:bCs/>
          <w:color w:val="000000"/>
          <w:szCs w:val="32"/>
        </w:rPr>
        <w:tab/>
      </w:r>
    </w:p>
    <w:p w14:paraId="32C652A2" w14:textId="77777777" w:rsidR="006A6068" w:rsidRPr="00966FCF" w:rsidRDefault="006A6068" w:rsidP="001A757D">
      <w:pPr>
        <w:pStyle w:val="NoSpacing"/>
        <w:ind w:right="-46"/>
        <w:jc w:val="center"/>
        <w:rPr>
          <w:rFonts w:ascii="Arial" w:hAnsi="Arial" w:cs="Arial"/>
          <w:b/>
          <w:bCs/>
          <w:smallCaps/>
          <w:color w:val="000000"/>
          <w:sz w:val="40"/>
          <w:szCs w:val="40"/>
        </w:rPr>
      </w:pPr>
    </w:p>
    <w:p w14:paraId="094FFFC1"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SPYMASTER</w:t>
      </w:r>
    </w:p>
    <w:p w14:paraId="5D134117"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Helen Fry</w:t>
      </w:r>
    </w:p>
    <w:p w14:paraId="46B4EF1D"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Tantor Media; 2021</w:t>
      </w:r>
      <w:r w:rsidRPr="00966FCF">
        <w:rPr>
          <w:rFonts w:ascii="Arial" w:eastAsia="Arial" w:hAnsi="Arial" w:cs="Arial"/>
          <w:b/>
          <w:bCs/>
          <w:color w:val="000000"/>
          <w:szCs w:val="32"/>
        </w:rPr>
        <w:tab/>
      </w:r>
    </w:p>
    <w:p w14:paraId="26460A9F"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Shaun Grindell</w:t>
      </w:r>
    </w:p>
    <w:p w14:paraId="68123C7E" w14:textId="3B97CD03" w:rsidR="006A6068" w:rsidRPr="00966FCF" w:rsidRDefault="006A6068" w:rsidP="006A6068">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Thomas Kendrick was central to the British Secret Service from its beginnings through to the Second World War. Under the guise of "British Passport Officer," he ran spy networks across Europe, facilitated the escape of Austrian Jews, and later went on to set up the "M Room," a listening operation which elicited information of the same significance and scope as Bletchley Park. Yet the work of Kendrick, and its full significance, remains largely unknown, until now. </w:t>
      </w:r>
    </w:p>
    <w:p w14:paraId="1EA79999" w14:textId="77777777" w:rsidR="006A6068" w:rsidRPr="00966FCF" w:rsidRDefault="006A6068" w:rsidP="006A6068">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10hrs 39mins</w:t>
      </w:r>
      <w:r w:rsidRPr="00966FCF">
        <w:rPr>
          <w:rFonts w:ascii="Arial" w:eastAsia="Arial" w:hAnsi="Arial" w:cs="Arial"/>
          <w:b/>
          <w:bCs/>
          <w:color w:val="000000"/>
          <w:szCs w:val="32"/>
        </w:rPr>
        <w:tab/>
      </w:r>
    </w:p>
    <w:p w14:paraId="71313F22" w14:textId="1EBC44AC" w:rsidR="006A6068" w:rsidRPr="00966FCF" w:rsidRDefault="006A6068" w:rsidP="006A6068">
      <w:pPr>
        <w:pStyle w:val="NoSpacing"/>
        <w:ind w:right="-46"/>
        <w:rPr>
          <w:rFonts w:ascii="Arial" w:hAnsi="Arial" w:cs="Arial"/>
          <w:b/>
          <w:bCs/>
          <w:smallCaps/>
          <w:color w:val="000000"/>
          <w:sz w:val="40"/>
          <w:szCs w:val="40"/>
        </w:rPr>
      </w:pPr>
      <w:r w:rsidRPr="00966FCF">
        <w:rPr>
          <w:rFonts w:ascii="Arial" w:eastAsia="Arial" w:hAnsi="Arial" w:cs="Arial"/>
          <w:b/>
          <w:bCs/>
          <w:color w:val="000000"/>
          <w:szCs w:val="32"/>
        </w:rPr>
        <w:t>Catalogue number: 2 0 5 0 9</w:t>
      </w:r>
      <w:r w:rsidRPr="00966FCF">
        <w:rPr>
          <w:rFonts w:ascii="Arial" w:eastAsia="Arial" w:hAnsi="Arial" w:cs="Arial"/>
          <w:b/>
          <w:bCs/>
          <w:color w:val="000000"/>
          <w:szCs w:val="32"/>
        </w:rPr>
        <w:tab/>
      </w:r>
    </w:p>
    <w:p w14:paraId="76E6809C" w14:textId="77777777" w:rsidR="00491FBE" w:rsidRPr="00966FCF" w:rsidRDefault="00491FBE" w:rsidP="001A757D">
      <w:pPr>
        <w:pStyle w:val="NoSpacing"/>
        <w:ind w:right="-46"/>
        <w:jc w:val="center"/>
        <w:rPr>
          <w:rFonts w:ascii="Arial" w:hAnsi="Arial" w:cs="Arial"/>
          <w:b/>
          <w:bCs/>
          <w:smallCaps/>
          <w:color w:val="000000"/>
          <w:sz w:val="40"/>
          <w:szCs w:val="40"/>
        </w:rPr>
      </w:pPr>
    </w:p>
    <w:p w14:paraId="16E39B85"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THE SAVAGE STORM</w:t>
      </w:r>
    </w:p>
    <w:p w14:paraId="34D1F7FC"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James Holland</w:t>
      </w:r>
    </w:p>
    <w:p w14:paraId="76236100"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Transworld Digital; 2023</w:t>
      </w:r>
    </w:p>
    <w:p w14:paraId="464D30C4"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Al Murray</w:t>
      </w:r>
    </w:p>
    <w:p w14:paraId="1A549B1C" w14:textId="49C56627" w:rsidR="00491FBE" w:rsidRPr="00966FCF" w:rsidRDefault="00491FBE" w:rsidP="00491FBE">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With the invasion of France the following year taking shape, and hot on the heels of victory in Sicily, the Allies crossed into Southern Italy in September 1943. They expected to drive the Axis forces north and be in Rome by Christmas. But the German forces resisted </w:t>
      </w:r>
      <w:r w:rsidR="00012B90" w:rsidRPr="00966FCF">
        <w:rPr>
          <w:rFonts w:ascii="Arial" w:eastAsia="Arial" w:hAnsi="Arial" w:cs="Arial"/>
          <w:color w:val="000000"/>
          <w:szCs w:val="32"/>
        </w:rPr>
        <w:t>fiercely,</w:t>
      </w:r>
      <w:r w:rsidRPr="00966FCF">
        <w:rPr>
          <w:rFonts w:ascii="Arial" w:eastAsia="Arial" w:hAnsi="Arial" w:cs="Arial"/>
          <w:color w:val="000000"/>
          <w:szCs w:val="32"/>
        </w:rPr>
        <w:t xml:space="preserve"> and the hoped-for victory descended into one of the most brutal battles of the war. Chronicling those dark, dramatic months in unflinching and </w:t>
      </w:r>
      <w:r w:rsidRPr="00966FCF">
        <w:rPr>
          <w:rFonts w:ascii="Arial" w:eastAsia="Arial" w:hAnsi="Arial" w:cs="Arial"/>
          <w:color w:val="000000"/>
          <w:szCs w:val="32"/>
        </w:rPr>
        <w:lastRenderedPageBreak/>
        <w:t xml:space="preserve">insightful detail, The Savage Storm is unlike any campaign history yet written. </w:t>
      </w:r>
    </w:p>
    <w:p w14:paraId="3ACF34B9" w14:textId="77777777" w:rsidR="00491FBE"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18hrs 24mins</w:t>
      </w:r>
      <w:r w:rsidRPr="00966FCF">
        <w:rPr>
          <w:rFonts w:ascii="Arial" w:eastAsia="Arial" w:hAnsi="Arial" w:cs="Arial"/>
          <w:b/>
          <w:bCs/>
          <w:color w:val="000000"/>
          <w:szCs w:val="32"/>
        </w:rPr>
        <w:tab/>
      </w:r>
    </w:p>
    <w:p w14:paraId="75B3D738" w14:textId="77777777" w:rsidR="0000026B" w:rsidRPr="00966FCF" w:rsidRDefault="00491FBE" w:rsidP="00491FBE">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Catalogue number: 1 8 5 8 0</w:t>
      </w:r>
      <w:r w:rsidRPr="00966FCF">
        <w:rPr>
          <w:rFonts w:ascii="Arial" w:eastAsia="Arial" w:hAnsi="Arial" w:cs="Arial"/>
          <w:b/>
          <w:bCs/>
          <w:color w:val="000000"/>
          <w:szCs w:val="32"/>
        </w:rPr>
        <w:tab/>
      </w:r>
    </w:p>
    <w:p w14:paraId="352A0C93" w14:textId="77777777" w:rsidR="0000026B" w:rsidRPr="00966FCF" w:rsidRDefault="0000026B" w:rsidP="00491FBE">
      <w:pPr>
        <w:pBdr>
          <w:top w:val="nil"/>
          <w:left w:val="nil"/>
          <w:bottom w:val="nil"/>
          <w:right w:val="nil"/>
          <w:between w:val="nil"/>
        </w:pBdr>
        <w:rPr>
          <w:rFonts w:ascii="Arial" w:eastAsia="Arial" w:hAnsi="Arial" w:cs="Arial"/>
          <w:b/>
          <w:bCs/>
          <w:color w:val="000000"/>
          <w:szCs w:val="32"/>
        </w:rPr>
      </w:pPr>
    </w:p>
    <w:p w14:paraId="0A639841"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SAS GREAT ESCAPES: THREE GRIPPING TRUE ESCAPE STORIES EXECUTED BY WORLD WAR TWO HEROES</w:t>
      </w:r>
    </w:p>
    <w:p w14:paraId="29D49E60"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Damien Lewis</w:t>
      </w:r>
    </w:p>
    <w:p w14:paraId="5CCC9B85"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Quercus; 2024</w:t>
      </w:r>
      <w:r w:rsidRPr="00966FCF">
        <w:rPr>
          <w:rFonts w:ascii="Arial" w:eastAsia="Arial" w:hAnsi="Arial" w:cs="Arial"/>
          <w:b/>
          <w:bCs/>
          <w:color w:val="000000"/>
          <w:szCs w:val="32"/>
        </w:rPr>
        <w:tab/>
      </w:r>
      <w:r w:rsidRPr="00966FCF">
        <w:rPr>
          <w:rFonts w:ascii="Arial" w:eastAsia="Arial" w:hAnsi="Arial" w:cs="Arial"/>
          <w:b/>
          <w:bCs/>
          <w:color w:val="000000"/>
          <w:szCs w:val="32"/>
        </w:rPr>
        <w:tab/>
      </w:r>
    </w:p>
    <w:p w14:paraId="30772492"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Matt Bates</w:t>
      </w:r>
    </w:p>
    <w:p w14:paraId="65C2B40D" w14:textId="77777777" w:rsidR="0000026B" w:rsidRPr="00966FCF" w:rsidRDefault="0000026B" w:rsidP="0000026B">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From the birth of the SAS to the post D-Day battles for Nazi-occupied Europe, these gripping true stories cover some of the most iconic operations of the regiment, and its key characters, while also including untold tales of courage and endurance beyond compare. </w:t>
      </w:r>
    </w:p>
    <w:p w14:paraId="79824DB5"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11hrs 13mins</w:t>
      </w:r>
      <w:r w:rsidRPr="00966FCF">
        <w:rPr>
          <w:rFonts w:ascii="Arial" w:eastAsia="Arial" w:hAnsi="Arial" w:cs="Arial"/>
          <w:b/>
          <w:bCs/>
          <w:color w:val="000000"/>
          <w:szCs w:val="32"/>
        </w:rPr>
        <w:tab/>
      </w:r>
    </w:p>
    <w:p w14:paraId="2B5F53EE" w14:textId="16EC03AE"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Catalogue number: 2 0 4 6 1</w:t>
      </w:r>
      <w:r w:rsidRPr="00966FCF">
        <w:rPr>
          <w:rFonts w:ascii="Arial" w:eastAsia="Arial" w:hAnsi="Arial" w:cs="Arial"/>
          <w:color w:val="000000"/>
          <w:szCs w:val="32"/>
        </w:rPr>
        <w:tab/>
      </w:r>
      <w:r w:rsidR="00491FBE" w:rsidRPr="00966FCF">
        <w:rPr>
          <w:rFonts w:ascii="Arial" w:eastAsia="Arial" w:hAnsi="Arial" w:cs="Arial"/>
          <w:b/>
          <w:bCs/>
          <w:color w:val="000000"/>
          <w:szCs w:val="32"/>
        </w:rPr>
        <w:tab/>
      </w:r>
    </w:p>
    <w:p w14:paraId="077E5C88" w14:textId="77777777" w:rsidR="0000026B" w:rsidRPr="00966FCF" w:rsidRDefault="0000026B" w:rsidP="00491FBE">
      <w:pPr>
        <w:pBdr>
          <w:top w:val="nil"/>
          <w:left w:val="nil"/>
          <w:bottom w:val="nil"/>
          <w:right w:val="nil"/>
          <w:between w:val="nil"/>
        </w:pBdr>
        <w:rPr>
          <w:rFonts w:ascii="Arial" w:eastAsia="Arial" w:hAnsi="Arial" w:cs="Arial"/>
          <w:b/>
          <w:bCs/>
          <w:color w:val="000000"/>
          <w:szCs w:val="32"/>
        </w:rPr>
      </w:pPr>
    </w:p>
    <w:p w14:paraId="15B085FB"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SAS: ROGUE HEROES</w:t>
      </w:r>
    </w:p>
    <w:p w14:paraId="3010BDF9"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By Ben Macintyre</w:t>
      </w:r>
    </w:p>
    <w:p w14:paraId="0D54D536"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Penguin Books; 2016</w:t>
      </w:r>
      <w:r w:rsidRPr="00966FCF">
        <w:rPr>
          <w:rFonts w:ascii="Arial" w:eastAsia="Arial" w:hAnsi="Arial" w:cs="Arial"/>
          <w:b/>
          <w:bCs/>
          <w:color w:val="000000"/>
          <w:szCs w:val="32"/>
        </w:rPr>
        <w:tab/>
      </w:r>
    </w:p>
    <w:p w14:paraId="0A8428FD"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Reader Ben Macintyre</w:t>
      </w:r>
    </w:p>
    <w:p w14:paraId="0B251BC3" w14:textId="77777777" w:rsidR="0000026B" w:rsidRPr="00966FCF" w:rsidRDefault="0000026B" w:rsidP="0000026B">
      <w:pPr>
        <w:pBdr>
          <w:top w:val="nil"/>
          <w:left w:val="nil"/>
          <w:bottom w:val="nil"/>
          <w:right w:val="nil"/>
          <w:between w:val="nil"/>
        </w:pBdr>
        <w:rPr>
          <w:rFonts w:ascii="Arial" w:eastAsia="Arial" w:hAnsi="Arial" w:cs="Arial"/>
          <w:color w:val="000000"/>
          <w:szCs w:val="32"/>
        </w:rPr>
      </w:pPr>
      <w:r w:rsidRPr="00966FCF">
        <w:rPr>
          <w:rFonts w:ascii="Arial" w:eastAsia="Arial" w:hAnsi="Arial" w:cs="Arial"/>
          <w:color w:val="000000"/>
          <w:szCs w:val="32"/>
        </w:rPr>
        <w:t xml:space="preserve">In the summer of 1941, at the height of the war in the Western Desert, a bored and eccentric young officer, David Stirling, came up with a plan: a small undercover unit that would inflict mayhem behind enemy lines. Despite intense opposition, Winston Churchill personally gave Stirling permission to recruit the toughest, brightest and most ruthless soldiers he could find. So began the SAS. Now, 75 years later, the SAS has finally decided to tell its astonishing story. </w:t>
      </w:r>
    </w:p>
    <w:p w14:paraId="29A6B942" w14:textId="77777777" w:rsidR="0000026B" w:rsidRPr="00966FCF"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Running time 13hrs 15mins</w:t>
      </w:r>
      <w:r w:rsidRPr="00966FCF">
        <w:rPr>
          <w:rFonts w:ascii="Arial" w:eastAsia="Arial" w:hAnsi="Arial" w:cs="Arial"/>
          <w:b/>
          <w:bCs/>
          <w:color w:val="000000"/>
          <w:szCs w:val="32"/>
        </w:rPr>
        <w:tab/>
      </w:r>
    </w:p>
    <w:p w14:paraId="3A2675D9" w14:textId="7C1DD7A7" w:rsidR="00491FBE" w:rsidRPr="00222194" w:rsidRDefault="0000026B" w:rsidP="0000026B">
      <w:pPr>
        <w:pBdr>
          <w:top w:val="nil"/>
          <w:left w:val="nil"/>
          <w:bottom w:val="nil"/>
          <w:right w:val="nil"/>
          <w:between w:val="nil"/>
        </w:pBdr>
        <w:rPr>
          <w:rFonts w:ascii="Arial" w:eastAsia="Arial" w:hAnsi="Arial" w:cs="Arial"/>
          <w:b/>
          <w:bCs/>
          <w:color w:val="000000"/>
          <w:szCs w:val="32"/>
        </w:rPr>
      </w:pPr>
      <w:r w:rsidRPr="00966FCF">
        <w:rPr>
          <w:rFonts w:ascii="Arial" w:eastAsia="Arial" w:hAnsi="Arial" w:cs="Arial"/>
          <w:b/>
          <w:bCs/>
          <w:color w:val="000000"/>
          <w:szCs w:val="32"/>
        </w:rPr>
        <w:t>Catalogue number: 2 0 5 6 6</w:t>
      </w:r>
      <w:r w:rsidRPr="000A1D4D">
        <w:rPr>
          <w:rFonts w:ascii="Arial" w:eastAsia="Arial" w:hAnsi="Arial" w:cs="Arial"/>
          <w:b/>
          <w:bCs/>
          <w:color w:val="000000"/>
          <w:szCs w:val="32"/>
        </w:rPr>
        <w:tab/>
      </w:r>
      <w:r w:rsidR="00491FBE" w:rsidRPr="00222194">
        <w:rPr>
          <w:rFonts w:ascii="Arial" w:eastAsia="Arial" w:hAnsi="Arial" w:cs="Arial"/>
          <w:b/>
          <w:bCs/>
          <w:color w:val="000000"/>
          <w:szCs w:val="32"/>
        </w:rPr>
        <w:tab/>
      </w:r>
    </w:p>
    <w:p w14:paraId="625CA2EF" w14:textId="77777777" w:rsidR="00491FBE" w:rsidRDefault="00491FBE" w:rsidP="001A757D">
      <w:pPr>
        <w:pStyle w:val="NoSpacing"/>
        <w:ind w:right="-46"/>
        <w:jc w:val="center"/>
        <w:rPr>
          <w:rFonts w:ascii="Arial" w:hAnsi="Arial" w:cs="Arial"/>
          <w:b/>
          <w:bCs/>
          <w:smallCaps/>
          <w:color w:val="000000"/>
          <w:sz w:val="40"/>
          <w:szCs w:val="40"/>
        </w:rPr>
      </w:pPr>
    </w:p>
    <w:p w14:paraId="2522508B" w14:textId="364E72AB" w:rsidR="00775A27" w:rsidRDefault="00775A27" w:rsidP="00866C3C">
      <w:pPr>
        <w:ind w:right="-46"/>
        <w:rPr>
          <w:rFonts w:ascii="Arial" w:hAnsi="Arial" w:cs="Arial"/>
          <w:b/>
          <w:bCs/>
          <w:smallCaps/>
          <w:color w:val="000000"/>
          <w:sz w:val="36"/>
          <w:szCs w:val="36"/>
        </w:rPr>
      </w:pPr>
    </w:p>
    <w:sectPr w:rsidR="00775A27" w:rsidSect="001A757D">
      <w:footerReference w:type="even" r:id="rId13"/>
      <w:footerReference w:type="default" r:id="rId14"/>
      <w:footerReference w:type="first" r:id="rId15"/>
      <w:pgSz w:w="11906" w:h="16838" w:code="9"/>
      <w:pgMar w:top="1440" w:right="1440" w:bottom="1440" w:left="1440" w:header="709" w:footer="737"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56061" w14:textId="77777777" w:rsidR="00F62AE4" w:rsidRDefault="00F62AE4">
      <w:r>
        <w:separator/>
      </w:r>
    </w:p>
  </w:endnote>
  <w:endnote w:type="continuationSeparator" w:id="0">
    <w:p w14:paraId="153161FE" w14:textId="77777777" w:rsidR="00F62AE4" w:rsidRDefault="00F62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 Pro">
    <w:altName w:val="Corbel"/>
    <w:panose1 w:val="00000000000000000000"/>
    <w:charset w:val="00"/>
    <w:family w:val="swiss"/>
    <w:notTrueType/>
    <w:pitch w:val="variable"/>
    <w:sig w:usb0="00000001" w:usb1="5000204B" w:usb2="00000000" w:usb3="00000000" w:csb0="0000009F" w:csb1="00000000"/>
  </w:font>
  <w:font w:name="Times">
    <w:panose1 w:val="02020603050405020304"/>
    <w:charset w:val="00"/>
    <w:family w:val="roman"/>
    <w:pitch w:val="variable"/>
    <w:sig w:usb0="E0002EFF" w:usb1="C000785B" w:usb2="00000009" w:usb3="00000000" w:csb0="000001FF" w:csb1="00000000"/>
  </w:font>
  <w:font w:name="Myriad Pro Light">
    <w:altName w:val="Arial"/>
    <w:panose1 w:val="00000000000000000000"/>
    <w:charset w:val="00"/>
    <w:family w:val="swiss"/>
    <w:notTrueType/>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2E3BB" w14:textId="77777777" w:rsidR="00D401B0" w:rsidRPr="00F377EA" w:rsidRDefault="00D401B0">
    <w:pPr>
      <w:pStyle w:val="Footer"/>
      <w:jc w:val="left"/>
      <w:rPr>
        <w:rFonts w:ascii="Arial" w:hAnsi="Arial" w:cs="Arial"/>
      </w:rPr>
    </w:pPr>
    <w:r w:rsidRPr="00F377EA">
      <w:rPr>
        <w:rFonts w:ascii="Arial" w:hAnsi="Arial" w:cs="Arial"/>
      </w:rPr>
      <w:t>p</w:t>
    </w:r>
    <w:r w:rsidRPr="00F377EA">
      <w:rPr>
        <w:rStyle w:val="PageNumber"/>
        <w:rFonts w:ascii="Arial" w:hAnsi="Arial" w:cs="Arial"/>
      </w:rPr>
      <w:fldChar w:fldCharType="begin"/>
    </w:r>
    <w:r w:rsidRPr="00F377EA">
      <w:rPr>
        <w:rStyle w:val="PageNumber"/>
        <w:rFonts w:ascii="Arial" w:hAnsi="Arial" w:cs="Arial"/>
      </w:rPr>
      <w:instrText xml:space="preserve"> PAGE </w:instrText>
    </w:r>
    <w:r w:rsidRPr="00F377EA">
      <w:rPr>
        <w:rStyle w:val="PageNumber"/>
        <w:rFonts w:ascii="Arial" w:hAnsi="Arial" w:cs="Arial"/>
      </w:rPr>
      <w:fldChar w:fldCharType="separate"/>
    </w:r>
    <w:r w:rsidR="00F771B6" w:rsidRPr="00F377EA">
      <w:rPr>
        <w:rStyle w:val="PageNumber"/>
        <w:rFonts w:ascii="Arial" w:hAnsi="Arial" w:cs="Arial"/>
        <w:noProof/>
      </w:rPr>
      <w:t>24</w:t>
    </w:r>
    <w:r w:rsidRPr="00F377EA">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B8AEC" w14:textId="77777777" w:rsidR="00D401B0" w:rsidRPr="00F377EA" w:rsidRDefault="00D401B0">
    <w:pPr>
      <w:pStyle w:val="Footer"/>
      <w:widowControl w:val="0"/>
      <w:rPr>
        <w:rFonts w:ascii="Arial" w:hAnsi="Arial" w:cs="Arial"/>
      </w:rPr>
    </w:pPr>
    <w:r w:rsidRPr="00F377EA">
      <w:rPr>
        <w:rFonts w:ascii="Arial" w:hAnsi="Arial" w:cs="Arial"/>
      </w:rPr>
      <w:t>p</w:t>
    </w:r>
    <w:r w:rsidRPr="00F377EA">
      <w:rPr>
        <w:rStyle w:val="PageNumber"/>
        <w:rFonts w:ascii="Arial" w:hAnsi="Arial" w:cs="Arial"/>
      </w:rPr>
      <w:fldChar w:fldCharType="begin"/>
    </w:r>
    <w:r w:rsidRPr="00F377EA">
      <w:rPr>
        <w:rStyle w:val="PageNumber"/>
        <w:rFonts w:ascii="Arial" w:hAnsi="Arial" w:cs="Arial"/>
      </w:rPr>
      <w:instrText xml:space="preserve"> PAGE </w:instrText>
    </w:r>
    <w:r w:rsidRPr="00F377EA">
      <w:rPr>
        <w:rStyle w:val="PageNumber"/>
        <w:rFonts w:ascii="Arial" w:hAnsi="Arial" w:cs="Arial"/>
      </w:rPr>
      <w:fldChar w:fldCharType="separate"/>
    </w:r>
    <w:r w:rsidR="00F771B6" w:rsidRPr="00F377EA">
      <w:rPr>
        <w:rStyle w:val="PageNumber"/>
        <w:rFonts w:ascii="Arial" w:hAnsi="Arial" w:cs="Arial"/>
        <w:noProof/>
      </w:rPr>
      <w:t>23</w:t>
    </w:r>
    <w:r w:rsidRPr="00F377EA">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5E77F" w14:textId="77777777" w:rsidR="00D401B0" w:rsidRDefault="00D401B0">
    <w:pPr>
      <w:pStyle w:val="Footer"/>
    </w:pPr>
    <w: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B6F70" w14:textId="77777777" w:rsidR="00F62AE4" w:rsidRDefault="00F62AE4">
      <w:r>
        <w:separator/>
      </w:r>
    </w:p>
  </w:footnote>
  <w:footnote w:type="continuationSeparator" w:id="0">
    <w:p w14:paraId="6A32F5CE" w14:textId="77777777" w:rsidR="00F62AE4" w:rsidRDefault="00F62A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BB5C6ED8"/>
    <w:lvl w:ilvl="0">
      <w:start w:val="1"/>
      <w:numFmt w:val="lowerRoman"/>
      <w:lvlText w:val="%1."/>
      <w:lvlJc w:val="left"/>
      <w:pPr>
        <w:tabs>
          <w:tab w:val="num" w:pos="926"/>
        </w:tabs>
        <w:ind w:left="926" w:hanging="360"/>
      </w:pPr>
      <w:rPr>
        <w:rFonts w:hint="default"/>
      </w:rPr>
    </w:lvl>
  </w:abstractNum>
  <w:abstractNum w:abstractNumId="1" w15:restartNumberingAfterBreak="0">
    <w:nsid w:val="FFFFFF83"/>
    <w:multiLevelType w:val="singleLevel"/>
    <w:tmpl w:val="A7AAA58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1B271A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6F6C71"/>
    <w:multiLevelType w:val="hybridMultilevel"/>
    <w:tmpl w:val="F21CAA2A"/>
    <w:lvl w:ilvl="0" w:tplc="C6B6DEE6">
      <w:start w:val="1"/>
      <w:numFmt w:val="decimal"/>
      <w:lvlText w:val="%1"/>
      <w:lvlJc w:val="left"/>
      <w:pPr>
        <w:tabs>
          <w:tab w:val="num" w:pos="573"/>
        </w:tabs>
        <w:ind w:left="573" w:hanging="1140"/>
      </w:pPr>
      <w:rPr>
        <w:rFonts w:hint="default"/>
      </w:rPr>
    </w:lvl>
    <w:lvl w:ilvl="1" w:tplc="C156A228" w:tentative="1">
      <w:start w:val="1"/>
      <w:numFmt w:val="lowerLetter"/>
      <w:lvlText w:val="%2."/>
      <w:lvlJc w:val="left"/>
      <w:pPr>
        <w:tabs>
          <w:tab w:val="num" w:pos="513"/>
        </w:tabs>
        <w:ind w:left="513" w:hanging="360"/>
      </w:pPr>
    </w:lvl>
    <w:lvl w:ilvl="2" w:tplc="86AE2B3E" w:tentative="1">
      <w:start w:val="1"/>
      <w:numFmt w:val="lowerRoman"/>
      <w:lvlText w:val="%3."/>
      <w:lvlJc w:val="right"/>
      <w:pPr>
        <w:tabs>
          <w:tab w:val="num" w:pos="1233"/>
        </w:tabs>
        <w:ind w:left="1233" w:hanging="180"/>
      </w:pPr>
    </w:lvl>
    <w:lvl w:ilvl="3" w:tplc="66A2B708" w:tentative="1">
      <w:start w:val="1"/>
      <w:numFmt w:val="decimal"/>
      <w:lvlText w:val="%4."/>
      <w:lvlJc w:val="left"/>
      <w:pPr>
        <w:tabs>
          <w:tab w:val="num" w:pos="1953"/>
        </w:tabs>
        <w:ind w:left="1953" w:hanging="360"/>
      </w:pPr>
    </w:lvl>
    <w:lvl w:ilvl="4" w:tplc="2AF451B8" w:tentative="1">
      <w:start w:val="1"/>
      <w:numFmt w:val="lowerLetter"/>
      <w:lvlText w:val="%5."/>
      <w:lvlJc w:val="left"/>
      <w:pPr>
        <w:tabs>
          <w:tab w:val="num" w:pos="2673"/>
        </w:tabs>
        <w:ind w:left="2673" w:hanging="360"/>
      </w:pPr>
    </w:lvl>
    <w:lvl w:ilvl="5" w:tplc="75D29B12" w:tentative="1">
      <w:start w:val="1"/>
      <w:numFmt w:val="lowerRoman"/>
      <w:lvlText w:val="%6."/>
      <w:lvlJc w:val="right"/>
      <w:pPr>
        <w:tabs>
          <w:tab w:val="num" w:pos="3393"/>
        </w:tabs>
        <w:ind w:left="3393" w:hanging="180"/>
      </w:pPr>
    </w:lvl>
    <w:lvl w:ilvl="6" w:tplc="77243936" w:tentative="1">
      <w:start w:val="1"/>
      <w:numFmt w:val="decimal"/>
      <w:lvlText w:val="%7."/>
      <w:lvlJc w:val="left"/>
      <w:pPr>
        <w:tabs>
          <w:tab w:val="num" w:pos="4113"/>
        </w:tabs>
        <w:ind w:left="4113" w:hanging="360"/>
      </w:pPr>
    </w:lvl>
    <w:lvl w:ilvl="7" w:tplc="324AC988" w:tentative="1">
      <w:start w:val="1"/>
      <w:numFmt w:val="lowerLetter"/>
      <w:lvlText w:val="%8."/>
      <w:lvlJc w:val="left"/>
      <w:pPr>
        <w:tabs>
          <w:tab w:val="num" w:pos="4833"/>
        </w:tabs>
        <w:ind w:left="4833" w:hanging="360"/>
      </w:pPr>
    </w:lvl>
    <w:lvl w:ilvl="8" w:tplc="ECB433C8" w:tentative="1">
      <w:start w:val="1"/>
      <w:numFmt w:val="lowerRoman"/>
      <w:lvlText w:val="%9."/>
      <w:lvlJc w:val="right"/>
      <w:pPr>
        <w:tabs>
          <w:tab w:val="num" w:pos="5553"/>
        </w:tabs>
        <w:ind w:left="5553" w:hanging="180"/>
      </w:pPr>
    </w:lvl>
  </w:abstractNum>
  <w:abstractNum w:abstractNumId="4" w15:restartNumberingAfterBreak="0">
    <w:nsid w:val="12766B22"/>
    <w:multiLevelType w:val="hybridMultilevel"/>
    <w:tmpl w:val="EB3ABCAC"/>
    <w:lvl w:ilvl="0" w:tplc="4198C3CE">
      <w:start w:val="1"/>
      <w:numFmt w:val="bullet"/>
      <w:lvlText w:val="•"/>
      <w:lvlJc w:val="left"/>
      <w:pPr>
        <w:tabs>
          <w:tab w:val="num" w:pos="680"/>
        </w:tabs>
        <w:ind w:left="680" w:hanging="283"/>
      </w:pPr>
      <w:rPr>
        <w:rFonts w:ascii="Palatino Linotype" w:hAnsi="Palatino Linotype" w:hint="default"/>
        <w:b w:val="0"/>
        <w:i w:val="0"/>
        <w:sz w:val="20"/>
        <w:szCs w:val="20"/>
      </w:rPr>
    </w:lvl>
    <w:lvl w:ilvl="1" w:tplc="5FDA91F4" w:tentative="1">
      <w:start w:val="1"/>
      <w:numFmt w:val="bullet"/>
      <w:lvlText w:val="o"/>
      <w:lvlJc w:val="left"/>
      <w:pPr>
        <w:tabs>
          <w:tab w:val="num" w:pos="1440"/>
        </w:tabs>
        <w:ind w:left="1440" w:hanging="360"/>
      </w:pPr>
      <w:rPr>
        <w:rFonts w:ascii="Courier New" w:hAnsi="Courier New" w:cs="Courier New" w:hint="default"/>
      </w:rPr>
    </w:lvl>
    <w:lvl w:ilvl="2" w:tplc="ACC2106C" w:tentative="1">
      <w:start w:val="1"/>
      <w:numFmt w:val="bullet"/>
      <w:lvlText w:val=""/>
      <w:lvlJc w:val="left"/>
      <w:pPr>
        <w:tabs>
          <w:tab w:val="num" w:pos="2160"/>
        </w:tabs>
        <w:ind w:left="2160" w:hanging="360"/>
      </w:pPr>
      <w:rPr>
        <w:rFonts w:ascii="Wingdings" w:hAnsi="Wingdings" w:hint="default"/>
      </w:rPr>
    </w:lvl>
    <w:lvl w:ilvl="3" w:tplc="3C76E024" w:tentative="1">
      <w:start w:val="1"/>
      <w:numFmt w:val="bullet"/>
      <w:lvlText w:val=""/>
      <w:lvlJc w:val="left"/>
      <w:pPr>
        <w:tabs>
          <w:tab w:val="num" w:pos="2880"/>
        </w:tabs>
        <w:ind w:left="2880" w:hanging="360"/>
      </w:pPr>
      <w:rPr>
        <w:rFonts w:ascii="Symbol" w:hAnsi="Symbol" w:hint="default"/>
      </w:rPr>
    </w:lvl>
    <w:lvl w:ilvl="4" w:tplc="7D20B7D0" w:tentative="1">
      <w:start w:val="1"/>
      <w:numFmt w:val="bullet"/>
      <w:lvlText w:val="o"/>
      <w:lvlJc w:val="left"/>
      <w:pPr>
        <w:tabs>
          <w:tab w:val="num" w:pos="3600"/>
        </w:tabs>
        <w:ind w:left="3600" w:hanging="360"/>
      </w:pPr>
      <w:rPr>
        <w:rFonts w:ascii="Courier New" w:hAnsi="Courier New" w:cs="Courier New" w:hint="default"/>
      </w:rPr>
    </w:lvl>
    <w:lvl w:ilvl="5" w:tplc="47FCDBE0" w:tentative="1">
      <w:start w:val="1"/>
      <w:numFmt w:val="bullet"/>
      <w:lvlText w:val=""/>
      <w:lvlJc w:val="left"/>
      <w:pPr>
        <w:tabs>
          <w:tab w:val="num" w:pos="4320"/>
        </w:tabs>
        <w:ind w:left="4320" w:hanging="360"/>
      </w:pPr>
      <w:rPr>
        <w:rFonts w:ascii="Wingdings" w:hAnsi="Wingdings" w:hint="default"/>
      </w:rPr>
    </w:lvl>
    <w:lvl w:ilvl="6" w:tplc="B3E284E0" w:tentative="1">
      <w:start w:val="1"/>
      <w:numFmt w:val="bullet"/>
      <w:lvlText w:val=""/>
      <w:lvlJc w:val="left"/>
      <w:pPr>
        <w:tabs>
          <w:tab w:val="num" w:pos="5040"/>
        </w:tabs>
        <w:ind w:left="5040" w:hanging="360"/>
      </w:pPr>
      <w:rPr>
        <w:rFonts w:ascii="Symbol" w:hAnsi="Symbol" w:hint="default"/>
      </w:rPr>
    </w:lvl>
    <w:lvl w:ilvl="7" w:tplc="10AE5D16" w:tentative="1">
      <w:start w:val="1"/>
      <w:numFmt w:val="bullet"/>
      <w:lvlText w:val="o"/>
      <w:lvlJc w:val="left"/>
      <w:pPr>
        <w:tabs>
          <w:tab w:val="num" w:pos="5760"/>
        </w:tabs>
        <w:ind w:left="5760" w:hanging="360"/>
      </w:pPr>
      <w:rPr>
        <w:rFonts w:ascii="Courier New" w:hAnsi="Courier New" w:cs="Courier New" w:hint="default"/>
      </w:rPr>
    </w:lvl>
    <w:lvl w:ilvl="8" w:tplc="9872B29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A26E9E"/>
    <w:multiLevelType w:val="multilevel"/>
    <w:tmpl w:val="FA8A304C"/>
    <w:lvl w:ilvl="0">
      <w:start w:val="1"/>
      <w:numFmt w:val="decimal"/>
      <w:lvlText w:val="%1."/>
      <w:lvlJc w:val="left"/>
      <w:pPr>
        <w:tabs>
          <w:tab w:val="num" w:pos="567"/>
        </w:tabs>
        <w:ind w:left="567" w:hanging="567"/>
      </w:pPr>
      <w:rPr>
        <w:rFonts w:ascii="Tahoma" w:hAnsi="Tahoma"/>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AF26BEB"/>
    <w:multiLevelType w:val="multilevel"/>
    <w:tmpl w:val="01AA1CDE"/>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2682910"/>
    <w:multiLevelType w:val="multilevel"/>
    <w:tmpl w:val="517EE42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425"/>
        </w:tabs>
        <w:ind w:left="170" w:firstLine="255"/>
      </w:pPr>
      <w:rPr>
        <w:rFonts w:hint="default"/>
      </w:rPr>
    </w:lvl>
    <w:lvl w:ilvl="2">
      <w:start w:val="1"/>
      <w:numFmt w:val="decimal"/>
      <w:lvlText w:val="%1.%2.%3."/>
      <w:lvlJc w:val="left"/>
      <w:pPr>
        <w:tabs>
          <w:tab w:val="num" w:pos="851"/>
        </w:tabs>
        <w:ind w:left="284" w:firstLine="425"/>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05E423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3201DD0"/>
    <w:multiLevelType w:val="hybridMultilevel"/>
    <w:tmpl w:val="F2A42BF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0" w15:restartNumberingAfterBreak="0">
    <w:nsid w:val="3AC310FA"/>
    <w:multiLevelType w:val="hybridMultilevel"/>
    <w:tmpl w:val="DB2015B6"/>
    <w:lvl w:ilvl="0" w:tplc="AD8A2958">
      <w:start w:val="1"/>
      <w:numFmt w:val="bullet"/>
      <w:lvlText w:val="•"/>
      <w:lvlJc w:val="left"/>
      <w:pPr>
        <w:tabs>
          <w:tab w:val="num" w:pos="357"/>
        </w:tabs>
        <w:ind w:left="227" w:hanging="227"/>
      </w:pPr>
      <w:rPr>
        <w:rFonts w:ascii="Arial" w:hAnsi="Arial" w:hint="default"/>
        <w:sz w:val="22"/>
        <w:szCs w:val="22"/>
      </w:rPr>
    </w:lvl>
    <w:lvl w:ilvl="1" w:tplc="9FFAA038">
      <w:start w:val="1"/>
      <w:numFmt w:val="bullet"/>
      <w:lvlText w:val="o"/>
      <w:lvlJc w:val="left"/>
      <w:pPr>
        <w:tabs>
          <w:tab w:val="num" w:pos="1440"/>
        </w:tabs>
        <w:ind w:left="1440" w:hanging="360"/>
      </w:pPr>
      <w:rPr>
        <w:rFonts w:ascii="Courier New" w:hAnsi="Courier New" w:cs="Courier New" w:hint="default"/>
        <w:sz w:val="22"/>
        <w:szCs w:val="22"/>
      </w:rPr>
    </w:lvl>
    <w:lvl w:ilvl="2" w:tplc="1CF8A2B4">
      <w:start w:val="1"/>
      <w:numFmt w:val="bullet"/>
      <w:lvlText w:val=""/>
      <w:lvlJc w:val="left"/>
      <w:pPr>
        <w:tabs>
          <w:tab w:val="num" w:pos="2160"/>
        </w:tabs>
        <w:ind w:left="2027" w:hanging="227"/>
      </w:pPr>
      <w:rPr>
        <w:rFonts w:ascii="Symbol" w:hAnsi="Symbol" w:hint="default"/>
        <w:b w:val="0"/>
        <w:i w:val="0"/>
        <w:color w:val="auto"/>
        <w:sz w:val="22"/>
        <w:szCs w:val="22"/>
      </w:rPr>
    </w:lvl>
    <w:lvl w:ilvl="3" w:tplc="65E693B6" w:tentative="1">
      <w:start w:val="1"/>
      <w:numFmt w:val="bullet"/>
      <w:lvlText w:val=""/>
      <w:lvlJc w:val="left"/>
      <w:pPr>
        <w:tabs>
          <w:tab w:val="num" w:pos="2880"/>
        </w:tabs>
        <w:ind w:left="2880" w:hanging="360"/>
      </w:pPr>
      <w:rPr>
        <w:rFonts w:ascii="Symbol" w:hAnsi="Symbol" w:hint="default"/>
      </w:rPr>
    </w:lvl>
    <w:lvl w:ilvl="4" w:tplc="1A96532A" w:tentative="1">
      <w:start w:val="1"/>
      <w:numFmt w:val="bullet"/>
      <w:lvlText w:val="o"/>
      <w:lvlJc w:val="left"/>
      <w:pPr>
        <w:tabs>
          <w:tab w:val="num" w:pos="3600"/>
        </w:tabs>
        <w:ind w:left="3600" w:hanging="360"/>
      </w:pPr>
      <w:rPr>
        <w:rFonts w:ascii="Courier New" w:hAnsi="Courier New" w:cs="Courier New" w:hint="default"/>
      </w:rPr>
    </w:lvl>
    <w:lvl w:ilvl="5" w:tplc="CFF8031E" w:tentative="1">
      <w:start w:val="1"/>
      <w:numFmt w:val="bullet"/>
      <w:lvlText w:val=""/>
      <w:lvlJc w:val="left"/>
      <w:pPr>
        <w:tabs>
          <w:tab w:val="num" w:pos="4320"/>
        </w:tabs>
        <w:ind w:left="4320" w:hanging="360"/>
      </w:pPr>
      <w:rPr>
        <w:rFonts w:ascii="Wingdings" w:hAnsi="Wingdings" w:hint="default"/>
      </w:rPr>
    </w:lvl>
    <w:lvl w:ilvl="6" w:tplc="D9542458" w:tentative="1">
      <w:start w:val="1"/>
      <w:numFmt w:val="bullet"/>
      <w:lvlText w:val=""/>
      <w:lvlJc w:val="left"/>
      <w:pPr>
        <w:tabs>
          <w:tab w:val="num" w:pos="5040"/>
        </w:tabs>
        <w:ind w:left="5040" w:hanging="360"/>
      </w:pPr>
      <w:rPr>
        <w:rFonts w:ascii="Symbol" w:hAnsi="Symbol" w:hint="default"/>
      </w:rPr>
    </w:lvl>
    <w:lvl w:ilvl="7" w:tplc="B388EDFA" w:tentative="1">
      <w:start w:val="1"/>
      <w:numFmt w:val="bullet"/>
      <w:lvlText w:val="o"/>
      <w:lvlJc w:val="left"/>
      <w:pPr>
        <w:tabs>
          <w:tab w:val="num" w:pos="5760"/>
        </w:tabs>
        <w:ind w:left="5760" w:hanging="360"/>
      </w:pPr>
      <w:rPr>
        <w:rFonts w:ascii="Courier New" w:hAnsi="Courier New" w:cs="Courier New" w:hint="default"/>
      </w:rPr>
    </w:lvl>
    <w:lvl w:ilvl="8" w:tplc="1C94B37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5137D9"/>
    <w:multiLevelType w:val="hybridMultilevel"/>
    <w:tmpl w:val="15F830AE"/>
    <w:lvl w:ilvl="0" w:tplc="0218A2D2">
      <w:start w:val="1"/>
      <w:numFmt w:val="bullet"/>
      <w:lvlText w:val="•"/>
      <w:lvlJc w:val="left"/>
      <w:pPr>
        <w:tabs>
          <w:tab w:val="num" w:pos="284"/>
        </w:tabs>
        <w:ind w:left="284" w:hanging="284"/>
      </w:pPr>
      <w:rPr>
        <w:rFonts w:ascii="Palatino Linotype" w:hAnsi="Palatino Linotype" w:cs="Times New Roman" w:hint="default"/>
        <w:b w:val="0"/>
        <w:i w:val="0"/>
        <w:sz w:val="20"/>
        <w:szCs w:val="20"/>
      </w:rPr>
    </w:lvl>
    <w:lvl w:ilvl="1" w:tplc="E9E8F072" w:tentative="1">
      <w:start w:val="1"/>
      <w:numFmt w:val="bullet"/>
      <w:lvlText w:val="o"/>
      <w:lvlJc w:val="left"/>
      <w:pPr>
        <w:tabs>
          <w:tab w:val="num" w:pos="1440"/>
        </w:tabs>
        <w:ind w:left="1440" w:hanging="360"/>
      </w:pPr>
      <w:rPr>
        <w:rFonts w:ascii="Courier New" w:hAnsi="Courier New" w:cs="Courier New" w:hint="default"/>
      </w:rPr>
    </w:lvl>
    <w:lvl w:ilvl="2" w:tplc="E1F6572A" w:tentative="1">
      <w:start w:val="1"/>
      <w:numFmt w:val="bullet"/>
      <w:lvlText w:val=""/>
      <w:lvlJc w:val="left"/>
      <w:pPr>
        <w:tabs>
          <w:tab w:val="num" w:pos="2160"/>
        </w:tabs>
        <w:ind w:left="2160" w:hanging="360"/>
      </w:pPr>
      <w:rPr>
        <w:rFonts w:ascii="Wingdings" w:hAnsi="Wingdings" w:hint="default"/>
      </w:rPr>
    </w:lvl>
    <w:lvl w:ilvl="3" w:tplc="713ECC66" w:tentative="1">
      <w:start w:val="1"/>
      <w:numFmt w:val="bullet"/>
      <w:lvlText w:val=""/>
      <w:lvlJc w:val="left"/>
      <w:pPr>
        <w:tabs>
          <w:tab w:val="num" w:pos="2880"/>
        </w:tabs>
        <w:ind w:left="2880" w:hanging="360"/>
      </w:pPr>
      <w:rPr>
        <w:rFonts w:ascii="Symbol" w:hAnsi="Symbol" w:hint="default"/>
      </w:rPr>
    </w:lvl>
    <w:lvl w:ilvl="4" w:tplc="224C0CAC" w:tentative="1">
      <w:start w:val="1"/>
      <w:numFmt w:val="bullet"/>
      <w:lvlText w:val="o"/>
      <w:lvlJc w:val="left"/>
      <w:pPr>
        <w:tabs>
          <w:tab w:val="num" w:pos="3600"/>
        </w:tabs>
        <w:ind w:left="3600" w:hanging="360"/>
      </w:pPr>
      <w:rPr>
        <w:rFonts w:ascii="Courier New" w:hAnsi="Courier New" w:cs="Courier New" w:hint="default"/>
      </w:rPr>
    </w:lvl>
    <w:lvl w:ilvl="5" w:tplc="A7EEE39E" w:tentative="1">
      <w:start w:val="1"/>
      <w:numFmt w:val="bullet"/>
      <w:lvlText w:val=""/>
      <w:lvlJc w:val="left"/>
      <w:pPr>
        <w:tabs>
          <w:tab w:val="num" w:pos="4320"/>
        </w:tabs>
        <w:ind w:left="4320" w:hanging="360"/>
      </w:pPr>
      <w:rPr>
        <w:rFonts w:ascii="Wingdings" w:hAnsi="Wingdings" w:hint="default"/>
      </w:rPr>
    </w:lvl>
    <w:lvl w:ilvl="6" w:tplc="C7B4CDF4" w:tentative="1">
      <w:start w:val="1"/>
      <w:numFmt w:val="bullet"/>
      <w:lvlText w:val=""/>
      <w:lvlJc w:val="left"/>
      <w:pPr>
        <w:tabs>
          <w:tab w:val="num" w:pos="5040"/>
        </w:tabs>
        <w:ind w:left="5040" w:hanging="360"/>
      </w:pPr>
      <w:rPr>
        <w:rFonts w:ascii="Symbol" w:hAnsi="Symbol" w:hint="default"/>
      </w:rPr>
    </w:lvl>
    <w:lvl w:ilvl="7" w:tplc="B494354E" w:tentative="1">
      <w:start w:val="1"/>
      <w:numFmt w:val="bullet"/>
      <w:lvlText w:val="o"/>
      <w:lvlJc w:val="left"/>
      <w:pPr>
        <w:tabs>
          <w:tab w:val="num" w:pos="5760"/>
        </w:tabs>
        <w:ind w:left="5760" w:hanging="360"/>
      </w:pPr>
      <w:rPr>
        <w:rFonts w:ascii="Courier New" w:hAnsi="Courier New" w:cs="Courier New" w:hint="default"/>
      </w:rPr>
    </w:lvl>
    <w:lvl w:ilvl="8" w:tplc="6234C51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9B2BFC"/>
    <w:multiLevelType w:val="hybridMultilevel"/>
    <w:tmpl w:val="430C8D62"/>
    <w:lvl w:ilvl="0" w:tplc="D0666C42">
      <w:start w:val="1"/>
      <w:numFmt w:val="bullet"/>
      <w:lvlText w:val="•"/>
      <w:lvlJc w:val="left"/>
      <w:pPr>
        <w:tabs>
          <w:tab w:val="num" w:pos="284"/>
        </w:tabs>
        <w:ind w:left="284" w:hanging="284"/>
      </w:pPr>
      <w:rPr>
        <w:rFonts w:ascii="Palatino Linotype" w:hAnsi="Palatino Linotype" w:cs="Times New Roman" w:hint="default"/>
        <w:b w:val="0"/>
        <w:i w:val="0"/>
        <w:sz w:val="20"/>
        <w:szCs w:val="20"/>
      </w:rPr>
    </w:lvl>
    <w:lvl w:ilvl="1" w:tplc="9F82E94C" w:tentative="1">
      <w:start w:val="1"/>
      <w:numFmt w:val="bullet"/>
      <w:lvlText w:val="o"/>
      <w:lvlJc w:val="left"/>
      <w:pPr>
        <w:tabs>
          <w:tab w:val="num" w:pos="1440"/>
        </w:tabs>
        <w:ind w:left="1440" w:hanging="360"/>
      </w:pPr>
      <w:rPr>
        <w:rFonts w:ascii="Courier New" w:hAnsi="Courier New" w:cs="Courier New" w:hint="default"/>
      </w:rPr>
    </w:lvl>
    <w:lvl w:ilvl="2" w:tplc="9CCE058A" w:tentative="1">
      <w:start w:val="1"/>
      <w:numFmt w:val="bullet"/>
      <w:lvlText w:val=""/>
      <w:lvlJc w:val="left"/>
      <w:pPr>
        <w:tabs>
          <w:tab w:val="num" w:pos="2160"/>
        </w:tabs>
        <w:ind w:left="2160" w:hanging="360"/>
      </w:pPr>
      <w:rPr>
        <w:rFonts w:ascii="Wingdings" w:hAnsi="Wingdings" w:hint="default"/>
      </w:rPr>
    </w:lvl>
    <w:lvl w:ilvl="3" w:tplc="F32EE866" w:tentative="1">
      <w:start w:val="1"/>
      <w:numFmt w:val="bullet"/>
      <w:lvlText w:val=""/>
      <w:lvlJc w:val="left"/>
      <w:pPr>
        <w:tabs>
          <w:tab w:val="num" w:pos="2880"/>
        </w:tabs>
        <w:ind w:left="2880" w:hanging="360"/>
      </w:pPr>
      <w:rPr>
        <w:rFonts w:ascii="Symbol" w:hAnsi="Symbol" w:hint="default"/>
      </w:rPr>
    </w:lvl>
    <w:lvl w:ilvl="4" w:tplc="2A6027A6" w:tentative="1">
      <w:start w:val="1"/>
      <w:numFmt w:val="bullet"/>
      <w:lvlText w:val="o"/>
      <w:lvlJc w:val="left"/>
      <w:pPr>
        <w:tabs>
          <w:tab w:val="num" w:pos="3600"/>
        </w:tabs>
        <w:ind w:left="3600" w:hanging="360"/>
      </w:pPr>
      <w:rPr>
        <w:rFonts w:ascii="Courier New" w:hAnsi="Courier New" w:cs="Courier New" w:hint="default"/>
      </w:rPr>
    </w:lvl>
    <w:lvl w:ilvl="5" w:tplc="546AFDD0" w:tentative="1">
      <w:start w:val="1"/>
      <w:numFmt w:val="bullet"/>
      <w:lvlText w:val=""/>
      <w:lvlJc w:val="left"/>
      <w:pPr>
        <w:tabs>
          <w:tab w:val="num" w:pos="4320"/>
        </w:tabs>
        <w:ind w:left="4320" w:hanging="360"/>
      </w:pPr>
      <w:rPr>
        <w:rFonts w:ascii="Wingdings" w:hAnsi="Wingdings" w:hint="default"/>
      </w:rPr>
    </w:lvl>
    <w:lvl w:ilvl="6" w:tplc="CD6C5820" w:tentative="1">
      <w:start w:val="1"/>
      <w:numFmt w:val="bullet"/>
      <w:lvlText w:val=""/>
      <w:lvlJc w:val="left"/>
      <w:pPr>
        <w:tabs>
          <w:tab w:val="num" w:pos="5040"/>
        </w:tabs>
        <w:ind w:left="5040" w:hanging="360"/>
      </w:pPr>
      <w:rPr>
        <w:rFonts w:ascii="Symbol" w:hAnsi="Symbol" w:hint="default"/>
      </w:rPr>
    </w:lvl>
    <w:lvl w:ilvl="7" w:tplc="5ABC324A" w:tentative="1">
      <w:start w:val="1"/>
      <w:numFmt w:val="bullet"/>
      <w:lvlText w:val="o"/>
      <w:lvlJc w:val="left"/>
      <w:pPr>
        <w:tabs>
          <w:tab w:val="num" w:pos="5760"/>
        </w:tabs>
        <w:ind w:left="5760" w:hanging="360"/>
      </w:pPr>
      <w:rPr>
        <w:rFonts w:ascii="Courier New" w:hAnsi="Courier New" w:cs="Courier New" w:hint="default"/>
      </w:rPr>
    </w:lvl>
    <w:lvl w:ilvl="8" w:tplc="944007F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EE66D7"/>
    <w:multiLevelType w:val="hybridMultilevel"/>
    <w:tmpl w:val="E25093BC"/>
    <w:lvl w:ilvl="0" w:tplc="8EB89822">
      <w:start w:val="1"/>
      <w:numFmt w:val="bullet"/>
      <w:lvlText w:val="•"/>
      <w:lvlJc w:val="left"/>
      <w:pPr>
        <w:tabs>
          <w:tab w:val="num" w:pos="340"/>
        </w:tabs>
        <w:ind w:left="340" w:hanging="198"/>
      </w:pPr>
      <w:rPr>
        <w:rFonts w:ascii="Arial" w:hAnsi="Arial" w:hint="default"/>
        <w:b w:val="0"/>
        <w:i w:val="0"/>
        <w:sz w:val="19"/>
        <w:szCs w:val="19"/>
      </w:rPr>
    </w:lvl>
    <w:lvl w:ilvl="1" w:tplc="F984D214" w:tentative="1">
      <w:start w:val="1"/>
      <w:numFmt w:val="bullet"/>
      <w:lvlText w:val="o"/>
      <w:lvlJc w:val="left"/>
      <w:pPr>
        <w:tabs>
          <w:tab w:val="num" w:pos="1440"/>
        </w:tabs>
        <w:ind w:left="1440" w:hanging="360"/>
      </w:pPr>
      <w:rPr>
        <w:rFonts w:ascii="Courier New" w:hAnsi="Courier New" w:cs="Courier New" w:hint="default"/>
      </w:rPr>
    </w:lvl>
    <w:lvl w:ilvl="2" w:tplc="D6E8341C" w:tentative="1">
      <w:start w:val="1"/>
      <w:numFmt w:val="bullet"/>
      <w:lvlText w:val=""/>
      <w:lvlJc w:val="left"/>
      <w:pPr>
        <w:tabs>
          <w:tab w:val="num" w:pos="2160"/>
        </w:tabs>
        <w:ind w:left="2160" w:hanging="360"/>
      </w:pPr>
      <w:rPr>
        <w:rFonts w:ascii="Wingdings" w:hAnsi="Wingdings" w:hint="default"/>
      </w:rPr>
    </w:lvl>
    <w:lvl w:ilvl="3" w:tplc="89CCDB26" w:tentative="1">
      <w:start w:val="1"/>
      <w:numFmt w:val="bullet"/>
      <w:lvlText w:val=""/>
      <w:lvlJc w:val="left"/>
      <w:pPr>
        <w:tabs>
          <w:tab w:val="num" w:pos="2880"/>
        </w:tabs>
        <w:ind w:left="2880" w:hanging="360"/>
      </w:pPr>
      <w:rPr>
        <w:rFonts w:ascii="Symbol" w:hAnsi="Symbol" w:hint="default"/>
      </w:rPr>
    </w:lvl>
    <w:lvl w:ilvl="4" w:tplc="CEDA15AC" w:tentative="1">
      <w:start w:val="1"/>
      <w:numFmt w:val="bullet"/>
      <w:lvlText w:val="o"/>
      <w:lvlJc w:val="left"/>
      <w:pPr>
        <w:tabs>
          <w:tab w:val="num" w:pos="3600"/>
        </w:tabs>
        <w:ind w:left="3600" w:hanging="360"/>
      </w:pPr>
      <w:rPr>
        <w:rFonts w:ascii="Courier New" w:hAnsi="Courier New" w:cs="Courier New" w:hint="default"/>
      </w:rPr>
    </w:lvl>
    <w:lvl w:ilvl="5" w:tplc="ADC26C6C" w:tentative="1">
      <w:start w:val="1"/>
      <w:numFmt w:val="bullet"/>
      <w:lvlText w:val=""/>
      <w:lvlJc w:val="left"/>
      <w:pPr>
        <w:tabs>
          <w:tab w:val="num" w:pos="4320"/>
        </w:tabs>
        <w:ind w:left="4320" w:hanging="360"/>
      </w:pPr>
      <w:rPr>
        <w:rFonts w:ascii="Wingdings" w:hAnsi="Wingdings" w:hint="default"/>
      </w:rPr>
    </w:lvl>
    <w:lvl w:ilvl="6" w:tplc="C7384376" w:tentative="1">
      <w:start w:val="1"/>
      <w:numFmt w:val="bullet"/>
      <w:lvlText w:val=""/>
      <w:lvlJc w:val="left"/>
      <w:pPr>
        <w:tabs>
          <w:tab w:val="num" w:pos="5040"/>
        </w:tabs>
        <w:ind w:left="5040" w:hanging="360"/>
      </w:pPr>
      <w:rPr>
        <w:rFonts w:ascii="Symbol" w:hAnsi="Symbol" w:hint="default"/>
      </w:rPr>
    </w:lvl>
    <w:lvl w:ilvl="7" w:tplc="50CE5FBC" w:tentative="1">
      <w:start w:val="1"/>
      <w:numFmt w:val="bullet"/>
      <w:lvlText w:val="o"/>
      <w:lvlJc w:val="left"/>
      <w:pPr>
        <w:tabs>
          <w:tab w:val="num" w:pos="5760"/>
        </w:tabs>
        <w:ind w:left="5760" w:hanging="360"/>
      </w:pPr>
      <w:rPr>
        <w:rFonts w:ascii="Courier New" w:hAnsi="Courier New" w:cs="Courier New" w:hint="default"/>
      </w:rPr>
    </w:lvl>
    <w:lvl w:ilvl="8" w:tplc="2D2C7FE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6E5ABE"/>
    <w:multiLevelType w:val="hybridMultilevel"/>
    <w:tmpl w:val="CDFE3F8E"/>
    <w:lvl w:ilvl="0" w:tplc="32BA5CF0">
      <w:start w:val="1"/>
      <w:numFmt w:val="decimal"/>
      <w:lvlText w:val="%1."/>
      <w:lvlJc w:val="left"/>
      <w:pPr>
        <w:tabs>
          <w:tab w:val="num" w:pos="567"/>
        </w:tabs>
        <w:ind w:left="567" w:hanging="283"/>
      </w:pPr>
      <w:rPr>
        <w:rFonts w:hint="default"/>
      </w:rPr>
    </w:lvl>
    <w:lvl w:ilvl="1" w:tplc="FE6CF8C2" w:tentative="1">
      <w:start w:val="1"/>
      <w:numFmt w:val="lowerLetter"/>
      <w:lvlText w:val="%2."/>
      <w:lvlJc w:val="left"/>
      <w:pPr>
        <w:tabs>
          <w:tab w:val="num" w:pos="1440"/>
        </w:tabs>
        <w:ind w:left="1440" w:hanging="360"/>
      </w:pPr>
    </w:lvl>
    <w:lvl w:ilvl="2" w:tplc="E5D0DF8E" w:tentative="1">
      <w:start w:val="1"/>
      <w:numFmt w:val="lowerRoman"/>
      <w:lvlText w:val="%3."/>
      <w:lvlJc w:val="right"/>
      <w:pPr>
        <w:tabs>
          <w:tab w:val="num" w:pos="2160"/>
        </w:tabs>
        <w:ind w:left="2160" w:hanging="180"/>
      </w:pPr>
    </w:lvl>
    <w:lvl w:ilvl="3" w:tplc="E14A6596" w:tentative="1">
      <w:start w:val="1"/>
      <w:numFmt w:val="decimal"/>
      <w:lvlText w:val="%4."/>
      <w:lvlJc w:val="left"/>
      <w:pPr>
        <w:tabs>
          <w:tab w:val="num" w:pos="2880"/>
        </w:tabs>
        <w:ind w:left="2880" w:hanging="360"/>
      </w:pPr>
    </w:lvl>
    <w:lvl w:ilvl="4" w:tplc="B78AC974" w:tentative="1">
      <w:start w:val="1"/>
      <w:numFmt w:val="lowerLetter"/>
      <w:lvlText w:val="%5."/>
      <w:lvlJc w:val="left"/>
      <w:pPr>
        <w:tabs>
          <w:tab w:val="num" w:pos="3600"/>
        </w:tabs>
        <w:ind w:left="3600" w:hanging="360"/>
      </w:pPr>
    </w:lvl>
    <w:lvl w:ilvl="5" w:tplc="EDB4ABDE" w:tentative="1">
      <w:start w:val="1"/>
      <w:numFmt w:val="lowerRoman"/>
      <w:lvlText w:val="%6."/>
      <w:lvlJc w:val="right"/>
      <w:pPr>
        <w:tabs>
          <w:tab w:val="num" w:pos="4320"/>
        </w:tabs>
        <w:ind w:left="4320" w:hanging="180"/>
      </w:pPr>
    </w:lvl>
    <w:lvl w:ilvl="6" w:tplc="149C2C5E" w:tentative="1">
      <w:start w:val="1"/>
      <w:numFmt w:val="decimal"/>
      <w:lvlText w:val="%7."/>
      <w:lvlJc w:val="left"/>
      <w:pPr>
        <w:tabs>
          <w:tab w:val="num" w:pos="5040"/>
        </w:tabs>
        <w:ind w:left="5040" w:hanging="360"/>
      </w:pPr>
    </w:lvl>
    <w:lvl w:ilvl="7" w:tplc="83B4F4EC" w:tentative="1">
      <w:start w:val="1"/>
      <w:numFmt w:val="lowerLetter"/>
      <w:lvlText w:val="%8."/>
      <w:lvlJc w:val="left"/>
      <w:pPr>
        <w:tabs>
          <w:tab w:val="num" w:pos="5760"/>
        </w:tabs>
        <w:ind w:left="5760" w:hanging="360"/>
      </w:pPr>
    </w:lvl>
    <w:lvl w:ilvl="8" w:tplc="AA724C62" w:tentative="1">
      <w:start w:val="1"/>
      <w:numFmt w:val="lowerRoman"/>
      <w:lvlText w:val="%9."/>
      <w:lvlJc w:val="right"/>
      <w:pPr>
        <w:tabs>
          <w:tab w:val="num" w:pos="6480"/>
        </w:tabs>
        <w:ind w:left="6480" w:hanging="180"/>
      </w:pPr>
    </w:lvl>
  </w:abstractNum>
  <w:abstractNum w:abstractNumId="15" w15:restartNumberingAfterBreak="0">
    <w:nsid w:val="5BE51947"/>
    <w:multiLevelType w:val="multilevel"/>
    <w:tmpl w:val="4276FAEC"/>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425"/>
        </w:tabs>
        <w:ind w:left="851" w:hanging="426"/>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FE352D3"/>
    <w:multiLevelType w:val="hybridMultilevel"/>
    <w:tmpl w:val="503ECDA6"/>
    <w:lvl w:ilvl="0" w:tplc="8DCE98BA">
      <w:start w:val="1"/>
      <w:numFmt w:val="bullet"/>
      <w:lvlText w:val="•"/>
      <w:lvlJc w:val="left"/>
      <w:pPr>
        <w:tabs>
          <w:tab w:val="num" w:pos="142"/>
        </w:tabs>
        <w:ind w:left="142" w:hanging="142"/>
      </w:pPr>
      <w:rPr>
        <w:rFonts w:ascii="Tahoma" w:hAnsi="Tahoma" w:hint="default"/>
        <w:b w:val="0"/>
        <w:i w:val="0"/>
        <w:sz w:val="14"/>
        <w:szCs w:val="14"/>
      </w:rPr>
    </w:lvl>
    <w:lvl w:ilvl="1" w:tplc="A1BC1A5E" w:tentative="1">
      <w:start w:val="1"/>
      <w:numFmt w:val="bullet"/>
      <w:lvlText w:val="o"/>
      <w:lvlJc w:val="left"/>
      <w:pPr>
        <w:tabs>
          <w:tab w:val="num" w:pos="1440"/>
        </w:tabs>
        <w:ind w:left="1440" w:hanging="360"/>
      </w:pPr>
      <w:rPr>
        <w:rFonts w:ascii="Courier New" w:hAnsi="Courier New" w:cs="Courier New" w:hint="default"/>
      </w:rPr>
    </w:lvl>
    <w:lvl w:ilvl="2" w:tplc="CDB89E2A" w:tentative="1">
      <w:start w:val="1"/>
      <w:numFmt w:val="bullet"/>
      <w:lvlText w:val=""/>
      <w:lvlJc w:val="left"/>
      <w:pPr>
        <w:tabs>
          <w:tab w:val="num" w:pos="2160"/>
        </w:tabs>
        <w:ind w:left="2160" w:hanging="360"/>
      </w:pPr>
      <w:rPr>
        <w:rFonts w:ascii="Wingdings" w:hAnsi="Wingdings" w:hint="default"/>
      </w:rPr>
    </w:lvl>
    <w:lvl w:ilvl="3" w:tplc="5606A50C" w:tentative="1">
      <w:start w:val="1"/>
      <w:numFmt w:val="bullet"/>
      <w:lvlText w:val=""/>
      <w:lvlJc w:val="left"/>
      <w:pPr>
        <w:tabs>
          <w:tab w:val="num" w:pos="2880"/>
        </w:tabs>
        <w:ind w:left="2880" w:hanging="360"/>
      </w:pPr>
      <w:rPr>
        <w:rFonts w:ascii="Symbol" w:hAnsi="Symbol" w:hint="default"/>
      </w:rPr>
    </w:lvl>
    <w:lvl w:ilvl="4" w:tplc="59AA415A" w:tentative="1">
      <w:start w:val="1"/>
      <w:numFmt w:val="bullet"/>
      <w:lvlText w:val="o"/>
      <w:lvlJc w:val="left"/>
      <w:pPr>
        <w:tabs>
          <w:tab w:val="num" w:pos="3600"/>
        </w:tabs>
        <w:ind w:left="3600" w:hanging="360"/>
      </w:pPr>
      <w:rPr>
        <w:rFonts w:ascii="Courier New" w:hAnsi="Courier New" w:cs="Courier New" w:hint="default"/>
      </w:rPr>
    </w:lvl>
    <w:lvl w:ilvl="5" w:tplc="82242974" w:tentative="1">
      <w:start w:val="1"/>
      <w:numFmt w:val="bullet"/>
      <w:lvlText w:val=""/>
      <w:lvlJc w:val="left"/>
      <w:pPr>
        <w:tabs>
          <w:tab w:val="num" w:pos="4320"/>
        </w:tabs>
        <w:ind w:left="4320" w:hanging="360"/>
      </w:pPr>
      <w:rPr>
        <w:rFonts w:ascii="Wingdings" w:hAnsi="Wingdings" w:hint="default"/>
      </w:rPr>
    </w:lvl>
    <w:lvl w:ilvl="6" w:tplc="CC1E32F6" w:tentative="1">
      <w:start w:val="1"/>
      <w:numFmt w:val="bullet"/>
      <w:lvlText w:val=""/>
      <w:lvlJc w:val="left"/>
      <w:pPr>
        <w:tabs>
          <w:tab w:val="num" w:pos="5040"/>
        </w:tabs>
        <w:ind w:left="5040" w:hanging="360"/>
      </w:pPr>
      <w:rPr>
        <w:rFonts w:ascii="Symbol" w:hAnsi="Symbol" w:hint="default"/>
      </w:rPr>
    </w:lvl>
    <w:lvl w:ilvl="7" w:tplc="9492200A" w:tentative="1">
      <w:start w:val="1"/>
      <w:numFmt w:val="bullet"/>
      <w:lvlText w:val="o"/>
      <w:lvlJc w:val="left"/>
      <w:pPr>
        <w:tabs>
          <w:tab w:val="num" w:pos="5760"/>
        </w:tabs>
        <w:ind w:left="5760" w:hanging="360"/>
      </w:pPr>
      <w:rPr>
        <w:rFonts w:ascii="Courier New" w:hAnsi="Courier New" w:cs="Courier New" w:hint="default"/>
      </w:rPr>
    </w:lvl>
    <w:lvl w:ilvl="8" w:tplc="A78419DC" w:tentative="1">
      <w:start w:val="1"/>
      <w:numFmt w:val="bullet"/>
      <w:lvlText w:val=""/>
      <w:lvlJc w:val="left"/>
      <w:pPr>
        <w:tabs>
          <w:tab w:val="num" w:pos="6480"/>
        </w:tabs>
        <w:ind w:left="6480" w:hanging="360"/>
      </w:pPr>
      <w:rPr>
        <w:rFonts w:ascii="Wingdings" w:hAnsi="Wingdings" w:hint="default"/>
      </w:rPr>
    </w:lvl>
  </w:abstractNum>
  <w:num w:numId="1" w16cid:durableId="491264992">
    <w:abstractNumId w:val="1"/>
  </w:num>
  <w:num w:numId="2" w16cid:durableId="1675453685">
    <w:abstractNumId w:val="10"/>
  </w:num>
  <w:num w:numId="3" w16cid:durableId="2040739030">
    <w:abstractNumId w:val="15"/>
  </w:num>
  <w:num w:numId="4" w16cid:durableId="448278599">
    <w:abstractNumId w:val="15"/>
  </w:num>
  <w:num w:numId="5" w16cid:durableId="1507556899">
    <w:abstractNumId w:val="3"/>
  </w:num>
  <w:num w:numId="6" w16cid:durableId="1118722879">
    <w:abstractNumId w:val="12"/>
  </w:num>
  <w:num w:numId="7" w16cid:durableId="1038312947">
    <w:abstractNumId w:val="4"/>
  </w:num>
  <w:num w:numId="8" w16cid:durableId="1451970338">
    <w:abstractNumId w:val="4"/>
  </w:num>
  <w:num w:numId="9" w16cid:durableId="194930788">
    <w:abstractNumId w:val="12"/>
  </w:num>
  <w:num w:numId="10" w16cid:durableId="1827285904">
    <w:abstractNumId w:val="4"/>
  </w:num>
  <w:num w:numId="11" w16cid:durableId="604534056">
    <w:abstractNumId w:val="7"/>
  </w:num>
  <w:num w:numId="12" w16cid:durableId="908155962">
    <w:abstractNumId w:val="7"/>
  </w:num>
  <w:num w:numId="13" w16cid:durableId="298924201">
    <w:abstractNumId w:val="7"/>
  </w:num>
  <w:num w:numId="14" w16cid:durableId="146439134">
    <w:abstractNumId w:val="7"/>
  </w:num>
  <w:num w:numId="15" w16cid:durableId="1630549251">
    <w:abstractNumId w:val="16"/>
  </w:num>
  <w:num w:numId="16" w16cid:durableId="1215971073">
    <w:abstractNumId w:val="4"/>
  </w:num>
  <w:num w:numId="17" w16cid:durableId="2045055188">
    <w:abstractNumId w:val="4"/>
  </w:num>
  <w:num w:numId="18" w16cid:durableId="1032851176">
    <w:abstractNumId w:val="4"/>
  </w:num>
  <w:num w:numId="19" w16cid:durableId="359086973">
    <w:abstractNumId w:val="16"/>
  </w:num>
  <w:num w:numId="20" w16cid:durableId="34547199">
    <w:abstractNumId w:val="11"/>
  </w:num>
  <w:num w:numId="21" w16cid:durableId="717360326">
    <w:abstractNumId w:val="2"/>
  </w:num>
  <w:num w:numId="22" w16cid:durableId="45836306">
    <w:abstractNumId w:val="13"/>
  </w:num>
  <w:num w:numId="23" w16cid:durableId="1287587606">
    <w:abstractNumId w:val="13"/>
  </w:num>
  <w:num w:numId="24" w16cid:durableId="955911962">
    <w:abstractNumId w:val="2"/>
  </w:num>
  <w:num w:numId="25" w16cid:durableId="563682509">
    <w:abstractNumId w:val="2"/>
  </w:num>
  <w:num w:numId="26" w16cid:durableId="1978488527">
    <w:abstractNumId w:val="2"/>
  </w:num>
  <w:num w:numId="27" w16cid:durableId="840051445">
    <w:abstractNumId w:val="2"/>
  </w:num>
  <w:num w:numId="28" w16cid:durableId="894704467">
    <w:abstractNumId w:val="10"/>
  </w:num>
  <w:num w:numId="29" w16cid:durableId="1351221572">
    <w:abstractNumId w:val="10"/>
  </w:num>
  <w:num w:numId="30" w16cid:durableId="715080211">
    <w:abstractNumId w:val="5"/>
  </w:num>
  <w:num w:numId="31" w16cid:durableId="433787066">
    <w:abstractNumId w:val="14"/>
  </w:num>
  <w:num w:numId="32" w16cid:durableId="1112017833">
    <w:abstractNumId w:val="6"/>
  </w:num>
  <w:num w:numId="33" w16cid:durableId="327756238">
    <w:abstractNumId w:val="0"/>
  </w:num>
  <w:num w:numId="34" w16cid:durableId="1614901666">
    <w:abstractNumId w:val="0"/>
  </w:num>
  <w:num w:numId="35" w16cid:durableId="969481466">
    <w:abstractNumId w:val="8"/>
  </w:num>
  <w:num w:numId="36" w16cid:durableId="20523370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1D2"/>
    <w:rsid w:val="0000026B"/>
    <w:rsid w:val="00000972"/>
    <w:rsid w:val="00000C1B"/>
    <w:rsid w:val="000046E2"/>
    <w:rsid w:val="0000712F"/>
    <w:rsid w:val="000071EF"/>
    <w:rsid w:val="000102A9"/>
    <w:rsid w:val="00011AC9"/>
    <w:rsid w:val="00012B90"/>
    <w:rsid w:val="000131DC"/>
    <w:rsid w:val="000135F2"/>
    <w:rsid w:val="0001370E"/>
    <w:rsid w:val="00014068"/>
    <w:rsid w:val="00014C37"/>
    <w:rsid w:val="00016792"/>
    <w:rsid w:val="00017A38"/>
    <w:rsid w:val="0002055D"/>
    <w:rsid w:val="00020802"/>
    <w:rsid w:val="000217D6"/>
    <w:rsid w:val="00023224"/>
    <w:rsid w:val="00023D5F"/>
    <w:rsid w:val="00025126"/>
    <w:rsid w:val="000259BA"/>
    <w:rsid w:val="00025C0C"/>
    <w:rsid w:val="00025F34"/>
    <w:rsid w:val="000261FF"/>
    <w:rsid w:val="00031006"/>
    <w:rsid w:val="00031B8A"/>
    <w:rsid w:val="0003335A"/>
    <w:rsid w:val="000340CB"/>
    <w:rsid w:val="000346A0"/>
    <w:rsid w:val="00034C48"/>
    <w:rsid w:val="00036B27"/>
    <w:rsid w:val="0003753A"/>
    <w:rsid w:val="000375E5"/>
    <w:rsid w:val="0003761C"/>
    <w:rsid w:val="000379BB"/>
    <w:rsid w:val="00041D17"/>
    <w:rsid w:val="00041D3B"/>
    <w:rsid w:val="0004249D"/>
    <w:rsid w:val="00042B23"/>
    <w:rsid w:val="000439A5"/>
    <w:rsid w:val="00044D17"/>
    <w:rsid w:val="00045069"/>
    <w:rsid w:val="0004532D"/>
    <w:rsid w:val="0004608E"/>
    <w:rsid w:val="0004761D"/>
    <w:rsid w:val="000508BD"/>
    <w:rsid w:val="00050C3D"/>
    <w:rsid w:val="00051B79"/>
    <w:rsid w:val="000533DF"/>
    <w:rsid w:val="00054A99"/>
    <w:rsid w:val="00055B5E"/>
    <w:rsid w:val="0005663B"/>
    <w:rsid w:val="00057BD3"/>
    <w:rsid w:val="00057C01"/>
    <w:rsid w:val="0006051F"/>
    <w:rsid w:val="0006162B"/>
    <w:rsid w:val="000616E4"/>
    <w:rsid w:val="00065063"/>
    <w:rsid w:val="00065493"/>
    <w:rsid w:val="00065B69"/>
    <w:rsid w:val="00065EAE"/>
    <w:rsid w:val="00066615"/>
    <w:rsid w:val="000669B0"/>
    <w:rsid w:val="00066D1E"/>
    <w:rsid w:val="000671E9"/>
    <w:rsid w:val="000673C0"/>
    <w:rsid w:val="00067A8A"/>
    <w:rsid w:val="00067D18"/>
    <w:rsid w:val="00067D74"/>
    <w:rsid w:val="00070483"/>
    <w:rsid w:val="000715B2"/>
    <w:rsid w:val="000717E8"/>
    <w:rsid w:val="00071C27"/>
    <w:rsid w:val="00072E7E"/>
    <w:rsid w:val="00073659"/>
    <w:rsid w:val="000745A0"/>
    <w:rsid w:val="000747BE"/>
    <w:rsid w:val="00074B27"/>
    <w:rsid w:val="00076197"/>
    <w:rsid w:val="000767E7"/>
    <w:rsid w:val="00077F45"/>
    <w:rsid w:val="000814AA"/>
    <w:rsid w:val="00083076"/>
    <w:rsid w:val="00083EFB"/>
    <w:rsid w:val="00084927"/>
    <w:rsid w:val="00086387"/>
    <w:rsid w:val="00086F0E"/>
    <w:rsid w:val="00087B83"/>
    <w:rsid w:val="000908FC"/>
    <w:rsid w:val="0009178C"/>
    <w:rsid w:val="00092371"/>
    <w:rsid w:val="00092D1A"/>
    <w:rsid w:val="00093EC7"/>
    <w:rsid w:val="000941FE"/>
    <w:rsid w:val="0009498B"/>
    <w:rsid w:val="00095489"/>
    <w:rsid w:val="00095BF7"/>
    <w:rsid w:val="00095BFB"/>
    <w:rsid w:val="000969DC"/>
    <w:rsid w:val="00096F49"/>
    <w:rsid w:val="00096F64"/>
    <w:rsid w:val="000A1B6B"/>
    <w:rsid w:val="000A3FA3"/>
    <w:rsid w:val="000A5D55"/>
    <w:rsid w:val="000A7EE5"/>
    <w:rsid w:val="000B0111"/>
    <w:rsid w:val="000B04A8"/>
    <w:rsid w:val="000B1750"/>
    <w:rsid w:val="000B1A32"/>
    <w:rsid w:val="000B207A"/>
    <w:rsid w:val="000B28E1"/>
    <w:rsid w:val="000B3C57"/>
    <w:rsid w:val="000B5943"/>
    <w:rsid w:val="000B5FF5"/>
    <w:rsid w:val="000B678C"/>
    <w:rsid w:val="000B6DA4"/>
    <w:rsid w:val="000B6EB9"/>
    <w:rsid w:val="000B72E2"/>
    <w:rsid w:val="000C46DE"/>
    <w:rsid w:val="000C6A5C"/>
    <w:rsid w:val="000C721F"/>
    <w:rsid w:val="000C7A84"/>
    <w:rsid w:val="000D0331"/>
    <w:rsid w:val="000D0B17"/>
    <w:rsid w:val="000D0B3C"/>
    <w:rsid w:val="000D21AA"/>
    <w:rsid w:val="000D339A"/>
    <w:rsid w:val="000D344C"/>
    <w:rsid w:val="000D59A3"/>
    <w:rsid w:val="000D5AE1"/>
    <w:rsid w:val="000D64DF"/>
    <w:rsid w:val="000D682A"/>
    <w:rsid w:val="000D6AA9"/>
    <w:rsid w:val="000E059D"/>
    <w:rsid w:val="000E1C2D"/>
    <w:rsid w:val="000E3E44"/>
    <w:rsid w:val="000E56C1"/>
    <w:rsid w:val="000E5DC8"/>
    <w:rsid w:val="000E6E99"/>
    <w:rsid w:val="000F13E5"/>
    <w:rsid w:val="000F149A"/>
    <w:rsid w:val="000F162B"/>
    <w:rsid w:val="000F1728"/>
    <w:rsid w:val="000F1F2E"/>
    <w:rsid w:val="000F2380"/>
    <w:rsid w:val="000F2804"/>
    <w:rsid w:val="000F33FB"/>
    <w:rsid w:val="000F3CAC"/>
    <w:rsid w:val="000F60B2"/>
    <w:rsid w:val="001013CA"/>
    <w:rsid w:val="001017CA"/>
    <w:rsid w:val="00101ABB"/>
    <w:rsid w:val="00103F8F"/>
    <w:rsid w:val="00105396"/>
    <w:rsid w:val="00105E6E"/>
    <w:rsid w:val="0010619E"/>
    <w:rsid w:val="00106451"/>
    <w:rsid w:val="00107872"/>
    <w:rsid w:val="00110541"/>
    <w:rsid w:val="00110A3A"/>
    <w:rsid w:val="00111A6B"/>
    <w:rsid w:val="0011244A"/>
    <w:rsid w:val="001128F2"/>
    <w:rsid w:val="00112F06"/>
    <w:rsid w:val="00113722"/>
    <w:rsid w:val="0011519C"/>
    <w:rsid w:val="001156D0"/>
    <w:rsid w:val="00116BBA"/>
    <w:rsid w:val="00117706"/>
    <w:rsid w:val="00121077"/>
    <w:rsid w:val="00121F69"/>
    <w:rsid w:val="00123D3C"/>
    <w:rsid w:val="001260C9"/>
    <w:rsid w:val="00127356"/>
    <w:rsid w:val="001278FB"/>
    <w:rsid w:val="00130B89"/>
    <w:rsid w:val="00131E82"/>
    <w:rsid w:val="001326E9"/>
    <w:rsid w:val="001337A2"/>
    <w:rsid w:val="00133935"/>
    <w:rsid w:val="0013413F"/>
    <w:rsid w:val="00134A4A"/>
    <w:rsid w:val="001358E5"/>
    <w:rsid w:val="00135985"/>
    <w:rsid w:val="00135B3A"/>
    <w:rsid w:val="00135E96"/>
    <w:rsid w:val="001361B9"/>
    <w:rsid w:val="00136455"/>
    <w:rsid w:val="00136A5D"/>
    <w:rsid w:val="00136D5A"/>
    <w:rsid w:val="00137182"/>
    <w:rsid w:val="00137BB5"/>
    <w:rsid w:val="00137F59"/>
    <w:rsid w:val="001405F4"/>
    <w:rsid w:val="00140B1F"/>
    <w:rsid w:val="00142C6B"/>
    <w:rsid w:val="00142FFA"/>
    <w:rsid w:val="0014452E"/>
    <w:rsid w:val="001457BA"/>
    <w:rsid w:val="00147E2D"/>
    <w:rsid w:val="001508FD"/>
    <w:rsid w:val="00150F50"/>
    <w:rsid w:val="0015142C"/>
    <w:rsid w:val="001514F2"/>
    <w:rsid w:val="00152D85"/>
    <w:rsid w:val="00153C52"/>
    <w:rsid w:val="0015420F"/>
    <w:rsid w:val="0015518E"/>
    <w:rsid w:val="001558A8"/>
    <w:rsid w:val="00155EF2"/>
    <w:rsid w:val="00156F26"/>
    <w:rsid w:val="00157EDA"/>
    <w:rsid w:val="00161D51"/>
    <w:rsid w:val="001635C4"/>
    <w:rsid w:val="001645B6"/>
    <w:rsid w:val="00164EE6"/>
    <w:rsid w:val="00165CFE"/>
    <w:rsid w:val="001708DD"/>
    <w:rsid w:val="00171942"/>
    <w:rsid w:val="00172C89"/>
    <w:rsid w:val="00173125"/>
    <w:rsid w:val="00174234"/>
    <w:rsid w:val="00176443"/>
    <w:rsid w:val="00177CC3"/>
    <w:rsid w:val="0018007A"/>
    <w:rsid w:val="00181238"/>
    <w:rsid w:val="00181B46"/>
    <w:rsid w:val="00182298"/>
    <w:rsid w:val="00182E9D"/>
    <w:rsid w:val="00183FBB"/>
    <w:rsid w:val="001857DD"/>
    <w:rsid w:val="0018786B"/>
    <w:rsid w:val="001902D5"/>
    <w:rsid w:val="001905F5"/>
    <w:rsid w:val="0019106A"/>
    <w:rsid w:val="00191516"/>
    <w:rsid w:val="00191BAC"/>
    <w:rsid w:val="00193F52"/>
    <w:rsid w:val="00195BC8"/>
    <w:rsid w:val="00196373"/>
    <w:rsid w:val="00196728"/>
    <w:rsid w:val="001A0B48"/>
    <w:rsid w:val="001A0DB2"/>
    <w:rsid w:val="001A1595"/>
    <w:rsid w:val="001A1700"/>
    <w:rsid w:val="001A2D61"/>
    <w:rsid w:val="001A2EA1"/>
    <w:rsid w:val="001A587C"/>
    <w:rsid w:val="001A6128"/>
    <w:rsid w:val="001A6498"/>
    <w:rsid w:val="001A6571"/>
    <w:rsid w:val="001A6975"/>
    <w:rsid w:val="001A757D"/>
    <w:rsid w:val="001B11FD"/>
    <w:rsid w:val="001B16CA"/>
    <w:rsid w:val="001B338C"/>
    <w:rsid w:val="001B33FC"/>
    <w:rsid w:val="001B3BC2"/>
    <w:rsid w:val="001B4810"/>
    <w:rsid w:val="001B5D50"/>
    <w:rsid w:val="001B638F"/>
    <w:rsid w:val="001B66CC"/>
    <w:rsid w:val="001C02F6"/>
    <w:rsid w:val="001C0F30"/>
    <w:rsid w:val="001C36A0"/>
    <w:rsid w:val="001C5A33"/>
    <w:rsid w:val="001C630C"/>
    <w:rsid w:val="001C770D"/>
    <w:rsid w:val="001C7DB9"/>
    <w:rsid w:val="001D00AC"/>
    <w:rsid w:val="001D2681"/>
    <w:rsid w:val="001D3957"/>
    <w:rsid w:val="001D4635"/>
    <w:rsid w:val="001D5ED2"/>
    <w:rsid w:val="001D6A14"/>
    <w:rsid w:val="001D76C7"/>
    <w:rsid w:val="001D7BFD"/>
    <w:rsid w:val="001E1D5E"/>
    <w:rsid w:val="001E5360"/>
    <w:rsid w:val="001E5C8F"/>
    <w:rsid w:val="001E6135"/>
    <w:rsid w:val="001F0F42"/>
    <w:rsid w:val="001F1369"/>
    <w:rsid w:val="001F1564"/>
    <w:rsid w:val="001F27D4"/>
    <w:rsid w:val="001F2B64"/>
    <w:rsid w:val="001F47F1"/>
    <w:rsid w:val="001F4F2C"/>
    <w:rsid w:val="001F5239"/>
    <w:rsid w:val="001F5A78"/>
    <w:rsid w:val="001F5B16"/>
    <w:rsid w:val="001F5B48"/>
    <w:rsid w:val="001F6079"/>
    <w:rsid w:val="001F61EC"/>
    <w:rsid w:val="001F6CB0"/>
    <w:rsid w:val="001F744C"/>
    <w:rsid w:val="00200AF9"/>
    <w:rsid w:val="00201B5F"/>
    <w:rsid w:val="00201FBB"/>
    <w:rsid w:val="002062E5"/>
    <w:rsid w:val="0020650C"/>
    <w:rsid w:val="0020765C"/>
    <w:rsid w:val="00210659"/>
    <w:rsid w:val="002111E9"/>
    <w:rsid w:val="0021177F"/>
    <w:rsid w:val="002124B3"/>
    <w:rsid w:val="002127BC"/>
    <w:rsid w:val="0021286E"/>
    <w:rsid w:val="00212DF1"/>
    <w:rsid w:val="00213713"/>
    <w:rsid w:val="00213AF8"/>
    <w:rsid w:val="002168D9"/>
    <w:rsid w:val="00217F0F"/>
    <w:rsid w:val="00217F7C"/>
    <w:rsid w:val="00220850"/>
    <w:rsid w:val="0022230C"/>
    <w:rsid w:val="00222FE0"/>
    <w:rsid w:val="00223C08"/>
    <w:rsid w:val="00223F68"/>
    <w:rsid w:val="00224018"/>
    <w:rsid w:val="00224145"/>
    <w:rsid w:val="002263C5"/>
    <w:rsid w:val="002302C4"/>
    <w:rsid w:val="0023062C"/>
    <w:rsid w:val="002315A9"/>
    <w:rsid w:val="00235E8A"/>
    <w:rsid w:val="002360B9"/>
    <w:rsid w:val="00237DF6"/>
    <w:rsid w:val="00240D3D"/>
    <w:rsid w:val="00241BE5"/>
    <w:rsid w:val="00242AD7"/>
    <w:rsid w:val="00242CDF"/>
    <w:rsid w:val="002508F2"/>
    <w:rsid w:val="00250B7F"/>
    <w:rsid w:val="002515BC"/>
    <w:rsid w:val="002526B7"/>
    <w:rsid w:val="00252F5D"/>
    <w:rsid w:val="0025579F"/>
    <w:rsid w:val="002557FD"/>
    <w:rsid w:val="002574EC"/>
    <w:rsid w:val="00257814"/>
    <w:rsid w:val="0025787E"/>
    <w:rsid w:val="002579B3"/>
    <w:rsid w:val="00257C66"/>
    <w:rsid w:val="00257D55"/>
    <w:rsid w:val="00260273"/>
    <w:rsid w:val="00260BC5"/>
    <w:rsid w:val="002614E8"/>
    <w:rsid w:val="002618A2"/>
    <w:rsid w:val="0026230F"/>
    <w:rsid w:val="00262C36"/>
    <w:rsid w:val="00263168"/>
    <w:rsid w:val="00265F91"/>
    <w:rsid w:val="002666BF"/>
    <w:rsid w:val="002669FF"/>
    <w:rsid w:val="002678DF"/>
    <w:rsid w:val="00267BEB"/>
    <w:rsid w:val="00273D54"/>
    <w:rsid w:val="00274E0B"/>
    <w:rsid w:val="00275228"/>
    <w:rsid w:val="002761C8"/>
    <w:rsid w:val="00276FEB"/>
    <w:rsid w:val="00277B8B"/>
    <w:rsid w:val="00280046"/>
    <w:rsid w:val="002815F5"/>
    <w:rsid w:val="00282180"/>
    <w:rsid w:val="0028309A"/>
    <w:rsid w:val="0028336B"/>
    <w:rsid w:val="0028540C"/>
    <w:rsid w:val="00286555"/>
    <w:rsid w:val="00286D7C"/>
    <w:rsid w:val="002874C2"/>
    <w:rsid w:val="00287DFB"/>
    <w:rsid w:val="00290E86"/>
    <w:rsid w:val="002912C8"/>
    <w:rsid w:val="00291DEC"/>
    <w:rsid w:val="002928B8"/>
    <w:rsid w:val="00292AA4"/>
    <w:rsid w:val="00292C00"/>
    <w:rsid w:val="0029365E"/>
    <w:rsid w:val="002950E4"/>
    <w:rsid w:val="0029563F"/>
    <w:rsid w:val="0029596A"/>
    <w:rsid w:val="00295DE2"/>
    <w:rsid w:val="00296306"/>
    <w:rsid w:val="002975BB"/>
    <w:rsid w:val="00297EDF"/>
    <w:rsid w:val="002A0A77"/>
    <w:rsid w:val="002A0D03"/>
    <w:rsid w:val="002A2B42"/>
    <w:rsid w:val="002A345F"/>
    <w:rsid w:val="002A35B6"/>
    <w:rsid w:val="002A370F"/>
    <w:rsid w:val="002A61B0"/>
    <w:rsid w:val="002A651E"/>
    <w:rsid w:val="002A6551"/>
    <w:rsid w:val="002A6933"/>
    <w:rsid w:val="002B04D7"/>
    <w:rsid w:val="002B1283"/>
    <w:rsid w:val="002B1D98"/>
    <w:rsid w:val="002B27A5"/>
    <w:rsid w:val="002B5E23"/>
    <w:rsid w:val="002C23C4"/>
    <w:rsid w:val="002C2926"/>
    <w:rsid w:val="002C535C"/>
    <w:rsid w:val="002C6EF4"/>
    <w:rsid w:val="002D04DB"/>
    <w:rsid w:val="002D1B1C"/>
    <w:rsid w:val="002D25B7"/>
    <w:rsid w:val="002D2978"/>
    <w:rsid w:val="002D2C98"/>
    <w:rsid w:val="002D2E4F"/>
    <w:rsid w:val="002D5075"/>
    <w:rsid w:val="002D507E"/>
    <w:rsid w:val="002D53CC"/>
    <w:rsid w:val="002D5AF2"/>
    <w:rsid w:val="002D61C1"/>
    <w:rsid w:val="002D7955"/>
    <w:rsid w:val="002D7CAE"/>
    <w:rsid w:val="002E0A9A"/>
    <w:rsid w:val="002E1B13"/>
    <w:rsid w:val="002E216F"/>
    <w:rsid w:val="002E2508"/>
    <w:rsid w:val="002E41D2"/>
    <w:rsid w:val="002E4C43"/>
    <w:rsid w:val="002E5D4E"/>
    <w:rsid w:val="002E6224"/>
    <w:rsid w:val="002E7075"/>
    <w:rsid w:val="002E7991"/>
    <w:rsid w:val="002F1D6A"/>
    <w:rsid w:val="002F22FC"/>
    <w:rsid w:val="002F350F"/>
    <w:rsid w:val="002F37DE"/>
    <w:rsid w:val="002F4016"/>
    <w:rsid w:val="002F52DC"/>
    <w:rsid w:val="002F551D"/>
    <w:rsid w:val="002F687D"/>
    <w:rsid w:val="002F6C32"/>
    <w:rsid w:val="00300921"/>
    <w:rsid w:val="00300A19"/>
    <w:rsid w:val="003016D4"/>
    <w:rsid w:val="00301ACF"/>
    <w:rsid w:val="0030317B"/>
    <w:rsid w:val="0030448E"/>
    <w:rsid w:val="00304A6F"/>
    <w:rsid w:val="00305671"/>
    <w:rsid w:val="00305C03"/>
    <w:rsid w:val="00307C10"/>
    <w:rsid w:val="0031117B"/>
    <w:rsid w:val="00311A84"/>
    <w:rsid w:val="00312240"/>
    <w:rsid w:val="00312A5F"/>
    <w:rsid w:val="00312C4E"/>
    <w:rsid w:val="00313F27"/>
    <w:rsid w:val="003145E1"/>
    <w:rsid w:val="00314B3F"/>
    <w:rsid w:val="003155DA"/>
    <w:rsid w:val="003172BA"/>
    <w:rsid w:val="00317E4D"/>
    <w:rsid w:val="00322CF0"/>
    <w:rsid w:val="00324C94"/>
    <w:rsid w:val="00324FB1"/>
    <w:rsid w:val="003266EE"/>
    <w:rsid w:val="00326DE9"/>
    <w:rsid w:val="003276EE"/>
    <w:rsid w:val="00330503"/>
    <w:rsid w:val="0033466D"/>
    <w:rsid w:val="00334AC5"/>
    <w:rsid w:val="00335058"/>
    <w:rsid w:val="00336968"/>
    <w:rsid w:val="00340BAC"/>
    <w:rsid w:val="00341194"/>
    <w:rsid w:val="003414E5"/>
    <w:rsid w:val="00342B1D"/>
    <w:rsid w:val="0034300E"/>
    <w:rsid w:val="0034336F"/>
    <w:rsid w:val="00343D94"/>
    <w:rsid w:val="003454A0"/>
    <w:rsid w:val="003455F6"/>
    <w:rsid w:val="00347136"/>
    <w:rsid w:val="0034727A"/>
    <w:rsid w:val="0035066C"/>
    <w:rsid w:val="0035194A"/>
    <w:rsid w:val="003520AC"/>
    <w:rsid w:val="003548A8"/>
    <w:rsid w:val="003550CE"/>
    <w:rsid w:val="00355DC4"/>
    <w:rsid w:val="00357415"/>
    <w:rsid w:val="00357607"/>
    <w:rsid w:val="003576AD"/>
    <w:rsid w:val="003600E9"/>
    <w:rsid w:val="00360868"/>
    <w:rsid w:val="0036126B"/>
    <w:rsid w:val="003617BE"/>
    <w:rsid w:val="003619DB"/>
    <w:rsid w:val="00361BAE"/>
    <w:rsid w:val="0036205B"/>
    <w:rsid w:val="0036247C"/>
    <w:rsid w:val="00362B36"/>
    <w:rsid w:val="00363CEA"/>
    <w:rsid w:val="00364888"/>
    <w:rsid w:val="0036514C"/>
    <w:rsid w:val="003651CA"/>
    <w:rsid w:val="003654D9"/>
    <w:rsid w:val="00365D5A"/>
    <w:rsid w:val="00370CBD"/>
    <w:rsid w:val="00370D45"/>
    <w:rsid w:val="00373DF4"/>
    <w:rsid w:val="00374287"/>
    <w:rsid w:val="00375516"/>
    <w:rsid w:val="00375A59"/>
    <w:rsid w:val="0037701B"/>
    <w:rsid w:val="00381165"/>
    <w:rsid w:val="003812E6"/>
    <w:rsid w:val="003821FE"/>
    <w:rsid w:val="00382F37"/>
    <w:rsid w:val="00384348"/>
    <w:rsid w:val="0038447E"/>
    <w:rsid w:val="00385722"/>
    <w:rsid w:val="0038684A"/>
    <w:rsid w:val="00387352"/>
    <w:rsid w:val="00390E50"/>
    <w:rsid w:val="0039222A"/>
    <w:rsid w:val="00392EA3"/>
    <w:rsid w:val="00393C5F"/>
    <w:rsid w:val="00394061"/>
    <w:rsid w:val="003940EE"/>
    <w:rsid w:val="0039620B"/>
    <w:rsid w:val="00397B97"/>
    <w:rsid w:val="003A1440"/>
    <w:rsid w:val="003A19DE"/>
    <w:rsid w:val="003A1AB4"/>
    <w:rsid w:val="003A1CC8"/>
    <w:rsid w:val="003A2B2A"/>
    <w:rsid w:val="003A4F25"/>
    <w:rsid w:val="003A6850"/>
    <w:rsid w:val="003A6F42"/>
    <w:rsid w:val="003B1B7E"/>
    <w:rsid w:val="003B3263"/>
    <w:rsid w:val="003B35E2"/>
    <w:rsid w:val="003B4B62"/>
    <w:rsid w:val="003B65DD"/>
    <w:rsid w:val="003C1B28"/>
    <w:rsid w:val="003C204C"/>
    <w:rsid w:val="003C2D8D"/>
    <w:rsid w:val="003C3CA4"/>
    <w:rsid w:val="003C41B9"/>
    <w:rsid w:val="003C477B"/>
    <w:rsid w:val="003C58DD"/>
    <w:rsid w:val="003C5F33"/>
    <w:rsid w:val="003C64CD"/>
    <w:rsid w:val="003C65A0"/>
    <w:rsid w:val="003C768F"/>
    <w:rsid w:val="003C7CA2"/>
    <w:rsid w:val="003D4385"/>
    <w:rsid w:val="003D4794"/>
    <w:rsid w:val="003E1182"/>
    <w:rsid w:val="003E14D3"/>
    <w:rsid w:val="003E17CB"/>
    <w:rsid w:val="003E1FFF"/>
    <w:rsid w:val="003E24DD"/>
    <w:rsid w:val="003E2655"/>
    <w:rsid w:val="003E3E45"/>
    <w:rsid w:val="003E41C3"/>
    <w:rsid w:val="003E495A"/>
    <w:rsid w:val="003E4B66"/>
    <w:rsid w:val="003E4E12"/>
    <w:rsid w:val="003E67E4"/>
    <w:rsid w:val="003E6AA3"/>
    <w:rsid w:val="003E6E30"/>
    <w:rsid w:val="003E78B5"/>
    <w:rsid w:val="003F0101"/>
    <w:rsid w:val="003F0228"/>
    <w:rsid w:val="003F1324"/>
    <w:rsid w:val="003F1739"/>
    <w:rsid w:val="003F30A6"/>
    <w:rsid w:val="003F3C23"/>
    <w:rsid w:val="003F3C24"/>
    <w:rsid w:val="003F44D4"/>
    <w:rsid w:val="003F58CD"/>
    <w:rsid w:val="003F5B72"/>
    <w:rsid w:val="003F5D3E"/>
    <w:rsid w:val="00400BA1"/>
    <w:rsid w:val="00400F1C"/>
    <w:rsid w:val="00401ACE"/>
    <w:rsid w:val="00401C20"/>
    <w:rsid w:val="00403333"/>
    <w:rsid w:val="004038AF"/>
    <w:rsid w:val="004039BF"/>
    <w:rsid w:val="004039F9"/>
    <w:rsid w:val="00405482"/>
    <w:rsid w:val="00407272"/>
    <w:rsid w:val="004076FB"/>
    <w:rsid w:val="00407FEF"/>
    <w:rsid w:val="00412513"/>
    <w:rsid w:val="00412FB4"/>
    <w:rsid w:val="00414B9F"/>
    <w:rsid w:val="00416510"/>
    <w:rsid w:val="00416B7E"/>
    <w:rsid w:val="00416DF2"/>
    <w:rsid w:val="004201C1"/>
    <w:rsid w:val="004206EE"/>
    <w:rsid w:val="004207B5"/>
    <w:rsid w:val="00422329"/>
    <w:rsid w:val="004237CB"/>
    <w:rsid w:val="00423ACF"/>
    <w:rsid w:val="0042447A"/>
    <w:rsid w:val="004245DC"/>
    <w:rsid w:val="00424820"/>
    <w:rsid w:val="00424F45"/>
    <w:rsid w:val="00425977"/>
    <w:rsid w:val="00426523"/>
    <w:rsid w:val="00426C3A"/>
    <w:rsid w:val="00427B27"/>
    <w:rsid w:val="00427D05"/>
    <w:rsid w:val="00430B4C"/>
    <w:rsid w:val="00431B3B"/>
    <w:rsid w:val="00432420"/>
    <w:rsid w:val="00433076"/>
    <w:rsid w:val="00433DDA"/>
    <w:rsid w:val="004343EC"/>
    <w:rsid w:val="0043645B"/>
    <w:rsid w:val="0044188F"/>
    <w:rsid w:val="0044240A"/>
    <w:rsid w:val="00445A87"/>
    <w:rsid w:val="00445F34"/>
    <w:rsid w:val="00446288"/>
    <w:rsid w:val="0044677A"/>
    <w:rsid w:val="00447FC6"/>
    <w:rsid w:val="00451F71"/>
    <w:rsid w:val="00453193"/>
    <w:rsid w:val="00454DB9"/>
    <w:rsid w:val="00454E34"/>
    <w:rsid w:val="004565C4"/>
    <w:rsid w:val="00457ADC"/>
    <w:rsid w:val="00457B6E"/>
    <w:rsid w:val="00457EA2"/>
    <w:rsid w:val="004611CE"/>
    <w:rsid w:val="00461785"/>
    <w:rsid w:val="0046193B"/>
    <w:rsid w:val="004647E9"/>
    <w:rsid w:val="0046514F"/>
    <w:rsid w:val="00466AE7"/>
    <w:rsid w:val="00467B34"/>
    <w:rsid w:val="00471559"/>
    <w:rsid w:val="00471851"/>
    <w:rsid w:val="00472515"/>
    <w:rsid w:val="00472ACF"/>
    <w:rsid w:val="0047342C"/>
    <w:rsid w:val="004753A1"/>
    <w:rsid w:val="004758F5"/>
    <w:rsid w:val="00476225"/>
    <w:rsid w:val="0047731B"/>
    <w:rsid w:val="0047758A"/>
    <w:rsid w:val="00477976"/>
    <w:rsid w:val="00481AF4"/>
    <w:rsid w:val="00481BEB"/>
    <w:rsid w:val="004825DB"/>
    <w:rsid w:val="004840A3"/>
    <w:rsid w:val="00485BE9"/>
    <w:rsid w:val="0048610E"/>
    <w:rsid w:val="00487072"/>
    <w:rsid w:val="00490F24"/>
    <w:rsid w:val="00491FBE"/>
    <w:rsid w:val="004928CC"/>
    <w:rsid w:val="00495F2E"/>
    <w:rsid w:val="004960F8"/>
    <w:rsid w:val="0049768C"/>
    <w:rsid w:val="00497775"/>
    <w:rsid w:val="0049790F"/>
    <w:rsid w:val="00497B60"/>
    <w:rsid w:val="004A1AA6"/>
    <w:rsid w:val="004A2A0E"/>
    <w:rsid w:val="004A34DA"/>
    <w:rsid w:val="004A460A"/>
    <w:rsid w:val="004A5008"/>
    <w:rsid w:val="004A5C14"/>
    <w:rsid w:val="004A5E4C"/>
    <w:rsid w:val="004A65B8"/>
    <w:rsid w:val="004A799F"/>
    <w:rsid w:val="004A7D56"/>
    <w:rsid w:val="004B1659"/>
    <w:rsid w:val="004B2263"/>
    <w:rsid w:val="004B2499"/>
    <w:rsid w:val="004B368B"/>
    <w:rsid w:val="004B403F"/>
    <w:rsid w:val="004B48F1"/>
    <w:rsid w:val="004B60C1"/>
    <w:rsid w:val="004B6C53"/>
    <w:rsid w:val="004C02A3"/>
    <w:rsid w:val="004C08DE"/>
    <w:rsid w:val="004C0987"/>
    <w:rsid w:val="004C0ADB"/>
    <w:rsid w:val="004C19A6"/>
    <w:rsid w:val="004C2369"/>
    <w:rsid w:val="004C253C"/>
    <w:rsid w:val="004C40E2"/>
    <w:rsid w:val="004C4D0D"/>
    <w:rsid w:val="004C586A"/>
    <w:rsid w:val="004C68E4"/>
    <w:rsid w:val="004C6DB8"/>
    <w:rsid w:val="004C73C5"/>
    <w:rsid w:val="004C7521"/>
    <w:rsid w:val="004C797C"/>
    <w:rsid w:val="004D0D34"/>
    <w:rsid w:val="004D1A46"/>
    <w:rsid w:val="004D3332"/>
    <w:rsid w:val="004D5C54"/>
    <w:rsid w:val="004D64BE"/>
    <w:rsid w:val="004D6A38"/>
    <w:rsid w:val="004D70E6"/>
    <w:rsid w:val="004D7348"/>
    <w:rsid w:val="004D7C5B"/>
    <w:rsid w:val="004E2663"/>
    <w:rsid w:val="004E2A66"/>
    <w:rsid w:val="004E40C3"/>
    <w:rsid w:val="004E420A"/>
    <w:rsid w:val="004E4589"/>
    <w:rsid w:val="004E6B26"/>
    <w:rsid w:val="004E6D28"/>
    <w:rsid w:val="004F0785"/>
    <w:rsid w:val="004F0B5D"/>
    <w:rsid w:val="004F226A"/>
    <w:rsid w:val="004F258F"/>
    <w:rsid w:val="005003A0"/>
    <w:rsid w:val="00500B37"/>
    <w:rsid w:val="00501260"/>
    <w:rsid w:val="00501EC4"/>
    <w:rsid w:val="00504BF2"/>
    <w:rsid w:val="00505091"/>
    <w:rsid w:val="00505582"/>
    <w:rsid w:val="005055FD"/>
    <w:rsid w:val="00505728"/>
    <w:rsid w:val="005077EF"/>
    <w:rsid w:val="00507E93"/>
    <w:rsid w:val="005110F4"/>
    <w:rsid w:val="0051162C"/>
    <w:rsid w:val="0051216E"/>
    <w:rsid w:val="00513846"/>
    <w:rsid w:val="00514334"/>
    <w:rsid w:val="00514470"/>
    <w:rsid w:val="0051465D"/>
    <w:rsid w:val="00515219"/>
    <w:rsid w:val="005158D1"/>
    <w:rsid w:val="005214DB"/>
    <w:rsid w:val="0052307E"/>
    <w:rsid w:val="00524A83"/>
    <w:rsid w:val="00524AF0"/>
    <w:rsid w:val="00524E3D"/>
    <w:rsid w:val="00525395"/>
    <w:rsid w:val="005279D1"/>
    <w:rsid w:val="00527BA4"/>
    <w:rsid w:val="00530D4A"/>
    <w:rsid w:val="00531690"/>
    <w:rsid w:val="00531F5C"/>
    <w:rsid w:val="005324DE"/>
    <w:rsid w:val="005332E5"/>
    <w:rsid w:val="00534B6B"/>
    <w:rsid w:val="00535719"/>
    <w:rsid w:val="00535FDE"/>
    <w:rsid w:val="00537FFA"/>
    <w:rsid w:val="005404D5"/>
    <w:rsid w:val="00542298"/>
    <w:rsid w:val="005429CC"/>
    <w:rsid w:val="0054315C"/>
    <w:rsid w:val="00544C9F"/>
    <w:rsid w:val="00545997"/>
    <w:rsid w:val="00546357"/>
    <w:rsid w:val="00547378"/>
    <w:rsid w:val="00547717"/>
    <w:rsid w:val="00552F17"/>
    <w:rsid w:val="00552F82"/>
    <w:rsid w:val="0055452F"/>
    <w:rsid w:val="00554C1C"/>
    <w:rsid w:val="00554E3C"/>
    <w:rsid w:val="005550C4"/>
    <w:rsid w:val="00555375"/>
    <w:rsid w:val="00555B5C"/>
    <w:rsid w:val="00556C78"/>
    <w:rsid w:val="00560833"/>
    <w:rsid w:val="00560E39"/>
    <w:rsid w:val="005624C7"/>
    <w:rsid w:val="00562FDD"/>
    <w:rsid w:val="005630A0"/>
    <w:rsid w:val="00563D12"/>
    <w:rsid w:val="0056437D"/>
    <w:rsid w:val="00564AD2"/>
    <w:rsid w:val="00565FA9"/>
    <w:rsid w:val="00566BBD"/>
    <w:rsid w:val="00567018"/>
    <w:rsid w:val="005670FD"/>
    <w:rsid w:val="0056760C"/>
    <w:rsid w:val="00571692"/>
    <w:rsid w:val="00571E55"/>
    <w:rsid w:val="005720C6"/>
    <w:rsid w:val="00572A7F"/>
    <w:rsid w:val="00572C5C"/>
    <w:rsid w:val="00574A38"/>
    <w:rsid w:val="00574DFD"/>
    <w:rsid w:val="00576613"/>
    <w:rsid w:val="005769F4"/>
    <w:rsid w:val="00576D41"/>
    <w:rsid w:val="00580BFA"/>
    <w:rsid w:val="00581A9E"/>
    <w:rsid w:val="005828FE"/>
    <w:rsid w:val="00582C3A"/>
    <w:rsid w:val="005835D6"/>
    <w:rsid w:val="00583B5C"/>
    <w:rsid w:val="00583C89"/>
    <w:rsid w:val="00585315"/>
    <w:rsid w:val="00585569"/>
    <w:rsid w:val="00586790"/>
    <w:rsid w:val="005876A1"/>
    <w:rsid w:val="005922AF"/>
    <w:rsid w:val="005940B2"/>
    <w:rsid w:val="0059413D"/>
    <w:rsid w:val="005947C2"/>
    <w:rsid w:val="00594B8E"/>
    <w:rsid w:val="00594D32"/>
    <w:rsid w:val="00595744"/>
    <w:rsid w:val="005957F9"/>
    <w:rsid w:val="00595917"/>
    <w:rsid w:val="005973E4"/>
    <w:rsid w:val="005979A1"/>
    <w:rsid w:val="005A0D0F"/>
    <w:rsid w:val="005A31CA"/>
    <w:rsid w:val="005A510E"/>
    <w:rsid w:val="005A5F41"/>
    <w:rsid w:val="005A63A1"/>
    <w:rsid w:val="005A6935"/>
    <w:rsid w:val="005A7102"/>
    <w:rsid w:val="005A71A3"/>
    <w:rsid w:val="005B02F6"/>
    <w:rsid w:val="005B03B5"/>
    <w:rsid w:val="005B111A"/>
    <w:rsid w:val="005B16AA"/>
    <w:rsid w:val="005B198B"/>
    <w:rsid w:val="005B200E"/>
    <w:rsid w:val="005B20A6"/>
    <w:rsid w:val="005B238E"/>
    <w:rsid w:val="005B275E"/>
    <w:rsid w:val="005B2862"/>
    <w:rsid w:val="005B2C91"/>
    <w:rsid w:val="005B31E1"/>
    <w:rsid w:val="005B4C36"/>
    <w:rsid w:val="005B51B4"/>
    <w:rsid w:val="005B5C6C"/>
    <w:rsid w:val="005B7550"/>
    <w:rsid w:val="005B780D"/>
    <w:rsid w:val="005C0AA1"/>
    <w:rsid w:val="005C2724"/>
    <w:rsid w:val="005C404E"/>
    <w:rsid w:val="005C47F2"/>
    <w:rsid w:val="005C4A98"/>
    <w:rsid w:val="005C5842"/>
    <w:rsid w:val="005C5E46"/>
    <w:rsid w:val="005C71F1"/>
    <w:rsid w:val="005C76A9"/>
    <w:rsid w:val="005D0EAC"/>
    <w:rsid w:val="005D1BB0"/>
    <w:rsid w:val="005D23DC"/>
    <w:rsid w:val="005D3783"/>
    <w:rsid w:val="005D37D4"/>
    <w:rsid w:val="005D3F00"/>
    <w:rsid w:val="005D41C0"/>
    <w:rsid w:val="005D4A53"/>
    <w:rsid w:val="005D6461"/>
    <w:rsid w:val="005D6BDC"/>
    <w:rsid w:val="005D6CB6"/>
    <w:rsid w:val="005D7D6D"/>
    <w:rsid w:val="005D7E2D"/>
    <w:rsid w:val="005E1091"/>
    <w:rsid w:val="005E14F8"/>
    <w:rsid w:val="005E20B2"/>
    <w:rsid w:val="005E233E"/>
    <w:rsid w:val="005E2B28"/>
    <w:rsid w:val="005E3C27"/>
    <w:rsid w:val="005E520A"/>
    <w:rsid w:val="005F0772"/>
    <w:rsid w:val="005F113A"/>
    <w:rsid w:val="005F145F"/>
    <w:rsid w:val="005F210C"/>
    <w:rsid w:val="005F3831"/>
    <w:rsid w:val="005F48E8"/>
    <w:rsid w:val="005F49AE"/>
    <w:rsid w:val="005F580A"/>
    <w:rsid w:val="005F5FBD"/>
    <w:rsid w:val="005F6901"/>
    <w:rsid w:val="0060057D"/>
    <w:rsid w:val="00601A77"/>
    <w:rsid w:val="0060248E"/>
    <w:rsid w:val="006030D2"/>
    <w:rsid w:val="00603303"/>
    <w:rsid w:val="006037C4"/>
    <w:rsid w:val="00603AF4"/>
    <w:rsid w:val="00603C7C"/>
    <w:rsid w:val="00604BBA"/>
    <w:rsid w:val="00605433"/>
    <w:rsid w:val="00605AE0"/>
    <w:rsid w:val="00605F11"/>
    <w:rsid w:val="00606367"/>
    <w:rsid w:val="00606FC2"/>
    <w:rsid w:val="00606FEE"/>
    <w:rsid w:val="00612453"/>
    <w:rsid w:val="00612540"/>
    <w:rsid w:val="00613632"/>
    <w:rsid w:val="0061457E"/>
    <w:rsid w:val="006145C0"/>
    <w:rsid w:val="006151C5"/>
    <w:rsid w:val="006161C4"/>
    <w:rsid w:val="0061660A"/>
    <w:rsid w:val="0061784A"/>
    <w:rsid w:val="00620F51"/>
    <w:rsid w:val="00621187"/>
    <w:rsid w:val="0062201D"/>
    <w:rsid w:val="0062232F"/>
    <w:rsid w:val="00622453"/>
    <w:rsid w:val="00624002"/>
    <w:rsid w:val="00624183"/>
    <w:rsid w:val="006246B4"/>
    <w:rsid w:val="00625409"/>
    <w:rsid w:val="00626028"/>
    <w:rsid w:val="00626D9F"/>
    <w:rsid w:val="00627C15"/>
    <w:rsid w:val="00630A34"/>
    <w:rsid w:val="00630D82"/>
    <w:rsid w:val="00631271"/>
    <w:rsid w:val="0063648D"/>
    <w:rsid w:val="0064016B"/>
    <w:rsid w:val="006401FC"/>
    <w:rsid w:val="00640866"/>
    <w:rsid w:val="00640C06"/>
    <w:rsid w:val="00641C4B"/>
    <w:rsid w:val="00641FBC"/>
    <w:rsid w:val="00642C8D"/>
    <w:rsid w:val="00643773"/>
    <w:rsid w:val="006443D3"/>
    <w:rsid w:val="006453DC"/>
    <w:rsid w:val="00645A70"/>
    <w:rsid w:val="006467A5"/>
    <w:rsid w:val="0064748D"/>
    <w:rsid w:val="006505C8"/>
    <w:rsid w:val="0065063A"/>
    <w:rsid w:val="006507BB"/>
    <w:rsid w:val="00650D56"/>
    <w:rsid w:val="00651EB7"/>
    <w:rsid w:val="006523EC"/>
    <w:rsid w:val="00652BD3"/>
    <w:rsid w:val="006530B5"/>
    <w:rsid w:val="00653528"/>
    <w:rsid w:val="00653DAB"/>
    <w:rsid w:val="006544E2"/>
    <w:rsid w:val="006565B9"/>
    <w:rsid w:val="0065756C"/>
    <w:rsid w:val="00657D08"/>
    <w:rsid w:val="00660549"/>
    <w:rsid w:val="00663184"/>
    <w:rsid w:val="006637D6"/>
    <w:rsid w:val="006639E2"/>
    <w:rsid w:val="006645AA"/>
    <w:rsid w:val="00664932"/>
    <w:rsid w:val="006651A1"/>
    <w:rsid w:val="00665249"/>
    <w:rsid w:val="00665719"/>
    <w:rsid w:val="006668FA"/>
    <w:rsid w:val="00670FF3"/>
    <w:rsid w:val="00671961"/>
    <w:rsid w:val="00671DA7"/>
    <w:rsid w:val="0067229B"/>
    <w:rsid w:val="00673D05"/>
    <w:rsid w:val="0067550C"/>
    <w:rsid w:val="00675842"/>
    <w:rsid w:val="00675E48"/>
    <w:rsid w:val="00675F25"/>
    <w:rsid w:val="00676F7D"/>
    <w:rsid w:val="00680171"/>
    <w:rsid w:val="00680E75"/>
    <w:rsid w:val="006819A0"/>
    <w:rsid w:val="006819DB"/>
    <w:rsid w:val="00681A2D"/>
    <w:rsid w:val="00681E10"/>
    <w:rsid w:val="00684A28"/>
    <w:rsid w:val="00684BF8"/>
    <w:rsid w:val="006859D8"/>
    <w:rsid w:val="006867F0"/>
    <w:rsid w:val="006909E2"/>
    <w:rsid w:val="00691CB3"/>
    <w:rsid w:val="006922C4"/>
    <w:rsid w:val="006925BB"/>
    <w:rsid w:val="006934DD"/>
    <w:rsid w:val="00695013"/>
    <w:rsid w:val="00695735"/>
    <w:rsid w:val="006964DD"/>
    <w:rsid w:val="0069779C"/>
    <w:rsid w:val="00697926"/>
    <w:rsid w:val="006A16CA"/>
    <w:rsid w:val="006A1E30"/>
    <w:rsid w:val="006A2624"/>
    <w:rsid w:val="006A540A"/>
    <w:rsid w:val="006A6068"/>
    <w:rsid w:val="006A6C4A"/>
    <w:rsid w:val="006A7983"/>
    <w:rsid w:val="006A7CEA"/>
    <w:rsid w:val="006B2E8B"/>
    <w:rsid w:val="006B3E47"/>
    <w:rsid w:val="006B557F"/>
    <w:rsid w:val="006B57B3"/>
    <w:rsid w:val="006B7E69"/>
    <w:rsid w:val="006C05DE"/>
    <w:rsid w:val="006C08D6"/>
    <w:rsid w:val="006C0FED"/>
    <w:rsid w:val="006C1366"/>
    <w:rsid w:val="006C1579"/>
    <w:rsid w:val="006C3165"/>
    <w:rsid w:val="006C34FC"/>
    <w:rsid w:val="006C4ACC"/>
    <w:rsid w:val="006C5850"/>
    <w:rsid w:val="006C5ED1"/>
    <w:rsid w:val="006C719C"/>
    <w:rsid w:val="006C7CB5"/>
    <w:rsid w:val="006D0542"/>
    <w:rsid w:val="006D0563"/>
    <w:rsid w:val="006D0B43"/>
    <w:rsid w:val="006D25CB"/>
    <w:rsid w:val="006D44A5"/>
    <w:rsid w:val="006D5BD3"/>
    <w:rsid w:val="006D5F58"/>
    <w:rsid w:val="006D6497"/>
    <w:rsid w:val="006D6762"/>
    <w:rsid w:val="006D69C5"/>
    <w:rsid w:val="006D6C3C"/>
    <w:rsid w:val="006D71E7"/>
    <w:rsid w:val="006E03DE"/>
    <w:rsid w:val="006E1D2E"/>
    <w:rsid w:val="006E3459"/>
    <w:rsid w:val="006E52E5"/>
    <w:rsid w:val="006E603B"/>
    <w:rsid w:val="006E7AD2"/>
    <w:rsid w:val="006F0DED"/>
    <w:rsid w:val="006F2468"/>
    <w:rsid w:val="006F28B8"/>
    <w:rsid w:val="006F2968"/>
    <w:rsid w:val="006F2EE3"/>
    <w:rsid w:val="006F3178"/>
    <w:rsid w:val="006F35BC"/>
    <w:rsid w:val="006F47B6"/>
    <w:rsid w:val="006F524F"/>
    <w:rsid w:val="006F52E8"/>
    <w:rsid w:val="006F532F"/>
    <w:rsid w:val="006F5A82"/>
    <w:rsid w:val="006F69B9"/>
    <w:rsid w:val="006F6B80"/>
    <w:rsid w:val="006F72DD"/>
    <w:rsid w:val="006F745E"/>
    <w:rsid w:val="00700C60"/>
    <w:rsid w:val="007013F5"/>
    <w:rsid w:val="00701500"/>
    <w:rsid w:val="00701FE6"/>
    <w:rsid w:val="0070374A"/>
    <w:rsid w:val="00705B10"/>
    <w:rsid w:val="00710F32"/>
    <w:rsid w:val="007122E9"/>
    <w:rsid w:val="0071321A"/>
    <w:rsid w:val="00713ED5"/>
    <w:rsid w:val="00714770"/>
    <w:rsid w:val="00714C54"/>
    <w:rsid w:val="00715761"/>
    <w:rsid w:val="0071652E"/>
    <w:rsid w:val="007176C5"/>
    <w:rsid w:val="007207CE"/>
    <w:rsid w:val="00721064"/>
    <w:rsid w:val="00721A35"/>
    <w:rsid w:val="007226BB"/>
    <w:rsid w:val="00723ABE"/>
    <w:rsid w:val="00724357"/>
    <w:rsid w:val="007253F7"/>
    <w:rsid w:val="0072681A"/>
    <w:rsid w:val="007270E2"/>
    <w:rsid w:val="007271CF"/>
    <w:rsid w:val="00731694"/>
    <w:rsid w:val="007317DC"/>
    <w:rsid w:val="007318D8"/>
    <w:rsid w:val="00732C95"/>
    <w:rsid w:val="00732D09"/>
    <w:rsid w:val="0073332E"/>
    <w:rsid w:val="00734433"/>
    <w:rsid w:val="00735F88"/>
    <w:rsid w:val="007372B7"/>
    <w:rsid w:val="007373FB"/>
    <w:rsid w:val="00742772"/>
    <w:rsid w:val="00742C79"/>
    <w:rsid w:val="007437D8"/>
    <w:rsid w:val="00743885"/>
    <w:rsid w:val="00744F9B"/>
    <w:rsid w:val="00747995"/>
    <w:rsid w:val="007506A0"/>
    <w:rsid w:val="00750701"/>
    <w:rsid w:val="007526E9"/>
    <w:rsid w:val="00753E37"/>
    <w:rsid w:val="00756CF3"/>
    <w:rsid w:val="007574AB"/>
    <w:rsid w:val="0076072A"/>
    <w:rsid w:val="00761674"/>
    <w:rsid w:val="00762184"/>
    <w:rsid w:val="00762314"/>
    <w:rsid w:val="0076393E"/>
    <w:rsid w:val="00764937"/>
    <w:rsid w:val="007649EA"/>
    <w:rsid w:val="00765B2A"/>
    <w:rsid w:val="00766E90"/>
    <w:rsid w:val="0077062B"/>
    <w:rsid w:val="00770639"/>
    <w:rsid w:val="0077173E"/>
    <w:rsid w:val="00772699"/>
    <w:rsid w:val="00772A8E"/>
    <w:rsid w:val="00775189"/>
    <w:rsid w:val="00775A27"/>
    <w:rsid w:val="007761E7"/>
    <w:rsid w:val="0077639F"/>
    <w:rsid w:val="0077665D"/>
    <w:rsid w:val="0078002A"/>
    <w:rsid w:val="00780769"/>
    <w:rsid w:val="00780CF0"/>
    <w:rsid w:val="007810D7"/>
    <w:rsid w:val="007822C4"/>
    <w:rsid w:val="0078255A"/>
    <w:rsid w:val="007831B1"/>
    <w:rsid w:val="0078365C"/>
    <w:rsid w:val="007837BA"/>
    <w:rsid w:val="00783B58"/>
    <w:rsid w:val="0078417B"/>
    <w:rsid w:val="00784360"/>
    <w:rsid w:val="007847F4"/>
    <w:rsid w:val="00786051"/>
    <w:rsid w:val="007868BB"/>
    <w:rsid w:val="007877A2"/>
    <w:rsid w:val="00790D37"/>
    <w:rsid w:val="007912C2"/>
    <w:rsid w:val="00791715"/>
    <w:rsid w:val="00791BEC"/>
    <w:rsid w:val="007927E5"/>
    <w:rsid w:val="00793E2A"/>
    <w:rsid w:val="00795E7E"/>
    <w:rsid w:val="00796229"/>
    <w:rsid w:val="00796465"/>
    <w:rsid w:val="00797244"/>
    <w:rsid w:val="007A02E5"/>
    <w:rsid w:val="007A0355"/>
    <w:rsid w:val="007A0D78"/>
    <w:rsid w:val="007A21A0"/>
    <w:rsid w:val="007A49E6"/>
    <w:rsid w:val="007A622F"/>
    <w:rsid w:val="007A7FBD"/>
    <w:rsid w:val="007B117F"/>
    <w:rsid w:val="007B1AB5"/>
    <w:rsid w:val="007B26DF"/>
    <w:rsid w:val="007B305E"/>
    <w:rsid w:val="007B35ED"/>
    <w:rsid w:val="007B5E1E"/>
    <w:rsid w:val="007B73A1"/>
    <w:rsid w:val="007C126C"/>
    <w:rsid w:val="007C241F"/>
    <w:rsid w:val="007C2471"/>
    <w:rsid w:val="007C2565"/>
    <w:rsid w:val="007C2B86"/>
    <w:rsid w:val="007C31C4"/>
    <w:rsid w:val="007C3E46"/>
    <w:rsid w:val="007C4AAB"/>
    <w:rsid w:val="007C5231"/>
    <w:rsid w:val="007C595F"/>
    <w:rsid w:val="007C726D"/>
    <w:rsid w:val="007C7F58"/>
    <w:rsid w:val="007D01D1"/>
    <w:rsid w:val="007D029F"/>
    <w:rsid w:val="007D13BE"/>
    <w:rsid w:val="007D2863"/>
    <w:rsid w:val="007D6752"/>
    <w:rsid w:val="007D6D4D"/>
    <w:rsid w:val="007D7BE3"/>
    <w:rsid w:val="007E09B7"/>
    <w:rsid w:val="007E0B67"/>
    <w:rsid w:val="007E126E"/>
    <w:rsid w:val="007E12F4"/>
    <w:rsid w:val="007E527B"/>
    <w:rsid w:val="007E5405"/>
    <w:rsid w:val="007E6E91"/>
    <w:rsid w:val="007F2843"/>
    <w:rsid w:val="007F2918"/>
    <w:rsid w:val="007F3785"/>
    <w:rsid w:val="007F455C"/>
    <w:rsid w:val="007F48AA"/>
    <w:rsid w:val="007F521D"/>
    <w:rsid w:val="007F52C6"/>
    <w:rsid w:val="007F571E"/>
    <w:rsid w:val="007F6BA5"/>
    <w:rsid w:val="00801BE8"/>
    <w:rsid w:val="00801D4E"/>
    <w:rsid w:val="00802474"/>
    <w:rsid w:val="008040D6"/>
    <w:rsid w:val="00805CF7"/>
    <w:rsid w:val="00805FE4"/>
    <w:rsid w:val="008063BA"/>
    <w:rsid w:val="00806CBA"/>
    <w:rsid w:val="00807BF9"/>
    <w:rsid w:val="0081035A"/>
    <w:rsid w:val="00810503"/>
    <w:rsid w:val="00810A05"/>
    <w:rsid w:val="00813432"/>
    <w:rsid w:val="00813C9A"/>
    <w:rsid w:val="00813E02"/>
    <w:rsid w:val="008149CC"/>
    <w:rsid w:val="008151CC"/>
    <w:rsid w:val="0081530C"/>
    <w:rsid w:val="008168B2"/>
    <w:rsid w:val="00816E49"/>
    <w:rsid w:val="0081787F"/>
    <w:rsid w:val="00817D63"/>
    <w:rsid w:val="0082068B"/>
    <w:rsid w:val="0082128E"/>
    <w:rsid w:val="008219B5"/>
    <w:rsid w:val="00821B36"/>
    <w:rsid w:val="008240A7"/>
    <w:rsid w:val="008243D8"/>
    <w:rsid w:val="00826372"/>
    <w:rsid w:val="0082651A"/>
    <w:rsid w:val="0082746B"/>
    <w:rsid w:val="00827E70"/>
    <w:rsid w:val="008300AC"/>
    <w:rsid w:val="008301FA"/>
    <w:rsid w:val="008306EC"/>
    <w:rsid w:val="008322D6"/>
    <w:rsid w:val="0083231F"/>
    <w:rsid w:val="00833E6E"/>
    <w:rsid w:val="00833EAA"/>
    <w:rsid w:val="00835741"/>
    <w:rsid w:val="00835BDA"/>
    <w:rsid w:val="00836B9B"/>
    <w:rsid w:val="008402EF"/>
    <w:rsid w:val="0084081F"/>
    <w:rsid w:val="00841635"/>
    <w:rsid w:val="0084210B"/>
    <w:rsid w:val="00842B37"/>
    <w:rsid w:val="008439DF"/>
    <w:rsid w:val="008452B6"/>
    <w:rsid w:val="00845441"/>
    <w:rsid w:val="00846172"/>
    <w:rsid w:val="00850135"/>
    <w:rsid w:val="008517ED"/>
    <w:rsid w:val="0085399E"/>
    <w:rsid w:val="008548E3"/>
    <w:rsid w:val="00855055"/>
    <w:rsid w:val="00856534"/>
    <w:rsid w:val="00856862"/>
    <w:rsid w:val="00856EF6"/>
    <w:rsid w:val="00860B93"/>
    <w:rsid w:val="00861CBE"/>
    <w:rsid w:val="008629F9"/>
    <w:rsid w:val="00866024"/>
    <w:rsid w:val="008669B1"/>
    <w:rsid w:val="00866C3C"/>
    <w:rsid w:val="00867BCA"/>
    <w:rsid w:val="00870F69"/>
    <w:rsid w:val="0087216D"/>
    <w:rsid w:val="008723AC"/>
    <w:rsid w:val="00872D99"/>
    <w:rsid w:val="0087324F"/>
    <w:rsid w:val="00874C5D"/>
    <w:rsid w:val="0087612C"/>
    <w:rsid w:val="0087697D"/>
    <w:rsid w:val="008772DD"/>
    <w:rsid w:val="00877532"/>
    <w:rsid w:val="00877C22"/>
    <w:rsid w:val="008803DC"/>
    <w:rsid w:val="008812A6"/>
    <w:rsid w:val="008825DC"/>
    <w:rsid w:val="00882996"/>
    <w:rsid w:val="00882AFC"/>
    <w:rsid w:val="0088370B"/>
    <w:rsid w:val="00883D2B"/>
    <w:rsid w:val="00883FF9"/>
    <w:rsid w:val="00884D86"/>
    <w:rsid w:val="00886B9D"/>
    <w:rsid w:val="00886ED6"/>
    <w:rsid w:val="0088715B"/>
    <w:rsid w:val="008871A4"/>
    <w:rsid w:val="0089144B"/>
    <w:rsid w:val="00892A77"/>
    <w:rsid w:val="00896593"/>
    <w:rsid w:val="00896F28"/>
    <w:rsid w:val="0089791F"/>
    <w:rsid w:val="00897D78"/>
    <w:rsid w:val="008A0340"/>
    <w:rsid w:val="008A0835"/>
    <w:rsid w:val="008A40EC"/>
    <w:rsid w:val="008A4940"/>
    <w:rsid w:val="008A4D39"/>
    <w:rsid w:val="008A599E"/>
    <w:rsid w:val="008A74B2"/>
    <w:rsid w:val="008A76F3"/>
    <w:rsid w:val="008B01C4"/>
    <w:rsid w:val="008B0374"/>
    <w:rsid w:val="008B13BA"/>
    <w:rsid w:val="008B1B12"/>
    <w:rsid w:val="008B1C4C"/>
    <w:rsid w:val="008B27C4"/>
    <w:rsid w:val="008B2B57"/>
    <w:rsid w:val="008B2C94"/>
    <w:rsid w:val="008B3AE7"/>
    <w:rsid w:val="008B4476"/>
    <w:rsid w:val="008B4557"/>
    <w:rsid w:val="008B46BC"/>
    <w:rsid w:val="008B5415"/>
    <w:rsid w:val="008B6844"/>
    <w:rsid w:val="008B7114"/>
    <w:rsid w:val="008B7826"/>
    <w:rsid w:val="008C035E"/>
    <w:rsid w:val="008C03E1"/>
    <w:rsid w:val="008C03F5"/>
    <w:rsid w:val="008C0A1D"/>
    <w:rsid w:val="008C0E87"/>
    <w:rsid w:val="008C1104"/>
    <w:rsid w:val="008C2178"/>
    <w:rsid w:val="008C2949"/>
    <w:rsid w:val="008C38F4"/>
    <w:rsid w:val="008C3A2E"/>
    <w:rsid w:val="008C45AC"/>
    <w:rsid w:val="008C4B10"/>
    <w:rsid w:val="008C5888"/>
    <w:rsid w:val="008C5C6E"/>
    <w:rsid w:val="008C5F6C"/>
    <w:rsid w:val="008C6A0D"/>
    <w:rsid w:val="008C7939"/>
    <w:rsid w:val="008D043C"/>
    <w:rsid w:val="008D0C70"/>
    <w:rsid w:val="008D1977"/>
    <w:rsid w:val="008D2304"/>
    <w:rsid w:val="008D23DA"/>
    <w:rsid w:val="008D3482"/>
    <w:rsid w:val="008D34E1"/>
    <w:rsid w:val="008D3D7A"/>
    <w:rsid w:val="008D404B"/>
    <w:rsid w:val="008D415D"/>
    <w:rsid w:val="008D4BB5"/>
    <w:rsid w:val="008D5115"/>
    <w:rsid w:val="008D6519"/>
    <w:rsid w:val="008D799F"/>
    <w:rsid w:val="008E08FA"/>
    <w:rsid w:val="008E0EC1"/>
    <w:rsid w:val="008E448D"/>
    <w:rsid w:val="008E4E11"/>
    <w:rsid w:val="008E5A9B"/>
    <w:rsid w:val="008E6BEF"/>
    <w:rsid w:val="008E6BF1"/>
    <w:rsid w:val="008E6CB7"/>
    <w:rsid w:val="008E7FF2"/>
    <w:rsid w:val="008F1C5D"/>
    <w:rsid w:val="008F1FE4"/>
    <w:rsid w:val="008F2050"/>
    <w:rsid w:val="008F38DE"/>
    <w:rsid w:val="008F3ABF"/>
    <w:rsid w:val="008F4C49"/>
    <w:rsid w:val="008F4D4D"/>
    <w:rsid w:val="008F52A7"/>
    <w:rsid w:val="008F5315"/>
    <w:rsid w:val="008F59A2"/>
    <w:rsid w:val="008F612D"/>
    <w:rsid w:val="008F63AE"/>
    <w:rsid w:val="008F6DEB"/>
    <w:rsid w:val="008F73F8"/>
    <w:rsid w:val="00900B1D"/>
    <w:rsid w:val="00903056"/>
    <w:rsid w:val="0090322C"/>
    <w:rsid w:val="009037DD"/>
    <w:rsid w:val="009056D0"/>
    <w:rsid w:val="00906E43"/>
    <w:rsid w:val="00907745"/>
    <w:rsid w:val="00907823"/>
    <w:rsid w:val="00910C37"/>
    <w:rsid w:val="0091147E"/>
    <w:rsid w:val="00911F27"/>
    <w:rsid w:val="0091257A"/>
    <w:rsid w:val="00912DC1"/>
    <w:rsid w:val="00912E1D"/>
    <w:rsid w:val="00914F94"/>
    <w:rsid w:val="0091509D"/>
    <w:rsid w:val="009154A5"/>
    <w:rsid w:val="0091561D"/>
    <w:rsid w:val="009210BC"/>
    <w:rsid w:val="00921418"/>
    <w:rsid w:val="009220BE"/>
    <w:rsid w:val="00922A0D"/>
    <w:rsid w:val="009235F9"/>
    <w:rsid w:val="00923D2D"/>
    <w:rsid w:val="009243A3"/>
    <w:rsid w:val="00924AEC"/>
    <w:rsid w:val="00924F75"/>
    <w:rsid w:val="009258EE"/>
    <w:rsid w:val="00926187"/>
    <w:rsid w:val="00931314"/>
    <w:rsid w:val="00931ADB"/>
    <w:rsid w:val="009323E4"/>
    <w:rsid w:val="00932B8B"/>
    <w:rsid w:val="0093350D"/>
    <w:rsid w:val="00933AEE"/>
    <w:rsid w:val="009345EA"/>
    <w:rsid w:val="00935754"/>
    <w:rsid w:val="009359DD"/>
    <w:rsid w:val="00935F10"/>
    <w:rsid w:val="00936605"/>
    <w:rsid w:val="00937676"/>
    <w:rsid w:val="00940255"/>
    <w:rsid w:val="00940CE1"/>
    <w:rsid w:val="00941F66"/>
    <w:rsid w:val="0094370C"/>
    <w:rsid w:val="00943A54"/>
    <w:rsid w:val="00944EC3"/>
    <w:rsid w:val="00945284"/>
    <w:rsid w:val="00946D9A"/>
    <w:rsid w:val="0094771A"/>
    <w:rsid w:val="00950A99"/>
    <w:rsid w:val="009552EE"/>
    <w:rsid w:val="00955551"/>
    <w:rsid w:val="00955EB3"/>
    <w:rsid w:val="009561EE"/>
    <w:rsid w:val="00956225"/>
    <w:rsid w:val="00957842"/>
    <w:rsid w:val="009601CF"/>
    <w:rsid w:val="00961CA9"/>
    <w:rsid w:val="00961E6B"/>
    <w:rsid w:val="00962786"/>
    <w:rsid w:val="009639D9"/>
    <w:rsid w:val="00964C5D"/>
    <w:rsid w:val="00965C12"/>
    <w:rsid w:val="00966FCF"/>
    <w:rsid w:val="00970173"/>
    <w:rsid w:val="00971D8C"/>
    <w:rsid w:val="00973EA3"/>
    <w:rsid w:val="009740AE"/>
    <w:rsid w:val="0097451F"/>
    <w:rsid w:val="00976314"/>
    <w:rsid w:val="00977027"/>
    <w:rsid w:val="0098012B"/>
    <w:rsid w:val="00981E36"/>
    <w:rsid w:val="0098340E"/>
    <w:rsid w:val="00983427"/>
    <w:rsid w:val="00984C83"/>
    <w:rsid w:val="009866B3"/>
    <w:rsid w:val="00987AF5"/>
    <w:rsid w:val="0099041F"/>
    <w:rsid w:val="0099050C"/>
    <w:rsid w:val="00990A2C"/>
    <w:rsid w:val="0099144E"/>
    <w:rsid w:val="00991BAB"/>
    <w:rsid w:val="00992093"/>
    <w:rsid w:val="00992C23"/>
    <w:rsid w:val="00992E38"/>
    <w:rsid w:val="00992EB7"/>
    <w:rsid w:val="00992F18"/>
    <w:rsid w:val="0099303F"/>
    <w:rsid w:val="00993A39"/>
    <w:rsid w:val="0099671A"/>
    <w:rsid w:val="009979D2"/>
    <w:rsid w:val="00997A1F"/>
    <w:rsid w:val="00997A9F"/>
    <w:rsid w:val="009A1E9F"/>
    <w:rsid w:val="009A27B2"/>
    <w:rsid w:val="009A3356"/>
    <w:rsid w:val="009A3FCD"/>
    <w:rsid w:val="009A486D"/>
    <w:rsid w:val="009A5384"/>
    <w:rsid w:val="009A5556"/>
    <w:rsid w:val="009A6CA2"/>
    <w:rsid w:val="009B039D"/>
    <w:rsid w:val="009B0562"/>
    <w:rsid w:val="009B0BF3"/>
    <w:rsid w:val="009B261D"/>
    <w:rsid w:val="009B36B9"/>
    <w:rsid w:val="009B40EE"/>
    <w:rsid w:val="009B4292"/>
    <w:rsid w:val="009B4489"/>
    <w:rsid w:val="009B74E8"/>
    <w:rsid w:val="009B7C75"/>
    <w:rsid w:val="009C003B"/>
    <w:rsid w:val="009C005A"/>
    <w:rsid w:val="009C08D6"/>
    <w:rsid w:val="009C0E18"/>
    <w:rsid w:val="009C1293"/>
    <w:rsid w:val="009C161C"/>
    <w:rsid w:val="009C1832"/>
    <w:rsid w:val="009C1BB7"/>
    <w:rsid w:val="009C315D"/>
    <w:rsid w:val="009C370E"/>
    <w:rsid w:val="009C41E8"/>
    <w:rsid w:val="009C4A30"/>
    <w:rsid w:val="009C65B1"/>
    <w:rsid w:val="009C7B21"/>
    <w:rsid w:val="009C7F65"/>
    <w:rsid w:val="009D0424"/>
    <w:rsid w:val="009D061F"/>
    <w:rsid w:val="009D0B8C"/>
    <w:rsid w:val="009D1297"/>
    <w:rsid w:val="009D2AB0"/>
    <w:rsid w:val="009D2B00"/>
    <w:rsid w:val="009D314F"/>
    <w:rsid w:val="009D3CA3"/>
    <w:rsid w:val="009D3E90"/>
    <w:rsid w:val="009D439F"/>
    <w:rsid w:val="009D48AE"/>
    <w:rsid w:val="009D5056"/>
    <w:rsid w:val="009D6868"/>
    <w:rsid w:val="009D73DF"/>
    <w:rsid w:val="009D7591"/>
    <w:rsid w:val="009E080A"/>
    <w:rsid w:val="009E2980"/>
    <w:rsid w:val="009E2D69"/>
    <w:rsid w:val="009E3EFA"/>
    <w:rsid w:val="009E5578"/>
    <w:rsid w:val="009E58C4"/>
    <w:rsid w:val="009E6B1C"/>
    <w:rsid w:val="009E6E02"/>
    <w:rsid w:val="009E6EEC"/>
    <w:rsid w:val="009F004E"/>
    <w:rsid w:val="009F15CA"/>
    <w:rsid w:val="009F167D"/>
    <w:rsid w:val="009F2044"/>
    <w:rsid w:val="009F224D"/>
    <w:rsid w:val="009F26FB"/>
    <w:rsid w:val="009F2B8E"/>
    <w:rsid w:val="009F2CDA"/>
    <w:rsid w:val="009F2CF6"/>
    <w:rsid w:val="009F2DED"/>
    <w:rsid w:val="009F3433"/>
    <w:rsid w:val="009F4854"/>
    <w:rsid w:val="009F4B08"/>
    <w:rsid w:val="009F4B8D"/>
    <w:rsid w:val="009F5A34"/>
    <w:rsid w:val="009F5EDE"/>
    <w:rsid w:val="009F6E17"/>
    <w:rsid w:val="00A04B45"/>
    <w:rsid w:val="00A060D3"/>
    <w:rsid w:val="00A06B6A"/>
    <w:rsid w:val="00A07461"/>
    <w:rsid w:val="00A1101B"/>
    <w:rsid w:val="00A116EA"/>
    <w:rsid w:val="00A135B1"/>
    <w:rsid w:val="00A15F64"/>
    <w:rsid w:val="00A16256"/>
    <w:rsid w:val="00A168D7"/>
    <w:rsid w:val="00A16B87"/>
    <w:rsid w:val="00A1725C"/>
    <w:rsid w:val="00A21C63"/>
    <w:rsid w:val="00A22466"/>
    <w:rsid w:val="00A235AF"/>
    <w:rsid w:val="00A23C79"/>
    <w:rsid w:val="00A240A5"/>
    <w:rsid w:val="00A247FA"/>
    <w:rsid w:val="00A26573"/>
    <w:rsid w:val="00A277B0"/>
    <w:rsid w:val="00A30BC0"/>
    <w:rsid w:val="00A3104B"/>
    <w:rsid w:val="00A31205"/>
    <w:rsid w:val="00A3129F"/>
    <w:rsid w:val="00A31B21"/>
    <w:rsid w:val="00A32DF7"/>
    <w:rsid w:val="00A3586E"/>
    <w:rsid w:val="00A35C65"/>
    <w:rsid w:val="00A36AC4"/>
    <w:rsid w:val="00A37154"/>
    <w:rsid w:val="00A3721B"/>
    <w:rsid w:val="00A41484"/>
    <w:rsid w:val="00A41D51"/>
    <w:rsid w:val="00A43F72"/>
    <w:rsid w:val="00A440A5"/>
    <w:rsid w:val="00A441D8"/>
    <w:rsid w:val="00A44F42"/>
    <w:rsid w:val="00A458A5"/>
    <w:rsid w:val="00A467A1"/>
    <w:rsid w:val="00A474A6"/>
    <w:rsid w:val="00A50EAB"/>
    <w:rsid w:val="00A51B3F"/>
    <w:rsid w:val="00A51FBC"/>
    <w:rsid w:val="00A55255"/>
    <w:rsid w:val="00A55636"/>
    <w:rsid w:val="00A55E5D"/>
    <w:rsid w:val="00A562E4"/>
    <w:rsid w:val="00A56728"/>
    <w:rsid w:val="00A57809"/>
    <w:rsid w:val="00A6014C"/>
    <w:rsid w:val="00A6175D"/>
    <w:rsid w:val="00A61A7D"/>
    <w:rsid w:val="00A65B7E"/>
    <w:rsid w:val="00A66499"/>
    <w:rsid w:val="00A66556"/>
    <w:rsid w:val="00A67310"/>
    <w:rsid w:val="00A70416"/>
    <w:rsid w:val="00A705DE"/>
    <w:rsid w:val="00A7170B"/>
    <w:rsid w:val="00A71A61"/>
    <w:rsid w:val="00A72757"/>
    <w:rsid w:val="00A72E26"/>
    <w:rsid w:val="00A74889"/>
    <w:rsid w:val="00A7574C"/>
    <w:rsid w:val="00A75EB6"/>
    <w:rsid w:val="00A76EE3"/>
    <w:rsid w:val="00A76F8A"/>
    <w:rsid w:val="00A804A1"/>
    <w:rsid w:val="00A80EB8"/>
    <w:rsid w:val="00A8258C"/>
    <w:rsid w:val="00A82DA3"/>
    <w:rsid w:val="00A82DA9"/>
    <w:rsid w:val="00A82E3F"/>
    <w:rsid w:val="00A838DC"/>
    <w:rsid w:val="00A83A48"/>
    <w:rsid w:val="00A90397"/>
    <w:rsid w:val="00A90D3C"/>
    <w:rsid w:val="00A93268"/>
    <w:rsid w:val="00A962D8"/>
    <w:rsid w:val="00A96C47"/>
    <w:rsid w:val="00AA06C5"/>
    <w:rsid w:val="00AA1509"/>
    <w:rsid w:val="00AA1D7A"/>
    <w:rsid w:val="00AA2E97"/>
    <w:rsid w:val="00AA35C0"/>
    <w:rsid w:val="00AA411F"/>
    <w:rsid w:val="00AA6110"/>
    <w:rsid w:val="00AA78F1"/>
    <w:rsid w:val="00AA7A14"/>
    <w:rsid w:val="00AB0101"/>
    <w:rsid w:val="00AB1E0E"/>
    <w:rsid w:val="00AB2A9D"/>
    <w:rsid w:val="00AB3DBF"/>
    <w:rsid w:val="00AB48EA"/>
    <w:rsid w:val="00AB5BD1"/>
    <w:rsid w:val="00AB6257"/>
    <w:rsid w:val="00AB6AFF"/>
    <w:rsid w:val="00AB74DD"/>
    <w:rsid w:val="00AC0312"/>
    <w:rsid w:val="00AC0FE8"/>
    <w:rsid w:val="00AC12D8"/>
    <w:rsid w:val="00AC2D18"/>
    <w:rsid w:val="00AC2D7C"/>
    <w:rsid w:val="00AC57B5"/>
    <w:rsid w:val="00AD038C"/>
    <w:rsid w:val="00AD0C8F"/>
    <w:rsid w:val="00AD0E8B"/>
    <w:rsid w:val="00AD29F7"/>
    <w:rsid w:val="00AD3D77"/>
    <w:rsid w:val="00AD4123"/>
    <w:rsid w:val="00AD4671"/>
    <w:rsid w:val="00AD4C7B"/>
    <w:rsid w:val="00AD53BB"/>
    <w:rsid w:val="00AE02C4"/>
    <w:rsid w:val="00AE0CEF"/>
    <w:rsid w:val="00AE189A"/>
    <w:rsid w:val="00AE2ADF"/>
    <w:rsid w:val="00AE32EB"/>
    <w:rsid w:val="00AE5521"/>
    <w:rsid w:val="00AE69F3"/>
    <w:rsid w:val="00AE6FBD"/>
    <w:rsid w:val="00AF005E"/>
    <w:rsid w:val="00AF0FF4"/>
    <w:rsid w:val="00AF12D5"/>
    <w:rsid w:val="00AF21F4"/>
    <w:rsid w:val="00AF2214"/>
    <w:rsid w:val="00AF3208"/>
    <w:rsid w:val="00AF5336"/>
    <w:rsid w:val="00AF6596"/>
    <w:rsid w:val="00AF659D"/>
    <w:rsid w:val="00B00935"/>
    <w:rsid w:val="00B01240"/>
    <w:rsid w:val="00B012FF"/>
    <w:rsid w:val="00B0219B"/>
    <w:rsid w:val="00B02404"/>
    <w:rsid w:val="00B03828"/>
    <w:rsid w:val="00B04C02"/>
    <w:rsid w:val="00B060C6"/>
    <w:rsid w:val="00B07B51"/>
    <w:rsid w:val="00B10190"/>
    <w:rsid w:val="00B1036A"/>
    <w:rsid w:val="00B10890"/>
    <w:rsid w:val="00B110FE"/>
    <w:rsid w:val="00B14445"/>
    <w:rsid w:val="00B15D54"/>
    <w:rsid w:val="00B171C2"/>
    <w:rsid w:val="00B17EF7"/>
    <w:rsid w:val="00B203A3"/>
    <w:rsid w:val="00B2076D"/>
    <w:rsid w:val="00B20A2E"/>
    <w:rsid w:val="00B20B57"/>
    <w:rsid w:val="00B21120"/>
    <w:rsid w:val="00B2209C"/>
    <w:rsid w:val="00B2234E"/>
    <w:rsid w:val="00B22389"/>
    <w:rsid w:val="00B22A17"/>
    <w:rsid w:val="00B23383"/>
    <w:rsid w:val="00B235AE"/>
    <w:rsid w:val="00B23E60"/>
    <w:rsid w:val="00B24E43"/>
    <w:rsid w:val="00B27719"/>
    <w:rsid w:val="00B30DAE"/>
    <w:rsid w:val="00B31198"/>
    <w:rsid w:val="00B31C77"/>
    <w:rsid w:val="00B3287F"/>
    <w:rsid w:val="00B32E0C"/>
    <w:rsid w:val="00B33743"/>
    <w:rsid w:val="00B33AFE"/>
    <w:rsid w:val="00B35A78"/>
    <w:rsid w:val="00B365A5"/>
    <w:rsid w:val="00B3670D"/>
    <w:rsid w:val="00B367ED"/>
    <w:rsid w:val="00B36DE2"/>
    <w:rsid w:val="00B376DC"/>
    <w:rsid w:val="00B37D4E"/>
    <w:rsid w:val="00B4024E"/>
    <w:rsid w:val="00B40430"/>
    <w:rsid w:val="00B4275B"/>
    <w:rsid w:val="00B428D5"/>
    <w:rsid w:val="00B42CC3"/>
    <w:rsid w:val="00B43E02"/>
    <w:rsid w:val="00B4468A"/>
    <w:rsid w:val="00B4606E"/>
    <w:rsid w:val="00B4635A"/>
    <w:rsid w:val="00B47E91"/>
    <w:rsid w:val="00B47FD2"/>
    <w:rsid w:val="00B5143D"/>
    <w:rsid w:val="00B52B23"/>
    <w:rsid w:val="00B53311"/>
    <w:rsid w:val="00B53AC6"/>
    <w:rsid w:val="00B55DBE"/>
    <w:rsid w:val="00B567EC"/>
    <w:rsid w:val="00B56F81"/>
    <w:rsid w:val="00B604C5"/>
    <w:rsid w:val="00B60A76"/>
    <w:rsid w:val="00B61918"/>
    <w:rsid w:val="00B64206"/>
    <w:rsid w:val="00B654FA"/>
    <w:rsid w:val="00B65678"/>
    <w:rsid w:val="00B6654C"/>
    <w:rsid w:val="00B6685A"/>
    <w:rsid w:val="00B66FC2"/>
    <w:rsid w:val="00B71DCD"/>
    <w:rsid w:val="00B733FE"/>
    <w:rsid w:val="00B76611"/>
    <w:rsid w:val="00B77FCC"/>
    <w:rsid w:val="00B80962"/>
    <w:rsid w:val="00B83B73"/>
    <w:rsid w:val="00B85C47"/>
    <w:rsid w:val="00B85D12"/>
    <w:rsid w:val="00B9083A"/>
    <w:rsid w:val="00B92EF0"/>
    <w:rsid w:val="00B9370D"/>
    <w:rsid w:val="00B93718"/>
    <w:rsid w:val="00B93F79"/>
    <w:rsid w:val="00B946C8"/>
    <w:rsid w:val="00B9594E"/>
    <w:rsid w:val="00B95A40"/>
    <w:rsid w:val="00B97789"/>
    <w:rsid w:val="00B97921"/>
    <w:rsid w:val="00BA02F1"/>
    <w:rsid w:val="00BA17FF"/>
    <w:rsid w:val="00BA21E8"/>
    <w:rsid w:val="00BA3A2F"/>
    <w:rsid w:val="00BA4139"/>
    <w:rsid w:val="00BA4DBC"/>
    <w:rsid w:val="00BA4ED3"/>
    <w:rsid w:val="00BA5F09"/>
    <w:rsid w:val="00BA651B"/>
    <w:rsid w:val="00BA6E4C"/>
    <w:rsid w:val="00BB0A9C"/>
    <w:rsid w:val="00BB0F95"/>
    <w:rsid w:val="00BB1867"/>
    <w:rsid w:val="00BB2FB2"/>
    <w:rsid w:val="00BB43FB"/>
    <w:rsid w:val="00BB46C5"/>
    <w:rsid w:val="00BB4F22"/>
    <w:rsid w:val="00BB63DE"/>
    <w:rsid w:val="00BB73D2"/>
    <w:rsid w:val="00BB7A7C"/>
    <w:rsid w:val="00BC1140"/>
    <w:rsid w:val="00BC1C25"/>
    <w:rsid w:val="00BC390D"/>
    <w:rsid w:val="00BC5618"/>
    <w:rsid w:val="00BC64EC"/>
    <w:rsid w:val="00BD315C"/>
    <w:rsid w:val="00BD516A"/>
    <w:rsid w:val="00BD53D3"/>
    <w:rsid w:val="00BD5FF3"/>
    <w:rsid w:val="00BD6BC6"/>
    <w:rsid w:val="00BD792A"/>
    <w:rsid w:val="00BE01FA"/>
    <w:rsid w:val="00BE06E1"/>
    <w:rsid w:val="00BE07A7"/>
    <w:rsid w:val="00BE13FB"/>
    <w:rsid w:val="00BE1E36"/>
    <w:rsid w:val="00BE2908"/>
    <w:rsid w:val="00BE29C4"/>
    <w:rsid w:val="00BE3C67"/>
    <w:rsid w:val="00BE6090"/>
    <w:rsid w:val="00BE6314"/>
    <w:rsid w:val="00BE662C"/>
    <w:rsid w:val="00BE683A"/>
    <w:rsid w:val="00BE7641"/>
    <w:rsid w:val="00BF1CD7"/>
    <w:rsid w:val="00BF440C"/>
    <w:rsid w:val="00BF4AEE"/>
    <w:rsid w:val="00BF5122"/>
    <w:rsid w:val="00BF6462"/>
    <w:rsid w:val="00BF6870"/>
    <w:rsid w:val="00BF6B0C"/>
    <w:rsid w:val="00BF71A2"/>
    <w:rsid w:val="00BF771A"/>
    <w:rsid w:val="00C011F6"/>
    <w:rsid w:val="00C0194D"/>
    <w:rsid w:val="00C02C83"/>
    <w:rsid w:val="00C03DF6"/>
    <w:rsid w:val="00C040DB"/>
    <w:rsid w:val="00C07AC5"/>
    <w:rsid w:val="00C1139E"/>
    <w:rsid w:val="00C11998"/>
    <w:rsid w:val="00C122EB"/>
    <w:rsid w:val="00C12730"/>
    <w:rsid w:val="00C12D9A"/>
    <w:rsid w:val="00C13029"/>
    <w:rsid w:val="00C13C62"/>
    <w:rsid w:val="00C150F4"/>
    <w:rsid w:val="00C16778"/>
    <w:rsid w:val="00C1742A"/>
    <w:rsid w:val="00C2015A"/>
    <w:rsid w:val="00C208D3"/>
    <w:rsid w:val="00C22854"/>
    <w:rsid w:val="00C23CF3"/>
    <w:rsid w:val="00C243C8"/>
    <w:rsid w:val="00C25B04"/>
    <w:rsid w:val="00C26020"/>
    <w:rsid w:val="00C31368"/>
    <w:rsid w:val="00C32689"/>
    <w:rsid w:val="00C33132"/>
    <w:rsid w:val="00C34E94"/>
    <w:rsid w:val="00C369FA"/>
    <w:rsid w:val="00C3794F"/>
    <w:rsid w:val="00C401AB"/>
    <w:rsid w:val="00C4196A"/>
    <w:rsid w:val="00C42967"/>
    <w:rsid w:val="00C435E9"/>
    <w:rsid w:val="00C436F0"/>
    <w:rsid w:val="00C43D56"/>
    <w:rsid w:val="00C44E68"/>
    <w:rsid w:val="00C4515B"/>
    <w:rsid w:val="00C451AD"/>
    <w:rsid w:val="00C46860"/>
    <w:rsid w:val="00C51554"/>
    <w:rsid w:val="00C5234C"/>
    <w:rsid w:val="00C52694"/>
    <w:rsid w:val="00C53E66"/>
    <w:rsid w:val="00C559B3"/>
    <w:rsid w:val="00C56999"/>
    <w:rsid w:val="00C607DF"/>
    <w:rsid w:val="00C608FE"/>
    <w:rsid w:val="00C6123F"/>
    <w:rsid w:val="00C61773"/>
    <w:rsid w:val="00C623F6"/>
    <w:rsid w:val="00C629DD"/>
    <w:rsid w:val="00C64157"/>
    <w:rsid w:val="00C64E6F"/>
    <w:rsid w:val="00C6628E"/>
    <w:rsid w:val="00C705F9"/>
    <w:rsid w:val="00C70A8E"/>
    <w:rsid w:val="00C70E23"/>
    <w:rsid w:val="00C71E09"/>
    <w:rsid w:val="00C71E39"/>
    <w:rsid w:val="00C72233"/>
    <w:rsid w:val="00C732C5"/>
    <w:rsid w:val="00C7373F"/>
    <w:rsid w:val="00C73F8E"/>
    <w:rsid w:val="00C7548E"/>
    <w:rsid w:val="00C7706E"/>
    <w:rsid w:val="00C7755B"/>
    <w:rsid w:val="00C7780E"/>
    <w:rsid w:val="00C77B76"/>
    <w:rsid w:val="00C8037C"/>
    <w:rsid w:val="00C805EA"/>
    <w:rsid w:val="00C80D33"/>
    <w:rsid w:val="00C82C39"/>
    <w:rsid w:val="00C8399A"/>
    <w:rsid w:val="00C85299"/>
    <w:rsid w:val="00C85535"/>
    <w:rsid w:val="00C85907"/>
    <w:rsid w:val="00C874AA"/>
    <w:rsid w:val="00C87902"/>
    <w:rsid w:val="00C93BAC"/>
    <w:rsid w:val="00C95A0B"/>
    <w:rsid w:val="00C96E60"/>
    <w:rsid w:val="00C9748E"/>
    <w:rsid w:val="00CA0098"/>
    <w:rsid w:val="00CA16FC"/>
    <w:rsid w:val="00CA1F40"/>
    <w:rsid w:val="00CA3036"/>
    <w:rsid w:val="00CA3C9F"/>
    <w:rsid w:val="00CA5830"/>
    <w:rsid w:val="00CA739E"/>
    <w:rsid w:val="00CB0B40"/>
    <w:rsid w:val="00CB0F3B"/>
    <w:rsid w:val="00CB1602"/>
    <w:rsid w:val="00CB26AD"/>
    <w:rsid w:val="00CB44D9"/>
    <w:rsid w:val="00CB59C7"/>
    <w:rsid w:val="00CB6AF0"/>
    <w:rsid w:val="00CB6CFA"/>
    <w:rsid w:val="00CB70B2"/>
    <w:rsid w:val="00CB7C6A"/>
    <w:rsid w:val="00CC12E8"/>
    <w:rsid w:val="00CC274D"/>
    <w:rsid w:val="00CC4BBC"/>
    <w:rsid w:val="00CC502D"/>
    <w:rsid w:val="00CC5982"/>
    <w:rsid w:val="00CC602D"/>
    <w:rsid w:val="00CC71C4"/>
    <w:rsid w:val="00CD064E"/>
    <w:rsid w:val="00CD071A"/>
    <w:rsid w:val="00CD07DA"/>
    <w:rsid w:val="00CD0A6F"/>
    <w:rsid w:val="00CD230A"/>
    <w:rsid w:val="00CD234D"/>
    <w:rsid w:val="00CD2F11"/>
    <w:rsid w:val="00CD32CB"/>
    <w:rsid w:val="00CD41F2"/>
    <w:rsid w:val="00CD67FB"/>
    <w:rsid w:val="00CD68A0"/>
    <w:rsid w:val="00CD77B8"/>
    <w:rsid w:val="00CD7EE7"/>
    <w:rsid w:val="00CE22F7"/>
    <w:rsid w:val="00CE423A"/>
    <w:rsid w:val="00CE4F43"/>
    <w:rsid w:val="00CF0996"/>
    <w:rsid w:val="00CF17E5"/>
    <w:rsid w:val="00CF2DAE"/>
    <w:rsid w:val="00CF45B4"/>
    <w:rsid w:val="00CF51D2"/>
    <w:rsid w:val="00CF5423"/>
    <w:rsid w:val="00CF6695"/>
    <w:rsid w:val="00CF6758"/>
    <w:rsid w:val="00CF6F9C"/>
    <w:rsid w:val="00CF7307"/>
    <w:rsid w:val="00CF7B0E"/>
    <w:rsid w:val="00D02295"/>
    <w:rsid w:val="00D03300"/>
    <w:rsid w:val="00D07114"/>
    <w:rsid w:val="00D071BB"/>
    <w:rsid w:val="00D07774"/>
    <w:rsid w:val="00D07A6C"/>
    <w:rsid w:val="00D07DA2"/>
    <w:rsid w:val="00D107A3"/>
    <w:rsid w:val="00D10AE3"/>
    <w:rsid w:val="00D10E26"/>
    <w:rsid w:val="00D10E8C"/>
    <w:rsid w:val="00D11A9C"/>
    <w:rsid w:val="00D11FDA"/>
    <w:rsid w:val="00D12650"/>
    <w:rsid w:val="00D144A4"/>
    <w:rsid w:val="00D158C0"/>
    <w:rsid w:val="00D16766"/>
    <w:rsid w:val="00D20B82"/>
    <w:rsid w:val="00D21F68"/>
    <w:rsid w:val="00D226D1"/>
    <w:rsid w:val="00D22B9B"/>
    <w:rsid w:val="00D22E90"/>
    <w:rsid w:val="00D233C0"/>
    <w:rsid w:val="00D23414"/>
    <w:rsid w:val="00D2395A"/>
    <w:rsid w:val="00D26304"/>
    <w:rsid w:val="00D267EF"/>
    <w:rsid w:val="00D303E2"/>
    <w:rsid w:val="00D30B43"/>
    <w:rsid w:val="00D310EA"/>
    <w:rsid w:val="00D313C2"/>
    <w:rsid w:val="00D33256"/>
    <w:rsid w:val="00D33265"/>
    <w:rsid w:val="00D33A76"/>
    <w:rsid w:val="00D3502D"/>
    <w:rsid w:val="00D354DB"/>
    <w:rsid w:val="00D369FC"/>
    <w:rsid w:val="00D36D8D"/>
    <w:rsid w:val="00D376D6"/>
    <w:rsid w:val="00D37D31"/>
    <w:rsid w:val="00D401B0"/>
    <w:rsid w:val="00D40454"/>
    <w:rsid w:val="00D409E0"/>
    <w:rsid w:val="00D41AE4"/>
    <w:rsid w:val="00D41CEC"/>
    <w:rsid w:val="00D42C70"/>
    <w:rsid w:val="00D44CD6"/>
    <w:rsid w:val="00D4518E"/>
    <w:rsid w:val="00D45511"/>
    <w:rsid w:val="00D455C5"/>
    <w:rsid w:val="00D45618"/>
    <w:rsid w:val="00D46204"/>
    <w:rsid w:val="00D46798"/>
    <w:rsid w:val="00D46BA3"/>
    <w:rsid w:val="00D46FD2"/>
    <w:rsid w:val="00D50D56"/>
    <w:rsid w:val="00D50EDC"/>
    <w:rsid w:val="00D5107B"/>
    <w:rsid w:val="00D515DD"/>
    <w:rsid w:val="00D51CA1"/>
    <w:rsid w:val="00D54656"/>
    <w:rsid w:val="00D558F1"/>
    <w:rsid w:val="00D56059"/>
    <w:rsid w:val="00D57110"/>
    <w:rsid w:val="00D6025B"/>
    <w:rsid w:val="00D61095"/>
    <w:rsid w:val="00D6118E"/>
    <w:rsid w:val="00D61451"/>
    <w:rsid w:val="00D629AE"/>
    <w:rsid w:val="00D630B6"/>
    <w:rsid w:val="00D64CAD"/>
    <w:rsid w:val="00D66687"/>
    <w:rsid w:val="00D67117"/>
    <w:rsid w:val="00D709F4"/>
    <w:rsid w:val="00D70CC3"/>
    <w:rsid w:val="00D71184"/>
    <w:rsid w:val="00D71F50"/>
    <w:rsid w:val="00D7543E"/>
    <w:rsid w:val="00D76C39"/>
    <w:rsid w:val="00D77B61"/>
    <w:rsid w:val="00D804C3"/>
    <w:rsid w:val="00D804FB"/>
    <w:rsid w:val="00D80982"/>
    <w:rsid w:val="00D81286"/>
    <w:rsid w:val="00D8221F"/>
    <w:rsid w:val="00D82EDD"/>
    <w:rsid w:val="00D83C8D"/>
    <w:rsid w:val="00D846E0"/>
    <w:rsid w:val="00D84D6D"/>
    <w:rsid w:val="00D85384"/>
    <w:rsid w:val="00D86410"/>
    <w:rsid w:val="00D90455"/>
    <w:rsid w:val="00D90B20"/>
    <w:rsid w:val="00D92DA2"/>
    <w:rsid w:val="00D93148"/>
    <w:rsid w:val="00D9426F"/>
    <w:rsid w:val="00D96A2E"/>
    <w:rsid w:val="00D9778C"/>
    <w:rsid w:val="00DA04F7"/>
    <w:rsid w:val="00DA08EA"/>
    <w:rsid w:val="00DA18DA"/>
    <w:rsid w:val="00DA1EE2"/>
    <w:rsid w:val="00DA27C6"/>
    <w:rsid w:val="00DA31F8"/>
    <w:rsid w:val="00DA4A1F"/>
    <w:rsid w:val="00DA4B3F"/>
    <w:rsid w:val="00DA5C81"/>
    <w:rsid w:val="00DA6E41"/>
    <w:rsid w:val="00DB04B3"/>
    <w:rsid w:val="00DB0521"/>
    <w:rsid w:val="00DB0CDA"/>
    <w:rsid w:val="00DB11FC"/>
    <w:rsid w:val="00DB1A98"/>
    <w:rsid w:val="00DB1E34"/>
    <w:rsid w:val="00DB1FE4"/>
    <w:rsid w:val="00DB2378"/>
    <w:rsid w:val="00DB253E"/>
    <w:rsid w:val="00DB2A13"/>
    <w:rsid w:val="00DB2EC9"/>
    <w:rsid w:val="00DB3815"/>
    <w:rsid w:val="00DB3AF8"/>
    <w:rsid w:val="00DB4920"/>
    <w:rsid w:val="00DB4F7D"/>
    <w:rsid w:val="00DB6020"/>
    <w:rsid w:val="00DB7410"/>
    <w:rsid w:val="00DC1040"/>
    <w:rsid w:val="00DC1099"/>
    <w:rsid w:val="00DC2038"/>
    <w:rsid w:val="00DC3CF7"/>
    <w:rsid w:val="00DC3F22"/>
    <w:rsid w:val="00DC3F39"/>
    <w:rsid w:val="00DC618A"/>
    <w:rsid w:val="00DC6996"/>
    <w:rsid w:val="00DC75AA"/>
    <w:rsid w:val="00DD0841"/>
    <w:rsid w:val="00DD08A8"/>
    <w:rsid w:val="00DD1249"/>
    <w:rsid w:val="00DD33EA"/>
    <w:rsid w:val="00DD3C3C"/>
    <w:rsid w:val="00DD434E"/>
    <w:rsid w:val="00DD5404"/>
    <w:rsid w:val="00DD5972"/>
    <w:rsid w:val="00DD7938"/>
    <w:rsid w:val="00DD7970"/>
    <w:rsid w:val="00DE01E2"/>
    <w:rsid w:val="00DE04FF"/>
    <w:rsid w:val="00DE2F81"/>
    <w:rsid w:val="00DE3AB6"/>
    <w:rsid w:val="00DE492E"/>
    <w:rsid w:val="00DE64F8"/>
    <w:rsid w:val="00DE6CC2"/>
    <w:rsid w:val="00DF0866"/>
    <w:rsid w:val="00DF0F86"/>
    <w:rsid w:val="00DF122A"/>
    <w:rsid w:val="00DF1297"/>
    <w:rsid w:val="00DF16A0"/>
    <w:rsid w:val="00DF27DE"/>
    <w:rsid w:val="00DF2ACF"/>
    <w:rsid w:val="00DF6409"/>
    <w:rsid w:val="00DF648A"/>
    <w:rsid w:val="00DF78B2"/>
    <w:rsid w:val="00DF7CFB"/>
    <w:rsid w:val="00DF7F28"/>
    <w:rsid w:val="00E025E4"/>
    <w:rsid w:val="00E035F8"/>
    <w:rsid w:val="00E0456E"/>
    <w:rsid w:val="00E05351"/>
    <w:rsid w:val="00E05DBF"/>
    <w:rsid w:val="00E06593"/>
    <w:rsid w:val="00E0755A"/>
    <w:rsid w:val="00E07A9D"/>
    <w:rsid w:val="00E10228"/>
    <w:rsid w:val="00E11170"/>
    <w:rsid w:val="00E11644"/>
    <w:rsid w:val="00E1181C"/>
    <w:rsid w:val="00E12442"/>
    <w:rsid w:val="00E13201"/>
    <w:rsid w:val="00E13F5F"/>
    <w:rsid w:val="00E16F82"/>
    <w:rsid w:val="00E174E4"/>
    <w:rsid w:val="00E17FE7"/>
    <w:rsid w:val="00E20C9B"/>
    <w:rsid w:val="00E22435"/>
    <w:rsid w:val="00E22BE4"/>
    <w:rsid w:val="00E233FE"/>
    <w:rsid w:val="00E23C58"/>
    <w:rsid w:val="00E250ED"/>
    <w:rsid w:val="00E256AD"/>
    <w:rsid w:val="00E26649"/>
    <w:rsid w:val="00E26F6E"/>
    <w:rsid w:val="00E27F51"/>
    <w:rsid w:val="00E308B0"/>
    <w:rsid w:val="00E31A12"/>
    <w:rsid w:val="00E32F04"/>
    <w:rsid w:val="00E35842"/>
    <w:rsid w:val="00E36D16"/>
    <w:rsid w:val="00E3749A"/>
    <w:rsid w:val="00E40755"/>
    <w:rsid w:val="00E40913"/>
    <w:rsid w:val="00E43CA6"/>
    <w:rsid w:val="00E44621"/>
    <w:rsid w:val="00E512B2"/>
    <w:rsid w:val="00E52126"/>
    <w:rsid w:val="00E547E1"/>
    <w:rsid w:val="00E5513D"/>
    <w:rsid w:val="00E55C66"/>
    <w:rsid w:val="00E56BAB"/>
    <w:rsid w:val="00E60F4A"/>
    <w:rsid w:val="00E61B91"/>
    <w:rsid w:val="00E61E2F"/>
    <w:rsid w:val="00E62835"/>
    <w:rsid w:val="00E62C8A"/>
    <w:rsid w:val="00E64E45"/>
    <w:rsid w:val="00E66CBB"/>
    <w:rsid w:val="00E70659"/>
    <w:rsid w:val="00E71A9B"/>
    <w:rsid w:val="00E71BFE"/>
    <w:rsid w:val="00E71F8F"/>
    <w:rsid w:val="00E725EB"/>
    <w:rsid w:val="00E732AE"/>
    <w:rsid w:val="00E73A31"/>
    <w:rsid w:val="00E744A7"/>
    <w:rsid w:val="00E7561D"/>
    <w:rsid w:val="00E75806"/>
    <w:rsid w:val="00E77934"/>
    <w:rsid w:val="00E77DE2"/>
    <w:rsid w:val="00E80D8F"/>
    <w:rsid w:val="00E8168C"/>
    <w:rsid w:val="00E8176D"/>
    <w:rsid w:val="00E8315E"/>
    <w:rsid w:val="00E83379"/>
    <w:rsid w:val="00E86298"/>
    <w:rsid w:val="00E86D1B"/>
    <w:rsid w:val="00E87405"/>
    <w:rsid w:val="00E8753F"/>
    <w:rsid w:val="00E8763D"/>
    <w:rsid w:val="00E90761"/>
    <w:rsid w:val="00E90AEF"/>
    <w:rsid w:val="00E90E18"/>
    <w:rsid w:val="00E91190"/>
    <w:rsid w:val="00E94420"/>
    <w:rsid w:val="00E9662B"/>
    <w:rsid w:val="00E96830"/>
    <w:rsid w:val="00EA0538"/>
    <w:rsid w:val="00EA079A"/>
    <w:rsid w:val="00EA1A4B"/>
    <w:rsid w:val="00EA22DC"/>
    <w:rsid w:val="00EA3592"/>
    <w:rsid w:val="00EA4247"/>
    <w:rsid w:val="00EA4BD6"/>
    <w:rsid w:val="00EA5850"/>
    <w:rsid w:val="00EA7D22"/>
    <w:rsid w:val="00EA7EC5"/>
    <w:rsid w:val="00EB01AD"/>
    <w:rsid w:val="00EB02E6"/>
    <w:rsid w:val="00EB0BCE"/>
    <w:rsid w:val="00EB106C"/>
    <w:rsid w:val="00EB16F7"/>
    <w:rsid w:val="00EB1B15"/>
    <w:rsid w:val="00EB37AA"/>
    <w:rsid w:val="00EB402B"/>
    <w:rsid w:val="00EB4325"/>
    <w:rsid w:val="00EB465A"/>
    <w:rsid w:val="00EB4728"/>
    <w:rsid w:val="00EB5843"/>
    <w:rsid w:val="00EB58F7"/>
    <w:rsid w:val="00EB6D98"/>
    <w:rsid w:val="00EB7372"/>
    <w:rsid w:val="00EC0DAE"/>
    <w:rsid w:val="00EC173C"/>
    <w:rsid w:val="00EC698E"/>
    <w:rsid w:val="00EC7AA3"/>
    <w:rsid w:val="00ED0A81"/>
    <w:rsid w:val="00ED44CD"/>
    <w:rsid w:val="00ED4DF4"/>
    <w:rsid w:val="00ED6552"/>
    <w:rsid w:val="00ED66A3"/>
    <w:rsid w:val="00ED7231"/>
    <w:rsid w:val="00ED7A78"/>
    <w:rsid w:val="00EE23CD"/>
    <w:rsid w:val="00EE48B9"/>
    <w:rsid w:val="00EE4F69"/>
    <w:rsid w:val="00EE56B6"/>
    <w:rsid w:val="00EE6B5F"/>
    <w:rsid w:val="00EE7626"/>
    <w:rsid w:val="00EE7679"/>
    <w:rsid w:val="00EF0212"/>
    <w:rsid w:val="00EF0BA1"/>
    <w:rsid w:val="00EF1172"/>
    <w:rsid w:val="00EF2489"/>
    <w:rsid w:val="00EF2A33"/>
    <w:rsid w:val="00EF4410"/>
    <w:rsid w:val="00EF5023"/>
    <w:rsid w:val="00EF6A28"/>
    <w:rsid w:val="00EF77DE"/>
    <w:rsid w:val="00F033E1"/>
    <w:rsid w:val="00F05DF1"/>
    <w:rsid w:val="00F06381"/>
    <w:rsid w:val="00F064E4"/>
    <w:rsid w:val="00F06549"/>
    <w:rsid w:val="00F066F5"/>
    <w:rsid w:val="00F06A08"/>
    <w:rsid w:val="00F079DD"/>
    <w:rsid w:val="00F07E5F"/>
    <w:rsid w:val="00F110C9"/>
    <w:rsid w:val="00F1206D"/>
    <w:rsid w:val="00F1435B"/>
    <w:rsid w:val="00F14FBA"/>
    <w:rsid w:val="00F156F9"/>
    <w:rsid w:val="00F15896"/>
    <w:rsid w:val="00F20279"/>
    <w:rsid w:val="00F2127C"/>
    <w:rsid w:val="00F21D65"/>
    <w:rsid w:val="00F22859"/>
    <w:rsid w:val="00F238B3"/>
    <w:rsid w:val="00F23941"/>
    <w:rsid w:val="00F25338"/>
    <w:rsid w:val="00F25E7F"/>
    <w:rsid w:val="00F27436"/>
    <w:rsid w:val="00F30496"/>
    <w:rsid w:val="00F30F01"/>
    <w:rsid w:val="00F31904"/>
    <w:rsid w:val="00F31980"/>
    <w:rsid w:val="00F31E8C"/>
    <w:rsid w:val="00F33937"/>
    <w:rsid w:val="00F341AE"/>
    <w:rsid w:val="00F342D8"/>
    <w:rsid w:val="00F348B9"/>
    <w:rsid w:val="00F34BA2"/>
    <w:rsid w:val="00F3559E"/>
    <w:rsid w:val="00F36D5F"/>
    <w:rsid w:val="00F377EA"/>
    <w:rsid w:val="00F4014C"/>
    <w:rsid w:val="00F401C7"/>
    <w:rsid w:val="00F40D81"/>
    <w:rsid w:val="00F4208D"/>
    <w:rsid w:val="00F42761"/>
    <w:rsid w:val="00F43062"/>
    <w:rsid w:val="00F43EC1"/>
    <w:rsid w:val="00F441D6"/>
    <w:rsid w:val="00F443D5"/>
    <w:rsid w:val="00F45AE2"/>
    <w:rsid w:val="00F46265"/>
    <w:rsid w:val="00F46C36"/>
    <w:rsid w:val="00F47FC3"/>
    <w:rsid w:val="00F5071A"/>
    <w:rsid w:val="00F507F5"/>
    <w:rsid w:val="00F53FD5"/>
    <w:rsid w:val="00F54220"/>
    <w:rsid w:val="00F557A7"/>
    <w:rsid w:val="00F56267"/>
    <w:rsid w:val="00F56518"/>
    <w:rsid w:val="00F566D0"/>
    <w:rsid w:val="00F57390"/>
    <w:rsid w:val="00F5761A"/>
    <w:rsid w:val="00F57F03"/>
    <w:rsid w:val="00F61122"/>
    <w:rsid w:val="00F62AE4"/>
    <w:rsid w:val="00F62BFD"/>
    <w:rsid w:val="00F64AE0"/>
    <w:rsid w:val="00F652AC"/>
    <w:rsid w:val="00F65E06"/>
    <w:rsid w:val="00F662BB"/>
    <w:rsid w:val="00F66379"/>
    <w:rsid w:val="00F7193B"/>
    <w:rsid w:val="00F71C2F"/>
    <w:rsid w:val="00F71C97"/>
    <w:rsid w:val="00F73B41"/>
    <w:rsid w:val="00F74085"/>
    <w:rsid w:val="00F749FE"/>
    <w:rsid w:val="00F771B6"/>
    <w:rsid w:val="00F80317"/>
    <w:rsid w:val="00F848D0"/>
    <w:rsid w:val="00F859F8"/>
    <w:rsid w:val="00F86B19"/>
    <w:rsid w:val="00F873F0"/>
    <w:rsid w:val="00F87E9D"/>
    <w:rsid w:val="00F90F5B"/>
    <w:rsid w:val="00F913CF"/>
    <w:rsid w:val="00F91438"/>
    <w:rsid w:val="00F9327E"/>
    <w:rsid w:val="00F93DE5"/>
    <w:rsid w:val="00F952EB"/>
    <w:rsid w:val="00F96801"/>
    <w:rsid w:val="00F97762"/>
    <w:rsid w:val="00F979F9"/>
    <w:rsid w:val="00F97F22"/>
    <w:rsid w:val="00FA2820"/>
    <w:rsid w:val="00FA2C84"/>
    <w:rsid w:val="00FA4D93"/>
    <w:rsid w:val="00FA5094"/>
    <w:rsid w:val="00FA57B5"/>
    <w:rsid w:val="00FA5FE4"/>
    <w:rsid w:val="00FA723C"/>
    <w:rsid w:val="00FA78F2"/>
    <w:rsid w:val="00FB0DB7"/>
    <w:rsid w:val="00FB1043"/>
    <w:rsid w:val="00FB132D"/>
    <w:rsid w:val="00FB16CB"/>
    <w:rsid w:val="00FB17E0"/>
    <w:rsid w:val="00FB2A86"/>
    <w:rsid w:val="00FB38B8"/>
    <w:rsid w:val="00FB4AA0"/>
    <w:rsid w:val="00FB4DF5"/>
    <w:rsid w:val="00FB501D"/>
    <w:rsid w:val="00FB53D1"/>
    <w:rsid w:val="00FB58EC"/>
    <w:rsid w:val="00FB6525"/>
    <w:rsid w:val="00FB7519"/>
    <w:rsid w:val="00FB776C"/>
    <w:rsid w:val="00FC007D"/>
    <w:rsid w:val="00FC1934"/>
    <w:rsid w:val="00FC3608"/>
    <w:rsid w:val="00FC629B"/>
    <w:rsid w:val="00FC6A10"/>
    <w:rsid w:val="00FD3BFE"/>
    <w:rsid w:val="00FD452B"/>
    <w:rsid w:val="00FD5295"/>
    <w:rsid w:val="00FD67D3"/>
    <w:rsid w:val="00FD737A"/>
    <w:rsid w:val="00FD73DD"/>
    <w:rsid w:val="00FD78B9"/>
    <w:rsid w:val="00FD7A81"/>
    <w:rsid w:val="00FD7DF9"/>
    <w:rsid w:val="00FD7FD6"/>
    <w:rsid w:val="00FE0393"/>
    <w:rsid w:val="00FE0D5E"/>
    <w:rsid w:val="00FE286C"/>
    <w:rsid w:val="00FE2C5B"/>
    <w:rsid w:val="00FE6406"/>
    <w:rsid w:val="00FE6C38"/>
    <w:rsid w:val="00FE7CD0"/>
    <w:rsid w:val="00FF000E"/>
    <w:rsid w:val="00FF1F89"/>
    <w:rsid w:val="00FF41D2"/>
    <w:rsid w:val="00FF4B9C"/>
    <w:rsid w:val="00FF4F2E"/>
    <w:rsid w:val="00FF5FD9"/>
    <w:rsid w:val="00FF6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DCBA2"/>
  <w15:docId w15:val="{E5FAA120-24F5-448E-87FD-FA61AF6FC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524F"/>
    <w:rPr>
      <w:rFonts w:ascii="Myriad Pro" w:hAnsi="Myriad Pro"/>
      <w:sz w:val="32"/>
      <w:szCs w:val="24"/>
    </w:rPr>
  </w:style>
  <w:style w:type="paragraph" w:styleId="Heading1">
    <w:name w:val="heading 1"/>
    <w:basedOn w:val="ArtHead1"/>
    <w:next w:val="Heading2"/>
    <w:link w:val="Heading1Char"/>
    <w:qFormat/>
    <w:rsid w:val="006F524F"/>
    <w:pPr>
      <w:keepNext/>
      <w:outlineLvl w:val="0"/>
    </w:pPr>
    <w:rPr>
      <w:rFonts w:eastAsia="Times"/>
      <w:szCs w:val="56"/>
    </w:rPr>
  </w:style>
  <w:style w:type="paragraph" w:styleId="Heading2">
    <w:name w:val="heading 2"/>
    <w:basedOn w:val="ArtHead2"/>
    <w:next w:val="Normal"/>
    <w:link w:val="Heading2Char"/>
    <w:qFormat/>
    <w:rsid w:val="006F524F"/>
    <w:pPr>
      <w:autoSpaceDE w:val="0"/>
      <w:autoSpaceDN w:val="0"/>
      <w:adjustRightInd w:val="0"/>
      <w:outlineLvl w:val="1"/>
    </w:pPr>
    <w:rPr>
      <w:szCs w:val="36"/>
      <w:lang w:eastAsia="en-US"/>
    </w:rPr>
  </w:style>
  <w:style w:type="paragraph" w:styleId="Heading3">
    <w:name w:val="heading 3"/>
    <w:basedOn w:val="ArtAuthor"/>
    <w:next w:val="Normal"/>
    <w:link w:val="Heading3Char"/>
    <w:qFormat/>
    <w:rsid w:val="006F524F"/>
    <w:pPr>
      <w:autoSpaceDE w:val="0"/>
      <w:autoSpaceDN w:val="0"/>
      <w:adjustRightInd w:val="0"/>
      <w:outlineLvl w:val="2"/>
    </w:pPr>
    <w:rPr>
      <w:color w:val="000000"/>
      <w:szCs w:val="18"/>
      <w:lang w:eastAsia="en-US"/>
    </w:rPr>
  </w:style>
  <w:style w:type="paragraph" w:styleId="Heading4">
    <w:name w:val="heading 4"/>
    <w:basedOn w:val="Masthead"/>
    <w:next w:val="Normal"/>
    <w:link w:val="Heading4Char"/>
    <w:qFormat/>
    <w:rsid w:val="006F524F"/>
    <w:pPr>
      <w:keepNext/>
      <w:outlineLvl w:val="3"/>
    </w:pPr>
    <w:rPr>
      <w:bCs/>
      <w:szCs w:val="80"/>
    </w:rPr>
  </w:style>
  <w:style w:type="paragraph" w:styleId="Heading5">
    <w:name w:val="heading 5"/>
    <w:basedOn w:val="Season"/>
    <w:next w:val="BodyText1"/>
    <w:link w:val="Heading5Char"/>
    <w:qFormat/>
    <w:rsid w:val="006F524F"/>
    <w:pPr>
      <w:outlineLvl w:val="4"/>
    </w:pPr>
    <w:rPr>
      <w:bCs/>
      <w:iCs/>
      <w:szCs w:val="26"/>
    </w:rPr>
  </w:style>
  <w:style w:type="paragraph" w:styleId="Heading6">
    <w:name w:val="heading 6"/>
    <w:basedOn w:val="Normal"/>
    <w:next w:val="Normal"/>
    <w:link w:val="Heading6Char"/>
    <w:qFormat/>
    <w:rsid w:val="006F524F"/>
    <w:pPr>
      <w:outlineLvl w:val="5"/>
    </w:pPr>
    <w:rPr>
      <w:bCs/>
    </w:rPr>
  </w:style>
  <w:style w:type="paragraph" w:styleId="Heading7">
    <w:name w:val="heading 7"/>
    <w:basedOn w:val="Normal"/>
    <w:next w:val="Normal"/>
    <w:link w:val="Heading7Char"/>
    <w:qFormat/>
    <w:rsid w:val="006F524F"/>
    <w:pPr>
      <w:keepNext/>
      <w:outlineLvl w:val="6"/>
    </w:pPr>
  </w:style>
  <w:style w:type="paragraph" w:styleId="Heading8">
    <w:name w:val="heading 8"/>
    <w:basedOn w:val="Normal"/>
    <w:next w:val="Normal"/>
    <w:link w:val="Heading8Char"/>
    <w:qFormat/>
    <w:rsid w:val="006F524F"/>
    <w:pPr>
      <w:outlineLvl w:val="7"/>
    </w:pPr>
    <w:rPr>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rsid w:val="006F524F"/>
    <w:pPr>
      <w:spacing w:before="120" w:after="120"/>
    </w:pPr>
  </w:style>
  <w:style w:type="paragraph" w:styleId="Footer">
    <w:name w:val="footer"/>
    <w:basedOn w:val="Normal"/>
    <w:link w:val="FooterChar"/>
    <w:uiPriority w:val="99"/>
    <w:rsid w:val="006F524F"/>
    <w:pPr>
      <w:spacing w:line="340" w:lineRule="exact"/>
      <w:jc w:val="right"/>
    </w:pPr>
  </w:style>
  <w:style w:type="paragraph" w:customStyle="1" w:styleId="EditBold">
    <w:name w:val="EditBold"/>
    <w:basedOn w:val="Normal"/>
    <w:next w:val="Normal"/>
    <w:rsid w:val="006F524F"/>
    <w:pPr>
      <w:spacing w:after="240" w:line="400" w:lineRule="exact"/>
    </w:pPr>
    <w:rPr>
      <w:rFonts w:ascii="Myriad Pro Light" w:hAnsi="Myriad Pro Light"/>
      <w:b/>
    </w:rPr>
  </w:style>
  <w:style w:type="character" w:customStyle="1" w:styleId="EditBoldChar">
    <w:name w:val="EditBold Char"/>
    <w:basedOn w:val="DefaultParagraphFont"/>
    <w:rsid w:val="006F524F"/>
    <w:rPr>
      <w:rFonts w:ascii="Myriad Pro Light" w:hAnsi="Myriad Pro Light"/>
      <w:b/>
      <w:sz w:val="32"/>
      <w:szCs w:val="24"/>
      <w:lang w:val="en-GB" w:eastAsia="en-GB" w:bidi="ar-SA"/>
    </w:rPr>
  </w:style>
  <w:style w:type="character" w:styleId="PageNumber">
    <w:name w:val="page number"/>
    <w:basedOn w:val="DefaultParagraphFont"/>
    <w:rsid w:val="006F524F"/>
    <w:rPr>
      <w:rFonts w:ascii="Myriad Pro" w:hAnsi="Myriad Pro"/>
      <w:sz w:val="32"/>
      <w:szCs w:val="22"/>
    </w:rPr>
  </w:style>
  <w:style w:type="paragraph" w:customStyle="1" w:styleId="EditMsg">
    <w:name w:val="EditMsg"/>
    <w:basedOn w:val="Normal"/>
    <w:rsid w:val="006F524F"/>
    <w:pPr>
      <w:spacing w:after="240" w:line="400" w:lineRule="exact"/>
    </w:pPr>
  </w:style>
  <w:style w:type="paragraph" w:customStyle="1" w:styleId="GenreBold">
    <w:name w:val="GenreBold"/>
    <w:basedOn w:val="Normal"/>
    <w:rsid w:val="006F524F"/>
    <w:pPr>
      <w:spacing w:before="400" w:after="120"/>
    </w:pPr>
    <w:rPr>
      <w:rFonts w:ascii="Myriad Pro Light" w:hAnsi="Myriad Pro Light"/>
      <w:b/>
    </w:rPr>
  </w:style>
  <w:style w:type="character" w:customStyle="1" w:styleId="GenreBoldChar">
    <w:name w:val="GenreBold Char"/>
    <w:basedOn w:val="DefaultParagraphFont"/>
    <w:rsid w:val="006F524F"/>
    <w:rPr>
      <w:rFonts w:ascii="Myriad Pro Light" w:hAnsi="Myriad Pro Light"/>
      <w:b/>
      <w:noProof w:val="0"/>
      <w:sz w:val="32"/>
      <w:szCs w:val="24"/>
      <w:lang w:val="en-GB" w:eastAsia="en-GB" w:bidi="ar-SA"/>
    </w:rPr>
  </w:style>
  <w:style w:type="paragraph" w:customStyle="1" w:styleId="GenreCharac">
    <w:name w:val="GenreCharac"/>
    <w:basedOn w:val="Normal"/>
    <w:rsid w:val="006F524F"/>
    <w:pPr>
      <w:spacing w:after="240"/>
    </w:pPr>
    <w:rPr>
      <w:sz w:val="44"/>
    </w:rPr>
  </w:style>
  <w:style w:type="character" w:customStyle="1" w:styleId="GenreCharacChar">
    <w:name w:val="GenreCharac Char"/>
    <w:basedOn w:val="DefaultParagraphFont"/>
    <w:rsid w:val="006F524F"/>
    <w:rPr>
      <w:rFonts w:ascii="Myriad Pro" w:hAnsi="Myriad Pro"/>
      <w:noProof w:val="0"/>
      <w:sz w:val="44"/>
      <w:szCs w:val="24"/>
      <w:lang w:val="en-GB" w:eastAsia="en-GB" w:bidi="ar-SA"/>
    </w:rPr>
  </w:style>
  <w:style w:type="paragraph" w:customStyle="1" w:styleId="GenreIntroReg">
    <w:name w:val="GenreIntroReg"/>
    <w:basedOn w:val="Normal"/>
    <w:rsid w:val="006F524F"/>
    <w:pPr>
      <w:spacing w:after="240"/>
    </w:pPr>
  </w:style>
  <w:style w:type="paragraph" w:customStyle="1" w:styleId="Season">
    <w:name w:val="Season"/>
    <w:basedOn w:val="Normal"/>
    <w:next w:val="Normal"/>
    <w:rsid w:val="006F524F"/>
    <w:pPr>
      <w:spacing w:after="400" w:line="800" w:lineRule="exact"/>
    </w:pPr>
    <w:rPr>
      <w:sz w:val="36"/>
    </w:rPr>
  </w:style>
  <w:style w:type="character" w:customStyle="1" w:styleId="SeasonChar">
    <w:name w:val="Season Char"/>
    <w:basedOn w:val="DefaultParagraphFont"/>
    <w:rsid w:val="006F524F"/>
    <w:rPr>
      <w:rFonts w:ascii="Myriad Pro" w:hAnsi="Myriad Pro"/>
      <w:noProof w:val="0"/>
      <w:sz w:val="36"/>
      <w:szCs w:val="24"/>
      <w:lang w:val="en-GB" w:eastAsia="en-GB" w:bidi="ar-SA"/>
    </w:rPr>
  </w:style>
  <w:style w:type="paragraph" w:customStyle="1" w:styleId="WhoBody">
    <w:name w:val="WhoBody"/>
    <w:basedOn w:val="Normal"/>
    <w:rsid w:val="006F524F"/>
    <w:pPr>
      <w:spacing w:before="400" w:after="120"/>
    </w:pPr>
  </w:style>
  <w:style w:type="character" w:customStyle="1" w:styleId="WhoBodyChar">
    <w:name w:val="WhoBody Char"/>
    <w:basedOn w:val="DefaultParagraphFont"/>
    <w:rsid w:val="006F524F"/>
    <w:rPr>
      <w:rFonts w:ascii="Myriad Pro" w:hAnsi="Myriad Pro"/>
      <w:noProof w:val="0"/>
      <w:sz w:val="32"/>
      <w:szCs w:val="24"/>
      <w:lang w:val="en-GB" w:eastAsia="en-GB" w:bidi="ar-SA"/>
    </w:rPr>
  </w:style>
  <w:style w:type="paragraph" w:customStyle="1" w:styleId="WhoBold">
    <w:name w:val="WhoBold"/>
    <w:basedOn w:val="WhoBody"/>
    <w:next w:val="WhoBody"/>
    <w:rsid w:val="006F524F"/>
    <w:rPr>
      <w:rFonts w:ascii="Myriad Pro Light" w:hAnsi="Myriad Pro Light"/>
      <w:b/>
    </w:rPr>
  </w:style>
  <w:style w:type="character" w:customStyle="1" w:styleId="WhoBoldChar">
    <w:name w:val="WhoBold Char"/>
    <w:basedOn w:val="WhoBodyChar"/>
    <w:rsid w:val="006F524F"/>
    <w:rPr>
      <w:rFonts w:ascii="Myriad Pro Light" w:hAnsi="Myriad Pro Light"/>
      <w:b/>
      <w:noProof w:val="0"/>
      <w:sz w:val="32"/>
      <w:szCs w:val="24"/>
      <w:lang w:val="en-GB" w:eastAsia="en-GB" w:bidi="ar-SA"/>
    </w:rPr>
  </w:style>
  <w:style w:type="paragraph" w:customStyle="1" w:styleId="ArtHead2">
    <w:name w:val="ArtHead2"/>
    <w:basedOn w:val="ArtHead1"/>
    <w:next w:val="ArtAuthor"/>
    <w:rsid w:val="006F524F"/>
    <w:pPr>
      <w:spacing w:after="400"/>
    </w:pPr>
  </w:style>
  <w:style w:type="paragraph" w:customStyle="1" w:styleId="ArtHead1">
    <w:name w:val="ArtHead1"/>
    <w:basedOn w:val="Normal"/>
    <w:next w:val="ArtAuthor"/>
    <w:rsid w:val="006F524F"/>
    <w:pPr>
      <w:spacing w:line="560" w:lineRule="exact"/>
    </w:pPr>
    <w:rPr>
      <w:sz w:val="56"/>
    </w:rPr>
  </w:style>
  <w:style w:type="paragraph" w:customStyle="1" w:styleId="ArtAuthor">
    <w:name w:val="ArtAuthor"/>
    <w:basedOn w:val="ArtHead1"/>
    <w:next w:val="Normal"/>
    <w:rsid w:val="006F524F"/>
    <w:pPr>
      <w:spacing w:after="400"/>
    </w:pPr>
    <w:rPr>
      <w:rFonts w:ascii="Myriad Pro Light" w:hAnsi="Myriad Pro Light"/>
      <w:b/>
      <w:i/>
      <w:sz w:val="32"/>
    </w:rPr>
  </w:style>
  <w:style w:type="paragraph" w:customStyle="1" w:styleId="Masthead">
    <w:name w:val="Masthead"/>
    <w:basedOn w:val="Normal"/>
    <w:next w:val="Normal"/>
    <w:rsid w:val="006F524F"/>
    <w:pPr>
      <w:spacing w:after="400" w:line="800" w:lineRule="exact"/>
    </w:pPr>
    <w:rPr>
      <w:sz w:val="80"/>
    </w:rPr>
  </w:style>
  <w:style w:type="character" w:customStyle="1" w:styleId="EditMsgChar">
    <w:name w:val="EditMsgChar"/>
    <w:basedOn w:val="DefaultParagraphFont"/>
    <w:rsid w:val="006F524F"/>
    <w:rPr>
      <w:rFonts w:ascii="Myriad Pro" w:hAnsi="Myriad Pro"/>
      <w:sz w:val="44"/>
    </w:rPr>
  </w:style>
  <w:style w:type="paragraph" w:customStyle="1" w:styleId="EditSign">
    <w:name w:val="EditSign"/>
    <w:basedOn w:val="Normal"/>
    <w:next w:val="EditName"/>
    <w:rsid w:val="006F524F"/>
    <w:pPr>
      <w:spacing w:after="120" w:line="400" w:lineRule="exact"/>
    </w:pPr>
    <w:rPr>
      <w:rFonts w:ascii="Myriad Pro Light" w:hAnsi="Myriad Pro Light"/>
      <w:b/>
    </w:rPr>
  </w:style>
  <w:style w:type="paragraph" w:customStyle="1" w:styleId="EditName">
    <w:name w:val="EditName"/>
    <w:basedOn w:val="Normal"/>
    <w:next w:val="ContsHead"/>
    <w:rsid w:val="006F524F"/>
    <w:pPr>
      <w:spacing w:after="1500" w:line="400" w:lineRule="exact"/>
    </w:pPr>
    <w:rPr>
      <w:i/>
    </w:rPr>
  </w:style>
  <w:style w:type="paragraph" w:customStyle="1" w:styleId="ContsHead">
    <w:name w:val="ContsHead"/>
    <w:basedOn w:val="Normal"/>
    <w:next w:val="ContsList"/>
    <w:rsid w:val="006F524F"/>
    <w:pPr>
      <w:pBdr>
        <w:bottom w:val="single" w:sz="48" w:space="1" w:color="C0C0C0"/>
      </w:pBdr>
      <w:spacing w:after="120" w:line="520" w:lineRule="exact"/>
    </w:pPr>
    <w:rPr>
      <w:sz w:val="48"/>
    </w:rPr>
  </w:style>
  <w:style w:type="paragraph" w:customStyle="1" w:styleId="ContsList">
    <w:name w:val="ContsList"/>
    <w:basedOn w:val="Normal"/>
    <w:rsid w:val="006F524F"/>
    <w:pPr>
      <w:tabs>
        <w:tab w:val="left" w:pos="851"/>
      </w:tabs>
      <w:spacing w:line="480" w:lineRule="exact"/>
    </w:pPr>
    <w:rPr>
      <w:rFonts w:ascii="Myriad Pro Light" w:hAnsi="Myriad Pro Light"/>
      <w:b/>
    </w:rPr>
  </w:style>
  <w:style w:type="character" w:customStyle="1" w:styleId="WhoCharac">
    <w:name w:val="WhoCharac"/>
    <w:basedOn w:val="DefaultParagraphFont"/>
    <w:rsid w:val="006F524F"/>
    <w:rPr>
      <w:rFonts w:ascii="Myriad Pro" w:hAnsi="Myriad Pro"/>
      <w:sz w:val="44"/>
    </w:rPr>
  </w:style>
  <w:style w:type="paragraph" w:customStyle="1" w:styleId="FeatureIntro">
    <w:name w:val="FeatureIntro"/>
    <w:basedOn w:val="GenreIntroBold"/>
    <w:rsid w:val="006F524F"/>
  </w:style>
  <w:style w:type="paragraph" w:customStyle="1" w:styleId="GenreIntroBold">
    <w:name w:val="GenreIntroBold"/>
    <w:basedOn w:val="Normal"/>
    <w:next w:val="Normal"/>
    <w:rsid w:val="006F524F"/>
    <w:pPr>
      <w:spacing w:after="520" w:line="420" w:lineRule="exact"/>
    </w:pPr>
    <w:rPr>
      <w:rFonts w:ascii="Myriad Pro Light" w:hAnsi="Myriad Pro Light"/>
      <w:b/>
    </w:rPr>
  </w:style>
  <w:style w:type="paragraph" w:customStyle="1" w:styleId="WhoBkTitleNo">
    <w:name w:val="WhoBkTitleNo"/>
    <w:basedOn w:val="Normal"/>
    <w:rsid w:val="006F524F"/>
    <w:rPr>
      <w:rFonts w:ascii="Myriad Pro Light" w:hAnsi="Myriad Pro Light"/>
      <w:b/>
      <w:caps/>
      <w:szCs w:val="32"/>
    </w:rPr>
  </w:style>
  <w:style w:type="paragraph" w:customStyle="1" w:styleId="Order">
    <w:name w:val="Order"/>
    <w:basedOn w:val="Normal"/>
    <w:rsid w:val="006F524F"/>
    <w:pPr>
      <w:spacing w:line="400" w:lineRule="exact"/>
      <w:jc w:val="center"/>
    </w:pPr>
    <w:rPr>
      <w:rFonts w:ascii="Myriad Pro Light" w:hAnsi="Myriad Pro Light"/>
      <w:b/>
      <w:color w:val="FFFFFF"/>
    </w:rPr>
  </w:style>
  <w:style w:type="paragraph" w:customStyle="1" w:styleId="GenreBody">
    <w:name w:val="GenreBody"/>
    <w:basedOn w:val="Normal"/>
    <w:rsid w:val="006F524F"/>
    <w:pPr>
      <w:spacing w:before="400" w:after="120"/>
    </w:pPr>
  </w:style>
  <w:style w:type="character" w:customStyle="1" w:styleId="Heading2Char">
    <w:name w:val="Heading 2 Char"/>
    <w:link w:val="Heading2"/>
    <w:rsid w:val="00445F34"/>
    <w:rPr>
      <w:rFonts w:ascii="Myriad Pro" w:hAnsi="Myriad Pro"/>
      <w:sz w:val="56"/>
      <w:szCs w:val="36"/>
      <w:lang w:eastAsia="en-US"/>
    </w:rPr>
  </w:style>
  <w:style w:type="paragraph" w:customStyle="1" w:styleId="BookNmbr">
    <w:name w:val="BookNmbr"/>
    <w:basedOn w:val="BodyText1"/>
    <w:rsid w:val="006F524F"/>
    <w:pPr>
      <w:spacing w:before="0" w:after="0" w:line="360" w:lineRule="exact"/>
    </w:pPr>
    <w:rPr>
      <w:rFonts w:ascii="Myriad Pro Light" w:hAnsi="Myriad Pro Light"/>
      <w:b/>
    </w:rPr>
  </w:style>
  <w:style w:type="paragraph" w:customStyle="1" w:styleId="BookTitle">
    <w:name w:val="BookTitle"/>
    <w:basedOn w:val="Normal"/>
    <w:rsid w:val="006F524F"/>
    <w:pPr>
      <w:spacing w:line="360" w:lineRule="exact"/>
    </w:pPr>
    <w:rPr>
      <w:rFonts w:ascii="Myriad Pro Light" w:hAnsi="Myriad Pro Light"/>
      <w:b/>
      <w:caps/>
      <w:szCs w:val="32"/>
    </w:rPr>
  </w:style>
  <w:style w:type="paragraph" w:customStyle="1" w:styleId="BookAuthor">
    <w:name w:val="BookAuthor"/>
    <w:basedOn w:val="BookTitle"/>
    <w:rsid w:val="006F524F"/>
    <w:rPr>
      <w:caps w:val="0"/>
    </w:rPr>
  </w:style>
  <w:style w:type="paragraph" w:customStyle="1" w:styleId="BookBlurb">
    <w:name w:val="BookBlurb"/>
    <w:basedOn w:val="Normal"/>
    <w:rsid w:val="006F524F"/>
    <w:pPr>
      <w:spacing w:after="360" w:line="360" w:lineRule="exact"/>
    </w:pPr>
  </w:style>
  <w:style w:type="character" w:customStyle="1" w:styleId="Heading1Char">
    <w:name w:val="Heading 1 Char"/>
    <w:link w:val="Heading1"/>
    <w:rsid w:val="00445F34"/>
    <w:rPr>
      <w:rFonts w:ascii="Myriad Pro" w:eastAsia="Times" w:hAnsi="Myriad Pro"/>
      <w:sz w:val="56"/>
      <w:szCs w:val="56"/>
    </w:rPr>
  </w:style>
  <w:style w:type="character" w:customStyle="1" w:styleId="Heading3Char">
    <w:name w:val="Heading 3 Char"/>
    <w:link w:val="Heading3"/>
    <w:rsid w:val="00445F34"/>
    <w:rPr>
      <w:rFonts w:ascii="Myriad Pro Light" w:hAnsi="Myriad Pro Light"/>
      <w:b/>
      <w:i/>
      <w:color w:val="000000"/>
      <w:sz w:val="32"/>
      <w:szCs w:val="18"/>
      <w:lang w:eastAsia="en-US"/>
    </w:rPr>
  </w:style>
  <w:style w:type="character" w:customStyle="1" w:styleId="Heading4Char">
    <w:name w:val="Heading 4 Char"/>
    <w:link w:val="Heading4"/>
    <w:rsid w:val="00445F34"/>
    <w:rPr>
      <w:rFonts w:ascii="Myriad Pro" w:hAnsi="Myriad Pro"/>
      <w:bCs/>
      <w:sz w:val="80"/>
      <w:szCs w:val="80"/>
    </w:rPr>
  </w:style>
  <w:style w:type="paragraph" w:customStyle="1" w:styleId="BodyText10">
    <w:name w:val="Body Text1"/>
    <w:basedOn w:val="Normal"/>
    <w:rsid w:val="00445F34"/>
    <w:pPr>
      <w:spacing w:before="120" w:after="120"/>
    </w:pPr>
  </w:style>
  <w:style w:type="character" w:customStyle="1" w:styleId="Heading5Char">
    <w:name w:val="Heading 5 Char"/>
    <w:link w:val="Heading5"/>
    <w:rsid w:val="00445F34"/>
    <w:rPr>
      <w:rFonts w:ascii="Myriad Pro" w:hAnsi="Myriad Pro"/>
      <w:bCs/>
      <w:iCs/>
      <w:sz w:val="36"/>
      <w:szCs w:val="26"/>
    </w:rPr>
  </w:style>
  <w:style w:type="character" w:customStyle="1" w:styleId="Heading6Char">
    <w:name w:val="Heading 6 Char"/>
    <w:link w:val="Heading6"/>
    <w:rsid w:val="00445F34"/>
    <w:rPr>
      <w:rFonts w:ascii="Myriad Pro" w:hAnsi="Myriad Pro"/>
      <w:bCs/>
      <w:sz w:val="32"/>
      <w:szCs w:val="24"/>
    </w:rPr>
  </w:style>
  <w:style w:type="character" w:customStyle="1" w:styleId="Heading7Char">
    <w:name w:val="Heading 7 Char"/>
    <w:link w:val="Heading7"/>
    <w:rsid w:val="00445F34"/>
    <w:rPr>
      <w:rFonts w:ascii="Myriad Pro" w:hAnsi="Myriad Pro"/>
      <w:sz w:val="32"/>
      <w:szCs w:val="24"/>
    </w:rPr>
  </w:style>
  <w:style w:type="character" w:customStyle="1" w:styleId="Heading8Char">
    <w:name w:val="Heading 8 Char"/>
    <w:link w:val="Heading8"/>
    <w:rsid w:val="00445F34"/>
    <w:rPr>
      <w:rFonts w:ascii="Myriad Pro" w:hAnsi="Myriad Pro"/>
      <w:iCs/>
      <w:sz w:val="32"/>
    </w:rPr>
  </w:style>
  <w:style w:type="character" w:customStyle="1" w:styleId="FooterChar">
    <w:name w:val="Footer Char"/>
    <w:link w:val="Footer"/>
    <w:uiPriority w:val="99"/>
    <w:rsid w:val="00445F34"/>
    <w:rPr>
      <w:rFonts w:ascii="Myriad Pro" w:hAnsi="Myriad Pro"/>
      <w:sz w:val="32"/>
      <w:szCs w:val="24"/>
    </w:rPr>
  </w:style>
  <w:style w:type="character" w:styleId="Hyperlink">
    <w:name w:val="Hyperlink"/>
    <w:uiPriority w:val="99"/>
    <w:unhideWhenUsed/>
    <w:rsid w:val="00445F34"/>
    <w:rPr>
      <w:color w:val="0000FF"/>
      <w:u w:val="single"/>
    </w:rPr>
  </w:style>
  <w:style w:type="character" w:styleId="FollowedHyperlink">
    <w:name w:val="FollowedHyperlink"/>
    <w:uiPriority w:val="99"/>
    <w:unhideWhenUsed/>
    <w:rsid w:val="00445F34"/>
    <w:rPr>
      <w:color w:val="954F72"/>
      <w:u w:val="single"/>
    </w:rPr>
  </w:style>
  <w:style w:type="paragraph" w:styleId="Header">
    <w:name w:val="header"/>
    <w:basedOn w:val="Normal"/>
    <w:link w:val="HeaderChar"/>
    <w:uiPriority w:val="99"/>
    <w:unhideWhenUsed/>
    <w:rsid w:val="00445F34"/>
    <w:pPr>
      <w:tabs>
        <w:tab w:val="center" w:pos="4513"/>
        <w:tab w:val="right" w:pos="9026"/>
      </w:tabs>
    </w:pPr>
    <w:rPr>
      <w:rFonts w:ascii="Calibri" w:eastAsia="Calibri" w:hAnsi="Calibri"/>
      <w:sz w:val="22"/>
      <w:szCs w:val="22"/>
      <w:lang w:eastAsia="en-US"/>
    </w:rPr>
  </w:style>
  <w:style w:type="character" w:customStyle="1" w:styleId="HeaderChar">
    <w:name w:val="Header Char"/>
    <w:basedOn w:val="DefaultParagraphFont"/>
    <w:link w:val="Header"/>
    <w:uiPriority w:val="99"/>
    <w:rsid w:val="00445F34"/>
    <w:rPr>
      <w:rFonts w:ascii="Calibri" w:eastAsia="Calibri" w:hAnsi="Calibri"/>
      <w:sz w:val="22"/>
      <w:szCs w:val="22"/>
      <w:lang w:eastAsia="en-US"/>
    </w:rPr>
  </w:style>
  <w:style w:type="paragraph" w:styleId="NoSpacing">
    <w:name w:val="No Spacing"/>
    <w:uiPriority w:val="1"/>
    <w:qFormat/>
    <w:rsid w:val="00445F34"/>
    <w:pPr>
      <w:keepLines/>
    </w:pPr>
    <w:rPr>
      <w:rFonts w:ascii="Myriad Pro" w:hAnsi="Myriad Pro"/>
      <w:sz w:val="32"/>
      <w:szCs w:val="24"/>
    </w:rPr>
  </w:style>
  <w:style w:type="character" w:styleId="SubtleEmphasis">
    <w:name w:val="Subtle Emphasis"/>
    <w:uiPriority w:val="19"/>
    <w:rsid w:val="00445F34"/>
    <w:rPr>
      <w:i/>
      <w:iCs/>
      <w:color w:val="404040"/>
    </w:rPr>
  </w:style>
  <w:style w:type="character" w:styleId="IntenseEmphasis">
    <w:name w:val="Intense Emphasis"/>
    <w:uiPriority w:val="21"/>
    <w:qFormat/>
    <w:rsid w:val="00445F34"/>
    <w:rPr>
      <w:i/>
      <w:iCs/>
      <w:color w:val="5B9BD5"/>
    </w:rPr>
  </w:style>
  <w:style w:type="paragraph" w:styleId="BalloonText">
    <w:name w:val="Balloon Text"/>
    <w:basedOn w:val="Normal"/>
    <w:link w:val="BalloonTextChar"/>
    <w:rsid w:val="00445F34"/>
    <w:rPr>
      <w:rFonts w:ascii="Segoe UI" w:hAnsi="Segoe UI" w:cs="Segoe UI"/>
      <w:sz w:val="18"/>
      <w:szCs w:val="18"/>
    </w:rPr>
  </w:style>
  <w:style w:type="character" w:customStyle="1" w:styleId="BalloonTextChar">
    <w:name w:val="Balloon Text Char"/>
    <w:basedOn w:val="DefaultParagraphFont"/>
    <w:link w:val="BalloonText"/>
    <w:rsid w:val="00445F34"/>
    <w:rPr>
      <w:rFonts w:ascii="Segoe UI" w:hAnsi="Segoe UI" w:cs="Segoe UI"/>
      <w:sz w:val="18"/>
      <w:szCs w:val="18"/>
    </w:rPr>
  </w:style>
  <w:style w:type="table" w:styleId="TableGrid">
    <w:name w:val="Table Grid"/>
    <w:basedOn w:val="TableNormal"/>
    <w:uiPriority w:val="39"/>
    <w:rsid w:val="001635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7706E"/>
    <w:rPr>
      <w:color w:val="605E5C"/>
      <w:shd w:val="clear" w:color="auto" w:fill="E1DFDD"/>
    </w:rPr>
  </w:style>
  <w:style w:type="character" w:styleId="UnresolvedMention">
    <w:name w:val="Unresolved Mention"/>
    <w:basedOn w:val="DefaultParagraphFont"/>
    <w:uiPriority w:val="99"/>
    <w:semiHidden/>
    <w:unhideWhenUsed/>
    <w:rsid w:val="001D5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80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libreaudio.org.uk/news/inclusive-voic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mbershipservices@calibre.org.uk"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Calibre%20QB%20v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1E3C237ED1FB4A967227FCE4EC6312" ma:contentTypeVersion="13" ma:contentTypeDescription="Create a new document." ma:contentTypeScope="" ma:versionID="0c5b26ff386f463c550d48fdf40106a0">
  <xsd:schema xmlns:xsd="http://www.w3.org/2001/XMLSchema" xmlns:xs="http://www.w3.org/2001/XMLSchema" xmlns:p="http://schemas.microsoft.com/office/2006/metadata/properties" xmlns:ns3="79fd4057-6877-4c9d-9330-39388b421a92" xmlns:ns4="825ba9cf-a247-4ae2-85d6-f5c8f5be52c7" targetNamespace="http://schemas.microsoft.com/office/2006/metadata/properties" ma:root="true" ma:fieldsID="82b3e0fe1ec2c23180072b43a23918d4" ns3:_="" ns4:_="">
    <xsd:import namespace="79fd4057-6877-4c9d-9330-39388b421a92"/>
    <xsd:import namespace="825ba9cf-a247-4ae2-85d6-f5c8f5be52c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d4057-6877-4c9d-9330-39388b421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ba9cf-a247-4ae2-85d6-f5c8f5be52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10D766-0CDD-45BA-90D3-796E02D0E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d4057-6877-4c9d-9330-39388b421a92"/>
    <ds:schemaRef ds:uri="825ba9cf-a247-4ae2-85d6-f5c8f5be5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026ABD-7C8D-421C-8F21-D85659DEA678}">
  <ds:schemaRefs>
    <ds:schemaRef ds:uri="http://schemas.openxmlformats.org/officeDocument/2006/bibliography"/>
  </ds:schemaRefs>
</ds:datastoreItem>
</file>

<file path=customXml/itemProps3.xml><?xml version="1.0" encoding="utf-8"?>
<ds:datastoreItem xmlns:ds="http://schemas.openxmlformats.org/officeDocument/2006/customXml" ds:itemID="{A2B5E6B5-B0C6-4AC2-88C6-570C8FE5D64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719343-1DDD-4D19-8C40-EF961491D8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Calibre QB v2</Template>
  <TotalTime>0</TotalTime>
  <Pages>195</Pages>
  <Words>39378</Words>
  <Characters>224459</Characters>
  <Application>Microsoft Office Word</Application>
  <DocSecurity>0</DocSecurity>
  <Lines>1870</Lines>
  <Paragraphs>526</Paragraphs>
  <ScaleCrop>false</ScaleCrop>
  <HeadingPairs>
    <vt:vector size="2" baseType="variant">
      <vt:variant>
        <vt:lpstr>Title</vt:lpstr>
      </vt:variant>
      <vt:variant>
        <vt:i4>1</vt:i4>
      </vt:variant>
    </vt:vector>
  </HeadingPairs>
  <TitlesOfParts>
    <vt:vector size="1" baseType="lpstr">
      <vt:lpstr>Masthead    season 200x</vt:lpstr>
    </vt:vector>
  </TitlesOfParts>
  <Company>The Lawsons</Company>
  <LinksUpToDate>false</LinksUpToDate>
  <CharactersWithSpaces>263311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Masthead    season 200x</dc:title>
  <dc:subject/>
  <dc:creator>Station_09</dc:creator>
  <cp:keywords/>
  <dc:description/>
  <cp:lastModifiedBy>Emma Scott</cp:lastModifiedBy>
  <cp:revision>2</cp:revision>
  <cp:lastPrinted>2020-11-23T13:37:00Z</cp:lastPrinted>
  <dcterms:created xsi:type="dcterms:W3CDTF">2025-07-24T09:53:00Z</dcterms:created>
  <dcterms:modified xsi:type="dcterms:W3CDTF">2025-07-24T09:53:00Z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0x010100951E3C237ED1FB4A967227FCE4EC6312</vt:lpwstr>
  </property>
</Properties>
</file>