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B8AE" w14:textId="40606571" w:rsidR="00C22261" w:rsidRPr="005D1962" w:rsidRDefault="00652C75" w:rsidP="00291D8A">
      <w:pPr>
        <w:spacing w:after="120"/>
        <w:rPr>
          <w:b/>
          <w:bCs/>
          <w:sz w:val="28"/>
          <w:szCs w:val="28"/>
          <w:lang w:val="it-IT"/>
        </w:rPr>
      </w:pPr>
      <w:r w:rsidRPr="005D1962">
        <w:rPr>
          <w:sz w:val="28"/>
          <w:szCs w:val="28"/>
          <w:lang w:val="it-IT"/>
        </w:rPr>
        <w:t>S</w:t>
      </w:r>
      <w:r w:rsidR="00DF6CA1" w:rsidRPr="005D1962">
        <w:rPr>
          <w:sz w:val="28"/>
          <w:szCs w:val="28"/>
          <w:lang w:val="it-IT"/>
        </w:rPr>
        <w:t>tampaggio</w:t>
      </w:r>
      <w:r w:rsidR="008202BF" w:rsidRPr="005D1962">
        <w:rPr>
          <w:sz w:val="28"/>
          <w:szCs w:val="28"/>
          <w:lang w:val="it-IT"/>
        </w:rPr>
        <w:t xml:space="preserve"> </w:t>
      </w:r>
      <w:r w:rsidR="00B7706E" w:rsidRPr="005D1962">
        <w:rPr>
          <w:sz w:val="28"/>
          <w:szCs w:val="28"/>
          <w:lang w:val="it-IT"/>
        </w:rPr>
        <w:t>efficiente</w:t>
      </w:r>
      <w:r w:rsidR="008202BF" w:rsidRPr="005D1962">
        <w:rPr>
          <w:sz w:val="28"/>
          <w:szCs w:val="28"/>
          <w:lang w:val="it-IT"/>
        </w:rPr>
        <w:t xml:space="preserve"> </w:t>
      </w:r>
      <w:r w:rsidR="00B7706E" w:rsidRPr="005D1962">
        <w:rPr>
          <w:sz w:val="28"/>
          <w:szCs w:val="28"/>
          <w:lang w:val="it-IT"/>
        </w:rPr>
        <w:t>di</w:t>
      </w:r>
      <w:r w:rsidR="008202BF" w:rsidRPr="005D1962">
        <w:rPr>
          <w:sz w:val="28"/>
          <w:szCs w:val="28"/>
          <w:lang w:val="it-IT"/>
        </w:rPr>
        <w:t xml:space="preserve"> </w:t>
      </w:r>
      <w:r w:rsidR="00B7706E" w:rsidRPr="005D1962">
        <w:rPr>
          <w:sz w:val="28"/>
          <w:szCs w:val="28"/>
          <w:lang w:val="it-IT"/>
        </w:rPr>
        <w:t>riciclati</w:t>
      </w:r>
      <w:r w:rsidR="008202BF" w:rsidRPr="005D1962">
        <w:rPr>
          <w:sz w:val="28"/>
          <w:szCs w:val="28"/>
          <w:lang w:val="it-IT"/>
        </w:rPr>
        <w:t xml:space="preserve"> </w:t>
      </w:r>
      <w:r w:rsidR="00B7706E" w:rsidRPr="005D1962">
        <w:rPr>
          <w:sz w:val="28"/>
          <w:szCs w:val="28"/>
          <w:lang w:val="it-IT"/>
        </w:rPr>
        <w:t>con</w:t>
      </w:r>
      <w:r w:rsidR="008202BF" w:rsidRPr="005D1962">
        <w:rPr>
          <w:sz w:val="28"/>
          <w:szCs w:val="28"/>
          <w:lang w:val="it-IT"/>
        </w:rPr>
        <w:t xml:space="preserve"> </w:t>
      </w:r>
      <w:r w:rsidR="00B7706E" w:rsidRPr="005D1962">
        <w:rPr>
          <w:sz w:val="28"/>
          <w:szCs w:val="28"/>
          <w:lang w:val="it-IT"/>
        </w:rPr>
        <w:t>la</w:t>
      </w:r>
      <w:r w:rsidR="008202BF" w:rsidRPr="005D1962">
        <w:rPr>
          <w:sz w:val="28"/>
          <w:szCs w:val="28"/>
          <w:lang w:val="it-IT"/>
        </w:rPr>
        <w:t xml:space="preserve"> </w:t>
      </w:r>
      <w:r w:rsidR="00B7706E" w:rsidRPr="005D1962">
        <w:rPr>
          <w:sz w:val="28"/>
          <w:szCs w:val="28"/>
          <w:lang w:val="it-IT"/>
        </w:rPr>
        <w:t>pressa</w:t>
      </w:r>
      <w:r w:rsidR="008202BF" w:rsidRPr="005D1962">
        <w:rPr>
          <w:sz w:val="28"/>
          <w:szCs w:val="28"/>
          <w:lang w:val="it-IT"/>
        </w:rPr>
        <w:t xml:space="preserve"> </w:t>
      </w:r>
      <w:r w:rsidR="00B7706E" w:rsidRPr="005D1962">
        <w:rPr>
          <w:sz w:val="28"/>
          <w:szCs w:val="28"/>
          <w:lang w:val="it-IT"/>
        </w:rPr>
        <w:t>elettrica</w:t>
      </w:r>
      <w:r w:rsidR="008202BF" w:rsidRPr="005D1962">
        <w:rPr>
          <w:sz w:val="28"/>
          <w:szCs w:val="28"/>
          <w:lang w:val="it-IT"/>
        </w:rPr>
        <w:t xml:space="preserve"> </w:t>
      </w:r>
      <w:r w:rsidR="00B7706E" w:rsidRPr="005D1962">
        <w:rPr>
          <w:sz w:val="28"/>
          <w:szCs w:val="28"/>
          <w:lang w:val="it-IT"/>
        </w:rPr>
        <w:t>e-</w:t>
      </w:r>
      <w:proofErr w:type="spellStart"/>
      <w:r w:rsidR="00B7706E" w:rsidRPr="005D1962">
        <w:rPr>
          <w:sz w:val="28"/>
          <w:szCs w:val="28"/>
          <w:lang w:val="it-IT"/>
        </w:rPr>
        <w:t>mac</w:t>
      </w:r>
      <w:proofErr w:type="spellEnd"/>
      <w:r w:rsidR="00BE7009" w:rsidRPr="005D1962">
        <w:rPr>
          <w:sz w:val="28"/>
          <w:szCs w:val="28"/>
          <w:lang w:val="it-IT"/>
        </w:rPr>
        <w:t>:</w:t>
      </w:r>
      <w:r w:rsidR="00291D8A" w:rsidRPr="005D1962">
        <w:rPr>
          <w:b/>
          <w:bCs/>
          <w:sz w:val="28"/>
          <w:szCs w:val="28"/>
          <w:lang w:val="it-IT"/>
        </w:rPr>
        <w:br/>
      </w:r>
      <w:r w:rsidR="00D849FF" w:rsidRPr="005D1962">
        <w:rPr>
          <w:b/>
          <w:bCs/>
          <w:sz w:val="28"/>
          <w:szCs w:val="28"/>
          <w:lang w:val="it-IT"/>
        </w:rPr>
        <w:t>ENGEL</w:t>
      </w:r>
      <w:r w:rsidR="008202BF" w:rsidRPr="005D1962">
        <w:rPr>
          <w:b/>
          <w:bCs/>
          <w:sz w:val="28"/>
          <w:szCs w:val="28"/>
          <w:lang w:val="it-IT"/>
        </w:rPr>
        <w:t xml:space="preserve"> </w:t>
      </w:r>
      <w:r w:rsidR="00D849FF" w:rsidRPr="005D1962">
        <w:rPr>
          <w:b/>
          <w:bCs/>
          <w:sz w:val="28"/>
          <w:szCs w:val="28"/>
          <w:lang w:val="it-IT"/>
        </w:rPr>
        <w:t>presenta</w:t>
      </w:r>
      <w:r w:rsidR="008202BF" w:rsidRPr="005D1962">
        <w:rPr>
          <w:b/>
          <w:bCs/>
          <w:sz w:val="28"/>
          <w:szCs w:val="28"/>
          <w:lang w:val="it-IT"/>
        </w:rPr>
        <w:t xml:space="preserve"> </w:t>
      </w:r>
      <w:r w:rsidR="00D849FF" w:rsidRPr="005D1962">
        <w:rPr>
          <w:b/>
          <w:bCs/>
          <w:sz w:val="28"/>
          <w:szCs w:val="28"/>
          <w:lang w:val="it-IT"/>
        </w:rPr>
        <w:t>al</w:t>
      </w:r>
      <w:r w:rsidR="008202BF" w:rsidRPr="005D1962">
        <w:rPr>
          <w:b/>
          <w:bCs/>
          <w:sz w:val="28"/>
          <w:szCs w:val="28"/>
          <w:lang w:val="it-IT"/>
        </w:rPr>
        <w:t xml:space="preserve"> </w:t>
      </w:r>
      <w:r w:rsidR="00D849FF" w:rsidRPr="005D1962">
        <w:rPr>
          <w:b/>
          <w:bCs/>
          <w:sz w:val="28"/>
          <w:szCs w:val="28"/>
          <w:lang w:val="it-IT"/>
        </w:rPr>
        <w:t>K</w:t>
      </w:r>
      <w:r w:rsidR="008202BF" w:rsidRPr="005D1962">
        <w:rPr>
          <w:b/>
          <w:bCs/>
          <w:sz w:val="28"/>
          <w:szCs w:val="28"/>
          <w:lang w:val="it-IT"/>
        </w:rPr>
        <w:t xml:space="preserve"> </w:t>
      </w:r>
      <w:r w:rsidR="00D849FF" w:rsidRPr="005D1962">
        <w:rPr>
          <w:b/>
          <w:bCs/>
          <w:sz w:val="28"/>
          <w:szCs w:val="28"/>
          <w:lang w:val="it-IT"/>
        </w:rPr>
        <w:t>2025</w:t>
      </w:r>
      <w:r w:rsidR="008202BF" w:rsidRPr="005D1962">
        <w:rPr>
          <w:b/>
          <w:bCs/>
          <w:sz w:val="28"/>
          <w:szCs w:val="28"/>
          <w:lang w:val="it-IT"/>
        </w:rPr>
        <w:t xml:space="preserve"> </w:t>
      </w:r>
      <w:r w:rsidR="00C22261" w:rsidRPr="005D1962">
        <w:rPr>
          <w:b/>
          <w:bCs/>
          <w:sz w:val="28"/>
          <w:szCs w:val="28"/>
          <w:lang w:val="it-IT"/>
        </w:rPr>
        <w:t>una</w:t>
      </w:r>
      <w:r w:rsidR="008202BF" w:rsidRPr="005D1962">
        <w:rPr>
          <w:b/>
          <w:bCs/>
          <w:sz w:val="28"/>
          <w:szCs w:val="28"/>
          <w:lang w:val="it-IT"/>
        </w:rPr>
        <w:t xml:space="preserve"> </w:t>
      </w:r>
      <w:r w:rsidR="00C22261" w:rsidRPr="005D1962">
        <w:rPr>
          <w:b/>
          <w:bCs/>
          <w:sz w:val="28"/>
          <w:szCs w:val="28"/>
          <w:lang w:val="it-IT"/>
        </w:rPr>
        <w:t>soluzione</w:t>
      </w:r>
      <w:r w:rsidR="008202BF" w:rsidRPr="005D1962">
        <w:rPr>
          <w:b/>
          <w:bCs/>
          <w:sz w:val="28"/>
          <w:szCs w:val="28"/>
          <w:lang w:val="it-IT"/>
        </w:rPr>
        <w:t xml:space="preserve"> </w:t>
      </w:r>
      <w:r w:rsidR="00C22261" w:rsidRPr="005D1962">
        <w:rPr>
          <w:b/>
          <w:bCs/>
          <w:sz w:val="28"/>
          <w:szCs w:val="28"/>
          <w:lang w:val="it-IT"/>
        </w:rPr>
        <w:t>compatta</w:t>
      </w:r>
      <w:r w:rsidR="008202BF" w:rsidRPr="005D1962">
        <w:rPr>
          <w:b/>
          <w:bCs/>
          <w:sz w:val="28"/>
          <w:szCs w:val="28"/>
          <w:lang w:val="it-IT"/>
        </w:rPr>
        <w:t xml:space="preserve"> </w:t>
      </w:r>
      <w:r w:rsidR="00C22261" w:rsidRPr="005D1962">
        <w:rPr>
          <w:b/>
          <w:bCs/>
          <w:sz w:val="28"/>
          <w:szCs w:val="28"/>
          <w:lang w:val="it-IT"/>
        </w:rPr>
        <w:t>per</w:t>
      </w:r>
      <w:r w:rsidR="008202BF" w:rsidRPr="005D1962">
        <w:rPr>
          <w:b/>
          <w:bCs/>
          <w:sz w:val="28"/>
          <w:szCs w:val="28"/>
          <w:lang w:val="it-IT"/>
        </w:rPr>
        <w:t xml:space="preserve"> </w:t>
      </w:r>
      <w:r w:rsidR="00031171" w:rsidRPr="005D1962">
        <w:rPr>
          <w:b/>
          <w:bCs/>
          <w:sz w:val="28"/>
          <w:szCs w:val="28"/>
          <w:lang w:val="it-IT"/>
        </w:rPr>
        <w:t>l</w:t>
      </w:r>
      <w:r w:rsidR="00B1711C" w:rsidRPr="005D1962">
        <w:rPr>
          <w:b/>
          <w:bCs/>
          <w:sz w:val="28"/>
          <w:szCs w:val="28"/>
          <w:lang w:val="it-IT"/>
        </w:rPr>
        <w:t>a</w:t>
      </w:r>
      <w:r w:rsidR="008202BF" w:rsidRPr="005D1962">
        <w:rPr>
          <w:b/>
          <w:bCs/>
          <w:sz w:val="28"/>
          <w:szCs w:val="28"/>
          <w:lang w:val="it-IT"/>
        </w:rPr>
        <w:t xml:space="preserve"> </w:t>
      </w:r>
      <w:r w:rsidR="00B1711C" w:rsidRPr="005D1962">
        <w:rPr>
          <w:b/>
          <w:bCs/>
          <w:sz w:val="28"/>
          <w:szCs w:val="28"/>
          <w:lang w:val="it-IT"/>
        </w:rPr>
        <w:t>s</w:t>
      </w:r>
      <w:r w:rsidR="002502FE" w:rsidRPr="005D1962">
        <w:rPr>
          <w:b/>
          <w:bCs/>
          <w:sz w:val="28"/>
          <w:szCs w:val="28"/>
          <w:lang w:val="it-IT"/>
        </w:rPr>
        <w:t>chiumatura</w:t>
      </w:r>
      <w:r w:rsidR="008202BF" w:rsidRPr="005D1962">
        <w:rPr>
          <w:b/>
          <w:bCs/>
          <w:sz w:val="28"/>
          <w:szCs w:val="28"/>
          <w:lang w:val="it-IT"/>
        </w:rPr>
        <w:t xml:space="preserve"> </w:t>
      </w:r>
      <w:r w:rsidR="00D73108" w:rsidRPr="005D1962">
        <w:rPr>
          <w:b/>
          <w:bCs/>
          <w:sz w:val="28"/>
          <w:szCs w:val="28"/>
          <w:lang w:val="it-IT"/>
        </w:rPr>
        <w:t xml:space="preserve">microcellulare </w:t>
      </w:r>
      <w:r w:rsidR="000B32CC" w:rsidRPr="005D1962">
        <w:rPr>
          <w:b/>
          <w:bCs/>
          <w:sz w:val="28"/>
          <w:szCs w:val="28"/>
          <w:lang w:val="it-IT"/>
        </w:rPr>
        <w:t>ad</w:t>
      </w:r>
      <w:r w:rsidR="008202BF" w:rsidRPr="005D1962">
        <w:rPr>
          <w:b/>
          <w:bCs/>
          <w:sz w:val="28"/>
          <w:szCs w:val="28"/>
          <w:lang w:val="it-IT"/>
        </w:rPr>
        <w:t xml:space="preserve"> </w:t>
      </w:r>
      <w:r w:rsidR="000B32CC" w:rsidRPr="005D1962">
        <w:rPr>
          <w:b/>
          <w:bCs/>
          <w:sz w:val="28"/>
          <w:szCs w:val="28"/>
          <w:lang w:val="it-IT"/>
        </w:rPr>
        <w:t>alto</w:t>
      </w:r>
      <w:r w:rsidR="008202BF" w:rsidRPr="005D1962">
        <w:rPr>
          <w:b/>
          <w:bCs/>
          <w:sz w:val="28"/>
          <w:szCs w:val="28"/>
          <w:lang w:val="it-IT"/>
        </w:rPr>
        <w:t xml:space="preserve"> </w:t>
      </w:r>
      <w:r w:rsidR="00C22261" w:rsidRPr="005D1962">
        <w:rPr>
          <w:b/>
          <w:bCs/>
          <w:sz w:val="28"/>
          <w:szCs w:val="28"/>
          <w:lang w:val="it-IT"/>
        </w:rPr>
        <w:t>risparmi</w:t>
      </w:r>
      <w:r w:rsidR="004C5DF4" w:rsidRPr="005D1962">
        <w:rPr>
          <w:b/>
          <w:bCs/>
          <w:sz w:val="28"/>
          <w:szCs w:val="28"/>
          <w:lang w:val="it-IT"/>
        </w:rPr>
        <w:t>o</w:t>
      </w:r>
      <w:r w:rsidR="008202BF" w:rsidRPr="005D1962">
        <w:rPr>
          <w:b/>
          <w:bCs/>
          <w:sz w:val="28"/>
          <w:szCs w:val="28"/>
          <w:lang w:val="it-IT"/>
        </w:rPr>
        <w:t xml:space="preserve"> </w:t>
      </w:r>
      <w:r w:rsidR="00C22261" w:rsidRPr="005D1962">
        <w:rPr>
          <w:b/>
          <w:bCs/>
          <w:sz w:val="28"/>
          <w:szCs w:val="28"/>
          <w:lang w:val="it-IT"/>
        </w:rPr>
        <w:t>di</w:t>
      </w:r>
      <w:r w:rsidR="008202BF" w:rsidRPr="005D1962">
        <w:rPr>
          <w:b/>
          <w:bCs/>
          <w:sz w:val="28"/>
          <w:szCs w:val="28"/>
          <w:lang w:val="it-IT"/>
        </w:rPr>
        <w:t xml:space="preserve"> </w:t>
      </w:r>
      <w:r w:rsidR="00C22261" w:rsidRPr="005D1962">
        <w:rPr>
          <w:b/>
          <w:bCs/>
          <w:sz w:val="28"/>
          <w:szCs w:val="28"/>
          <w:lang w:val="it-IT"/>
        </w:rPr>
        <w:t>materiale</w:t>
      </w:r>
    </w:p>
    <w:p w14:paraId="3B3ECADB" w14:textId="3CDE69F2" w:rsidR="00291D8A" w:rsidRPr="005D1962" w:rsidRDefault="00291D8A" w:rsidP="00291D8A">
      <w:pPr>
        <w:spacing w:after="120"/>
        <w:rPr>
          <w:sz w:val="28"/>
          <w:szCs w:val="28"/>
          <w:lang w:val="it-IT"/>
        </w:rPr>
      </w:pPr>
    </w:p>
    <w:p w14:paraId="289E3D0E" w14:textId="113B2FC6" w:rsidR="00291D8A" w:rsidRPr="009C32A8" w:rsidRDefault="00291D8A" w:rsidP="00F909CB">
      <w:pPr>
        <w:spacing w:after="120"/>
        <w:rPr>
          <w:b/>
          <w:bCs/>
          <w:color w:val="auto"/>
          <w:szCs w:val="22"/>
          <w:lang w:val="it-IT"/>
        </w:rPr>
      </w:pPr>
      <w:r w:rsidRPr="009C32A8">
        <w:rPr>
          <w:i/>
          <w:iCs/>
          <w:color w:val="auto"/>
          <w:szCs w:val="22"/>
          <w:lang w:val="it-IT"/>
        </w:rPr>
        <w:t>Schwertberg,</w:t>
      </w:r>
      <w:r w:rsidR="008202BF" w:rsidRPr="009C32A8">
        <w:rPr>
          <w:i/>
          <w:iCs/>
          <w:color w:val="auto"/>
          <w:szCs w:val="22"/>
          <w:lang w:val="it-IT"/>
        </w:rPr>
        <w:t xml:space="preserve"> </w:t>
      </w:r>
      <w:proofErr w:type="gramStart"/>
      <w:r w:rsidRPr="009C32A8">
        <w:rPr>
          <w:i/>
          <w:iCs/>
          <w:color w:val="auto"/>
          <w:szCs w:val="22"/>
          <w:lang w:val="it-IT"/>
        </w:rPr>
        <w:t>Ag</w:t>
      </w:r>
      <w:r w:rsidR="00BE7009" w:rsidRPr="009C32A8">
        <w:rPr>
          <w:i/>
          <w:iCs/>
          <w:color w:val="auto"/>
          <w:szCs w:val="22"/>
          <w:lang w:val="it-IT"/>
        </w:rPr>
        <w:t>o</w:t>
      </w:r>
      <w:r w:rsidRPr="009C32A8">
        <w:rPr>
          <w:i/>
          <w:iCs/>
          <w:color w:val="auto"/>
          <w:szCs w:val="22"/>
          <w:lang w:val="it-IT"/>
        </w:rPr>
        <w:t>st</w:t>
      </w:r>
      <w:r w:rsidR="00BE7009" w:rsidRPr="009C32A8">
        <w:rPr>
          <w:i/>
          <w:iCs/>
          <w:color w:val="auto"/>
          <w:szCs w:val="22"/>
          <w:lang w:val="it-IT"/>
        </w:rPr>
        <w:t>o</w:t>
      </w:r>
      <w:proofErr w:type="gramEnd"/>
      <w:r w:rsidR="008202BF" w:rsidRPr="009C32A8">
        <w:rPr>
          <w:i/>
          <w:iCs/>
          <w:color w:val="auto"/>
          <w:szCs w:val="22"/>
          <w:lang w:val="it-IT"/>
        </w:rPr>
        <w:t xml:space="preserve"> </w:t>
      </w:r>
      <w:r w:rsidRPr="009C32A8">
        <w:rPr>
          <w:i/>
          <w:iCs/>
          <w:color w:val="auto"/>
          <w:szCs w:val="22"/>
          <w:lang w:val="it-IT"/>
        </w:rPr>
        <w:t>2025</w:t>
      </w:r>
      <w:r w:rsidRPr="009C32A8">
        <w:rPr>
          <w:b/>
          <w:bCs/>
          <w:color w:val="auto"/>
          <w:szCs w:val="22"/>
          <w:lang w:val="it-IT"/>
        </w:rPr>
        <w:br/>
      </w:r>
      <w:r w:rsidR="0016275E" w:rsidRPr="009C32A8">
        <w:rPr>
          <w:b/>
          <w:bCs/>
          <w:color w:val="auto"/>
          <w:szCs w:val="22"/>
          <w:lang w:val="it-IT"/>
        </w:rPr>
        <w:t>In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occasione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del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K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2025,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ENGEL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dimostrerà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come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co</w:t>
      </w:r>
      <w:r w:rsidR="008E5CE8" w:rsidRPr="009C32A8">
        <w:rPr>
          <w:b/>
          <w:bCs/>
          <w:color w:val="auto"/>
          <w:szCs w:val="22"/>
          <w:lang w:val="it-IT"/>
        </w:rPr>
        <w:t>mbinare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in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modo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efficace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sostenibilità,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efficienza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economica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e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FE5B55" w:rsidRPr="009C32A8">
        <w:rPr>
          <w:b/>
          <w:bCs/>
          <w:color w:val="auto"/>
          <w:szCs w:val="22"/>
          <w:lang w:val="it-IT"/>
        </w:rPr>
        <w:t>c</w:t>
      </w:r>
      <w:r w:rsidR="00906A3A" w:rsidRPr="009C32A8">
        <w:rPr>
          <w:b/>
          <w:bCs/>
          <w:color w:val="auto"/>
          <w:szCs w:val="22"/>
          <w:lang w:val="it-IT"/>
        </w:rPr>
        <w:t>ella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F07AA5" w:rsidRPr="009C32A8">
        <w:rPr>
          <w:b/>
          <w:bCs/>
          <w:color w:val="auto"/>
          <w:szCs w:val="22"/>
          <w:lang w:val="it-IT"/>
        </w:rPr>
        <w:t>produttiva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544824" w:rsidRPr="009C32A8">
        <w:rPr>
          <w:b/>
          <w:bCs/>
          <w:color w:val="auto"/>
          <w:szCs w:val="22"/>
          <w:lang w:val="it-IT"/>
        </w:rPr>
        <w:t>dal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544824" w:rsidRPr="009C32A8">
        <w:rPr>
          <w:b/>
          <w:bCs/>
          <w:color w:val="auto"/>
          <w:szCs w:val="22"/>
          <w:lang w:val="it-IT"/>
        </w:rPr>
        <w:t>design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compatt</w:t>
      </w:r>
      <w:r w:rsidR="00544824" w:rsidRPr="009C32A8">
        <w:rPr>
          <w:b/>
          <w:bCs/>
          <w:color w:val="auto"/>
          <w:szCs w:val="22"/>
          <w:lang w:val="it-IT"/>
        </w:rPr>
        <w:t>o</w:t>
      </w:r>
      <w:r w:rsidR="0039512F" w:rsidRPr="009C32A8">
        <w:rPr>
          <w:b/>
          <w:bCs/>
          <w:color w:val="auto"/>
          <w:szCs w:val="22"/>
          <w:lang w:val="it-IT"/>
        </w:rPr>
        <w:t>,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6173B8" w:rsidRPr="009C32A8">
        <w:rPr>
          <w:b/>
          <w:bCs/>
          <w:color w:val="auto"/>
          <w:szCs w:val="22"/>
          <w:lang w:val="it-IT"/>
        </w:rPr>
        <w:t>in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una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soluzione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F7129C" w:rsidRPr="009C32A8">
        <w:rPr>
          <w:b/>
          <w:bCs/>
          <w:color w:val="auto"/>
          <w:szCs w:val="22"/>
          <w:lang w:val="it-IT"/>
        </w:rPr>
        <w:t>per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3D3D39" w:rsidRPr="009C32A8">
        <w:rPr>
          <w:b/>
          <w:bCs/>
          <w:color w:val="auto"/>
          <w:szCs w:val="22"/>
          <w:lang w:val="it-IT"/>
        </w:rPr>
        <w:t>l</w:t>
      </w:r>
      <w:r w:rsidR="00915197" w:rsidRPr="009C32A8">
        <w:rPr>
          <w:b/>
          <w:bCs/>
          <w:color w:val="auto"/>
          <w:szCs w:val="22"/>
          <w:lang w:val="it-IT"/>
        </w:rPr>
        <w:t>a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915197" w:rsidRPr="009C32A8">
        <w:rPr>
          <w:b/>
          <w:bCs/>
          <w:color w:val="auto"/>
          <w:szCs w:val="22"/>
          <w:lang w:val="it-IT"/>
        </w:rPr>
        <w:t>produzione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051905" w:rsidRPr="009C32A8">
        <w:rPr>
          <w:b/>
          <w:bCs/>
          <w:color w:val="auto"/>
          <w:szCs w:val="22"/>
          <w:lang w:val="it-IT"/>
        </w:rPr>
        <w:t>di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componenti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tecnici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6D5328" w:rsidRPr="009C32A8">
        <w:rPr>
          <w:b/>
          <w:bCs/>
          <w:color w:val="auto"/>
          <w:szCs w:val="22"/>
          <w:lang w:val="it-IT"/>
        </w:rPr>
        <w:t xml:space="preserve">con struttura microcellulare </w:t>
      </w:r>
      <w:r w:rsidR="00E80C7D" w:rsidRPr="009C32A8">
        <w:rPr>
          <w:b/>
          <w:bCs/>
          <w:color w:val="auto"/>
          <w:szCs w:val="22"/>
          <w:lang w:val="it-IT"/>
        </w:rPr>
        <w:t>al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E80C7D" w:rsidRPr="009C32A8">
        <w:rPr>
          <w:b/>
          <w:bCs/>
          <w:color w:val="auto"/>
          <w:szCs w:val="22"/>
          <w:lang w:val="it-IT"/>
        </w:rPr>
        <w:t>100%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286E2B" w:rsidRPr="009C32A8">
        <w:rPr>
          <w:b/>
          <w:bCs/>
          <w:color w:val="auto"/>
          <w:szCs w:val="22"/>
          <w:lang w:val="it-IT"/>
        </w:rPr>
        <w:t>in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F7129C" w:rsidRPr="009C32A8">
        <w:rPr>
          <w:b/>
          <w:bCs/>
          <w:color w:val="auto"/>
          <w:szCs w:val="22"/>
          <w:lang w:val="it-IT"/>
        </w:rPr>
        <w:t>materiale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riciclato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2876D5" w:rsidRPr="009C32A8">
        <w:rPr>
          <w:b/>
          <w:bCs/>
          <w:color w:val="auto"/>
          <w:szCs w:val="22"/>
          <w:lang w:val="it-IT"/>
        </w:rPr>
        <w:t>da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post-consumo.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906A3A" w:rsidRPr="009C32A8">
        <w:rPr>
          <w:b/>
          <w:bCs/>
          <w:color w:val="auto"/>
          <w:szCs w:val="22"/>
          <w:lang w:val="it-IT"/>
        </w:rPr>
        <w:t>Cuore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906A3A" w:rsidRPr="009C32A8">
        <w:rPr>
          <w:b/>
          <w:bCs/>
          <w:color w:val="auto"/>
          <w:szCs w:val="22"/>
          <w:lang w:val="it-IT"/>
        </w:rPr>
        <w:t>dell</w:t>
      </w:r>
      <w:r w:rsidR="009C32A8" w:rsidRPr="009C32A8">
        <w:rPr>
          <w:b/>
          <w:bCs/>
          <w:color w:val="auto"/>
          <w:szCs w:val="22"/>
          <w:lang w:val="it-IT"/>
        </w:rPr>
        <w:t>’</w:t>
      </w:r>
      <w:r w:rsidR="00906A3A" w:rsidRPr="009C32A8">
        <w:rPr>
          <w:b/>
          <w:bCs/>
          <w:color w:val="auto"/>
          <w:szCs w:val="22"/>
          <w:lang w:val="it-IT"/>
        </w:rPr>
        <w:t>impianto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532867" w:rsidRPr="009C32A8">
        <w:rPr>
          <w:b/>
          <w:bCs/>
          <w:color w:val="auto"/>
          <w:szCs w:val="22"/>
          <w:lang w:val="it-IT"/>
        </w:rPr>
        <w:t>una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532867" w:rsidRPr="009C32A8">
        <w:rPr>
          <w:b/>
          <w:bCs/>
          <w:color w:val="auto"/>
          <w:szCs w:val="22"/>
          <w:lang w:val="it-IT"/>
        </w:rPr>
        <w:t>pressa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532867" w:rsidRPr="009C32A8">
        <w:rPr>
          <w:b/>
          <w:bCs/>
          <w:color w:val="auto"/>
          <w:szCs w:val="22"/>
          <w:lang w:val="it-IT"/>
        </w:rPr>
        <w:t>a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532867" w:rsidRPr="009C32A8">
        <w:rPr>
          <w:b/>
          <w:bCs/>
          <w:color w:val="auto"/>
          <w:szCs w:val="22"/>
          <w:lang w:val="it-IT"/>
        </w:rPr>
        <w:t>iniezione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532867" w:rsidRPr="009C32A8">
        <w:rPr>
          <w:b/>
          <w:bCs/>
          <w:color w:val="auto"/>
          <w:szCs w:val="22"/>
          <w:lang w:val="it-IT"/>
        </w:rPr>
        <w:t>full-</w:t>
      </w:r>
      <w:proofErr w:type="spellStart"/>
      <w:r w:rsidR="00532867" w:rsidRPr="009C32A8">
        <w:rPr>
          <w:b/>
          <w:bCs/>
          <w:color w:val="auto"/>
          <w:szCs w:val="22"/>
          <w:lang w:val="it-IT"/>
        </w:rPr>
        <w:t>electric</w:t>
      </w:r>
      <w:proofErr w:type="spellEnd"/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532867" w:rsidRPr="009C32A8">
        <w:rPr>
          <w:b/>
          <w:bCs/>
          <w:color w:val="auto"/>
          <w:szCs w:val="22"/>
          <w:lang w:val="it-IT"/>
        </w:rPr>
        <w:t>e-</w:t>
      </w:r>
      <w:proofErr w:type="spellStart"/>
      <w:r w:rsidR="00532867" w:rsidRPr="009C32A8">
        <w:rPr>
          <w:b/>
          <w:bCs/>
          <w:color w:val="auto"/>
          <w:szCs w:val="22"/>
          <w:lang w:val="it-IT"/>
        </w:rPr>
        <w:t>mac</w:t>
      </w:r>
      <w:proofErr w:type="spellEnd"/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532867" w:rsidRPr="009C32A8">
        <w:rPr>
          <w:b/>
          <w:bCs/>
          <w:color w:val="auto"/>
          <w:szCs w:val="22"/>
          <w:lang w:val="it-IT"/>
        </w:rPr>
        <w:t>220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6B2D48" w:rsidRPr="009C32A8">
        <w:rPr>
          <w:b/>
          <w:bCs/>
          <w:color w:val="auto"/>
          <w:szCs w:val="22"/>
          <w:lang w:val="it-IT"/>
        </w:rPr>
        <w:t>che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532867" w:rsidRPr="009C32A8">
        <w:rPr>
          <w:b/>
          <w:bCs/>
          <w:color w:val="auto"/>
          <w:szCs w:val="22"/>
          <w:lang w:val="it-IT"/>
        </w:rPr>
        <w:t>produce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532867" w:rsidRPr="009C32A8">
        <w:rPr>
          <w:b/>
          <w:bCs/>
          <w:color w:val="auto"/>
          <w:szCs w:val="22"/>
          <w:lang w:val="it-IT"/>
        </w:rPr>
        <w:t>componenti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D95AAA" w:rsidRPr="009C32A8">
        <w:rPr>
          <w:b/>
          <w:bCs/>
          <w:color w:val="auto"/>
          <w:szCs w:val="22"/>
          <w:lang w:val="it-IT"/>
        </w:rPr>
        <w:t>resistenti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5A2EFC" w:rsidRPr="009C32A8">
        <w:rPr>
          <w:b/>
          <w:bCs/>
          <w:color w:val="auto"/>
          <w:szCs w:val="22"/>
          <w:lang w:val="it-IT"/>
        </w:rPr>
        <w:t>e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532867" w:rsidRPr="009C32A8">
        <w:rPr>
          <w:b/>
          <w:bCs/>
          <w:color w:val="auto"/>
          <w:szCs w:val="22"/>
          <w:lang w:val="it-IT"/>
        </w:rPr>
        <w:t>a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532867" w:rsidRPr="009C32A8">
        <w:rPr>
          <w:b/>
          <w:bCs/>
          <w:color w:val="auto"/>
          <w:szCs w:val="22"/>
          <w:lang w:val="it-IT"/>
        </w:rPr>
        <w:t>pareti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532867" w:rsidRPr="009C32A8">
        <w:rPr>
          <w:b/>
          <w:bCs/>
          <w:color w:val="auto"/>
          <w:szCs w:val="22"/>
          <w:lang w:val="it-IT"/>
        </w:rPr>
        <w:t>spesse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532867" w:rsidRPr="009C32A8">
        <w:rPr>
          <w:b/>
          <w:bCs/>
          <w:color w:val="auto"/>
          <w:szCs w:val="22"/>
          <w:lang w:val="it-IT"/>
        </w:rPr>
        <w:t>destinati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532867" w:rsidRPr="009C32A8">
        <w:rPr>
          <w:b/>
          <w:bCs/>
          <w:color w:val="auto"/>
          <w:szCs w:val="22"/>
          <w:lang w:val="it-IT"/>
        </w:rPr>
        <w:t>al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532867" w:rsidRPr="009C32A8">
        <w:rPr>
          <w:b/>
          <w:bCs/>
          <w:color w:val="auto"/>
          <w:szCs w:val="22"/>
          <w:lang w:val="it-IT"/>
        </w:rPr>
        <w:t>settore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532867" w:rsidRPr="009C32A8">
        <w:rPr>
          <w:b/>
          <w:bCs/>
          <w:color w:val="auto"/>
          <w:szCs w:val="22"/>
          <w:lang w:val="it-IT"/>
        </w:rPr>
        <w:t>delle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532867" w:rsidRPr="009C32A8">
        <w:rPr>
          <w:b/>
          <w:bCs/>
          <w:color w:val="auto"/>
          <w:szCs w:val="22"/>
          <w:lang w:val="it-IT"/>
        </w:rPr>
        <w:t>costruzioni.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Il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processo,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completamente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automatizzato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ed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energeticamente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efficiente,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consente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un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notevole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alleggerimento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dei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3A085E" w:rsidRPr="009C32A8">
        <w:rPr>
          <w:b/>
          <w:bCs/>
          <w:color w:val="auto"/>
          <w:szCs w:val="22"/>
          <w:lang w:val="it-IT"/>
        </w:rPr>
        <w:t>pezz</w:t>
      </w:r>
      <w:r w:rsidR="0016275E" w:rsidRPr="009C32A8">
        <w:rPr>
          <w:b/>
          <w:bCs/>
          <w:color w:val="auto"/>
          <w:szCs w:val="22"/>
          <w:lang w:val="it-IT"/>
        </w:rPr>
        <w:t>i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3A085E" w:rsidRPr="009C32A8">
        <w:rPr>
          <w:b/>
          <w:bCs/>
          <w:color w:val="auto"/>
          <w:szCs w:val="22"/>
          <w:lang w:val="it-IT"/>
        </w:rPr>
        <w:t>stampati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grazie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a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una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schiumatura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precisa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e</w:t>
      </w:r>
      <w:r w:rsidR="008202BF" w:rsidRPr="009C32A8">
        <w:rPr>
          <w:b/>
          <w:bCs/>
          <w:color w:val="auto"/>
          <w:szCs w:val="22"/>
          <w:lang w:val="it-IT"/>
        </w:rPr>
        <w:t xml:space="preserve"> </w:t>
      </w:r>
      <w:r w:rsidR="0016275E" w:rsidRPr="009C32A8">
        <w:rPr>
          <w:b/>
          <w:bCs/>
          <w:color w:val="auto"/>
          <w:szCs w:val="22"/>
          <w:lang w:val="it-IT"/>
        </w:rPr>
        <w:t>controllata.</w:t>
      </w:r>
    </w:p>
    <w:p w14:paraId="5B635C25" w14:textId="77777777" w:rsidR="0054321D" w:rsidRDefault="0054321D" w:rsidP="00291D8A">
      <w:pPr>
        <w:spacing w:after="120"/>
        <w:rPr>
          <w:color w:val="auto"/>
          <w:szCs w:val="22"/>
          <w:lang w:val="it-IT"/>
        </w:rPr>
      </w:pPr>
    </w:p>
    <w:p w14:paraId="1EFBE854" w14:textId="25161654" w:rsidR="002C639C" w:rsidRPr="009C32A8" w:rsidRDefault="006D0A67" w:rsidP="00291D8A">
      <w:pPr>
        <w:spacing w:after="120"/>
        <w:rPr>
          <w:color w:val="auto"/>
          <w:szCs w:val="22"/>
          <w:lang w:val="it-IT"/>
        </w:rPr>
      </w:pPr>
      <w:r w:rsidRPr="009C32A8">
        <w:rPr>
          <w:color w:val="auto"/>
          <w:szCs w:val="22"/>
          <w:lang w:val="it-IT"/>
        </w:rPr>
        <w:t>Il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principio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costruttivo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adottato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in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questa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cella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72F2A"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72F2A" w:rsidRPr="009C32A8">
        <w:rPr>
          <w:color w:val="auto"/>
          <w:szCs w:val="22"/>
          <w:lang w:val="it-IT"/>
        </w:rPr>
        <w:t>produzione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ENGEL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si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presta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in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modo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particolarmente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efficace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alla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realizzazione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componenti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72F2A" w:rsidRPr="009C32A8">
        <w:rPr>
          <w:color w:val="auto"/>
          <w:szCs w:val="22"/>
          <w:lang w:val="it-IT"/>
        </w:rPr>
        <w:t>resistenti,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ma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al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contempo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leggeri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maneggevoli,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ideali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ad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esempio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per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sostituire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elementi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in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calcestruzzo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nei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pozzetti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C639C" w:rsidRPr="009C32A8">
        <w:rPr>
          <w:color w:val="auto"/>
          <w:szCs w:val="22"/>
          <w:lang w:val="it-IT"/>
        </w:rPr>
        <w:t>ispezione.</w:t>
      </w:r>
    </w:p>
    <w:p w14:paraId="05B1E745" w14:textId="4F333267" w:rsidR="00521093" w:rsidRPr="009C32A8" w:rsidRDefault="00521093" w:rsidP="00521093">
      <w:pPr>
        <w:spacing w:after="120"/>
        <w:rPr>
          <w:color w:val="auto"/>
          <w:szCs w:val="22"/>
          <w:lang w:val="it-IT"/>
        </w:rPr>
      </w:pPr>
      <w:r w:rsidRPr="009C32A8">
        <w:rPr>
          <w:color w:val="auto"/>
          <w:szCs w:val="22"/>
          <w:lang w:val="it-IT"/>
        </w:rPr>
        <w:lastRenderedPageBreak/>
        <w:t>La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pressa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iniezione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e-</w:t>
      </w:r>
      <w:proofErr w:type="spellStart"/>
      <w:r w:rsidRPr="009C32A8">
        <w:rPr>
          <w:color w:val="auto"/>
          <w:szCs w:val="22"/>
          <w:lang w:val="it-IT"/>
        </w:rPr>
        <w:t>mac</w:t>
      </w:r>
      <w:proofErr w:type="spellEnd"/>
      <w:r w:rsidRPr="009C32A8">
        <w:rPr>
          <w:color w:val="auto"/>
          <w:szCs w:val="22"/>
          <w:lang w:val="it-IT"/>
        </w:rPr>
        <w:t>,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con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una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forza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chiusura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2.200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kN,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impiega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la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tecnologia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ENGEL</w:t>
      </w:r>
      <w:r w:rsidR="008202BF" w:rsidRPr="009C32A8">
        <w:rPr>
          <w:color w:val="auto"/>
          <w:szCs w:val="22"/>
          <w:lang w:val="it-IT"/>
        </w:rPr>
        <w:t xml:space="preserve"> </w:t>
      </w:r>
      <w:proofErr w:type="spellStart"/>
      <w:r w:rsidRPr="009C32A8">
        <w:rPr>
          <w:color w:val="auto"/>
          <w:szCs w:val="22"/>
          <w:lang w:val="it-IT"/>
        </w:rPr>
        <w:t>foammelt</w:t>
      </w:r>
      <w:proofErr w:type="spellEnd"/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per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6F4948" w:rsidRPr="009C32A8">
        <w:rPr>
          <w:color w:val="auto"/>
          <w:szCs w:val="22"/>
          <w:lang w:val="it-IT"/>
        </w:rPr>
        <w:t xml:space="preserve">la </w:t>
      </w:r>
      <w:r w:rsidRPr="009C32A8">
        <w:rPr>
          <w:color w:val="auto"/>
          <w:szCs w:val="22"/>
          <w:lang w:val="it-IT"/>
        </w:rPr>
        <w:t>schiuma</w:t>
      </w:r>
      <w:r w:rsidR="006F4948" w:rsidRPr="009C32A8">
        <w:rPr>
          <w:color w:val="auto"/>
          <w:szCs w:val="22"/>
          <w:lang w:val="it-IT"/>
        </w:rPr>
        <w:t>tura microcellulare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mediante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l</w:t>
      </w:r>
      <w:r w:rsidR="009C32A8" w:rsidRPr="009C32A8">
        <w:rPr>
          <w:color w:val="auto"/>
          <w:szCs w:val="22"/>
          <w:lang w:val="it-IT"/>
        </w:rPr>
        <w:t>’</w:t>
      </w:r>
      <w:r w:rsidRPr="009C32A8">
        <w:rPr>
          <w:color w:val="auto"/>
          <w:szCs w:val="22"/>
          <w:lang w:val="it-IT"/>
        </w:rPr>
        <w:t>impiego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un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agente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espandente.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In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combinazione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con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675DA0" w:rsidRPr="009C32A8">
        <w:rPr>
          <w:color w:val="auto"/>
          <w:szCs w:val="22"/>
          <w:lang w:val="it-IT"/>
        </w:rPr>
        <w:t>una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m</w:t>
      </w:r>
      <w:r w:rsidR="00675DA0" w:rsidRPr="009C32A8">
        <w:rPr>
          <w:color w:val="auto"/>
          <w:szCs w:val="22"/>
          <w:lang w:val="it-IT"/>
        </w:rPr>
        <w:t>iscela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additivi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sviluppat</w:t>
      </w:r>
      <w:r w:rsidR="00675DA0" w:rsidRPr="009C32A8">
        <w:rPr>
          <w:color w:val="auto"/>
          <w:szCs w:val="22"/>
          <w:lang w:val="it-IT"/>
        </w:rPr>
        <w:t>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ad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hoc,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ottiene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309A1" w:rsidRPr="009C32A8">
        <w:rPr>
          <w:color w:val="auto"/>
          <w:szCs w:val="22"/>
          <w:lang w:val="it-IT"/>
        </w:rPr>
        <w:t xml:space="preserve">un componente con </w:t>
      </w:r>
      <w:r w:rsidRPr="009C32A8">
        <w:rPr>
          <w:color w:val="auto"/>
          <w:szCs w:val="22"/>
          <w:lang w:val="it-IT"/>
        </w:rPr>
        <w:t>un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nucleo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757A1" w:rsidRPr="009C32A8">
        <w:rPr>
          <w:color w:val="auto"/>
          <w:szCs w:val="22"/>
          <w:lang w:val="it-IT"/>
        </w:rPr>
        <w:t xml:space="preserve">con struttura </w:t>
      </w:r>
      <w:r w:rsidR="0044192E" w:rsidRPr="009C32A8">
        <w:rPr>
          <w:color w:val="auto"/>
          <w:szCs w:val="22"/>
          <w:lang w:val="it-IT"/>
        </w:rPr>
        <w:t>espansa</w:t>
      </w:r>
      <w:r w:rsidR="008757A1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omogene</w:t>
      </w:r>
      <w:r w:rsidR="008757A1" w:rsidRPr="009C32A8">
        <w:rPr>
          <w:color w:val="auto"/>
          <w:szCs w:val="22"/>
          <w:lang w:val="it-IT"/>
        </w:rPr>
        <w:t>a</w:t>
      </w:r>
      <w:r w:rsidRPr="009C32A8">
        <w:rPr>
          <w:color w:val="auto"/>
          <w:szCs w:val="22"/>
          <w:lang w:val="it-IT"/>
        </w:rPr>
        <w:t>.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Il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vantaggio?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Una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riduzione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del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peso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accompagnata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una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maggiore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stabilità.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Nell</w:t>
      </w:r>
      <w:r w:rsidR="009C32A8" w:rsidRPr="009C32A8">
        <w:rPr>
          <w:color w:val="auto"/>
          <w:szCs w:val="22"/>
          <w:lang w:val="it-IT"/>
        </w:rPr>
        <w:t>’</w:t>
      </w:r>
      <w:r w:rsidR="008E1795" w:rsidRPr="009C32A8">
        <w:rPr>
          <w:color w:val="auto"/>
          <w:szCs w:val="22"/>
          <w:lang w:val="it-IT"/>
        </w:rPr>
        <w:t>applicazione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presentata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in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fiera,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la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cella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stampaggio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ENGEL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consente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alleggerire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il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componente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del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30%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su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un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peso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iniezione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538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grammi,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migliorandone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al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contempo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del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10%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la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resistenza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E1795" w:rsidRPr="009C32A8">
        <w:rPr>
          <w:color w:val="auto"/>
          <w:szCs w:val="22"/>
          <w:lang w:val="it-IT"/>
        </w:rPr>
        <w:t>all</w:t>
      </w:r>
      <w:r w:rsidR="009C32A8" w:rsidRPr="009C32A8">
        <w:rPr>
          <w:color w:val="auto"/>
          <w:szCs w:val="22"/>
          <w:lang w:val="it-IT"/>
        </w:rPr>
        <w:t>’</w:t>
      </w:r>
      <w:r w:rsidR="008E1795" w:rsidRPr="009C32A8">
        <w:rPr>
          <w:color w:val="auto"/>
          <w:szCs w:val="22"/>
          <w:lang w:val="it-IT"/>
        </w:rPr>
        <w:t>urto.</w:t>
      </w:r>
    </w:p>
    <w:p w14:paraId="6F6DDDE4" w14:textId="210572C0" w:rsidR="0054321D" w:rsidRPr="00F909CB" w:rsidRDefault="00951213" w:rsidP="00F909CB">
      <w:pPr>
        <w:spacing w:after="120"/>
        <w:rPr>
          <w:color w:val="auto"/>
          <w:szCs w:val="22"/>
          <w:lang w:val="it-IT"/>
        </w:rPr>
      </w:pPr>
      <w:r w:rsidRPr="009C32A8">
        <w:rPr>
          <w:color w:val="auto"/>
          <w:szCs w:val="22"/>
          <w:lang w:val="it-IT"/>
        </w:rPr>
        <w:t>Il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materiale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lavorato</w:t>
      </w:r>
      <w:r w:rsidR="008202BF" w:rsidRPr="009C32A8">
        <w:rPr>
          <w:color w:val="auto"/>
          <w:szCs w:val="22"/>
          <w:lang w:val="it-IT"/>
        </w:rPr>
        <w:t xml:space="preserve"> </w:t>
      </w:r>
      <w:proofErr w:type="gramStart"/>
      <w:r w:rsidRPr="009C32A8">
        <w:rPr>
          <w:color w:val="auto"/>
          <w:szCs w:val="22"/>
          <w:lang w:val="it-IT"/>
        </w:rPr>
        <w:t>è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1C6E68" w:rsidRPr="009C32A8">
        <w:rPr>
          <w:color w:val="auto"/>
          <w:szCs w:val="22"/>
          <w:lang w:val="it-IT"/>
        </w:rPr>
        <w:t>plastica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riciclat</w:t>
      </w:r>
      <w:r w:rsidR="001C6E68" w:rsidRPr="009C32A8">
        <w:rPr>
          <w:color w:val="auto"/>
          <w:szCs w:val="22"/>
          <w:lang w:val="it-IT"/>
        </w:rPr>
        <w:t>a</w:t>
      </w:r>
      <w:proofErr w:type="gramEnd"/>
      <w:r w:rsidR="008202BF" w:rsidRPr="009C32A8">
        <w:rPr>
          <w:color w:val="auto"/>
          <w:szCs w:val="22"/>
          <w:lang w:val="it-IT"/>
        </w:rPr>
        <w:t xml:space="preserve"> </w:t>
      </w:r>
      <w:r w:rsidR="001C6E68" w:rsidRPr="009C32A8">
        <w:rPr>
          <w:color w:val="auto"/>
          <w:szCs w:val="22"/>
          <w:lang w:val="it-IT"/>
        </w:rPr>
        <w:t>da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post-consumo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(PCR)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proveniente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dal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circuito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4C2B4A" w:rsidRPr="009C32A8">
        <w:rPr>
          <w:color w:val="auto"/>
          <w:szCs w:val="22"/>
          <w:lang w:val="it-IT"/>
        </w:rPr>
        <w:t>della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4C2B4A" w:rsidRPr="009C32A8">
        <w:rPr>
          <w:color w:val="auto"/>
          <w:szCs w:val="22"/>
          <w:lang w:val="it-IT"/>
        </w:rPr>
        <w:t>raccolta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4C2B4A" w:rsidRPr="009C32A8">
        <w:rPr>
          <w:color w:val="auto"/>
          <w:szCs w:val="22"/>
          <w:lang w:val="it-IT"/>
        </w:rPr>
        <w:t>differenziata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del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1011F" w:rsidRPr="009C32A8">
        <w:rPr>
          <w:color w:val="auto"/>
          <w:szCs w:val="22"/>
          <w:lang w:val="it-IT"/>
        </w:rPr>
        <w:t>“</w:t>
      </w:r>
      <w:proofErr w:type="spellStart"/>
      <w:r w:rsidRPr="009C32A8">
        <w:rPr>
          <w:color w:val="auto"/>
          <w:szCs w:val="22"/>
          <w:lang w:val="it-IT"/>
        </w:rPr>
        <w:t>Gelber</w:t>
      </w:r>
      <w:proofErr w:type="spellEnd"/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Sack</w:t>
      </w:r>
      <w:r w:rsidR="0001011F" w:rsidRPr="009C32A8">
        <w:rPr>
          <w:color w:val="auto"/>
          <w:szCs w:val="22"/>
          <w:lang w:val="it-IT"/>
        </w:rPr>
        <w:t>”</w:t>
      </w:r>
      <w:r w:rsidRPr="009C32A8">
        <w:rPr>
          <w:color w:val="auto"/>
          <w:szCs w:val="22"/>
          <w:lang w:val="it-IT"/>
        </w:rPr>
        <w:t>,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4C2B4A" w:rsidRPr="009C32A8">
        <w:rPr>
          <w:color w:val="auto"/>
          <w:szCs w:val="22"/>
          <w:lang w:val="it-IT"/>
        </w:rPr>
        <w:t>selezionat</w:t>
      </w:r>
      <w:r w:rsidR="0082091D" w:rsidRPr="009C32A8">
        <w:rPr>
          <w:color w:val="auto"/>
          <w:szCs w:val="22"/>
          <w:lang w:val="it-IT"/>
        </w:rPr>
        <w:t>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da</w:t>
      </w:r>
      <w:r w:rsidR="008202BF" w:rsidRPr="009C32A8">
        <w:rPr>
          <w:color w:val="auto"/>
          <w:szCs w:val="22"/>
          <w:lang w:val="it-IT"/>
        </w:rPr>
        <w:t xml:space="preserve"> </w:t>
      </w:r>
      <w:proofErr w:type="spellStart"/>
      <w:r w:rsidRPr="009C32A8">
        <w:rPr>
          <w:color w:val="auto"/>
          <w:szCs w:val="22"/>
          <w:lang w:val="it-IT"/>
        </w:rPr>
        <w:t>PreZero</w:t>
      </w:r>
      <w:proofErr w:type="spellEnd"/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rigenerat</w:t>
      </w:r>
      <w:r w:rsidR="0082091D" w:rsidRPr="009C32A8">
        <w:rPr>
          <w:color w:val="auto"/>
          <w:szCs w:val="22"/>
          <w:lang w:val="it-IT"/>
        </w:rPr>
        <w:t>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A950E1" w:rsidRPr="009C32A8">
        <w:rPr>
          <w:color w:val="auto"/>
          <w:szCs w:val="22"/>
          <w:lang w:val="it-IT"/>
        </w:rPr>
        <w:t>con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A950E1" w:rsidRPr="009C32A8">
        <w:rPr>
          <w:color w:val="auto"/>
          <w:szCs w:val="22"/>
          <w:lang w:val="it-IT"/>
        </w:rPr>
        <w:t>elevato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A950E1" w:rsidRPr="009C32A8">
        <w:rPr>
          <w:color w:val="auto"/>
          <w:szCs w:val="22"/>
          <w:lang w:val="it-IT"/>
        </w:rPr>
        <w:t>livello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A950E1" w:rsidRPr="009C32A8">
        <w:rPr>
          <w:color w:val="auto"/>
          <w:szCs w:val="22"/>
          <w:lang w:val="it-IT"/>
        </w:rPr>
        <w:t>qualitativo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EREMA.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Per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il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processo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DD2F33" w:rsidRPr="009C32A8">
        <w:rPr>
          <w:color w:val="auto"/>
          <w:szCs w:val="22"/>
          <w:lang w:val="it-IT"/>
        </w:rPr>
        <w:t>schiumatura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FC6551" w:rsidRPr="009C32A8">
        <w:rPr>
          <w:color w:val="auto"/>
          <w:szCs w:val="22"/>
          <w:lang w:val="it-IT"/>
        </w:rPr>
        <w:t>viene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FC6551" w:rsidRPr="009C32A8">
        <w:rPr>
          <w:color w:val="auto"/>
          <w:szCs w:val="22"/>
          <w:lang w:val="it-IT"/>
        </w:rPr>
        <w:t>utilizzata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FC6551" w:rsidRPr="009C32A8">
        <w:rPr>
          <w:color w:val="auto"/>
          <w:szCs w:val="22"/>
          <w:lang w:val="it-IT"/>
        </w:rPr>
        <w:t>una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FC6551" w:rsidRPr="009C32A8">
        <w:rPr>
          <w:color w:val="auto"/>
          <w:szCs w:val="22"/>
          <w:lang w:val="it-IT"/>
        </w:rPr>
        <w:t>miscela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FC6551"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FC6551" w:rsidRPr="009C32A8">
        <w:rPr>
          <w:color w:val="auto"/>
          <w:szCs w:val="22"/>
          <w:lang w:val="it-IT"/>
        </w:rPr>
        <w:t>additivi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FC6551" w:rsidRPr="009C32A8">
        <w:rPr>
          <w:color w:val="auto"/>
          <w:szCs w:val="22"/>
          <w:lang w:val="it-IT"/>
        </w:rPr>
        <w:t>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FC6551" w:rsidRPr="009C32A8">
        <w:rPr>
          <w:color w:val="auto"/>
          <w:szCs w:val="22"/>
          <w:lang w:val="it-IT"/>
        </w:rPr>
        <w:t>agenti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FC6551" w:rsidRPr="009C32A8">
        <w:rPr>
          <w:color w:val="auto"/>
          <w:szCs w:val="22"/>
          <w:lang w:val="it-IT"/>
        </w:rPr>
        <w:t>espandenti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FC6551" w:rsidRPr="009C32A8">
        <w:rPr>
          <w:color w:val="auto"/>
          <w:szCs w:val="22"/>
          <w:lang w:val="it-IT"/>
        </w:rPr>
        <w:t>sviluppata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FC6551" w:rsidRPr="009C32A8">
        <w:rPr>
          <w:color w:val="auto"/>
          <w:szCs w:val="22"/>
          <w:lang w:val="it-IT"/>
        </w:rPr>
        <w:t>da</w:t>
      </w:r>
      <w:r w:rsidR="008202BF" w:rsidRPr="009C32A8">
        <w:rPr>
          <w:color w:val="auto"/>
          <w:szCs w:val="22"/>
          <w:lang w:val="it-IT"/>
        </w:rPr>
        <w:t xml:space="preserve"> </w:t>
      </w:r>
      <w:proofErr w:type="spellStart"/>
      <w:r w:rsidR="00FC6551" w:rsidRPr="009C32A8">
        <w:rPr>
          <w:color w:val="auto"/>
          <w:szCs w:val="22"/>
          <w:lang w:val="it-IT"/>
        </w:rPr>
        <w:t>Moxietec</w:t>
      </w:r>
      <w:proofErr w:type="spellEnd"/>
      <w:r w:rsidR="00FC6551" w:rsidRPr="009C32A8">
        <w:rPr>
          <w:color w:val="auto"/>
          <w:szCs w:val="22"/>
          <w:lang w:val="it-IT"/>
        </w:rPr>
        <w:t>,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DD2F33" w:rsidRPr="009C32A8">
        <w:rPr>
          <w:color w:val="auto"/>
          <w:szCs w:val="22"/>
          <w:lang w:val="it-IT"/>
        </w:rPr>
        <w:t>in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DD2F33" w:rsidRPr="009C32A8">
        <w:rPr>
          <w:color w:val="auto"/>
          <w:szCs w:val="22"/>
          <w:lang w:val="it-IT"/>
        </w:rPr>
        <w:t>combinazione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DD2F33" w:rsidRPr="009C32A8">
        <w:rPr>
          <w:color w:val="auto"/>
          <w:szCs w:val="22"/>
          <w:lang w:val="it-IT"/>
        </w:rPr>
        <w:t>con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FC6551" w:rsidRPr="009C32A8">
        <w:rPr>
          <w:color w:val="auto"/>
          <w:szCs w:val="22"/>
          <w:lang w:val="it-IT"/>
        </w:rPr>
        <w:t>l</w:t>
      </w:r>
      <w:r w:rsidR="009C32A8" w:rsidRPr="009C32A8">
        <w:rPr>
          <w:color w:val="auto"/>
          <w:szCs w:val="22"/>
          <w:lang w:val="it-IT"/>
        </w:rPr>
        <w:t>’</w:t>
      </w:r>
      <w:r w:rsidR="00FC6551" w:rsidRPr="009C32A8">
        <w:rPr>
          <w:color w:val="auto"/>
          <w:szCs w:val="22"/>
          <w:lang w:val="it-IT"/>
        </w:rPr>
        <w:t>additivo</w:t>
      </w:r>
      <w:r w:rsidR="008202BF" w:rsidRPr="009C32A8">
        <w:rPr>
          <w:color w:val="auto"/>
          <w:szCs w:val="22"/>
          <w:lang w:val="it-IT"/>
        </w:rPr>
        <w:t xml:space="preserve"> </w:t>
      </w:r>
      <w:proofErr w:type="spellStart"/>
      <w:r w:rsidR="00FC6551" w:rsidRPr="009C32A8">
        <w:rPr>
          <w:color w:val="auto"/>
          <w:szCs w:val="22"/>
          <w:lang w:val="it-IT"/>
        </w:rPr>
        <w:t>Vistamaxx</w:t>
      </w:r>
      <w:proofErr w:type="spellEnd"/>
      <w:r w:rsidR="008202BF" w:rsidRPr="009C32A8">
        <w:rPr>
          <w:color w:val="auto"/>
          <w:szCs w:val="22"/>
          <w:lang w:val="it-IT"/>
        </w:rPr>
        <w:t xml:space="preserve"> </w:t>
      </w:r>
      <w:r w:rsidR="00FC6551"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FC6551" w:rsidRPr="009C32A8">
        <w:rPr>
          <w:color w:val="auto"/>
          <w:szCs w:val="22"/>
          <w:lang w:val="it-IT"/>
        </w:rPr>
        <w:t>ExxonMobil.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Il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dosaggio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è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affidato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un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sistema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gravimetrico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fornito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da</w:t>
      </w:r>
      <w:r w:rsidR="008202BF" w:rsidRPr="009C32A8">
        <w:rPr>
          <w:color w:val="auto"/>
          <w:szCs w:val="22"/>
          <w:lang w:val="it-IT"/>
        </w:rPr>
        <w:t xml:space="preserve"> </w:t>
      </w:r>
      <w:proofErr w:type="spellStart"/>
      <w:r w:rsidRPr="009C32A8">
        <w:rPr>
          <w:color w:val="auto"/>
          <w:szCs w:val="22"/>
          <w:lang w:val="it-IT"/>
        </w:rPr>
        <w:t>Movacolor</w:t>
      </w:r>
      <w:proofErr w:type="spellEnd"/>
      <w:r w:rsidRPr="009C32A8">
        <w:rPr>
          <w:color w:val="auto"/>
          <w:szCs w:val="22"/>
          <w:lang w:val="it-IT"/>
        </w:rPr>
        <w:t>.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La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formulazione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BE0E4F"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proofErr w:type="spellStart"/>
      <w:r w:rsidRPr="009C32A8">
        <w:rPr>
          <w:color w:val="auto"/>
          <w:szCs w:val="22"/>
          <w:lang w:val="it-IT"/>
        </w:rPr>
        <w:t>Moxietec</w:t>
      </w:r>
      <w:proofErr w:type="spellEnd"/>
      <w:r w:rsidR="008202BF" w:rsidRPr="009C32A8">
        <w:rPr>
          <w:color w:val="auto"/>
          <w:szCs w:val="22"/>
          <w:lang w:val="it-IT"/>
        </w:rPr>
        <w:t xml:space="preserve"> </w:t>
      </w:r>
      <w:r w:rsidR="00E925B2" w:rsidRPr="009C32A8">
        <w:rPr>
          <w:color w:val="auto"/>
          <w:szCs w:val="22"/>
          <w:lang w:val="it-IT"/>
        </w:rPr>
        <w:t>assicura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una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distribuzione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particolarmente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omogenea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della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struttura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3E444A" w:rsidRPr="009C32A8">
        <w:rPr>
          <w:color w:val="auto"/>
          <w:szCs w:val="22"/>
          <w:lang w:val="it-IT"/>
        </w:rPr>
        <w:t>micro</w:t>
      </w:r>
      <w:r w:rsidRPr="009C32A8">
        <w:rPr>
          <w:color w:val="auto"/>
          <w:szCs w:val="22"/>
          <w:lang w:val="it-IT"/>
        </w:rPr>
        <w:t>cellulare,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rivelandosi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quindi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ideale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per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componenti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paret</w:t>
      </w:r>
      <w:r w:rsidR="00054FE6" w:rsidRPr="009C32A8">
        <w:rPr>
          <w:color w:val="auto"/>
          <w:szCs w:val="22"/>
          <w:lang w:val="it-IT"/>
        </w:rPr>
        <w:t>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spess</w:t>
      </w:r>
      <w:r w:rsidR="00054FE6" w:rsidRPr="009C32A8">
        <w:rPr>
          <w:color w:val="auto"/>
          <w:szCs w:val="22"/>
          <w:lang w:val="it-IT"/>
        </w:rPr>
        <w:t>a</w:t>
      </w:r>
      <w:r w:rsidRPr="009C32A8">
        <w:rPr>
          <w:color w:val="auto"/>
          <w:szCs w:val="22"/>
          <w:lang w:val="it-IT"/>
        </w:rPr>
        <w:t>,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54FE6" w:rsidRPr="009C32A8">
        <w:rPr>
          <w:color w:val="auto"/>
          <w:szCs w:val="22"/>
          <w:lang w:val="it-IT"/>
        </w:rPr>
        <w:t>ambito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54FE6" w:rsidRPr="009C32A8">
        <w:rPr>
          <w:color w:val="auto"/>
          <w:szCs w:val="22"/>
          <w:lang w:val="it-IT"/>
        </w:rPr>
        <w:t>in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54FE6" w:rsidRPr="009C32A8">
        <w:rPr>
          <w:color w:val="auto"/>
          <w:szCs w:val="22"/>
          <w:lang w:val="it-IT"/>
        </w:rPr>
        <w:t>cui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54FE6" w:rsidRPr="009C32A8">
        <w:rPr>
          <w:color w:val="auto"/>
          <w:szCs w:val="22"/>
          <w:lang w:val="it-IT"/>
        </w:rPr>
        <w:t>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54FE6" w:rsidRPr="009C32A8">
        <w:rPr>
          <w:color w:val="auto"/>
          <w:szCs w:val="22"/>
          <w:lang w:val="it-IT"/>
        </w:rPr>
        <w:t>tradizionali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54FE6" w:rsidRPr="009C32A8">
        <w:rPr>
          <w:color w:val="auto"/>
          <w:szCs w:val="22"/>
          <w:lang w:val="it-IT"/>
        </w:rPr>
        <w:t>processi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54FE6"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3E444A" w:rsidRPr="009C32A8">
        <w:rPr>
          <w:color w:val="auto"/>
          <w:szCs w:val="22"/>
          <w:lang w:val="it-IT"/>
        </w:rPr>
        <w:t xml:space="preserve">espansione </w:t>
      </w:r>
      <w:r w:rsidR="00054FE6" w:rsidRPr="009C32A8">
        <w:rPr>
          <w:color w:val="auto"/>
          <w:szCs w:val="22"/>
          <w:lang w:val="it-IT"/>
        </w:rPr>
        <w:t>fisica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54FE6" w:rsidRPr="009C32A8">
        <w:rPr>
          <w:color w:val="auto"/>
          <w:szCs w:val="22"/>
          <w:lang w:val="it-IT"/>
        </w:rPr>
        <w:t>mostrano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54FE6" w:rsidRPr="009C32A8">
        <w:rPr>
          <w:color w:val="auto"/>
          <w:szCs w:val="22"/>
          <w:lang w:val="it-IT"/>
        </w:rPr>
        <w:t>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54FE6" w:rsidRPr="009C32A8">
        <w:rPr>
          <w:color w:val="auto"/>
          <w:szCs w:val="22"/>
          <w:lang w:val="it-IT"/>
        </w:rPr>
        <w:t>propri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54FE6" w:rsidRPr="009C32A8">
        <w:rPr>
          <w:color w:val="auto"/>
          <w:szCs w:val="22"/>
          <w:lang w:val="it-IT"/>
        </w:rPr>
        <w:t>limiti.</w:t>
      </w:r>
    </w:p>
    <w:p w14:paraId="2597F381" w14:textId="671B30B2" w:rsidR="00C553F2" w:rsidRPr="007E676A" w:rsidRDefault="004E345C" w:rsidP="00C553F2">
      <w:pPr>
        <w:spacing w:after="120"/>
        <w:rPr>
          <w:color w:val="auto"/>
          <w:szCs w:val="22"/>
          <w:lang w:val="it-IT"/>
        </w:rPr>
      </w:pPr>
      <w:r w:rsidRPr="009C32A8">
        <w:rPr>
          <w:color w:val="auto"/>
          <w:szCs w:val="22"/>
          <w:lang w:val="it-IT"/>
        </w:rPr>
        <w:lastRenderedPageBreak/>
        <w:t>Una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vite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plastificazione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ENGEL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serie,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appositamente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progettata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per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A4DE5" w:rsidRPr="009C32A8">
        <w:rPr>
          <w:color w:val="auto"/>
          <w:szCs w:val="22"/>
          <w:lang w:val="it-IT"/>
        </w:rPr>
        <w:t>queste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A4DE5" w:rsidRPr="009C32A8">
        <w:rPr>
          <w:color w:val="auto"/>
          <w:szCs w:val="22"/>
          <w:lang w:val="it-IT"/>
        </w:rPr>
        <w:t>applicazioni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96436" w:rsidRPr="009C32A8">
        <w:rPr>
          <w:color w:val="auto"/>
          <w:szCs w:val="22"/>
          <w:lang w:val="it-IT"/>
        </w:rPr>
        <w:t>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ottimizzata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per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garantire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un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comportamento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miscelazione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uniforme,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assicura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62170" w:rsidRPr="009C32A8">
        <w:rPr>
          <w:color w:val="auto"/>
          <w:szCs w:val="22"/>
          <w:lang w:val="it-IT"/>
        </w:rPr>
        <w:t>l</w:t>
      </w:r>
      <w:r w:rsidR="009C32A8" w:rsidRPr="009C32A8">
        <w:rPr>
          <w:color w:val="auto"/>
          <w:szCs w:val="22"/>
          <w:lang w:val="it-IT"/>
        </w:rPr>
        <w:t>’</w:t>
      </w:r>
      <w:r w:rsidR="00862170" w:rsidRPr="009C32A8">
        <w:rPr>
          <w:color w:val="auto"/>
          <w:szCs w:val="22"/>
          <w:lang w:val="it-IT"/>
        </w:rPr>
        <w:t>omogeneità del fuso</w:t>
      </w:r>
      <w:r w:rsidRPr="009C32A8">
        <w:rPr>
          <w:color w:val="auto"/>
          <w:szCs w:val="22"/>
          <w:lang w:val="it-IT"/>
        </w:rPr>
        <w:t>.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24989" w:rsidRPr="009C32A8">
        <w:rPr>
          <w:color w:val="auto"/>
          <w:szCs w:val="22"/>
          <w:lang w:val="it-IT"/>
        </w:rPr>
        <w:t>Inoltre,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24989" w:rsidRPr="009C32A8">
        <w:rPr>
          <w:color w:val="auto"/>
          <w:szCs w:val="22"/>
          <w:lang w:val="it-IT"/>
        </w:rPr>
        <w:t>è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24989" w:rsidRPr="009C32A8">
        <w:rPr>
          <w:color w:val="auto"/>
          <w:szCs w:val="22"/>
          <w:lang w:val="it-IT"/>
        </w:rPr>
        <w:t>possibile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24989" w:rsidRPr="009C32A8">
        <w:rPr>
          <w:color w:val="auto"/>
          <w:szCs w:val="22"/>
          <w:lang w:val="it-IT"/>
        </w:rPr>
        <w:t>eliminare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24989" w:rsidRPr="009C32A8">
        <w:rPr>
          <w:color w:val="auto"/>
          <w:szCs w:val="22"/>
          <w:lang w:val="it-IT"/>
        </w:rPr>
        <w:t>completamente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24989" w:rsidRPr="009C32A8">
        <w:rPr>
          <w:color w:val="auto"/>
          <w:szCs w:val="22"/>
          <w:lang w:val="it-IT"/>
        </w:rPr>
        <w:t>la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24989" w:rsidRPr="009C32A8">
        <w:rPr>
          <w:color w:val="auto"/>
          <w:szCs w:val="22"/>
          <w:lang w:val="it-IT"/>
        </w:rPr>
        <w:t>fase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24989"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24989" w:rsidRPr="009C32A8">
        <w:rPr>
          <w:color w:val="auto"/>
          <w:szCs w:val="22"/>
          <w:lang w:val="it-IT"/>
        </w:rPr>
        <w:t>decompressione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24989" w:rsidRPr="009C32A8">
        <w:rPr>
          <w:color w:val="auto"/>
          <w:szCs w:val="22"/>
          <w:lang w:val="it-IT"/>
        </w:rPr>
        <w:t>dopo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24989" w:rsidRPr="009C32A8">
        <w:rPr>
          <w:color w:val="auto"/>
          <w:szCs w:val="22"/>
          <w:lang w:val="it-IT"/>
        </w:rPr>
        <w:t>il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24989" w:rsidRPr="009C32A8">
        <w:rPr>
          <w:color w:val="auto"/>
          <w:szCs w:val="22"/>
          <w:lang w:val="it-IT"/>
        </w:rPr>
        <w:t>dosaggio,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92F70" w:rsidRPr="009C32A8">
        <w:rPr>
          <w:color w:val="auto"/>
          <w:szCs w:val="22"/>
          <w:lang w:val="it-IT"/>
        </w:rPr>
        <w:t>prevenendo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C1B01" w:rsidRPr="009C32A8">
        <w:rPr>
          <w:color w:val="auto"/>
          <w:szCs w:val="22"/>
          <w:lang w:val="it-IT"/>
        </w:rPr>
        <w:t>in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C1B01" w:rsidRPr="009C32A8">
        <w:rPr>
          <w:color w:val="auto"/>
          <w:szCs w:val="22"/>
          <w:lang w:val="it-IT"/>
        </w:rPr>
        <w:t>modo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C1B01" w:rsidRPr="009C32A8">
        <w:rPr>
          <w:color w:val="auto"/>
          <w:szCs w:val="22"/>
          <w:lang w:val="it-IT"/>
        </w:rPr>
        <w:t>affidabile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62170" w:rsidRPr="009C32A8">
        <w:rPr>
          <w:color w:val="auto"/>
          <w:szCs w:val="22"/>
          <w:lang w:val="it-IT"/>
        </w:rPr>
        <w:t xml:space="preserve">i </w:t>
      </w:r>
      <w:r w:rsidR="00024989" w:rsidRPr="009C32A8">
        <w:rPr>
          <w:color w:val="auto"/>
          <w:szCs w:val="22"/>
          <w:lang w:val="it-IT"/>
        </w:rPr>
        <w:t>ritiri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24989" w:rsidRPr="009C32A8">
        <w:rPr>
          <w:color w:val="auto"/>
          <w:szCs w:val="22"/>
          <w:lang w:val="it-IT"/>
        </w:rPr>
        <w:t>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92F70" w:rsidRPr="009C32A8">
        <w:rPr>
          <w:color w:val="auto"/>
          <w:szCs w:val="22"/>
          <w:lang w:val="it-IT"/>
        </w:rPr>
        <w:t>la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92F70" w:rsidRPr="009C32A8">
        <w:rPr>
          <w:color w:val="auto"/>
          <w:szCs w:val="22"/>
          <w:lang w:val="it-IT"/>
        </w:rPr>
        <w:t>formazione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92F70"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92F70" w:rsidRPr="009C32A8">
        <w:rPr>
          <w:color w:val="auto"/>
          <w:szCs w:val="22"/>
          <w:lang w:val="it-IT"/>
        </w:rPr>
        <w:t>bolle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92F70"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892F70" w:rsidRPr="009C32A8">
        <w:rPr>
          <w:color w:val="auto"/>
          <w:szCs w:val="22"/>
          <w:lang w:val="it-IT"/>
        </w:rPr>
        <w:t>aria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3C0432" w:rsidRPr="009C32A8">
        <w:rPr>
          <w:color w:val="auto"/>
          <w:szCs w:val="22"/>
          <w:lang w:val="it-IT"/>
        </w:rPr>
        <w:t>n</w:t>
      </w:r>
      <w:r w:rsidR="00024989" w:rsidRPr="009C32A8">
        <w:rPr>
          <w:color w:val="auto"/>
          <w:szCs w:val="22"/>
          <w:lang w:val="it-IT"/>
        </w:rPr>
        <w:t>el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24989" w:rsidRPr="009C32A8">
        <w:rPr>
          <w:color w:val="auto"/>
          <w:szCs w:val="22"/>
          <w:lang w:val="it-IT"/>
        </w:rPr>
        <w:t>componente.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921708" w:rsidRPr="009C32A8">
        <w:rPr>
          <w:color w:val="auto"/>
          <w:szCs w:val="22"/>
          <w:lang w:val="it-IT"/>
        </w:rPr>
        <w:t>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921708" w:rsidRPr="009C32A8">
        <w:rPr>
          <w:color w:val="auto"/>
          <w:szCs w:val="22"/>
          <w:lang w:val="it-IT"/>
        </w:rPr>
        <w:t>consentire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921708" w:rsidRPr="009C32A8">
        <w:rPr>
          <w:color w:val="auto"/>
          <w:szCs w:val="22"/>
          <w:lang w:val="it-IT"/>
        </w:rPr>
        <w:t>questo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921708" w:rsidRPr="009C32A8">
        <w:rPr>
          <w:color w:val="auto"/>
          <w:szCs w:val="22"/>
          <w:lang w:val="it-IT"/>
        </w:rPr>
        <w:t>risultato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921708" w:rsidRPr="009C32A8">
        <w:rPr>
          <w:color w:val="auto"/>
          <w:szCs w:val="22"/>
          <w:lang w:val="it-IT"/>
        </w:rPr>
        <w:t>è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921708" w:rsidRPr="009C32A8">
        <w:rPr>
          <w:color w:val="auto"/>
          <w:szCs w:val="22"/>
          <w:lang w:val="it-IT"/>
        </w:rPr>
        <w:t>una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24989" w:rsidRPr="009C32A8">
        <w:rPr>
          <w:color w:val="auto"/>
          <w:szCs w:val="22"/>
          <w:lang w:val="it-IT"/>
        </w:rPr>
        <w:t>valvola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3F7D97"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3F7D97" w:rsidRPr="009C32A8">
        <w:rPr>
          <w:color w:val="auto"/>
          <w:szCs w:val="22"/>
          <w:lang w:val="it-IT"/>
        </w:rPr>
        <w:t>non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3F7D97" w:rsidRPr="009C32A8">
        <w:rPr>
          <w:color w:val="auto"/>
          <w:szCs w:val="22"/>
          <w:lang w:val="it-IT"/>
        </w:rPr>
        <w:t>ritorno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B3F45" w:rsidRPr="009C32A8">
        <w:rPr>
          <w:color w:val="auto"/>
          <w:szCs w:val="22"/>
          <w:lang w:val="it-IT"/>
        </w:rPr>
        <w:t>ad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B3F45" w:rsidRPr="009C32A8">
        <w:rPr>
          <w:color w:val="auto"/>
          <w:szCs w:val="22"/>
          <w:lang w:val="it-IT"/>
        </w:rPr>
        <w:t>anello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4A34EE" w:rsidRPr="009C32A8">
        <w:rPr>
          <w:color w:val="auto"/>
          <w:szCs w:val="22"/>
          <w:lang w:val="it-IT"/>
        </w:rPr>
        <w:t>con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4A34EE" w:rsidRPr="009C32A8">
        <w:rPr>
          <w:color w:val="auto"/>
          <w:szCs w:val="22"/>
          <w:lang w:val="it-IT"/>
        </w:rPr>
        <w:t>una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4A34EE" w:rsidRPr="009C32A8">
        <w:rPr>
          <w:color w:val="auto"/>
          <w:szCs w:val="22"/>
          <w:lang w:val="it-IT"/>
        </w:rPr>
        <w:t>geometria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77EF9"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77EF9" w:rsidRPr="009C32A8">
        <w:rPr>
          <w:color w:val="auto"/>
          <w:szCs w:val="22"/>
          <w:lang w:val="it-IT"/>
        </w:rPr>
        <w:t>nuova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77EF9" w:rsidRPr="009C32A8">
        <w:rPr>
          <w:color w:val="auto"/>
          <w:szCs w:val="22"/>
          <w:lang w:val="it-IT"/>
        </w:rPr>
        <w:t>concezione.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Le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2472C" w:rsidRPr="009C32A8">
        <w:rPr>
          <w:color w:val="auto"/>
          <w:szCs w:val="22"/>
          <w:lang w:val="it-IT"/>
        </w:rPr>
        <w:t>razze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della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valvola,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dalla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forma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02472C" w:rsidRPr="009C32A8">
        <w:rPr>
          <w:color w:val="auto"/>
          <w:szCs w:val="22"/>
          <w:lang w:val="it-IT"/>
        </w:rPr>
        <w:t>arrotondata</w:t>
      </w:r>
      <w:r w:rsidR="00C553F2" w:rsidRPr="009C32A8">
        <w:rPr>
          <w:color w:val="auto"/>
          <w:szCs w:val="22"/>
          <w:lang w:val="it-IT"/>
        </w:rPr>
        <w:t>,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assicurano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una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riproducibilità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ancora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maggiore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e</w:t>
      </w:r>
      <w:r w:rsidR="00A55A2F" w:rsidRPr="009C32A8">
        <w:rPr>
          <w:color w:val="auto"/>
          <w:szCs w:val="22"/>
          <w:lang w:val="it-IT"/>
        </w:rPr>
        <w:t>,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in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combinazione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con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la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versione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corsa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breve</w:t>
      </w:r>
      <w:r w:rsidR="00A55A2F" w:rsidRPr="009C32A8">
        <w:rPr>
          <w:color w:val="auto"/>
          <w:szCs w:val="22"/>
          <w:lang w:val="it-IT"/>
        </w:rPr>
        <w:t>,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un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comportamento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chiusura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sensibilmente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9C32A8">
        <w:rPr>
          <w:color w:val="auto"/>
          <w:szCs w:val="22"/>
          <w:lang w:val="it-IT"/>
        </w:rPr>
        <w:t>più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553F2" w:rsidRPr="007E676A">
        <w:rPr>
          <w:color w:val="auto"/>
          <w:szCs w:val="22"/>
          <w:lang w:val="it-IT"/>
        </w:rPr>
        <w:t>rapido.</w:t>
      </w:r>
    </w:p>
    <w:p w14:paraId="71DBC4E9" w14:textId="753C0672" w:rsidR="002A7682" w:rsidRPr="009C32A8" w:rsidRDefault="00A84E01" w:rsidP="00291D8A">
      <w:pPr>
        <w:spacing w:after="120"/>
        <w:rPr>
          <w:color w:val="auto"/>
          <w:szCs w:val="22"/>
          <w:lang w:val="it-IT"/>
        </w:rPr>
      </w:pPr>
      <w:r w:rsidRPr="007E676A">
        <w:rPr>
          <w:color w:val="auto"/>
          <w:szCs w:val="22"/>
          <w:lang w:val="it-IT"/>
        </w:rPr>
        <w:t>L</w:t>
      </w:r>
      <w:r w:rsidR="009C32A8" w:rsidRPr="007E676A">
        <w:rPr>
          <w:color w:val="auto"/>
          <w:szCs w:val="22"/>
          <w:lang w:val="it-IT"/>
        </w:rPr>
        <w:t>’</w:t>
      </w:r>
      <w:r w:rsidRPr="007E676A">
        <w:rPr>
          <w:color w:val="auto"/>
          <w:szCs w:val="22"/>
          <w:lang w:val="it-IT"/>
        </w:rPr>
        <w:t>unità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di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plastificazione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della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cella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è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dotata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dell</w:t>
      </w:r>
      <w:r w:rsidR="009C32A8" w:rsidRPr="007E676A">
        <w:rPr>
          <w:color w:val="auto"/>
          <w:szCs w:val="22"/>
          <w:lang w:val="it-IT"/>
        </w:rPr>
        <w:t>’</w:t>
      </w:r>
      <w:r w:rsidRPr="007E676A">
        <w:rPr>
          <w:color w:val="auto"/>
          <w:szCs w:val="22"/>
          <w:lang w:val="it-IT"/>
        </w:rPr>
        <w:t>assistente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digitale</w:t>
      </w:r>
      <w:r w:rsidR="008202BF" w:rsidRPr="007E676A">
        <w:rPr>
          <w:color w:val="auto"/>
          <w:szCs w:val="22"/>
          <w:lang w:val="it-IT"/>
        </w:rPr>
        <w:t xml:space="preserve"> </w:t>
      </w:r>
      <w:proofErr w:type="spellStart"/>
      <w:r w:rsidRPr="007E676A">
        <w:rPr>
          <w:color w:val="auto"/>
          <w:szCs w:val="22"/>
          <w:lang w:val="it-IT"/>
        </w:rPr>
        <w:t>iQ</w:t>
      </w:r>
      <w:proofErr w:type="spellEnd"/>
      <w:r w:rsidR="008202BF" w:rsidRPr="007E676A">
        <w:rPr>
          <w:color w:val="auto"/>
          <w:szCs w:val="22"/>
          <w:lang w:val="it-IT"/>
        </w:rPr>
        <w:t xml:space="preserve"> </w:t>
      </w:r>
      <w:proofErr w:type="spellStart"/>
      <w:r w:rsidRPr="007E676A">
        <w:rPr>
          <w:color w:val="auto"/>
          <w:szCs w:val="22"/>
          <w:lang w:val="it-IT"/>
        </w:rPr>
        <w:t>melt</w:t>
      </w:r>
      <w:proofErr w:type="spellEnd"/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control,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che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ottimizza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le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caratteristiche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del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materiale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riciclato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fuso.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Durante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la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fase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di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campionatura,</w:t>
      </w:r>
      <w:r w:rsidR="008202BF" w:rsidRPr="007E676A">
        <w:rPr>
          <w:color w:val="auto"/>
          <w:szCs w:val="22"/>
          <w:lang w:val="it-IT"/>
        </w:rPr>
        <w:t xml:space="preserve"> </w:t>
      </w:r>
      <w:proofErr w:type="spellStart"/>
      <w:r w:rsidRPr="007E676A">
        <w:rPr>
          <w:color w:val="auto"/>
          <w:szCs w:val="22"/>
          <w:lang w:val="it-IT"/>
        </w:rPr>
        <w:t>iQ</w:t>
      </w:r>
      <w:proofErr w:type="spellEnd"/>
      <w:r w:rsidR="008202BF" w:rsidRPr="007E676A">
        <w:rPr>
          <w:color w:val="auto"/>
          <w:szCs w:val="22"/>
          <w:lang w:val="it-IT"/>
        </w:rPr>
        <w:t xml:space="preserve"> </w:t>
      </w:r>
      <w:proofErr w:type="spellStart"/>
      <w:r w:rsidRPr="007E676A">
        <w:rPr>
          <w:color w:val="auto"/>
          <w:szCs w:val="22"/>
          <w:lang w:val="it-IT"/>
        </w:rPr>
        <w:t>melt</w:t>
      </w:r>
      <w:proofErr w:type="spellEnd"/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control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analizza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il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processo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di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plastificazione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e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suggerisce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i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parametri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ideali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per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la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velocità</w:t>
      </w:r>
      <w:r w:rsidR="008202BF" w:rsidRPr="007E676A">
        <w:rPr>
          <w:color w:val="auto"/>
          <w:szCs w:val="22"/>
          <w:lang w:val="it-IT"/>
        </w:rPr>
        <w:t xml:space="preserve"> </w:t>
      </w:r>
      <w:r w:rsidR="007E676A">
        <w:rPr>
          <w:color w:val="auto"/>
          <w:szCs w:val="22"/>
          <w:lang w:val="it-IT"/>
        </w:rPr>
        <w:t xml:space="preserve">di rotazione </w:t>
      </w:r>
      <w:r w:rsidRPr="007E676A">
        <w:rPr>
          <w:color w:val="auto"/>
          <w:szCs w:val="22"/>
          <w:lang w:val="it-IT"/>
        </w:rPr>
        <w:t>della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vite,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la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contropressione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e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la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corsa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di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dosaggio,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contribuendo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così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a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mantenere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costante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l</w:t>
      </w:r>
      <w:r w:rsidR="009C32A8" w:rsidRPr="007E676A">
        <w:rPr>
          <w:color w:val="auto"/>
          <w:szCs w:val="22"/>
          <w:lang w:val="it-IT"/>
        </w:rPr>
        <w:t>’</w:t>
      </w:r>
      <w:r w:rsidRPr="007E676A">
        <w:rPr>
          <w:color w:val="auto"/>
          <w:szCs w:val="22"/>
          <w:lang w:val="it-IT"/>
        </w:rPr>
        <w:t>elevata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qualità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7E676A">
        <w:rPr>
          <w:color w:val="auto"/>
          <w:szCs w:val="22"/>
          <w:lang w:val="it-IT"/>
        </w:rPr>
        <w:t>del</w:t>
      </w:r>
      <w:r w:rsidR="008202BF" w:rsidRPr="007E676A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pezzo</w:t>
      </w:r>
      <w:r w:rsidR="00FF13C9" w:rsidRPr="009C32A8">
        <w:rPr>
          <w:color w:val="auto"/>
          <w:szCs w:val="22"/>
          <w:lang w:val="it-IT"/>
        </w:rPr>
        <w:t>,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FF13C9" w:rsidRPr="009C32A8">
        <w:rPr>
          <w:color w:val="auto"/>
          <w:szCs w:val="22"/>
          <w:lang w:val="it-IT"/>
        </w:rPr>
        <w:t>massimizzando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FF13C9" w:rsidRPr="009C32A8">
        <w:rPr>
          <w:color w:val="auto"/>
          <w:szCs w:val="22"/>
          <w:lang w:val="it-IT"/>
        </w:rPr>
        <w:t>al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FF13C9" w:rsidRPr="009C32A8">
        <w:rPr>
          <w:color w:val="auto"/>
          <w:szCs w:val="22"/>
          <w:lang w:val="it-IT"/>
        </w:rPr>
        <w:t>contempo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FF13C9" w:rsidRPr="009C32A8">
        <w:rPr>
          <w:color w:val="auto"/>
          <w:szCs w:val="22"/>
          <w:lang w:val="it-IT"/>
        </w:rPr>
        <w:t>l</w:t>
      </w:r>
      <w:r w:rsidR="009C32A8" w:rsidRPr="009C32A8">
        <w:rPr>
          <w:color w:val="auto"/>
          <w:szCs w:val="22"/>
          <w:lang w:val="it-IT"/>
        </w:rPr>
        <w:t>’</w:t>
      </w:r>
      <w:r w:rsidR="00FF13C9" w:rsidRPr="009C32A8">
        <w:rPr>
          <w:color w:val="auto"/>
          <w:szCs w:val="22"/>
          <w:lang w:val="it-IT"/>
        </w:rPr>
        <w:t>efficienza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FF13C9" w:rsidRPr="009C32A8">
        <w:rPr>
          <w:color w:val="auto"/>
          <w:szCs w:val="22"/>
          <w:lang w:val="it-IT"/>
        </w:rPr>
        <w:t>nell</w:t>
      </w:r>
      <w:r w:rsidR="009C32A8" w:rsidRPr="009C32A8">
        <w:rPr>
          <w:color w:val="auto"/>
          <w:szCs w:val="22"/>
          <w:lang w:val="it-IT"/>
        </w:rPr>
        <w:t>’</w:t>
      </w:r>
      <w:r w:rsidR="00FF13C9" w:rsidRPr="009C32A8">
        <w:rPr>
          <w:color w:val="auto"/>
          <w:szCs w:val="22"/>
          <w:lang w:val="it-IT"/>
        </w:rPr>
        <w:t>impiego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FF13C9" w:rsidRPr="009C32A8">
        <w:rPr>
          <w:color w:val="auto"/>
          <w:szCs w:val="22"/>
          <w:lang w:val="it-IT"/>
        </w:rPr>
        <w:t>del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FF13C9" w:rsidRPr="009C32A8">
        <w:rPr>
          <w:color w:val="auto"/>
          <w:szCs w:val="22"/>
          <w:lang w:val="it-IT"/>
        </w:rPr>
        <w:t>materiale.</w:t>
      </w:r>
    </w:p>
    <w:p w14:paraId="502EA62F" w14:textId="24AB8FD5" w:rsidR="002F1BE5" w:rsidRPr="009C32A8" w:rsidRDefault="00CF2218" w:rsidP="00291D8A">
      <w:pPr>
        <w:spacing w:after="120"/>
        <w:rPr>
          <w:color w:val="auto"/>
          <w:szCs w:val="22"/>
          <w:lang w:val="it-IT"/>
        </w:rPr>
      </w:pPr>
      <w:r w:rsidRPr="009C32A8">
        <w:rPr>
          <w:color w:val="auto"/>
          <w:szCs w:val="22"/>
          <w:lang w:val="it-IT"/>
        </w:rPr>
        <w:t>Un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sistema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canale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freddo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contribuisce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ulteriormente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ottenere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DC7E54" w:rsidRPr="009C32A8">
        <w:rPr>
          <w:color w:val="auto"/>
          <w:szCs w:val="22"/>
          <w:lang w:val="it-IT"/>
        </w:rPr>
        <w:t>l</w:t>
      </w:r>
      <w:r w:rsidR="009C32A8" w:rsidRPr="009C32A8">
        <w:rPr>
          <w:color w:val="auto"/>
          <w:szCs w:val="22"/>
          <w:lang w:val="it-IT"/>
        </w:rPr>
        <w:t>’</w:t>
      </w:r>
      <w:r w:rsidR="00DC7E54" w:rsidRPr="009C32A8">
        <w:rPr>
          <w:color w:val="auto"/>
          <w:szCs w:val="22"/>
          <w:lang w:val="it-IT"/>
        </w:rPr>
        <w:t xml:space="preserve">espansione </w:t>
      </w:r>
      <w:r w:rsidRPr="009C32A8">
        <w:rPr>
          <w:color w:val="auto"/>
          <w:szCs w:val="22"/>
          <w:lang w:val="it-IT"/>
        </w:rPr>
        <w:t>desiderat</w:t>
      </w:r>
      <w:r w:rsidR="00DC7E54" w:rsidRPr="009C32A8">
        <w:rPr>
          <w:color w:val="auto"/>
          <w:szCs w:val="22"/>
          <w:lang w:val="it-IT"/>
        </w:rPr>
        <w:t>a</w:t>
      </w:r>
      <w:r w:rsidRPr="009C32A8">
        <w:rPr>
          <w:color w:val="auto"/>
          <w:szCs w:val="22"/>
          <w:lang w:val="it-IT"/>
        </w:rPr>
        <w:t>.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F1BE5" w:rsidRPr="009C32A8">
        <w:rPr>
          <w:color w:val="auto"/>
          <w:szCs w:val="22"/>
          <w:lang w:val="it-IT"/>
        </w:rPr>
        <w:t>La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F1BE5" w:rsidRPr="009C32A8">
        <w:rPr>
          <w:color w:val="auto"/>
          <w:szCs w:val="22"/>
          <w:lang w:val="it-IT"/>
        </w:rPr>
        <w:t>pressa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F1BE5" w:rsidRPr="009C32A8">
        <w:rPr>
          <w:color w:val="auto"/>
          <w:szCs w:val="22"/>
          <w:lang w:val="it-IT"/>
        </w:rPr>
        <w:t>full-</w:t>
      </w:r>
      <w:proofErr w:type="spellStart"/>
      <w:r w:rsidR="002F1BE5" w:rsidRPr="009C32A8">
        <w:rPr>
          <w:color w:val="auto"/>
          <w:szCs w:val="22"/>
          <w:lang w:val="it-IT"/>
        </w:rPr>
        <w:t>electric</w:t>
      </w:r>
      <w:proofErr w:type="spellEnd"/>
      <w:r w:rsidR="008202BF" w:rsidRPr="009C32A8">
        <w:rPr>
          <w:color w:val="auto"/>
          <w:szCs w:val="22"/>
          <w:lang w:val="it-IT"/>
        </w:rPr>
        <w:t xml:space="preserve"> </w:t>
      </w:r>
      <w:r w:rsidR="002F1BE5" w:rsidRPr="009C32A8">
        <w:rPr>
          <w:color w:val="auto"/>
          <w:szCs w:val="22"/>
          <w:lang w:val="it-IT"/>
        </w:rPr>
        <w:t>ENGEL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F1BE5" w:rsidRPr="009C32A8">
        <w:rPr>
          <w:color w:val="auto"/>
          <w:szCs w:val="22"/>
          <w:lang w:val="it-IT"/>
        </w:rPr>
        <w:t>e-</w:t>
      </w:r>
      <w:proofErr w:type="spellStart"/>
      <w:r w:rsidR="002F1BE5" w:rsidRPr="009C32A8">
        <w:rPr>
          <w:color w:val="auto"/>
          <w:szCs w:val="22"/>
          <w:lang w:val="it-IT"/>
        </w:rPr>
        <w:t>mac</w:t>
      </w:r>
      <w:proofErr w:type="spellEnd"/>
      <w:r w:rsidR="002F1BE5" w:rsidRPr="009C32A8">
        <w:rPr>
          <w:color w:val="auto"/>
          <w:szCs w:val="22"/>
          <w:lang w:val="it-IT"/>
        </w:rPr>
        <w:t>,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F1BE5" w:rsidRPr="009C32A8">
        <w:rPr>
          <w:color w:val="auto"/>
          <w:szCs w:val="22"/>
          <w:lang w:val="it-IT"/>
        </w:rPr>
        <w:t>equipaggiata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F1BE5" w:rsidRPr="009C32A8">
        <w:rPr>
          <w:color w:val="auto"/>
          <w:szCs w:val="22"/>
          <w:lang w:val="it-IT"/>
        </w:rPr>
        <w:t>con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F1BE5" w:rsidRPr="009C32A8">
        <w:rPr>
          <w:color w:val="auto"/>
          <w:szCs w:val="22"/>
          <w:lang w:val="it-IT"/>
        </w:rPr>
        <w:t>uno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F1BE5" w:rsidRPr="009C32A8">
        <w:rPr>
          <w:color w:val="auto"/>
          <w:szCs w:val="22"/>
          <w:lang w:val="it-IT"/>
        </w:rPr>
        <w:t>stampo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F1BE5" w:rsidRPr="009C32A8">
        <w:rPr>
          <w:color w:val="auto"/>
          <w:szCs w:val="22"/>
          <w:lang w:val="it-IT"/>
        </w:rPr>
        <w:t>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F1BE5" w:rsidRPr="009C32A8">
        <w:rPr>
          <w:color w:val="auto"/>
          <w:szCs w:val="22"/>
          <w:lang w:val="it-IT"/>
        </w:rPr>
        <w:t>2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F1BE5" w:rsidRPr="009C32A8">
        <w:rPr>
          <w:color w:val="auto"/>
          <w:szCs w:val="22"/>
          <w:lang w:val="it-IT"/>
        </w:rPr>
        <w:t>cavità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F1BE5" w:rsidRPr="009C32A8">
        <w:rPr>
          <w:color w:val="auto"/>
          <w:szCs w:val="22"/>
          <w:lang w:val="it-IT"/>
        </w:rPr>
        <w:t>sviluppato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F1BE5" w:rsidRPr="009C32A8">
        <w:rPr>
          <w:color w:val="auto"/>
          <w:szCs w:val="22"/>
          <w:lang w:val="it-IT"/>
        </w:rPr>
        <w:t>da</w:t>
      </w:r>
      <w:r w:rsidR="008202BF" w:rsidRPr="009C32A8">
        <w:rPr>
          <w:color w:val="auto"/>
          <w:szCs w:val="22"/>
          <w:lang w:val="it-IT"/>
        </w:rPr>
        <w:t xml:space="preserve"> </w:t>
      </w:r>
      <w:proofErr w:type="spellStart"/>
      <w:r w:rsidR="002F1BE5" w:rsidRPr="009C32A8">
        <w:rPr>
          <w:color w:val="auto"/>
          <w:szCs w:val="22"/>
          <w:lang w:val="it-IT"/>
        </w:rPr>
        <w:t>Moxietec</w:t>
      </w:r>
      <w:proofErr w:type="spellEnd"/>
      <w:r w:rsidR="002F1BE5" w:rsidRPr="009C32A8">
        <w:rPr>
          <w:color w:val="auto"/>
          <w:szCs w:val="22"/>
          <w:lang w:val="it-IT"/>
        </w:rPr>
        <w:t>,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F1BE5" w:rsidRPr="009C32A8">
        <w:rPr>
          <w:color w:val="auto"/>
          <w:szCs w:val="22"/>
          <w:lang w:val="it-IT"/>
        </w:rPr>
        <w:t>opera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F1BE5" w:rsidRPr="009C32A8">
        <w:rPr>
          <w:color w:val="auto"/>
          <w:szCs w:val="22"/>
          <w:lang w:val="it-IT"/>
        </w:rPr>
        <w:t>con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F1BE5" w:rsidRPr="009C32A8">
        <w:rPr>
          <w:color w:val="auto"/>
          <w:szCs w:val="22"/>
          <w:lang w:val="it-IT"/>
        </w:rPr>
        <w:t>un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F1BE5" w:rsidRPr="009C32A8">
        <w:rPr>
          <w:color w:val="auto"/>
          <w:szCs w:val="22"/>
          <w:lang w:val="it-IT"/>
        </w:rPr>
        <w:t>tempo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F1BE5" w:rsidRPr="009C32A8">
        <w:rPr>
          <w:color w:val="auto"/>
          <w:szCs w:val="22"/>
          <w:lang w:val="it-IT"/>
        </w:rPr>
        <w:t>ciclo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F1BE5"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F1BE5" w:rsidRPr="009C32A8">
        <w:rPr>
          <w:color w:val="auto"/>
          <w:szCs w:val="22"/>
          <w:lang w:val="it-IT"/>
        </w:rPr>
        <w:t>circa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F1BE5" w:rsidRPr="009C32A8">
        <w:rPr>
          <w:color w:val="auto"/>
          <w:szCs w:val="22"/>
          <w:lang w:val="it-IT"/>
        </w:rPr>
        <w:t>120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F1BE5" w:rsidRPr="009C32A8">
        <w:rPr>
          <w:color w:val="auto"/>
          <w:szCs w:val="22"/>
          <w:lang w:val="it-IT"/>
        </w:rPr>
        <w:t>secondi.</w:t>
      </w:r>
    </w:p>
    <w:p w14:paraId="68F6A505" w14:textId="00596731" w:rsidR="00EA38A0" w:rsidRPr="009C32A8" w:rsidRDefault="0022319A" w:rsidP="00EA38A0">
      <w:pPr>
        <w:spacing w:after="120"/>
        <w:rPr>
          <w:color w:val="auto"/>
          <w:szCs w:val="22"/>
          <w:lang w:val="it-IT"/>
        </w:rPr>
      </w:pPr>
      <w:r w:rsidRPr="009C32A8">
        <w:rPr>
          <w:color w:val="auto"/>
          <w:szCs w:val="22"/>
          <w:lang w:val="it-IT"/>
        </w:rPr>
        <w:t>Nel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caso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componenti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parete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spessa,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come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nell</w:t>
      </w:r>
      <w:r w:rsidR="009C32A8" w:rsidRPr="009C32A8">
        <w:rPr>
          <w:color w:val="auto"/>
          <w:szCs w:val="22"/>
          <w:lang w:val="it-IT"/>
        </w:rPr>
        <w:t>’</w:t>
      </w:r>
      <w:r w:rsidRPr="009C32A8">
        <w:rPr>
          <w:color w:val="auto"/>
          <w:szCs w:val="22"/>
          <w:lang w:val="it-IT"/>
        </w:rPr>
        <w:t>applicazione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presentata</w:t>
      </w:r>
      <w:r w:rsidR="00D22247" w:rsidRPr="009C32A8">
        <w:rPr>
          <w:color w:val="auto"/>
          <w:szCs w:val="22"/>
          <w:lang w:val="it-IT"/>
        </w:rPr>
        <w:t xml:space="preserve"> in fiera</w:t>
      </w:r>
      <w:r w:rsidRPr="009C32A8">
        <w:rPr>
          <w:color w:val="auto"/>
          <w:szCs w:val="22"/>
          <w:lang w:val="it-IT"/>
        </w:rPr>
        <w:t>,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il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controllo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della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temperatura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dello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stampo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riveste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un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ruolo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determinante.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L</w:t>
      </w:r>
      <w:r w:rsidR="009C32A8" w:rsidRPr="009C32A8">
        <w:rPr>
          <w:color w:val="auto"/>
          <w:szCs w:val="22"/>
          <w:lang w:val="it-IT"/>
        </w:rPr>
        <w:t>’</w:t>
      </w:r>
      <w:r w:rsidRPr="009C32A8">
        <w:rPr>
          <w:color w:val="auto"/>
          <w:szCs w:val="22"/>
          <w:lang w:val="it-IT"/>
        </w:rPr>
        <w:t>unità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e-</w:t>
      </w:r>
      <w:proofErr w:type="spellStart"/>
      <w:r w:rsidRPr="009C32A8">
        <w:rPr>
          <w:color w:val="auto"/>
          <w:szCs w:val="22"/>
          <w:lang w:val="it-IT"/>
        </w:rPr>
        <w:t>temp</w:t>
      </w:r>
      <w:proofErr w:type="spellEnd"/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ultima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generazione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utilizza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acqua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soli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90 °C,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eliminando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la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necessità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circuiti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separati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per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l</w:t>
      </w:r>
      <w:r w:rsidR="009C32A8" w:rsidRPr="009C32A8">
        <w:rPr>
          <w:color w:val="auto"/>
          <w:szCs w:val="22"/>
          <w:lang w:val="it-IT"/>
        </w:rPr>
        <w:t>’</w:t>
      </w:r>
      <w:r w:rsidRPr="009C32A8">
        <w:rPr>
          <w:color w:val="auto"/>
          <w:szCs w:val="22"/>
          <w:lang w:val="it-IT"/>
        </w:rPr>
        <w:t>acqua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calda</w:t>
      </w:r>
      <w:r w:rsidR="00EA38A0" w:rsidRPr="009C32A8">
        <w:rPr>
          <w:color w:val="auto"/>
          <w:szCs w:val="22"/>
          <w:lang w:val="it-IT"/>
        </w:rPr>
        <w:t>,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EA38A0" w:rsidRPr="009C32A8">
        <w:rPr>
          <w:color w:val="auto"/>
          <w:szCs w:val="22"/>
          <w:lang w:val="it-IT"/>
        </w:rPr>
        <w:t>riducendo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EA38A0" w:rsidRPr="009C32A8">
        <w:rPr>
          <w:color w:val="auto"/>
          <w:szCs w:val="22"/>
          <w:lang w:val="it-IT"/>
        </w:rPr>
        <w:t>così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EA38A0" w:rsidRPr="009C32A8">
        <w:rPr>
          <w:color w:val="auto"/>
          <w:szCs w:val="22"/>
          <w:lang w:val="it-IT"/>
        </w:rPr>
        <w:t>ulteriormente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EA38A0" w:rsidRPr="009C32A8">
        <w:rPr>
          <w:color w:val="auto"/>
          <w:szCs w:val="22"/>
          <w:lang w:val="it-IT"/>
        </w:rPr>
        <w:t>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EA38A0" w:rsidRPr="009C32A8">
        <w:rPr>
          <w:color w:val="auto"/>
          <w:szCs w:val="22"/>
          <w:lang w:val="it-IT"/>
        </w:rPr>
        <w:t>costi.</w:t>
      </w:r>
    </w:p>
    <w:p w14:paraId="0EDDA181" w14:textId="3C756388" w:rsidR="0022319A" w:rsidRPr="009C32A8" w:rsidRDefault="00043F96" w:rsidP="00043F96">
      <w:pPr>
        <w:spacing w:after="120"/>
        <w:rPr>
          <w:color w:val="auto"/>
          <w:szCs w:val="22"/>
          <w:lang w:val="it-IT"/>
        </w:rPr>
      </w:pPr>
      <w:r w:rsidRPr="009C32A8">
        <w:rPr>
          <w:color w:val="auto"/>
          <w:szCs w:val="22"/>
          <w:lang w:val="it-IT"/>
        </w:rPr>
        <w:t>L</w:t>
      </w:r>
      <w:r w:rsidR="009C32A8" w:rsidRPr="009C32A8">
        <w:rPr>
          <w:color w:val="auto"/>
          <w:szCs w:val="22"/>
          <w:lang w:val="it-IT"/>
        </w:rPr>
        <w:t>’</w:t>
      </w:r>
      <w:r w:rsidRPr="009C32A8">
        <w:rPr>
          <w:color w:val="auto"/>
          <w:szCs w:val="22"/>
          <w:lang w:val="it-IT"/>
        </w:rPr>
        <w:t>assistente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digitale</w:t>
      </w:r>
      <w:r w:rsidR="008202BF" w:rsidRPr="009C32A8">
        <w:rPr>
          <w:color w:val="auto"/>
          <w:szCs w:val="22"/>
          <w:lang w:val="it-IT"/>
        </w:rPr>
        <w:t xml:space="preserve"> </w:t>
      </w:r>
      <w:proofErr w:type="spellStart"/>
      <w:r w:rsidRPr="009C32A8">
        <w:rPr>
          <w:color w:val="auto"/>
          <w:szCs w:val="22"/>
          <w:lang w:val="it-IT"/>
        </w:rPr>
        <w:t>iQ</w:t>
      </w:r>
      <w:proofErr w:type="spellEnd"/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flow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control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monitora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attivamente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723A0" w:rsidRPr="009C32A8">
        <w:rPr>
          <w:color w:val="auto"/>
          <w:szCs w:val="22"/>
          <w:lang w:val="it-IT"/>
        </w:rPr>
        <w:t>la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723A0" w:rsidRPr="009C32A8">
        <w:rPr>
          <w:color w:val="auto"/>
          <w:szCs w:val="22"/>
          <w:lang w:val="it-IT"/>
        </w:rPr>
        <w:t>termoregolazione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l</w:t>
      </w:r>
      <w:r w:rsidR="00C723A0" w:rsidRPr="009C32A8">
        <w:rPr>
          <w:color w:val="auto"/>
          <w:szCs w:val="22"/>
          <w:lang w:val="it-IT"/>
        </w:rPr>
        <w:t>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regola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in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modo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dinamico.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A51998" w:rsidRPr="009C32A8">
        <w:rPr>
          <w:color w:val="auto"/>
          <w:szCs w:val="22"/>
          <w:lang w:val="it-IT"/>
        </w:rPr>
        <w:t>I</w:t>
      </w:r>
      <w:r w:rsidR="006E6EA2" w:rsidRPr="009C32A8">
        <w:rPr>
          <w:color w:val="auto"/>
          <w:szCs w:val="22"/>
          <w:lang w:val="it-IT"/>
        </w:rPr>
        <w:t>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6E6EA2" w:rsidRPr="009C32A8">
        <w:rPr>
          <w:color w:val="auto"/>
          <w:szCs w:val="22"/>
          <w:lang w:val="it-IT"/>
        </w:rPr>
        <w:t>combinazione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6E6EA2" w:rsidRPr="009C32A8">
        <w:rPr>
          <w:color w:val="auto"/>
          <w:szCs w:val="22"/>
          <w:lang w:val="it-IT"/>
        </w:rPr>
        <w:t>con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6E6EA2" w:rsidRPr="009C32A8">
        <w:rPr>
          <w:color w:val="auto"/>
          <w:szCs w:val="22"/>
          <w:lang w:val="it-IT"/>
        </w:rPr>
        <w:t>le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6E6EA2" w:rsidRPr="009C32A8">
        <w:rPr>
          <w:color w:val="auto"/>
          <w:szCs w:val="22"/>
          <w:lang w:val="it-IT"/>
        </w:rPr>
        <w:t>unità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6E6EA2" w:rsidRPr="009C32A8">
        <w:rPr>
          <w:color w:val="auto"/>
          <w:szCs w:val="22"/>
          <w:lang w:val="it-IT"/>
        </w:rPr>
        <w:t>ENGEL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6E6EA2" w:rsidRPr="009C32A8">
        <w:rPr>
          <w:color w:val="auto"/>
          <w:szCs w:val="22"/>
          <w:lang w:val="it-IT"/>
        </w:rPr>
        <w:t>e-</w:t>
      </w:r>
      <w:proofErr w:type="spellStart"/>
      <w:r w:rsidR="006E6EA2" w:rsidRPr="009C32A8">
        <w:rPr>
          <w:color w:val="auto"/>
          <w:szCs w:val="22"/>
          <w:lang w:val="it-IT"/>
        </w:rPr>
        <w:t>temp</w:t>
      </w:r>
      <w:proofErr w:type="spellEnd"/>
      <w:r w:rsidR="006E6EA2" w:rsidRPr="009C32A8">
        <w:rPr>
          <w:color w:val="auto"/>
          <w:szCs w:val="22"/>
          <w:lang w:val="it-IT"/>
        </w:rPr>
        <w:t>,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4C6730" w:rsidRPr="009C32A8">
        <w:rPr>
          <w:color w:val="auto"/>
          <w:szCs w:val="22"/>
          <w:lang w:val="it-IT"/>
        </w:rPr>
        <w:t>questo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6E6EA2" w:rsidRPr="009C32A8">
        <w:rPr>
          <w:color w:val="auto"/>
          <w:szCs w:val="22"/>
          <w:lang w:val="it-IT"/>
        </w:rPr>
        <w:t>assicura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6E6EA2" w:rsidRPr="009C32A8">
        <w:rPr>
          <w:color w:val="auto"/>
          <w:szCs w:val="22"/>
          <w:lang w:val="it-IT"/>
        </w:rPr>
        <w:t>il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6E6EA2" w:rsidRPr="009C32A8">
        <w:rPr>
          <w:color w:val="auto"/>
          <w:szCs w:val="22"/>
          <w:lang w:val="it-IT"/>
        </w:rPr>
        <w:t>rilevamento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6E6EA2" w:rsidRPr="009C32A8">
        <w:rPr>
          <w:color w:val="auto"/>
          <w:szCs w:val="22"/>
          <w:lang w:val="it-IT"/>
        </w:rPr>
        <w:t>immediato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6E6EA2"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6E6EA2" w:rsidRPr="009C32A8">
        <w:rPr>
          <w:color w:val="auto"/>
          <w:szCs w:val="22"/>
          <w:lang w:val="it-IT"/>
        </w:rPr>
        <w:t>eventuali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6E6EA2" w:rsidRPr="009C32A8">
        <w:rPr>
          <w:color w:val="auto"/>
          <w:szCs w:val="22"/>
          <w:lang w:val="it-IT"/>
        </w:rPr>
        <w:t>deviazioni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6E6EA2" w:rsidRPr="009C32A8">
        <w:rPr>
          <w:color w:val="auto"/>
          <w:szCs w:val="22"/>
          <w:lang w:val="it-IT"/>
        </w:rPr>
        <w:t>della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6E6EA2" w:rsidRPr="009C32A8">
        <w:rPr>
          <w:color w:val="auto"/>
          <w:szCs w:val="22"/>
          <w:lang w:val="it-IT"/>
        </w:rPr>
        <w:t>temperatura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5D58ED" w:rsidRPr="009C32A8">
        <w:rPr>
          <w:color w:val="auto"/>
          <w:szCs w:val="22"/>
          <w:lang w:val="it-IT"/>
        </w:rPr>
        <w:t>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5D58ED" w:rsidRPr="009C32A8">
        <w:rPr>
          <w:color w:val="auto"/>
          <w:szCs w:val="22"/>
          <w:lang w:val="it-IT"/>
        </w:rPr>
        <w:t>la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5D58ED" w:rsidRPr="009C32A8">
        <w:rPr>
          <w:color w:val="auto"/>
          <w:szCs w:val="22"/>
          <w:lang w:val="it-IT"/>
        </w:rPr>
        <w:t>correzione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5D58ED" w:rsidRPr="009C32A8">
        <w:rPr>
          <w:color w:val="auto"/>
          <w:szCs w:val="22"/>
          <w:lang w:val="it-IT"/>
        </w:rPr>
        <w:t>in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5D58ED" w:rsidRPr="009C32A8">
        <w:rPr>
          <w:color w:val="auto"/>
          <w:szCs w:val="22"/>
          <w:lang w:val="it-IT"/>
        </w:rPr>
        <w:t>automatico.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Il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risultato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è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un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raffreddamento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uniforme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dell</w:t>
      </w:r>
      <w:r w:rsidR="009C32A8" w:rsidRPr="009C32A8">
        <w:rPr>
          <w:color w:val="auto"/>
          <w:szCs w:val="22"/>
          <w:lang w:val="it-IT"/>
        </w:rPr>
        <w:t>’</w:t>
      </w:r>
      <w:r w:rsidR="0022319A" w:rsidRPr="009C32A8">
        <w:rPr>
          <w:color w:val="auto"/>
          <w:szCs w:val="22"/>
          <w:lang w:val="it-IT"/>
        </w:rPr>
        <w:t>intero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componente,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che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minimizza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le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deformazioni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migliora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la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precisione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dimensionale.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Il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sistema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contribuisce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in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modo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sostanziale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alla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stabilità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del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processo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riduce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il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consumo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energetico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della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termoregolazione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grazie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una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2319A" w:rsidRPr="009C32A8">
        <w:rPr>
          <w:color w:val="auto"/>
          <w:szCs w:val="22"/>
          <w:lang w:val="it-IT"/>
        </w:rPr>
        <w:t>gestione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9C32A8" w:rsidRPr="009C32A8">
        <w:rPr>
          <w:color w:val="auto"/>
          <w:szCs w:val="22"/>
          <w:lang w:val="it-IT"/>
        </w:rPr>
        <w:t xml:space="preserve">dei flussi </w:t>
      </w:r>
      <w:r w:rsidR="00A91E10" w:rsidRPr="009C32A8">
        <w:rPr>
          <w:color w:val="auto"/>
          <w:szCs w:val="22"/>
          <w:lang w:val="it-IT"/>
        </w:rPr>
        <w:t>ottimizzat</w:t>
      </w:r>
      <w:r w:rsidR="009C32A8" w:rsidRPr="009C32A8">
        <w:rPr>
          <w:color w:val="auto"/>
          <w:szCs w:val="22"/>
          <w:lang w:val="it-IT"/>
        </w:rPr>
        <w:t>a</w:t>
      </w:r>
      <w:r w:rsidR="0022319A" w:rsidRPr="009C32A8">
        <w:rPr>
          <w:color w:val="auto"/>
          <w:szCs w:val="22"/>
          <w:lang w:val="it-IT"/>
        </w:rPr>
        <w:t>.</w:t>
      </w:r>
    </w:p>
    <w:p w14:paraId="6B5D98B0" w14:textId="1C747C57" w:rsidR="00166546" w:rsidRPr="009C32A8" w:rsidRDefault="008B391C" w:rsidP="00291D8A">
      <w:pPr>
        <w:spacing w:after="120"/>
        <w:rPr>
          <w:color w:val="auto"/>
          <w:szCs w:val="22"/>
          <w:lang w:val="it-IT"/>
        </w:rPr>
      </w:pPr>
      <w:r w:rsidRPr="009C32A8">
        <w:rPr>
          <w:color w:val="auto"/>
          <w:szCs w:val="22"/>
          <w:lang w:val="it-IT"/>
        </w:rPr>
        <w:t>L</w:t>
      </w:r>
      <w:r w:rsidR="009C32A8" w:rsidRPr="009C32A8">
        <w:rPr>
          <w:color w:val="auto"/>
          <w:szCs w:val="22"/>
          <w:lang w:val="it-IT"/>
        </w:rPr>
        <w:t>’</w:t>
      </w:r>
      <w:r w:rsidRPr="009C32A8">
        <w:rPr>
          <w:color w:val="auto"/>
          <w:szCs w:val="22"/>
          <w:lang w:val="it-IT"/>
        </w:rPr>
        <w:t>intera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cella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produzione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è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concepita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con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un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design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compatto.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Un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prendi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materozza</w:t>
      </w:r>
      <w:r w:rsidR="008202BF" w:rsidRPr="009C32A8">
        <w:rPr>
          <w:color w:val="auto"/>
          <w:szCs w:val="22"/>
          <w:lang w:val="it-IT"/>
        </w:rPr>
        <w:t xml:space="preserve"> </w:t>
      </w:r>
      <w:proofErr w:type="spellStart"/>
      <w:r w:rsidRPr="009C32A8">
        <w:rPr>
          <w:color w:val="auto"/>
          <w:szCs w:val="22"/>
          <w:lang w:val="it-IT"/>
        </w:rPr>
        <w:t>servoazionato</w:t>
      </w:r>
      <w:proofErr w:type="spellEnd"/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rimuove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l</w:t>
      </w:r>
      <w:r w:rsidR="00AF7271" w:rsidRPr="009C32A8">
        <w:rPr>
          <w:color w:val="auto"/>
          <w:szCs w:val="22"/>
          <w:lang w:val="it-IT"/>
        </w:rPr>
        <w:t>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materozz</w:t>
      </w:r>
      <w:r w:rsidR="00AF7271" w:rsidRPr="009C32A8">
        <w:rPr>
          <w:color w:val="auto"/>
          <w:szCs w:val="22"/>
          <w:lang w:val="it-IT"/>
        </w:rPr>
        <w:t>a</w:t>
      </w:r>
      <w:r w:rsidRPr="009C32A8">
        <w:rPr>
          <w:color w:val="auto"/>
          <w:szCs w:val="22"/>
          <w:lang w:val="it-IT"/>
        </w:rPr>
        <w:t>,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mentre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un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robot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D670E" w:rsidRPr="009C32A8">
        <w:rPr>
          <w:color w:val="auto"/>
          <w:szCs w:val="22"/>
          <w:lang w:val="it-IT"/>
        </w:rPr>
        <w:t>cartesiano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ENGEL</w:t>
      </w:r>
      <w:r w:rsidR="008202BF" w:rsidRPr="009C32A8">
        <w:rPr>
          <w:color w:val="auto"/>
          <w:szCs w:val="22"/>
          <w:lang w:val="it-IT"/>
        </w:rPr>
        <w:t xml:space="preserve"> </w:t>
      </w:r>
      <w:proofErr w:type="spellStart"/>
      <w:r w:rsidRPr="009C32A8">
        <w:rPr>
          <w:color w:val="auto"/>
          <w:szCs w:val="22"/>
          <w:lang w:val="it-IT"/>
        </w:rPr>
        <w:t>viper</w:t>
      </w:r>
      <w:proofErr w:type="spellEnd"/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12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preleva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il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pezzo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stampato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lo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deposita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su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un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nastro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trasportatore,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integrato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in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modo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salvaspazio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062DD" w:rsidRPr="009C32A8">
        <w:rPr>
          <w:color w:val="auto"/>
          <w:szCs w:val="22"/>
          <w:lang w:val="it-IT"/>
        </w:rPr>
        <w:t>all</w:t>
      </w:r>
      <w:r w:rsidR="009C32A8" w:rsidRPr="009C32A8">
        <w:rPr>
          <w:color w:val="auto"/>
          <w:szCs w:val="22"/>
          <w:lang w:val="it-IT"/>
        </w:rPr>
        <w:t>’</w:t>
      </w:r>
      <w:r w:rsidR="002062DD" w:rsidRPr="009C32A8">
        <w:rPr>
          <w:color w:val="auto"/>
          <w:szCs w:val="22"/>
          <w:lang w:val="it-IT"/>
        </w:rPr>
        <w:t>interno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2062DD" w:rsidRPr="009C32A8">
        <w:rPr>
          <w:color w:val="auto"/>
          <w:szCs w:val="22"/>
          <w:lang w:val="it-IT"/>
        </w:rPr>
        <w:t>della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protezione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sicurezza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della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macchina.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L</w:t>
      </w:r>
      <w:r w:rsidR="009C32A8" w:rsidRPr="009C32A8">
        <w:rPr>
          <w:color w:val="auto"/>
          <w:szCs w:val="22"/>
          <w:lang w:val="it-IT"/>
        </w:rPr>
        <w:t>’</w:t>
      </w:r>
      <w:r w:rsidRPr="009C32A8">
        <w:rPr>
          <w:color w:val="auto"/>
          <w:szCs w:val="22"/>
          <w:lang w:val="it-IT"/>
        </w:rPr>
        <w:t>automazione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è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completamente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integrata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nel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sistema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controllo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della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pressa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iniezione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contribuisce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alla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riduzione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del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tempo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ciclo,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grazie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</w:t>
      </w:r>
      <w:r w:rsidR="008202BF" w:rsidRPr="009C32A8">
        <w:rPr>
          <w:color w:val="auto"/>
          <w:szCs w:val="22"/>
          <w:lang w:val="it-IT"/>
        </w:rPr>
        <w:t xml:space="preserve"> </w:t>
      </w:r>
      <w:proofErr w:type="spellStart"/>
      <w:r w:rsidRPr="009C32A8">
        <w:rPr>
          <w:color w:val="auto"/>
          <w:szCs w:val="22"/>
          <w:lang w:val="it-IT"/>
        </w:rPr>
        <w:t>iQ</w:t>
      </w:r>
      <w:proofErr w:type="spellEnd"/>
      <w:r w:rsidR="008202BF" w:rsidRPr="009C32A8">
        <w:rPr>
          <w:color w:val="auto"/>
          <w:szCs w:val="22"/>
          <w:lang w:val="it-IT"/>
        </w:rPr>
        <w:t xml:space="preserve"> </w:t>
      </w:r>
      <w:proofErr w:type="spellStart"/>
      <w:r w:rsidRPr="009C32A8">
        <w:rPr>
          <w:color w:val="auto"/>
          <w:szCs w:val="22"/>
          <w:lang w:val="it-IT"/>
        </w:rPr>
        <w:t>motion</w:t>
      </w:r>
      <w:proofErr w:type="spellEnd"/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control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che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ottimizza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in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autonomia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le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sequenze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movimento.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Al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5F3355" w:rsidRPr="009C32A8">
        <w:rPr>
          <w:color w:val="auto"/>
          <w:szCs w:val="22"/>
          <w:lang w:val="it-IT"/>
        </w:rPr>
        <w:t>con</w:t>
      </w:r>
      <w:r w:rsidRPr="009C32A8">
        <w:rPr>
          <w:color w:val="auto"/>
          <w:szCs w:val="22"/>
          <w:lang w:val="it-IT"/>
        </w:rPr>
        <w:t>tempo,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ottiene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anche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un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risparmio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energetico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significativo</w:t>
      </w:r>
      <w:r w:rsidR="00234610" w:rsidRPr="009C32A8">
        <w:rPr>
          <w:color w:val="auto"/>
          <w:szCs w:val="22"/>
          <w:lang w:val="it-IT"/>
        </w:rPr>
        <w:t xml:space="preserve">, che in questo caso arriva </w:t>
      </w:r>
      <w:r w:rsidRPr="009C32A8">
        <w:rPr>
          <w:color w:val="auto"/>
          <w:szCs w:val="22"/>
          <w:lang w:val="it-IT"/>
        </w:rPr>
        <w:t>fino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all</w:t>
      </w:r>
      <w:r w:rsidR="009C32A8" w:rsidRPr="009C32A8">
        <w:rPr>
          <w:color w:val="auto"/>
          <w:szCs w:val="22"/>
          <w:lang w:val="it-IT"/>
        </w:rPr>
        <w:t>’</w:t>
      </w:r>
      <w:r w:rsidRPr="009C32A8">
        <w:rPr>
          <w:color w:val="auto"/>
          <w:szCs w:val="22"/>
          <w:lang w:val="it-IT"/>
        </w:rPr>
        <w:t>85%.</w:t>
      </w:r>
    </w:p>
    <w:p w14:paraId="39A838B9" w14:textId="226D25CD" w:rsidR="007B35CA" w:rsidRPr="009C32A8" w:rsidRDefault="00316511" w:rsidP="00BC6852">
      <w:pPr>
        <w:spacing w:after="120"/>
        <w:rPr>
          <w:color w:val="auto"/>
          <w:szCs w:val="22"/>
          <w:lang w:val="it-IT"/>
        </w:rPr>
      </w:pPr>
      <w:r w:rsidRPr="009C32A8">
        <w:rPr>
          <w:color w:val="auto"/>
          <w:szCs w:val="22"/>
          <w:lang w:val="it-IT"/>
        </w:rPr>
        <w:t>Con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questa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applicazione,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ENGEL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dimostra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come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produzione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sostenibile,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tecnologia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BA2AA5"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BA2AA5" w:rsidRPr="009C32A8">
        <w:rPr>
          <w:color w:val="auto"/>
          <w:szCs w:val="22"/>
          <w:lang w:val="it-IT"/>
        </w:rPr>
        <w:t>schiumatura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53226E" w:rsidRPr="009C32A8">
        <w:rPr>
          <w:color w:val="auto"/>
          <w:szCs w:val="22"/>
          <w:lang w:val="it-IT"/>
        </w:rPr>
        <w:t xml:space="preserve">microcellulare </w:t>
      </w:r>
      <w:r w:rsidRPr="009C32A8">
        <w:rPr>
          <w:color w:val="auto"/>
          <w:szCs w:val="22"/>
          <w:lang w:val="it-IT"/>
        </w:rPr>
        <w:t>avanzata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layout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intelligente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della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cella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–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supportati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sistemi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assistenza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digitale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lastRenderedPageBreak/>
        <w:t>come</w:t>
      </w:r>
      <w:r w:rsidR="008202BF" w:rsidRPr="009C32A8">
        <w:rPr>
          <w:color w:val="auto"/>
          <w:szCs w:val="22"/>
          <w:lang w:val="it-IT"/>
        </w:rPr>
        <w:t xml:space="preserve"> </w:t>
      </w:r>
      <w:proofErr w:type="spellStart"/>
      <w:r w:rsidRPr="009C32A8">
        <w:rPr>
          <w:color w:val="auto"/>
          <w:szCs w:val="22"/>
          <w:lang w:val="it-IT"/>
        </w:rPr>
        <w:t>iQ</w:t>
      </w:r>
      <w:proofErr w:type="spellEnd"/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flow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control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–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possano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fondersi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in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una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soluzione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CA5576" w:rsidRPr="009C32A8">
        <w:rPr>
          <w:color w:val="auto"/>
          <w:szCs w:val="22"/>
          <w:lang w:val="it-IT"/>
        </w:rPr>
        <w:t>completa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economicamente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vantaggiosa.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Le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aziende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305B15" w:rsidRPr="009C32A8">
        <w:rPr>
          <w:color w:val="auto"/>
          <w:szCs w:val="22"/>
          <w:lang w:val="it-IT"/>
        </w:rPr>
        <w:t>attive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305B15" w:rsidRPr="009C32A8">
        <w:rPr>
          <w:color w:val="auto"/>
          <w:szCs w:val="22"/>
          <w:lang w:val="it-IT"/>
        </w:rPr>
        <w:t>nello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stampaggio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a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iniezione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305B15" w:rsidRPr="009C32A8">
        <w:rPr>
          <w:color w:val="auto"/>
          <w:szCs w:val="22"/>
          <w:lang w:val="it-IT"/>
        </w:rPr>
        <w:t>possono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305B15" w:rsidRPr="009C32A8">
        <w:rPr>
          <w:color w:val="auto"/>
          <w:szCs w:val="22"/>
          <w:lang w:val="it-IT"/>
        </w:rPr>
        <w:t>così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beneficia</w:t>
      </w:r>
      <w:r w:rsidR="00305B15" w:rsidRPr="009C32A8">
        <w:rPr>
          <w:color w:val="auto"/>
          <w:szCs w:val="22"/>
          <w:lang w:val="it-IT"/>
        </w:rPr>
        <w:t>re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un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processo</w:t>
      </w:r>
      <w:r w:rsidR="008202BF" w:rsidRPr="009C32A8">
        <w:rPr>
          <w:color w:val="auto"/>
          <w:szCs w:val="22"/>
          <w:lang w:val="it-IT"/>
        </w:rPr>
        <w:t xml:space="preserve"> </w:t>
      </w:r>
      <w:r w:rsidRPr="009C32A8">
        <w:rPr>
          <w:color w:val="auto"/>
          <w:szCs w:val="22"/>
          <w:lang w:val="it-IT"/>
        </w:rPr>
        <w:t>stabile</w:t>
      </w:r>
      <w:r w:rsidR="007B35CA" w:rsidRPr="009C32A8">
        <w:rPr>
          <w:color w:val="auto"/>
          <w:szCs w:val="22"/>
          <w:lang w:val="it-IT"/>
        </w:rPr>
        <w:t>,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7B35CA" w:rsidRPr="009C32A8">
        <w:rPr>
          <w:color w:val="auto"/>
          <w:szCs w:val="22"/>
          <w:lang w:val="it-IT"/>
        </w:rPr>
        <w:t>adatto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7B35CA" w:rsidRPr="009C32A8">
        <w:rPr>
          <w:color w:val="auto"/>
          <w:szCs w:val="22"/>
          <w:lang w:val="it-IT"/>
        </w:rPr>
        <w:t>anche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7B35CA" w:rsidRPr="009C32A8">
        <w:rPr>
          <w:color w:val="auto"/>
          <w:szCs w:val="22"/>
          <w:lang w:val="it-IT"/>
        </w:rPr>
        <w:t>all</w:t>
      </w:r>
      <w:r w:rsidR="009C32A8" w:rsidRPr="009C32A8">
        <w:rPr>
          <w:color w:val="auto"/>
          <w:szCs w:val="22"/>
          <w:lang w:val="it-IT"/>
        </w:rPr>
        <w:t>’</w:t>
      </w:r>
      <w:r w:rsidR="007B35CA" w:rsidRPr="009C32A8">
        <w:rPr>
          <w:color w:val="auto"/>
          <w:szCs w:val="22"/>
          <w:lang w:val="it-IT"/>
        </w:rPr>
        <w:t>impiego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7B35CA" w:rsidRPr="009C32A8">
        <w:rPr>
          <w:color w:val="auto"/>
          <w:szCs w:val="22"/>
          <w:lang w:val="it-IT"/>
        </w:rPr>
        <w:t>di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7B35CA" w:rsidRPr="009C32A8">
        <w:rPr>
          <w:color w:val="auto"/>
          <w:szCs w:val="22"/>
          <w:lang w:val="it-IT"/>
        </w:rPr>
        <w:t>materiali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7B35CA" w:rsidRPr="009C32A8">
        <w:rPr>
          <w:color w:val="auto"/>
          <w:szCs w:val="22"/>
          <w:lang w:val="it-IT"/>
        </w:rPr>
        <w:t>riciclati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7B35CA" w:rsidRPr="009C32A8">
        <w:rPr>
          <w:color w:val="auto"/>
          <w:szCs w:val="22"/>
          <w:lang w:val="it-IT"/>
        </w:rPr>
        <w:t>particolarmente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7B35CA" w:rsidRPr="009C32A8">
        <w:rPr>
          <w:color w:val="auto"/>
          <w:szCs w:val="22"/>
          <w:lang w:val="it-IT"/>
        </w:rPr>
        <w:t>impegnativi,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7B35CA" w:rsidRPr="009C32A8">
        <w:rPr>
          <w:color w:val="auto"/>
          <w:szCs w:val="22"/>
          <w:lang w:val="it-IT"/>
        </w:rPr>
        <w:t>facilmente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7B35CA" w:rsidRPr="009C32A8">
        <w:rPr>
          <w:color w:val="auto"/>
          <w:szCs w:val="22"/>
          <w:lang w:val="it-IT"/>
        </w:rPr>
        <w:t>integrabile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7B35CA" w:rsidRPr="009C32A8">
        <w:rPr>
          <w:color w:val="auto"/>
          <w:szCs w:val="22"/>
          <w:lang w:val="it-IT"/>
        </w:rPr>
        <w:t>negli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7B35CA" w:rsidRPr="009C32A8">
        <w:rPr>
          <w:color w:val="auto"/>
          <w:szCs w:val="22"/>
          <w:lang w:val="it-IT"/>
        </w:rPr>
        <w:t>ambienti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7B35CA" w:rsidRPr="009C32A8">
        <w:rPr>
          <w:color w:val="auto"/>
          <w:szCs w:val="22"/>
          <w:lang w:val="it-IT"/>
        </w:rPr>
        <w:t>produttivi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7B35CA" w:rsidRPr="009C32A8">
        <w:rPr>
          <w:color w:val="auto"/>
          <w:szCs w:val="22"/>
          <w:lang w:val="it-IT"/>
        </w:rPr>
        <w:t>esistenti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7B35CA" w:rsidRPr="009C32A8">
        <w:rPr>
          <w:color w:val="auto"/>
          <w:szCs w:val="22"/>
          <w:lang w:val="it-IT"/>
        </w:rPr>
        <w:t>e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7B35CA" w:rsidRPr="009C32A8">
        <w:rPr>
          <w:color w:val="auto"/>
          <w:szCs w:val="22"/>
          <w:lang w:val="it-IT"/>
        </w:rPr>
        <w:t>con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7B35CA" w:rsidRPr="009C32A8">
        <w:rPr>
          <w:color w:val="auto"/>
          <w:szCs w:val="22"/>
          <w:lang w:val="it-IT"/>
        </w:rPr>
        <w:t>un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7B35CA" w:rsidRPr="009C32A8">
        <w:rPr>
          <w:color w:val="auto"/>
          <w:szCs w:val="22"/>
          <w:lang w:val="it-IT"/>
        </w:rPr>
        <w:t>ingombro</w:t>
      </w:r>
      <w:r w:rsidR="008202BF" w:rsidRPr="009C32A8">
        <w:rPr>
          <w:color w:val="auto"/>
          <w:szCs w:val="22"/>
          <w:lang w:val="it-IT"/>
        </w:rPr>
        <w:t xml:space="preserve"> </w:t>
      </w:r>
      <w:r w:rsidR="007B35CA" w:rsidRPr="009C32A8">
        <w:rPr>
          <w:color w:val="auto"/>
          <w:szCs w:val="22"/>
          <w:lang w:val="it-IT"/>
        </w:rPr>
        <w:t>minimo.</w:t>
      </w:r>
    </w:p>
    <w:p w14:paraId="3963C710" w14:textId="77777777" w:rsidR="007B35CA" w:rsidRPr="009C32A8" w:rsidRDefault="007B35CA" w:rsidP="00BC6852">
      <w:pPr>
        <w:spacing w:after="120"/>
        <w:rPr>
          <w:color w:val="auto"/>
          <w:szCs w:val="22"/>
          <w:lang w:val="it-IT"/>
        </w:rPr>
      </w:pPr>
    </w:p>
    <w:p w14:paraId="1066E42A" w14:textId="6DA4A8CE" w:rsidR="001C08BC" w:rsidRPr="00F47CA4" w:rsidRDefault="00F909CB" w:rsidP="001C08BC">
      <w:pPr>
        <w:spacing w:after="120"/>
        <w:rPr>
          <w:b/>
          <w:bCs/>
          <w:color w:val="92D050"/>
          <w:szCs w:val="22"/>
          <w:u w:val="single"/>
          <w:lang w:val="it-IT"/>
        </w:rPr>
      </w:pPr>
      <w:hyperlink r:id="rId8" w:history="1">
        <w:r w:rsidR="001C08BC" w:rsidRPr="009C32A8">
          <w:rPr>
            <w:rStyle w:val="Hyperlink"/>
            <w:b/>
            <w:bCs/>
            <w:color w:val="92D050"/>
            <w:szCs w:val="22"/>
            <w:lang w:val="it-IT"/>
          </w:rPr>
          <w:t>Visitateci</w:t>
        </w:r>
        <w:r w:rsidR="008202BF" w:rsidRPr="009C32A8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1C08BC" w:rsidRPr="009C32A8">
          <w:rPr>
            <w:rStyle w:val="Hyperlink"/>
            <w:b/>
            <w:bCs/>
            <w:color w:val="92D050"/>
            <w:szCs w:val="22"/>
            <w:lang w:val="it-IT"/>
          </w:rPr>
          <w:t>al</w:t>
        </w:r>
        <w:r w:rsidR="008202BF" w:rsidRPr="009C32A8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1C08BC" w:rsidRPr="009C32A8">
          <w:rPr>
            <w:rStyle w:val="Hyperlink"/>
            <w:b/>
            <w:bCs/>
            <w:color w:val="92D050"/>
            <w:szCs w:val="22"/>
            <w:lang w:val="it-IT"/>
          </w:rPr>
          <w:t>K</w:t>
        </w:r>
        <w:r w:rsidR="008202BF" w:rsidRPr="009C32A8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1C08BC" w:rsidRPr="009C32A8">
          <w:rPr>
            <w:rStyle w:val="Hyperlink"/>
            <w:b/>
            <w:bCs/>
            <w:color w:val="92D050"/>
            <w:szCs w:val="22"/>
            <w:lang w:val="it-IT"/>
          </w:rPr>
          <w:t>2025</w:t>
        </w:r>
        <w:r w:rsidR="008202BF" w:rsidRPr="009C32A8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1C08BC" w:rsidRPr="009C32A8">
          <w:rPr>
            <w:rStyle w:val="Hyperlink"/>
            <w:b/>
            <w:bCs/>
            <w:color w:val="92D050"/>
            <w:szCs w:val="22"/>
            <w:lang w:val="it-IT"/>
          </w:rPr>
          <w:t>di</w:t>
        </w:r>
        <w:r w:rsidR="008202BF" w:rsidRPr="009C32A8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1C08BC" w:rsidRPr="009C32A8">
          <w:rPr>
            <w:rStyle w:val="Hyperlink"/>
            <w:b/>
            <w:bCs/>
            <w:color w:val="92D050"/>
            <w:szCs w:val="22"/>
            <w:lang w:val="it-IT"/>
          </w:rPr>
          <w:t>Düsseldorf,</w:t>
        </w:r>
        <w:r w:rsidR="008202BF" w:rsidRPr="009C32A8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1C08BC" w:rsidRPr="009C32A8">
          <w:rPr>
            <w:rStyle w:val="Hyperlink"/>
            <w:b/>
            <w:bCs/>
            <w:color w:val="92D050"/>
            <w:szCs w:val="22"/>
            <w:lang w:val="it-IT"/>
          </w:rPr>
          <w:t>Padiglione</w:t>
        </w:r>
        <w:r w:rsidR="008202BF" w:rsidRPr="009C32A8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1C08BC" w:rsidRPr="009C32A8">
          <w:rPr>
            <w:rStyle w:val="Hyperlink"/>
            <w:b/>
            <w:bCs/>
            <w:color w:val="92D050"/>
            <w:szCs w:val="22"/>
            <w:lang w:val="it-IT"/>
          </w:rPr>
          <w:t>15,</w:t>
        </w:r>
        <w:r w:rsidR="008202BF" w:rsidRPr="009C32A8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1C08BC" w:rsidRPr="009C32A8">
          <w:rPr>
            <w:rStyle w:val="Hyperlink"/>
            <w:b/>
            <w:bCs/>
            <w:color w:val="92D050"/>
            <w:szCs w:val="22"/>
            <w:lang w:val="it-IT"/>
          </w:rPr>
          <w:t>Stand</w:t>
        </w:r>
        <w:r w:rsidR="008202BF" w:rsidRPr="009C32A8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1C08BC" w:rsidRPr="009C32A8">
          <w:rPr>
            <w:rStyle w:val="Hyperlink"/>
            <w:b/>
            <w:bCs/>
            <w:color w:val="92D050"/>
            <w:szCs w:val="22"/>
            <w:lang w:val="it-IT"/>
          </w:rPr>
          <w:t>B42</w:t>
        </w:r>
        <w:r w:rsidR="008202BF" w:rsidRPr="009C32A8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1C08BC" w:rsidRPr="009C32A8">
          <w:rPr>
            <w:rStyle w:val="Hyperlink"/>
            <w:b/>
            <w:bCs/>
            <w:color w:val="92D050"/>
            <w:szCs w:val="22"/>
            <w:lang w:val="it-IT"/>
          </w:rPr>
          <w:t>&amp;</w:t>
        </w:r>
        <w:r w:rsidR="008202BF" w:rsidRPr="009C32A8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1C08BC" w:rsidRPr="009C32A8">
          <w:rPr>
            <w:rStyle w:val="Hyperlink"/>
            <w:b/>
            <w:bCs/>
            <w:color w:val="92D050"/>
            <w:szCs w:val="22"/>
            <w:lang w:val="it-IT"/>
          </w:rPr>
          <w:t>C58</w:t>
        </w:r>
      </w:hyperlink>
    </w:p>
    <w:p w14:paraId="3710FA43" w14:textId="77777777" w:rsidR="001C08BC" w:rsidRDefault="001C08BC" w:rsidP="001C08BC">
      <w:pPr>
        <w:spacing w:after="120"/>
        <w:rPr>
          <w:i/>
          <w:iCs/>
          <w:sz w:val="20"/>
          <w:lang w:val="it-IT"/>
        </w:rPr>
      </w:pPr>
    </w:p>
    <w:p w14:paraId="56DCFFF7" w14:textId="0BC3A23E" w:rsidR="00F909CB" w:rsidRDefault="00F909CB" w:rsidP="001C08BC">
      <w:pPr>
        <w:spacing w:after="120"/>
        <w:rPr>
          <w:i/>
          <w:iCs/>
          <w:sz w:val="20"/>
          <w:lang w:val="it-IT"/>
        </w:rPr>
      </w:pPr>
      <w:r w:rsidRPr="00F47CA4">
        <w:rPr>
          <w:szCs w:val="22"/>
          <w:lang w:val="it-IT"/>
        </w:rPr>
        <w:t>Immagini</w:t>
      </w:r>
    </w:p>
    <w:p w14:paraId="08BC5C8F" w14:textId="77777777" w:rsidR="00F909CB" w:rsidRPr="009C32A8" w:rsidRDefault="00F909CB" w:rsidP="00F909CB">
      <w:pPr>
        <w:spacing w:after="120"/>
        <w:rPr>
          <w:b/>
          <w:bCs/>
          <w:color w:val="auto"/>
          <w:szCs w:val="22"/>
          <w:lang w:val="it-IT"/>
        </w:rPr>
      </w:pPr>
      <w:r w:rsidRPr="009C32A8">
        <w:rPr>
          <w:i/>
          <w:iCs/>
          <w:color w:val="auto"/>
          <w:sz w:val="20"/>
          <w:lang w:val="it-IT"/>
        </w:rPr>
        <w:t>Figura 1:</w:t>
      </w:r>
      <w:r w:rsidRPr="009C32A8">
        <w:rPr>
          <w:b/>
          <w:bCs/>
          <w:i/>
          <w:iCs/>
          <w:color w:val="auto"/>
          <w:sz w:val="20"/>
          <w:lang w:val="it-IT"/>
        </w:rPr>
        <w:t xml:space="preserve"> Soluzione compatta per una produzione efficiente nell’uso delle risorse: </w:t>
      </w:r>
      <w:r w:rsidRPr="009C32A8">
        <w:rPr>
          <w:i/>
          <w:iCs/>
          <w:color w:val="auto"/>
          <w:sz w:val="20"/>
          <w:lang w:val="it-IT"/>
        </w:rPr>
        <w:t>Al K 2025, la pressa full-</w:t>
      </w:r>
      <w:proofErr w:type="spellStart"/>
      <w:r w:rsidRPr="009C32A8">
        <w:rPr>
          <w:i/>
          <w:iCs/>
          <w:color w:val="auto"/>
          <w:sz w:val="20"/>
          <w:lang w:val="it-IT"/>
        </w:rPr>
        <w:t>electric</w:t>
      </w:r>
      <w:proofErr w:type="spellEnd"/>
      <w:r w:rsidRPr="009C32A8">
        <w:rPr>
          <w:i/>
          <w:iCs/>
          <w:color w:val="auto"/>
          <w:sz w:val="20"/>
          <w:lang w:val="it-IT"/>
        </w:rPr>
        <w:t xml:space="preserve"> ENGEL e-</w:t>
      </w:r>
      <w:proofErr w:type="spellStart"/>
      <w:r w:rsidRPr="009C32A8">
        <w:rPr>
          <w:i/>
          <w:iCs/>
          <w:color w:val="auto"/>
          <w:sz w:val="20"/>
          <w:lang w:val="it-IT"/>
        </w:rPr>
        <w:t>mac</w:t>
      </w:r>
      <w:proofErr w:type="spellEnd"/>
      <w:r w:rsidRPr="009C32A8">
        <w:rPr>
          <w:i/>
          <w:iCs/>
          <w:color w:val="auto"/>
          <w:sz w:val="20"/>
          <w:lang w:val="it-IT"/>
        </w:rPr>
        <w:t xml:space="preserve"> 220 trasforma materiale riciclato da post-consumo al 100% attraverso un processo completamente automatizzato e con schiumatura microcellulare controllata, su un ingombro minimo.</w:t>
      </w:r>
    </w:p>
    <w:p w14:paraId="4030B356" w14:textId="77777777" w:rsidR="00F909CB" w:rsidRDefault="00F909CB" w:rsidP="00F909CB">
      <w:pPr>
        <w:spacing w:after="120"/>
        <w:rPr>
          <w:i/>
          <w:iCs/>
          <w:color w:val="auto"/>
          <w:sz w:val="20"/>
          <w:lang w:val="it-IT"/>
        </w:rPr>
      </w:pPr>
      <w:r w:rsidRPr="009C32A8">
        <w:rPr>
          <w:i/>
          <w:iCs/>
          <w:color w:val="auto"/>
          <w:sz w:val="20"/>
          <w:lang w:val="it-IT"/>
        </w:rPr>
        <w:t>Figura 2:</w:t>
      </w:r>
      <w:r w:rsidRPr="009C32A8">
        <w:rPr>
          <w:b/>
          <w:bCs/>
          <w:i/>
          <w:iCs/>
          <w:color w:val="auto"/>
          <w:sz w:val="20"/>
          <w:lang w:val="it-IT"/>
        </w:rPr>
        <w:t xml:space="preserve"> Leggero, stabile, sostenibile</w:t>
      </w:r>
      <w:r w:rsidRPr="009C32A8">
        <w:rPr>
          <w:i/>
          <w:iCs/>
          <w:color w:val="auto"/>
          <w:sz w:val="20"/>
          <w:lang w:val="it-IT"/>
        </w:rPr>
        <w:t>: Sezione trasversale del componente espanso realizzato al 100% in materiale riciclato da post-consumo, con una riduzione del peso del 30% e una resistenza all’urto superiore del 10%.</w:t>
      </w:r>
    </w:p>
    <w:p w14:paraId="2C4FC84B" w14:textId="77777777" w:rsidR="00F909CB" w:rsidRDefault="00F909CB" w:rsidP="001C08BC">
      <w:pPr>
        <w:spacing w:after="120"/>
        <w:rPr>
          <w:i/>
          <w:iCs/>
          <w:sz w:val="20"/>
          <w:lang w:val="it-IT"/>
        </w:rPr>
      </w:pPr>
    </w:p>
    <w:p w14:paraId="215DA6E5" w14:textId="77C4E647" w:rsidR="001C08BC" w:rsidRPr="00F47CA4" w:rsidRDefault="001C08BC" w:rsidP="001C08BC">
      <w:pPr>
        <w:spacing w:after="120"/>
        <w:rPr>
          <w:szCs w:val="22"/>
          <w:lang w:val="it-IT"/>
        </w:rPr>
      </w:pPr>
      <w:r w:rsidRPr="00F47CA4">
        <w:rPr>
          <w:szCs w:val="22"/>
          <w:lang w:val="it-IT"/>
        </w:rPr>
        <w:t>Immagini:</w:t>
      </w:r>
      <w:r w:rsidR="008202BF">
        <w:rPr>
          <w:szCs w:val="22"/>
          <w:lang w:val="it-IT"/>
        </w:rPr>
        <w:t xml:space="preserve"> </w:t>
      </w:r>
      <w:r w:rsidRPr="00F47CA4">
        <w:rPr>
          <w:szCs w:val="22"/>
          <w:lang w:val="it-IT"/>
        </w:rPr>
        <w:t>ENGEL</w:t>
      </w:r>
    </w:p>
    <w:p w14:paraId="2A1E2B4C" w14:textId="77777777" w:rsidR="001C08BC" w:rsidRPr="00F47CA4" w:rsidRDefault="001C08BC" w:rsidP="001C08BC">
      <w:pPr>
        <w:spacing w:after="120"/>
        <w:rPr>
          <w:szCs w:val="22"/>
          <w:lang w:val="it-IT"/>
        </w:rPr>
      </w:pPr>
    </w:p>
    <w:p w14:paraId="626FD122" w14:textId="1DE068EC" w:rsidR="001C08BC" w:rsidRPr="00F47CA4" w:rsidRDefault="001C08BC" w:rsidP="001C08BC">
      <w:pPr>
        <w:spacing w:after="120"/>
        <w:rPr>
          <w:b/>
          <w:bCs/>
          <w:iCs/>
          <w:sz w:val="20"/>
          <w:lang w:val="it-IT"/>
        </w:rPr>
      </w:pPr>
      <w:r w:rsidRPr="00F47CA4">
        <w:rPr>
          <w:b/>
          <w:bCs/>
          <w:iCs/>
          <w:sz w:val="20"/>
          <w:lang w:val="it-IT"/>
        </w:rPr>
        <w:t>ENGEL</w:t>
      </w:r>
      <w:r w:rsidR="008202BF"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AUSTRIA</w:t>
      </w:r>
      <w:r w:rsidR="008202BF"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GmbH</w:t>
      </w:r>
    </w:p>
    <w:p w14:paraId="76B6ECF9" w14:textId="2491144B" w:rsidR="001C08BC" w:rsidRPr="00F47CA4" w:rsidRDefault="001C08BC" w:rsidP="001C08BC">
      <w:pPr>
        <w:spacing w:after="120"/>
        <w:rPr>
          <w:iCs/>
          <w:sz w:val="20"/>
          <w:lang w:val="it-IT"/>
        </w:rPr>
      </w:pPr>
      <w:r w:rsidRPr="00F47CA4">
        <w:rPr>
          <w:sz w:val="20"/>
          <w:lang w:val="it-IT"/>
        </w:rPr>
        <w:t>ENGEL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è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uno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dei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principali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costruttori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mondiali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macchine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per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la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lavorazione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delle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materie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plastiche.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Oggi,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qualità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fornitore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unico,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il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Gruppo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ENGEL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offre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un</w:t>
      </w:r>
      <w:r w:rsidR="009C32A8">
        <w:rPr>
          <w:sz w:val="20"/>
          <w:lang w:val="it-IT"/>
        </w:rPr>
        <w:t>’</w:t>
      </w:r>
      <w:r w:rsidRPr="00F47CA4">
        <w:rPr>
          <w:sz w:val="20"/>
          <w:lang w:val="it-IT"/>
        </w:rPr>
        <w:t>ampia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gamma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soluzioni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tecnologiche: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dalle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celle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produzione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completamente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automatizzate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per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lo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stampaggio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iniezione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termoplastici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ed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elastomeri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alle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presse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iniezione,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robot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altre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attrezzature.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Con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dieci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stabilimenti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produttivi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Europa,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Nord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America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Asia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(Cina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Corea),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oltre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filiali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rappresentanti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più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85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paesi,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ENGEL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assicura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suoi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clienti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le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tecnologie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avanzate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il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supporto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necessario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per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competere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con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successo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nel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mercato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mondiale</w:t>
      </w:r>
      <w:r w:rsidRPr="00F47CA4">
        <w:rPr>
          <w:iCs/>
          <w:sz w:val="20"/>
          <w:lang w:val="it-IT"/>
        </w:rPr>
        <w:t>.</w:t>
      </w:r>
    </w:p>
    <w:p w14:paraId="62AE14AD" w14:textId="77777777" w:rsidR="001C08BC" w:rsidRPr="00F47CA4" w:rsidRDefault="001C08BC" w:rsidP="001C08BC">
      <w:pPr>
        <w:spacing w:after="120"/>
        <w:rPr>
          <w:b/>
          <w:bCs/>
          <w:iCs/>
          <w:sz w:val="20"/>
          <w:lang w:val="it-IT"/>
        </w:rPr>
      </w:pPr>
    </w:p>
    <w:p w14:paraId="4B5C1361" w14:textId="32ADFD55" w:rsidR="001C08BC" w:rsidRPr="00F47CA4" w:rsidRDefault="001C08BC" w:rsidP="001C08BC">
      <w:pPr>
        <w:spacing w:after="120"/>
        <w:rPr>
          <w:iCs/>
          <w:sz w:val="20"/>
          <w:lang w:val="it-IT"/>
        </w:rPr>
      </w:pPr>
      <w:r w:rsidRPr="00F47CA4">
        <w:rPr>
          <w:b/>
          <w:bCs/>
          <w:iCs/>
          <w:sz w:val="20"/>
          <w:lang w:val="it-IT"/>
        </w:rPr>
        <w:t>Contatto</w:t>
      </w:r>
      <w:r w:rsidR="008202BF"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per</w:t>
      </w:r>
      <w:r w:rsidR="008202BF"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i</w:t>
      </w:r>
      <w:r w:rsidR="008202BF"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giornalisti:</w:t>
      </w:r>
      <w:r w:rsidR="008202BF"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br/>
      </w:r>
      <w:r w:rsidRPr="00F47CA4">
        <w:rPr>
          <w:iCs/>
          <w:sz w:val="20"/>
          <w:lang w:val="it-IT"/>
        </w:rPr>
        <w:t>Tobias</w:t>
      </w:r>
      <w:r w:rsidR="008202BF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Neumann,</w:t>
      </w:r>
      <w:r w:rsidR="008202BF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Responsabile</w:t>
      </w:r>
      <w:r w:rsidR="008202BF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Ufficio</w:t>
      </w:r>
      <w:r w:rsidR="008202BF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Stampa,</w:t>
      </w:r>
      <w:r w:rsidR="008202BF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ENGEL</w:t>
      </w:r>
      <w:r w:rsidR="008202BF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AUSTRIA</w:t>
      </w:r>
      <w:r w:rsidR="008202BF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GmbH</w:t>
      </w:r>
      <w:r w:rsidRPr="00F47CA4">
        <w:rPr>
          <w:iCs/>
          <w:sz w:val="20"/>
          <w:lang w:val="it-IT"/>
        </w:rPr>
        <w:br/>
        <w:t>Ludwig-Engel-</w:t>
      </w:r>
      <w:proofErr w:type="spellStart"/>
      <w:r w:rsidRPr="00F47CA4">
        <w:rPr>
          <w:iCs/>
          <w:sz w:val="20"/>
          <w:lang w:val="it-IT"/>
        </w:rPr>
        <w:t>Strasse</w:t>
      </w:r>
      <w:proofErr w:type="spellEnd"/>
      <w:r w:rsidR="008202BF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1,</w:t>
      </w:r>
      <w:r w:rsidR="008202BF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A-4311</w:t>
      </w:r>
      <w:r w:rsidR="008202BF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Schwertberg,</w:t>
      </w:r>
      <w:r w:rsidR="008202BF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Austria</w:t>
      </w:r>
      <w:r w:rsidR="008202BF">
        <w:rPr>
          <w:iCs/>
          <w:sz w:val="20"/>
          <w:lang w:val="it-IT"/>
        </w:rPr>
        <w:t xml:space="preserve"> </w:t>
      </w:r>
      <w:bookmarkStart w:id="0" w:name="_Hlk130909927"/>
      <w:r w:rsidRPr="00F47CA4">
        <w:rPr>
          <w:iCs/>
          <w:sz w:val="20"/>
          <w:lang w:val="it-IT"/>
        </w:rPr>
        <w:br/>
        <w:t>Tel.:</w:t>
      </w:r>
      <w:r w:rsidR="008202BF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+43</w:t>
      </w:r>
      <w:r w:rsidR="008202BF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(0)50</w:t>
      </w:r>
      <w:r w:rsidR="008202BF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6207</w:t>
      </w:r>
      <w:r w:rsidR="008202BF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3807</w:t>
      </w:r>
      <w:r w:rsidR="008202BF">
        <w:rPr>
          <w:iCs/>
          <w:sz w:val="20"/>
          <w:lang w:val="it-IT"/>
        </w:rPr>
        <w:t xml:space="preserve"> </w:t>
      </w:r>
      <w:proofErr w:type="gramStart"/>
      <w:r w:rsidRPr="00F47CA4">
        <w:rPr>
          <w:iCs/>
          <w:sz w:val="20"/>
          <w:lang w:val="it-IT"/>
        </w:rPr>
        <w:t>email</w:t>
      </w:r>
      <w:proofErr w:type="gramEnd"/>
      <w:r w:rsidRPr="00F47CA4">
        <w:rPr>
          <w:iCs/>
          <w:sz w:val="20"/>
          <w:lang w:val="it-IT"/>
        </w:rPr>
        <w:t>:</w:t>
      </w:r>
      <w:r w:rsidR="008202BF">
        <w:rPr>
          <w:iCs/>
          <w:sz w:val="20"/>
          <w:lang w:val="it-IT"/>
        </w:rPr>
        <w:t xml:space="preserve"> </w:t>
      </w:r>
      <w:hyperlink r:id="rId9" w:history="1">
        <w:r w:rsidRPr="00F47CA4">
          <w:rPr>
            <w:rStyle w:val="Hyperlink"/>
            <w:iCs/>
            <w:color w:val="000000"/>
            <w:sz w:val="20"/>
            <w:lang w:val="it-IT"/>
          </w:rPr>
          <w:t>tobias.neumann@engel.at</w:t>
        </w:r>
      </w:hyperlink>
      <w:r w:rsidR="008202BF">
        <w:rPr>
          <w:iCs/>
          <w:sz w:val="20"/>
          <w:lang w:val="it-IT"/>
        </w:rPr>
        <w:t xml:space="preserve"> </w:t>
      </w:r>
    </w:p>
    <w:p w14:paraId="2660449C" w14:textId="77777777" w:rsidR="001C08BC" w:rsidRPr="00F47CA4" w:rsidRDefault="001C08BC" w:rsidP="001C08BC">
      <w:pPr>
        <w:tabs>
          <w:tab w:val="left" w:pos="1210"/>
        </w:tabs>
        <w:spacing w:after="120"/>
        <w:rPr>
          <w:b/>
          <w:bCs/>
          <w:iCs/>
          <w:sz w:val="20"/>
          <w:lang w:val="it-IT"/>
        </w:rPr>
      </w:pPr>
    </w:p>
    <w:bookmarkEnd w:id="0"/>
    <w:p w14:paraId="5634DC61" w14:textId="774B5FEB" w:rsidR="001C08BC" w:rsidRDefault="001C08BC" w:rsidP="001C08BC">
      <w:pPr>
        <w:spacing w:after="120"/>
        <w:rPr>
          <w:sz w:val="20"/>
          <w:lang w:val="it-IT"/>
        </w:rPr>
      </w:pPr>
      <w:r w:rsidRPr="00F47CA4">
        <w:rPr>
          <w:sz w:val="20"/>
          <w:u w:val="single"/>
          <w:lang w:val="it-IT"/>
        </w:rPr>
        <w:t>Nota</w:t>
      </w:r>
      <w:r w:rsidR="008202BF">
        <w:rPr>
          <w:sz w:val="20"/>
          <w:u w:val="single"/>
          <w:lang w:val="it-IT"/>
        </w:rPr>
        <w:t xml:space="preserve"> </w:t>
      </w:r>
      <w:r w:rsidRPr="00F47CA4">
        <w:rPr>
          <w:sz w:val="20"/>
          <w:u w:val="single"/>
          <w:lang w:val="it-IT"/>
        </w:rPr>
        <w:t>legale:</w:t>
      </w:r>
      <w:r w:rsidRPr="00F47CA4">
        <w:rPr>
          <w:sz w:val="20"/>
          <w:u w:val="single"/>
          <w:lang w:val="it-IT"/>
        </w:rPr>
        <w:br/>
      </w:r>
      <w:r w:rsidRPr="00F47CA4">
        <w:rPr>
          <w:sz w:val="20"/>
          <w:lang w:val="it-IT"/>
        </w:rPr>
        <w:t>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nomi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comuni,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nomi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commerciali,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nomi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dei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prodotti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simili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citati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questo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comunicato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stampa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sono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protetti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da</w:t>
      </w:r>
      <w:r w:rsidR="008202BF">
        <w:rPr>
          <w:sz w:val="20"/>
          <w:lang w:val="it-IT"/>
        </w:rPr>
        <w:t xml:space="preserve"> </w:t>
      </w:r>
      <w:proofErr w:type="gramStart"/>
      <w:r w:rsidRPr="00F47CA4">
        <w:rPr>
          <w:sz w:val="20"/>
          <w:lang w:val="it-IT"/>
        </w:rPr>
        <w:t>copyright</w:t>
      </w:r>
      <w:proofErr w:type="gramEnd"/>
      <w:r w:rsidRPr="00F47CA4">
        <w:rPr>
          <w:sz w:val="20"/>
          <w:lang w:val="it-IT"/>
        </w:rPr>
        <w:t>.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Possono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anche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includere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marchi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registrati</w:t>
      </w:r>
      <w:r w:rsidR="008202BF">
        <w:rPr>
          <w:sz w:val="20"/>
          <w:lang w:val="it-IT"/>
        </w:rPr>
        <w:t xml:space="preserve"> </w:t>
      </w:r>
      <w:proofErr w:type="gramStart"/>
      <w:r w:rsidRPr="00F47CA4">
        <w:rPr>
          <w:sz w:val="20"/>
          <w:lang w:val="it-IT"/>
        </w:rPr>
        <w:t>e</w:t>
      </w:r>
      <w:proofErr w:type="gramEnd"/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essere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protetti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tali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senza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essere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specificamente</w:t>
      </w:r>
      <w:r w:rsidR="008202BF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evidenziati.</w:t>
      </w:r>
    </w:p>
    <w:p w14:paraId="5C515AF9" w14:textId="77777777" w:rsidR="004840F8" w:rsidRPr="00F47CA4" w:rsidRDefault="004840F8" w:rsidP="001C08BC">
      <w:pPr>
        <w:spacing w:after="120"/>
        <w:rPr>
          <w:sz w:val="20"/>
          <w:lang w:val="it-IT"/>
        </w:rPr>
      </w:pPr>
    </w:p>
    <w:p w14:paraId="44F7488F" w14:textId="77777777" w:rsidR="001C08BC" w:rsidRPr="001C08BC" w:rsidRDefault="001C08BC" w:rsidP="001C08BC">
      <w:pPr>
        <w:spacing w:after="120"/>
        <w:rPr>
          <w:color w:val="92D050"/>
          <w:lang w:val="it-IT"/>
        </w:rPr>
      </w:pPr>
      <w:r w:rsidRPr="001C08BC">
        <w:rPr>
          <w:color w:val="92D050"/>
          <w:lang w:val="it-IT"/>
        </w:rPr>
        <w:t>www.engelglobal.com</w:t>
      </w:r>
    </w:p>
    <w:sectPr w:rsidR="001C08BC" w:rsidRPr="001C08BC" w:rsidSect="00F909CB">
      <w:headerReference w:type="default" r:id="rId10"/>
      <w:footerReference w:type="default" r:id="rId11"/>
      <w:pgSz w:w="11906" w:h="16838"/>
      <w:pgMar w:top="2269" w:right="707" w:bottom="0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C63D8" w14:textId="77777777" w:rsidR="00547FBD" w:rsidRDefault="00547FBD">
      <w:r>
        <w:separator/>
      </w:r>
    </w:p>
  </w:endnote>
  <w:endnote w:type="continuationSeparator" w:id="0">
    <w:p w14:paraId="7809CB00" w14:textId="77777777" w:rsidR="00547FBD" w:rsidRDefault="0054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FC54D" w14:textId="77777777" w:rsidR="00547FBD" w:rsidRDefault="00547FBD">
      <w:r>
        <w:separator/>
      </w:r>
    </w:p>
  </w:footnote>
  <w:footnote w:type="continuationSeparator" w:id="0">
    <w:p w14:paraId="31A88C8B" w14:textId="77777777" w:rsidR="00547FBD" w:rsidRDefault="00547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344F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  <w:lang w:val="de-AT"/>
      </w:rPr>
    </w:pPr>
    <w:r>
      <w:rPr>
        <w:rFonts w:ascii="Arial Black" w:hAnsi="Arial Black"/>
        <w:lang w:val="de-AT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2AE0E7A3" w14:textId="5787E4DD" w:rsidR="00330AAD" w:rsidRDefault="000A409F" w:rsidP="000A409F">
    <w:pPr>
      <w:jc w:val="right"/>
    </w:pPr>
    <w:r w:rsidRPr="000A409F">
      <w:rPr>
        <w:sz w:val="32"/>
        <w:szCs w:val="22"/>
      </w:rPr>
      <w:t>press</w:t>
    </w:r>
    <w:r w:rsidR="00433DF7">
      <w:rPr>
        <w:sz w:val="32"/>
        <w:szCs w:val="22"/>
      </w:rPr>
      <w:t xml:space="preserve"> </w:t>
    </w:r>
    <w:r w:rsidRPr="000A409F">
      <w:rPr>
        <w:sz w:val="32"/>
        <w:szCs w:val="22"/>
      </w:rPr>
      <w:t>|</w:t>
    </w:r>
    <w:r w:rsidR="00433DF7">
      <w:rPr>
        <w:sz w:val="32"/>
        <w:szCs w:val="22"/>
      </w:rPr>
      <w:t xml:space="preserve"> </w:t>
    </w:r>
    <w:r w:rsidR="00C05C21">
      <w:rPr>
        <w:rFonts w:ascii="Arial Black" w:hAnsi="Arial Black"/>
        <w:color w:val="81B73E"/>
        <w:sz w:val="32"/>
        <w:szCs w:val="22"/>
      </w:rPr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00E2"/>
    <w:rsid w:val="00001113"/>
    <w:rsid w:val="00007920"/>
    <w:rsid w:val="0001011F"/>
    <w:rsid w:val="00011A2C"/>
    <w:rsid w:val="000156A8"/>
    <w:rsid w:val="0001641D"/>
    <w:rsid w:val="0002472C"/>
    <w:rsid w:val="00024989"/>
    <w:rsid w:val="00025395"/>
    <w:rsid w:val="00025A78"/>
    <w:rsid w:val="000262B1"/>
    <w:rsid w:val="00031171"/>
    <w:rsid w:val="0003583B"/>
    <w:rsid w:val="000367DB"/>
    <w:rsid w:val="000435EF"/>
    <w:rsid w:val="00043F96"/>
    <w:rsid w:val="000467D4"/>
    <w:rsid w:val="00051905"/>
    <w:rsid w:val="00054FE6"/>
    <w:rsid w:val="00061FC8"/>
    <w:rsid w:val="00064BEF"/>
    <w:rsid w:val="00065987"/>
    <w:rsid w:val="0007203F"/>
    <w:rsid w:val="00073807"/>
    <w:rsid w:val="00077EF9"/>
    <w:rsid w:val="0008365F"/>
    <w:rsid w:val="0008402B"/>
    <w:rsid w:val="00090455"/>
    <w:rsid w:val="00091D0C"/>
    <w:rsid w:val="00092329"/>
    <w:rsid w:val="00093FB9"/>
    <w:rsid w:val="00096B0D"/>
    <w:rsid w:val="000A2855"/>
    <w:rsid w:val="000A409F"/>
    <w:rsid w:val="000A45AC"/>
    <w:rsid w:val="000A54A9"/>
    <w:rsid w:val="000B150D"/>
    <w:rsid w:val="000B1FEE"/>
    <w:rsid w:val="000B32CC"/>
    <w:rsid w:val="000B3F45"/>
    <w:rsid w:val="000B4A72"/>
    <w:rsid w:val="000B514D"/>
    <w:rsid w:val="000C1B01"/>
    <w:rsid w:val="000D433A"/>
    <w:rsid w:val="000D64E1"/>
    <w:rsid w:val="000D67D0"/>
    <w:rsid w:val="000E6E1D"/>
    <w:rsid w:val="000F097D"/>
    <w:rsid w:val="000F3478"/>
    <w:rsid w:val="000F3615"/>
    <w:rsid w:val="000F609A"/>
    <w:rsid w:val="000F6E88"/>
    <w:rsid w:val="000F73E4"/>
    <w:rsid w:val="0010035C"/>
    <w:rsid w:val="0010048B"/>
    <w:rsid w:val="00100FBA"/>
    <w:rsid w:val="00103203"/>
    <w:rsid w:val="00111A5F"/>
    <w:rsid w:val="00115FD5"/>
    <w:rsid w:val="00122BA9"/>
    <w:rsid w:val="00124377"/>
    <w:rsid w:val="00135B5A"/>
    <w:rsid w:val="0013655D"/>
    <w:rsid w:val="00150748"/>
    <w:rsid w:val="001538E4"/>
    <w:rsid w:val="00154D92"/>
    <w:rsid w:val="001564C7"/>
    <w:rsid w:val="0016275E"/>
    <w:rsid w:val="001646C4"/>
    <w:rsid w:val="00166546"/>
    <w:rsid w:val="001720CA"/>
    <w:rsid w:val="00173426"/>
    <w:rsid w:val="001757ED"/>
    <w:rsid w:val="00176B68"/>
    <w:rsid w:val="00180410"/>
    <w:rsid w:val="00181F63"/>
    <w:rsid w:val="00187841"/>
    <w:rsid w:val="001947D6"/>
    <w:rsid w:val="00196BF0"/>
    <w:rsid w:val="001A0ED9"/>
    <w:rsid w:val="001A1DA1"/>
    <w:rsid w:val="001A429D"/>
    <w:rsid w:val="001A6570"/>
    <w:rsid w:val="001A687D"/>
    <w:rsid w:val="001C08BC"/>
    <w:rsid w:val="001C2E04"/>
    <w:rsid w:val="001C5B8A"/>
    <w:rsid w:val="001C6E68"/>
    <w:rsid w:val="001C77ED"/>
    <w:rsid w:val="001D1F4E"/>
    <w:rsid w:val="001D499B"/>
    <w:rsid w:val="001E1F1C"/>
    <w:rsid w:val="001E25E6"/>
    <w:rsid w:val="001E4B0D"/>
    <w:rsid w:val="001E7B67"/>
    <w:rsid w:val="001F0E7F"/>
    <w:rsid w:val="001F22E3"/>
    <w:rsid w:val="00200A0F"/>
    <w:rsid w:val="00206056"/>
    <w:rsid w:val="002062DD"/>
    <w:rsid w:val="00206442"/>
    <w:rsid w:val="00210AF6"/>
    <w:rsid w:val="00221AC0"/>
    <w:rsid w:val="002228C0"/>
    <w:rsid w:val="0022319A"/>
    <w:rsid w:val="00223F7A"/>
    <w:rsid w:val="00225783"/>
    <w:rsid w:val="00227B5E"/>
    <w:rsid w:val="002309A1"/>
    <w:rsid w:val="002326FE"/>
    <w:rsid w:val="0023362F"/>
    <w:rsid w:val="00234610"/>
    <w:rsid w:val="00241B64"/>
    <w:rsid w:val="00244DE1"/>
    <w:rsid w:val="00245D0B"/>
    <w:rsid w:val="002502FE"/>
    <w:rsid w:val="00251753"/>
    <w:rsid w:val="00251CD1"/>
    <w:rsid w:val="0025445E"/>
    <w:rsid w:val="002620C8"/>
    <w:rsid w:val="0026666C"/>
    <w:rsid w:val="00266B45"/>
    <w:rsid w:val="00267298"/>
    <w:rsid w:val="0026729B"/>
    <w:rsid w:val="002748C2"/>
    <w:rsid w:val="00274F2C"/>
    <w:rsid w:val="00275321"/>
    <w:rsid w:val="00275F4C"/>
    <w:rsid w:val="00282F55"/>
    <w:rsid w:val="002834A6"/>
    <w:rsid w:val="00285E24"/>
    <w:rsid w:val="00286E2B"/>
    <w:rsid w:val="002876D5"/>
    <w:rsid w:val="00291D8A"/>
    <w:rsid w:val="002920FE"/>
    <w:rsid w:val="002A03A5"/>
    <w:rsid w:val="002A1C62"/>
    <w:rsid w:val="002A3967"/>
    <w:rsid w:val="002A4DE5"/>
    <w:rsid w:val="002A7682"/>
    <w:rsid w:val="002B0D6D"/>
    <w:rsid w:val="002B1C7A"/>
    <w:rsid w:val="002B5771"/>
    <w:rsid w:val="002C2AB5"/>
    <w:rsid w:val="002C639C"/>
    <w:rsid w:val="002D670E"/>
    <w:rsid w:val="002E57A0"/>
    <w:rsid w:val="002E6A36"/>
    <w:rsid w:val="002E766D"/>
    <w:rsid w:val="002F087C"/>
    <w:rsid w:val="002F1BE5"/>
    <w:rsid w:val="002F480C"/>
    <w:rsid w:val="002F4BD3"/>
    <w:rsid w:val="002F596D"/>
    <w:rsid w:val="0030078E"/>
    <w:rsid w:val="003011B7"/>
    <w:rsid w:val="0030196B"/>
    <w:rsid w:val="0030292A"/>
    <w:rsid w:val="0030527B"/>
    <w:rsid w:val="00305B15"/>
    <w:rsid w:val="003071D0"/>
    <w:rsid w:val="003077D4"/>
    <w:rsid w:val="00316511"/>
    <w:rsid w:val="00325DF0"/>
    <w:rsid w:val="003260DF"/>
    <w:rsid w:val="003273C3"/>
    <w:rsid w:val="00330AAD"/>
    <w:rsid w:val="0033368D"/>
    <w:rsid w:val="003403E6"/>
    <w:rsid w:val="00344616"/>
    <w:rsid w:val="003524A7"/>
    <w:rsid w:val="00353819"/>
    <w:rsid w:val="00353D48"/>
    <w:rsid w:val="003540D7"/>
    <w:rsid w:val="00354800"/>
    <w:rsid w:val="003566C9"/>
    <w:rsid w:val="0035686A"/>
    <w:rsid w:val="0036000A"/>
    <w:rsid w:val="003612DD"/>
    <w:rsid w:val="003707E7"/>
    <w:rsid w:val="00372645"/>
    <w:rsid w:val="00373223"/>
    <w:rsid w:val="00374742"/>
    <w:rsid w:val="00380443"/>
    <w:rsid w:val="00384CE3"/>
    <w:rsid w:val="00386BD0"/>
    <w:rsid w:val="00386D9C"/>
    <w:rsid w:val="003905A4"/>
    <w:rsid w:val="00391598"/>
    <w:rsid w:val="00391CA5"/>
    <w:rsid w:val="003942A6"/>
    <w:rsid w:val="0039512F"/>
    <w:rsid w:val="003A085E"/>
    <w:rsid w:val="003A1C60"/>
    <w:rsid w:val="003A7944"/>
    <w:rsid w:val="003C0432"/>
    <w:rsid w:val="003C40A4"/>
    <w:rsid w:val="003C66D9"/>
    <w:rsid w:val="003D3D39"/>
    <w:rsid w:val="003E248C"/>
    <w:rsid w:val="003E444A"/>
    <w:rsid w:val="003F584A"/>
    <w:rsid w:val="003F7D97"/>
    <w:rsid w:val="004003AB"/>
    <w:rsid w:val="00400A9A"/>
    <w:rsid w:val="00405096"/>
    <w:rsid w:val="004116E3"/>
    <w:rsid w:val="004143E7"/>
    <w:rsid w:val="004166F3"/>
    <w:rsid w:val="0041671C"/>
    <w:rsid w:val="00421B9C"/>
    <w:rsid w:val="00426156"/>
    <w:rsid w:val="00430A89"/>
    <w:rsid w:val="00431C85"/>
    <w:rsid w:val="00433DF7"/>
    <w:rsid w:val="00440866"/>
    <w:rsid w:val="0044192E"/>
    <w:rsid w:val="00450D9F"/>
    <w:rsid w:val="00451224"/>
    <w:rsid w:val="00456A23"/>
    <w:rsid w:val="00461854"/>
    <w:rsid w:val="00462CAC"/>
    <w:rsid w:val="0046305D"/>
    <w:rsid w:val="00470E7D"/>
    <w:rsid w:val="00474E5A"/>
    <w:rsid w:val="00475D95"/>
    <w:rsid w:val="004840F8"/>
    <w:rsid w:val="004921E6"/>
    <w:rsid w:val="00492F7E"/>
    <w:rsid w:val="0049402A"/>
    <w:rsid w:val="00496BCB"/>
    <w:rsid w:val="004A34EE"/>
    <w:rsid w:val="004A678F"/>
    <w:rsid w:val="004A7CB5"/>
    <w:rsid w:val="004B1AAA"/>
    <w:rsid w:val="004C1286"/>
    <w:rsid w:val="004C2B4A"/>
    <w:rsid w:val="004C3E12"/>
    <w:rsid w:val="004C5DF4"/>
    <w:rsid w:val="004C6730"/>
    <w:rsid w:val="004D336F"/>
    <w:rsid w:val="004E32A3"/>
    <w:rsid w:val="004E345C"/>
    <w:rsid w:val="004F1D5C"/>
    <w:rsid w:val="004F7238"/>
    <w:rsid w:val="004F7548"/>
    <w:rsid w:val="0051589E"/>
    <w:rsid w:val="00517348"/>
    <w:rsid w:val="005207C8"/>
    <w:rsid w:val="00521093"/>
    <w:rsid w:val="005226F9"/>
    <w:rsid w:val="00527F9F"/>
    <w:rsid w:val="0053226E"/>
    <w:rsid w:val="00532867"/>
    <w:rsid w:val="00534E1B"/>
    <w:rsid w:val="005418DC"/>
    <w:rsid w:val="005426A6"/>
    <w:rsid w:val="0054321D"/>
    <w:rsid w:val="00543572"/>
    <w:rsid w:val="00544551"/>
    <w:rsid w:val="00544824"/>
    <w:rsid w:val="005450A4"/>
    <w:rsid w:val="005459B9"/>
    <w:rsid w:val="00547FBD"/>
    <w:rsid w:val="005553EC"/>
    <w:rsid w:val="00564FE8"/>
    <w:rsid w:val="005659F4"/>
    <w:rsid w:val="00566BD6"/>
    <w:rsid w:val="005724E7"/>
    <w:rsid w:val="00573E63"/>
    <w:rsid w:val="00574E03"/>
    <w:rsid w:val="005765BE"/>
    <w:rsid w:val="0057674A"/>
    <w:rsid w:val="00577A7B"/>
    <w:rsid w:val="00585B22"/>
    <w:rsid w:val="005979E2"/>
    <w:rsid w:val="005A2EFC"/>
    <w:rsid w:val="005A7FAC"/>
    <w:rsid w:val="005B100F"/>
    <w:rsid w:val="005B581D"/>
    <w:rsid w:val="005B6800"/>
    <w:rsid w:val="005B691E"/>
    <w:rsid w:val="005C0906"/>
    <w:rsid w:val="005C0BDC"/>
    <w:rsid w:val="005C2ECC"/>
    <w:rsid w:val="005C4D50"/>
    <w:rsid w:val="005C67B8"/>
    <w:rsid w:val="005D1962"/>
    <w:rsid w:val="005D58ED"/>
    <w:rsid w:val="005D6886"/>
    <w:rsid w:val="005D7A10"/>
    <w:rsid w:val="005E66DC"/>
    <w:rsid w:val="005E6BD9"/>
    <w:rsid w:val="005E7DD6"/>
    <w:rsid w:val="005F00D0"/>
    <w:rsid w:val="005F16D8"/>
    <w:rsid w:val="005F1E9C"/>
    <w:rsid w:val="005F3355"/>
    <w:rsid w:val="00601DB7"/>
    <w:rsid w:val="006173B8"/>
    <w:rsid w:val="00620837"/>
    <w:rsid w:val="00622991"/>
    <w:rsid w:val="00625812"/>
    <w:rsid w:val="00630D01"/>
    <w:rsid w:val="00634C87"/>
    <w:rsid w:val="00646F37"/>
    <w:rsid w:val="00652C75"/>
    <w:rsid w:val="0065441E"/>
    <w:rsid w:val="00654F6E"/>
    <w:rsid w:val="00657B9A"/>
    <w:rsid w:val="006620E9"/>
    <w:rsid w:val="00667846"/>
    <w:rsid w:val="00667A3E"/>
    <w:rsid w:val="00667A62"/>
    <w:rsid w:val="0067105A"/>
    <w:rsid w:val="00673716"/>
    <w:rsid w:val="00675D24"/>
    <w:rsid w:val="00675DA0"/>
    <w:rsid w:val="006813B6"/>
    <w:rsid w:val="00684AF9"/>
    <w:rsid w:val="006871D9"/>
    <w:rsid w:val="00687BB4"/>
    <w:rsid w:val="00691F7E"/>
    <w:rsid w:val="00695AE4"/>
    <w:rsid w:val="006A0E1D"/>
    <w:rsid w:val="006A3230"/>
    <w:rsid w:val="006A415F"/>
    <w:rsid w:val="006A4682"/>
    <w:rsid w:val="006A4DC8"/>
    <w:rsid w:val="006B10D5"/>
    <w:rsid w:val="006B2D48"/>
    <w:rsid w:val="006C4C2B"/>
    <w:rsid w:val="006D0A67"/>
    <w:rsid w:val="006D1B50"/>
    <w:rsid w:val="006D5328"/>
    <w:rsid w:val="006D5FA8"/>
    <w:rsid w:val="006E1505"/>
    <w:rsid w:val="006E3145"/>
    <w:rsid w:val="006E59E4"/>
    <w:rsid w:val="006E6EA2"/>
    <w:rsid w:val="006F3172"/>
    <w:rsid w:val="006F4948"/>
    <w:rsid w:val="006F7DAD"/>
    <w:rsid w:val="00705E2A"/>
    <w:rsid w:val="007062FD"/>
    <w:rsid w:val="00711E76"/>
    <w:rsid w:val="007127C2"/>
    <w:rsid w:val="00712D8D"/>
    <w:rsid w:val="00712F71"/>
    <w:rsid w:val="00716ACF"/>
    <w:rsid w:val="00720BB7"/>
    <w:rsid w:val="00721F3E"/>
    <w:rsid w:val="00730FBF"/>
    <w:rsid w:val="00737B8C"/>
    <w:rsid w:val="00740CA8"/>
    <w:rsid w:val="00743470"/>
    <w:rsid w:val="00751EBA"/>
    <w:rsid w:val="007522D1"/>
    <w:rsid w:val="00762756"/>
    <w:rsid w:val="00767302"/>
    <w:rsid w:val="0076781C"/>
    <w:rsid w:val="00772540"/>
    <w:rsid w:val="00775346"/>
    <w:rsid w:val="0077728B"/>
    <w:rsid w:val="00781640"/>
    <w:rsid w:val="00781D03"/>
    <w:rsid w:val="007825D3"/>
    <w:rsid w:val="007830F6"/>
    <w:rsid w:val="00785202"/>
    <w:rsid w:val="007853B6"/>
    <w:rsid w:val="00793132"/>
    <w:rsid w:val="007A71E3"/>
    <w:rsid w:val="007B35CA"/>
    <w:rsid w:val="007B4D14"/>
    <w:rsid w:val="007B74DC"/>
    <w:rsid w:val="007C387E"/>
    <w:rsid w:val="007D34A3"/>
    <w:rsid w:val="007E05FA"/>
    <w:rsid w:val="007E0A41"/>
    <w:rsid w:val="007E0C09"/>
    <w:rsid w:val="007E5668"/>
    <w:rsid w:val="007E676A"/>
    <w:rsid w:val="007E7327"/>
    <w:rsid w:val="007F378B"/>
    <w:rsid w:val="007F4949"/>
    <w:rsid w:val="0080068D"/>
    <w:rsid w:val="0080148D"/>
    <w:rsid w:val="00805FE3"/>
    <w:rsid w:val="008103D9"/>
    <w:rsid w:val="00815994"/>
    <w:rsid w:val="008202BF"/>
    <w:rsid w:val="0082091D"/>
    <w:rsid w:val="00823730"/>
    <w:rsid w:val="00825B85"/>
    <w:rsid w:val="008370A6"/>
    <w:rsid w:val="00837401"/>
    <w:rsid w:val="00840364"/>
    <w:rsid w:val="00841EC7"/>
    <w:rsid w:val="00846BC7"/>
    <w:rsid w:val="00862170"/>
    <w:rsid w:val="00867250"/>
    <w:rsid w:val="008676A7"/>
    <w:rsid w:val="00872BF4"/>
    <w:rsid w:val="00873312"/>
    <w:rsid w:val="00874FC0"/>
    <w:rsid w:val="0087542E"/>
    <w:rsid w:val="008755B7"/>
    <w:rsid w:val="008757A1"/>
    <w:rsid w:val="008915D8"/>
    <w:rsid w:val="0089160E"/>
    <w:rsid w:val="00892F70"/>
    <w:rsid w:val="00894861"/>
    <w:rsid w:val="008958E5"/>
    <w:rsid w:val="008A4D66"/>
    <w:rsid w:val="008A5582"/>
    <w:rsid w:val="008A6B21"/>
    <w:rsid w:val="008B23C6"/>
    <w:rsid w:val="008B31E2"/>
    <w:rsid w:val="008B391C"/>
    <w:rsid w:val="008C10C3"/>
    <w:rsid w:val="008C1C63"/>
    <w:rsid w:val="008C4EED"/>
    <w:rsid w:val="008D29E8"/>
    <w:rsid w:val="008D38E1"/>
    <w:rsid w:val="008D740B"/>
    <w:rsid w:val="008E1795"/>
    <w:rsid w:val="008E3563"/>
    <w:rsid w:val="008E3C49"/>
    <w:rsid w:val="008E5CE8"/>
    <w:rsid w:val="008F3B7C"/>
    <w:rsid w:val="008F5C1D"/>
    <w:rsid w:val="00903B91"/>
    <w:rsid w:val="00906A3A"/>
    <w:rsid w:val="0091017F"/>
    <w:rsid w:val="00910664"/>
    <w:rsid w:val="00915197"/>
    <w:rsid w:val="0091536B"/>
    <w:rsid w:val="0092151F"/>
    <w:rsid w:val="00921708"/>
    <w:rsid w:val="009277A6"/>
    <w:rsid w:val="00930D8A"/>
    <w:rsid w:val="0093197D"/>
    <w:rsid w:val="00932753"/>
    <w:rsid w:val="00933095"/>
    <w:rsid w:val="009418AB"/>
    <w:rsid w:val="009419AC"/>
    <w:rsid w:val="00945639"/>
    <w:rsid w:val="009460E5"/>
    <w:rsid w:val="009465C9"/>
    <w:rsid w:val="0095052D"/>
    <w:rsid w:val="00951213"/>
    <w:rsid w:val="009519A9"/>
    <w:rsid w:val="00961849"/>
    <w:rsid w:val="00963819"/>
    <w:rsid w:val="00972961"/>
    <w:rsid w:val="00975CDF"/>
    <w:rsid w:val="00986E96"/>
    <w:rsid w:val="00990EE2"/>
    <w:rsid w:val="00991153"/>
    <w:rsid w:val="009949A2"/>
    <w:rsid w:val="00997D60"/>
    <w:rsid w:val="009A0F1B"/>
    <w:rsid w:val="009A14B8"/>
    <w:rsid w:val="009C007A"/>
    <w:rsid w:val="009C0B21"/>
    <w:rsid w:val="009C32A8"/>
    <w:rsid w:val="009C5C79"/>
    <w:rsid w:val="009C5EEB"/>
    <w:rsid w:val="009D2385"/>
    <w:rsid w:val="009D25D2"/>
    <w:rsid w:val="009D260B"/>
    <w:rsid w:val="009D6732"/>
    <w:rsid w:val="009D6EBB"/>
    <w:rsid w:val="009D7F1A"/>
    <w:rsid w:val="009E07AD"/>
    <w:rsid w:val="009E3F66"/>
    <w:rsid w:val="009E6B9D"/>
    <w:rsid w:val="009F03EA"/>
    <w:rsid w:val="009F13D0"/>
    <w:rsid w:val="009F33E3"/>
    <w:rsid w:val="009F5EB6"/>
    <w:rsid w:val="00A021C5"/>
    <w:rsid w:val="00A03105"/>
    <w:rsid w:val="00A0482A"/>
    <w:rsid w:val="00A052CD"/>
    <w:rsid w:val="00A14373"/>
    <w:rsid w:val="00A169EC"/>
    <w:rsid w:val="00A3397D"/>
    <w:rsid w:val="00A35A1B"/>
    <w:rsid w:val="00A40938"/>
    <w:rsid w:val="00A41DCC"/>
    <w:rsid w:val="00A51998"/>
    <w:rsid w:val="00A5459A"/>
    <w:rsid w:val="00A55A2F"/>
    <w:rsid w:val="00A576D3"/>
    <w:rsid w:val="00A7179D"/>
    <w:rsid w:val="00A84E01"/>
    <w:rsid w:val="00A904CD"/>
    <w:rsid w:val="00A90DD1"/>
    <w:rsid w:val="00A91E10"/>
    <w:rsid w:val="00A950E1"/>
    <w:rsid w:val="00A9659F"/>
    <w:rsid w:val="00AA2D62"/>
    <w:rsid w:val="00AA471B"/>
    <w:rsid w:val="00AB047C"/>
    <w:rsid w:val="00AB1D7B"/>
    <w:rsid w:val="00AC3F7C"/>
    <w:rsid w:val="00AC5F54"/>
    <w:rsid w:val="00AD5303"/>
    <w:rsid w:val="00AE2FAB"/>
    <w:rsid w:val="00AE4701"/>
    <w:rsid w:val="00AF082E"/>
    <w:rsid w:val="00AF6714"/>
    <w:rsid w:val="00AF7271"/>
    <w:rsid w:val="00B0103A"/>
    <w:rsid w:val="00B04143"/>
    <w:rsid w:val="00B061E7"/>
    <w:rsid w:val="00B07BAA"/>
    <w:rsid w:val="00B110A7"/>
    <w:rsid w:val="00B116DF"/>
    <w:rsid w:val="00B11943"/>
    <w:rsid w:val="00B11C5D"/>
    <w:rsid w:val="00B15879"/>
    <w:rsid w:val="00B1711C"/>
    <w:rsid w:val="00B177DF"/>
    <w:rsid w:val="00B17E65"/>
    <w:rsid w:val="00B27579"/>
    <w:rsid w:val="00B2772E"/>
    <w:rsid w:val="00B27A4B"/>
    <w:rsid w:val="00B30517"/>
    <w:rsid w:val="00B36631"/>
    <w:rsid w:val="00B37D08"/>
    <w:rsid w:val="00B573D7"/>
    <w:rsid w:val="00B607CB"/>
    <w:rsid w:val="00B62962"/>
    <w:rsid w:val="00B7279A"/>
    <w:rsid w:val="00B727EE"/>
    <w:rsid w:val="00B728AF"/>
    <w:rsid w:val="00B758FA"/>
    <w:rsid w:val="00B76DE3"/>
    <w:rsid w:val="00B7706E"/>
    <w:rsid w:val="00B77C24"/>
    <w:rsid w:val="00B813FE"/>
    <w:rsid w:val="00B8565A"/>
    <w:rsid w:val="00B8617E"/>
    <w:rsid w:val="00B868B8"/>
    <w:rsid w:val="00B86DAB"/>
    <w:rsid w:val="00B93BBC"/>
    <w:rsid w:val="00B95E43"/>
    <w:rsid w:val="00B9666B"/>
    <w:rsid w:val="00BA02F1"/>
    <w:rsid w:val="00BA1184"/>
    <w:rsid w:val="00BA13C6"/>
    <w:rsid w:val="00BA2AA5"/>
    <w:rsid w:val="00BB4314"/>
    <w:rsid w:val="00BC3E7E"/>
    <w:rsid w:val="00BC6852"/>
    <w:rsid w:val="00BC7B6A"/>
    <w:rsid w:val="00BD2386"/>
    <w:rsid w:val="00BD4125"/>
    <w:rsid w:val="00BE0E4F"/>
    <w:rsid w:val="00BE7009"/>
    <w:rsid w:val="00C023E3"/>
    <w:rsid w:val="00C02511"/>
    <w:rsid w:val="00C03C28"/>
    <w:rsid w:val="00C05C21"/>
    <w:rsid w:val="00C07D1B"/>
    <w:rsid w:val="00C11A1D"/>
    <w:rsid w:val="00C12F31"/>
    <w:rsid w:val="00C22261"/>
    <w:rsid w:val="00C24096"/>
    <w:rsid w:val="00C25A8C"/>
    <w:rsid w:val="00C2626D"/>
    <w:rsid w:val="00C30069"/>
    <w:rsid w:val="00C3045A"/>
    <w:rsid w:val="00C331EA"/>
    <w:rsid w:val="00C4180B"/>
    <w:rsid w:val="00C433CA"/>
    <w:rsid w:val="00C454EB"/>
    <w:rsid w:val="00C52403"/>
    <w:rsid w:val="00C53E5F"/>
    <w:rsid w:val="00C553F2"/>
    <w:rsid w:val="00C56C1D"/>
    <w:rsid w:val="00C636A6"/>
    <w:rsid w:val="00C70CCF"/>
    <w:rsid w:val="00C723A0"/>
    <w:rsid w:val="00C72F2A"/>
    <w:rsid w:val="00C75EA9"/>
    <w:rsid w:val="00C92F98"/>
    <w:rsid w:val="00C9367E"/>
    <w:rsid w:val="00C96436"/>
    <w:rsid w:val="00C9728D"/>
    <w:rsid w:val="00CA3FCD"/>
    <w:rsid w:val="00CA5576"/>
    <w:rsid w:val="00CA5730"/>
    <w:rsid w:val="00CB0C64"/>
    <w:rsid w:val="00CB3B4B"/>
    <w:rsid w:val="00CB62C5"/>
    <w:rsid w:val="00CB6B52"/>
    <w:rsid w:val="00CC01F1"/>
    <w:rsid w:val="00CC4754"/>
    <w:rsid w:val="00CC64D4"/>
    <w:rsid w:val="00CD1860"/>
    <w:rsid w:val="00CD259A"/>
    <w:rsid w:val="00CD4C7D"/>
    <w:rsid w:val="00CE17FE"/>
    <w:rsid w:val="00CE18EA"/>
    <w:rsid w:val="00CE2D93"/>
    <w:rsid w:val="00CE3FC4"/>
    <w:rsid w:val="00CE5B30"/>
    <w:rsid w:val="00CF2218"/>
    <w:rsid w:val="00D038FD"/>
    <w:rsid w:val="00D05470"/>
    <w:rsid w:val="00D066D7"/>
    <w:rsid w:val="00D067EE"/>
    <w:rsid w:val="00D22247"/>
    <w:rsid w:val="00D23A05"/>
    <w:rsid w:val="00D27A1F"/>
    <w:rsid w:val="00D315B6"/>
    <w:rsid w:val="00D31FDE"/>
    <w:rsid w:val="00D372D9"/>
    <w:rsid w:val="00D42943"/>
    <w:rsid w:val="00D43C53"/>
    <w:rsid w:val="00D509AC"/>
    <w:rsid w:val="00D62B37"/>
    <w:rsid w:val="00D62E4E"/>
    <w:rsid w:val="00D65BD0"/>
    <w:rsid w:val="00D67626"/>
    <w:rsid w:val="00D7070B"/>
    <w:rsid w:val="00D70DC5"/>
    <w:rsid w:val="00D73108"/>
    <w:rsid w:val="00D739D5"/>
    <w:rsid w:val="00D759F9"/>
    <w:rsid w:val="00D82CBA"/>
    <w:rsid w:val="00D836B4"/>
    <w:rsid w:val="00D849FF"/>
    <w:rsid w:val="00D85C24"/>
    <w:rsid w:val="00D86EB3"/>
    <w:rsid w:val="00D91DDC"/>
    <w:rsid w:val="00D920AE"/>
    <w:rsid w:val="00D92814"/>
    <w:rsid w:val="00D9383B"/>
    <w:rsid w:val="00D94682"/>
    <w:rsid w:val="00D9540E"/>
    <w:rsid w:val="00D95AAA"/>
    <w:rsid w:val="00DA0C6A"/>
    <w:rsid w:val="00DA2961"/>
    <w:rsid w:val="00DA2F83"/>
    <w:rsid w:val="00DA3169"/>
    <w:rsid w:val="00DA65B1"/>
    <w:rsid w:val="00DB5512"/>
    <w:rsid w:val="00DB5B07"/>
    <w:rsid w:val="00DB6CE1"/>
    <w:rsid w:val="00DB73B9"/>
    <w:rsid w:val="00DC60C8"/>
    <w:rsid w:val="00DC7E54"/>
    <w:rsid w:val="00DD2AD8"/>
    <w:rsid w:val="00DD2F33"/>
    <w:rsid w:val="00DD7516"/>
    <w:rsid w:val="00DE7085"/>
    <w:rsid w:val="00DF0698"/>
    <w:rsid w:val="00DF2179"/>
    <w:rsid w:val="00DF4F83"/>
    <w:rsid w:val="00DF547F"/>
    <w:rsid w:val="00DF6CA1"/>
    <w:rsid w:val="00E11B9E"/>
    <w:rsid w:val="00E13D4B"/>
    <w:rsid w:val="00E14E73"/>
    <w:rsid w:val="00E22B18"/>
    <w:rsid w:val="00E33238"/>
    <w:rsid w:val="00E36457"/>
    <w:rsid w:val="00E37F5F"/>
    <w:rsid w:val="00E40E45"/>
    <w:rsid w:val="00E43489"/>
    <w:rsid w:val="00E4511B"/>
    <w:rsid w:val="00E46B4D"/>
    <w:rsid w:val="00E50862"/>
    <w:rsid w:val="00E6041E"/>
    <w:rsid w:val="00E60FA8"/>
    <w:rsid w:val="00E64005"/>
    <w:rsid w:val="00E67CDC"/>
    <w:rsid w:val="00E712CA"/>
    <w:rsid w:val="00E77B42"/>
    <w:rsid w:val="00E80C7D"/>
    <w:rsid w:val="00E824C6"/>
    <w:rsid w:val="00E86140"/>
    <w:rsid w:val="00E9191A"/>
    <w:rsid w:val="00E925B2"/>
    <w:rsid w:val="00E927C0"/>
    <w:rsid w:val="00E9382F"/>
    <w:rsid w:val="00EA2470"/>
    <w:rsid w:val="00EA2A42"/>
    <w:rsid w:val="00EA38A0"/>
    <w:rsid w:val="00EA4D88"/>
    <w:rsid w:val="00EA72A8"/>
    <w:rsid w:val="00EB11B8"/>
    <w:rsid w:val="00EB41FA"/>
    <w:rsid w:val="00EB4A94"/>
    <w:rsid w:val="00EB754B"/>
    <w:rsid w:val="00EC2BC5"/>
    <w:rsid w:val="00EC3901"/>
    <w:rsid w:val="00EC583D"/>
    <w:rsid w:val="00ED0C8F"/>
    <w:rsid w:val="00ED6192"/>
    <w:rsid w:val="00ED6A83"/>
    <w:rsid w:val="00EE1A82"/>
    <w:rsid w:val="00EE760C"/>
    <w:rsid w:val="00EF1692"/>
    <w:rsid w:val="00EF3EEB"/>
    <w:rsid w:val="00EF7BF0"/>
    <w:rsid w:val="00F0357B"/>
    <w:rsid w:val="00F06B72"/>
    <w:rsid w:val="00F07AA5"/>
    <w:rsid w:val="00F1496F"/>
    <w:rsid w:val="00F156FA"/>
    <w:rsid w:val="00F1605A"/>
    <w:rsid w:val="00F212B9"/>
    <w:rsid w:val="00F32F95"/>
    <w:rsid w:val="00F33879"/>
    <w:rsid w:val="00F35C3F"/>
    <w:rsid w:val="00F36F4C"/>
    <w:rsid w:val="00F407F6"/>
    <w:rsid w:val="00F436C7"/>
    <w:rsid w:val="00F45225"/>
    <w:rsid w:val="00F53674"/>
    <w:rsid w:val="00F5447C"/>
    <w:rsid w:val="00F6353B"/>
    <w:rsid w:val="00F6379C"/>
    <w:rsid w:val="00F7129C"/>
    <w:rsid w:val="00F800AB"/>
    <w:rsid w:val="00F8336D"/>
    <w:rsid w:val="00F909CB"/>
    <w:rsid w:val="00FA1036"/>
    <w:rsid w:val="00FA1549"/>
    <w:rsid w:val="00FA2E6A"/>
    <w:rsid w:val="00FA547E"/>
    <w:rsid w:val="00FB32A6"/>
    <w:rsid w:val="00FB7931"/>
    <w:rsid w:val="00FC5980"/>
    <w:rsid w:val="00FC6551"/>
    <w:rsid w:val="00FC6C27"/>
    <w:rsid w:val="00FC79C1"/>
    <w:rsid w:val="00FD2868"/>
    <w:rsid w:val="00FD3251"/>
    <w:rsid w:val="00FD60C7"/>
    <w:rsid w:val="00FE1208"/>
    <w:rsid w:val="00FE4573"/>
    <w:rsid w:val="00FE5B55"/>
    <w:rsid w:val="00FF05D7"/>
    <w:rsid w:val="00FF1222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  <w:lang w:eastAsia="de-DE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  <w:lang w:val="de-AT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  <w:lang w:val="de-DE" w:eastAsia="de-DE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  <w:lang w:val="de-AT" w:eastAsia="en-US" w:bidi="ar-SA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  <w:lang w:val="de-DE" w:eastAsia="en-US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  <w:lang w:val="de-DE" w:eastAsia="en-US" w:bidi="ar-SA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  <w:lang w:val="de-AT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  <w:lang w:val="de-DE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:lang w:val="de-AT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character" w:customStyle="1" w:styleId="s1">
    <w:name w:val="s1"/>
    <w:basedOn w:val="Absatz-Standardschriftart"/>
    <w:rsid w:val="00675D24"/>
  </w:style>
  <w:style w:type="character" w:customStyle="1" w:styleId="apple-converted-space">
    <w:name w:val="apple-converted-space"/>
    <w:basedOn w:val="Absatz-Standardschriftart"/>
    <w:rsid w:val="00675D24"/>
  </w:style>
  <w:style w:type="character" w:customStyle="1" w:styleId="s2">
    <w:name w:val="s2"/>
    <w:basedOn w:val="Absatz-Standardschriftart"/>
    <w:rsid w:val="00675D24"/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 w:hint="default"/>
      <w:sz w:val="18"/>
      <w:szCs w:val="18"/>
    </w:rPr>
  </w:style>
  <w:style w:type="paragraph" w:styleId="berarbeitung">
    <w:name w:val="Revision"/>
    <w:hidden/>
    <w:uiPriority w:val="71"/>
    <w:unhideWhenUsed/>
    <w:rsid w:val="00225783"/>
    <w:rPr>
      <w:rFonts w:ascii="Arial" w:hAnsi="Arial" w:cs="Arial"/>
      <w:color w:val="1A171B"/>
      <w:sz w:val="22"/>
      <w:lang w:val="de-DE" w:eastAsia="en-US"/>
    </w:rPr>
  </w:style>
  <w:style w:type="character" w:styleId="Kommentarzeichen">
    <w:name w:val="annotation reference"/>
    <w:basedOn w:val="Absatz-Standardschriftart"/>
    <w:rsid w:val="00D62E4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62E4E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D62E4E"/>
    <w:rPr>
      <w:rFonts w:ascii="Arial" w:hAnsi="Arial" w:cs="Arial"/>
      <w:color w:val="1A171B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D62E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62E4E"/>
    <w:rPr>
      <w:rFonts w:ascii="Arial" w:hAnsi="Arial" w:cs="Arial"/>
      <w:b/>
      <w:bCs/>
      <w:color w:val="1A171B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n/fairs-events/K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bias.neumann@engel.at" TargetMode="Externa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299774-D217-4FCD-A632-1ABEBF851FD4}"/>
</file>

<file path=customXml/itemProps3.xml><?xml version="1.0" encoding="utf-8"?>
<ds:datastoreItem xmlns:ds="http://schemas.openxmlformats.org/officeDocument/2006/customXml" ds:itemID="{D09217E3-CC60-4D27-9BDF-38C72934D0D7}"/>
</file>

<file path=customXml/itemProps4.xml><?xml version="1.0" encoding="utf-8"?>
<ds:datastoreItem xmlns:ds="http://schemas.openxmlformats.org/officeDocument/2006/customXml" ds:itemID="{E689E590-88D2-48D4-A7B0-A337C7CED355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1077</Words>
  <Characters>6729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>ENGEL AUSTRIA GmbH</Company>
  <LinksUpToDate>false</LinksUpToDate>
  <CharactersWithSpaces>7791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2025-08-12T06:50:00Z</cp:lastPrinted>
  <dcterms:created xsi:type="dcterms:W3CDTF">2025-08-12T06:53:00Z</dcterms:created>
  <dcterms:modified xsi:type="dcterms:W3CDTF">2025-08-12T06:53:00Z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