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CBDB" w14:textId="487DA8D3" w:rsidR="00187DF9" w:rsidRPr="00211A9A" w:rsidRDefault="00020B65" w:rsidP="00187DF9">
      <w:pPr>
        <w:spacing w:after="120"/>
        <w:rPr>
          <w:sz w:val="32"/>
          <w:szCs w:val="32"/>
          <w:lang w:val="en-GB"/>
        </w:rPr>
      </w:pPr>
      <w:r>
        <w:rPr>
          <w:sz w:val="32"/>
          <w:szCs w:val="32"/>
        </w:rPr>
        <w:t>Konstrukcje lekkie przemyślane od nowa: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Podczas K 2025 ENGEL prezentuje przygotowane do produkcji seryjnej rozwiązanie efektywnych konstrukcji lekkich z ograniczonym zużyciem materiału</w:t>
      </w:r>
    </w:p>
    <w:p w14:paraId="48B69F5F" w14:textId="77777777" w:rsidR="00187DF9" w:rsidRPr="00211A9A" w:rsidRDefault="00187DF9" w:rsidP="00187DF9">
      <w:pPr>
        <w:spacing w:after="120"/>
        <w:rPr>
          <w:szCs w:val="22"/>
          <w:lang w:val="en-GB"/>
        </w:rPr>
      </w:pPr>
    </w:p>
    <w:p w14:paraId="210CE172" w14:textId="609BF903" w:rsidR="00187DF9" w:rsidRPr="00225DF8" w:rsidRDefault="00187DF9" w:rsidP="00187DF9">
      <w:pPr>
        <w:spacing w:after="120"/>
        <w:rPr>
          <w:b/>
          <w:bCs/>
          <w:szCs w:val="22"/>
          <w:lang w:val="en-GB"/>
        </w:rPr>
      </w:pPr>
      <w:r w:rsidRPr="00EC7D9A">
        <w:rPr>
          <w:i/>
          <w:iCs/>
          <w:lang w:val="en-GB"/>
        </w:rPr>
        <w:t xml:space="preserve">Schwertberg - Austria, </w:t>
      </w:r>
      <w:proofErr w:type="spellStart"/>
      <w:r w:rsidRPr="00EC7D9A">
        <w:rPr>
          <w:i/>
          <w:iCs/>
          <w:lang w:val="en-GB"/>
        </w:rPr>
        <w:t>lipiec</w:t>
      </w:r>
      <w:proofErr w:type="spellEnd"/>
      <w:r w:rsidRPr="00EC7D9A">
        <w:rPr>
          <w:i/>
          <w:iCs/>
          <w:lang w:val="en-GB"/>
        </w:rPr>
        <w:t xml:space="preserve"> 2025</w:t>
      </w:r>
      <w:r w:rsidRPr="00EC7D9A">
        <w:rPr>
          <w:lang w:val="en-GB"/>
        </w:rPr>
        <w:br/>
      </w:r>
      <w:proofErr w:type="spellStart"/>
      <w:r w:rsidRPr="00EC7D9A">
        <w:rPr>
          <w:b/>
          <w:bCs/>
          <w:szCs w:val="22"/>
          <w:lang w:val="en-GB"/>
        </w:rPr>
        <w:t>Podczas</w:t>
      </w:r>
      <w:proofErr w:type="spellEnd"/>
      <w:r w:rsidRPr="00EC7D9A">
        <w:rPr>
          <w:b/>
          <w:bCs/>
          <w:szCs w:val="22"/>
          <w:lang w:val="en-GB"/>
        </w:rPr>
        <w:t xml:space="preserve"> K 2025 ENGEL </w:t>
      </w:r>
      <w:proofErr w:type="spellStart"/>
      <w:r w:rsidRPr="00EC7D9A">
        <w:rPr>
          <w:b/>
          <w:bCs/>
          <w:szCs w:val="22"/>
          <w:lang w:val="en-GB"/>
        </w:rPr>
        <w:t>zademonstruje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możliwości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innowacyjnego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technologie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wtryskiwania</w:t>
      </w:r>
      <w:proofErr w:type="spellEnd"/>
      <w:r w:rsidRPr="00EC7D9A">
        <w:rPr>
          <w:b/>
          <w:bCs/>
          <w:szCs w:val="22"/>
          <w:lang w:val="en-GB"/>
        </w:rPr>
        <w:t xml:space="preserve"> do </w:t>
      </w:r>
      <w:proofErr w:type="spellStart"/>
      <w:r w:rsidRPr="00EC7D9A">
        <w:rPr>
          <w:b/>
          <w:bCs/>
          <w:szCs w:val="22"/>
          <w:lang w:val="en-GB"/>
        </w:rPr>
        <w:t>konstrukcji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lekkich</w:t>
      </w:r>
      <w:proofErr w:type="spellEnd"/>
      <w:r w:rsidRPr="00EC7D9A">
        <w:rPr>
          <w:b/>
          <w:bCs/>
          <w:color w:val="000000" w:themeColor="text1"/>
          <w:szCs w:val="22"/>
          <w:lang w:val="en-GB"/>
        </w:rPr>
        <w:t xml:space="preserve"> z </w:t>
      </w:r>
      <w:proofErr w:type="spellStart"/>
      <w:r w:rsidRPr="00EC7D9A">
        <w:rPr>
          <w:b/>
          <w:bCs/>
          <w:color w:val="000000" w:themeColor="text1"/>
          <w:szCs w:val="22"/>
          <w:lang w:val="en-GB"/>
        </w:rPr>
        <w:t>łatwym</w:t>
      </w:r>
      <w:proofErr w:type="spellEnd"/>
      <w:r w:rsidRPr="00EC7D9A">
        <w:rPr>
          <w:b/>
          <w:bCs/>
          <w:color w:val="000000" w:themeColor="text1"/>
          <w:szCs w:val="22"/>
          <w:lang w:val="en-GB"/>
        </w:rPr>
        <w:t xml:space="preserve">, </w:t>
      </w:r>
      <w:proofErr w:type="spellStart"/>
      <w:r w:rsidRPr="00EC7D9A">
        <w:rPr>
          <w:b/>
          <w:bCs/>
          <w:color w:val="000000" w:themeColor="text1"/>
          <w:szCs w:val="22"/>
          <w:lang w:val="en-GB"/>
        </w:rPr>
        <w:t>ekonomicznym</w:t>
      </w:r>
      <w:proofErr w:type="spellEnd"/>
      <w:r w:rsidRPr="00EC7D9A">
        <w:rPr>
          <w:b/>
          <w:bCs/>
          <w:color w:val="000000" w:themeColor="text1"/>
          <w:szCs w:val="22"/>
          <w:lang w:val="en-GB"/>
        </w:rPr>
        <w:t xml:space="preserve"> </w:t>
      </w:r>
      <w:proofErr w:type="spellStart"/>
      <w:r w:rsidRPr="00EC7D9A">
        <w:rPr>
          <w:b/>
          <w:bCs/>
          <w:color w:val="000000" w:themeColor="text1"/>
          <w:szCs w:val="22"/>
          <w:lang w:val="en-GB"/>
        </w:rPr>
        <w:t>rozwiązaniem</w:t>
      </w:r>
      <w:proofErr w:type="spellEnd"/>
      <w:r w:rsidRPr="00EC7D9A">
        <w:rPr>
          <w:b/>
          <w:bCs/>
          <w:color w:val="000000" w:themeColor="text1"/>
          <w:szCs w:val="22"/>
          <w:lang w:val="en-GB"/>
        </w:rPr>
        <w:t xml:space="preserve"> </w:t>
      </w:r>
      <w:proofErr w:type="spellStart"/>
      <w:r w:rsidRPr="00EC7D9A">
        <w:rPr>
          <w:b/>
          <w:bCs/>
          <w:color w:val="000000" w:themeColor="text1"/>
          <w:szCs w:val="22"/>
          <w:lang w:val="en-GB"/>
        </w:rPr>
        <w:t>produkcyjnym</w:t>
      </w:r>
      <w:proofErr w:type="spellEnd"/>
      <w:r w:rsidRPr="00EC7D9A">
        <w:rPr>
          <w:b/>
          <w:bCs/>
          <w:szCs w:val="22"/>
          <w:lang w:val="en-GB"/>
        </w:rPr>
        <w:t xml:space="preserve">. </w:t>
      </w:r>
      <w:r w:rsidRPr="00EC7D9A">
        <w:rPr>
          <w:b/>
          <w:bCs/>
          <w:lang w:val="en-GB"/>
        </w:rPr>
        <w:t xml:space="preserve">W </w:t>
      </w:r>
      <w:proofErr w:type="spellStart"/>
      <w:r w:rsidRPr="00EC7D9A">
        <w:rPr>
          <w:b/>
          <w:bCs/>
          <w:lang w:val="en-GB"/>
        </w:rPr>
        <w:t>produkcji</w:t>
      </w:r>
      <w:proofErr w:type="spellEnd"/>
      <w:r w:rsidRPr="00EC7D9A">
        <w:rPr>
          <w:b/>
          <w:bCs/>
          <w:lang w:val="en-GB"/>
        </w:rPr>
        <w:t xml:space="preserve"> </w:t>
      </w:r>
      <w:proofErr w:type="spellStart"/>
      <w:r w:rsidRPr="00EC7D9A">
        <w:rPr>
          <w:b/>
          <w:bCs/>
          <w:lang w:val="en-GB"/>
        </w:rPr>
        <w:t>zintegrowanych</w:t>
      </w:r>
      <w:proofErr w:type="spellEnd"/>
      <w:r w:rsidRPr="00EC7D9A">
        <w:rPr>
          <w:b/>
          <w:bCs/>
          <w:lang w:val="en-GB"/>
        </w:rPr>
        <w:t xml:space="preserve"> </w:t>
      </w:r>
      <w:proofErr w:type="spellStart"/>
      <w:r w:rsidRPr="00EC7D9A">
        <w:rPr>
          <w:b/>
          <w:bCs/>
          <w:lang w:val="en-GB"/>
        </w:rPr>
        <w:t>kierownic</w:t>
      </w:r>
      <w:proofErr w:type="spellEnd"/>
      <w:r w:rsidRPr="00EC7D9A">
        <w:rPr>
          <w:b/>
          <w:bCs/>
          <w:lang w:val="en-GB"/>
        </w:rPr>
        <w:t xml:space="preserve"> </w:t>
      </w:r>
      <w:proofErr w:type="spellStart"/>
      <w:r w:rsidRPr="00EC7D9A">
        <w:rPr>
          <w:b/>
          <w:bCs/>
          <w:lang w:val="en-GB"/>
        </w:rPr>
        <w:t>rowerowych</w:t>
      </w:r>
      <w:proofErr w:type="spellEnd"/>
      <w:r w:rsidRPr="00EC7D9A">
        <w:rPr>
          <w:b/>
          <w:bCs/>
          <w:lang w:val="en-GB"/>
        </w:rPr>
        <w:t xml:space="preserve"> </w:t>
      </w:r>
      <w:proofErr w:type="spellStart"/>
      <w:r w:rsidRPr="00EC7D9A">
        <w:rPr>
          <w:b/>
          <w:bCs/>
          <w:lang w:val="en-GB"/>
        </w:rPr>
        <w:t>typu</w:t>
      </w:r>
      <w:proofErr w:type="spellEnd"/>
      <w:r w:rsidRPr="00EC7D9A">
        <w:rPr>
          <w:b/>
          <w:bCs/>
          <w:lang w:val="en-GB"/>
        </w:rPr>
        <w:t xml:space="preserve"> cockpit </w:t>
      </w:r>
      <w:proofErr w:type="spellStart"/>
      <w:r w:rsidRPr="00EC7D9A">
        <w:rPr>
          <w:b/>
          <w:bCs/>
          <w:lang w:val="en-GB"/>
        </w:rPr>
        <w:t>dla</w:t>
      </w:r>
      <w:proofErr w:type="spellEnd"/>
      <w:r w:rsidRPr="00EC7D9A">
        <w:rPr>
          <w:b/>
          <w:bCs/>
          <w:lang w:val="en-GB"/>
        </w:rPr>
        <w:t xml:space="preserve"> </w:t>
      </w:r>
      <w:proofErr w:type="spellStart"/>
      <w:r w:rsidRPr="00EC7D9A">
        <w:rPr>
          <w:b/>
          <w:bCs/>
          <w:lang w:val="en-GB"/>
        </w:rPr>
        <w:t>firmy</w:t>
      </w:r>
      <w:proofErr w:type="spellEnd"/>
      <w:r w:rsidRPr="00EC7D9A">
        <w:rPr>
          <w:b/>
          <w:bCs/>
          <w:lang w:val="en-GB"/>
        </w:rPr>
        <w:t xml:space="preserve"> CANYON Bicycles, aluminium </w:t>
      </w:r>
      <w:proofErr w:type="spellStart"/>
      <w:r w:rsidRPr="00EC7D9A">
        <w:rPr>
          <w:b/>
          <w:bCs/>
          <w:lang w:val="en-GB"/>
        </w:rPr>
        <w:t>zostało</w:t>
      </w:r>
      <w:proofErr w:type="spellEnd"/>
      <w:r w:rsidRPr="00EC7D9A">
        <w:rPr>
          <w:b/>
          <w:bCs/>
          <w:lang w:val="en-GB"/>
        </w:rPr>
        <w:t xml:space="preserve"> </w:t>
      </w:r>
      <w:proofErr w:type="spellStart"/>
      <w:r w:rsidRPr="00EC7D9A">
        <w:rPr>
          <w:b/>
          <w:bCs/>
          <w:lang w:val="en-GB"/>
        </w:rPr>
        <w:t>zastąpione</w:t>
      </w:r>
      <w:proofErr w:type="spellEnd"/>
      <w:r w:rsidRPr="00EC7D9A">
        <w:rPr>
          <w:b/>
          <w:bCs/>
          <w:lang w:val="en-GB"/>
        </w:rPr>
        <w:t xml:space="preserve"> </w:t>
      </w:r>
      <w:proofErr w:type="spellStart"/>
      <w:r w:rsidRPr="00EC7D9A">
        <w:rPr>
          <w:b/>
          <w:bCs/>
          <w:lang w:val="en-GB"/>
        </w:rPr>
        <w:t>tworzywem</w:t>
      </w:r>
      <w:proofErr w:type="spellEnd"/>
      <w:r w:rsidRPr="00EC7D9A">
        <w:rPr>
          <w:b/>
          <w:bCs/>
          <w:lang w:val="en-GB"/>
        </w:rPr>
        <w:t xml:space="preserve"> </w:t>
      </w:r>
      <w:proofErr w:type="spellStart"/>
      <w:r w:rsidRPr="00EC7D9A">
        <w:rPr>
          <w:b/>
          <w:bCs/>
          <w:lang w:val="en-GB"/>
        </w:rPr>
        <w:t>sztucznym</w:t>
      </w:r>
      <w:proofErr w:type="spellEnd"/>
      <w:r w:rsidRPr="00EC7D9A">
        <w:rPr>
          <w:b/>
          <w:bCs/>
          <w:lang w:val="en-GB"/>
        </w:rPr>
        <w:t xml:space="preserve">, a </w:t>
      </w:r>
      <w:proofErr w:type="spellStart"/>
      <w:r w:rsidRPr="00EC7D9A">
        <w:rPr>
          <w:b/>
          <w:bCs/>
          <w:lang w:val="en-GB"/>
        </w:rPr>
        <w:t>czas</w:t>
      </w:r>
      <w:proofErr w:type="spellEnd"/>
      <w:r w:rsidRPr="00EC7D9A">
        <w:rPr>
          <w:b/>
          <w:bCs/>
          <w:lang w:val="en-GB"/>
        </w:rPr>
        <w:t xml:space="preserve"> </w:t>
      </w:r>
      <w:proofErr w:type="spellStart"/>
      <w:r w:rsidRPr="00EC7D9A">
        <w:rPr>
          <w:b/>
          <w:bCs/>
          <w:lang w:val="en-GB"/>
        </w:rPr>
        <w:t>produkcji</w:t>
      </w:r>
      <w:proofErr w:type="spellEnd"/>
      <w:r w:rsidRPr="00EC7D9A">
        <w:rPr>
          <w:b/>
          <w:bCs/>
          <w:lang w:val="en-GB"/>
        </w:rPr>
        <w:t xml:space="preserve"> </w:t>
      </w:r>
      <w:proofErr w:type="spellStart"/>
      <w:r w:rsidRPr="00EC7D9A">
        <w:rPr>
          <w:b/>
          <w:bCs/>
          <w:lang w:val="en-GB"/>
        </w:rPr>
        <w:t>został</w:t>
      </w:r>
      <w:proofErr w:type="spellEnd"/>
      <w:r w:rsidRPr="00EC7D9A">
        <w:rPr>
          <w:b/>
          <w:bCs/>
          <w:lang w:val="en-GB"/>
        </w:rPr>
        <w:t xml:space="preserve"> </w:t>
      </w:r>
      <w:proofErr w:type="spellStart"/>
      <w:r w:rsidRPr="00EC7D9A">
        <w:rPr>
          <w:b/>
          <w:bCs/>
          <w:lang w:val="en-GB"/>
        </w:rPr>
        <w:t>skrócony</w:t>
      </w:r>
      <w:proofErr w:type="spellEnd"/>
      <w:r w:rsidRPr="00EC7D9A">
        <w:rPr>
          <w:b/>
          <w:bCs/>
          <w:lang w:val="en-GB"/>
        </w:rPr>
        <w:t xml:space="preserve"> do </w:t>
      </w:r>
      <w:proofErr w:type="spellStart"/>
      <w:r w:rsidRPr="00EC7D9A">
        <w:rPr>
          <w:b/>
          <w:bCs/>
          <w:lang w:val="en-GB"/>
        </w:rPr>
        <w:t>ułamka</w:t>
      </w:r>
      <w:proofErr w:type="spellEnd"/>
      <w:r w:rsidRPr="00EC7D9A">
        <w:rPr>
          <w:b/>
          <w:bCs/>
          <w:lang w:val="en-GB"/>
        </w:rPr>
        <w:t xml:space="preserve"> </w:t>
      </w:r>
      <w:proofErr w:type="spellStart"/>
      <w:r w:rsidRPr="00EC7D9A">
        <w:rPr>
          <w:b/>
          <w:bCs/>
          <w:lang w:val="en-GB"/>
        </w:rPr>
        <w:t>dotychczasowego</w:t>
      </w:r>
      <w:proofErr w:type="spellEnd"/>
      <w:r w:rsidRPr="00EC7D9A">
        <w:rPr>
          <w:b/>
          <w:bCs/>
          <w:lang w:val="en-GB"/>
        </w:rPr>
        <w:t>.</w:t>
      </w:r>
      <w:r w:rsidRPr="00EC7D9A">
        <w:rPr>
          <w:b/>
          <w:bCs/>
          <w:szCs w:val="22"/>
          <w:lang w:val="en-GB"/>
        </w:rPr>
        <w:t xml:space="preserve"> Jest to </w:t>
      </w:r>
      <w:proofErr w:type="spellStart"/>
      <w:r w:rsidRPr="00EC7D9A">
        <w:rPr>
          <w:b/>
          <w:bCs/>
          <w:szCs w:val="22"/>
          <w:lang w:val="en-GB"/>
        </w:rPr>
        <w:t>możliwe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poprzez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połączenie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lokalnego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wzmocnienia</w:t>
      </w:r>
      <w:proofErr w:type="spellEnd"/>
      <w:r w:rsidRPr="00EC7D9A">
        <w:rPr>
          <w:b/>
          <w:bCs/>
          <w:szCs w:val="22"/>
          <w:lang w:val="en-GB"/>
        </w:rPr>
        <w:t xml:space="preserve"> z </w:t>
      </w:r>
      <w:proofErr w:type="spellStart"/>
      <w:r w:rsidRPr="00EC7D9A">
        <w:rPr>
          <w:b/>
          <w:bCs/>
          <w:szCs w:val="22"/>
          <w:lang w:val="en-GB"/>
        </w:rPr>
        <w:t>ciągłymi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taśmami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wzmacnianymi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włóknem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i</w:t>
      </w:r>
      <w:proofErr w:type="spellEnd"/>
      <w:r w:rsidRPr="00EC7D9A">
        <w:rPr>
          <w:b/>
          <w:bCs/>
          <w:szCs w:val="22"/>
          <w:lang w:val="en-GB"/>
        </w:rPr>
        <w:t> </w:t>
      </w:r>
      <w:proofErr w:type="spellStart"/>
      <w:r w:rsidRPr="00EC7D9A">
        <w:rPr>
          <w:b/>
          <w:bCs/>
          <w:szCs w:val="22"/>
          <w:lang w:val="en-GB"/>
        </w:rPr>
        <w:t>technologią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fluidmelt</w:t>
      </w:r>
      <w:proofErr w:type="spellEnd"/>
      <w:r w:rsidRPr="00EC7D9A">
        <w:rPr>
          <w:b/>
          <w:bCs/>
          <w:szCs w:val="22"/>
          <w:lang w:val="en-GB"/>
        </w:rPr>
        <w:t xml:space="preserve"> do </w:t>
      </w:r>
      <w:proofErr w:type="spellStart"/>
      <w:r w:rsidRPr="00EC7D9A">
        <w:rPr>
          <w:b/>
          <w:bCs/>
          <w:szCs w:val="22"/>
          <w:lang w:val="en-GB"/>
        </w:rPr>
        <w:t>produkcji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pustych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korpusów</w:t>
      </w:r>
      <w:proofErr w:type="spellEnd"/>
      <w:r w:rsidRPr="00EC7D9A">
        <w:rPr>
          <w:b/>
          <w:bCs/>
          <w:szCs w:val="22"/>
          <w:lang w:val="en-GB"/>
        </w:rPr>
        <w:t xml:space="preserve"> – </w:t>
      </w:r>
      <w:proofErr w:type="spellStart"/>
      <w:r w:rsidRPr="00EC7D9A">
        <w:rPr>
          <w:b/>
          <w:bCs/>
          <w:szCs w:val="22"/>
          <w:lang w:val="en-GB"/>
        </w:rPr>
        <w:t>wszystko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odbywa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się</w:t>
      </w:r>
      <w:proofErr w:type="spellEnd"/>
      <w:r w:rsidRPr="00EC7D9A">
        <w:rPr>
          <w:b/>
          <w:bCs/>
          <w:szCs w:val="22"/>
          <w:lang w:val="en-GB"/>
        </w:rPr>
        <w:t xml:space="preserve"> w </w:t>
      </w:r>
      <w:proofErr w:type="spellStart"/>
      <w:r w:rsidRPr="00EC7D9A">
        <w:rPr>
          <w:b/>
          <w:bCs/>
          <w:szCs w:val="22"/>
          <w:lang w:val="en-GB"/>
        </w:rPr>
        <w:t>ramach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zamkniętego</w:t>
      </w:r>
      <w:proofErr w:type="spellEnd"/>
      <w:r w:rsidRPr="00EC7D9A">
        <w:rPr>
          <w:b/>
          <w:bCs/>
          <w:szCs w:val="22"/>
          <w:lang w:val="en-GB"/>
        </w:rPr>
        <w:t xml:space="preserve"> </w:t>
      </w:r>
      <w:proofErr w:type="spellStart"/>
      <w:r w:rsidRPr="00EC7D9A">
        <w:rPr>
          <w:b/>
          <w:bCs/>
          <w:szCs w:val="22"/>
          <w:lang w:val="en-GB"/>
        </w:rPr>
        <w:t>procesu</w:t>
      </w:r>
      <w:proofErr w:type="spellEnd"/>
      <w:r w:rsidRPr="00EC7D9A">
        <w:rPr>
          <w:b/>
          <w:bCs/>
          <w:szCs w:val="22"/>
          <w:lang w:val="en-GB"/>
        </w:rPr>
        <w:t xml:space="preserve">. </w:t>
      </w:r>
    </w:p>
    <w:p w14:paraId="5B5FD306" w14:textId="186267F1" w:rsidR="00187DF9" w:rsidRPr="00EC7D9A" w:rsidRDefault="0096193F" w:rsidP="00187DF9">
      <w:pPr>
        <w:spacing w:after="120"/>
        <w:rPr>
          <w:szCs w:val="22"/>
        </w:rPr>
      </w:pPr>
      <w:r w:rsidRPr="003659B4">
        <w:rPr>
          <w:szCs w:val="22"/>
          <w:lang w:val="en-GB"/>
        </w:rPr>
        <w:t>W </w:t>
      </w:r>
      <w:proofErr w:type="spellStart"/>
      <w:r w:rsidRPr="003659B4">
        <w:rPr>
          <w:szCs w:val="22"/>
          <w:lang w:val="en-GB"/>
        </w:rPr>
        <w:t>pełni</w:t>
      </w:r>
      <w:proofErr w:type="spellEnd"/>
      <w:r w:rsidRPr="003659B4">
        <w:rPr>
          <w:szCs w:val="22"/>
          <w:lang w:val="en-GB"/>
        </w:rPr>
        <w:t xml:space="preserve"> </w:t>
      </w:r>
      <w:proofErr w:type="spellStart"/>
      <w:r w:rsidRPr="003659B4">
        <w:rPr>
          <w:szCs w:val="22"/>
          <w:lang w:val="en-GB"/>
        </w:rPr>
        <w:t>automatyczne</w:t>
      </w:r>
      <w:proofErr w:type="spellEnd"/>
      <w:r w:rsidRPr="003659B4">
        <w:rPr>
          <w:szCs w:val="22"/>
          <w:lang w:val="en-GB"/>
        </w:rPr>
        <w:t xml:space="preserve"> </w:t>
      </w:r>
      <w:proofErr w:type="spellStart"/>
      <w:r w:rsidRPr="003659B4">
        <w:rPr>
          <w:szCs w:val="22"/>
          <w:lang w:val="en-GB"/>
        </w:rPr>
        <w:t>gniazdo</w:t>
      </w:r>
      <w:proofErr w:type="spellEnd"/>
      <w:r w:rsidRPr="003659B4">
        <w:rPr>
          <w:szCs w:val="22"/>
          <w:lang w:val="en-GB"/>
        </w:rPr>
        <w:t xml:space="preserve"> </w:t>
      </w:r>
      <w:proofErr w:type="spellStart"/>
      <w:r w:rsidRPr="003659B4">
        <w:rPr>
          <w:szCs w:val="22"/>
          <w:lang w:val="en-GB"/>
        </w:rPr>
        <w:t>produkcyjne</w:t>
      </w:r>
      <w:proofErr w:type="spellEnd"/>
      <w:r w:rsidRPr="003659B4">
        <w:rPr>
          <w:szCs w:val="22"/>
          <w:lang w:val="en-GB"/>
        </w:rPr>
        <w:t xml:space="preserve"> </w:t>
      </w:r>
      <w:proofErr w:type="spellStart"/>
      <w:r w:rsidRPr="003659B4">
        <w:rPr>
          <w:szCs w:val="22"/>
          <w:lang w:val="en-GB"/>
        </w:rPr>
        <w:t>opiera</w:t>
      </w:r>
      <w:proofErr w:type="spellEnd"/>
      <w:r w:rsidRPr="003659B4">
        <w:rPr>
          <w:szCs w:val="22"/>
          <w:lang w:val="en-GB"/>
        </w:rPr>
        <w:t xml:space="preserve"> </w:t>
      </w:r>
      <w:proofErr w:type="spellStart"/>
      <w:r w:rsidRPr="003659B4">
        <w:rPr>
          <w:color w:val="000000" w:themeColor="text1"/>
          <w:szCs w:val="22"/>
          <w:lang w:val="en-GB"/>
        </w:rPr>
        <w:t>się</w:t>
      </w:r>
      <w:proofErr w:type="spellEnd"/>
      <w:r w:rsidRPr="003659B4">
        <w:rPr>
          <w:color w:val="000000" w:themeColor="text1"/>
          <w:szCs w:val="22"/>
          <w:lang w:val="en-GB"/>
        </w:rPr>
        <w:t xml:space="preserve"> </w:t>
      </w:r>
      <w:proofErr w:type="spellStart"/>
      <w:r w:rsidRPr="003659B4">
        <w:rPr>
          <w:color w:val="000000" w:themeColor="text1"/>
          <w:szCs w:val="22"/>
          <w:lang w:val="en-GB"/>
        </w:rPr>
        <w:t>na</w:t>
      </w:r>
      <w:proofErr w:type="spellEnd"/>
      <w:r w:rsidRPr="003659B4">
        <w:rPr>
          <w:color w:val="000000" w:themeColor="text1"/>
          <w:szCs w:val="22"/>
          <w:lang w:val="en-GB"/>
        </w:rPr>
        <w:t xml:space="preserve"> </w:t>
      </w:r>
      <w:proofErr w:type="spellStart"/>
      <w:r w:rsidRPr="003659B4">
        <w:rPr>
          <w:szCs w:val="22"/>
          <w:lang w:val="en-GB"/>
        </w:rPr>
        <w:t>bezkolumnowa</w:t>
      </w:r>
      <w:proofErr w:type="spellEnd"/>
      <w:r w:rsidRPr="003659B4">
        <w:rPr>
          <w:szCs w:val="22"/>
          <w:lang w:val="en-GB"/>
        </w:rPr>
        <w:t xml:space="preserve"> </w:t>
      </w:r>
      <w:proofErr w:type="spellStart"/>
      <w:r w:rsidRPr="003659B4">
        <w:rPr>
          <w:szCs w:val="22"/>
          <w:lang w:val="en-GB"/>
        </w:rPr>
        <w:t>wtryskarka</w:t>
      </w:r>
      <w:proofErr w:type="spellEnd"/>
      <w:r w:rsidRPr="003659B4">
        <w:rPr>
          <w:szCs w:val="22"/>
          <w:lang w:val="en-GB"/>
        </w:rPr>
        <w:t xml:space="preserve"> ENGEL victory 180</w:t>
      </w:r>
      <w:r w:rsidRPr="003659B4">
        <w:rPr>
          <w:color w:val="000000" w:themeColor="text1"/>
          <w:szCs w:val="22"/>
          <w:lang w:val="en-GB"/>
        </w:rPr>
        <w:t xml:space="preserve"> o sile </w:t>
      </w:r>
      <w:proofErr w:type="spellStart"/>
      <w:r w:rsidRPr="003659B4">
        <w:rPr>
          <w:color w:val="000000" w:themeColor="text1"/>
          <w:szCs w:val="22"/>
          <w:lang w:val="en-GB"/>
        </w:rPr>
        <w:t>zwarcia</w:t>
      </w:r>
      <w:proofErr w:type="spellEnd"/>
      <w:r w:rsidRPr="003659B4">
        <w:rPr>
          <w:color w:val="000000" w:themeColor="text1"/>
          <w:szCs w:val="22"/>
          <w:lang w:val="en-GB"/>
        </w:rPr>
        <w:t xml:space="preserve"> 1800 </w:t>
      </w:r>
      <w:proofErr w:type="spellStart"/>
      <w:r w:rsidRPr="003659B4">
        <w:rPr>
          <w:color w:val="000000" w:themeColor="text1"/>
          <w:szCs w:val="22"/>
          <w:lang w:val="en-GB"/>
        </w:rPr>
        <w:t>kN.</w:t>
      </w:r>
      <w:proofErr w:type="spellEnd"/>
      <w:r w:rsidRPr="003659B4">
        <w:rPr>
          <w:color w:val="000000" w:themeColor="text1"/>
          <w:szCs w:val="22"/>
          <w:lang w:val="en-GB"/>
        </w:rPr>
        <w:t xml:space="preserve"> </w:t>
      </w:r>
      <w:proofErr w:type="spellStart"/>
      <w:r>
        <w:rPr>
          <w:szCs w:val="22"/>
        </w:rPr>
        <w:t>Łączy</w:t>
      </w:r>
      <w:proofErr w:type="spellEnd"/>
      <w:r>
        <w:rPr>
          <w:szCs w:val="22"/>
        </w:rPr>
        <w:t xml:space="preserve"> w </w:t>
      </w:r>
      <w:proofErr w:type="spellStart"/>
      <w:r>
        <w:rPr>
          <w:szCs w:val="22"/>
        </w:rPr>
        <w:t>sobie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obtryskiwanie</w:t>
      </w:r>
      <w:proofErr w:type="spellEnd"/>
      <w:r>
        <w:rPr>
          <w:szCs w:val="22"/>
        </w:rPr>
        <w:t xml:space="preserve"> lokalnie wprowadzanych taśm z włókien ciągłych z tworzeniem pustej struktury w jednym, ciągłym etapie procesu. Podczas gdy równoważny </w:t>
      </w:r>
      <w:r>
        <w:rPr>
          <w:szCs w:val="22"/>
        </w:rPr>
        <w:lastRenderedPageBreak/>
        <w:t xml:space="preserve">proces dla aluminium obejmuje liczne, czasochłonne kroki, to rozwiązanie pozwala uzyskiwać czas cykli na poziomie zaledwie 60 sekund. Prowadzi to do znacznego zwiększenia możliwości produkcyjnych i wyraźnej oszczędności kosztów. Uzyskana kierownica jest dowodem na to, że odpowiedni projekt pozwala rozwiązaniom opartym na tworzywach sztucznych zastąpić aluminium. Przekłada się to na krótsze czasy cykli, lepszą integrację funkcjonalną i większą swobodę designu. To decydujące zalety w wymagających zastosowaniach w branży sportu i rekreacji oraz w przemyśle motoryzacyjnym. </w:t>
      </w:r>
    </w:p>
    <w:p w14:paraId="673072B7" w14:textId="6702D003" w:rsidR="00187DF9" w:rsidRPr="00EC7D9A" w:rsidRDefault="00274196" w:rsidP="00187DF9">
      <w:pPr>
        <w:spacing w:after="120"/>
        <w:rPr>
          <w:szCs w:val="22"/>
        </w:rPr>
      </w:pPr>
      <w:proofErr w:type="spellStart"/>
      <w:r>
        <w:rPr>
          <w:szCs w:val="22"/>
        </w:rPr>
        <w:t>Komponenty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wykonane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są</w:t>
      </w:r>
      <w:proofErr w:type="spellEnd"/>
      <w:r>
        <w:rPr>
          <w:szCs w:val="22"/>
        </w:rPr>
        <w:t xml:space="preserve"> z </w:t>
      </w:r>
      <w:proofErr w:type="spellStart"/>
      <w:r>
        <w:rPr>
          <w:szCs w:val="22"/>
        </w:rPr>
        <w:t>poliamidu</w:t>
      </w:r>
      <w:proofErr w:type="spellEnd"/>
      <w:r>
        <w:rPr>
          <w:szCs w:val="22"/>
        </w:rPr>
        <w:t xml:space="preserve"> 6 z 50% wzmocnieniem włóknem szklanym dostarczanym przez DOMO Chemicals, aby zapewnić wymaganą sztywność i wytrzymałość. Dzięki integracji czterech jednokierunkowych taśm z włókna węglowego (UD), umieszczanych w formie przed wtryskiwaniem, element wytrzymuje wysokie obciążenia mechaniczne pomimo niewielkiej grubości ścianki i pustej struktury. W </w:t>
      </w:r>
      <w:proofErr w:type="spellStart"/>
      <w:r>
        <w:rPr>
          <w:szCs w:val="22"/>
        </w:rPr>
        <w:t>procesie</w:t>
      </w:r>
      <w:proofErr w:type="spellEnd"/>
      <w:r>
        <w:rPr>
          <w:szCs w:val="22"/>
        </w:rPr>
        <w:t xml:space="preserve">, </w:t>
      </w:r>
      <w:proofErr w:type="spellStart"/>
      <w:r w:rsidRPr="00EC7D9A">
        <w:rPr>
          <w:szCs w:val="22"/>
        </w:rPr>
        <w:t>fluidmelt</w:t>
      </w:r>
      <w:proofErr w:type="spellEnd"/>
      <w:r>
        <w:t xml:space="preserve"> </w:t>
      </w:r>
      <w:proofErr w:type="spellStart"/>
      <w:r>
        <w:rPr>
          <w:color w:val="000000" w:themeColor="text1"/>
          <w:szCs w:val="22"/>
        </w:rPr>
        <w:t>wykorzystywane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jest</w:t>
      </w:r>
      <w:proofErr w:type="spellEnd"/>
      <w:r>
        <w:rPr>
          <w:color w:val="000000" w:themeColor="text1"/>
          <w:szCs w:val="22"/>
        </w:rPr>
        <w:t xml:space="preserve"> do wtryskiwania gazu i wciskania</w:t>
      </w:r>
      <w:r>
        <w:rPr>
          <w:szCs w:val="22"/>
        </w:rPr>
        <w:t xml:space="preserve"> plastikowego komponentu rdzenia z powrotem do jednostki plastyfikującej, co w efekcie tworzy pustą przestrzeń w elemencie. Usuwany materiał wykorzystywany jest ponownie w produkcji kolejnego komponentu. Pełna integracja obu procesów z ciągłym cyklem wtryskiwania zapewnia </w:t>
      </w:r>
      <w:r>
        <w:rPr>
          <w:szCs w:val="22"/>
        </w:rPr>
        <w:lastRenderedPageBreak/>
        <w:t xml:space="preserve">krótkie czasy cykli i wysoką powtarzalność. To połączenie lokalnych taśm UD i procesu fluidmelt pozwala na tworzenie złożonych geometrii pustych, dających szerokie możliwości projektowania i integracji funkcjonalnej, przy jednoczesnym zmniejszeniu wykorzystania materiału i zużycia energii. </w:t>
      </w:r>
    </w:p>
    <w:p w14:paraId="1BC65DA3" w14:textId="08B99E10" w:rsidR="00A96060" w:rsidRPr="00EC7D9A" w:rsidRDefault="00A96060" w:rsidP="00187DF9">
      <w:pPr>
        <w:spacing w:after="120"/>
        <w:rPr>
          <w:szCs w:val="22"/>
        </w:rPr>
      </w:pPr>
      <w:proofErr w:type="spellStart"/>
      <w:r>
        <w:rPr>
          <w:szCs w:val="22"/>
        </w:rPr>
        <w:t>Kierownica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przeszła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już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wszystkie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wymagane</w:t>
      </w:r>
      <w:proofErr w:type="spellEnd"/>
      <w:r>
        <w:rPr>
          <w:szCs w:val="22"/>
        </w:rPr>
        <w:t xml:space="preserve"> certyfikacje, spełnia wszystkie obowiązujące normy ISO oraz wewnętrzne specyfikacje firmy CANYON i wejdzie do produkcji seryjnej w 2026 roku. Koncepcja produkcyjna ENGEL to istotny krok naprzód w stosunku do tradycyjnych kierownic aluminiowych, dzięki któremu lokalna produkcja w Europie staje się bardziej ekonomiczna, przy jednoczesnej znacznej redukcji wpływu na środowisko dzięki istotnemu zmniejszeniu śladu węglowego. Dla CANYON koncepcja ta oznacza techniczne ulepszenie produktu w połączeniu z większym zrównoważeniem i </w:t>
      </w:r>
      <w:proofErr w:type="spellStart"/>
      <w:r>
        <w:rPr>
          <w:szCs w:val="22"/>
        </w:rPr>
        <w:t>znaczącym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wzrostem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produktywności</w:t>
      </w:r>
      <w:proofErr w:type="spellEnd"/>
      <w:r>
        <w:rPr>
          <w:szCs w:val="22"/>
        </w:rPr>
        <w:t>.</w:t>
      </w:r>
    </w:p>
    <w:p w14:paraId="39675C71" w14:textId="34A08AB5" w:rsidR="00940286" w:rsidRPr="00EC7D9A" w:rsidRDefault="00940286" w:rsidP="00187DF9">
      <w:pPr>
        <w:spacing w:after="120"/>
        <w:rPr>
          <w:szCs w:val="22"/>
        </w:rPr>
      </w:pPr>
      <w:proofErr w:type="spellStart"/>
      <w:r>
        <w:rPr>
          <w:szCs w:val="22"/>
        </w:rPr>
        <w:t>Automatyka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gniazda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produkcyjnego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obsługiwana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jest</w:t>
      </w:r>
      <w:proofErr w:type="spellEnd"/>
      <w:r>
        <w:rPr>
          <w:szCs w:val="22"/>
        </w:rPr>
        <w:t xml:space="preserve"> przez </w:t>
      </w:r>
      <w:r>
        <w:rPr>
          <w:color w:val="000000" w:themeColor="text1"/>
          <w:szCs w:val="22"/>
        </w:rPr>
        <w:t xml:space="preserve">ENGEL </w:t>
      </w:r>
      <w:proofErr w:type="spellStart"/>
      <w:r w:rsidRPr="00EC7D9A">
        <w:rPr>
          <w:szCs w:val="22"/>
        </w:rPr>
        <w:t>robot</w:t>
      </w:r>
      <w:proofErr w:type="spellEnd"/>
      <w:r w:rsidRPr="00EC7D9A">
        <w:rPr>
          <w:szCs w:val="22"/>
        </w:rPr>
        <w:t xml:space="preserve"> </w:t>
      </w:r>
      <w:proofErr w:type="spellStart"/>
      <w:r w:rsidRPr="00EC7D9A">
        <w:rPr>
          <w:szCs w:val="22"/>
        </w:rPr>
        <w:t>przemysłowy</w:t>
      </w:r>
      <w:proofErr w:type="spellEnd"/>
      <w:r w:rsidRPr="00EC7D9A">
        <w:rPr>
          <w:szCs w:val="22"/>
        </w:rPr>
        <w:t xml:space="preserve"> </w:t>
      </w:r>
      <w:proofErr w:type="spellStart"/>
      <w:r w:rsidRPr="00EC7D9A">
        <w:rPr>
          <w:szCs w:val="22"/>
        </w:rPr>
        <w:t>easix</w:t>
      </w:r>
      <w:proofErr w:type="spellEnd"/>
      <w:r>
        <w:rPr>
          <w:color w:val="000000" w:themeColor="text1"/>
          <w:szCs w:val="22"/>
        </w:rPr>
        <w:t>. Jest</w:t>
      </w:r>
      <w:r>
        <w:rPr>
          <w:szCs w:val="22"/>
        </w:rPr>
        <w:t xml:space="preserve"> odpowiedzialna za precyzyjne rozmieszczanie wkładek włókninowych i ciągłych wkładek taśmowych oraz za usuwanie gotowych detali. Wszystkie sekwencje ruchu i kroki procesu są koordynowane przez centralny sterownik CC300 wtryskarki, co upraszcza działalnie i </w:t>
      </w:r>
      <w:proofErr w:type="spellStart"/>
      <w:r>
        <w:rPr>
          <w:szCs w:val="22"/>
        </w:rPr>
        <w:t>zwiększa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niezawodność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procesu</w:t>
      </w:r>
      <w:proofErr w:type="spellEnd"/>
      <w:r>
        <w:rPr>
          <w:szCs w:val="22"/>
        </w:rPr>
        <w:t>.</w:t>
      </w:r>
    </w:p>
    <w:p w14:paraId="778A28F6" w14:textId="21D11272" w:rsidR="00187DF9" w:rsidRPr="00EC7D9A" w:rsidRDefault="005713D2" w:rsidP="00187DF9">
      <w:pPr>
        <w:spacing w:after="120"/>
        <w:rPr>
          <w:szCs w:val="22"/>
        </w:rPr>
      </w:pPr>
      <w:proofErr w:type="spellStart"/>
      <w:r>
        <w:rPr>
          <w:szCs w:val="22"/>
        </w:rPr>
        <w:t>Wtryskarka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szerokopłytowa</w:t>
      </w:r>
      <w:proofErr w:type="spellEnd"/>
      <w:r>
        <w:rPr>
          <w:szCs w:val="22"/>
        </w:rPr>
        <w:t xml:space="preserve"> ENGEL </w:t>
      </w:r>
      <w:proofErr w:type="spellStart"/>
      <w:r>
        <w:rPr>
          <w:szCs w:val="22"/>
        </w:rPr>
        <w:t>victory</w:t>
      </w:r>
      <w:proofErr w:type="spellEnd"/>
      <w:r>
        <w:rPr>
          <w:szCs w:val="22"/>
        </w:rPr>
        <w:t xml:space="preserve"> 180 zademonstrowana w działaniu na targach jest maszyną zaprojektowaną specjalnie do dużych i złożonych komponentów i form. Dzięki koncepcji bezkolumnowej z dużym, pozbawionym przeszkód obszarem formy, seria victory umożliwia zastosowanie dużych i złożonych form na kompaktowych maszynach. Zapewnia to znaczną przewagę przy pracy z dużymi, wymagającymi formami i złożonymi systemami automatyzacji. </w:t>
      </w:r>
    </w:p>
    <w:p w14:paraId="6D53EB5B" w14:textId="7FF6C148" w:rsidR="00181B49" w:rsidRPr="00EC7D9A" w:rsidRDefault="00181B49" w:rsidP="00187DF9">
      <w:pPr>
        <w:spacing w:after="120"/>
        <w:rPr>
          <w:szCs w:val="22"/>
        </w:rPr>
      </w:pPr>
      <w:proofErr w:type="spellStart"/>
      <w:r>
        <w:rPr>
          <w:szCs w:val="22"/>
        </w:rPr>
        <w:t>Zarówno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kombinacja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tych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technologii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jak</w:t>
      </w:r>
      <w:proofErr w:type="spellEnd"/>
      <w:r>
        <w:rPr>
          <w:szCs w:val="22"/>
        </w:rPr>
        <w:t xml:space="preserve"> i samo rozwiązanie produkcyjne mogą podlegać modyfikacjom do innych geometrii komponentów i wymagań przemysłowych. W ten sposób system doskonale nadaje się nie tylko do produktów sportowych i rekreacyjnych, ale również do konstrukcyjnych komponentów pojazdów i części technicznych o pustych geometriach. Dlatego ENGEL pokazuje, jak dobrze przemyślane połączenia ugruntowanych procesów mogą otworzyć nowe możliwości dla energooszczędnych, oszczędzających zasoby i atrakcyjnych </w:t>
      </w:r>
      <w:proofErr w:type="spellStart"/>
      <w:r>
        <w:rPr>
          <w:szCs w:val="22"/>
        </w:rPr>
        <w:t>ekonomicznie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lekkich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rozwiązań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konstrukcyjnych</w:t>
      </w:r>
      <w:proofErr w:type="spellEnd"/>
      <w:r>
        <w:rPr>
          <w:szCs w:val="22"/>
        </w:rPr>
        <w:t>.</w:t>
      </w:r>
    </w:p>
    <w:p w14:paraId="4B066AA9" w14:textId="77777777" w:rsidR="00EC58C0" w:rsidRPr="00EC7D9A" w:rsidRDefault="00EC58C0" w:rsidP="00206056">
      <w:pPr>
        <w:tabs>
          <w:tab w:val="left" w:pos="8140"/>
        </w:tabs>
        <w:spacing w:after="120"/>
        <w:rPr>
          <w:szCs w:val="22"/>
        </w:rPr>
      </w:pPr>
    </w:p>
    <w:p w14:paraId="42A7E296" w14:textId="77777777" w:rsidR="00EC58C0" w:rsidRPr="00EC7D9A" w:rsidRDefault="00225DF8" w:rsidP="00EC58C0">
      <w:pPr>
        <w:tabs>
          <w:tab w:val="left" w:pos="8140"/>
        </w:tabs>
        <w:spacing w:after="120"/>
        <w:rPr>
          <w:b/>
          <w:bCs/>
          <w:color w:val="8AB73E"/>
          <w:szCs w:val="22"/>
          <w:u w:val="single"/>
        </w:rPr>
      </w:pPr>
      <w:hyperlink r:id="rId8" w:history="1">
        <w:proofErr w:type="spellStart"/>
        <w:r>
          <w:rPr>
            <w:rStyle w:val="Hyperlink"/>
            <w:b/>
            <w:bCs/>
            <w:color w:val="8AB73E"/>
            <w:szCs w:val="22"/>
          </w:rPr>
          <w:t>Odwiedź</w:t>
        </w:r>
        <w:proofErr w:type="spellEnd"/>
        <w:r>
          <w:rPr>
            <w:rStyle w:val="Hyperlink"/>
            <w:b/>
            <w:bCs/>
            <w:color w:val="8AB73E"/>
            <w:szCs w:val="22"/>
          </w:rPr>
          <w:t xml:space="preserve"> </w:t>
        </w:r>
        <w:proofErr w:type="spellStart"/>
        <w:r>
          <w:rPr>
            <w:rStyle w:val="Hyperlink"/>
            <w:b/>
            <w:bCs/>
            <w:color w:val="8AB73E"/>
            <w:szCs w:val="22"/>
          </w:rPr>
          <w:t>nas</w:t>
        </w:r>
        <w:proofErr w:type="spellEnd"/>
        <w:r>
          <w:rPr>
            <w:rStyle w:val="Hyperlink"/>
            <w:b/>
            <w:bCs/>
            <w:color w:val="8AB73E"/>
            <w:szCs w:val="22"/>
          </w:rPr>
          <w:t xml:space="preserve"> na K 2025 w </w:t>
        </w:r>
        <w:proofErr w:type="spellStart"/>
        <w:r>
          <w:rPr>
            <w:rStyle w:val="Hyperlink"/>
            <w:b/>
            <w:bCs/>
            <w:color w:val="8AB73E"/>
            <w:szCs w:val="22"/>
          </w:rPr>
          <w:t>Düsseldorfie</w:t>
        </w:r>
        <w:proofErr w:type="spellEnd"/>
        <w:r>
          <w:rPr>
            <w:rStyle w:val="Hyperlink"/>
            <w:b/>
            <w:bCs/>
            <w:color w:val="8AB73E"/>
            <w:szCs w:val="22"/>
          </w:rPr>
          <w:t>, w hali 15, stoisko B42 i C58</w:t>
        </w:r>
      </w:hyperlink>
    </w:p>
    <w:p w14:paraId="3DAC5F45" w14:textId="77777777" w:rsidR="00EC58C0" w:rsidRDefault="00EC58C0" w:rsidP="00EC58C0">
      <w:pPr>
        <w:tabs>
          <w:tab w:val="left" w:pos="8140"/>
        </w:tabs>
        <w:spacing w:after="120"/>
        <w:rPr>
          <w:szCs w:val="22"/>
        </w:rPr>
      </w:pPr>
    </w:p>
    <w:p w14:paraId="6DC758DB" w14:textId="2100769B" w:rsidR="003659B4" w:rsidRDefault="003659B4" w:rsidP="00EC58C0">
      <w:pPr>
        <w:tabs>
          <w:tab w:val="left" w:pos="8140"/>
        </w:tabs>
        <w:spacing w:after="120"/>
        <w:rPr>
          <w:szCs w:val="22"/>
        </w:rPr>
      </w:pPr>
      <w:proofErr w:type="spellStart"/>
      <w:r>
        <w:rPr>
          <w:szCs w:val="22"/>
        </w:rPr>
        <w:t>Zdjęcia</w:t>
      </w:r>
      <w:proofErr w:type="spellEnd"/>
    </w:p>
    <w:p w14:paraId="79E13BC7" w14:textId="77777777" w:rsidR="003659B4" w:rsidRPr="00EC7D9A" w:rsidRDefault="003659B4" w:rsidP="003659B4">
      <w:pPr>
        <w:spacing w:after="120"/>
        <w:rPr>
          <w:i/>
          <w:iCs/>
          <w:sz w:val="20"/>
        </w:rPr>
      </w:pPr>
      <w:proofErr w:type="spellStart"/>
      <w:r>
        <w:rPr>
          <w:i/>
          <w:iCs/>
          <w:sz w:val="20"/>
        </w:rPr>
        <w:t>Zdjęcie</w:t>
      </w:r>
      <w:proofErr w:type="spellEnd"/>
      <w:r>
        <w:rPr>
          <w:i/>
          <w:iCs/>
          <w:sz w:val="20"/>
        </w:rPr>
        <w:t xml:space="preserve"> 1: </w:t>
      </w:r>
      <w:proofErr w:type="spellStart"/>
      <w:r>
        <w:rPr>
          <w:b/>
          <w:bCs/>
          <w:i/>
          <w:iCs/>
          <w:sz w:val="20"/>
        </w:rPr>
        <w:t>Wysoce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zintegrowane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gniazdo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produkcyjne</w:t>
      </w:r>
      <w:proofErr w:type="spellEnd"/>
      <w:r>
        <w:rPr>
          <w:b/>
          <w:bCs/>
          <w:i/>
          <w:iCs/>
          <w:sz w:val="20"/>
        </w:rPr>
        <w:t xml:space="preserve"> do </w:t>
      </w:r>
      <w:proofErr w:type="spellStart"/>
      <w:r>
        <w:rPr>
          <w:b/>
          <w:bCs/>
          <w:i/>
          <w:iCs/>
          <w:sz w:val="20"/>
        </w:rPr>
        <w:t>strukturalnych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konstrukcji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lekkich</w:t>
      </w:r>
      <w:proofErr w:type="spellEnd"/>
      <w:r>
        <w:rPr>
          <w:i/>
          <w:iCs/>
          <w:sz w:val="20"/>
        </w:rPr>
        <w:t xml:space="preserve">: </w:t>
      </w:r>
      <w:proofErr w:type="spellStart"/>
      <w:r>
        <w:rPr>
          <w:i/>
          <w:iCs/>
          <w:sz w:val="20"/>
        </w:rPr>
        <w:t>Podczas</w:t>
      </w:r>
      <w:proofErr w:type="spellEnd"/>
      <w:r>
        <w:rPr>
          <w:i/>
          <w:iCs/>
          <w:sz w:val="20"/>
        </w:rPr>
        <w:t xml:space="preserve"> K 2025 ENGEL </w:t>
      </w:r>
      <w:proofErr w:type="spellStart"/>
      <w:r>
        <w:rPr>
          <w:i/>
          <w:iCs/>
          <w:sz w:val="20"/>
        </w:rPr>
        <w:t>prezentuje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kompaktowe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rozwiązanie</w:t>
      </w:r>
      <w:proofErr w:type="spellEnd"/>
      <w:r>
        <w:rPr>
          <w:i/>
          <w:iCs/>
          <w:sz w:val="20"/>
        </w:rPr>
        <w:t xml:space="preserve"> do </w:t>
      </w:r>
      <w:proofErr w:type="spellStart"/>
      <w:r>
        <w:rPr>
          <w:i/>
          <w:iCs/>
          <w:sz w:val="20"/>
        </w:rPr>
        <w:t>efektywnej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produkcji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wzmacnianych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włóknem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pustych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korpusów</w:t>
      </w:r>
      <w:proofErr w:type="spellEnd"/>
      <w:r>
        <w:rPr>
          <w:i/>
          <w:iCs/>
          <w:sz w:val="20"/>
        </w:rPr>
        <w:t xml:space="preserve"> – z </w:t>
      </w:r>
      <w:proofErr w:type="spellStart"/>
      <w:r>
        <w:rPr>
          <w:i/>
          <w:iCs/>
          <w:sz w:val="20"/>
        </w:rPr>
        <w:t>mniejszym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zużyciem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materiału</w:t>
      </w:r>
      <w:proofErr w:type="spellEnd"/>
      <w:r>
        <w:rPr>
          <w:i/>
          <w:iCs/>
          <w:sz w:val="20"/>
        </w:rPr>
        <w:t xml:space="preserve">, </w:t>
      </w:r>
      <w:proofErr w:type="spellStart"/>
      <w:r>
        <w:rPr>
          <w:i/>
          <w:iCs/>
          <w:sz w:val="20"/>
        </w:rPr>
        <w:t>krótszymi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czasami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cyklu</w:t>
      </w:r>
      <w:proofErr w:type="spellEnd"/>
      <w:r>
        <w:rPr>
          <w:i/>
          <w:iCs/>
          <w:sz w:val="20"/>
        </w:rPr>
        <w:t xml:space="preserve"> i </w:t>
      </w:r>
      <w:proofErr w:type="spellStart"/>
      <w:r>
        <w:rPr>
          <w:i/>
          <w:iCs/>
          <w:sz w:val="20"/>
        </w:rPr>
        <w:t>maksymalną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elastycznością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projektu</w:t>
      </w:r>
      <w:proofErr w:type="spellEnd"/>
      <w:r>
        <w:rPr>
          <w:i/>
          <w:iCs/>
          <w:sz w:val="20"/>
        </w:rPr>
        <w:t>.</w:t>
      </w:r>
    </w:p>
    <w:p w14:paraId="654C4895" w14:textId="77777777" w:rsidR="003659B4" w:rsidRPr="00EC7D9A" w:rsidRDefault="003659B4" w:rsidP="003659B4">
      <w:pPr>
        <w:spacing w:after="120"/>
        <w:rPr>
          <w:i/>
          <w:iCs/>
          <w:sz w:val="20"/>
        </w:rPr>
      </w:pPr>
      <w:proofErr w:type="spellStart"/>
      <w:r>
        <w:rPr>
          <w:i/>
          <w:iCs/>
          <w:sz w:val="20"/>
        </w:rPr>
        <w:t>Zdjęcie</w:t>
      </w:r>
      <w:proofErr w:type="spellEnd"/>
      <w:r>
        <w:rPr>
          <w:i/>
          <w:iCs/>
          <w:sz w:val="20"/>
        </w:rPr>
        <w:t xml:space="preserve"> 2: </w:t>
      </w:r>
      <w:proofErr w:type="spellStart"/>
      <w:r>
        <w:rPr>
          <w:b/>
          <w:bCs/>
          <w:i/>
          <w:iCs/>
          <w:sz w:val="20"/>
        </w:rPr>
        <w:t>Wytrzymała</w:t>
      </w:r>
      <w:proofErr w:type="spellEnd"/>
      <w:r>
        <w:rPr>
          <w:b/>
          <w:bCs/>
          <w:i/>
          <w:iCs/>
          <w:sz w:val="20"/>
        </w:rPr>
        <w:t xml:space="preserve">, </w:t>
      </w:r>
      <w:proofErr w:type="spellStart"/>
      <w:r>
        <w:rPr>
          <w:b/>
          <w:bCs/>
          <w:i/>
          <w:iCs/>
          <w:sz w:val="20"/>
        </w:rPr>
        <w:t>lekka</w:t>
      </w:r>
      <w:proofErr w:type="spellEnd"/>
      <w:r>
        <w:rPr>
          <w:b/>
          <w:bCs/>
          <w:i/>
          <w:iCs/>
          <w:sz w:val="20"/>
        </w:rPr>
        <w:t xml:space="preserve"> i </w:t>
      </w:r>
      <w:proofErr w:type="spellStart"/>
      <w:r>
        <w:rPr>
          <w:b/>
          <w:bCs/>
          <w:i/>
          <w:iCs/>
          <w:sz w:val="20"/>
        </w:rPr>
        <w:t>funkcjonalna</w:t>
      </w:r>
      <w:proofErr w:type="spellEnd"/>
      <w:r>
        <w:rPr>
          <w:b/>
          <w:bCs/>
          <w:i/>
          <w:iCs/>
          <w:sz w:val="20"/>
        </w:rPr>
        <w:t xml:space="preserve"> – </w:t>
      </w:r>
      <w:proofErr w:type="spellStart"/>
      <w:r>
        <w:rPr>
          <w:b/>
          <w:bCs/>
          <w:i/>
          <w:iCs/>
          <w:sz w:val="20"/>
        </w:rPr>
        <w:t>nowo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opracowana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kierownica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rowerowa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dla</w:t>
      </w:r>
      <w:proofErr w:type="spellEnd"/>
      <w:r>
        <w:rPr>
          <w:b/>
          <w:bCs/>
          <w:i/>
          <w:iCs/>
          <w:sz w:val="20"/>
        </w:rPr>
        <w:t xml:space="preserve"> CANYON </w:t>
      </w:r>
      <w:proofErr w:type="spellStart"/>
      <w:r>
        <w:rPr>
          <w:b/>
          <w:bCs/>
          <w:i/>
          <w:iCs/>
          <w:sz w:val="20"/>
        </w:rPr>
        <w:t>Bicycles</w:t>
      </w:r>
      <w:proofErr w:type="spellEnd"/>
      <w:r>
        <w:rPr>
          <w:i/>
          <w:iCs/>
          <w:sz w:val="20"/>
        </w:rPr>
        <w:t xml:space="preserve">: </w:t>
      </w:r>
      <w:proofErr w:type="spellStart"/>
      <w:r>
        <w:rPr>
          <w:i/>
          <w:iCs/>
          <w:sz w:val="20"/>
        </w:rPr>
        <w:t>Produkowana</w:t>
      </w:r>
      <w:proofErr w:type="spellEnd"/>
      <w:r>
        <w:rPr>
          <w:i/>
          <w:iCs/>
          <w:sz w:val="20"/>
        </w:rPr>
        <w:t xml:space="preserve"> w </w:t>
      </w:r>
      <w:proofErr w:type="spellStart"/>
      <w:r>
        <w:rPr>
          <w:i/>
          <w:iCs/>
          <w:sz w:val="20"/>
        </w:rPr>
        <w:t>systemie</w:t>
      </w:r>
      <w:proofErr w:type="spellEnd"/>
      <w:r>
        <w:rPr>
          <w:i/>
          <w:iCs/>
          <w:sz w:val="20"/>
        </w:rPr>
        <w:t xml:space="preserve"> ENGEL, </w:t>
      </w:r>
      <w:proofErr w:type="spellStart"/>
      <w:r>
        <w:rPr>
          <w:i/>
          <w:iCs/>
          <w:sz w:val="20"/>
        </w:rPr>
        <w:t>całkowicie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zastępuje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rozwiązanie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aluminiowe</w:t>
      </w:r>
      <w:proofErr w:type="spellEnd"/>
      <w:r>
        <w:rPr>
          <w:i/>
          <w:iCs/>
          <w:sz w:val="20"/>
        </w:rPr>
        <w:t xml:space="preserve"> – </w:t>
      </w:r>
      <w:proofErr w:type="spellStart"/>
      <w:r>
        <w:rPr>
          <w:i/>
          <w:iCs/>
          <w:sz w:val="20"/>
        </w:rPr>
        <w:t>przy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bardzo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krótkim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czasie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cyklu</w:t>
      </w:r>
      <w:proofErr w:type="spellEnd"/>
      <w:r>
        <w:rPr>
          <w:i/>
          <w:iCs/>
          <w:sz w:val="20"/>
        </w:rPr>
        <w:t xml:space="preserve">, </w:t>
      </w:r>
      <w:proofErr w:type="spellStart"/>
      <w:r>
        <w:rPr>
          <w:i/>
          <w:iCs/>
          <w:sz w:val="20"/>
        </w:rPr>
        <w:t>około</w:t>
      </w:r>
      <w:proofErr w:type="spellEnd"/>
      <w:r>
        <w:rPr>
          <w:i/>
          <w:iCs/>
          <w:sz w:val="20"/>
        </w:rPr>
        <w:t xml:space="preserve"> 15% </w:t>
      </w:r>
      <w:proofErr w:type="spellStart"/>
      <w:r>
        <w:rPr>
          <w:i/>
          <w:iCs/>
          <w:sz w:val="20"/>
        </w:rPr>
        <w:t>mniejszej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masie</w:t>
      </w:r>
      <w:proofErr w:type="spellEnd"/>
      <w:r>
        <w:rPr>
          <w:i/>
          <w:iCs/>
          <w:sz w:val="20"/>
        </w:rPr>
        <w:t xml:space="preserve"> i </w:t>
      </w:r>
      <w:proofErr w:type="spellStart"/>
      <w:r>
        <w:rPr>
          <w:i/>
          <w:iCs/>
          <w:sz w:val="20"/>
        </w:rPr>
        <w:t>lepszym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tłumieniu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drgań</w:t>
      </w:r>
      <w:proofErr w:type="spellEnd"/>
      <w:r>
        <w:rPr>
          <w:i/>
          <w:iCs/>
          <w:sz w:val="20"/>
        </w:rPr>
        <w:t>.</w:t>
      </w:r>
    </w:p>
    <w:p w14:paraId="179B874A" w14:textId="77777777" w:rsidR="003659B4" w:rsidRPr="00EC7D9A" w:rsidRDefault="003659B4" w:rsidP="00EC58C0">
      <w:pPr>
        <w:tabs>
          <w:tab w:val="left" w:pos="8140"/>
        </w:tabs>
        <w:spacing w:after="120"/>
        <w:rPr>
          <w:szCs w:val="22"/>
        </w:rPr>
      </w:pPr>
    </w:p>
    <w:p w14:paraId="18CFBE8C" w14:textId="77777777" w:rsidR="00EC58C0" w:rsidRPr="00EC7D9A" w:rsidRDefault="00EC58C0" w:rsidP="00EC58C0">
      <w:pPr>
        <w:tabs>
          <w:tab w:val="left" w:pos="8140"/>
        </w:tabs>
        <w:spacing w:after="120"/>
        <w:rPr>
          <w:i/>
          <w:iCs/>
          <w:szCs w:val="22"/>
        </w:rPr>
      </w:pPr>
    </w:p>
    <w:p w14:paraId="74CDCA96" w14:textId="77777777" w:rsidR="00EC58C0" w:rsidRPr="00EC7D9A" w:rsidRDefault="00EC58C0" w:rsidP="00EC58C0">
      <w:pPr>
        <w:tabs>
          <w:tab w:val="left" w:pos="8140"/>
        </w:tabs>
        <w:spacing w:after="120"/>
        <w:rPr>
          <w:szCs w:val="22"/>
        </w:rPr>
      </w:pPr>
      <w:proofErr w:type="spellStart"/>
      <w:r>
        <w:rPr>
          <w:szCs w:val="22"/>
        </w:rPr>
        <w:t>Zdjęcia</w:t>
      </w:r>
      <w:proofErr w:type="spellEnd"/>
      <w:r>
        <w:rPr>
          <w:szCs w:val="22"/>
        </w:rPr>
        <w:t>: ENGEL</w:t>
      </w:r>
    </w:p>
    <w:p w14:paraId="15E1D282" w14:textId="77777777" w:rsidR="00EC58C0" w:rsidRPr="00EC7D9A" w:rsidRDefault="00EC58C0" w:rsidP="00EC58C0">
      <w:pPr>
        <w:tabs>
          <w:tab w:val="left" w:pos="8140"/>
        </w:tabs>
        <w:spacing w:after="120"/>
        <w:rPr>
          <w:szCs w:val="22"/>
        </w:rPr>
      </w:pPr>
    </w:p>
    <w:p w14:paraId="13557C01" w14:textId="77777777" w:rsidR="00EC58C0" w:rsidRPr="00EC7D9A" w:rsidRDefault="00EC58C0" w:rsidP="00EC58C0">
      <w:pPr>
        <w:tabs>
          <w:tab w:val="left" w:pos="8140"/>
        </w:tabs>
        <w:spacing w:after="120"/>
        <w:rPr>
          <w:szCs w:val="22"/>
        </w:rPr>
      </w:pPr>
    </w:p>
    <w:p w14:paraId="5182DD5F" w14:textId="77777777" w:rsidR="00EC58C0" w:rsidRPr="00EC7D9A" w:rsidRDefault="00EC58C0" w:rsidP="00EC58C0">
      <w:pPr>
        <w:tabs>
          <w:tab w:val="left" w:pos="8140"/>
        </w:tabs>
        <w:spacing w:after="120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ENGEL AUSTRIA GmbH </w:t>
      </w:r>
    </w:p>
    <w:p w14:paraId="24736965" w14:textId="0A71F65D" w:rsidR="00EC58C0" w:rsidRPr="00EC7D9A" w:rsidRDefault="00EC58C0" w:rsidP="00EC58C0">
      <w:pPr>
        <w:tabs>
          <w:tab w:val="left" w:pos="8140"/>
        </w:tabs>
        <w:spacing w:after="120"/>
        <w:rPr>
          <w:iCs/>
          <w:sz w:val="20"/>
        </w:rPr>
      </w:pPr>
      <w:r>
        <w:rPr>
          <w:iCs/>
          <w:sz w:val="20"/>
        </w:rPr>
        <w:t xml:space="preserve">ENGEL </w:t>
      </w:r>
      <w:proofErr w:type="spellStart"/>
      <w:r>
        <w:rPr>
          <w:iCs/>
          <w:sz w:val="20"/>
        </w:rPr>
        <w:t>jest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jednym</w:t>
      </w:r>
      <w:proofErr w:type="spellEnd"/>
      <w:r>
        <w:rPr>
          <w:iCs/>
          <w:sz w:val="20"/>
        </w:rPr>
        <w:t xml:space="preserve"> z </w:t>
      </w:r>
      <w:proofErr w:type="spellStart"/>
      <w:r>
        <w:rPr>
          <w:iCs/>
          <w:sz w:val="20"/>
        </w:rPr>
        <w:t>światowych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liderów</w:t>
      </w:r>
      <w:proofErr w:type="spellEnd"/>
      <w:r>
        <w:rPr>
          <w:iCs/>
          <w:sz w:val="20"/>
        </w:rPr>
        <w:t xml:space="preserve"> w produkcji maszyn do przetwarzania tworzyw sztucznych. Grupa ENGEL oferuje obecnie wszystkie moduły technologiczne do przetwórstwa tworzyw sztucznych z jednego źródła: wtryskarki do tworzyw termoplastycznych i elastomerów razem z techniką automatyzacji, ale również poszczególne podzespoły – konkurencyjne i odnoszące sukcesy na rynku. Dziesięć zakładów produkcyjnych w Europie, Ameryce Północnej i Azji (Chiny, Korea), a także oddziały i przedstawicielstwa w ponad 85 krajach stanowią gwarancję, że firma ENGEL oferuje swoim klientom optymalną pomoc na całym świecie, niezbędną by zachować konkurencyjność i odnosić sukcesy przy wykorzystaniu nowych technologii oraz najnowocześniejszych systemów produkcyjnych. </w:t>
      </w:r>
    </w:p>
    <w:p w14:paraId="7A9F0009" w14:textId="77777777" w:rsidR="00EC58C0" w:rsidRPr="00EC7D9A" w:rsidRDefault="00EC58C0" w:rsidP="00EC58C0">
      <w:pPr>
        <w:tabs>
          <w:tab w:val="left" w:pos="8140"/>
        </w:tabs>
        <w:spacing w:after="120"/>
        <w:rPr>
          <w:b/>
          <w:bCs/>
          <w:iCs/>
          <w:sz w:val="20"/>
        </w:rPr>
      </w:pPr>
    </w:p>
    <w:p w14:paraId="40D149E3" w14:textId="77777777" w:rsidR="00EC58C0" w:rsidRPr="00EC7D9A" w:rsidRDefault="00EC58C0" w:rsidP="00EC58C0">
      <w:pPr>
        <w:tabs>
          <w:tab w:val="left" w:pos="8140"/>
        </w:tabs>
        <w:spacing w:after="120"/>
        <w:rPr>
          <w:iCs/>
          <w:sz w:val="20"/>
        </w:rPr>
      </w:pPr>
      <w:r>
        <w:rPr>
          <w:b/>
          <w:bCs/>
          <w:iCs/>
          <w:sz w:val="20"/>
        </w:rPr>
        <w:t xml:space="preserve">Kontakt </w:t>
      </w:r>
      <w:proofErr w:type="spellStart"/>
      <w:r>
        <w:rPr>
          <w:b/>
          <w:bCs/>
          <w:iCs/>
          <w:sz w:val="20"/>
        </w:rPr>
        <w:t>dla</w:t>
      </w:r>
      <w:proofErr w:type="spellEnd"/>
      <w:r>
        <w:rPr>
          <w:b/>
          <w:bCs/>
          <w:iCs/>
          <w:sz w:val="20"/>
        </w:rPr>
        <w:t xml:space="preserve"> </w:t>
      </w:r>
      <w:proofErr w:type="spellStart"/>
      <w:r>
        <w:rPr>
          <w:b/>
          <w:bCs/>
          <w:iCs/>
          <w:sz w:val="20"/>
        </w:rPr>
        <w:t>dziennikarzy</w:t>
      </w:r>
      <w:proofErr w:type="spellEnd"/>
      <w:r>
        <w:rPr>
          <w:b/>
          <w:bCs/>
          <w:iCs/>
          <w:sz w:val="20"/>
        </w:rPr>
        <w:t xml:space="preserve">: </w:t>
      </w:r>
      <w:r>
        <w:rPr>
          <w:b/>
          <w:bCs/>
          <w:iCs/>
          <w:sz w:val="20"/>
        </w:rPr>
        <w:br/>
      </w:r>
      <w:r>
        <w:rPr>
          <w:iCs/>
          <w:sz w:val="20"/>
        </w:rPr>
        <w:t>Tobias Neumann, rzecznik prasowy, ENGEL AUSTRIA GmbH</w:t>
      </w:r>
      <w:r>
        <w:rPr>
          <w:iCs/>
          <w:sz w:val="20"/>
        </w:rPr>
        <w:br/>
        <w:t xml:space="preserve">Ludwig-Engel-Strasse 1, A-4311 Schwertberg, Austria </w:t>
      </w:r>
      <w:r>
        <w:rPr>
          <w:iCs/>
          <w:sz w:val="20"/>
        </w:rPr>
        <w:br/>
        <w:t xml:space="preserve">tel.: +43 (0)50 6207 3807 e-mail: </w:t>
      </w:r>
      <w:hyperlink r:id="rId9" w:history="1">
        <w:r>
          <w:rPr>
            <w:rStyle w:val="Hyperlink"/>
            <w:iCs/>
            <w:color w:val="81B73E"/>
            <w:sz w:val="20"/>
          </w:rPr>
          <w:t>tobias.neumann@engel.at</w:t>
        </w:r>
      </w:hyperlink>
      <w:r>
        <w:rPr>
          <w:iCs/>
          <w:color w:val="81B73E"/>
          <w:sz w:val="20"/>
        </w:rPr>
        <w:t xml:space="preserve"> </w:t>
      </w:r>
    </w:p>
    <w:p w14:paraId="380C639B" w14:textId="77777777" w:rsidR="00EC58C0" w:rsidRPr="00EC7D9A" w:rsidRDefault="00EC58C0" w:rsidP="00EC58C0">
      <w:pPr>
        <w:tabs>
          <w:tab w:val="left" w:pos="8140"/>
        </w:tabs>
        <w:spacing w:after="120"/>
        <w:rPr>
          <w:b/>
          <w:bCs/>
          <w:iCs/>
          <w:sz w:val="20"/>
        </w:rPr>
      </w:pPr>
    </w:p>
    <w:p w14:paraId="4E55F87D" w14:textId="77777777" w:rsidR="00EC58C0" w:rsidRPr="00EC7D9A" w:rsidRDefault="00EC58C0" w:rsidP="00EC58C0">
      <w:pPr>
        <w:tabs>
          <w:tab w:val="left" w:pos="8140"/>
        </w:tabs>
        <w:spacing w:after="120"/>
        <w:rPr>
          <w:sz w:val="20"/>
        </w:rPr>
      </w:pPr>
      <w:r>
        <w:rPr>
          <w:sz w:val="20"/>
          <w:u w:val="single"/>
        </w:rPr>
        <w:t xml:space="preserve">Nota </w:t>
      </w:r>
      <w:proofErr w:type="spellStart"/>
      <w:r>
        <w:rPr>
          <w:sz w:val="20"/>
          <w:u w:val="single"/>
        </w:rPr>
        <w:t>prawna</w:t>
      </w:r>
      <w:proofErr w:type="spellEnd"/>
      <w:r>
        <w:rPr>
          <w:sz w:val="20"/>
        </w:rPr>
        <w:t>:</w:t>
      </w:r>
      <w:r>
        <w:rPr>
          <w:sz w:val="20"/>
        </w:rPr>
        <w:br/>
      </w:r>
      <w:proofErr w:type="spellStart"/>
      <w:r>
        <w:rPr>
          <w:sz w:val="20"/>
        </w:rPr>
        <w:t>Nazwy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własne</w:t>
      </w:r>
      <w:proofErr w:type="spellEnd"/>
      <w:r>
        <w:rPr>
          <w:sz w:val="20"/>
        </w:rPr>
        <w:t xml:space="preserve">, nazwy handlowe, nazwy produktów itp., cytowane w tej informacji prasowej są chronione prawem autorskim. Mogą one również zawierać znaki towarowe i podlegać związanej z nimi ochronie bez szczególnej </w:t>
      </w:r>
      <w:proofErr w:type="spellStart"/>
      <w:r>
        <w:rPr>
          <w:sz w:val="20"/>
        </w:rPr>
        <w:t>informacji</w:t>
      </w:r>
      <w:proofErr w:type="spellEnd"/>
      <w:r>
        <w:rPr>
          <w:sz w:val="20"/>
        </w:rPr>
        <w:t xml:space="preserve"> o </w:t>
      </w:r>
      <w:proofErr w:type="spellStart"/>
      <w:r>
        <w:rPr>
          <w:sz w:val="20"/>
        </w:rPr>
        <w:t>tym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fakcie</w:t>
      </w:r>
      <w:proofErr w:type="spellEnd"/>
      <w:r>
        <w:rPr>
          <w:sz w:val="20"/>
        </w:rPr>
        <w:t>.</w:t>
      </w:r>
    </w:p>
    <w:p w14:paraId="532AC2AE" w14:textId="77777777" w:rsidR="00EC58C0" w:rsidRPr="00EC7D9A" w:rsidRDefault="00EC58C0" w:rsidP="00EC58C0">
      <w:pPr>
        <w:tabs>
          <w:tab w:val="left" w:pos="8140"/>
        </w:tabs>
        <w:spacing w:after="120"/>
        <w:rPr>
          <w:szCs w:val="22"/>
        </w:rPr>
      </w:pPr>
      <w:r w:rsidRPr="00EC7D9A">
        <w:rPr>
          <w:szCs w:val="22"/>
        </w:rPr>
        <w:t xml:space="preserve"> </w:t>
      </w:r>
      <w:r w:rsidRPr="00EC7D9A">
        <w:rPr>
          <w:szCs w:val="22"/>
        </w:rPr>
        <w:tab/>
      </w:r>
    </w:p>
    <w:p w14:paraId="2A7B5CF0" w14:textId="77777777" w:rsidR="00EC58C0" w:rsidRPr="00225DF8" w:rsidRDefault="00225DF8" w:rsidP="00EC58C0">
      <w:pPr>
        <w:tabs>
          <w:tab w:val="left" w:pos="8140"/>
        </w:tabs>
        <w:spacing w:after="120"/>
        <w:rPr>
          <w:color w:val="8AB73E"/>
          <w:szCs w:val="22"/>
        </w:rPr>
      </w:pPr>
      <w:hyperlink r:id="rId10" w:history="1">
        <w:r>
          <w:rPr>
            <w:rStyle w:val="Hyperlink"/>
            <w:color w:val="8AB73E"/>
            <w:szCs w:val="22"/>
          </w:rPr>
          <w:t>www.engelglobal.com</w:t>
        </w:r>
      </w:hyperlink>
    </w:p>
    <w:p w14:paraId="4301E790" w14:textId="636BE16A" w:rsidR="0030527B" w:rsidRPr="00650A3D" w:rsidRDefault="0030527B" w:rsidP="00650A3D">
      <w:pPr>
        <w:tabs>
          <w:tab w:val="left" w:pos="8140"/>
        </w:tabs>
        <w:spacing w:after="120"/>
        <w:rPr>
          <w:szCs w:val="22"/>
        </w:rPr>
      </w:pPr>
    </w:p>
    <w:sectPr w:rsidR="0030527B" w:rsidRPr="00650A3D" w:rsidSect="003659B4">
      <w:headerReference w:type="default" r:id="rId11"/>
      <w:footerReference w:type="default" r:id="rId12"/>
      <w:pgSz w:w="11906" w:h="16838"/>
      <w:pgMar w:top="2269" w:right="707" w:bottom="1276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1D12" w14:textId="77777777" w:rsidR="00B106BF" w:rsidRDefault="00B106BF">
      <w:r>
        <w:separator/>
      </w:r>
    </w:p>
  </w:endnote>
  <w:endnote w:type="continuationSeparator" w:id="0">
    <w:p w14:paraId="5171914F" w14:textId="77777777" w:rsidR="00B106BF" w:rsidRDefault="00B1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655A" w14:textId="77777777" w:rsidR="00B106BF" w:rsidRDefault="00B106BF">
      <w:r>
        <w:separator/>
      </w:r>
    </w:p>
  </w:footnote>
  <w:footnote w:type="continuationSeparator" w:id="0">
    <w:p w14:paraId="5BA840A2" w14:textId="77777777" w:rsidR="00B106BF" w:rsidRDefault="00B1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49C9AA6F" w:rsidR="00330AAD" w:rsidRDefault="000A409F" w:rsidP="000A409F">
    <w:pPr>
      <w:jc w:val="right"/>
    </w:pPr>
    <w:r>
      <w:rPr>
        <w:sz w:val="32"/>
        <w:szCs w:val="22"/>
      </w:rPr>
      <w:t xml:space="preserve">Informacja | </w:t>
    </w:r>
    <w:r>
      <w:rPr>
        <w:rFonts w:ascii="Arial Black" w:hAnsi="Arial Black"/>
        <w:color w:val="81B73E"/>
        <w:sz w:val="32"/>
        <w:szCs w:val="22"/>
      </w:rPr>
      <w:t>dla prasy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0B65"/>
    <w:rsid w:val="00025395"/>
    <w:rsid w:val="00025A78"/>
    <w:rsid w:val="000262B1"/>
    <w:rsid w:val="000367DB"/>
    <w:rsid w:val="000435EF"/>
    <w:rsid w:val="000467D4"/>
    <w:rsid w:val="00061FC8"/>
    <w:rsid w:val="00064BEF"/>
    <w:rsid w:val="0008365F"/>
    <w:rsid w:val="00090455"/>
    <w:rsid w:val="00091D0C"/>
    <w:rsid w:val="00092329"/>
    <w:rsid w:val="00093FB9"/>
    <w:rsid w:val="000A2855"/>
    <w:rsid w:val="000A409F"/>
    <w:rsid w:val="000A54A9"/>
    <w:rsid w:val="000B1FEE"/>
    <w:rsid w:val="000B446C"/>
    <w:rsid w:val="000B4A72"/>
    <w:rsid w:val="000B514D"/>
    <w:rsid w:val="000D64E1"/>
    <w:rsid w:val="000D67D0"/>
    <w:rsid w:val="000E6E1D"/>
    <w:rsid w:val="000F3478"/>
    <w:rsid w:val="000F3615"/>
    <w:rsid w:val="000F609A"/>
    <w:rsid w:val="000F6E88"/>
    <w:rsid w:val="000F73E4"/>
    <w:rsid w:val="00103203"/>
    <w:rsid w:val="00115FD5"/>
    <w:rsid w:val="0013655D"/>
    <w:rsid w:val="00150748"/>
    <w:rsid w:val="001538E4"/>
    <w:rsid w:val="00154D92"/>
    <w:rsid w:val="001646C4"/>
    <w:rsid w:val="001757ED"/>
    <w:rsid w:val="00176B68"/>
    <w:rsid w:val="00181B49"/>
    <w:rsid w:val="00187841"/>
    <w:rsid w:val="00187DF9"/>
    <w:rsid w:val="001947D6"/>
    <w:rsid w:val="001A0ED9"/>
    <w:rsid w:val="001A429D"/>
    <w:rsid w:val="001A6570"/>
    <w:rsid w:val="001A687D"/>
    <w:rsid w:val="001C2E04"/>
    <w:rsid w:val="001C5B8A"/>
    <w:rsid w:val="001C6265"/>
    <w:rsid w:val="001C77ED"/>
    <w:rsid w:val="001D1F4E"/>
    <w:rsid w:val="001E25E6"/>
    <w:rsid w:val="001E4B0D"/>
    <w:rsid w:val="001E7B67"/>
    <w:rsid w:val="001F22E3"/>
    <w:rsid w:val="00200A0F"/>
    <w:rsid w:val="00206056"/>
    <w:rsid w:val="00211A9A"/>
    <w:rsid w:val="002228C0"/>
    <w:rsid w:val="00225DF8"/>
    <w:rsid w:val="00227B5E"/>
    <w:rsid w:val="002326FE"/>
    <w:rsid w:val="0023362F"/>
    <w:rsid w:val="00241B64"/>
    <w:rsid w:val="00245D0B"/>
    <w:rsid w:val="00251CD1"/>
    <w:rsid w:val="002574AF"/>
    <w:rsid w:val="00261983"/>
    <w:rsid w:val="00266B45"/>
    <w:rsid w:val="00267298"/>
    <w:rsid w:val="00274196"/>
    <w:rsid w:val="00274F2C"/>
    <w:rsid w:val="00275321"/>
    <w:rsid w:val="00275F4C"/>
    <w:rsid w:val="00282F55"/>
    <w:rsid w:val="002834A6"/>
    <w:rsid w:val="00285E24"/>
    <w:rsid w:val="002920FE"/>
    <w:rsid w:val="002A03A5"/>
    <w:rsid w:val="002A3967"/>
    <w:rsid w:val="002B1C7A"/>
    <w:rsid w:val="002B5771"/>
    <w:rsid w:val="002C2AB5"/>
    <w:rsid w:val="002E57A0"/>
    <w:rsid w:val="002E6A36"/>
    <w:rsid w:val="002F087C"/>
    <w:rsid w:val="002F4BD3"/>
    <w:rsid w:val="002F596D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819"/>
    <w:rsid w:val="00353D48"/>
    <w:rsid w:val="003540D7"/>
    <w:rsid w:val="00354800"/>
    <w:rsid w:val="003566C9"/>
    <w:rsid w:val="003659B4"/>
    <w:rsid w:val="003707E7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A7508"/>
    <w:rsid w:val="003B7815"/>
    <w:rsid w:val="003C40A4"/>
    <w:rsid w:val="003D4B28"/>
    <w:rsid w:val="004003AB"/>
    <w:rsid w:val="00400A9A"/>
    <w:rsid w:val="00405096"/>
    <w:rsid w:val="004116E3"/>
    <w:rsid w:val="004166F3"/>
    <w:rsid w:val="0041671C"/>
    <w:rsid w:val="00430A89"/>
    <w:rsid w:val="00431C85"/>
    <w:rsid w:val="004351D1"/>
    <w:rsid w:val="00440866"/>
    <w:rsid w:val="00450D9F"/>
    <w:rsid w:val="00451224"/>
    <w:rsid w:val="00456A23"/>
    <w:rsid w:val="00462CAC"/>
    <w:rsid w:val="0046305D"/>
    <w:rsid w:val="00470E7D"/>
    <w:rsid w:val="00474E5A"/>
    <w:rsid w:val="00475D95"/>
    <w:rsid w:val="00477CB7"/>
    <w:rsid w:val="004921E6"/>
    <w:rsid w:val="00492F7E"/>
    <w:rsid w:val="00495B29"/>
    <w:rsid w:val="00496BCB"/>
    <w:rsid w:val="004978B3"/>
    <w:rsid w:val="004A7CB5"/>
    <w:rsid w:val="004B1AAA"/>
    <w:rsid w:val="004C3E12"/>
    <w:rsid w:val="004D336F"/>
    <w:rsid w:val="004E32A3"/>
    <w:rsid w:val="004F1D5C"/>
    <w:rsid w:val="004F7238"/>
    <w:rsid w:val="004F7548"/>
    <w:rsid w:val="004F797C"/>
    <w:rsid w:val="00510A58"/>
    <w:rsid w:val="005226F9"/>
    <w:rsid w:val="00534E1B"/>
    <w:rsid w:val="005418DC"/>
    <w:rsid w:val="00543572"/>
    <w:rsid w:val="005459B9"/>
    <w:rsid w:val="00564FE8"/>
    <w:rsid w:val="00566828"/>
    <w:rsid w:val="00566BD6"/>
    <w:rsid w:val="005713D2"/>
    <w:rsid w:val="005724E7"/>
    <w:rsid w:val="005765BE"/>
    <w:rsid w:val="00585B22"/>
    <w:rsid w:val="005979E2"/>
    <w:rsid w:val="005A7FAC"/>
    <w:rsid w:val="005B100F"/>
    <w:rsid w:val="005B581D"/>
    <w:rsid w:val="005B6800"/>
    <w:rsid w:val="005C2ECC"/>
    <w:rsid w:val="005C4D50"/>
    <w:rsid w:val="005E66DC"/>
    <w:rsid w:val="005E7DD6"/>
    <w:rsid w:val="005F00D0"/>
    <w:rsid w:val="005F1E9C"/>
    <w:rsid w:val="00601DB7"/>
    <w:rsid w:val="00620837"/>
    <w:rsid w:val="00625812"/>
    <w:rsid w:val="00646F37"/>
    <w:rsid w:val="00650A3D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3930"/>
    <w:rsid w:val="00695AE4"/>
    <w:rsid w:val="006A0E1D"/>
    <w:rsid w:val="006A4DC8"/>
    <w:rsid w:val="006B10D5"/>
    <w:rsid w:val="006D5FA8"/>
    <w:rsid w:val="006E3145"/>
    <w:rsid w:val="006E59E4"/>
    <w:rsid w:val="006F7DAD"/>
    <w:rsid w:val="00705E2A"/>
    <w:rsid w:val="00716ACF"/>
    <w:rsid w:val="00720BB7"/>
    <w:rsid w:val="00721F3E"/>
    <w:rsid w:val="00730FBF"/>
    <w:rsid w:val="00737B8C"/>
    <w:rsid w:val="00743470"/>
    <w:rsid w:val="00762756"/>
    <w:rsid w:val="0076781C"/>
    <w:rsid w:val="00772540"/>
    <w:rsid w:val="00775346"/>
    <w:rsid w:val="0077728B"/>
    <w:rsid w:val="00781D03"/>
    <w:rsid w:val="00782596"/>
    <w:rsid w:val="007830F6"/>
    <w:rsid w:val="00785202"/>
    <w:rsid w:val="007A71E3"/>
    <w:rsid w:val="007B4D14"/>
    <w:rsid w:val="007C387E"/>
    <w:rsid w:val="007D34A3"/>
    <w:rsid w:val="007E05FA"/>
    <w:rsid w:val="007E0A41"/>
    <w:rsid w:val="007E0C09"/>
    <w:rsid w:val="007E7327"/>
    <w:rsid w:val="007F4949"/>
    <w:rsid w:val="0080068D"/>
    <w:rsid w:val="0080148D"/>
    <w:rsid w:val="00817C21"/>
    <w:rsid w:val="00823730"/>
    <w:rsid w:val="00825B85"/>
    <w:rsid w:val="008370A6"/>
    <w:rsid w:val="00840364"/>
    <w:rsid w:val="00846BC7"/>
    <w:rsid w:val="00867250"/>
    <w:rsid w:val="00872BF4"/>
    <w:rsid w:val="00874BC1"/>
    <w:rsid w:val="00874FC0"/>
    <w:rsid w:val="0087542E"/>
    <w:rsid w:val="0089160E"/>
    <w:rsid w:val="00894861"/>
    <w:rsid w:val="008A6B21"/>
    <w:rsid w:val="008B23C6"/>
    <w:rsid w:val="008C10C3"/>
    <w:rsid w:val="008C1C63"/>
    <w:rsid w:val="008D29E8"/>
    <w:rsid w:val="008D38E1"/>
    <w:rsid w:val="008E3C49"/>
    <w:rsid w:val="008F3B7C"/>
    <w:rsid w:val="00903B91"/>
    <w:rsid w:val="0091017F"/>
    <w:rsid w:val="00910664"/>
    <w:rsid w:val="0091536B"/>
    <w:rsid w:val="0092151F"/>
    <w:rsid w:val="00930D8A"/>
    <w:rsid w:val="0093197D"/>
    <w:rsid w:val="00933095"/>
    <w:rsid w:val="00940286"/>
    <w:rsid w:val="009418AB"/>
    <w:rsid w:val="009419AC"/>
    <w:rsid w:val="00945639"/>
    <w:rsid w:val="009460E5"/>
    <w:rsid w:val="0095052D"/>
    <w:rsid w:val="009519A9"/>
    <w:rsid w:val="00961849"/>
    <w:rsid w:val="0096193F"/>
    <w:rsid w:val="00975CDF"/>
    <w:rsid w:val="00991153"/>
    <w:rsid w:val="009949A2"/>
    <w:rsid w:val="00997D60"/>
    <w:rsid w:val="009A0F1B"/>
    <w:rsid w:val="009C0B21"/>
    <w:rsid w:val="009C5C79"/>
    <w:rsid w:val="009C5EEB"/>
    <w:rsid w:val="009C7390"/>
    <w:rsid w:val="009D25D2"/>
    <w:rsid w:val="009D260B"/>
    <w:rsid w:val="009D6732"/>
    <w:rsid w:val="009D7F1A"/>
    <w:rsid w:val="009F03EA"/>
    <w:rsid w:val="009F13D0"/>
    <w:rsid w:val="00A021C5"/>
    <w:rsid w:val="00A02660"/>
    <w:rsid w:val="00A03105"/>
    <w:rsid w:val="00A0482A"/>
    <w:rsid w:val="00A052CD"/>
    <w:rsid w:val="00A14373"/>
    <w:rsid w:val="00A169EC"/>
    <w:rsid w:val="00A3397D"/>
    <w:rsid w:val="00A40938"/>
    <w:rsid w:val="00A41DCC"/>
    <w:rsid w:val="00A50B1D"/>
    <w:rsid w:val="00A5459A"/>
    <w:rsid w:val="00A7179D"/>
    <w:rsid w:val="00A90DD1"/>
    <w:rsid w:val="00A96060"/>
    <w:rsid w:val="00A9659F"/>
    <w:rsid w:val="00AB1D7B"/>
    <w:rsid w:val="00AC3F7C"/>
    <w:rsid w:val="00AD2149"/>
    <w:rsid w:val="00AE2FAB"/>
    <w:rsid w:val="00AE451B"/>
    <w:rsid w:val="00AE4701"/>
    <w:rsid w:val="00AF082E"/>
    <w:rsid w:val="00AF6714"/>
    <w:rsid w:val="00B04143"/>
    <w:rsid w:val="00B061E7"/>
    <w:rsid w:val="00B106BF"/>
    <w:rsid w:val="00B110A7"/>
    <w:rsid w:val="00B116DF"/>
    <w:rsid w:val="00B11943"/>
    <w:rsid w:val="00B177DF"/>
    <w:rsid w:val="00B27579"/>
    <w:rsid w:val="00B2772E"/>
    <w:rsid w:val="00B27A4B"/>
    <w:rsid w:val="00B30517"/>
    <w:rsid w:val="00B36631"/>
    <w:rsid w:val="00B501C2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A1184"/>
    <w:rsid w:val="00BA13C6"/>
    <w:rsid w:val="00BC6852"/>
    <w:rsid w:val="00BD079F"/>
    <w:rsid w:val="00C023E3"/>
    <w:rsid w:val="00C02511"/>
    <w:rsid w:val="00C05BCC"/>
    <w:rsid w:val="00C11A1D"/>
    <w:rsid w:val="00C25A8C"/>
    <w:rsid w:val="00C2626D"/>
    <w:rsid w:val="00C3045A"/>
    <w:rsid w:val="00C32436"/>
    <w:rsid w:val="00C331EA"/>
    <w:rsid w:val="00C4180B"/>
    <w:rsid w:val="00C454EB"/>
    <w:rsid w:val="00C52403"/>
    <w:rsid w:val="00C56C1D"/>
    <w:rsid w:val="00C56CC0"/>
    <w:rsid w:val="00C636A6"/>
    <w:rsid w:val="00C75EA9"/>
    <w:rsid w:val="00C9367E"/>
    <w:rsid w:val="00C9728D"/>
    <w:rsid w:val="00CA120A"/>
    <w:rsid w:val="00CA3FCD"/>
    <w:rsid w:val="00CA5730"/>
    <w:rsid w:val="00CB3B4B"/>
    <w:rsid w:val="00CC4754"/>
    <w:rsid w:val="00CD4C7D"/>
    <w:rsid w:val="00CE18EA"/>
    <w:rsid w:val="00CE2D93"/>
    <w:rsid w:val="00CE3FC4"/>
    <w:rsid w:val="00CE5B30"/>
    <w:rsid w:val="00D066D7"/>
    <w:rsid w:val="00D067EE"/>
    <w:rsid w:val="00D23A05"/>
    <w:rsid w:val="00D315B6"/>
    <w:rsid w:val="00D372D9"/>
    <w:rsid w:val="00D42943"/>
    <w:rsid w:val="00D43C53"/>
    <w:rsid w:val="00D5304C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0D30"/>
    <w:rsid w:val="00DA2961"/>
    <w:rsid w:val="00DA3169"/>
    <w:rsid w:val="00DB5B07"/>
    <w:rsid w:val="00DB73B9"/>
    <w:rsid w:val="00DC0319"/>
    <w:rsid w:val="00DC60C8"/>
    <w:rsid w:val="00DD2AD8"/>
    <w:rsid w:val="00DE7085"/>
    <w:rsid w:val="00DF2179"/>
    <w:rsid w:val="00DF4F83"/>
    <w:rsid w:val="00E13D4B"/>
    <w:rsid w:val="00E14E73"/>
    <w:rsid w:val="00E22B18"/>
    <w:rsid w:val="00E36457"/>
    <w:rsid w:val="00E40E45"/>
    <w:rsid w:val="00E43489"/>
    <w:rsid w:val="00E4511B"/>
    <w:rsid w:val="00E46B4D"/>
    <w:rsid w:val="00E50862"/>
    <w:rsid w:val="00E60FA8"/>
    <w:rsid w:val="00E64005"/>
    <w:rsid w:val="00E712CA"/>
    <w:rsid w:val="00E77B42"/>
    <w:rsid w:val="00E824C6"/>
    <w:rsid w:val="00E9191A"/>
    <w:rsid w:val="00E927C0"/>
    <w:rsid w:val="00E9382F"/>
    <w:rsid w:val="00EA2A42"/>
    <w:rsid w:val="00EA72A8"/>
    <w:rsid w:val="00EB11B8"/>
    <w:rsid w:val="00EB4A94"/>
    <w:rsid w:val="00EC2BC5"/>
    <w:rsid w:val="00EC583D"/>
    <w:rsid w:val="00EC58C0"/>
    <w:rsid w:val="00EC7D9A"/>
    <w:rsid w:val="00ED0C8F"/>
    <w:rsid w:val="00ED6192"/>
    <w:rsid w:val="00ED6A83"/>
    <w:rsid w:val="00EE12BC"/>
    <w:rsid w:val="00EE1A82"/>
    <w:rsid w:val="00EF1692"/>
    <w:rsid w:val="00EF3EEB"/>
    <w:rsid w:val="00F06B72"/>
    <w:rsid w:val="00F1496F"/>
    <w:rsid w:val="00F156FA"/>
    <w:rsid w:val="00F1605A"/>
    <w:rsid w:val="00F32F95"/>
    <w:rsid w:val="00F33879"/>
    <w:rsid w:val="00F35C3F"/>
    <w:rsid w:val="00F36F4C"/>
    <w:rsid w:val="00F407F6"/>
    <w:rsid w:val="00F436C7"/>
    <w:rsid w:val="00F45225"/>
    <w:rsid w:val="00F53674"/>
    <w:rsid w:val="00F6379C"/>
    <w:rsid w:val="00F95B49"/>
    <w:rsid w:val="00FA1036"/>
    <w:rsid w:val="00FA2E6A"/>
    <w:rsid w:val="00FA547E"/>
    <w:rsid w:val="00FD3251"/>
    <w:rsid w:val="00FD763E"/>
    <w:rsid w:val="00FE1208"/>
    <w:rsid w:val="00FE4573"/>
    <w:rsid w:val="00F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D530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engel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56A58-FF63-44B2-9FA5-58CA78589FD6}"/>
</file>

<file path=customXml/itemProps3.xml><?xml version="1.0" encoding="utf-8"?>
<ds:datastoreItem xmlns:ds="http://schemas.openxmlformats.org/officeDocument/2006/customXml" ds:itemID="{7D6679AB-9CD8-45B7-9200-AB68B202E874}"/>
</file>

<file path=customXml/itemProps4.xml><?xml version="1.0" encoding="utf-8"?>
<ds:datastoreItem xmlns:ds="http://schemas.openxmlformats.org/officeDocument/2006/customXml" ds:itemID="{5D168755-15B3-4714-8655-57032410A28D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823</Words>
  <Characters>5887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6697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2025-10-08T12:47:00Z</cp:lastPrinted>
  <dcterms:created xsi:type="dcterms:W3CDTF">2025-10-08T12:48:00Z</dcterms:created>
  <dcterms:modified xsi:type="dcterms:W3CDTF">2025-10-08T12:48:00Z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