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0770" w14:textId="3CB8C3E1" w:rsidR="00A15836" w:rsidRPr="00135500" w:rsidRDefault="00A15836" w:rsidP="0069723C">
      <w:pPr>
        <w:spacing w:after="120"/>
        <w:rPr>
          <w:color w:val="auto"/>
          <w:sz w:val="28"/>
          <w:szCs w:val="28"/>
          <w:lang w:val="it-IT"/>
        </w:rPr>
      </w:pPr>
      <w:r w:rsidRPr="00135500">
        <w:rPr>
          <w:color w:val="auto"/>
          <w:sz w:val="28"/>
          <w:szCs w:val="28"/>
          <w:lang w:val="it-IT"/>
        </w:rPr>
        <w:t>Stampaggio</w:t>
      </w:r>
      <w:r w:rsidR="002378A3">
        <w:rPr>
          <w:color w:val="auto"/>
          <w:sz w:val="28"/>
          <w:szCs w:val="28"/>
          <w:lang w:val="it-IT"/>
        </w:rPr>
        <w:t xml:space="preserve"> </w:t>
      </w:r>
      <w:r w:rsidRPr="00135500">
        <w:rPr>
          <w:color w:val="auto"/>
          <w:sz w:val="28"/>
          <w:szCs w:val="28"/>
          <w:lang w:val="it-IT"/>
        </w:rPr>
        <w:t>a</w:t>
      </w:r>
      <w:r w:rsidR="002378A3">
        <w:rPr>
          <w:color w:val="auto"/>
          <w:sz w:val="28"/>
          <w:szCs w:val="28"/>
          <w:lang w:val="it-IT"/>
        </w:rPr>
        <w:t xml:space="preserve"> </w:t>
      </w:r>
      <w:r w:rsidRPr="00135500">
        <w:rPr>
          <w:color w:val="auto"/>
          <w:sz w:val="28"/>
          <w:szCs w:val="28"/>
          <w:lang w:val="it-IT"/>
        </w:rPr>
        <w:t>iniezione</w:t>
      </w:r>
      <w:r w:rsidR="002378A3">
        <w:rPr>
          <w:color w:val="auto"/>
          <w:sz w:val="28"/>
          <w:szCs w:val="28"/>
          <w:lang w:val="it-IT"/>
        </w:rPr>
        <w:t xml:space="preserve"> </w:t>
      </w:r>
      <w:r w:rsidR="00AF2633" w:rsidRPr="00135500">
        <w:rPr>
          <w:color w:val="auto"/>
          <w:sz w:val="28"/>
          <w:szCs w:val="28"/>
          <w:lang w:val="it-IT"/>
        </w:rPr>
        <w:t>fu</w:t>
      </w:r>
      <w:r w:rsidRPr="00135500">
        <w:rPr>
          <w:color w:val="auto"/>
          <w:sz w:val="28"/>
          <w:szCs w:val="28"/>
          <w:lang w:val="it-IT"/>
        </w:rPr>
        <w:t>ll-</w:t>
      </w:r>
      <w:proofErr w:type="spellStart"/>
      <w:r w:rsidRPr="00135500">
        <w:rPr>
          <w:color w:val="auto"/>
          <w:sz w:val="28"/>
          <w:szCs w:val="28"/>
          <w:lang w:val="it-IT"/>
        </w:rPr>
        <w:t>electric</w:t>
      </w:r>
      <w:proofErr w:type="spellEnd"/>
      <w:r w:rsidR="002378A3">
        <w:rPr>
          <w:color w:val="auto"/>
          <w:sz w:val="28"/>
          <w:szCs w:val="28"/>
          <w:lang w:val="it-IT"/>
        </w:rPr>
        <w:t xml:space="preserve"> </w:t>
      </w:r>
      <w:r w:rsidRPr="00135500">
        <w:rPr>
          <w:color w:val="auto"/>
          <w:sz w:val="28"/>
          <w:szCs w:val="28"/>
          <w:lang w:val="it-IT"/>
        </w:rPr>
        <w:t>a</w:t>
      </w:r>
      <w:r w:rsidR="002378A3">
        <w:rPr>
          <w:color w:val="auto"/>
          <w:sz w:val="28"/>
          <w:szCs w:val="28"/>
          <w:lang w:val="it-IT"/>
        </w:rPr>
        <w:t xml:space="preserve"> </w:t>
      </w:r>
      <w:r w:rsidRPr="00135500">
        <w:rPr>
          <w:color w:val="auto"/>
          <w:sz w:val="28"/>
          <w:szCs w:val="28"/>
          <w:lang w:val="it-IT"/>
        </w:rPr>
        <w:t>parete</w:t>
      </w:r>
      <w:r w:rsidR="002378A3">
        <w:rPr>
          <w:color w:val="auto"/>
          <w:sz w:val="28"/>
          <w:szCs w:val="28"/>
          <w:lang w:val="it-IT"/>
        </w:rPr>
        <w:t xml:space="preserve"> </w:t>
      </w:r>
      <w:r w:rsidRPr="00135500">
        <w:rPr>
          <w:color w:val="auto"/>
          <w:sz w:val="28"/>
          <w:szCs w:val="28"/>
          <w:lang w:val="it-IT"/>
        </w:rPr>
        <w:t>sottile</w:t>
      </w:r>
      <w:r w:rsidR="002378A3">
        <w:rPr>
          <w:color w:val="auto"/>
          <w:sz w:val="28"/>
          <w:szCs w:val="28"/>
          <w:lang w:val="it-IT"/>
        </w:rPr>
        <w:t xml:space="preserve"> </w:t>
      </w:r>
      <w:r w:rsidR="000A1C1B" w:rsidRPr="00135500">
        <w:rPr>
          <w:color w:val="auto"/>
          <w:sz w:val="28"/>
          <w:szCs w:val="28"/>
          <w:lang w:val="it-IT"/>
        </w:rPr>
        <w:t>di</w:t>
      </w:r>
      <w:r w:rsidR="002378A3">
        <w:rPr>
          <w:color w:val="auto"/>
          <w:sz w:val="28"/>
          <w:szCs w:val="28"/>
          <w:lang w:val="it-IT"/>
        </w:rPr>
        <w:t xml:space="preserve"> </w:t>
      </w:r>
      <w:r w:rsidR="00026C3C" w:rsidRPr="00135500">
        <w:rPr>
          <w:color w:val="auto"/>
          <w:sz w:val="28"/>
          <w:szCs w:val="28"/>
          <w:lang w:val="it-IT"/>
        </w:rPr>
        <w:t>PET</w:t>
      </w:r>
      <w:r w:rsidR="002B1BF4" w:rsidRPr="00135500">
        <w:rPr>
          <w:color w:val="auto"/>
          <w:sz w:val="28"/>
          <w:szCs w:val="28"/>
          <w:lang w:val="it-IT"/>
        </w:rPr>
        <w:br/>
      </w:r>
      <w:r w:rsidRPr="00135500">
        <w:rPr>
          <w:b/>
          <w:bCs/>
          <w:color w:val="auto"/>
          <w:sz w:val="28"/>
          <w:szCs w:val="28"/>
          <w:lang w:val="it-IT"/>
        </w:rPr>
        <w:t>A</w:t>
      </w:r>
      <w:r w:rsidR="00B92E7A" w:rsidRPr="00135500">
        <w:rPr>
          <w:b/>
          <w:bCs/>
          <w:color w:val="auto"/>
          <w:sz w:val="28"/>
          <w:szCs w:val="28"/>
          <w:lang w:val="it-IT"/>
        </w:rPr>
        <w:t>l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Pr="00135500">
        <w:rPr>
          <w:b/>
          <w:bCs/>
          <w:color w:val="auto"/>
          <w:sz w:val="28"/>
          <w:szCs w:val="28"/>
          <w:lang w:val="it-IT"/>
        </w:rPr>
        <w:t>K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Pr="00135500">
        <w:rPr>
          <w:b/>
          <w:bCs/>
          <w:color w:val="auto"/>
          <w:sz w:val="28"/>
          <w:szCs w:val="28"/>
          <w:lang w:val="it-IT"/>
        </w:rPr>
        <w:t>2025,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Pr="00135500">
        <w:rPr>
          <w:b/>
          <w:bCs/>
          <w:color w:val="auto"/>
          <w:sz w:val="28"/>
          <w:szCs w:val="28"/>
          <w:lang w:val="it-IT"/>
        </w:rPr>
        <w:t>ENGEL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Pr="00135500">
        <w:rPr>
          <w:b/>
          <w:bCs/>
          <w:color w:val="auto"/>
          <w:sz w:val="28"/>
          <w:szCs w:val="28"/>
          <w:lang w:val="it-IT"/>
        </w:rPr>
        <w:t>presenta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Pr="00135500">
        <w:rPr>
          <w:b/>
          <w:bCs/>
          <w:color w:val="auto"/>
          <w:sz w:val="28"/>
          <w:szCs w:val="28"/>
          <w:lang w:val="it-IT"/>
        </w:rPr>
        <w:t>una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Pr="00135500">
        <w:rPr>
          <w:b/>
          <w:bCs/>
          <w:color w:val="auto"/>
          <w:sz w:val="28"/>
          <w:szCs w:val="28"/>
          <w:lang w:val="it-IT"/>
        </w:rPr>
        <w:t>cella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="00342B03" w:rsidRPr="00135500">
        <w:rPr>
          <w:b/>
          <w:bCs/>
          <w:color w:val="auto"/>
          <w:sz w:val="28"/>
          <w:szCs w:val="28"/>
          <w:lang w:val="it-IT"/>
        </w:rPr>
        <w:t>per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="00342B03" w:rsidRPr="00135500">
        <w:rPr>
          <w:b/>
          <w:bCs/>
          <w:color w:val="auto"/>
          <w:sz w:val="28"/>
          <w:szCs w:val="28"/>
          <w:lang w:val="it-IT"/>
        </w:rPr>
        <w:t>la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Pr="00135500">
        <w:rPr>
          <w:b/>
          <w:bCs/>
          <w:color w:val="auto"/>
          <w:sz w:val="28"/>
          <w:szCs w:val="28"/>
          <w:lang w:val="it-IT"/>
        </w:rPr>
        <w:t>produzione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="005B00F0" w:rsidRPr="00135500">
        <w:rPr>
          <w:b/>
          <w:bCs/>
          <w:color w:val="auto"/>
          <w:sz w:val="28"/>
          <w:szCs w:val="28"/>
          <w:lang w:val="it-IT"/>
        </w:rPr>
        <w:t>in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="005B00F0" w:rsidRPr="00135500">
        <w:rPr>
          <w:b/>
          <w:bCs/>
          <w:color w:val="auto"/>
          <w:sz w:val="28"/>
          <w:szCs w:val="28"/>
          <w:lang w:val="it-IT"/>
        </w:rPr>
        <w:t>serie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Pr="00135500">
        <w:rPr>
          <w:b/>
          <w:bCs/>
          <w:color w:val="auto"/>
          <w:sz w:val="28"/>
          <w:szCs w:val="28"/>
          <w:lang w:val="it-IT"/>
        </w:rPr>
        <w:t>ad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Pr="00135500">
        <w:rPr>
          <w:b/>
          <w:bCs/>
          <w:color w:val="auto"/>
          <w:sz w:val="28"/>
          <w:szCs w:val="28"/>
          <w:lang w:val="it-IT"/>
        </w:rPr>
        <w:t>alte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Pr="00135500">
        <w:rPr>
          <w:b/>
          <w:bCs/>
          <w:color w:val="auto"/>
          <w:sz w:val="28"/>
          <w:szCs w:val="28"/>
          <w:lang w:val="it-IT"/>
        </w:rPr>
        <w:t>prestazioni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Pr="00135500">
        <w:rPr>
          <w:b/>
          <w:bCs/>
          <w:color w:val="auto"/>
          <w:sz w:val="28"/>
          <w:szCs w:val="28"/>
          <w:lang w:val="it-IT"/>
        </w:rPr>
        <w:t>con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Pr="00135500">
        <w:rPr>
          <w:b/>
          <w:bCs/>
          <w:color w:val="auto"/>
          <w:sz w:val="28"/>
          <w:szCs w:val="28"/>
          <w:lang w:val="it-IT"/>
        </w:rPr>
        <w:t>in-</w:t>
      </w:r>
      <w:proofErr w:type="spellStart"/>
      <w:r w:rsidRPr="00135500">
        <w:rPr>
          <w:b/>
          <w:bCs/>
          <w:color w:val="auto"/>
          <w:sz w:val="28"/>
          <w:szCs w:val="28"/>
          <w:lang w:val="it-IT"/>
        </w:rPr>
        <w:t>mould</w:t>
      </w:r>
      <w:proofErr w:type="spellEnd"/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proofErr w:type="spellStart"/>
      <w:r w:rsidRPr="00135500">
        <w:rPr>
          <w:b/>
          <w:bCs/>
          <w:color w:val="auto"/>
          <w:sz w:val="28"/>
          <w:szCs w:val="28"/>
          <w:lang w:val="it-IT"/>
        </w:rPr>
        <w:t>labelling</w:t>
      </w:r>
      <w:proofErr w:type="spellEnd"/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="00A4159F" w:rsidRPr="00135500">
        <w:rPr>
          <w:b/>
          <w:bCs/>
          <w:color w:val="auto"/>
          <w:sz w:val="28"/>
          <w:szCs w:val="28"/>
          <w:lang w:val="it-IT"/>
        </w:rPr>
        <w:t>e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="00A4159F" w:rsidRPr="00135500">
        <w:rPr>
          <w:b/>
          <w:bCs/>
          <w:color w:val="auto"/>
          <w:sz w:val="28"/>
          <w:szCs w:val="28"/>
          <w:lang w:val="it-IT"/>
        </w:rPr>
        <w:t>30%</w:t>
      </w:r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proofErr w:type="spellStart"/>
      <w:r w:rsidRPr="00135500">
        <w:rPr>
          <w:b/>
          <w:bCs/>
          <w:color w:val="auto"/>
          <w:sz w:val="28"/>
          <w:szCs w:val="28"/>
          <w:lang w:val="it-IT"/>
        </w:rPr>
        <w:t>rPET</w:t>
      </w:r>
      <w:proofErr w:type="spellEnd"/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proofErr w:type="spellStart"/>
      <w:r w:rsidR="00CF16B4" w:rsidRPr="00135500">
        <w:rPr>
          <w:b/>
          <w:bCs/>
          <w:color w:val="auto"/>
          <w:sz w:val="28"/>
          <w:szCs w:val="28"/>
          <w:lang w:val="it-IT"/>
        </w:rPr>
        <w:t>bottle</w:t>
      </w:r>
      <w:proofErr w:type="spellEnd"/>
      <w:r w:rsidR="002378A3">
        <w:rPr>
          <w:b/>
          <w:bCs/>
          <w:color w:val="auto"/>
          <w:sz w:val="28"/>
          <w:szCs w:val="28"/>
          <w:lang w:val="it-IT"/>
        </w:rPr>
        <w:t xml:space="preserve"> </w:t>
      </w:r>
      <w:r w:rsidR="00CF16B4" w:rsidRPr="00135500">
        <w:rPr>
          <w:b/>
          <w:bCs/>
          <w:color w:val="auto"/>
          <w:sz w:val="28"/>
          <w:szCs w:val="28"/>
          <w:lang w:val="it-IT"/>
        </w:rPr>
        <w:t>grade</w:t>
      </w:r>
    </w:p>
    <w:p w14:paraId="492DDA63" w14:textId="77777777" w:rsidR="00911A16" w:rsidRPr="00135500" w:rsidRDefault="00911A16" w:rsidP="0019158C">
      <w:pPr>
        <w:spacing w:after="120"/>
        <w:rPr>
          <w:b/>
          <w:bCs/>
          <w:color w:val="auto"/>
          <w:sz w:val="28"/>
          <w:szCs w:val="28"/>
          <w:lang w:val="it-IT"/>
        </w:rPr>
      </w:pPr>
    </w:p>
    <w:p w14:paraId="6B9A9D21" w14:textId="281D2122" w:rsidR="00DE464E" w:rsidRPr="00135500" w:rsidRDefault="00DE464E" w:rsidP="00DE464E">
      <w:pPr>
        <w:spacing w:after="120"/>
        <w:rPr>
          <w:b/>
          <w:bCs/>
          <w:color w:val="auto"/>
          <w:lang w:val="it-IT"/>
        </w:rPr>
      </w:pPr>
      <w:r w:rsidRPr="00135500">
        <w:rPr>
          <w:i/>
          <w:iCs/>
          <w:color w:val="auto"/>
          <w:lang w:val="it-IT"/>
        </w:rPr>
        <w:t>Schwertberg,</w:t>
      </w:r>
      <w:r w:rsidR="002378A3">
        <w:rPr>
          <w:i/>
          <w:iCs/>
          <w:color w:val="auto"/>
          <w:lang w:val="it-IT"/>
        </w:rPr>
        <w:t xml:space="preserve"> </w:t>
      </w:r>
      <w:r w:rsidRPr="00135500">
        <w:rPr>
          <w:i/>
          <w:iCs/>
          <w:color w:val="auto"/>
          <w:lang w:val="it-IT"/>
        </w:rPr>
        <w:t>Austria</w:t>
      </w:r>
      <w:r w:rsidR="002378A3">
        <w:rPr>
          <w:i/>
          <w:iCs/>
          <w:color w:val="auto"/>
          <w:lang w:val="it-IT"/>
        </w:rPr>
        <w:t xml:space="preserve"> </w:t>
      </w:r>
      <w:r w:rsidRPr="00135500">
        <w:rPr>
          <w:i/>
          <w:iCs/>
          <w:color w:val="auto"/>
          <w:lang w:val="it-IT"/>
        </w:rPr>
        <w:t>–</w:t>
      </w:r>
      <w:r w:rsidR="002378A3">
        <w:rPr>
          <w:i/>
          <w:iCs/>
          <w:color w:val="auto"/>
          <w:lang w:val="it-IT"/>
        </w:rPr>
        <w:t xml:space="preserve"> </w:t>
      </w:r>
      <w:proofErr w:type="gramStart"/>
      <w:r w:rsidR="002378A3">
        <w:rPr>
          <w:i/>
          <w:iCs/>
          <w:color w:val="auto"/>
          <w:lang w:val="it-IT"/>
        </w:rPr>
        <w:t>S</w:t>
      </w:r>
      <w:r w:rsidRPr="00135500">
        <w:rPr>
          <w:i/>
          <w:iCs/>
          <w:color w:val="auto"/>
          <w:lang w:val="it-IT"/>
        </w:rPr>
        <w:t>ettembre</w:t>
      </w:r>
      <w:proofErr w:type="gramEnd"/>
      <w:r w:rsidR="002378A3">
        <w:rPr>
          <w:i/>
          <w:iCs/>
          <w:color w:val="auto"/>
          <w:lang w:val="it-IT"/>
        </w:rPr>
        <w:t xml:space="preserve"> </w:t>
      </w:r>
      <w:r w:rsidRPr="00135500">
        <w:rPr>
          <w:i/>
          <w:iCs/>
          <w:color w:val="auto"/>
          <w:lang w:val="it-IT"/>
        </w:rPr>
        <w:t>2025</w:t>
      </w:r>
      <w:r w:rsidRPr="00135500">
        <w:rPr>
          <w:i/>
          <w:iCs/>
          <w:color w:val="auto"/>
          <w:lang w:val="it-IT"/>
        </w:rPr>
        <w:br/>
      </w:r>
      <w:r w:rsidRPr="00135500">
        <w:rPr>
          <w:b/>
          <w:bCs/>
          <w:color w:val="auto"/>
          <w:lang w:val="it-IT"/>
        </w:rPr>
        <w:t>In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occasione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del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K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2025,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ENGEL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dimostre</w:t>
      </w:r>
      <w:r w:rsidR="0007594C" w:rsidRPr="00135500">
        <w:rPr>
          <w:b/>
          <w:bCs/>
          <w:color w:val="auto"/>
          <w:lang w:val="it-IT"/>
        </w:rPr>
        <w:t>r</w:t>
      </w:r>
      <w:r w:rsidRPr="00135500">
        <w:rPr>
          <w:b/>
          <w:bCs/>
          <w:color w:val="auto"/>
          <w:lang w:val="it-IT"/>
        </w:rPr>
        <w:t>à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come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precisione,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p</w:t>
      </w:r>
      <w:r w:rsidR="0007594C" w:rsidRPr="00135500">
        <w:rPr>
          <w:b/>
          <w:bCs/>
          <w:color w:val="auto"/>
          <w:lang w:val="it-IT"/>
        </w:rPr>
        <w:t>restazioni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ed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economia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circolare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possano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convivere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in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un</w:t>
      </w:r>
      <w:r w:rsidR="002378A3">
        <w:rPr>
          <w:b/>
          <w:bCs/>
          <w:color w:val="auto"/>
          <w:lang w:val="it-IT"/>
        </w:rPr>
        <w:t>’</w:t>
      </w:r>
      <w:r w:rsidRPr="00135500">
        <w:rPr>
          <w:b/>
          <w:bCs/>
          <w:color w:val="auto"/>
          <w:lang w:val="it-IT"/>
        </w:rPr>
        <w:t>unica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cella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produzione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completamente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integrata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per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l</w:t>
      </w:r>
      <w:r w:rsidR="0007594C" w:rsidRPr="00135500">
        <w:rPr>
          <w:b/>
          <w:bCs/>
          <w:color w:val="auto"/>
          <w:lang w:val="it-IT"/>
        </w:rPr>
        <w:t>o</w:t>
      </w:r>
      <w:r w:rsidR="002378A3">
        <w:rPr>
          <w:b/>
          <w:bCs/>
          <w:color w:val="auto"/>
          <w:lang w:val="it-IT"/>
        </w:rPr>
        <w:t xml:space="preserve"> </w:t>
      </w:r>
      <w:r w:rsidR="0007594C" w:rsidRPr="00135500">
        <w:rPr>
          <w:b/>
          <w:bCs/>
          <w:color w:val="auto"/>
          <w:lang w:val="it-IT"/>
        </w:rPr>
        <w:t>stampaggio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vasetti</w:t>
      </w:r>
      <w:r w:rsidR="002378A3">
        <w:rPr>
          <w:b/>
          <w:bCs/>
          <w:color w:val="auto"/>
          <w:lang w:val="it-IT"/>
        </w:rPr>
        <w:t xml:space="preserve"> </w:t>
      </w:r>
      <w:r w:rsidR="00026C3C" w:rsidRPr="00135500">
        <w:rPr>
          <w:b/>
          <w:bCs/>
          <w:color w:val="auto"/>
          <w:lang w:val="it-IT"/>
        </w:rPr>
        <w:t>per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yogurt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parete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sottile</w:t>
      </w:r>
      <w:r w:rsidR="002378A3">
        <w:rPr>
          <w:b/>
          <w:bCs/>
          <w:color w:val="auto"/>
          <w:lang w:val="it-IT"/>
        </w:rPr>
        <w:t xml:space="preserve"> </w:t>
      </w:r>
      <w:r w:rsidR="0007594C" w:rsidRPr="00135500">
        <w:rPr>
          <w:b/>
          <w:bCs/>
          <w:color w:val="auto"/>
          <w:lang w:val="it-IT"/>
        </w:rPr>
        <w:t>in</w:t>
      </w:r>
      <w:r w:rsidR="002378A3">
        <w:rPr>
          <w:b/>
          <w:bCs/>
          <w:color w:val="auto"/>
          <w:lang w:val="it-IT"/>
        </w:rPr>
        <w:t xml:space="preserve"> </w:t>
      </w:r>
      <w:r w:rsidR="0007594C" w:rsidRPr="00135500">
        <w:rPr>
          <w:b/>
          <w:bCs/>
          <w:color w:val="auto"/>
          <w:lang w:val="it-IT"/>
        </w:rPr>
        <w:t>PET</w:t>
      </w:r>
      <w:r w:rsidRPr="00135500">
        <w:rPr>
          <w:b/>
          <w:bCs/>
          <w:color w:val="auto"/>
          <w:lang w:val="it-IT"/>
        </w:rPr>
        <w:t>.</w:t>
      </w:r>
      <w:r w:rsidR="002378A3">
        <w:rPr>
          <w:b/>
          <w:bCs/>
          <w:color w:val="auto"/>
          <w:lang w:val="it-IT"/>
        </w:rPr>
        <w:t xml:space="preserve"> </w:t>
      </w:r>
      <w:r w:rsidR="0006349B" w:rsidRPr="00135500">
        <w:rPr>
          <w:b/>
          <w:bCs/>
          <w:color w:val="auto"/>
          <w:lang w:val="it-IT"/>
        </w:rPr>
        <w:t>Questi</w:t>
      </w:r>
      <w:r w:rsidR="002378A3">
        <w:rPr>
          <w:b/>
          <w:bCs/>
          <w:color w:val="auto"/>
          <w:lang w:val="it-IT"/>
        </w:rPr>
        <w:t xml:space="preserve"> </w:t>
      </w:r>
      <w:r w:rsidR="0006349B" w:rsidRPr="00135500">
        <w:rPr>
          <w:b/>
          <w:bCs/>
          <w:color w:val="auto"/>
          <w:lang w:val="it-IT"/>
        </w:rPr>
        <w:t>imballaggi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vengono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prodotti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per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un</w:t>
      </w:r>
      <w:r w:rsidR="002378A3">
        <w:rPr>
          <w:b/>
          <w:bCs/>
          <w:color w:val="auto"/>
          <w:lang w:val="it-IT"/>
        </w:rPr>
        <w:t xml:space="preserve"> </w:t>
      </w:r>
      <w:proofErr w:type="gramStart"/>
      <w:r w:rsidRPr="00135500">
        <w:rPr>
          <w:b/>
          <w:bCs/>
          <w:color w:val="auto"/>
          <w:lang w:val="it-IT"/>
        </w:rPr>
        <w:t>brand</w:t>
      </w:r>
      <w:proofErr w:type="gramEnd"/>
      <w:r w:rsidR="002378A3">
        <w:rPr>
          <w:b/>
          <w:bCs/>
          <w:color w:val="auto"/>
          <w:lang w:val="it-IT"/>
        </w:rPr>
        <w:t xml:space="preserve"> </w:t>
      </w:r>
      <w:r w:rsidR="00051EF4" w:rsidRPr="00135500">
        <w:rPr>
          <w:b/>
          <w:bCs/>
          <w:color w:val="auto"/>
          <w:lang w:val="it-IT"/>
        </w:rPr>
        <w:t>noto</w:t>
      </w:r>
      <w:r w:rsidR="002378A3">
        <w:rPr>
          <w:b/>
          <w:bCs/>
          <w:color w:val="auto"/>
          <w:lang w:val="it-IT"/>
        </w:rPr>
        <w:t xml:space="preserve"> </w:t>
      </w:r>
      <w:r w:rsidR="00051EF4" w:rsidRPr="00135500">
        <w:rPr>
          <w:b/>
          <w:bCs/>
          <w:color w:val="auto"/>
          <w:lang w:val="it-IT"/>
        </w:rPr>
        <w:t>a</w:t>
      </w:r>
      <w:r w:rsidR="002378A3">
        <w:rPr>
          <w:b/>
          <w:bCs/>
          <w:color w:val="auto"/>
          <w:lang w:val="it-IT"/>
        </w:rPr>
        <w:t xml:space="preserve"> </w:t>
      </w:r>
      <w:r w:rsidR="00051EF4" w:rsidRPr="00135500">
        <w:rPr>
          <w:b/>
          <w:bCs/>
          <w:color w:val="auto"/>
          <w:lang w:val="it-IT"/>
        </w:rPr>
        <w:t>livello</w:t>
      </w:r>
      <w:r w:rsidR="002378A3">
        <w:rPr>
          <w:b/>
          <w:bCs/>
          <w:color w:val="auto"/>
          <w:lang w:val="it-IT"/>
        </w:rPr>
        <w:t xml:space="preserve"> </w:t>
      </w:r>
      <w:r w:rsidR="00BB72C3" w:rsidRPr="00135500">
        <w:rPr>
          <w:b/>
          <w:bCs/>
          <w:color w:val="auto"/>
          <w:lang w:val="it-IT"/>
        </w:rPr>
        <w:t>mondiale</w:t>
      </w:r>
      <w:r w:rsidR="00051EF4" w:rsidRPr="00135500">
        <w:rPr>
          <w:b/>
          <w:bCs/>
          <w:color w:val="auto"/>
          <w:lang w:val="it-IT"/>
        </w:rPr>
        <w:t>,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con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un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forte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impegno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verso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la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sostenibilità.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Realizzati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con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il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30%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di</w:t>
      </w:r>
      <w:r w:rsidR="002378A3">
        <w:rPr>
          <w:b/>
          <w:bCs/>
          <w:color w:val="auto"/>
          <w:lang w:val="it-IT"/>
        </w:rPr>
        <w:t xml:space="preserve"> </w:t>
      </w:r>
      <w:proofErr w:type="spellStart"/>
      <w:r w:rsidRPr="00135500">
        <w:rPr>
          <w:b/>
          <w:bCs/>
          <w:color w:val="auto"/>
          <w:lang w:val="it-IT"/>
        </w:rPr>
        <w:t>rPET</w:t>
      </w:r>
      <w:proofErr w:type="spellEnd"/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idoneo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al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contatto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alimentare,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proveniente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dal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riciclo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bottiglie,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soddisfano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già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oggi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gli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obiettivi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fissati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al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2030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dal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regolamento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europeo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sugli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imballaggi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rifiuti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imballaggio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(PPWR)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sono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interamente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riciclabili.</w:t>
      </w:r>
    </w:p>
    <w:p w14:paraId="6AF6048F" w14:textId="35F56830" w:rsidR="00D22BD5" w:rsidRPr="00135500" w:rsidRDefault="00DE464E" w:rsidP="0019158C">
      <w:pPr>
        <w:spacing w:after="120"/>
        <w:rPr>
          <w:b/>
          <w:bCs/>
          <w:color w:val="auto"/>
          <w:lang w:val="it-IT"/>
        </w:rPr>
      </w:pPr>
      <w:r w:rsidRPr="00135500">
        <w:rPr>
          <w:b/>
          <w:bCs/>
          <w:color w:val="auto"/>
          <w:lang w:val="it-IT"/>
        </w:rPr>
        <w:t>Il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cuore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dell</w:t>
      </w:r>
      <w:r w:rsidR="002378A3">
        <w:rPr>
          <w:b/>
          <w:bCs/>
          <w:color w:val="auto"/>
          <w:lang w:val="it-IT"/>
        </w:rPr>
        <w:t>’</w:t>
      </w:r>
      <w:r w:rsidR="00AF61D1" w:rsidRPr="00135500">
        <w:rPr>
          <w:b/>
          <w:bCs/>
          <w:color w:val="auto"/>
          <w:lang w:val="it-IT"/>
        </w:rPr>
        <w:t>impianto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è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una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pressa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iniezione</w:t>
      </w:r>
      <w:r w:rsidR="002378A3">
        <w:rPr>
          <w:b/>
          <w:bCs/>
          <w:color w:val="auto"/>
          <w:lang w:val="it-IT"/>
        </w:rPr>
        <w:t xml:space="preserve"> </w:t>
      </w:r>
      <w:r w:rsidR="00AF61D1" w:rsidRPr="00135500">
        <w:rPr>
          <w:b/>
          <w:bCs/>
          <w:color w:val="auto"/>
          <w:lang w:val="it-IT"/>
        </w:rPr>
        <w:t>fu</w:t>
      </w:r>
      <w:r w:rsidRPr="00135500">
        <w:rPr>
          <w:b/>
          <w:bCs/>
          <w:color w:val="auto"/>
          <w:lang w:val="it-IT"/>
        </w:rPr>
        <w:t>ll-</w:t>
      </w:r>
      <w:proofErr w:type="spellStart"/>
      <w:r w:rsidRPr="00135500">
        <w:rPr>
          <w:b/>
          <w:bCs/>
          <w:color w:val="auto"/>
          <w:lang w:val="it-IT"/>
        </w:rPr>
        <w:t>electric</w:t>
      </w:r>
      <w:proofErr w:type="spellEnd"/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ENGEL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e-</w:t>
      </w:r>
      <w:proofErr w:type="spellStart"/>
      <w:r w:rsidRPr="00135500">
        <w:rPr>
          <w:b/>
          <w:bCs/>
          <w:color w:val="auto"/>
          <w:lang w:val="it-IT"/>
        </w:rPr>
        <w:t>motion</w:t>
      </w:r>
      <w:proofErr w:type="spellEnd"/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420,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con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forza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chiusura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4</w:t>
      </w:r>
      <w:r w:rsidR="00021D00" w:rsidRPr="00135500">
        <w:rPr>
          <w:b/>
          <w:bCs/>
          <w:color w:val="auto"/>
          <w:lang w:val="it-IT"/>
        </w:rPr>
        <w:t>.</w:t>
      </w:r>
      <w:r w:rsidRPr="00135500">
        <w:rPr>
          <w:b/>
          <w:bCs/>
          <w:color w:val="auto"/>
          <w:lang w:val="it-IT"/>
        </w:rPr>
        <w:t>200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kN,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equipaggiata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con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uno</w:t>
      </w:r>
      <w:r w:rsidR="002378A3">
        <w:rPr>
          <w:b/>
          <w:bCs/>
          <w:color w:val="auto"/>
          <w:lang w:val="it-IT"/>
        </w:rPr>
        <w:t xml:space="preserve"> </w:t>
      </w:r>
      <w:proofErr w:type="spellStart"/>
      <w:r w:rsidRPr="00135500">
        <w:rPr>
          <w:b/>
          <w:bCs/>
          <w:color w:val="auto"/>
          <w:lang w:val="it-IT"/>
        </w:rPr>
        <w:t>stack</w:t>
      </w:r>
      <w:proofErr w:type="spellEnd"/>
      <w:r w:rsidR="002378A3">
        <w:rPr>
          <w:b/>
          <w:bCs/>
          <w:color w:val="auto"/>
          <w:lang w:val="it-IT"/>
        </w:rPr>
        <w:t xml:space="preserve"> </w:t>
      </w:r>
      <w:proofErr w:type="spellStart"/>
      <w:r w:rsidRPr="00135500">
        <w:rPr>
          <w:b/>
          <w:bCs/>
          <w:color w:val="auto"/>
          <w:lang w:val="it-IT"/>
        </w:rPr>
        <w:t>mould</w:t>
      </w:r>
      <w:proofErr w:type="spellEnd"/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di</w:t>
      </w:r>
      <w:r w:rsidR="002378A3">
        <w:rPr>
          <w:b/>
          <w:bCs/>
          <w:color w:val="auto"/>
          <w:lang w:val="it-IT"/>
        </w:rPr>
        <w:t xml:space="preserve"> </w:t>
      </w:r>
      <w:proofErr w:type="spellStart"/>
      <w:r w:rsidRPr="00135500">
        <w:rPr>
          <w:b/>
          <w:bCs/>
          <w:color w:val="auto"/>
          <w:lang w:val="it-IT"/>
        </w:rPr>
        <w:t>Plastisud</w:t>
      </w:r>
      <w:proofErr w:type="spellEnd"/>
      <w:r w:rsidRPr="00135500">
        <w:rPr>
          <w:b/>
          <w:bCs/>
          <w:color w:val="auto"/>
          <w:lang w:val="it-IT"/>
        </w:rPr>
        <w:t>.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ENGEL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raggiunge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così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prestazioni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elevate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nello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stampaggio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iniezione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articoli</w:t>
      </w:r>
      <w:r w:rsidR="002378A3">
        <w:rPr>
          <w:b/>
          <w:bCs/>
          <w:color w:val="auto"/>
          <w:lang w:val="it-IT"/>
        </w:rPr>
        <w:t xml:space="preserve"> </w:t>
      </w:r>
      <w:r w:rsidR="00021D00" w:rsidRPr="00135500">
        <w:rPr>
          <w:b/>
          <w:bCs/>
          <w:color w:val="auto"/>
          <w:lang w:val="it-IT"/>
        </w:rPr>
        <w:t>a</w:t>
      </w:r>
      <w:r w:rsidR="002378A3">
        <w:rPr>
          <w:b/>
          <w:bCs/>
          <w:color w:val="auto"/>
          <w:lang w:val="it-IT"/>
        </w:rPr>
        <w:t xml:space="preserve"> </w:t>
      </w:r>
      <w:r w:rsidR="00021D00" w:rsidRPr="00135500">
        <w:rPr>
          <w:b/>
          <w:bCs/>
          <w:color w:val="auto"/>
          <w:lang w:val="it-IT"/>
        </w:rPr>
        <w:t>parete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sottil</w:t>
      </w:r>
      <w:r w:rsidR="00021D00" w:rsidRPr="00135500">
        <w:rPr>
          <w:b/>
          <w:bCs/>
          <w:color w:val="auto"/>
          <w:lang w:val="it-IT"/>
        </w:rPr>
        <w:t>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in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PET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grazie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alla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tecnologia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stampaggio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a</w:t>
      </w:r>
      <w:r w:rsidR="002378A3">
        <w:rPr>
          <w:b/>
          <w:bCs/>
          <w:color w:val="auto"/>
          <w:lang w:val="it-IT"/>
        </w:rPr>
        <w:t xml:space="preserve"> </w:t>
      </w:r>
      <w:r w:rsidR="00021D00" w:rsidRPr="00135500">
        <w:rPr>
          <w:b/>
          <w:bCs/>
          <w:color w:val="auto"/>
          <w:lang w:val="it-IT"/>
        </w:rPr>
        <w:t>inietto-compressione.</w:t>
      </w:r>
    </w:p>
    <w:p w14:paraId="163228F0" w14:textId="77777777" w:rsidR="00067195" w:rsidRPr="00135500" w:rsidRDefault="00067195" w:rsidP="0019158C">
      <w:pPr>
        <w:spacing w:after="120"/>
        <w:rPr>
          <w:b/>
          <w:bCs/>
          <w:color w:val="auto"/>
          <w:lang w:val="it-IT"/>
        </w:rPr>
      </w:pPr>
    </w:p>
    <w:p w14:paraId="1FF4C40B" w14:textId="745723CF" w:rsidR="003961F7" w:rsidRPr="00135500" w:rsidRDefault="006A5FA5" w:rsidP="00630F22">
      <w:pPr>
        <w:spacing w:after="120"/>
        <w:rPr>
          <w:color w:val="auto"/>
          <w:lang w:val="it-IT"/>
        </w:rPr>
      </w:pPr>
      <w:r w:rsidRPr="00135500">
        <w:rPr>
          <w:b/>
          <w:bCs/>
          <w:color w:val="auto"/>
          <w:lang w:val="it-IT"/>
        </w:rPr>
        <w:t>Requisiti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del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prodotto</w:t>
      </w:r>
    </w:p>
    <w:p w14:paraId="3567F6EA" w14:textId="34DC5443" w:rsidR="006A5FA5" w:rsidRPr="00135500" w:rsidRDefault="006A5FA5" w:rsidP="00630F22">
      <w:pPr>
        <w:spacing w:after="120"/>
        <w:rPr>
          <w:color w:val="auto"/>
          <w:lang w:val="it-IT"/>
        </w:rPr>
      </w:pPr>
      <w:r w:rsidRPr="00135500">
        <w:rPr>
          <w:color w:val="auto"/>
          <w:lang w:val="it-IT"/>
        </w:rPr>
        <w:t>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produzione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vasetti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parete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sottile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richiede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prestazioni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elevate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alla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tecnologia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stampaggio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iniezione,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soprattutto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quando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lavorano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materiali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complessi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come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PET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</w:t>
      </w:r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rPET</w:t>
      </w:r>
      <w:proofErr w:type="spellEnd"/>
      <w:r w:rsidRPr="00135500">
        <w:rPr>
          <w:color w:val="auto"/>
          <w:lang w:val="it-IT"/>
        </w:rPr>
        <w:t>.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fiera,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ENGEL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presenterà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un</w:t>
      </w:r>
      <w:r w:rsidR="002378A3">
        <w:rPr>
          <w:color w:val="auto"/>
          <w:lang w:val="it-IT"/>
        </w:rPr>
        <w:t>’</w:t>
      </w:r>
      <w:r w:rsidRPr="00135500">
        <w:rPr>
          <w:color w:val="auto"/>
          <w:lang w:val="it-IT"/>
        </w:rPr>
        <w:t>applicazione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per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uso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alimentare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che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utilizza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una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miscela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composta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dal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70%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PET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vergine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Novapet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dal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30%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rPET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rigenerato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fornito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NGR,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sede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</w:t>
      </w:r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Feldkirchen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(Austria).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NGR,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leader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nelle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tecnologie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avanzate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per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riciclo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delle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materie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plastiche,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trasforma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pellettizza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scaglie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rPET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attraverso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processo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policondensazione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allo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stato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liquido,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rendendole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idonee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contatto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alimentare.</w:t>
      </w:r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Polytainers</w:t>
      </w:r>
      <w:proofErr w:type="spellEnd"/>
      <w:r w:rsidRPr="00135500">
        <w:rPr>
          <w:color w:val="auto"/>
          <w:lang w:val="it-IT"/>
        </w:rPr>
        <w:t>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sede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Toronto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(Canada)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punto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riferimento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nell</w:t>
      </w:r>
      <w:r w:rsidR="002378A3">
        <w:rPr>
          <w:color w:val="auto"/>
          <w:lang w:val="it-IT"/>
        </w:rPr>
        <w:t>’</w:t>
      </w:r>
      <w:r w:rsidRPr="00135500">
        <w:rPr>
          <w:color w:val="auto"/>
          <w:lang w:val="it-IT"/>
        </w:rPr>
        <w:t>imballaggio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rigido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alta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qualità,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forte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una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lunga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esperienza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nella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progettazione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nello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stampaggio,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cura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produzione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questi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vasetti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per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un</w:t>
      </w:r>
      <w:r w:rsidR="002378A3">
        <w:rPr>
          <w:color w:val="auto"/>
          <w:lang w:val="it-IT"/>
        </w:rPr>
        <w:t xml:space="preserve"> </w:t>
      </w:r>
      <w:proofErr w:type="gramStart"/>
      <w:r w:rsidRPr="00135500">
        <w:rPr>
          <w:color w:val="auto"/>
          <w:lang w:val="it-IT"/>
        </w:rPr>
        <w:t>brand</w:t>
      </w:r>
      <w:proofErr w:type="gram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globale.</w:t>
      </w:r>
    </w:p>
    <w:p w14:paraId="44D554EF" w14:textId="0A1F0957" w:rsidR="00630F22" w:rsidRPr="00135500" w:rsidRDefault="00630F22" w:rsidP="00630F22">
      <w:pPr>
        <w:spacing w:after="120"/>
        <w:rPr>
          <w:color w:val="auto"/>
          <w:lang w:val="it-IT"/>
        </w:rPr>
      </w:pPr>
      <w:r w:rsidRPr="00135500">
        <w:rPr>
          <w:color w:val="auto"/>
          <w:lang w:val="it-IT"/>
        </w:rPr>
        <w:t>Questi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vasetti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rappresentano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chiaro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esempio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come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requisiti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normativi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possano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essere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rispettati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largo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anticipo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grazie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un</w:t>
      </w:r>
      <w:r w:rsidR="002378A3">
        <w:rPr>
          <w:color w:val="auto"/>
          <w:lang w:val="it-IT"/>
        </w:rPr>
        <w:t xml:space="preserve"> </w:t>
      </w:r>
      <w:r w:rsidRPr="003C7BEA">
        <w:rPr>
          <w:color w:val="auto"/>
          <w:lang w:val="it-IT"/>
        </w:rPr>
        <w:t>conce</w:t>
      </w:r>
      <w:r w:rsidR="00DE1DD6" w:rsidRPr="003C7BEA">
        <w:rPr>
          <w:color w:val="auto"/>
          <w:lang w:val="it-IT"/>
        </w:rPr>
        <w:t>pt</w:t>
      </w:r>
      <w:r w:rsidR="002378A3" w:rsidRPr="003C7BEA">
        <w:rPr>
          <w:color w:val="auto"/>
          <w:lang w:val="it-IT"/>
        </w:rPr>
        <w:t xml:space="preserve"> </w:t>
      </w:r>
      <w:r w:rsidRPr="003C7BEA">
        <w:rPr>
          <w:color w:val="auto"/>
          <w:lang w:val="it-IT"/>
        </w:rPr>
        <w:t>di</w:t>
      </w:r>
      <w:r w:rsidR="002378A3" w:rsidRPr="003C7BEA">
        <w:rPr>
          <w:color w:val="auto"/>
          <w:lang w:val="it-IT"/>
        </w:rPr>
        <w:t xml:space="preserve"> </w:t>
      </w:r>
      <w:r w:rsidRPr="003C7BEA">
        <w:rPr>
          <w:color w:val="auto"/>
          <w:lang w:val="it-IT"/>
        </w:rPr>
        <w:t>packaging</w:t>
      </w:r>
      <w:r w:rsidR="002378A3" w:rsidRPr="003C7BEA">
        <w:rPr>
          <w:color w:val="auto"/>
          <w:lang w:val="it-IT"/>
        </w:rPr>
        <w:t xml:space="preserve"> </w:t>
      </w:r>
      <w:r w:rsidRPr="003C7BEA">
        <w:rPr>
          <w:color w:val="auto"/>
          <w:lang w:val="it-IT"/>
        </w:rPr>
        <w:t>orientato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futuro.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K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2025,</w:t>
      </w:r>
      <w:r w:rsidR="002378A3">
        <w:rPr>
          <w:color w:val="auto"/>
          <w:lang w:val="it-IT"/>
        </w:rPr>
        <w:t xml:space="preserve"> </w:t>
      </w:r>
      <w:r w:rsidR="00DE1DD6" w:rsidRPr="00135500">
        <w:rPr>
          <w:color w:val="auto"/>
          <w:lang w:val="it-IT"/>
        </w:rPr>
        <w:t>attraverso</w:t>
      </w:r>
      <w:r w:rsidR="002378A3">
        <w:rPr>
          <w:color w:val="auto"/>
          <w:lang w:val="it-IT"/>
        </w:rPr>
        <w:t xml:space="preserve"> </w:t>
      </w:r>
      <w:r w:rsidR="00DE1DD6" w:rsidRPr="00135500">
        <w:rPr>
          <w:color w:val="auto"/>
          <w:lang w:val="it-IT"/>
        </w:rPr>
        <w:t>questa</w:t>
      </w:r>
      <w:r w:rsidR="002378A3">
        <w:rPr>
          <w:color w:val="auto"/>
          <w:lang w:val="it-IT"/>
        </w:rPr>
        <w:t xml:space="preserve"> </w:t>
      </w:r>
      <w:r w:rsidR="00DE1DD6" w:rsidRPr="00135500">
        <w:rPr>
          <w:color w:val="auto"/>
          <w:lang w:val="it-IT"/>
        </w:rPr>
        <w:t>applicazione,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ENGEL</w:t>
      </w:r>
      <w:r w:rsidR="002378A3">
        <w:rPr>
          <w:color w:val="auto"/>
          <w:lang w:val="it-IT"/>
        </w:rPr>
        <w:t xml:space="preserve"> </w:t>
      </w:r>
      <w:r w:rsidR="00DE1DD6" w:rsidRPr="00135500">
        <w:rPr>
          <w:color w:val="auto"/>
          <w:lang w:val="it-IT"/>
        </w:rPr>
        <w:t>mostrerà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</w:t>
      </w:r>
      <w:r w:rsidR="002378A3">
        <w:rPr>
          <w:color w:val="auto"/>
          <w:lang w:val="it-IT"/>
        </w:rPr>
        <w:t>’</w:t>
      </w:r>
      <w:r w:rsidRPr="00135500">
        <w:rPr>
          <w:color w:val="auto"/>
          <w:lang w:val="it-IT"/>
        </w:rPr>
        <w:t>intero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ciclo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dell</w:t>
      </w:r>
      <w:r w:rsidR="002378A3">
        <w:rPr>
          <w:color w:val="auto"/>
          <w:lang w:val="it-IT"/>
        </w:rPr>
        <w:t>’</w:t>
      </w:r>
      <w:r w:rsidRPr="00135500">
        <w:rPr>
          <w:color w:val="auto"/>
          <w:lang w:val="it-IT"/>
        </w:rPr>
        <w:t>economia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circolare: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dalla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produzione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dei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vasetti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all</w:t>
      </w:r>
      <w:r w:rsidR="002378A3">
        <w:rPr>
          <w:color w:val="auto"/>
          <w:lang w:val="it-IT"/>
        </w:rPr>
        <w:t>’</w:t>
      </w:r>
      <w:r w:rsidRPr="00135500">
        <w:rPr>
          <w:color w:val="auto"/>
          <w:lang w:val="it-IT"/>
        </w:rPr>
        <w:t>interno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dell</w:t>
      </w:r>
      <w:r w:rsidR="002378A3">
        <w:rPr>
          <w:color w:val="auto"/>
          <w:lang w:val="it-IT"/>
        </w:rPr>
        <w:t>’</w:t>
      </w:r>
      <w:r w:rsidR="007A1CBC" w:rsidRPr="00135500">
        <w:rPr>
          <w:color w:val="auto"/>
          <w:lang w:val="it-IT"/>
        </w:rPr>
        <w:t>isola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stampaggio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ENGEL,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alla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preparazione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della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materia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prima,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fino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successivo</w:t>
      </w:r>
      <w:r w:rsidR="002378A3">
        <w:rPr>
          <w:color w:val="auto"/>
          <w:lang w:val="it-IT"/>
        </w:rPr>
        <w:t xml:space="preserve"> </w:t>
      </w:r>
      <w:r w:rsidR="00EE3CCA" w:rsidRPr="00135500">
        <w:rPr>
          <w:color w:val="auto"/>
          <w:lang w:val="it-IT"/>
        </w:rPr>
        <w:t>processo</w:t>
      </w:r>
      <w:r w:rsidR="002378A3">
        <w:rPr>
          <w:color w:val="auto"/>
          <w:lang w:val="it-IT"/>
        </w:rPr>
        <w:t xml:space="preserve"> </w:t>
      </w:r>
      <w:r w:rsidR="00EE3CCA"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="00EE3CCA" w:rsidRPr="00135500">
        <w:rPr>
          <w:color w:val="auto"/>
          <w:lang w:val="it-IT"/>
        </w:rPr>
        <w:t>riciclo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svolto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NGR.</w:t>
      </w:r>
    </w:p>
    <w:p w14:paraId="07C1F451" w14:textId="1B4E3942" w:rsidR="0035018D" w:rsidRPr="002378A3" w:rsidRDefault="0035018D" w:rsidP="00BD37CC">
      <w:pPr>
        <w:tabs>
          <w:tab w:val="left" w:pos="3290"/>
        </w:tabs>
        <w:spacing w:after="120"/>
        <w:rPr>
          <w:color w:val="auto"/>
          <w:lang w:val="it-IT"/>
        </w:rPr>
      </w:pPr>
    </w:p>
    <w:p w14:paraId="5D3107E7" w14:textId="57C59972" w:rsidR="00EF4EF0" w:rsidRPr="00135500" w:rsidRDefault="00EF4EF0" w:rsidP="0019158C">
      <w:pPr>
        <w:spacing w:after="120"/>
        <w:rPr>
          <w:color w:val="auto"/>
          <w:lang w:val="it-IT"/>
        </w:rPr>
      </w:pPr>
      <w:r w:rsidRPr="00135500">
        <w:rPr>
          <w:b/>
          <w:bCs/>
          <w:color w:val="auto"/>
          <w:lang w:val="it-IT"/>
        </w:rPr>
        <w:t>Stampaggio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a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iniezione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full-</w:t>
      </w:r>
      <w:proofErr w:type="spellStart"/>
      <w:r w:rsidRPr="00135500">
        <w:rPr>
          <w:b/>
          <w:bCs/>
          <w:color w:val="auto"/>
          <w:lang w:val="it-IT"/>
        </w:rPr>
        <w:t>electric</w:t>
      </w:r>
      <w:proofErr w:type="spellEnd"/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ad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alte</w:t>
      </w:r>
      <w:r w:rsidR="002378A3">
        <w:rPr>
          <w:b/>
          <w:bCs/>
          <w:color w:val="auto"/>
          <w:lang w:val="it-IT"/>
        </w:rPr>
        <w:t xml:space="preserve"> </w:t>
      </w:r>
      <w:r w:rsidRPr="00135500">
        <w:rPr>
          <w:b/>
          <w:bCs/>
          <w:color w:val="auto"/>
          <w:lang w:val="it-IT"/>
        </w:rPr>
        <w:t>prestazioni</w:t>
      </w:r>
      <w:r w:rsidRPr="00135500">
        <w:rPr>
          <w:color w:val="auto"/>
          <w:lang w:val="it-IT"/>
        </w:rPr>
        <w:br/>
        <w:t>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pressa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iniezione</w:t>
      </w:r>
      <w:r w:rsidR="002378A3">
        <w:rPr>
          <w:color w:val="auto"/>
          <w:lang w:val="it-IT"/>
        </w:rPr>
        <w:t xml:space="preserve"> </w:t>
      </w:r>
      <w:r w:rsidR="007C6806" w:rsidRPr="00135500">
        <w:rPr>
          <w:color w:val="auto"/>
          <w:lang w:val="it-IT"/>
        </w:rPr>
        <w:t>fu</w:t>
      </w:r>
      <w:r w:rsidRPr="00135500">
        <w:rPr>
          <w:color w:val="auto"/>
          <w:lang w:val="it-IT"/>
        </w:rPr>
        <w:t>ll-</w:t>
      </w:r>
      <w:proofErr w:type="spellStart"/>
      <w:r w:rsidRPr="00135500">
        <w:rPr>
          <w:color w:val="auto"/>
          <w:lang w:val="it-IT"/>
        </w:rPr>
        <w:t>electric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e-</w:t>
      </w:r>
      <w:proofErr w:type="spellStart"/>
      <w:r w:rsidRPr="00135500">
        <w:rPr>
          <w:color w:val="auto"/>
          <w:lang w:val="it-IT"/>
        </w:rPr>
        <w:t>motion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420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produce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dodici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vasetti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per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ciclo,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ciascuno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del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peso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dieci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grammi,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soli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cinque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secondi.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questa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applicazione,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ENGEL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dimostra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che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anche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</w:t>
      </w:r>
      <w:r w:rsidR="002378A3">
        <w:rPr>
          <w:color w:val="auto"/>
          <w:lang w:val="it-IT"/>
        </w:rPr>
        <w:t>’</w:t>
      </w:r>
      <w:proofErr w:type="spellStart"/>
      <w:r w:rsidRPr="00135500">
        <w:rPr>
          <w:color w:val="auto"/>
          <w:lang w:val="it-IT"/>
        </w:rPr>
        <w:t>rPET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può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essere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trasformato</w:t>
      </w:r>
      <w:r w:rsidR="002378A3">
        <w:rPr>
          <w:color w:val="auto"/>
          <w:lang w:val="it-IT"/>
        </w:rPr>
        <w:t xml:space="preserve"> </w:t>
      </w:r>
      <w:r w:rsidR="00062E17" w:rsidRPr="00135500">
        <w:rPr>
          <w:color w:val="auto"/>
          <w:lang w:val="it-IT"/>
        </w:rPr>
        <w:t>con</w:t>
      </w:r>
      <w:r w:rsidR="002378A3">
        <w:rPr>
          <w:color w:val="auto"/>
          <w:lang w:val="it-IT"/>
        </w:rPr>
        <w:t xml:space="preserve"> </w:t>
      </w:r>
      <w:r w:rsidR="00062E17" w:rsidRPr="00135500">
        <w:rPr>
          <w:color w:val="auto"/>
          <w:lang w:val="it-IT"/>
        </w:rPr>
        <w:t>macchine</w:t>
      </w:r>
      <w:r w:rsidR="002378A3">
        <w:rPr>
          <w:color w:val="auto"/>
          <w:lang w:val="it-IT"/>
        </w:rPr>
        <w:t xml:space="preserve"> </w:t>
      </w:r>
      <w:r w:rsidR="00062E17" w:rsidRPr="00135500">
        <w:rPr>
          <w:color w:val="auto"/>
          <w:lang w:val="it-IT"/>
        </w:rPr>
        <w:t>elettriche</w:t>
      </w:r>
      <w:r w:rsidR="002378A3">
        <w:rPr>
          <w:color w:val="auto"/>
          <w:lang w:val="it-IT"/>
        </w:rPr>
        <w:t xml:space="preserve"> </w:t>
      </w:r>
      <w:r w:rsidR="0022377A" w:rsidRPr="00135500">
        <w:rPr>
          <w:color w:val="auto"/>
          <w:lang w:val="it-IT"/>
        </w:rPr>
        <w:t>anche</w:t>
      </w:r>
      <w:r w:rsidR="002378A3">
        <w:rPr>
          <w:color w:val="auto"/>
          <w:lang w:val="it-IT"/>
        </w:rPr>
        <w:t xml:space="preserve"> </w:t>
      </w:r>
      <w:r w:rsidR="0022377A" w:rsidRPr="00135500">
        <w:rPr>
          <w:color w:val="auto"/>
          <w:lang w:val="it-IT"/>
        </w:rPr>
        <w:t>in</w:t>
      </w:r>
      <w:r w:rsidR="002378A3">
        <w:rPr>
          <w:color w:val="auto"/>
          <w:lang w:val="it-IT"/>
        </w:rPr>
        <w:t xml:space="preserve"> </w:t>
      </w:r>
      <w:r w:rsidR="0022377A" w:rsidRPr="00135500">
        <w:rPr>
          <w:color w:val="auto"/>
          <w:lang w:val="it-IT"/>
        </w:rPr>
        <w:t>condizioni</w:t>
      </w:r>
      <w:r w:rsidR="002378A3">
        <w:rPr>
          <w:color w:val="auto"/>
          <w:lang w:val="it-IT"/>
        </w:rPr>
        <w:t xml:space="preserve"> </w:t>
      </w:r>
      <w:r w:rsidR="0022377A"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="0022377A" w:rsidRPr="00135500">
        <w:rPr>
          <w:color w:val="auto"/>
          <w:lang w:val="it-IT"/>
        </w:rPr>
        <w:t>massime</w:t>
      </w:r>
      <w:r w:rsidR="002378A3">
        <w:rPr>
          <w:color w:val="auto"/>
          <w:lang w:val="it-IT"/>
        </w:rPr>
        <w:t xml:space="preserve"> </w:t>
      </w:r>
      <w:r w:rsidR="0022377A" w:rsidRPr="00135500">
        <w:rPr>
          <w:color w:val="auto"/>
          <w:lang w:val="it-IT"/>
        </w:rPr>
        <w:t>prestazioni,</w:t>
      </w:r>
      <w:r w:rsidR="002378A3">
        <w:rPr>
          <w:color w:val="auto"/>
          <w:lang w:val="it-IT"/>
        </w:rPr>
        <w:t xml:space="preserve"> </w:t>
      </w:r>
      <w:r w:rsidR="0022377A" w:rsidRPr="00135500">
        <w:rPr>
          <w:color w:val="auto"/>
          <w:lang w:val="it-IT"/>
        </w:rPr>
        <w:t>rendendo</w:t>
      </w:r>
      <w:r w:rsidR="002378A3">
        <w:rPr>
          <w:color w:val="auto"/>
          <w:lang w:val="it-IT"/>
        </w:rPr>
        <w:t xml:space="preserve"> </w:t>
      </w:r>
      <w:r w:rsidR="0022377A" w:rsidRPr="00135500">
        <w:rPr>
          <w:color w:val="auto"/>
          <w:lang w:val="it-IT"/>
        </w:rPr>
        <w:t>il</w:t>
      </w:r>
      <w:r w:rsidR="002378A3">
        <w:rPr>
          <w:color w:val="auto"/>
          <w:lang w:val="it-IT"/>
        </w:rPr>
        <w:t xml:space="preserve"> </w:t>
      </w:r>
      <w:r w:rsidR="0022377A" w:rsidRPr="00135500">
        <w:rPr>
          <w:color w:val="auto"/>
          <w:lang w:val="it-IT"/>
        </w:rPr>
        <w:t>processo</w:t>
      </w:r>
      <w:r w:rsidR="002378A3">
        <w:rPr>
          <w:color w:val="auto"/>
          <w:lang w:val="it-IT"/>
        </w:rPr>
        <w:t xml:space="preserve"> </w:t>
      </w:r>
      <w:r w:rsidR="0022377A" w:rsidRPr="00135500">
        <w:rPr>
          <w:color w:val="auto"/>
          <w:lang w:val="it-IT"/>
        </w:rPr>
        <w:t>produttivo</w:t>
      </w:r>
      <w:r w:rsidR="002378A3">
        <w:rPr>
          <w:color w:val="auto"/>
          <w:lang w:val="it-IT"/>
        </w:rPr>
        <w:t xml:space="preserve"> </w:t>
      </w:r>
      <w:r w:rsidR="0022377A" w:rsidRPr="00135500">
        <w:rPr>
          <w:color w:val="auto"/>
          <w:lang w:val="it-IT"/>
        </w:rPr>
        <w:t>efficiente,</w:t>
      </w:r>
      <w:r w:rsidR="002378A3">
        <w:rPr>
          <w:color w:val="auto"/>
          <w:lang w:val="it-IT"/>
        </w:rPr>
        <w:t xml:space="preserve"> </w:t>
      </w:r>
      <w:r w:rsidR="0022377A" w:rsidRPr="00135500">
        <w:rPr>
          <w:color w:val="auto"/>
          <w:lang w:val="it-IT"/>
        </w:rPr>
        <w:t>preciso</w:t>
      </w:r>
      <w:r w:rsidR="002378A3">
        <w:rPr>
          <w:color w:val="auto"/>
          <w:lang w:val="it-IT"/>
        </w:rPr>
        <w:t xml:space="preserve"> </w:t>
      </w:r>
      <w:r w:rsidR="0022377A" w:rsidRPr="00135500">
        <w:rPr>
          <w:color w:val="auto"/>
          <w:lang w:val="it-IT"/>
        </w:rPr>
        <w:t>e</w:t>
      </w:r>
      <w:r w:rsidR="002378A3">
        <w:rPr>
          <w:color w:val="auto"/>
          <w:lang w:val="it-IT"/>
        </w:rPr>
        <w:t xml:space="preserve"> </w:t>
      </w:r>
      <w:r w:rsidR="0022377A" w:rsidRPr="00135500">
        <w:rPr>
          <w:color w:val="auto"/>
          <w:lang w:val="it-IT"/>
        </w:rPr>
        <w:t>sostenibile.</w:t>
      </w:r>
    </w:p>
    <w:p w14:paraId="140E01F9" w14:textId="6FC97EFA" w:rsidR="002E6116" w:rsidRPr="00135500" w:rsidRDefault="004C1B78" w:rsidP="00DC4165">
      <w:pPr>
        <w:spacing w:after="120"/>
        <w:rPr>
          <w:color w:val="auto"/>
          <w:szCs w:val="22"/>
          <w:lang w:val="it-IT"/>
        </w:rPr>
      </w:pPr>
      <w:r w:rsidRPr="00135500">
        <w:rPr>
          <w:color w:val="auto"/>
          <w:szCs w:val="22"/>
          <w:lang w:val="it-IT"/>
        </w:rPr>
        <w:t>Il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nuovo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gruppo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di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iniezione</w:t>
      </w:r>
      <w:r w:rsidR="002378A3">
        <w:rPr>
          <w:color w:val="auto"/>
          <w:szCs w:val="22"/>
          <w:lang w:val="it-IT"/>
        </w:rPr>
        <w:t xml:space="preserve"> </w:t>
      </w:r>
      <w:r w:rsidR="001F2295" w:rsidRPr="00135500">
        <w:rPr>
          <w:color w:val="auto"/>
          <w:lang w:val="it-IT"/>
        </w:rPr>
        <w:t>high-performance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2465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incrementa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la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velocità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di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iniezione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fino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a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500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mm/s,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quasi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il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67%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in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più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rispetto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alle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soluzioni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standard.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Al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contempo,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ENGEL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ha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notevolmente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migliorato</w:t>
      </w:r>
      <w:r w:rsidR="002378A3">
        <w:rPr>
          <w:color w:val="auto"/>
          <w:szCs w:val="22"/>
          <w:lang w:val="it-IT"/>
        </w:rPr>
        <w:t xml:space="preserve"> </w:t>
      </w:r>
      <w:r w:rsidR="008B247F" w:rsidRPr="00135500">
        <w:rPr>
          <w:color w:val="auto"/>
          <w:szCs w:val="22"/>
          <w:lang w:val="it-IT"/>
        </w:rPr>
        <w:t>le</w:t>
      </w:r>
      <w:r w:rsidR="002378A3">
        <w:rPr>
          <w:color w:val="auto"/>
          <w:szCs w:val="22"/>
          <w:lang w:val="it-IT"/>
        </w:rPr>
        <w:t xml:space="preserve"> </w:t>
      </w:r>
      <w:r w:rsidR="008B247F" w:rsidRPr="00135500">
        <w:rPr>
          <w:color w:val="auto"/>
          <w:szCs w:val="22"/>
          <w:lang w:val="it-IT"/>
        </w:rPr>
        <w:t>prestazioni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del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sistema</w:t>
      </w:r>
      <w:r w:rsidR="001F2295" w:rsidRPr="00135500">
        <w:rPr>
          <w:color w:val="auto"/>
          <w:szCs w:val="22"/>
          <w:lang w:val="it-IT"/>
        </w:rPr>
        <w:t>,</w:t>
      </w:r>
      <w:r w:rsidR="002378A3">
        <w:rPr>
          <w:color w:val="auto"/>
          <w:szCs w:val="22"/>
          <w:lang w:val="it-IT"/>
        </w:rPr>
        <w:t xml:space="preserve"> </w:t>
      </w:r>
      <w:r w:rsidR="001F2295" w:rsidRPr="00135500">
        <w:rPr>
          <w:color w:val="auto"/>
          <w:szCs w:val="22"/>
          <w:lang w:val="it-IT"/>
        </w:rPr>
        <w:t>rendendo</w:t>
      </w:r>
      <w:r w:rsidR="002378A3">
        <w:rPr>
          <w:color w:val="auto"/>
          <w:szCs w:val="22"/>
          <w:lang w:val="it-IT"/>
        </w:rPr>
        <w:t xml:space="preserve"> </w:t>
      </w:r>
      <w:r w:rsidR="00416766" w:rsidRPr="00135500">
        <w:rPr>
          <w:color w:val="auto"/>
          <w:szCs w:val="22"/>
          <w:lang w:val="it-IT"/>
        </w:rPr>
        <w:t>non</w:t>
      </w:r>
      <w:r w:rsidR="002378A3">
        <w:rPr>
          <w:color w:val="auto"/>
          <w:szCs w:val="22"/>
          <w:lang w:val="it-IT"/>
        </w:rPr>
        <w:t xml:space="preserve"> </w:t>
      </w:r>
      <w:r w:rsidR="00416766" w:rsidRPr="00135500">
        <w:rPr>
          <w:color w:val="auto"/>
          <w:szCs w:val="22"/>
          <w:lang w:val="it-IT"/>
        </w:rPr>
        <w:t>solo</w:t>
      </w:r>
      <w:r w:rsidR="002378A3">
        <w:rPr>
          <w:color w:val="auto"/>
          <w:szCs w:val="22"/>
          <w:lang w:val="it-IT"/>
        </w:rPr>
        <w:t xml:space="preserve"> </w:t>
      </w:r>
      <w:r w:rsidR="00F2158B" w:rsidRPr="00135500">
        <w:rPr>
          <w:color w:val="auto"/>
          <w:szCs w:val="22"/>
          <w:lang w:val="it-IT"/>
        </w:rPr>
        <w:t>tecnicamente</w:t>
      </w:r>
      <w:r w:rsidR="002378A3">
        <w:rPr>
          <w:color w:val="auto"/>
          <w:szCs w:val="22"/>
          <w:lang w:val="it-IT"/>
        </w:rPr>
        <w:t xml:space="preserve"> </w:t>
      </w:r>
      <w:r w:rsidR="00F2158B" w:rsidRPr="00135500">
        <w:rPr>
          <w:color w:val="auto"/>
          <w:szCs w:val="22"/>
          <w:lang w:val="it-IT"/>
        </w:rPr>
        <w:t>possibile</w:t>
      </w:r>
      <w:r w:rsidR="002378A3">
        <w:rPr>
          <w:color w:val="auto"/>
          <w:szCs w:val="22"/>
          <w:lang w:val="it-IT"/>
        </w:rPr>
        <w:t xml:space="preserve"> </w:t>
      </w:r>
      <w:r w:rsidR="00F2158B" w:rsidRPr="00135500">
        <w:rPr>
          <w:color w:val="auto"/>
          <w:szCs w:val="22"/>
          <w:lang w:val="it-IT"/>
        </w:rPr>
        <w:t>l</w:t>
      </w:r>
      <w:r w:rsidR="002378A3">
        <w:rPr>
          <w:color w:val="auto"/>
          <w:szCs w:val="22"/>
          <w:lang w:val="it-IT"/>
        </w:rPr>
        <w:t>’</w:t>
      </w:r>
      <w:r w:rsidR="00F2158B" w:rsidRPr="00135500">
        <w:rPr>
          <w:color w:val="auto"/>
          <w:szCs w:val="22"/>
          <w:lang w:val="it-IT"/>
        </w:rPr>
        <w:t>applicazione</w:t>
      </w:r>
      <w:r w:rsidR="002378A3">
        <w:rPr>
          <w:color w:val="auto"/>
          <w:szCs w:val="22"/>
          <w:lang w:val="it-IT"/>
        </w:rPr>
        <w:t xml:space="preserve"> </w:t>
      </w:r>
      <w:r w:rsidR="00F2158B" w:rsidRPr="00135500">
        <w:rPr>
          <w:color w:val="auto"/>
          <w:szCs w:val="22"/>
          <w:lang w:val="it-IT"/>
        </w:rPr>
        <w:t>con</w:t>
      </w:r>
      <w:r w:rsidR="002378A3">
        <w:rPr>
          <w:color w:val="auto"/>
          <w:szCs w:val="22"/>
          <w:lang w:val="it-IT"/>
        </w:rPr>
        <w:t xml:space="preserve"> </w:t>
      </w:r>
      <w:r w:rsidR="00F2158B" w:rsidRPr="00135500">
        <w:rPr>
          <w:color w:val="auto"/>
          <w:szCs w:val="22"/>
          <w:lang w:val="it-IT"/>
        </w:rPr>
        <w:t>una</w:t>
      </w:r>
      <w:r w:rsidR="002378A3">
        <w:rPr>
          <w:color w:val="auto"/>
          <w:szCs w:val="22"/>
          <w:lang w:val="it-IT"/>
        </w:rPr>
        <w:t xml:space="preserve"> </w:t>
      </w:r>
      <w:r w:rsidR="00F2158B" w:rsidRPr="00135500">
        <w:rPr>
          <w:color w:val="auto"/>
          <w:szCs w:val="22"/>
          <w:lang w:val="it-IT"/>
        </w:rPr>
        <w:t>macchina</w:t>
      </w:r>
      <w:r w:rsidR="002378A3">
        <w:rPr>
          <w:color w:val="auto"/>
          <w:szCs w:val="22"/>
          <w:lang w:val="it-IT"/>
        </w:rPr>
        <w:t xml:space="preserve"> </w:t>
      </w:r>
      <w:r w:rsidR="00F2158B" w:rsidRPr="00135500">
        <w:rPr>
          <w:color w:val="auto"/>
          <w:szCs w:val="22"/>
          <w:lang w:val="it-IT"/>
        </w:rPr>
        <w:t>full-</w:t>
      </w:r>
      <w:proofErr w:type="spellStart"/>
      <w:r w:rsidR="00F2158B" w:rsidRPr="00135500">
        <w:rPr>
          <w:color w:val="auto"/>
          <w:szCs w:val="22"/>
          <w:lang w:val="it-IT"/>
        </w:rPr>
        <w:t>electric</w:t>
      </w:r>
      <w:proofErr w:type="spellEnd"/>
      <w:r w:rsidR="00F2158B" w:rsidRPr="00135500">
        <w:rPr>
          <w:color w:val="auto"/>
          <w:szCs w:val="22"/>
          <w:lang w:val="it-IT"/>
        </w:rPr>
        <w:t>,</w:t>
      </w:r>
      <w:r w:rsidR="002378A3">
        <w:rPr>
          <w:color w:val="auto"/>
          <w:szCs w:val="22"/>
          <w:lang w:val="it-IT"/>
        </w:rPr>
        <w:t xml:space="preserve"> </w:t>
      </w:r>
      <w:r w:rsidR="00753BDD" w:rsidRPr="00135500">
        <w:rPr>
          <w:color w:val="auto"/>
          <w:szCs w:val="22"/>
          <w:lang w:val="it-IT"/>
        </w:rPr>
        <w:t>ma</w:t>
      </w:r>
      <w:r w:rsidR="002378A3">
        <w:rPr>
          <w:color w:val="auto"/>
          <w:szCs w:val="22"/>
          <w:lang w:val="it-IT"/>
        </w:rPr>
        <w:t xml:space="preserve"> </w:t>
      </w:r>
      <w:r w:rsidR="00753BDD" w:rsidRPr="00135500">
        <w:rPr>
          <w:color w:val="auto"/>
          <w:szCs w:val="22"/>
          <w:lang w:val="it-IT"/>
        </w:rPr>
        <w:t>riduce</w:t>
      </w:r>
      <w:r w:rsidR="00560AB9" w:rsidRPr="00135500">
        <w:rPr>
          <w:color w:val="auto"/>
          <w:szCs w:val="22"/>
          <w:lang w:val="it-IT"/>
        </w:rPr>
        <w:t>ndo</w:t>
      </w:r>
      <w:r w:rsidR="002378A3">
        <w:rPr>
          <w:color w:val="auto"/>
          <w:szCs w:val="22"/>
          <w:lang w:val="it-IT"/>
        </w:rPr>
        <w:t xml:space="preserve"> </w:t>
      </w:r>
      <w:r w:rsidR="00753BDD" w:rsidRPr="00135500">
        <w:rPr>
          <w:color w:val="auto"/>
          <w:szCs w:val="22"/>
          <w:lang w:val="it-IT"/>
        </w:rPr>
        <w:t>anche</w:t>
      </w:r>
      <w:r w:rsidR="002378A3">
        <w:rPr>
          <w:color w:val="auto"/>
          <w:szCs w:val="22"/>
          <w:lang w:val="it-IT"/>
        </w:rPr>
        <w:t xml:space="preserve"> </w:t>
      </w:r>
      <w:r w:rsidR="00753BDD" w:rsidRPr="00135500">
        <w:rPr>
          <w:color w:val="auto"/>
          <w:szCs w:val="22"/>
          <w:lang w:val="it-IT"/>
        </w:rPr>
        <w:t>i</w:t>
      </w:r>
      <w:r w:rsidR="002378A3">
        <w:rPr>
          <w:color w:val="auto"/>
          <w:szCs w:val="22"/>
          <w:lang w:val="it-IT"/>
        </w:rPr>
        <w:t xml:space="preserve"> </w:t>
      </w:r>
      <w:r w:rsidR="00753BDD" w:rsidRPr="00135500">
        <w:rPr>
          <w:color w:val="auto"/>
          <w:szCs w:val="22"/>
          <w:lang w:val="it-IT"/>
        </w:rPr>
        <w:t>tempi</w:t>
      </w:r>
      <w:r w:rsidR="002378A3">
        <w:rPr>
          <w:color w:val="auto"/>
          <w:szCs w:val="22"/>
          <w:lang w:val="it-IT"/>
        </w:rPr>
        <w:t xml:space="preserve"> </w:t>
      </w:r>
      <w:r w:rsidR="00753BDD" w:rsidRPr="00135500">
        <w:rPr>
          <w:color w:val="auto"/>
          <w:szCs w:val="22"/>
          <w:lang w:val="it-IT"/>
        </w:rPr>
        <w:t>ciclo</w:t>
      </w:r>
      <w:r w:rsidR="002378A3">
        <w:rPr>
          <w:color w:val="auto"/>
          <w:szCs w:val="22"/>
          <w:lang w:val="it-IT"/>
        </w:rPr>
        <w:t xml:space="preserve"> </w:t>
      </w:r>
      <w:r w:rsidR="00753BDD" w:rsidRPr="00135500">
        <w:rPr>
          <w:color w:val="auto"/>
          <w:szCs w:val="22"/>
          <w:lang w:val="it-IT"/>
        </w:rPr>
        <w:t>in</w:t>
      </w:r>
      <w:r w:rsidR="002378A3">
        <w:rPr>
          <w:color w:val="auto"/>
          <w:szCs w:val="22"/>
          <w:lang w:val="it-IT"/>
        </w:rPr>
        <w:t xml:space="preserve"> </w:t>
      </w:r>
      <w:r w:rsidR="00753BDD" w:rsidRPr="00135500">
        <w:rPr>
          <w:color w:val="auto"/>
          <w:szCs w:val="22"/>
          <w:lang w:val="it-IT"/>
        </w:rPr>
        <w:t>modo</w:t>
      </w:r>
      <w:r w:rsidR="002378A3">
        <w:rPr>
          <w:color w:val="auto"/>
          <w:szCs w:val="22"/>
          <w:lang w:val="it-IT"/>
        </w:rPr>
        <w:t xml:space="preserve"> </w:t>
      </w:r>
      <w:r w:rsidR="00753BDD" w:rsidRPr="00135500">
        <w:rPr>
          <w:color w:val="auto"/>
          <w:szCs w:val="22"/>
          <w:lang w:val="it-IT"/>
        </w:rPr>
        <w:t>significativo.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Un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gruppo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di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dosaggio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con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velocità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periferica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della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vite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pari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a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1 m/s,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abbinato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a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una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vite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ottimizzata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per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PET,</w:t>
      </w:r>
      <w:r w:rsidR="002378A3">
        <w:rPr>
          <w:color w:val="auto"/>
          <w:szCs w:val="22"/>
          <w:lang w:val="it-IT"/>
        </w:rPr>
        <w:t xml:space="preserve"> </w:t>
      </w:r>
      <w:r w:rsidR="002B3AC9" w:rsidRPr="00135500">
        <w:rPr>
          <w:color w:val="auto"/>
          <w:szCs w:val="22"/>
          <w:lang w:val="it-IT"/>
        </w:rPr>
        <w:t>assicura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una</w:t>
      </w:r>
      <w:r w:rsidR="002378A3">
        <w:rPr>
          <w:color w:val="auto"/>
          <w:szCs w:val="22"/>
          <w:lang w:val="it-IT"/>
        </w:rPr>
        <w:t xml:space="preserve"> </w:t>
      </w:r>
      <w:r w:rsidR="00C05F1A" w:rsidRPr="00135500">
        <w:rPr>
          <w:color w:val="auto"/>
          <w:szCs w:val="22"/>
          <w:lang w:val="it-IT"/>
        </w:rPr>
        <w:t>plastificazione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delicata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del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materiale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e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una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fusione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omogenea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anche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in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condizioni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di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massim</w:t>
      </w:r>
      <w:r w:rsidR="00BB56F6" w:rsidRPr="00135500">
        <w:rPr>
          <w:color w:val="auto"/>
          <w:szCs w:val="22"/>
          <w:lang w:val="it-IT"/>
        </w:rPr>
        <w:t>e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prestazion</w:t>
      </w:r>
      <w:r w:rsidR="00BB56F6" w:rsidRPr="00135500">
        <w:rPr>
          <w:color w:val="auto"/>
          <w:szCs w:val="22"/>
          <w:lang w:val="it-IT"/>
        </w:rPr>
        <w:t>i</w:t>
      </w:r>
      <w:r w:rsidR="002E6116" w:rsidRPr="00135500">
        <w:rPr>
          <w:color w:val="auto"/>
          <w:szCs w:val="22"/>
          <w:lang w:val="it-IT"/>
        </w:rPr>
        <w:t>.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L</w:t>
      </w:r>
      <w:r w:rsidR="002378A3">
        <w:rPr>
          <w:color w:val="auto"/>
          <w:szCs w:val="22"/>
          <w:lang w:val="it-IT"/>
        </w:rPr>
        <w:t>’</w:t>
      </w:r>
      <w:r w:rsidR="002E6116" w:rsidRPr="00135500">
        <w:rPr>
          <w:color w:val="auto"/>
          <w:szCs w:val="22"/>
          <w:lang w:val="it-IT"/>
        </w:rPr>
        <w:t>accessibilità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migliorata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per</w:t>
      </w:r>
      <w:r w:rsidR="002378A3">
        <w:rPr>
          <w:color w:val="auto"/>
          <w:szCs w:val="22"/>
          <w:lang w:val="it-IT"/>
        </w:rPr>
        <w:t xml:space="preserve"> </w:t>
      </w:r>
      <w:r w:rsidR="00BB56F6" w:rsidRPr="00135500">
        <w:rPr>
          <w:color w:val="auto"/>
          <w:szCs w:val="22"/>
          <w:lang w:val="it-IT"/>
        </w:rPr>
        <w:t>la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manutenzione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e</w:t>
      </w:r>
      <w:r w:rsidR="002378A3">
        <w:rPr>
          <w:color w:val="auto"/>
          <w:szCs w:val="22"/>
          <w:lang w:val="it-IT"/>
        </w:rPr>
        <w:t xml:space="preserve"> </w:t>
      </w:r>
      <w:r w:rsidR="002B3AC9" w:rsidRPr="00135500">
        <w:rPr>
          <w:color w:val="auto"/>
          <w:szCs w:val="22"/>
          <w:lang w:val="it-IT"/>
        </w:rPr>
        <w:t>l</w:t>
      </w:r>
      <w:r w:rsidR="002378A3">
        <w:rPr>
          <w:color w:val="auto"/>
          <w:szCs w:val="22"/>
          <w:lang w:val="it-IT"/>
        </w:rPr>
        <w:t>’</w:t>
      </w:r>
      <w:r w:rsidR="002E6116" w:rsidRPr="00135500">
        <w:rPr>
          <w:color w:val="auto"/>
          <w:szCs w:val="22"/>
          <w:lang w:val="it-IT"/>
        </w:rPr>
        <w:t>assistenza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contribuisce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inoltre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ad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aumentare</w:t>
      </w:r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l</w:t>
      </w:r>
      <w:r w:rsidR="002378A3">
        <w:rPr>
          <w:color w:val="auto"/>
          <w:szCs w:val="22"/>
          <w:lang w:val="it-IT"/>
        </w:rPr>
        <w:t>’</w:t>
      </w:r>
      <w:r w:rsidR="002E6116" w:rsidRPr="00135500">
        <w:rPr>
          <w:color w:val="auto"/>
          <w:szCs w:val="22"/>
          <w:lang w:val="it-IT"/>
        </w:rPr>
        <w:t>Overall</w:t>
      </w:r>
      <w:r w:rsidR="002378A3">
        <w:rPr>
          <w:color w:val="auto"/>
          <w:szCs w:val="22"/>
          <w:lang w:val="it-IT"/>
        </w:rPr>
        <w:t xml:space="preserve"> </w:t>
      </w:r>
      <w:proofErr w:type="spellStart"/>
      <w:r w:rsidR="002E6116" w:rsidRPr="00135500">
        <w:rPr>
          <w:color w:val="auto"/>
          <w:szCs w:val="22"/>
          <w:lang w:val="it-IT"/>
        </w:rPr>
        <w:t>Equipment</w:t>
      </w:r>
      <w:proofErr w:type="spellEnd"/>
      <w:r w:rsidR="002378A3">
        <w:rPr>
          <w:color w:val="auto"/>
          <w:szCs w:val="22"/>
          <w:lang w:val="it-IT"/>
        </w:rPr>
        <w:t xml:space="preserve"> </w:t>
      </w:r>
      <w:proofErr w:type="spellStart"/>
      <w:r w:rsidR="002E6116" w:rsidRPr="00135500">
        <w:rPr>
          <w:color w:val="auto"/>
          <w:szCs w:val="22"/>
          <w:lang w:val="it-IT"/>
        </w:rPr>
        <w:t>Effectiveness</w:t>
      </w:r>
      <w:proofErr w:type="spellEnd"/>
      <w:r w:rsidR="002378A3">
        <w:rPr>
          <w:color w:val="auto"/>
          <w:szCs w:val="22"/>
          <w:lang w:val="it-IT"/>
        </w:rPr>
        <w:t xml:space="preserve"> </w:t>
      </w:r>
      <w:r w:rsidR="002E6116" w:rsidRPr="00135500">
        <w:rPr>
          <w:color w:val="auto"/>
          <w:szCs w:val="22"/>
          <w:lang w:val="it-IT"/>
        </w:rPr>
        <w:t>(OEE).</w:t>
      </w:r>
    </w:p>
    <w:p w14:paraId="33B87F48" w14:textId="00E57C59" w:rsidR="00F57857" w:rsidRPr="00135500" w:rsidRDefault="00F57857" w:rsidP="0019158C">
      <w:pPr>
        <w:spacing w:after="120"/>
        <w:rPr>
          <w:color w:val="auto"/>
          <w:szCs w:val="22"/>
          <w:lang w:val="it-IT"/>
        </w:rPr>
      </w:pPr>
      <w:r w:rsidRPr="00135500">
        <w:rPr>
          <w:color w:val="auto"/>
          <w:szCs w:val="22"/>
          <w:lang w:val="it-IT"/>
        </w:rPr>
        <w:lastRenderedPageBreak/>
        <w:t>Il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nuovo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assistente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digitale</w:t>
      </w:r>
      <w:r w:rsidR="002378A3">
        <w:rPr>
          <w:color w:val="auto"/>
          <w:szCs w:val="22"/>
          <w:lang w:val="it-IT"/>
        </w:rPr>
        <w:t xml:space="preserve"> </w:t>
      </w:r>
      <w:proofErr w:type="spellStart"/>
      <w:r w:rsidRPr="00135500">
        <w:rPr>
          <w:color w:val="auto"/>
          <w:szCs w:val="22"/>
          <w:lang w:val="it-IT"/>
        </w:rPr>
        <w:t>iQ</w:t>
      </w:r>
      <w:proofErr w:type="spellEnd"/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weight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control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plus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analizza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il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processo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di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iniezione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in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tempo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reale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–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anche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a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queste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elevate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velocità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–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e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regola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automaticamente</w:t>
      </w:r>
      <w:r w:rsidR="002378A3">
        <w:rPr>
          <w:color w:val="auto"/>
          <w:szCs w:val="22"/>
          <w:lang w:val="it-IT"/>
        </w:rPr>
        <w:t xml:space="preserve"> </w:t>
      </w:r>
      <w:r w:rsidR="009E34D2" w:rsidRPr="00135500">
        <w:rPr>
          <w:color w:val="auto"/>
          <w:szCs w:val="22"/>
          <w:lang w:val="it-IT"/>
        </w:rPr>
        <w:t>il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punto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di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commutazione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e</w:t>
      </w:r>
      <w:r w:rsidR="002378A3">
        <w:rPr>
          <w:color w:val="auto"/>
          <w:szCs w:val="22"/>
          <w:lang w:val="it-IT"/>
        </w:rPr>
        <w:t xml:space="preserve"> </w:t>
      </w:r>
      <w:r w:rsidR="009E34D2" w:rsidRPr="00135500">
        <w:rPr>
          <w:color w:val="auto"/>
          <w:szCs w:val="22"/>
          <w:lang w:val="it-IT"/>
        </w:rPr>
        <w:t>la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pressione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di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mantenimento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a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ogni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stampata.</w:t>
      </w:r>
      <w:r w:rsidR="002378A3">
        <w:rPr>
          <w:color w:val="auto"/>
          <w:szCs w:val="22"/>
          <w:lang w:val="it-IT"/>
        </w:rPr>
        <w:t xml:space="preserve"> </w:t>
      </w:r>
      <w:r w:rsidR="00C62224" w:rsidRPr="00135500">
        <w:rPr>
          <w:color w:val="auto"/>
          <w:szCs w:val="22"/>
          <w:lang w:val="it-IT"/>
        </w:rPr>
        <w:t>In</w:t>
      </w:r>
      <w:r w:rsidR="002378A3">
        <w:rPr>
          <w:color w:val="auto"/>
          <w:szCs w:val="22"/>
          <w:lang w:val="it-IT"/>
        </w:rPr>
        <w:t xml:space="preserve"> </w:t>
      </w:r>
      <w:r w:rsidR="00C62224" w:rsidRPr="00135500">
        <w:rPr>
          <w:color w:val="auto"/>
          <w:szCs w:val="22"/>
          <w:lang w:val="it-IT"/>
        </w:rPr>
        <w:t>base</w:t>
      </w:r>
      <w:r w:rsidR="002378A3">
        <w:rPr>
          <w:color w:val="auto"/>
          <w:szCs w:val="22"/>
          <w:lang w:val="it-IT"/>
        </w:rPr>
        <w:t xml:space="preserve"> </w:t>
      </w:r>
      <w:r w:rsidR="00C62224" w:rsidRPr="00135500">
        <w:rPr>
          <w:color w:val="auto"/>
          <w:szCs w:val="22"/>
          <w:lang w:val="it-IT"/>
        </w:rPr>
        <w:t>alle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impostazioni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selezionate,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il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sistema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opera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in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modalità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a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controllo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di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velocità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o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di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pressione,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basandosi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sol</w:t>
      </w:r>
      <w:r w:rsidR="008922CC" w:rsidRPr="00135500">
        <w:rPr>
          <w:color w:val="auto"/>
          <w:szCs w:val="22"/>
          <w:lang w:val="it-IT"/>
        </w:rPr>
        <w:t>o</w:t>
      </w:r>
      <w:r w:rsidR="002378A3">
        <w:rPr>
          <w:color w:val="auto"/>
          <w:szCs w:val="22"/>
          <w:lang w:val="it-IT"/>
        </w:rPr>
        <w:t xml:space="preserve"> </w:t>
      </w:r>
      <w:r w:rsidR="008922CC" w:rsidRPr="00135500">
        <w:rPr>
          <w:color w:val="auto"/>
          <w:szCs w:val="22"/>
          <w:lang w:val="it-IT"/>
        </w:rPr>
        <w:t>sull</w:t>
      </w:r>
      <w:r w:rsidR="002378A3">
        <w:rPr>
          <w:color w:val="auto"/>
          <w:szCs w:val="22"/>
          <w:lang w:val="it-IT"/>
        </w:rPr>
        <w:t>’</w:t>
      </w:r>
      <w:r w:rsidR="008922CC" w:rsidRPr="00135500">
        <w:rPr>
          <w:color w:val="auto"/>
          <w:szCs w:val="22"/>
          <w:lang w:val="it-IT"/>
        </w:rPr>
        <w:t>impostazione</w:t>
      </w:r>
      <w:r w:rsidR="002378A3">
        <w:rPr>
          <w:color w:val="auto"/>
          <w:szCs w:val="22"/>
          <w:lang w:val="it-IT"/>
        </w:rPr>
        <w:t xml:space="preserve"> </w:t>
      </w:r>
      <w:r w:rsidR="008922CC" w:rsidRPr="00135500">
        <w:rPr>
          <w:color w:val="auto"/>
          <w:szCs w:val="22"/>
          <w:lang w:val="it-IT"/>
        </w:rPr>
        <w:t>di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due</w:t>
      </w:r>
      <w:r w:rsidR="002378A3">
        <w:rPr>
          <w:color w:val="auto"/>
          <w:szCs w:val="22"/>
          <w:lang w:val="it-IT"/>
        </w:rPr>
        <w:t xml:space="preserve"> </w:t>
      </w:r>
      <w:r w:rsidRPr="00135500">
        <w:rPr>
          <w:color w:val="auto"/>
          <w:szCs w:val="22"/>
          <w:lang w:val="it-IT"/>
        </w:rPr>
        <w:t>parametri.</w:t>
      </w:r>
    </w:p>
    <w:p w14:paraId="4046DCBC" w14:textId="4E237874" w:rsidR="00CF1997" w:rsidRPr="00135500" w:rsidRDefault="00CF1997" w:rsidP="0019158C">
      <w:pPr>
        <w:spacing w:after="120"/>
        <w:rPr>
          <w:color w:val="auto"/>
          <w:lang w:val="it-IT"/>
        </w:rPr>
      </w:pPr>
      <w:r w:rsidRPr="00CF1997">
        <w:rPr>
          <w:color w:val="auto"/>
          <w:lang w:val="it-IT"/>
        </w:rPr>
        <w:t>In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collaborazione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con</w:t>
      </w:r>
      <w:r w:rsidR="002378A3">
        <w:rPr>
          <w:color w:val="auto"/>
          <w:lang w:val="it-IT"/>
        </w:rPr>
        <w:t xml:space="preserve"> </w:t>
      </w:r>
      <w:proofErr w:type="spellStart"/>
      <w:r w:rsidRPr="00CF1997">
        <w:rPr>
          <w:color w:val="auto"/>
          <w:lang w:val="it-IT"/>
        </w:rPr>
        <w:t>Plastisud</w:t>
      </w:r>
      <w:proofErr w:type="spellEnd"/>
      <w:r w:rsidRPr="00CF1997">
        <w:rPr>
          <w:color w:val="auto"/>
          <w:lang w:val="it-IT"/>
        </w:rPr>
        <w:t>,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ENGEL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presenterà</w:t>
      </w:r>
      <w:r w:rsidR="002378A3">
        <w:rPr>
          <w:color w:val="auto"/>
          <w:lang w:val="it-IT"/>
        </w:rPr>
        <w:t xml:space="preserve"> </w:t>
      </w:r>
      <w:r w:rsidR="008147D2" w:rsidRPr="00135500">
        <w:rPr>
          <w:color w:val="auto"/>
          <w:lang w:val="it-IT"/>
        </w:rPr>
        <w:t>un</w:t>
      </w:r>
      <w:r w:rsidR="002378A3">
        <w:rPr>
          <w:color w:val="auto"/>
          <w:lang w:val="it-IT"/>
        </w:rPr>
        <w:t xml:space="preserve"> </w:t>
      </w:r>
      <w:r w:rsidR="008147D2" w:rsidRPr="00135500">
        <w:rPr>
          <w:color w:val="auto"/>
          <w:lang w:val="it-IT"/>
        </w:rPr>
        <w:t>impianto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su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scala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industriale,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basat</w:t>
      </w:r>
      <w:r w:rsidR="008147D2" w:rsidRPr="00135500">
        <w:rPr>
          <w:color w:val="auto"/>
          <w:lang w:val="it-IT"/>
        </w:rPr>
        <w:t>o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su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un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innovativo</w:t>
      </w:r>
      <w:r w:rsidR="002378A3">
        <w:rPr>
          <w:color w:val="auto"/>
          <w:lang w:val="it-IT"/>
        </w:rPr>
        <w:t xml:space="preserve"> </w:t>
      </w:r>
      <w:proofErr w:type="spellStart"/>
      <w:r w:rsidRPr="00CF1997">
        <w:rPr>
          <w:color w:val="auto"/>
          <w:lang w:val="it-IT"/>
        </w:rPr>
        <w:t>stack</w:t>
      </w:r>
      <w:proofErr w:type="spellEnd"/>
      <w:r w:rsidR="002378A3">
        <w:rPr>
          <w:color w:val="auto"/>
          <w:lang w:val="it-IT"/>
        </w:rPr>
        <w:t xml:space="preserve"> </w:t>
      </w:r>
      <w:proofErr w:type="spellStart"/>
      <w:r w:rsidRPr="00CF1997">
        <w:rPr>
          <w:color w:val="auto"/>
          <w:lang w:val="it-IT"/>
        </w:rPr>
        <w:t>mould</w:t>
      </w:r>
      <w:proofErr w:type="spellEnd"/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6+6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sviluppato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dal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costruttore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francese</w:t>
      </w:r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Plastisud</w:t>
      </w:r>
      <w:proofErr w:type="spellEnd"/>
      <w:r w:rsidRPr="00CF1997">
        <w:rPr>
          <w:color w:val="auto"/>
          <w:lang w:val="it-IT"/>
        </w:rPr>
        <w:t>,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riconosciuto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nel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settore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del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packaging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per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la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competenza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negli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stampi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a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parete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sottile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e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nella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trasformazione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proofErr w:type="spellStart"/>
      <w:r w:rsidRPr="00CF1997">
        <w:rPr>
          <w:color w:val="auto"/>
          <w:lang w:val="it-IT"/>
        </w:rPr>
        <w:t>rPET</w:t>
      </w:r>
      <w:proofErr w:type="spellEnd"/>
      <w:r w:rsidR="002378A3">
        <w:rPr>
          <w:color w:val="auto"/>
          <w:lang w:val="it-IT"/>
        </w:rPr>
        <w:t xml:space="preserve"> </w:t>
      </w:r>
      <w:proofErr w:type="spellStart"/>
      <w:r w:rsidRPr="00CF1997">
        <w:rPr>
          <w:color w:val="auto"/>
          <w:lang w:val="it-IT"/>
        </w:rPr>
        <w:t>bottle</w:t>
      </w:r>
      <w:proofErr w:type="spellEnd"/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grade.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Lo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stampo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inietta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in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modo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sincrono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su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entrambi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i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lati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attraverso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un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sistema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canali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caldi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integrato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nella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piastra</w:t>
      </w:r>
      <w:r w:rsidR="002378A3">
        <w:rPr>
          <w:color w:val="auto"/>
          <w:lang w:val="it-IT"/>
        </w:rPr>
        <w:t xml:space="preserve"> </w:t>
      </w:r>
      <w:r w:rsidRPr="00CF1997">
        <w:rPr>
          <w:color w:val="auto"/>
          <w:lang w:val="it-IT"/>
        </w:rPr>
        <w:t>centrale.</w:t>
      </w:r>
    </w:p>
    <w:p w14:paraId="5B4D7D5F" w14:textId="314CD6CB" w:rsidR="00BD7AA6" w:rsidRPr="00135500" w:rsidRDefault="00105368" w:rsidP="0019158C">
      <w:pPr>
        <w:spacing w:after="120"/>
        <w:rPr>
          <w:color w:val="auto"/>
          <w:lang w:val="it-IT"/>
        </w:rPr>
      </w:pPr>
      <w:r w:rsidRPr="00135500">
        <w:rPr>
          <w:color w:val="auto"/>
          <w:lang w:val="it-IT"/>
        </w:rPr>
        <w:t>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tecnologia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stampaggio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inietto-compressione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ENGEL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gioca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ruolo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fondamentale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nel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garantire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una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produzione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stabile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ed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efficiente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dei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vasetti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PET.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Durante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processo,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massa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fusa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viene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iniettata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uno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stampo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leggermente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aperto,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che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chiude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mentre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</w:t>
      </w:r>
      <w:r w:rsidR="002378A3">
        <w:rPr>
          <w:color w:val="auto"/>
          <w:lang w:val="it-IT"/>
        </w:rPr>
        <w:t>’</w:t>
      </w:r>
      <w:r w:rsidRPr="00135500">
        <w:rPr>
          <w:color w:val="auto"/>
          <w:lang w:val="it-IT"/>
        </w:rPr>
        <w:t>iniezione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è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ancora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corso.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Questo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approccio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riduce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significativamente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pressione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velocità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iniezione</w:t>
      </w:r>
      <w:r w:rsidR="002378A3">
        <w:rPr>
          <w:color w:val="auto"/>
          <w:lang w:val="it-IT"/>
        </w:rPr>
        <w:t xml:space="preserve"> </w:t>
      </w:r>
      <w:r w:rsidR="006F2155" w:rsidRPr="00135500">
        <w:rPr>
          <w:color w:val="auto"/>
          <w:lang w:val="it-IT"/>
        </w:rPr>
        <w:t>n</w:t>
      </w:r>
      <w:r w:rsidRPr="00135500">
        <w:rPr>
          <w:color w:val="auto"/>
          <w:lang w:val="it-IT"/>
        </w:rPr>
        <w:t>e</w:t>
      </w:r>
      <w:r w:rsidR="006F2155" w:rsidRPr="00135500">
        <w:rPr>
          <w:color w:val="auto"/>
          <w:lang w:val="it-IT"/>
        </w:rPr>
        <w:t>cessarie</w:t>
      </w:r>
      <w:r w:rsidRPr="00135500">
        <w:rPr>
          <w:color w:val="auto"/>
          <w:lang w:val="it-IT"/>
        </w:rPr>
        <w:t>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minimizzando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sollecitazioni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meccaniche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sul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materiale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proteggendo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PET.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processo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non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solo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rende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</w:t>
      </w:r>
      <w:r w:rsidR="002378A3">
        <w:rPr>
          <w:color w:val="auto"/>
          <w:lang w:val="it-IT"/>
        </w:rPr>
        <w:t>’</w:t>
      </w:r>
      <w:r w:rsidRPr="00135500">
        <w:rPr>
          <w:color w:val="auto"/>
          <w:lang w:val="it-IT"/>
        </w:rPr>
        <w:t>applicazione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tecnicamente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realizzabile</w:t>
      </w:r>
      <w:r w:rsidR="002378A3">
        <w:rPr>
          <w:color w:val="auto"/>
          <w:lang w:val="it-IT"/>
        </w:rPr>
        <w:t xml:space="preserve"> </w:t>
      </w:r>
      <w:r w:rsidR="00BD3D16" w:rsidRPr="00135500">
        <w:rPr>
          <w:color w:val="auto"/>
          <w:lang w:val="it-IT"/>
        </w:rPr>
        <w:t>con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sistema</w:t>
      </w:r>
      <w:r w:rsidR="002378A3">
        <w:rPr>
          <w:color w:val="auto"/>
          <w:lang w:val="it-IT"/>
        </w:rPr>
        <w:t xml:space="preserve"> </w:t>
      </w:r>
      <w:r w:rsidR="006F1F6F" w:rsidRPr="00135500">
        <w:rPr>
          <w:color w:val="auto"/>
          <w:lang w:val="it-IT"/>
        </w:rPr>
        <w:t>fu</w:t>
      </w:r>
      <w:r w:rsidRPr="00135500">
        <w:rPr>
          <w:color w:val="auto"/>
          <w:lang w:val="it-IT"/>
        </w:rPr>
        <w:t>ll-</w:t>
      </w:r>
      <w:proofErr w:type="spellStart"/>
      <w:r w:rsidRPr="00135500">
        <w:rPr>
          <w:color w:val="auto"/>
          <w:lang w:val="it-IT"/>
        </w:rPr>
        <w:t>electric</w:t>
      </w:r>
      <w:proofErr w:type="spellEnd"/>
      <w:r w:rsidRPr="00135500">
        <w:rPr>
          <w:color w:val="auto"/>
          <w:lang w:val="it-IT"/>
        </w:rPr>
        <w:t>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ma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consente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anche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ottenere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una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qualità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dei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pezzi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particolarmente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elevata,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pareti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sottili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uniformi</w:t>
      </w:r>
      <w:r w:rsidR="006F1F6F" w:rsidRPr="00135500">
        <w:rPr>
          <w:color w:val="auto"/>
          <w:lang w:val="it-IT"/>
        </w:rPr>
        <w:t>: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soluzione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ideale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per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lavorazione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del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PET.</w:t>
      </w:r>
    </w:p>
    <w:p w14:paraId="1299DE8F" w14:textId="5FE2C629" w:rsidR="007A7048" w:rsidRPr="00135500" w:rsidRDefault="007A7048" w:rsidP="0019158C">
      <w:pPr>
        <w:spacing w:after="120"/>
        <w:rPr>
          <w:color w:val="auto"/>
          <w:lang w:val="it-IT"/>
        </w:rPr>
      </w:pPr>
      <w:r w:rsidRPr="00135500">
        <w:rPr>
          <w:color w:val="auto"/>
          <w:lang w:val="it-IT"/>
        </w:rPr>
        <w:t>Sia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</w:t>
      </w:r>
      <w:r w:rsidR="002378A3">
        <w:rPr>
          <w:color w:val="auto"/>
          <w:lang w:val="it-IT"/>
        </w:rPr>
        <w:t>’</w:t>
      </w:r>
      <w:r w:rsidRPr="00135500">
        <w:rPr>
          <w:color w:val="auto"/>
          <w:lang w:val="it-IT"/>
        </w:rPr>
        <w:t>azionamento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full-</w:t>
      </w:r>
      <w:proofErr w:type="spellStart"/>
      <w:r w:rsidRPr="00135500">
        <w:rPr>
          <w:color w:val="auto"/>
          <w:lang w:val="it-IT"/>
        </w:rPr>
        <w:t>electric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ad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alte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prestazioni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sia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</w:t>
      </w:r>
      <w:r w:rsidR="002378A3">
        <w:rPr>
          <w:color w:val="auto"/>
          <w:lang w:val="it-IT"/>
        </w:rPr>
        <w:t>’</w:t>
      </w:r>
      <w:r w:rsidRPr="00135500">
        <w:rPr>
          <w:color w:val="auto"/>
          <w:lang w:val="it-IT"/>
        </w:rPr>
        <w:t>assistente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digitale</w:t>
      </w:r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iQ</w:t>
      </w:r>
      <w:proofErr w:type="spellEnd"/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motion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control</w:t>
      </w:r>
      <w:r w:rsidR="002378A3">
        <w:rPr>
          <w:color w:val="auto"/>
          <w:lang w:val="it-IT"/>
        </w:rPr>
        <w:t xml:space="preserve"> </w:t>
      </w:r>
      <w:r w:rsidR="00A43C96" w:rsidRPr="00135500">
        <w:rPr>
          <w:color w:val="auto"/>
          <w:lang w:val="it-IT"/>
        </w:rPr>
        <w:t>contribuiscono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ridurre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tempi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ciclo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della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ENGEL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e-</w:t>
      </w:r>
      <w:proofErr w:type="spellStart"/>
      <w:r w:rsidRPr="00135500">
        <w:rPr>
          <w:color w:val="auto"/>
          <w:lang w:val="it-IT"/>
        </w:rPr>
        <w:t>motion</w:t>
      </w:r>
      <w:proofErr w:type="spellEnd"/>
      <w:r w:rsidRPr="00135500">
        <w:rPr>
          <w:color w:val="auto"/>
          <w:lang w:val="it-IT"/>
        </w:rPr>
        <w:t>.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Ottimizzando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movimenti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del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gruppo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chiusura,</w:t>
      </w:r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iQ</w:t>
      </w:r>
      <w:proofErr w:type="spellEnd"/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motion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control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riduce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il</w:t>
      </w:r>
      <w:r w:rsidR="002378A3">
        <w:rPr>
          <w:color w:val="auto"/>
          <w:lang w:val="it-IT"/>
        </w:rPr>
        <w:t xml:space="preserve"> </w:t>
      </w:r>
      <w:r w:rsidR="00F41D89" w:rsidRPr="00135500">
        <w:rPr>
          <w:color w:val="auto"/>
          <w:lang w:val="it-IT"/>
        </w:rPr>
        <w:t>tempo</w:t>
      </w:r>
      <w:r w:rsidR="002378A3">
        <w:rPr>
          <w:color w:val="auto"/>
          <w:lang w:val="it-IT"/>
        </w:rPr>
        <w:t xml:space="preserve"> </w:t>
      </w:r>
      <w:r w:rsidR="00F41D89" w:rsidRPr="00135500">
        <w:rPr>
          <w:color w:val="auto"/>
          <w:lang w:val="it-IT"/>
        </w:rPr>
        <w:t>del</w:t>
      </w:r>
      <w:r w:rsidR="002378A3">
        <w:rPr>
          <w:color w:val="auto"/>
          <w:lang w:val="it-IT"/>
        </w:rPr>
        <w:t xml:space="preserve"> </w:t>
      </w:r>
      <w:r w:rsidR="00F41D89" w:rsidRPr="00135500">
        <w:rPr>
          <w:color w:val="auto"/>
          <w:lang w:val="it-IT"/>
        </w:rPr>
        <w:t>ciclo</w:t>
      </w:r>
      <w:r w:rsidR="002378A3">
        <w:rPr>
          <w:color w:val="auto"/>
          <w:lang w:val="it-IT"/>
        </w:rPr>
        <w:t xml:space="preserve"> </w:t>
      </w:r>
      <w:r w:rsidR="00F41D89" w:rsidRPr="00135500">
        <w:rPr>
          <w:color w:val="auto"/>
          <w:lang w:val="it-IT"/>
        </w:rPr>
        <w:t>a</w:t>
      </w:r>
      <w:r w:rsidR="002378A3">
        <w:rPr>
          <w:color w:val="auto"/>
          <w:lang w:val="it-IT"/>
        </w:rPr>
        <w:t xml:space="preserve"> </w:t>
      </w:r>
      <w:r w:rsidR="00F41D89" w:rsidRPr="00135500">
        <w:rPr>
          <w:color w:val="auto"/>
          <w:lang w:val="it-IT"/>
        </w:rPr>
        <w:t>vuoto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fino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12%,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apportando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un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contributo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determinante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all</w:t>
      </w:r>
      <w:r w:rsidR="002378A3">
        <w:rPr>
          <w:color w:val="auto"/>
          <w:lang w:val="it-IT"/>
        </w:rPr>
        <w:t>’</w:t>
      </w:r>
      <w:r w:rsidRPr="00135500">
        <w:rPr>
          <w:color w:val="auto"/>
          <w:lang w:val="it-IT"/>
        </w:rPr>
        <w:t>efficienza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economica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complessiva.</w:t>
      </w:r>
    </w:p>
    <w:p w14:paraId="7F33A1FF" w14:textId="4C1C238A" w:rsidR="005F5D15" w:rsidRPr="00135500" w:rsidRDefault="00BD37CC" w:rsidP="00FC4027">
      <w:pPr>
        <w:spacing w:after="120"/>
        <w:rPr>
          <w:b/>
          <w:bCs/>
          <w:color w:val="auto"/>
          <w:lang w:val="it-IT"/>
        </w:rPr>
      </w:pPr>
      <w:r w:rsidRPr="002378A3">
        <w:rPr>
          <w:color w:val="auto"/>
          <w:lang w:val="it-IT"/>
        </w:rPr>
        <w:br/>
      </w:r>
      <w:r w:rsidR="00A66CB6" w:rsidRPr="00135500">
        <w:rPr>
          <w:b/>
          <w:bCs/>
          <w:color w:val="auto"/>
          <w:lang w:val="it-IT"/>
        </w:rPr>
        <w:t>Automazione</w:t>
      </w:r>
    </w:p>
    <w:p w14:paraId="3EFD0B14" w14:textId="45C9A239" w:rsidR="00FC4027" w:rsidRPr="00FC4027" w:rsidRDefault="00A66CB6" w:rsidP="00FC4027">
      <w:pPr>
        <w:spacing w:after="120"/>
        <w:rPr>
          <w:color w:val="auto"/>
          <w:lang w:val="it-IT"/>
        </w:rPr>
      </w:pPr>
      <w:r w:rsidRPr="00135500">
        <w:rPr>
          <w:color w:val="auto"/>
          <w:lang w:val="it-IT"/>
        </w:rPr>
        <w:t>Il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sistema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automazione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IML</w:t>
      </w:r>
      <w:r w:rsidR="002378A3">
        <w:rPr>
          <w:color w:val="auto"/>
          <w:lang w:val="it-IT"/>
        </w:rPr>
        <w:t xml:space="preserve"> </w:t>
      </w:r>
      <w:r w:rsidR="005F5D15" w:rsidRPr="00135500">
        <w:rPr>
          <w:color w:val="auto"/>
          <w:lang w:val="it-IT"/>
        </w:rPr>
        <w:t>sviluppato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</w:t>
      </w:r>
      <w:r w:rsidR="005F5D15" w:rsidRPr="00135500">
        <w:rPr>
          <w:color w:val="auto"/>
          <w:lang w:val="it-IT"/>
        </w:rPr>
        <w:t>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PAGÉS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(Francia)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posiziona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precisione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etichette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nelle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cavità,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preleva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vasetti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finiti,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ispeziona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linea,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separa</w:t>
      </w:r>
      <w:r w:rsidR="002378A3">
        <w:rPr>
          <w:color w:val="auto"/>
          <w:lang w:val="it-IT"/>
        </w:rPr>
        <w:t xml:space="preserve"> </w:t>
      </w:r>
      <w:r w:rsidR="00C74F2C" w:rsidRPr="00135500">
        <w:rPr>
          <w:color w:val="auto"/>
          <w:lang w:val="it-IT"/>
        </w:rPr>
        <w:t>gli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scarti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confeziona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direttamente</w:t>
      </w:r>
      <w:r w:rsidR="002378A3">
        <w:rPr>
          <w:color w:val="auto"/>
          <w:lang w:val="it-IT"/>
        </w:rPr>
        <w:t xml:space="preserve"> </w:t>
      </w:r>
      <w:r w:rsidR="00D70A86" w:rsidRPr="00135500">
        <w:rPr>
          <w:color w:val="auto"/>
          <w:lang w:val="it-IT"/>
        </w:rPr>
        <w:t>i</w:t>
      </w:r>
      <w:r w:rsidR="002378A3">
        <w:rPr>
          <w:color w:val="auto"/>
          <w:lang w:val="it-IT"/>
        </w:rPr>
        <w:t xml:space="preserve"> </w:t>
      </w:r>
      <w:r w:rsidR="00D70A86" w:rsidRPr="00135500">
        <w:rPr>
          <w:color w:val="auto"/>
          <w:lang w:val="it-IT"/>
        </w:rPr>
        <w:t>pezzi</w:t>
      </w:r>
      <w:r w:rsidR="002378A3">
        <w:rPr>
          <w:color w:val="auto"/>
          <w:lang w:val="it-IT"/>
        </w:rPr>
        <w:t xml:space="preserve"> </w:t>
      </w:r>
      <w:r w:rsidR="00D70A86" w:rsidRPr="00135500">
        <w:rPr>
          <w:color w:val="auto"/>
          <w:lang w:val="it-IT"/>
        </w:rPr>
        <w:t>buoni</w:t>
      </w:r>
      <w:r w:rsidR="002378A3">
        <w:rPr>
          <w:color w:val="auto"/>
          <w:lang w:val="it-IT"/>
        </w:rPr>
        <w:t xml:space="preserve"> </w:t>
      </w:r>
      <w:r w:rsidR="00DB0F9F" w:rsidRPr="00135500">
        <w:rPr>
          <w:color w:val="auto"/>
          <w:lang w:val="it-IT"/>
        </w:rPr>
        <w:t>in</w:t>
      </w:r>
      <w:r w:rsidR="002378A3">
        <w:rPr>
          <w:color w:val="auto"/>
          <w:lang w:val="it-IT"/>
        </w:rPr>
        <w:t xml:space="preserve"> </w:t>
      </w:r>
      <w:r w:rsidR="00DB0F9F" w:rsidRPr="00135500">
        <w:rPr>
          <w:color w:val="auto"/>
          <w:lang w:val="it-IT"/>
        </w:rPr>
        <w:t>scatole</w:t>
      </w:r>
      <w:r w:rsidR="002378A3">
        <w:rPr>
          <w:color w:val="auto"/>
          <w:lang w:val="it-IT"/>
        </w:rPr>
        <w:t xml:space="preserve"> </w:t>
      </w:r>
      <w:r w:rsidR="00DB0F9F"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carton</w:t>
      </w:r>
      <w:r w:rsidR="00DB0F9F" w:rsidRPr="00135500">
        <w:rPr>
          <w:color w:val="auto"/>
          <w:lang w:val="it-IT"/>
        </w:rPr>
        <w:t>e</w:t>
      </w:r>
      <w:r w:rsidRPr="00135500">
        <w:rPr>
          <w:color w:val="auto"/>
          <w:lang w:val="it-IT"/>
        </w:rPr>
        <w:t>.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etichette</w:t>
      </w:r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NextCycle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IML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PET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prodotte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MCC</w:t>
      </w:r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Verstraete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possono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essere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facilmente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separate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dai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vasetti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durante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riciclo,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consentendo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produzione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rPET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puro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</w:t>
      </w:r>
      <w:r w:rsidR="002378A3">
        <w:rPr>
          <w:color w:val="auto"/>
          <w:lang w:val="it-IT"/>
        </w:rPr>
        <w:t xml:space="preserve"> </w:t>
      </w:r>
      <w:r w:rsidR="000B6305" w:rsidRPr="00135500">
        <w:rPr>
          <w:color w:val="auto"/>
          <w:lang w:val="it-IT"/>
        </w:rPr>
        <w:t>privo</w:t>
      </w:r>
      <w:r w:rsidR="002378A3">
        <w:rPr>
          <w:color w:val="auto"/>
          <w:lang w:val="it-IT"/>
        </w:rPr>
        <w:t xml:space="preserve"> </w:t>
      </w:r>
      <w:r w:rsidR="000B6305"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coloranti.</w:t>
      </w:r>
      <w:r w:rsidR="002378A3">
        <w:rPr>
          <w:color w:val="auto"/>
          <w:lang w:val="it-IT"/>
        </w:rPr>
        <w:t xml:space="preserve"> </w:t>
      </w:r>
      <w:r w:rsidR="00FC4027" w:rsidRPr="00FC4027">
        <w:rPr>
          <w:color w:val="auto"/>
          <w:lang w:val="it-IT"/>
        </w:rPr>
        <w:t>Un</w:t>
      </w:r>
      <w:r w:rsidR="002378A3">
        <w:rPr>
          <w:color w:val="auto"/>
          <w:lang w:val="it-IT"/>
        </w:rPr>
        <w:t xml:space="preserve"> </w:t>
      </w:r>
      <w:r w:rsidR="00FC4027" w:rsidRPr="00FC4027">
        <w:rPr>
          <w:color w:val="auto"/>
          <w:lang w:val="it-IT"/>
        </w:rPr>
        <w:t>esempio</w:t>
      </w:r>
      <w:r w:rsidR="002378A3">
        <w:rPr>
          <w:color w:val="auto"/>
          <w:lang w:val="it-IT"/>
        </w:rPr>
        <w:t xml:space="preserve"> </w:t>
      </w:r>
      <w:r w:rsidR="00FC4027" w:rsidRPr="00FC4027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="00FC4027" w:rsidRPr="00FC4027">
        <w:rPr>
          <w:color w:val="auto"/>
          <w:lang w:val="it-IT"/>
        </w:rPr>
        <w:t>questo</w:t>
      </w:r>
      <w:r w:rsidR="002378A3">
        <w:rPr>
          <w:color w:val="auto"/>
          <w:lang w:val="it-IT"/>
        </w:rPr>
        <w:t xml:space="preserve"> </w:t>
      </w:r>
      <w:r w:rsidR="00FC4027" w:rsidRPr="00FC4027">
        <w:rPr>
          <w:color w:val="auto"/>
          <w:lang w:val="it-IT"/>
        </w:rPr>
        <w:t>processo</w:t>
      </w:r>
      <w:r w:rsidR="002378A3">
        <w:rPr>
          <w:color w:val="auto"/>
          <w:lang w:val="it-IT"/>
        </w:rPr>
        <w:t xml:space="preserve"> </w:t>
      </w:r>
      <w:r w:rsidR="00FC4027" w:rsidRPr="00FC4027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="00FC4027" w:rsidRPr="00FC4027">
        <w:rPr>
          <w:color w:val="auto"/>
          <w:lang w:val="it-IT"/>
        </w:rPr>
        <w:t>riciclo</w:t>
      </w:r>
      <w:r w:rsidR="002378A3">
        <w:rPr>
          <w:color w:val="auto"/>
          <w:lang w:val="it-IT"/>
        </w:rPr>
        <w:t xml:space="preserve"> </w:t>
      </w:r>
      <w:r w:rsidR="001045C4" w:rsidRPr="00135500">
        <w:rPr>
          <w:color w:val="auto"/>
          <w:lang w:val="it-IT"/>
        </w:rPr>
        <w:t>sarà</w:t>
      </w:r>
      <w:r w:rsidR="002378A3">
        <w:rPr>
          <w:color w:val="auto"/>
          <w:lang w:val="it-IT"/>
        </w:rPr>
        <w:t xml:space="preserve"> </w:t>
      </w:r>
      <w:r w:rsidR="001045C4" w:rsidRPr="00135500">
        <w:rPr>
          <w:color w:val="auto"/>
          <w:lang w:val="it-IT"/>
        </w:rPr>
        <w:t>in</w:t>
      </w:r>
      <w:r w:rsidR="002378A3">
        <w:rPr>
          <w:color w:val="auto"/>
          <w:lang w:val="it-IT"/>
        </w:rPr>
        <w:t xml:space="preserve"> </w:t>
      </w:r>
      <w:r w:rsidR="001045C4" w:rsidRPr="00135500">
        <w:rPr>
          <w:color w:val="auto"/>
          <w:lang w:val="it-IT"/>
        </w:rPr>
        <w:t>mostra</w:t>
      </w:r>
      <w:r w:rsidR="002378A3">
        <w:rPr>
          <w:color w:val="auto"/>
          <w:lang w:val="it-IT"/>
        </w:rPr>
        <w:t xml:space="preserve"> </w:t>
      </w:r>
      <w:r w:rsidR="001045C4" w:rsidRPr="00135500">
        <w:rPr>
          <w:color w:val="auto"/>
          <w:lang w:val="it-IT"/>
        </w:rPr>
        <w:t>nel</w:t>
      </w:r>
      <w:r w:rsidR="00FC4027" w:rsidRPr="00FC4027">
        <w:rPr>
          <w:color w:val="auto"/>
          <w:lang w:val="it-IT"/>
        </w:rPr>
        <w:t>lo</w:t>
      </w:r>
      <w:r w:rsidR="002378A3">
        <w:rPr>
          <w:color w:val="auto"/>
          <w:lang w:val="it-IT"/>
        </w:rPr>
        <w:t xml:space="preserve"> </w:t>
      </w:r>
      <w:r w:rsidR="00FC4027" w:rsidRPr="00FC4027">
        <w:rPr>
          <w:color w:val="auto"/>
          <w:lang w:val="it-IT"/>
        </w:rPr>
        <w:t>stand</w:t>
      </w:r>
      <w:r w:rsidR="002378A3">
        <w:rPr>
          <w:color w:val="auto"/>
          <w:lang w:val="it-IT"/>
        </w:rPr>
        <w:t xml:space="preserve"> </w:t>
      </w:r>
      <w:r w:rsidR="004A5A04"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="00FC4027" w:rsidRPr="00FC4027">
        <w:rPr>
          <w:color w:val="auto"/>
          <w:lang w:val="it-IT"/>
        </w:rPr>
        <w:t>NGR.</w:t>
      </w:r>
    </w:p>
    <w:p w14:paraId="4EDF1481" w14:textId="77777777" w:rsidR="00BD37CC" w:rsidRPr="00135500" w:rsidRDefault="002D6D7F" w:rsidP="000B11C3">
      <w:pPr>
        <w:spacing w:after="120"/>
        <w:rPr>
          <w:b/>
          <w:bCs/>
          <w:color w:val="auto"/>
          <w:lang w:val="it-IT"/>
        </w:rPr>
      </w:pPr>
      <w:r w:rsidRPr="00135500">
        <w:rPr>
          <w:b/>
          <w:bCs/>
          <w:color w:val="auto"/>
          <w:lang w:val="it-IT"/>
        </w:rPr>
        <w:br/>
      </w:r>
      <w:r w:rsidR="00A66CB6" w:rsidRPr="00135500">
        <w:rPr>
          <w:b/>
          <w:bCs/>
          <w:color w:val="auto"/>
          <w:lang w:val="it-IT"/>
        </w:rPr>
        <w:t>Conclusion</w:t>
      </w:r>
      <w:r w:rsidR="000B6305" w:rsidRPr="00135500">
        <w:rPr>
          <w:b/>
          <w:bCs/>
          <w:color w:val="auto"/>
          <w:lang w:val="it-IT"/>
        </w:rPr>
        <w:t>i</w:t>
      </w:r>
    </w:p>
    <w:p w14:paraId="40588A74" w14:textId="0648BE98" w:rsidR="000B11C3" w:rsidRPr="00135500" w:rsidRDefault="000B11C3" w:rsidP="000B11C3">
      <w:pPr>
        <w:spacing w:after="120"/>
        <w:rPr>
          <w:color w:val="auto"/>
          <w:lang w:val="it-IT"/>
        </w:rPr>
      </w:pPr>
      <w:r w:rsidRPr="00135500">
        <w:rPr>
          <w:color w:val="auto"/>
          <w:lang w:val="it-IT"/>
        </w:rPr>
        <w:t>Con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questa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soluzione,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ENGEL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dimostra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che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anche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applicazioni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più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sfidanti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parete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sottile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</w:t>
      </w:r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rPET</w:t>
      </w:r>
      <w:proofErr w:type="spellEnd"/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bottle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grade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possono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essere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realizzate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tecnologie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stampaggio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iniezione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full-</w:t>
      </w:r>
      <w:proofErr w:type="spellStart"/>
      <w:r w:rsidRPr="00135500">
        <w:rPr>
          <w:color w:val="auto"/>
          <w:lang w:val="it-IT"/>
        </w:rPr>
        <w:t>electric</w:t>
      </w:r>
      <w:proofErr w:type="spellEnd"/>
      <w:r w:rsidRPr="00135500">
        <w:rPr>
          <w:color w:val="auto"/>
          <w:lang w:val="it-IT"/>
        </w:rPr>
        <w:t>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efficienti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dal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punto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vista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energetico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basso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consumo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materiale.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</w:t>
      </w:r>
      <w:r w:rsidR="002378A3">
        <w:rPr>
          <w:color w:val="auto"/>
          <w:lang w:val="it-IT"/>
        </w:rPr>
        <w:t>’</w:t>
      </w:r>
      <w:r w:rsidRPr="00135500">
        <w:rPr>
          <w:color w:val="auto"/>
          <w:lang w:val="it-IT"/>
        </w:rPr>
        <w:t>isola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presentata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è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pronta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per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produzione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serie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ed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è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completamente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dimensionata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per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l</w:t>
      </w:r>
      <w:r w:rsidR="002378A3">
        <w:rPr>
          <w:color w:val="auto"/>
          <w:lang w:val="it-IT"/>
        </w:rPr>
        <w:t>’</w:t>
      </w:r>
      <w:r w:rsidRPr="00135500">
        <w:rPr>
          <w:color w:val="auto"/>
          <w:lang w:val="it-IT"/>
        </w:rPr>
        <w:t>uso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industriale,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includendo</w:t>
      </w:r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stack</w:t>
      </w:r>
      <w:proofErr w:type="spellEnd"/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mould</w:t>
      </w:r>
      <w:proofErr w:type="spellEnd"/>
      <w:r w:rsidRPr="00135500">
        <w:rPr>
          <w:color w:val="auto"/>
          <w:lang w:val="it-IT"/>
        </w:rPr>
        <w:t>,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in-</w:t>
      </w:r>
      <w:proofErr w:type="spellStart"/>
      <w:r w:rsidRPr="00135500">
        <w:rPr>
          <w:color w:val="auto"/>
          <w:lang w:val="it-IT"/>
        </w:rPr>
        <w:t>mould</w:t>
      </w:r>
      <w:proofErr w:type="spellEnd"/>
      <w:r w:rsidR="002378A3">
        <w:rPr>
          <w:color w:val="auto"/>
          <w:lang w:val="it-IT"/>
        </w:rPr>
        <w:t xml:space="preserve"> </w:t>
      </w:r>
      <w:proofErr w:type="spellStart"/>
      <w:r w:rsidRPr="00135500">
        <w:rPr>
          <w:color w:val="auto"/>
          <w:lang w:val="it-IT"/>
        </w:rPr>
        <w:t>labelling</w:t>
      </w:r>
      <w:proofErr w:type="spellEnd"/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automazione</w:t>
      </w:r>
      <w:r w:rsidR="002378A3">
        <w:rPr>
          <w:color w:val="auto"/>
          <w:lang w:val="it-IT"/>
        </w:rPr>
        <w:t xml:space="preserve"> </w:t>
      </w:r>
      <w:r w:rsidRPr="00135500">
        <w:rPr>
          <w:color w:val="auto"/>
          <w:lang w:val="it-IT"/>
        </w:rPr>
        <w:t>integrata.</w:t>
      </w:r>
    </w:p>
    <w:p w14:paraId="0BA99C9C" w14:textId="1FC46D58" w:rsidR="00F11162" w:rsidRPr="00A66CB6" w:rsidRDefault="00F11162" w:rsidP="00F11162">
      <w:pPr>
        <w:spacing w:after="120"/>
        <w:rPr>
          <w:color w:val="81B73E"/>
          <w:szCs w:val="22"/>
          <w:lang w:val="it-IT"/>
        </w:rPr>
      </w:pPr>
    </w:p>
    <w:p w14:paraId="04E9D5E1" w14:textId="0F4C2B8C" w:rsidR="00F11162" w:rsidRPr="00BD37CC" w:rsidRDefault="00F11162" w:rsidP="00F11162">
      <w:pPr>
        <w:spacing w:after="120"/>
        <w:rPr>
          <w:b/>
          <w:bCs/>
          <w:color w:val="81B73E"/>
          <w:szCs w:val="22"/>
          <w:u w:val="single"/>
          <w:lang w:val="it-IT"/>
        </w:rPr>
      </w:pPr>
      <w:hyperlink r:id="rId8" w:history="1">
        <w:r w:rsidRPr="00BD37CC">
          <w:rPr>
            <w:rStyle w:val="Hyperlink"/>
            <w:b/>
            <w:bCs/>
            <w:color w:val="81B73E"/>
            <w:szCs w:val="22"/>
            <w:lang w:val="it-IT"/>
          </w:rPr>
          <w:t>Vi</w:t>
        </w:r>
        <w:r w:rsidR="002378A3">
          <w:rPr>
            <w:rStyle w:val="Hyperlink"/>
            <w:b/>
            <w:bCs/>
            <w:color w:val="81B73E"/>
            <w:szCs w:val="22"/>
            <w:lang w:val="it-IT"/>
          </w:rPr>
          <w:t xml:space="preserve"> </w:t>
        </w:r>
        <w:r w:rsidR="00BD37CC" w:rsidRPr="00BD37CC">
          <w:rPr>
            <w:rStyle w:val="Hyperlink"/>
            <w:b/>
            <w:bCs/>
            <w:color w:val="81B73E"/>
            <w:szCs w:val="22"/>
            <w:lang w:val="it-IT"/>
          </w:rPr>
          <w:t>aspettiamo</w:t>
        </w:r>
        <w:r w:rsidR="002378A3">
          <w:rPr>
            <w:rStyle w:val="Hyperlink"/>
            <w:b/>
            <w:bCs/>
            <w:color w:val="81B73E"/>
            <w:szCs w:val="22"/>
            <w:lang w:val="it-IT"/>
          </w:rPr>
          <w:t xml:space="preserve"> </w:t>
        </w:r>
        <w:r w:rsidR="00BD37CC" w:rsidRPr="00BD37CC">
          <w:rPr>
            <w:rStyle w:val="Hyperlink"/>
            <w:b/>
            <w:bCs/>
            <w:color w:val="81B73E"/>
            <w:szCs w:val="22"/>
            <w:lang w:val="it-IT"/>
          </w:rPr>
          <w:t>al</w:t>
        </w:r>
        <w:r w:rsidR="002378A3">
          <w:rPr>
            <w:rStyle w:val="Hyperlink"/>
            <w:b/>
            <w:bCs/>
            <w:color w:val="81B73E"/>
            <w:szCs w:val="22"/>
            <w:lang w:val="it-IT"/>
          </w:rPr>
          <w:t xml:space="preserve"> </w:t>
        </w:r>
        <w:r w:rsidRPr="00BD37CC">
          <w:rPr>
            <w:rStyle w:val="Hyperlink"/>
            <w:b/>
            <w:bCs/>
            <w:color w:val="81B73E"/>
            <w:szCs w:val="22"/>
            <w:lang w:val="it-IT"/>
          </w:rPr>
          <w:t>K</w:t>
        </w:r>
        <w:r w:rsidR="002378A3">
          <w:rPr>
            <w:rStyle w:val="Hyperlink"/>
            <w:b/>
            <w:bCs/>
            <w:color w:val="81B73E"/>
            <w:szCs w:val="22"/>
            <w:lang w:val="it-IT"/>
          </w:rPr>
          <w:t xml:space="preserve"> </w:t>
        </w:r>
        <w:r w:rsidRPr="00BD37CC">
          <w:rPr>
            <w:rStyle w:val="Hyperlink"/>
            <w:b/>
            <w:bCs/>
            <w:color w:val="81B73E"/>
            <w:szCs w:val="22"/>
            <w:lang w:val="it-IT"/>
          </w:rPr>
          <w:t>2025</w:t>
        </w:r>
        <w:r w:rsidR="002378A3">
          <w:rPr>
            <w:rStyle w:val="Hyperlink"/>
            <w:b/>
            <w:bCs/>
            <w:color w:val="81B73E"/>
            <w:szCs w:val="22"/>
            <w:lang w:val="it-IT"/>
          </w:rPr>
          <w:t xml:space="preserve"> </w:t>
        </w:r>
        <w:r w:rsidR="00135500">
          <w:rPr>
            <w:rStyle w:val="Hyperlink"/>
            <w:b/>
            <w:bCs/>
            <w:color w:val="81B73E"/>
            <w:szCs w:val="22"/>
            <w:lang w:val="it-IT"/>
          </w:rPr>
          <w:t>di</w:t>
        </w:r>
        <w:r w:rsidR="002378A3">
          <w:rPr>
            <w:rStyle w:val="Hyperlink"/>
            <w:b/>
            <w:bCs/>
            <w:color w:val="81B73E"/>
            <w:szCs w:val="22"/>
            <w:lang w:val="it-IT"/>
          </w:rPr>
          <w:t xml:space="preserve"> </w:t>
        </w:r>
        <w:r w:rsidRPr="00BD37CC">
          <w:rPr>
            <w:rStyle w:val="Hyperlink"/>
            <w:b/>
            <w:bCs/>
            <w:color w:val="81B73E"/>
            <w:szCs w:val="22"/>
            <w:lang w:val="it-IT"/>
          </w:rPr>
          <w:t>Düsseldorf,</w:t>
        </w:r>
        <w:r w:rsidR="002378A3">
          <w:rPr>
            <w:rStyle w:val="Hyperlink"/>
            <w:b/>
            <w:bCs/>
            <w:color w:val="81B73E"/>
            <w:szCs w:val="22"/>
            <w:lang w:val="it-IT"/>
          </w:rPr>
          <w:t xml:space="preserve"> </w:t>
        </w:r>
        <w:r w:rsidR="00135500">
          <w:rPr>
            <w:rStyle w:val="Hyperlink"/>
            <w:b/>
            <w:bCs/>
            <w:color w:val="81B73E"/>
            <w:szCs w:val="22"/>
            <w:lang w:val="it-IT"/>
          </w:rPr>
          <w:t>Padiglione</w:t>
        </w:r>
        <w:r w:rsidR="002378A3">
          <w:rPr>
            <w:rStyle w:val="Hyperlink"/>
            <w:b/>
            <w:bCs/>
            <w:color w:val="81B73E"/>
            <w:szCs w:val="22"/>
            <w:lang w:val="it-IT"/>
          </w:rPr>
          <w:t xml:space="preserve"> </w:t>
        </w:r>
        <w:r w:rsidRPr="00BD37CC">
          <w:rPr>
            <w:rStyle w:val="Hyperlink"/>
            <w:b/>
            <w:bCs/>
            <w:color w:val="81B73E"/>
            <w:szCs w:val="22"/>
            <w:lang w:val="it-IT"/>
          </w:rPr>
          <w:t>15,</w:t>
        </w:r>
        <w:r w:rsidR="002378A3">
          <w:rPr>
            <w:rStyle w:val="Hyperlink"/>
            <w:b/>
            <w:bCs/>
            <w:color w:val="81B73E"/>
            <w:szCs w:val="22"/>
            <w:lang w:val="it-IT"/>
          </w:rPr>
          <w:t xml:space="preserve"> </w:t>
        </w:r>
        <w:r w:rsidRPr="00BD37CC">
          <w:rPr>
            <w:rStyle w:val="Hyperlink"/>
            <w:b/>
            <w:bCs/>
            <w:color w:val="81B73E"/>
            <w:szCs w:val="22"/>
            <w:lang w:val="it-IT"/>
          </w:rPr>
          <w:t>Stand</w:t>
        </w:r>
        <w:r w:rsidR="002378A3">
          <w:rPr>
            <w:rStyle w:val="Hyperlink"/>
            <w:b/>
            <w:bCs/>
            <w:color w:val="81B73E"/>
            <w:szCs w:val="22"/>
            <w:lang w:val="it-IT"/>
          </w:rPr>
          <w:t xml:space="preserve"> </w:t>
        </w:r>
        <w:r w:rsidRPr="00BD37CC">
          <w:rPr>
            <w:rStyle w:val="Hyperlink"/>
            <w:b/>
            <w:bCs/>
            <w:color w:val="81B73E"/>
            <w:szCs w:val="22"/>
            <w:lang w:val="it-IT"/>
          </w:rPr>
          <w:t>B42</w:t>
        </w:r>
        <w:r w:rsidR="002378A3">
          <w:rPr>
            <w:rStyle w:val="Hyperlink"/>
            <w:b/>
            <w:bCs/>
            <w:color w:val="81B73E"/>
            <w:szCs w:val="22"/>
            <w:lang w:val="it-IT"/>
          </w:rPr>
          <w:t xml:space="preserve"> </w:t>
        </w:r>
        <w:r w:rsidRPr="00BD37CC">
          <w:rPr>
            <w:rStyle w:val="Hyperlink"/>
            <w:b/>
            <w:bCs/>
            <w:color w:val="81B73E"/>
            <w:szCs w:val="22"/>
            <w:lang w:val="it-IT"/>
          </w:rPr>
          <w:t>&amp;</w:t>
        </w:r>
        <w:r w:rsidR="002378A3">
          <w:rPr>
            <w:rStyle w:val="Hyperlink"/>
            <w:b/>
            <w:bCs/>
            <w:color w:val="81B73E"/>
            <w:szCs w:val="22"/>
            <w:lang w:val="it-IT"/>
          </w:rPr>
          <w:t xml:space="preserve"> </w:t>
        </w:r>
        <w:r w:rsidRPr="00BD37CC">
          <w:rPr>
            <w:rStyle w:val="Hyperlink"/>
            <w:b/>
            <w:bCs/>
            <w:color w:val="81B73E"/>
            <w:szCs w:val="22"/>
            <w:lang w:val="it-IT"/>
          </w:rPr>
          <w:t>C58</w:t>
        </w:r>
      </w:hyperlink>
    </w:p>
    <w:p w14:paraId="70A08724" w14:textId="77777777" w:rsidR="00F11162" w:rsidRDefault="00F11162" w:rsidP="00F11162">
      <w:pPr>
        <w:spacing w:after="120"/>
        <w:rPr>
          <w:color w:val="000000" w:themeColor="text1"/>
          <w:szCs w:val="22"/>
          <w:lang w:val="it-IT"/>
        </w:rPr>
      </w:pPr>
    </w:p>
    <w:p w14:paraId="24D83683" w14:textId="77777777" w:rsidR="003019AC" w:rsidRPr="003019AC" w:rsidRDefault="003019AC" w:rsidP="003019AC">
      <w:pPr>
        <w:spacing w:after="120"/>
        <w:rPr>
          <w:color w:val="auto"/>
          <w:lang w:val="it-IT"/>
        </w:rPr>
      </w:pPr>
      <w:proofErr w:type="spellStart"/>
      <w:r w:rsidRPr="003019AC">
        <w:rPr>
          <w:color w:val="auto"/>
          <w:lang w:val="it-IT"/>
        </w:rPr>
        <w:t>Immagini</w:t>
      </w:r>
      <w:proofErr w:type="spellEnd"/>
    </w:p>
    <w:p w14:paraId="2DE2D760" w14:textId="77777777" w:rsidR="003019AC" w:rsidRDefault="003019AC" w:rsidP="003019AC">
      <w:pPr>
        <w:spacing w:after="120"/>
        <w:rPr>
          <w:i/>
          <w:iCs/>
          <w:color w:val="auto"/>
          <w:sz w:val="20"/>
          <w:lang w:val="it-IT"/>
        </w:rPr>
      </w:pPr>
      <w:r w:rsidRPr="00135500">
        <w:rPr>
          <w:i/>
          <w:iCs/>
          <w:color w:val="auto"/>
          <w:sz w:val="20"/>
          <w:lang w:val="it-IT"/>
        </w:rPr>
        <w:t>Figura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1: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b/>
          <w:bCs/>
          <w:i/>
          <w:iCs/>
          <w:color w:val="auto"/>
          <w:sz w:val="20"/>
          <w:lang w:val="it-IT"/>
        </w:rPr>
        <w:t>Riciclabili,</w:t>
      </w:r>
      <w:r>
        <w:rPr>
          <w:b/>
          <w:bCs/>
          <w:i/>
          <w:iCs/>
          <w:color w:val="auto"/>
          <w:sz w:val="20"/>
          <w:lang w:val="it-IT"/>
        </w:rPr>
        <w:t xml:space="preserve"> </w:t>
      </w:r>
      <w:r w:rsidRPr="006B56DE">
        <w:rPr>
          <w:b/>
          <w:bCs/>
          <w:i/>
          <w:iCs/>
          <w:color w:val="auto"/>
          <w:sz w:val="20"/>
          <w:lang w:val="it-IT"/>
        </w:rPr>
        <w:t>leggeri</w:t>
      </w:r>
      <w:r>
        <w:rPr>
          <w:b/>
          <w:bCs/>
          <w:i/>
          <w:iCs/>
          <w:color w:val="auto"/>
          <w:sz w:val="20"/>
          <w:lang w:val="it-IT"/>
        </w:rPr>
        <w:t xml:space="preserve"> </w:t>
      </w:r>
      <w:r w:rsidRPr="006B56DE">
        <w:rPr>
          <w:b/>
          <w:bCs/>
          <w:i/>
          <w:iCs/>
          <w:color w:val="auto"/>
          <w:sz w:val="20"/>
          <w:lang w:val="it-IT"/>
        </w:rPr>
        <w:t>e</w:t>
      </w:r>
      <w:r>
        <w:rPr>
          <w:b/>
          <w:bCs/>
          <w:i/>
          <w:iCs/>
          <w:color w:val="auto"/>
          <w:sz w:val="20"/>
          <w:lang w:val="it-IT"/>
        </w:rPr>
        <w:t xml:space="preserve"> </w:t>
      </w:r>
      <w:r w:rsidRPr="006B56DE">
        <w:rPr>
          <w:b/>
          <w:bCs/>
          <w:i/>
          <w:iCs/>
          <w:color w:val="auto"/>
          <w:sz w:val="20"/>
          <w:lang w:val="it-IT"/>
        </w:rPr>
        <w:t>pronti</w:t>
      </w:r>
      <w:r>
        <w:rPr>
          <w:b/>
          <w:bCs/>
          <w:i/>
          <w:iCs/>
          <w:color w:val="auto"/>
          <w:sz w:val="20"/>
          <w:lang w:val="it-IT"/>
        </w:rPr>
        <w:t xml:space="preserve"> </w:t>
      </w:r>
      <w:r w:rsidRPr="006B56DE">
        <w:rPr>
          <w:b/>
          <w:bCs/>
          <w:i/>
          <w:iCs/>
          <w:color w:val="auto"/>
          <w:sz w:val="20"/>
          <w:lang w:val="it-IT"/>
        </w:rPr>
        <w:t>per</w:t>
      </w:r>
      <w:r>
        <w:rPr>
          <w:b/>
          <w:bCs/>
          <w:i/>
          <w:iCs/>
          <w:color w:val="auto"/>
          <w:sz w:val="20"/>
          <w:lang w:val="it-IT"/>
        </w:rPr>
        <w:t xml:space="preserve"> </w:t>
      </w:r>
      <w:r w:rsidRPr="006B56DE">
        <w:rPr>
          <w:b/>
          <w:bCs/>
          <w:i/>
          <w:iCs/>
          <w:color w:val="auto"/>
          <w:sz w:val="20"/>
          <w:lang w:val="it-IT"/>
        </w:rPr>
        <w:t>il</w:t>
      </w:r>
      <w:r>
        <w:rPr>
          <w:b/>
          <w:bCs/>
          <w:i/>
          <w:iCs/>
          <w:color w:val="auto"/>
          <w:sz w:val="20"/>
          <w:lang w:val="it-IT"/>
        </w:rPr>
        <w:t xml:space="preserve"> </w:t>
      </w:r>
      <w:r w:rsidRPr="006B56DE">
        <w:rPr>
          <w:b/>
          <w:bCs/>
          <w:i/>
          <w:iCs/>
          <w:color w:val="auto"/>
          <w:sz w:val="20"/>
          <w:lang w:val="it-IT"/>
        </w:rPr>
        <w:t>futuro</w:t>
      </w:r>
      <w:r w:rsidRPr="006B56DE">
        <w:rPr>
          <w:i/>
          <w:iCs/>
          <w:color w:val="auto"/>
          <w:sz w:val="20"/>
          <w:lang w:val="it-IT"/>
        </w:rPr>
        <w:t>: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questi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vasetti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per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yogurt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a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parete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sottile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in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PET,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con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il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30%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di</w:t>
      </w:r>
      <w:r>
        <w:rPr>
          <w:i/>
          <w:iCs/>
          <w:color w:val="auto"/>
          <w:sz w:val="20"/>
          <w:lang w:val="it-IT"/>
        </w:rPr>
        <w:t xml:space="preserve"> </w:t>
      </w:r>
      <w:proofErr w:type="spellStart"/>
      <w:r w:rsidRPr="006B56DE">
        <w:rPr>
          <w:i/>
          <w:iCs/>
          <w:color w:val="auto"/>
          <w:sz w:val="20"/>
          <w:lang w:val="it-IT"/>
        </w:rPr>
        <w:t>rPET</w:t>
      </w:r>
      <w:proofErr w:type="spellEnd"/>
      <w:r>
        <w:rPr>
          <w:i/>
          <w:iCs/>
          <w:color w:val="auto"/>
          <w:sz w:val="20"/>
          <w:lang w:val="it-IT"/>
        </w:rPr>
        <w:t xml:space="preserve"> </w:t>
      </w:r>
      <w:proofErr w:type="spellStart"/>
      <w:r w:rsidRPr="006B56DE">
        <w:rPr>
          <w:i/>
          <w:iCs/>
          <w:color w:val="auto"/>
          <w:sz w:val="20"/>
          <w:lang w:val="it-IT"/>
        </w:rPr>
        <w:t>bott</w:t>
      </w:r>
      <w:r w:rsidRPr="00135500">
        <w:rPr>
          <w:i/>
          <w:iCs/>
          <w:color w:val="auto"/>
          <w:sz w:val="20"/>
          <w:lang w:val="it-IT"/>
        </w:rPr>
        <w:t>le</w:t>
      </w:r>
      <w:proofErr w:type="spellEnd"/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grade</w:t>
      </w:r>
      <w:r w:rsidRPr="006B56DE">
        <w:rPr>
          <w:i/>
          <w:iCs/>
          <w:color w:val="auto"/>
          <w:sz w:val="20"/>
          <w:lang w:val="it-IT"/>
        </w:rPr>
        <w:t>,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rispondono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già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ai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requisiti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del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PPWR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2030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e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dimostrano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come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sostenibilità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e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qualità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possano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andare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di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pari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passo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nello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stampaggio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a</w:t>
      </w:r>
      <w:r>
        <w:rPr>
          <w:i/>
          <w:iCs/>
          <w:color w:val="auto"/>
          <w:sz w:val="20"/>
          <w:lang w:val="it-IT"/>
        </w:rPr>
        <w:t xml:space="preserve"> </w:t>
      </w:r>
      <w:r w:rsidRPr="006B56DE">
        <w:rPr>
          <w:i/>
          <w:iCs/>
          <w:color w:val="auto"/>
          <w:sz w:val="20"/>
          <w:lang w:val="it-IT"/>
        </w:rPr>
        <w:t>iniezione.</w:t>
      </w:r>
    </w:p>
    <w:p w14:paraId="62F9B0A2" w14:textId="77777777" w:rsidR="003019AC" w:rsidRDefault="003019AC" w:rsidP="003019AC">
      <w:pPr>
        <w:spacing w:after="120"/>
        <w:rPr>
          <w:i/>
          <w:iCs/>
          <w:color w:val="auto"/>
          <w:sz w:val="20"/>
          <w:lang w:val="it-IT"/>
        </w:rPr>
      </w:pPr>
      <w:r w:rsidRPr="00135500">
        <w:rPr>
          <w:i/>
          <w:iCs/>
          <w:color w:val="auto"/>
          <w:sz w:val="20"/>
          <w:lang w:val="it-IT"/>
        </w:rPr>
        <w:t>Figura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2: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b/>
          <w:bCs/>
          <w:i/>
          <w:iCs/>
          <w:color w:val="auto"/>
          <w:sz w:val="20"/>
          <w:lang w:val="it-IT"/>
        </w:rPr>
        <w:t>Soluzione</w:t>
      </w:r>
      <w:r>
        <w:rPr>
          <w:b/>
          <w:bCs/>
          <w:i/>
          <w:iCs/>
          <w:color w:val="auto"/>
          <w:sz w:val="20"/>
          <w:lang w:val="it-IT"/>
        </w:rPr>
        <w:t xml:space="preserve"> </w:t>
      </w:r>
      <w:r w:rsidRPr="00135500">
        <w:rPr>
          <w:b/>
          <w:bCs/>
          <w:i/>
          <w:iCs/>
          <w:color w:val="auto"/>
          <w:sz w:val="20"/>
          <w:lang w:val="it-IT"/>
        </w:rPr>
        <w:t>scalabile</w:t>
      </w:r>
      <w:r>
        <w:rPr>
          <w:b/>
          <w:bCs/>
          <w:i/>
          <w:iCs/>
          <w:color w:val="auto"/>
          <w:sz w:val="20"/>
          <w:lang w:val="it-IT"/>
        </w:rPr>
        <w:t xml:space="preserve"> </w:t>
      </w:r>
      <w:r w:rsidRPr="00135500">
        <w:rPr>
          <w:b/>
          <w:bCs/>
          <w:i/>
          <w:iCs/>
          <w:color w:val="auto"/>
          <w:sz w:val="20"/>
          <w:lang w:val="it-IT"/>
        </w:rPr>
        <w:t>per</w:t>
      </w:r>
      <w:r>
        <w:rPr>
          <w:b/>
          <w:bCs/>
          <w:i/>
          <w:iCs/>
          <w:color w:val="auto"/>
          <w:sz w:val="20"/>
          <w:lang w:val="it-IT"/>
        </w:rPr>
        <w:t xml:space="preserve"> </w:t>
      </w:r>
      <w:r w:rsidRPr="00135500">
        <w:rPr>
          <w:b/>
          <w:bCs/>
          <w:i/>
          <w:iCs/>
          <w:color w:val="auto"/>
          <w:sz w:val="20"/>
          <w:lang w:val="it-IT"/>
        </w:rPr>
        <w:t>la</w:t>
      </w:r>
      <w:r>
        <w:rPr>
          <w:b/>
          <w:bCs/>
          <w:i/>
          <w:iCs/>
          <w:color w:val="auto"/>
          <w:sz w:val="20"/>
          <w:lang w:val="it-IT"/>
        </w:rPr>
        <w:t xml:space="preserve"> </w:t>
      </w:r>
      <w:r w:rsidRPr="00135500">
        <w:rPr>
          <w:b/>
          <w:bCs/>
          <w:i/>
          <w:iCs/>
          <w:color w:val="auto"/>
          <w:sz w:val="20"/>
          <w:lang w:val="it-IT"/>
        </w:rPr>
        <w:t>produzione</w:t>
      </w:r>
      <w:r>
        <w:rPr>
          <w:b/>
          <w:bCs/>
          <w:i/>
          <w:iCs/>
          <w:color w:val="auto"/>
          <w:sz w:val="20"/>
          <w:lang w:val="it-IT"/>
        </w:rPr>
        <w:t xml:space="preserve"> </w:t>
      </w:r>
      <w:r w:rsidRPr="00135500">
        <w:rPr>
          <w:b/>
          <w:bCs/>
          <w:i/>
          <w:iCs/>
          <w:color w:val="auto"/>
          <w:sz w:val="20"/>
          <w:lang w:val="it-IT"/>
        </w:rPr>
        <w:t>in</w:t>
      </w:r>
      <w:r>
        <w:rPr>
          <w:b/>
          <w:bCs/>
          <w:i/>
          <w:iCs/>
          <w:color w:val="auto"/>
          <w:sz w:val="20"/>
          <w:lang w:val="it-IT"/>
        </w:rPr>
        <w:t xml:space="preserve"> </w:t>
      </w:r>
      <w:r w:rsidRPr="00135500">
        <w:rPr>
          <w:b/>
          <w:bCs/>
          <w:i/>
          <w:iCs/>
          <w:color w:val="auto"/>
          <w:sz w:val="20"/>
          <w:lang w:val="it-IT"/>
        </w:rPr>
        <w:t>serie: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al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K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2025,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la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full-</w:t>
      </w:r>
      <w:proofErr w:type="spellStart"/>
      <w:r w:rsidRPr="00135500">
        <w:rPr>
          <w:i/>
          <w:iCs/>
          <w:color w:val="auto"/>
          <w:sz w:val="20"/>
          <w:lang w:val="it-IT"/>
        </w:rPr>
        <w:t>electric</w:t>
      </w:r>
      <w:proofErr w:type="spellEnd"/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ENGEL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e-</w:t>
      </w:r>
      <w:proofErr w:type="spellStart"/>
      <w:r w:rsidRPr="00135500">
        <w:rPr>
          <w:i/>
          <w:iCs/>
          <w:color w:val="auto"/>
          <w:sz w:val="20"/>
          <w:lang w:val="it-IT"/>
        </w:rPr>
        <w:t>motion</w:t>
      </w:r>
      <w:proofErr w:type="spellEnd"/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420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dimostra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come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le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applicazioni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a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parete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sottile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in</w:t>
      </w:r>
      <w:r>
        <w:rPr>
          <w:i/>
          <w:iCs/>
          <w:color w:val="auto"/>
          <w:sz w:val="20"/>
          <w:lang w:val="it-IT"/>
        </w:rPr>
        <w:t xml:space="preserve"> </w:t>
      </w:r>
      <w:proofErr w:type="spellStart"/>
      <w:r w:rsidRPr="00135500">
        <w:rPr>
          <w:i/>
          <w:iCs/>
          <w:color w:val="auto"/>
          <w:sz w:val="20"/>
          <w:lang w:val="it-IT"/>
        </w:rPr>
        <w:t>rPET</w:t>
      </w:r>
      <w:proofErr w:type="spellEnd"/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possano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essere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realizzate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su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scala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industriale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combinando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efficienza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energetica,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precisione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e</w:t>
      </w:r>
      <w:r>
        <w:rPr>
          <w:i/>
          <w:iCs/>
          <w:color w:val="auto"/>
          <w:sz w:val="20"/>
          <w:lang w:val="it-IT"/>
        </w:rPr>
        <w:t xml:space="preserve"> </w:t>
      </w:r>
      <w:r w:rsidRPr="00135500">
        <w:rPr>
          <w:i/>
          <w:iCs/>
          <w:color w:val="auto"/>
          <w:sz w:val="20"/>
          <w:lang w:val="it-IT"/>
        </w:rPr>
        <w:t>convenienza.</w:t>
      </w:r>
    </w:p>
    <w:p w14:paraId="564A675C" w14:textId="77777777" w:rsidR="003019AC" w:rsidRDefault="003019AC" w:rsidP="00F11162">
      <w:pPr>
        <w:spacing w:after="120"/>
        <w:rPr>
          <w:color w:val="000000" w:themeColor="text1"/>
          <w:szCs w:val="22"/>
          <w:lang w:val="it-IT"/>
        </w:rPr>
      </w:pPr>
    </w:p>
    <w:p w14:paraId="09E45447" w14:textId="2A94A1A3" w:rsidR="002378A3" w:rsidRPr="00F47CA4" w:rsidRDefault="002378A3" w:rsidP="002378A3">
      <w:pPr>
        <w:spacing w:after="120"/>
        <w:rPr>
          <w:b/>
          <w:bCs/>
          <w:iCs/>
          <w:sz w:val="20"/>
          <w:lang w:val="it-IT"/>
        </w:rPr>
      </w:pPr>
      <w:r w:rsidRPr="00F47CA4">
        <w:rPr>
          <w:b/>
          <w:bCs/>
          <w:iCs/>
          <w:sz w:val="20"/>
          <w:lang w:val="it-IT"/>
        </w:rPr>
        <w:t>ENGEL</w:t>
      </w:r>
      <w:r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AUSTRIA</w:t>
      </w:r>
      <w:r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GmbH</w:t>
      </w:r>
    </w:p>
    <w:p w14:paraId="1781EA55" w14:textId="216FF3FE" w:rsidR="002378A3" w:rsidRPr="00F47CA4" w:rsidRDefault="002378A3" w:rsidP="002378A3">
      <w:pPr>
        <w:spacing w:after="120"/>
        <w:rPr>
          <w:iCs/>
          <w:sz w:val="20"/>
          <w:lang w:val="it-IT"/>
        </w:rPr>
      </w:pPr>
      <w:r w:rsidRPr="00F47CA4">
        <w:rPr>
          <w:sz w:val="20"/>
          <w:lang w:val="it-IT"/>
        </w:rPr>
        <w:t>ENGEL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è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principali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costruttori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mondiali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macchine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lavorazione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delle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materie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plastiche.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Oggi,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qualità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fornitore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unico,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il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Gruppo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ENGEL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offre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un</w:t>
      </w:r>
      <w:r>
        <w:rPr>
          <w:sz w:val="20"/>
          <w:lang w:val="it-IT"/>
        </w:rPr>
        <w:t>’</w:t>
      </w:r>
      <w:r w:rsidRPr="00F47CA4">
        <w:rPr>
          <w:sz w:val="20"/>
          <w:lang w:val="it-IT"/>
        </w:rPr>
        <w:t>ampia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gamma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soluzioni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tecnologiche: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dalle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celle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produzione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completamente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automatizzate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stampaggio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iniezione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termoplastici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ed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elastomeri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alle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presse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iniezione,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robot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altre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attrezzature.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Con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dieci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stabilimenti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produttivi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Europa,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Nord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America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Asia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(Cina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Corea),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oltre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filiali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rappresentanti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più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85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paesi,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ENGEL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assicura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suoi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clienti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le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tecnologie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avanzate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il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supporto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necessario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per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competere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con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successo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nel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mercato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mondiale</w:t>
      </w:r>
      <w:r w:rsidRPr="00F47CA4">
        <w:rPr>
          <w:iCs/>
          <w:sz w:val="20"/>
          <w:lang w:val="it-IT"/>
        </w:rPr>
        <w:t>.</w:t>
      </w:r>
    </w:p>
    <w:p w14:paraId="6E077DBE" w14:textId="77777777" w:rsidR="002378A3" w:rsidRPr="00F47CA4" w:rsidRDefault="002378A3" w:rsidP="002378A3">
      <w:pPr>
        <w:spacing w:after="120"/>
        <w:rPr>
          <w:b/>
          <w:bCs/>
          <w:iCs/>
          <w:sz w:val="20"/>
          <w:lang w:val="it-IT"/>
        </w:rPr>
      </w:pPr>
    </w:p>
    <w:p w14:paraId="306FCB13" w14:textId="6588DD60" w:rsidR="002378A3" w:rsidRPr="00F47CA4" w:rsidRDefault="002378A3" w:rsidP="002378A3">
      <w:pPr>
        <w:spacing w:after="120"/>
        <w:rPr>
          <w:iCs/>
          <w:sz w:val="20"/>
          <w:lang w:val="it-IT"/>
        </w:rPr>
      </w:pPr>
      <w:r w:rsidRPr="00F47CA4">
        <w:rPr>
          <w:b/>
          <w:bCs/>
          <w:iCs/>
          <w:sz w:val="20"/>
          <w:lang w:val="it-IT"/>
        </w:rPr>
        <w:t>Contatto</w:t>
      </w:r>
      <w:r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per</w:t>
      </w:r>
      <w:r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i</w:t>
      </w:r>
      <w:r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t>giornalisti:</w:t>
      </w:r>
      <w:r>
        <w:rPr>
          <w:b/>
          <w:bCs/>
          <w:iCs/>
          <w:sz w:val="20"/>
          <w:lang w:val="it-IT"/>
        </w:rPr>
        <w:t xml:space="preserve"> </w:t>
      </w:r>
      <w:r w:rsidRPr="00F47CA4">
        <w:rPr>
          <w:b/>
          <w:bCs/>
          <w:iCs/>
          <w:sz w:val="20"/>
          <w:lang w:val="it-IT"/>
        </w:rPr>
        <w:br/>
      </w:r>
      <w:r w:rsidRPr="00F47CA4">
        <w:rPr>
          <w:iCs/>
          <w:sz w:val="20"/>
          <w:lang w:val="it-IT"/>
        </w:rPr>
        <w:t>Tobias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Neumann,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Responsabile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Ufficio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Stampa,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ENGEL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AUSTRIA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GmbH</w:t>
      </w:r>
      <w:r w:rsidRPr="00F47CA4">
        <w:rPr>
          <w:iCs/>
          <w:sz w:val="20"/>
          <w:lang w:val="it-IT"/>
        </w:rPr>
        <w:br/>
        <w:t>Ludwig-Engel-</w:t>
      </w:r>
      <w:proofErr w:type="spellStart"/>
      <w:r w:rsidRPr="00F47CA4">
        <w:rPr>
          <w:iCs/>
          <w:sz w:val="20"/>
          <w:lang w:val="it-IT"/>
        </w:rPr>
        <w:t>Strasse</w:t>
      </w:r>
      <w:proofErr w:type="spellEnd"/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1,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A-4311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Schwertberg,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Austria</w:t>
      </w:r>
      <w:r>
        <w:rPr>
          <w:iCs/>
          <w:sz w:val="20"/>
          <w:lang w:val="it-IT"/>
        </w:rPr>
        <w:t xml:space="preserve"> </w:t>
      </w:r>
      <w:bookmarkStart w:id="0" w:name="_Hlk130909927"/>
      <w:r w:rsidRPr="00F47CA4">
        <w:rPr>
          <w:iCs/>
          <w:sz w:val="20"/>
          <w:lang w:val="it-IT"/>
        </w:rPr>
        <w:br/>
        <w:t>Tel.: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+43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(0)50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6207</w:t>
      </w:r>
      <w:r>
        <w:rPr>
          <w:iCs/>
          <w:sz w:val="20"/>
          <w:lang w:val="it-IT"/>
        </w:rPr>
        <w:t xml:space="preserve"> </w:t>
      </w:r>
      <w:r w:rsidRPr="00F47CA4">
        <w:rPr>
          <w:iCs/>
          <w:sz w:val="20"/>
          <w:lang w:val="it-IT"/>
        </w:rPr>
        <w:t>3807</w:t>
      </w:r>
      <w:r>
        <w:rPr>
          <w:iCs/>
          <w:sz w:val="20"/>
          <w:lang w:val="it-IT"/>
        </w:rPr>
        <w:t xml:space="preserve"> </w:t>
      </w:r>
      <w:proofErr w:type="gramStart"/>
      <w:r w:rsidRPr="00F47CA4">
        <w:rPr>
          <w:iCs/>
          <w:sz w:val="20"/>
          <w:lang w:val="it-IT"/>
        </w:rPr>
        <w:t>email</w:t>
      </w:r>
      <w:proofErr w:type="gramEnd"/>
      <w:r w:rsidRPr="00F47CA4">
        <w:rPr>
          <w:iCs/>
          <w:sz w:val="20"/>
          <w:lang w:val="it-IT"/>
        </w:rPr>
        <w:t>:</w:t>
      </w:r>
      <w:r>
        <w:rPr>
          <w:iCs/>
          <w:sz w:val="20"/>
          <w:lang w:val="it-IT"/>
        </w:rPr>
        <w:t xml:space="preserve"> </w:t>
      </w:r>
      <w:hyperlink r:id="rId9" w:history="1">
        <w:r w:rsidRPr="00F47CA4">
          <w:rPr>
            <w:rStyle w:val="Hyperlink"/>
            <w:iCs/>
            <w:color w:val="000000"/>
            <w:sz w:val="20"/>
            <w:lang w:val="it-IT"/>
          </w:rPr>
          <w:t>tobias.neumann@engel.at</w:t>
        </w:r>
      </w:hyperlink>
      <w:r>
        <w:rPr>
          <w:iCs/>
          <w:sz w:val="20"/>
          <w:lang w:val="it-IT"/>
        </w:rPr>
        <w:t xml:space="preserve"> </w:t>
      </w:r>
    </w:p>
    <w:p w14:paraId="4BCE64DA" w14:textId="77777777" w:rsidR="002378A3" w:rsidRPr="00F47CA4" w:rsidRDefault="002378A3" w:rsidP="002378A3">
      <w:pPr>
        <w:tabs>
          <w:tab w:val="left" w:pos="1210"/>
        </w:tabs>
        <w:spacing w:after="120"/>
        <w:rPr>
          <w:b/>
          <w:bCs/>
          <w:iCs/>
          <w:sz w:val="20"/>
          <w:lang w:val="it-IT"/>
        </w:rPr>
      </w:pPr>
    </w:p>
    <w:bookmarkEnd w:id="0"/>
    <w:p w14:paraId="47FFEDF0" w14:textId="773C45EB" w:rsidR="002378A3" w:rsidRPr="00F47CA4" w:rsidRDefault="002378A3" w:rsidP="002378A3">
      <w:pPr>
        <w:spacing w:after="120"/>
        <w:rPr>
          <w:sz w:val="20"/>
          <w:lang w:val="it-IT"/>
        </w:rPr>
      </w:pPr>
      <w:r w:rsidRPr="00F47CA4">
        <w:rPr>
          <w:sz w:val="20"/>
          <w:u w:val="single"/>
          <w:lang w:val="it-IT"/>
        </w:rPr>
        <w:t>Nota</w:t>
      </w:r>
      <w:r>
        <w:rPr>
          <w:sz w:val="20"/>
          <w:u w:val="single"/>
          <w:lang w:val="it-IT"/>
        </w:rPr>
        <w:t xml:space="preserve"> </w:t>
      </w:r>
      <w:r w:rsidRPr="00F47CA4">
        <w:rPr>
          <w:sz w:val="20"/>
          <w:u w:val="single"/>
          <w:lang w:val="it-IT"/>
        </w:rPr>
        <w:t>legale:</w:t>
      </w:r>
      <w:r w:rsidRPr="00F47CA4">
        <w:rPr>
          <w:sz w:val="20"/>
          <w:u w:val="single"/>
          <w:lang w:val="it-IT"/>
        </w:rPr>
        <w:br/>
      </w:r>
      <w:r w:rsidRPr="00F47CA4">
        <w:rPr>
          <w:sz w:val="20"/>
          <w:lang w:val="it-IT"/>
        </w:rPr>
        <w:t>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comuni,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commerciali,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nomi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dei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prodotti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simili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citati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questo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comunicato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stampa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sono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protetti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da</w:t>
      </w:r>
      <w:r>
        <w:rPr>
          <w:sz w:val="20"/>
          <w:lang w:val="it-IT"/>
        </w:rPr>
        <w:t xml:space="preserve"> </w:t>
      </w:r>
      <w:proofErr w:type="gramStart"/>
      <w:r w:rsidRPr="00F47CA4">
        <w:rPr>
          <w:sz w:val="20"/>
          <w:lang w:val="it-IT"/>
        </w:rPr>
        <w:t>copyright</w:t>
      </w:r>
      <w:proofErr w:type="gramEnd"/>
      <w:r w:rsidRPr="00F47CA4">
        <w:rPr>
          <w:sz w:val="20"/>
          <w:lang w:val="it-IT"/>
        </w:rPr>
        <w:t>.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Possono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anche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includere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marchi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registrati</w:t>
      </w:r>
      <w:r>
        <w:rPr>
          <w:sz w:val="20"/>
          <w:lang w:val="it-IT"/>
        </w:rPr>
        <w:t xml:space="preserve"> </w:t>
      </w:r>
      <w:proofErr w:type="gramStart"/>
      <w:r w:rsidRPr="00F47CA4">
        <w:rPr>
          <w:sz w:val="20"/>
          <w:lang w:val="it-IT"/>
        </w:rPr>
        <w:t>e</w:t>
      </w:r>
      <w:proofErr w:type="gramEnd"/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essere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protetti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come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tali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senza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essere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specificamente</w:t>
      </w:r>
      <w:r>
        <w:rPr>
          <w:sz w:val="20"/>
          <w:lang w:val="it-IT"/>
        </w:rPr>
        <w:t xml:space="preserve"> </w:t>
      </w:r>
      <w:r w:rsidRPr="00F47CA4">
        <w:rPr>
          <w:sz w:val="20"/>
          <w:lang w:val="it-IT"/>
        </w:rPr>
        <w:t>evidenziati.</w:t>
      </w:r>
    </w:p>
    <w:p w14:paraId="4301E790" w14:textId="69708951" w:rsidR="0030527B" w:rsidRPr="00F11162" w:rsidRDefault="002378A3" w:rsidP="0019158C">
      <w:pPr>
        <w:spacing w:after="120"/>
        <w:rPr>
          <w:color w:val="000000" w:themeColor="text1"/>
          <w:szCs w:val="22"/>
          <w:lang w:val="de-AT"/>
        </w:rPr>
      </w:pPr>
      <w:r w:rsidRPr="00F47CA4">
        <w:rPr>
          <w:color w:val="92D050"/>
          <w:lang w:val="de-AT"/>
        </w:rPr>
        <w:t>www.engelglobal.com</w:t>
      </w:r>
    </w:p>
    <w:sectPr w:rsidR="0030527B" w:rsidRPr="00F11162" w:rsidSect="003019AC">
      <w:headerReference w:type="default" r:id="rId10"/>
      <w:footerReference w:type="default" r:id="rId11"/>
      <w:pgSz w:w="11906" w:h="16838"/>
      <w:pgMar w:top="2269" w:right="707" w:bottom="1276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A166" w14:textId="77777777" w:rsidR="002F6EC7" w:rsidRDefault="002F6EC7">
      <w:r>
        <w:separator/>
      </w:r>
    </w:p>
  </w:endnote>
  <w:endnote w:type="continuationSeparator" w:id="0">
    <w:p w14:paraId="3A03AF08" w14:textId="77777777" w:rsidR="002F6EC7" w:rsidRDefault="002F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E956" w14:textId="77777777" w:rsidR="002F6EC7" w:rsidRDefault="002F6EC7">
      <w:r>
        <w:separator/>
      </w:r>
    </w:p>
  </w:footnote>
  <w:footnote w:type="continuationSeparator" w:id="0">
    <w:p w14:paraId="0F582DC1" w14:textId="77777777" w:rsidR="002F6EC7" w:rsidRDefault="002F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  <w:lang w:val="de-AT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2AE0E7A3" w14:textId="4A604CFA" w:rsidR="00330AAD" w:rsidRDefault="000A409F" w:rsidP="000A409F">
    <w:pPr>
      <w:jc w:val="right"/>
    </w:pPr>
    <w:r w:rsidRPr="000A409F">
      <w:rPr>
        <w:sz w:val="32"/>
        <w:szCs w:val="22"/>
      </w:rPr>
      <w:t>press</w:t>
    </w:r>
    <w:r w:rsidR="002378A3">
      <w:rPr>
        <w:sz w:val="32"/>
        <w:szCs w:val="22"/>
      </w:rPr>
      <w:t xml:space="preserve"> </w:t>
    </w:r>
    <w:r w:rsidRPr="000A409F">
      <w:rPr>
        <w:sz w:val="32"/>
        <w:szCs w:val="22"/>
      </w:rPr>
      <w:t>|</w:t>
    </w:r>
    <w:r w:rsidR="002378A3">
      <w:rPr>
        <w:sz w:val="32"/>
        <w:szCs w:val="22"/>
      </w:rPr>
      <w:t xml:space="preserve"> </w:t>
    </w:r>
    <w:r w:rsidR="00A700B8">
      <w:rPr>
        <w:rFonts w:ascii="Arial Black" w:hAnsi="Arial Black"/>
        <w:color w:val="81B73E"/>
        <w:sz w:val="32"/>
        <w:szCs w:val="22"/>
      </w:rPr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2612"/>
    <w:rsid w:val="00016310"/>
    <w:rsid w:val="0001641D"/>
    <w:rsid w:val="00021D00"/>
    <w:rsid w:val="00025395"/>
    <w:rsid w:val="00025A78"/>
    <w:rsid w:val="000262B1"/>
    <w:rsid w:val="00026C3C"/>
    <w:rsid w:val="000367DB"/>
    <w:rsid w:val="000435EF"/>
    <w:rsid w:val="000467D4"/>
    <w:rsid w:val="00051EF4"/>
    <w:rsid w:val="00061FC8"/>
    <w:rsid w:val="00062E17"/>
    <w:rsid w:val="0006349B"/>
    <w:rsid w:val="00064998"/>
    <w:rsid w:val="00064BEF"/>
    <w:rsid w:val="00066CCF"/>
    <w:rsid w:val="00067195"/>
    <w:rsid w:val="0007594C"/>
    <w:rsid w:val="00076642"/>
    <w:rsid w:val="000823E0"/>
    <w:rsid w:val="0008365F"/>
    <w:rsid w:val="00087B6B"/>
    <w:rsid w:val="00090455"/>
    <w:rsid w:val="00091D0C"/>
    <w:rsid w:val="00092329"/>
    <w:rsid w:val="00093FB9"/>
    <w:rsid w:val="000A1851"/>
    <w:rsid w:val="000A1C1B"/>
    <w:rsid w:val="000A2855"/>
    <w:rsid w:val="000A409F"/>
    <w:rsid w:val="000A54A9"/>
    <w:rsid w:val="000B11C3"/>
    <w:rsid w:val="000B1FEE"/>
    <w:rsid w:val="000B4A72"/>
    <w:rsid w:val="000B514D"/>
    <w:rsid w:val="000B6305"/>
    <w:rsid w:val="000C3179"/>
    <w:rsid w:val="000D52B9"/>
    <w:rsid w:val="000D64E1"/>
    <w:rsid w:val="000D67D0"/>
    <w:rsid w:val="000D7427"/>
    <w:rsid w:val="000E6E1D"/>
    <w:rsid w:val="000F3478"/>
    <w:rsid w:val="000F3615"/>
    <w:rsid w:val="000F609A"/>
    <w:rsid w:val="000F6E88"/>
    <w:rsid w:val="000F73E4"/>
    <w:rsid w:val="00103203"/>
    <w:rsid w:val="001045C4"/>
    <w:rsid w:val="00105368"/>
    <w:rsid w:val="00111A5F"/>
    <w:rsid w:val="00115FD5"/>
    <w:rsid w:val="001212C5"/>
    <w:rsid w:val="00134125"/>
    <w:rsid w:val="00134901"/>
    <w:rsid w:val="00135500"/>
    <w:rsid w:val="0013655D"/>
    <w:rsid w:val="00141247"/>
    <w:rsid w:val="00141360"/>
    <w:rsid w:val="001462ED"/>
    <w:rsid w:val="00150748"/>
    <w:rsid w:val="0015144F"/>
    <w:rsid w:val="001538E4"/>
    <w:rsid w:val="00154D92"/>
    <w:rsid w:val="001646C4"/>
    <w:rsid w:val="00173426"/>
    <w:rsid w:val="001757ED"/>
    <w:rsid w:val="00176B68"/>
    <w:rsid w:val="00186BCF"/>
    <w:rsid w:val="00187841"/>
    <w:rsid w:val="0019158C"/>
    <w:rsid w:val="001947D6"/>
    <w:rsid w:val="001A0ED9"/>
    <w:rsid w:val="001A429D"/>
    <w:rsid w:val="001A6570"/>
    <w:rsid w:val="001A687D"/>
    <w:rsid w:val="001C2E04"/>
    <w:rsid w:val="001C5B8A"/>
    <w:rsid w:val="001C77ED"/>
    <w:rsid w:val="001D0402"/>
    <w:rsid w:val="001D1F4E"/>
    <w:rsid w:val="001E1F1C"/>
    <w:rsid w:val="001E25E6"/>
    <w:rsid w:val="001E44E0"/>
    <w:rsid w:val="001E4B0D"/>
    <w:rsid w:val="001E7B67"/>
    <w:rsid w:val="001F2295"/>
    <w:rsid w:val="001F22E3"/>
    <w:rsid w:val="00200A0F"/>
    <w:rsid w:val="00206056"/>
    <w:rsid w:val="00216273"/>
    <w:rsid w:val="002228C0"/>
    <w:rsid w:val="0022377A"/>
    <w:rsid w:val="00223F7A"/>
    <w:rsid w:val="00225B70"/>
    <w:rsid w:val="00227B5E"/>
    <w:rsid w:val="002326FE"/>
    <w:rsid w:val="0023362F"/>
    <w:rsid w:val="002378A3"/>
    <w:rsid w:val="0024024B"/>
    <w:rsid w:val="00241B64"/>
    <w:rsid w:val="00245D0B"/>
    <w:rsid w:val="002504E0"/>
    <w:rsid w:val="00251CD1"/>
    <w:rsid w:val="00264C40"/>
    <w:rsid w:val="00266B45"/>
    <w:rsid w:val="00267298"/>
    <w:rsid w:val="00272469"/>
    <w:rsid w:val="00274F2C"/>
    <w:rsid w:val="00275321"/>
    <w:rsid w:val="00275F4C"/>
    <w:rsid w:val="0028172C"/>
    <w:rsid w:val="00282F55"/>
    <w:rsid w:val="002834A6"/>
    <w:rsid w:val="0028381A"/>
    <w:rsid w:val="002843DC"/>
    <w:rsid w:val="00284E04"/>
    <w:rsid w:val="00285E24"/>
    <w:rsid w:val="00290CB3"/>
    <w:rsid w:val="00291D8A"/>
    <w:rsid w:val="002920FE"/>
    <w:rsid w:val="00296D79"/>
    <w:rsid w:val="002A03A5"/>
    <w:rsid w:val="002A1958"/>
    <w:rsid w:val="002A3967"/>
    <w:rsid w:val="002B1BF4"/>
    <w:rsid w:val="002B1C7A"/>
    <w:rsid w:val="002B3AC9"/>
    <w:rsid w:val="002B5771"/>
    <w:rsid w:val="002C2AB5"/>
    <w:rsid w:val="002C7C92"/>
    <w:rsid w:val="002D6D7F"/>
    <w:rsid w:val="002D7749"/>
    <w:rsid w:val="002E57A0"/>
    <w:rsid w:val="002E6116"/>
    <w:rsid w:val="002E6A36"/>
    <w:rsid w:val="002F087C"/>
    <w:rsid w:val="002F2B3F"/>
    <w:rsid w:val="002F4554"/>
    <w:rsid w:val="002F4BD3"/>
    <w:rsid w:val="002F596D"/>
    <w:rsid w:val="002F6EC7"/>
    <w:rsid w:val="0030078E"/>
    <w:rsid w:val="003011B7"/>
    <w:rsid w:val="0030196B"/>
    <w:rsid w:val="003019AC"/>
    <w:rsid w:val="0030292A"/>
    <w:rsid w:val="00304B67"/>
    <w:rsid w:val="0030527B"/>
    <w:rsid w:val="003071D0"/>
    <w:rsid w:val="003077D4"/>
    <w:rsid w:val="00322126"/>
    <w:rsid w:val="003260DF"/>
    <w:rsid w:val="003273C3"/>
    <w:rsid w:val="00330AAD"/>
    <w:rsid w:val="0033388B"/>
    <w:rsid w:val="00342B03"/>
    <w:rsid w:val="0035018D"/>
    <w:rsid w:val="003524A7"/>
    <w:rsid w:val="00353819"/>
    <w:rsid w:val="00353C33"/>
    <w:rsid w:val="00353D48"/>
    <w:rsid w:val="003540D7"/>
    <w:rsid w:val="00354800"/>
    <w:rsid w:val="003566C9"/>
    <w:rsid w:val="003707E7"/>
    <w:rsid w:val="0037152A"/>
    <w:rsid w:val="00373012"/>
    <w:rsid w:val="00374742"/>
    <w:rsid w:val="00380443"/>
    <w:rsid w:val="0038331C"/>
    <w:rsid w:val="00384242"/>
    <w:rsid w:val="00386BD0"/>
    <w:rsid w:val="00386D9C"/>
    <w:rsid w:val="003905A4"/>
    <w:rsid w:val="00390B3D"/>
    <w:rsid w:val="00391598"/>
    <w:rsid w:val="00391CA5"/>
    <w:rsid w:val="0039305A"/>
    <w:rsid w:val="003942A6"/>
    <w:rsid w:val="003961F7"/>
    <w:rsid w:val="003A0697"/>
    <w:rsid w:val="003A1C60"/>
    <w:rsid w:val="003A67C3"/>
    <w:rsid w:val="003B74B8"/>
    <w:rsid w:val="003C13E2"/>
    <w:rsid w:val="003C40A4"/>
    <w:rsid w:val="003C66D9"/>
    <w:rsid w:val="003C6763"/>
    <w:rsid w:val="003C7BEA"/>
    <w:rsid w:val="003E0BEF"/>
    <w:rsid w:val="003F6D5A"/>
    <w:rsid w:val="004003AB"/>
    <w:rsid w:val="00400A9A"/>
    <w:rsid w:val="00405096"/>
    <w:rsid w:val="00405A9D"/>
    <w:rsid w:val="004116E3"/>
    <w:rsid w:val="004166F3"/>
    <w:rsid w:val="0041671C"/>
    <w:rsid w:val="00416766"/>
    <w:rsid w:val="00425F90"/>
    <w:rsid w:val="00430A89"/>
    <w:rsid w:val="00431C85"/>
    <w:rsid w:val="0043788E"/>
    <w:rsid w:val="004378FC"/>
    <w:rsid w:val="00440866"/>
    <w:rsid w:val="00442618"/>
    <w:rsid w:val="00450D9F"/>
    <w:rsid w:val="00451224"/>
    <w:rsid w:val="00456A23"/>
    <w:rsid w:val="00462CAC"/>
    <w:rsid w:val="0046305D"/>
    <w:rsid w:val="00470E7D"/>
    <w:rsid w:val="00474E5A"/>
    <w:rsid w:val="00475D95"/>
    <w:rsid w:val="00485DD7"/>
    <w:rsid w:val="004921E6"/>
    <w:rsid w:val="00492F7E"/>
    <w:rsid w:val="004969A1"/>
    <w:rsid w:val="00496BCB"/>
    <w:rsid w:val="004A51FA"/>
    <w:rsid w:val="004A5A04"/>
    <w:rsid w:val="004A7CB5"/>
    <w:rsid w:val="004B1AAA"/>
    <w:rsid w:val="004C1B78"/>
    <w:rsid w:val="004C3E12"/>
    <w:rsid w:val="004C7426"/>
    <w:rsid w:val="004D336F"/>
    <w:rsid w:val="004E32A3"/>
    <w:rsid w:val="004F1D5C"/>
    <w:rsid w:val="004F39F0"/>
    <w:rsid w:val="004F7238"/>
    <w:rsid w:val="004F7548"/>
    <w:rsid w:val="004F7A8E"/>
    <w:rsid w:val="0051603B"/>
    <w:rsid w:val="005226F9"/>
    <w:rsid w:val="00534E1B"/>
    <w:rsid w:val="00536B8C"/>
    <w:rsid w:val="005418DC"/>
    <w:rsid w:val="00543572"/>
    <w:rsid w:val="005459B9"/>
    <w:rsid w:val="00560AB9"/>
    <w:rsid w:val="00564FE8"/>
    <w:rsid w:val="00566BD6"/>
    <w:rsid w:val="00570E90"/>
    <w:rsid w:val="005724E7"/>
    <w:rsid w:val="00573E63"/>
    <w:rsid w:val="00574E03"/>
    <w:rsid w:val="00575A23"/>
    <w:rsid w:val="005765BE"/>
    <w:rsid w:val="00585B22"/>
    <w:rsid w:val="00590E9E"/>
    <w:rsid w:val="005979E2"/>
    <w:rsid w:val="005A7780"/>
    <w:rsid w:val="005A7FAC"/>
    <w:rsid w:val="005B00F0"/>
    <w:rsid w:val="005B100F"/>
    <w:rsid w:val="005B581D"/>
    <w:rsid w:val="005B6257"/>
    <w:rsid w:val="005B6800"/>
    <w:rsid w:val="005C1BAC"/>
    <w:rsid w:val="005C2ECC"/>
    <w:rsid w:val="005C4D50"/>
    <w:rsid w:val="005E14AF"/>
    <w:rsid w:val="005E66DC"/>
    <w:rsid w:val="005E7ABA"/>
    <w:rsid w:val="005E7DD6"/>
    <w:rsid w:val="005F00D0"/>
    <w:rsid w:val="005F1075"/>
    <w:rsid w:val="005F1E9C"/>
    <w:rsid w:val="005F2931"/>
    <w:rsid w:val="005F3391"/>
    <w:rsid w:val="005F5D15"/>
    <w:rsid w:val="005F6E84"/>
    <w:rsid w:val="00601DB7"/>
    <w:rsid w:val="006029C2"/>
    <w:rsid w:val="0061723E"/>
    <w:rsid w:val="00620837"/>
    <w:rsid w:val="00625812"/>
    <w:rsid w:val="00630F22"/>
    <w:rsid w:val="00631F9B"/>
    <w:rsid w:val="00646F37"/>
    <w:rsid w:val="00654F6E"/>
    <w:rsid w:val="00657B9A"/>
    <w:rsid w:val="00657E6B"/>
    <w:rsid w:val="006620E9"/>
    <w:rsid w:val="00667846"/>
    <w:rsid w:val="00667A3E"/>
    <w:rsid w:val="00667A62"/>
    <w:rsid w:val="00675D24"/>
    <w:rsid w:val="006813B6"/>
    <w:rsid w:val="00684AF9"/>
    <w:rsid w:val="0068652B"/>
    <w:rsid w:val="00691F7E"/>
    <w:rsid w:val="00695AE4"/>
    <w:rsid w:val="00696416"/>
    <w:rsid w:val="0069723C"/>
    <w:rsid w:val="006A0E1D"/>
    <w:rsid w:val="006A4DC8"/>
    <w:rsid w:val="006A5FA5"/>
    <w:rsid w:val="006B0EDC"/>
    <w:rsid w:val="006B10D5"/>
    <w:rsid w:val="006B56DE"/>
    <w:rsid w:val="006D1A9E"/>
    <w:rsid w:val="006D5FA8"/>
    <w:rsid w:val="006E3145"/>
    <w:rsid w:val="006E59E4"/>
    <w:rsid w:val="006E7802"/>
    <w:rsid w:val="006F1F6F"/>
    <w:rsid w:val="006F2155"/>
    <w:rsid w:val="006F7DAD"/>
    <w:rsid w:val="00700E85"/>
    <w:rsid w:val="00705E2A"/>
    <w:rsid w:val="00706D86"/>
    <w:rsid w:val="00716ACF"/>
    <w:rsid w:val="00720BB7"/>
    <w:rsid w:val="00721F3E"/>
    <w:rsid w:val="00723D85"/>
    <w:rsid w:val="00724507"/>
    <w:rsid w:val="007245DC"/>
    <w:rsid w:val="00724828"/>
    <w:rsid w:val="0072608E"/>
    <w:rsid w:val="00727E3F"/>
    <w:rsid w:val="007302B6"/>
    <w:rsid w:val="00730FBF"/>
    <w:rsid w:val="00735C2E"/>
    <w:rsid w:val="0073763D"/>
    <w:rsid w:val="00737B8C"/>
    <w:rsid w:val="00743470"/>
    <w:rsid w:val="0075280E"/>
    <w:rsid w:val="00753BDD"/>
    <w:rsid w:val="00761CDE"/>
    <w:rsid w:val="00762756"/>
    <w:rsid w:val="00765CC3"/>
    <w:rsid w:val="00767302"/>
    <w:rsid w:val="0076781C"/>
    <w:rsid w:val="00772540"/>
    <w:rsid w:val="007743FB"/>
    <w:rsid w:val="00775346"/>
    <w:rsid w:val="0077728B"/>
    <w:rsid w:val="00781D03"/>
    <w:rsid w:val="007830F6"/>
    <w:rsid w:val="00785202"/>
    <w:rsid w:val="00785EC9"/>
    <w:rsid w:val="00794A20"/>
    <w:rsid w:val="007A1CBC"/>
    <w:rsid w:val="007A2EB3"/>
    <w:rsid w:val="007A330C"/>
    <w:rsid w:val="007A7048"/>
    <w:rsid w:val="007A71E3"/>
    <w:rsid w:val="007B4D14"/>
    <w:rsid w:val="007B5828"/>
    <w:rsid w:val="007B7E68"/>
    <w:rsid w:val="007C1729"/>
    <w:rsid w:val="007C387E"/>
    <w:rsid w:val="007C6806"/>
    <w:rsid w:val="007D34A3"/>
    <w:rsid w:val="007D6660"/>
    <w:rsid w:val="007E05FA"/>
    <w:rsid w:val="007E0A41"/>
    <w:rsid w:val="007E0C09"/>
    <w:rsid w:val="007E4C42"/>
    <w:rsid w:val="007E7327"/>
    <w:rsid w:val="007F4949"/>
    <w:rsid w:val="0080068D"/>
    <w:rsid w:val="0080148D"/>
    <w:rsid w:val="008147D2"/>
    <w:rsid w:val="00815994"/>
    <w:rsid w:val="00823730"/>
    <w:rsid w:val="00825B85"/>
    <w:rsid w:val="00833755"/>
    <w:rsid w:val="008370A6"/>
    <w:rsid w:val="00840364"/>
    <w:rsid w:val="00840A00"/>
    <w:rsid w:val="00841CFF"/>
    <w:rsid w:val="00843D76"/>
    <w:rsid w:val="00846BC7"/>
    <w:rsid w:val="00847460"/>
    <w:rsid w:val="00852392"/>
    <w:rsid w:val="00857C20"/>
    <w:rsid w:val="00867250"/>
    <w:rsid w:val="008676A7"/>
    <w:rsid w:val="00870AA2"/>
    <w:rsid w:val="00872BF4"/>
    <w:rsid w:val="00874FC0"/>
    <w:rsid w:val="0087542E"/>
    <w:rsid w:val="008915D8"/>
    <w:rsid w:val="0089160E"/>
    <w:rsid w:val="008922CC"/>
    <w:rsid w:val="00894861"/>
    <w:rsid w:val="008A6B21"/>
    <w:rsid w:val="008B23C6"/>
    <w:rsid w:val="008B247F"/>
    <w:rsid w:val="008B4A01"/>
    <w:rsid w:val="008C10C3"/>
    <w:rsid w:val="008C1C63"/>
    <w:rsid w:val="008D29E8"/>
    <w:rsid w:val="008D38E1"/>
    <w:rsid w:val="008E3C49"/>
    <w:rsid w:val="008F3B7C"/>
    <w:rsid w:val="008F3EDA"/>
    <w:rsid w:val="00903B91"/>
    <w:rsid w:val="0090684B"/>
    <w:rsid w:val="0091017F"/>
    <w:rsid w:val="00910664"/>
    <w:rsid w:val="00911517"/>
    <w:rsid w:val="00911A16"/>
    <w:rsid w:val="0091536B"/>
    <w:rsid w:val="00915CC2"/>
    <w:rsid w:val="0092151F"/>
    <w:rsid w:val="00927BD6"/>
    <w:rsid w:val="00930D8A"/>
    <w:rsid w:val="00931485"/>
    <w:rsid w:val="0093197D"/>
    <w:rsid w:val="0093298C"/>
    <w:rsid w:val="00933095"/>
    <w:rsid w:val="00935F9A"/>
    <w:rsid w:val="00936161"/>
    <w:rsid w:val="009418AB"/>
    <w:rsid w:val="009419AC"/>
    <w:rsid w:val="00945639"/>
    <w:rsid w:val="009460E5"/>
    <w:rsid w:val="0095052D"/>
    <w:rsid w:val="009519A9"/>
    <w:rsid w:val="00961849"/>
    <w:rsid w:val="0097515E"/>
    <w:rsid w:val="00975CDF"/>
    <w:rsid w:val="00991153"/>
    <w:rsid w:val="009949A2"/>
    <w:rsid w:val="00997D60"/>
    <w:rsid w:val="009A0F1B"/>
    <w:rsid w:val="009C0B21"/>
    <w:rsid w:val="009C46FC"/>
    <w:rsid w:val="009C5C79"/>
    <w:rsid w:val="009C5EEB"/>
    <w:rsid w:val="009D25D2"/>
    <w:rsid w:val="009D260B"/>
    <w:rsid w:val="009D6732"/>
    <w:rsid w:val="009D7F1A"/>
    <w:rsid w:val="009E14FA"/>
    <w:rsid w:val="009E34D2"/>
    <w:rsid w:val="009F03EA"/>
    <w:rsid w:val="009F13D0"/>
    <w:rsid w:val="00A021C5"/>
    <w:rsid w:val="00A03105"/>
    <w:rsid w:val="00A044D5"/>
    <w:rsid w:val="00A0482A"/>
    <w:rsid w:val="00A052CD"/>
    <w:rsid w:val="00A11EEE"/>
    <w:rsid w:val="00A14373"/>
    <w:rsid w:val="00A15836"/>
    <w:rsid w:val="00A169EC"/>
    <w:rsid w:val="00A3397D"/>
    <w:rsid w:val="00A35CAC"/>
    <w:rsid w:val="00A40938"/>
    <w:rsid w:val="00A40AEA"/>
    <w:rsid w:val="00A4159F"/>
    <w:rsid w:val="00A41DCC"/>
    <w:rsid w:val="00A4361D"/>
    <w:rsid w:val="00A43C96"/>
    <w:rsid w:val="00A5459A"/>
    <w:rsid w:val="00A663E1"/>
    <w:rsid w:val="00A66CB6"/>
    <w:rsid w:val="00A700B8"/>
    <w:rsid w:val="00A7179D"/>
    <w:rsid w:val="00A720F7"/>
    <w:rsid w:val="00A746E5"/>
    <w:rsid w:val="00A75DB4"/>
    <w:rsid w:val="00A90DD1"/>
    <w:rsid w:val="00A9659F"/>
    <w:rsid w:val="00AA69FA"/>
    <w:rsid w:val="00AA7146"/>
    <w:rsid w:val="00AB1D7B"/>
    <w:rsid w:val="00AC3F7C"/>
    <w:rsid w:val="00AE1812"/>
    <w:rsid w:val="00AE2FAB"/>
    <w:rsid w:val="00AE4701"/>
    <w:rsid w:val="00AE4B08"/>
    <w:rsid w:val="00AF082E"/>
    <w:rsid w:val="00AF2633"/>
    <w:rsid w:val="00AF61D1"/>
    <w:rsid w:val="00AF6714"/>
    <w:rsid w:val="00B04143"/>
    <w:rsid w:val="00B061E7"/>
    <w:rsid w:val="00B077CF"/>
    <w:rsid w:val="00B110A7"/>
    <w:rsid w:val="00B116DF"/>
    <w:rsid w:val="00B11943"/>
    <w:rsid w:val="00B177DF"/>
    <w:rsid w:val="00B21771"/>
    <w:rsid w:val="00B27579"/>
    <w:rsid w:val="00B2772E"/>
    <w:rsid w:val="00B27A4B"/>
    <w:rsid w:val="00B30517"/>
    <w:rsid w:val="00B36631"/>
    <w:rsid w:val="00B42353"/>
    <w:rsid w:val="00B50113"/>
    <w:rsid w:val="00B607CB"/>
    <w:rsid w:val="00B727EE"/>
    <w:rsid w:val="00B728AF"/>
    <w:rsid w:val="00B758FA"/>
    <w:rsid w:val="00B75917"/>
    <w:rsid w:val="00B76DE3"/>
    <w:rsid w:val="00B77C24"/>
    <w:rsid w:val="00B813FE"/>
    <w:rsid w:val="00B83386"/>
    <w:rsid w:val="00B8565A"/>
    <w:rsid w:val="00B8617E"/>
    <w:rsid w:val="00B86DAB"/>
    <w:rsid w:val="00B90F78"/>
    <w:rsid w:val="00B92E7A"/>
    <w:rsid w:val="00BA1184"/>
    <w:rsid w:val="00BA13C6"/>
    <w:rsid w:val="00BB00B2"/>
    <w:rsid w:val="00BB2AFB"/>
    <w:rsid w:val="00BB56F6"/>
    <w:rsid w:val="00BB72C3"/>
    <w:rsid w:val="00BC1804"/>
    <w:rsid w:val="00BC1CE6"/>
    <w:rsid w:val="00BC5C2D"/>
    <w:rsid w:val="00BC6852"/>
    <w:rsid w:val="00BD37CC"/>
    <w:rsid w:val="00BD3D16"/>
    <w:rsid w:val="00BD6B10"/>
    <w:rsid w:val="00BD7AA6"/>
    <w:rsid w:val="00BF2032"/>
    <w:rsid w:val="00C023E3"/>
    <w:rsid w:val="00C02511"/>
    <w:rsid w:val="00C027BB"/>
    <w:rsid w:val="00C02B39"/>
    <w:rsid w:val="00C05F1A"/>
    <w:rsid w:val="00C11A1D"/>
    <w:rsid w:val="00C12D2D"/>
    <w:rsid w:val="00C25A8C"/>
    <w:rsid w:val="00C2626D"/>
    <w:rsid w:val="00C3045A"/>
    <w:rsid w:val="00C331EA"/>
    <w:rsid w:val="00C3346C"/>
    <w:rsid w:val="00C4180B"/>
    <w:rsid w:val="00C454EB"/>
    <w:rsid w:val="00C52403"/>
    <w:rsid w:val="00C56C1D"/>
    <w:rsid w:val="00C607D1"/>
    <w:rsid w:val="00C62224"/>
    <w:rsid w:val="00C636A6"/>
    <w:rsid w:val="00C66AE3"/>
    <w:rsid w:val="00C70444"/>
    <w:rsid w:val="00C74F2C"/>
    <w:rsid w:val="00C75EA9"/>
    <w:rsid w:val="00C86B6F"/>
    <w:rsid w:val="00C9367E"/>
    <w:rsid w:val="00C970BD"/>
    <w:rsid w:val="00C9728D"/>
    <w:rsid w:val="00CA3FCD"/>
    <w:rsid w:val="00CA5730"/>
    <w:rsid w:val="00CB044C"/>
    <w:rsid w:val="00CB3B4B"/>
    <w:rsid w:val="00CB3F69"/>
    <w:rsid w:val="00CC4754"/>
    <w:rsid w:val="00CD2205"/>
    <w:rsid w:val="00CD4C7D"/>
    <w:rsid w:val="00CE16B4"/>
    <w:rsid w:val="00CE18EA"/>
    <w:rsid w:val="00CE2D93"/>
    <w:rsid w:val="00CE3FC4"/>
    <w:rsid w:val="00CE5B30"/>
    <w:rsid w:val="00CF16B4"/>
    <w:rsid w:val="00CF1997"/>
    <w:rsid w:val="00CF1D26"/>
    <w:rsid w:val="00CF47F7"/>
    <w:rsid w:val="00D05889"/>
    <w:rsid w:val="00D066D7"/>
    <w:rsid w:val="00D067EE"/>
    <w:rsid w:val="00D22BD5"/>
    <w:rsid w:val="00D23A05"/>
    <w:rsid w:val="00D315B6"/>
    <w:rsid w:val="00D3179F"/>
    <w:rsid w:val="00D331AF"/>
    <w:rsid w:val="00D34FAA"/>
    <w:rsid w:val="00D372D9"/>
    <w:rsid w:val="00D42943"/>
    <w:rsid w:val="00D43C53"/>
    <w:rsid w:val="00D53C12"/>
    <w:rsid w:val="00D638DA"/>
    <w:rsid w:val="00D64ADA"/>
    <w:rsid w:val="00D65BD0"/>
    <w:rsid w:val="00D65C3E"/>
    <w:rsid w:val="00D67626"/>
    <w:rsid w:val="00D7070B"/>
    <w:rsid w:val="00D70A86"/>
    <w:rsid w:val="00D70DC5"/>
    <w:rsid w:val="00D739D5"/>
    <w:rsid w:val="00D82CBA"/>
    <w:rsid w:val="00D836B4"/>
    <w:rsid w:val="00D91DDC"/>
    <w:rsid w:val="00D92814"/>
    <w:rsid w:val="00D9383B"/>
    <w:rsid w:val="00DA0C6A"/>
    <w:rsid w:val="00DA1C03"/>
    <w:rsid w:val="00DA2961"/>
    <w:rsid w:val="00DA3169"/>
    <w:rsid w:val="00DA5509"/>
    <w:rsid w:val="00DB0F9F"/>
    <w:rsid w:val="00DB5B07"/>
    <w:rsid w:val="00DB73B9"/>
    <w:rsid w:val="00DC4165"/>
    <w:rsid w:val="00DC60C8"/>
    <w:rsid w:val="00DD2AD8"/>
    <w:rsid w:val="00DD7516"/>
    <w:rsid w:val="00DE1DD6"/>
    <w:rsid w:val="00DE464E"/>
    <w:rsid w:val="00DE7085"/>
    <w:rsid w:val="00DE7819"/>
    <w:rsid w:val="00DE7CCC"/>
    <w:rsid w:val="00DF2179"/>
    <w:rsid w:val="00DF4F83"/>
    <w:rsid w:val="00E02C37"/>
    <w:rsid w:val="00E13D4B"/>
    <w:rsid w:val="00E14E73"/>
    <w:rsid w:val="00E22B18"/>
    <w:rsid w:val="00E2311F"/>
    <w:rsid w:val="00E312F0"/>
    <w:rsid w:val="00E36457"/>
    <w:rsid w:val="00E40E45"/>
    <w:rsid w:val="00E43489"/>
    <w:rsid w:val="00E4511B"/>
    <w:rsid w:val="00E46B4D"/>
    <w:rsid w:val="00E50862"/>
    <w:rsid w:val="00E60772"/>
    <w:rsid w:val="00E60FA8"/>
    <w:rsid w:val="00E64005"/>
    <w:rsid w:val="00E712CA"/>
    <w:rsid w:val="00E77B42"/>
    <w:rsid w:val="00E824C6"/>
    <w:rsid w:val="00E8643C"/>
    <w:rsid w:val="00E877CD"/>
    <w:rsid w:val="00E9191A"/>
    <w:rsid w:val="00E927C0"/>
    <w:rsid w:val="00E9382F"/>
    <w:rsid w:val="00EA2A42"/>
    <w:rsid w:val="00EA3AC7"/>
    <w:rsid w:val="00EA72A8"/>
    <w:rsid w:val="00EB11B8"/>
    <w:rsid w:val="00EB4A94"/>
    <w:rsid w:val="00EC2BC5"/>
    <w:rsid w:val="00EC583D"/>
    <w:rsid w:val="00ED001D"/>
    <w:rsid w:val="00ED0C8F"/>
    <w:rsid w:val="00ED6192"/>
    <w:rsid w:val="00ED6A83"/>
    <w:rsid w:val="00EE1A82"/>
    <w:rsid w:val="00EE3CCA"/>
    <w:rsid w:val="00EF1692"/>
    <w:rsid w:val="00EF2B22"/>
    <w:rsid w:val="00EF3EEB"/>
    <w:rsid w:val="00EF4EF0"/>
    <w:rsid w:val="00EF578D"/>
    <w:rsid w:val="00F026D4"/>
    <w:rsid w:val="00F06B72"/>
    <w:rsid w:val="00F107FE"/>
    <w:rsid w:val="00F11162"/>
    <w:rsid w:val="00F14398"/>
    <w:rsid w:val="00F1496F"/>
    <w:rsid w:val="00F156FA"/>
    <w:rsid w:val="00F1605A"/>
    <w:rsid w:val="00F2158B"/>
    <w:rsid w:val="00F21D1B"/>
    <w:rsid w:val="00F32F95"/>
    <w:rsid w:val="00F33879"/>
    <w:rsid w:val="00F35C3F"/>
    <w:rsid w:val="00F36F4C"/>
    <w:rsid w:val="00F407F6"/>
    <w:rsid w:val="00F41D89"/>
    <w:rsid w:val="00F436C7"/>
    <w:rsid w:val="00F45225"/>
    <w:rsid w:val="00F46D64"/>
    <w:rsid w:val="00F53674"/>
    <w:rsid w:val="00F57857"/>
    <w:rsid w:val="00F6379C"/>
    <w:rsid w:val="00F65880"/>
    <w:rsid w:val="00F66CEC"/>
    <w:rsid w:val="00F80B09"/>
    <w:rsid w:val="00F9686B"/>
    <w:rsid w:val="00FA1036"/>
    <w:rsid w:val="00FA2E6A"/>
    <w:rsid w:val="00FA547E"/>
    <w:rsid w:val="00FC4027"/>
    <w:rsid w:val="00FD25D6"/>
    <w:rsid w:val="00FD3251"/>
    <w:rsid w:val="00FE1208"/>
    <w:rsid w:val="00FE4573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  <w:style w:type="paragraph" w:styleId="berarbeitung">
    <w:name w:val="Revision"/>
    <w:hidden/>
    <w:uiPriority w:val="71"/>
    <w:unhideWhenUsed/>
    <w:rsid w:val="00BF2032"/>
    <w:rPr>
      <w:rFonts w:ascii="Arial" w:hAnsi="Arial" w:cs="Arial"/>
      <w:color w:val="1A171B"/>
      <w:sz w:val="22"/>
      <w:lang w:val="de-DE" w:eastAsia="en-US"/>
    </w:rPr>
  </w:style>
  <w:style w:type="character" w:styleId="Kommentarzeichen">
    <w:name w:val="annotation reference"/>
    <w:basedOn w:val="Absatz-Standardschriftart"/>
    <w:rsid w:val="0038424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242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384242"/>
    <w:rPr>
      <w:rFonts w:ascii="Arial" w:hAnsi="Arial" w:cs="Arial"/>
      <w:color w:val="1A171B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3842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84242"/>
    <w:rPr>
      <w:rFonts w:ascii="Arial" w:hAnsi="Arial" w:cs="Arial"/>
      <w:b/>
      <w:bCs/>
      <w:color w:val="1A171B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1DD51-A188-42BF-B276-4800AD57A680}"/>
</file>

<file path=customXml/itemProps3.xml><?xml version="1.0" encoding="utf-8"?>
<ds:datastoreItem xmlns:ds="http://schemas.openxmlformats.org/officeDocument/2006/customXml" ds:itemID="{FDFD8313-B8A5-499E-A92A-6AC8FBF786BD}"/>
</file>

<file path=customXml/itemProps4.xml><?xml version="1.0" encoding="utf-8"?>
<ds:datastoreItem xmlns:ds="http://schemas.openxmlformats.org/officeDocument/2006/customXml" ds:itemID="{962BC27C-35ED-4FBD-BCEE-9D16C583777B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1207</Words>
  <Characters>7193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8384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2025-10-07T08:28:00Z</cp:lastPrinted>
  <dcterms:created xsi:type="dcterms:W3CDTF">2025-10-07T08:32:00Z</dcterms:created>
  <dcterms:modified xsi:type="dcterms:W3CDTF">2025-10-07T08:32:00Z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