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1246" w14:textId="77777777" w:rsidR="00282C43" w:rsidRPr="008826FC" w:rsidRDefault="00282C43" w:rsidP="00160C55">
      <w:pPr>
        <w:spacing w:after="120" w:line="240" w:lineRule="exact"/>
        <w:rPr>
          <w:rFonts w:ascii="Malgun Gothic" w:eastAsia="Malgun Gothic" w:hAnsi="Malgun Gothic"/>
          <w:sz w:val="20"/>
        </w:rPr>
      </w:pPr>
    </w:p>
    <w:p w14:paraId="401FD0EF" w14:textId="77777777" w:rsidR="00160C55" w:rsidRPr="008826FC" w:rsidRDefault="0021534A" w:rsidP="00160C55">
      <w:pPr>
        <w:spacing w:after="120" w:line="240" w:lineRule="exact"/>
        <w:rPr>
          <w:rFonts w:ascii="Malgun Gothic" w:eastAsia="Malgun Gothic" w:hAnsi="Malgun Gothic"/>
          <w:b/>
          <w:bCs/>
          <w:sz w:val="28"/>
          <w:szCs w:val="28"/>
        </w:rPr>
      </w:pPr>
      <w:r w:rsidRPr="008826FC">
        <w:rPr>
          <w:rFonts w:ascii="Malgun Gothic" w:eastAsia="Malgun Gothic" w:hAnsi="Malgun Gothic"/>
          <w:b/>
          <w:bCs/>
          <w:sz w:val="28"/>
          <w:szCs w:val="28"/>
        </w:rPr>
        <w:t>Lebenslauf</w:t>
      </w:r>
    </w:p>
    <w:p w14:paraId="1F9F41EF" w14:textId="77777777" w:rsidR="00407479" w:rsidRDefault="00C07893" w:rsidP="00160C55">
      <w:pPr>
        <w:spacing w:after="120" w:line="240" w:lineRule="exact"/>
        <w:rPr>
          <w:rFonts w:eastAsia="Malgun Gothic" w:cs="Arial"/>
          <w:i/>
          <w:iCs/>
          <w:sz w:val="20"/>
        </w:rPr>
      </w:pPr>
      <w:r w:rsidRPr="00B64DD6">
        <w:rPr>
          <w:rFonts w:eastAsia="Malgun Gothic" w:cs="Arial"/>
          <w:i/>
          <w:iCs/>
          <w:sz w:val="20"/>
        </w:rPr>
        <w:t xml:space="preserve">Bei der Auswahl </w:t>
      </w:r>
      <w:r w:rsidR="00876D6C">
        <w:rPr>
          <w:rFonts w:eastAsia="Malgun Gothic" w:cs="Arial"/>
          <w:i/>
          <w:iCs/>
          <w:sz w:val="20"/>
        </w:rPr>
        <w:t xml:space="preserve">von Teilnehmenden für </w:t>
      </w:r>
      <w:r w:rsidR="00A716B0">
        <w:rPr>
          <w:rFonts w:eastAsia="Malgun Gothic" w:cs="Arial"/>
          <w:i/>
          <w:iCs/>
          <w:sz w:val="20"/>
        </w:rPr>
        <w:t>„Bildung.</w:t>
      </w:r>
      <w:r w:rsidR="00716352">
        <w:rPr>
          <w:rFonts w:eastAsia="Malgun Gothic" w:cs="Arial"/>
          <w:i/>
          <w:iCs/>
          <w:sz w:val="20"/>
        </w:rPr>
        <w:t xml:space="preserve"> </w:t>
      </w:r>
      <w:r w:rsidR="00A716B0">
        <w:rPr>
          <w:rFonts w:eastAsia="Malgun Gothic" w:cs="Arial"/>
          <w:i/>
          <w:iCs/>
          <w:sz w:val="20"/>
        </w:rPr>
        <w:t>Macht.</w:t>
      </w:r>
      <w:r w:rsidR="00716352">
        <w:rPr>
          <w:rFonts w:eastAsia="Malgun Gothic" w:cs="Arial"/>
          <w:i/>
          <w:iCs/>
          <w:sz w:val="20"/>
        </w:rPr>
        <w:t xml:space="preserve"> </w:t>
      </w:r>
      <w:r w:rsidR="00A716B0">
        <w:rPr>
          <w:rFonts w:eastAsia="Malgun Gothic" w:cs="Arial"/>
          <w:i/>
          <w:iCs/>
          <w:sz w:val="20"/>
        </w:rPr>
        <w:t xml:space="preserve">Demokratie. – demokratiegeleitet führen“ </w:t>
      </w:r>
      <w:r w:rsidRPr="00B64DD6">
        <w:rPr>
          <w:rFonts w:eastAsia="Malgun Gothic" w:cs="Arial"/>
          <w:i/>
          <w:iCs/>
          <w:sz w:val="20"/>
        </w:rPr>
        <w:t>betrachten wir Vielfalt als Ressource und legen Wert auf Diversität innerhalb der Gruppe.</w:t>
      </w:r>
      <w:r>
        <w:rPr>
          <w:rFonts w:eastAsia="Malgun Gothic" w:cs="Arial"/>
          <w:i/>
          <w:iCs/>
          <w:sz w:val="20"/>
        </w:rPr>
        <w:t xml:space="preserve"> </w:t>
      </w:r>
      <w:r w:rsidR="00876D6C">
        <w:rPr>
          <w:rFonts w:eastAsia="Malgun Gothic" w:cs="Arial"/>
          <w:i/>
          <w:iCs/>
          <w:sz w:val="20"/>
        </w:rPr>
        <w:t xml:space="preserve">Zudem </w:t>
      </w:r>
      <w:r w:rsidR="00407479">
        <w:rPr>
          <w:rFonts w:eastAsia="Malgun Gothic" w:cs="Arial"/>
          <w:i/>
          <w:iCs/>
          <w:sz w:val="20"/>
        </w:rPr>
        <w:t>ist es uns</w:t>
      </w:r>
      <w:r>
        <w:rPr>
          <w:rFonts w:eastAsia="Malgun Gothic" w:cs="Arial"/>
          <w:i/>
          <w:iCs/>
          <w:sz w:val="20"/>
        </w:rPr>
        <w:t xml:space="preserve"> </w:t>
      </w:r>
      <w:r w:rsidR="00407479">
        <w:rPr>
          <w:rFonts w:eastAsia="Malgun Gothic" w:cs="Arial"/>
          <w:i/>
          <w:iCs/>
          <w:sz w:val="20"/>
        </w:rPr>
        <w:t xml:space="preserve">ein besonderes Anliegen, </w:t>
      </w:r>
      <w:r w:rsidR="00A716B0">
        <w:rPr>
          <w:rFonts w:eastAsia="Malgun Gothic" w:cs="Arial"/>
          <w:i/>
          <w:iCs/>
          <w:sz w:val="20"/>
        </w:rPr>
        <w:t>Wahrnehmungslücken</w:t>
      </w:r>
      <w:r w:rsidR="00407479">
        <w:rPr>
          <w:rFonts w:eastAsia="Malgun Gothic" w:cs="Arial"/>
          <w:i/>
          <w:iCs/>
          <w:sz w:val="20"/>
        </w:rPr>
        <w:t xml:space="preserve"> zu vermeiden</w:t>
      </w:r>
      <w:r w:rsidR="0001447B">
        <w:rPr>
          <w:rFonts w:eastAsia="Malgun Gothic" w:cs="Arial"/>
          <w:i/>
          <w:iCs/>
          <w:sz w:val="20"/>
        </w:rPr>
        <w:t xml:space="preserve"> und Diskriminierungen entgegenzuwirken</w:t>
      </w:r>
      <w:r w:rsidR="00407479">
        <w:rPr>
          <w:rFonts w:eastAsia="Malgun Gothic" w:cs="Arial"/>
          <w:i/>
          <w:iCs/>
          <w:sz w:val="20"/>
        </w:rPr>
        <w:t>. Individuelle Einschränkungen oder Verzögerungen</w:t>
      </w:r>
      <w:r w:rsidR="0001447B">
        <w:rPr>
          <w:rFonts w:eastAsia="Malgun Gothic" w:cs="Arial"/>
          <w:i/>
          <w:iCs/>
          <w:sz w:val="20"/>
        </w:rPr>
        <w:t>,</w:t>
      </w:r>
      <w:r w:rsidR="00407479">
        <w:rPr>
          <w:rFonts w:eastAsia="Malgun Gothic" w:cs="Arial"/>
          <w:i/>
          <w:iCs/>
          <w:sz w:val="20"/>
        </w:rPr>
        <w:t xml:space="preserve"> die sich aufgrund verschiedene</w:t>
      </w:r>
      <w:r w:rsidR="0001447B">
        <w:rPr>
          <w:rFonts w:eastAsia="Malgun Gothic" w:cs="Arial"/>
          <w:i/>
          <w:iCs/>
          <w:sz w:val="20"/>
        </w:rPr>
        <w:t>r</w:t>
      </w:r>
      <w:r w:rsidR="00407479">
        <w:rPr>
          <w:rFonts w:eastAsia="Malgun Gothic" w:cs="Arial"/>
          <w:i/>
          <w:iCs/>
          <w:sz w:val="20"/>
        </w:rPr>
        <w:t xml:space="preserve"> Aspekte von Diversität (wie etwa Geschlecht, sexuelle Identität, Behinderung, Lebensalter, ethnische Herkunft, Religion oder Weltanschauung, soziale Herkunft)</w:t>
      </w:r>
      <w:r w:rsidR="0001447B">
        <w:rPr>
          <w:rFonts w:eastAsia="Malgun Gothic" w:cs="Arial"/>
          <w:i/>
          <w:iCs/>
          <w:sz w:val="20"/>
        </w:rPr>
        <w:t xml:space="preserve"> ergeben,</w:t>
      </w:r>
      <w:r w:rsidR="00407479">
        <w:rPr>
          <w:rFonts w:eastAsia="Malgun Gothic" w:cs="Arial"/>
          <w:i/>
          <w:iCs/>
          <w:sz w:val="20"/>
        </w:rPr>
        <w:t xml:space="preserve"> sollen </w:t>
      </w:r>
      <w:r w:rsidR="0001447B">
        <w:rPr>
          <w:rFonts w:eastAsia="Malgun Gothic" w:cs="Arial"/>
          <w:i/>
          <w:iCs/>
          <w:sz w:val="20"/>
        </w:rPr>
        <w:t>berücksichtigt werden. Wir möchten Sie daher dazu einladen, für Ihren Lebenslauf diese Vorlage zu verwenden. Dieser bietet die Möglichkeit, nach eigenem Ermessen Informationen zu teilen, die in diesem Kontext relevant erscheinen.</w:t>
      </w:r>
    </w:p>
    <w:p w14:paraId="3BB130E3" w14:textId="77777777" w:rsidR="006E1268" w:rsidRPr="00E45F76" w:rsidRDefault="0005193A" w:rsidP="00160C55">
      <w:pPr>
        <w:spacing w:after="120" w:line="240" w:lineRule="exact"/>
        <w:rPr>
          <w:rFonts w:ascii="Malgun Gothic" w:eastAsia="Malgun Gothic" w:hAnsi="Malgun Gothic"/>
          <w:i/>
          <w:iCs/>
          <w:sz w:val="20"/>
        </w:rPr>
      </w:pPr>
      <w:r w:rsidRPr="00E45F76">
        <w:rPr>
          <w:rFonts w:eastAsia="Malgun Gothic" w:cs="Arial"/>
          <w:i/>
          <w:iCs/>
          <w:sz w:val="20"/>
        </w:rPr>
        <w:t xml:space="preserve">Der Lebenslauf </w:t>
      </w:r>
      <w:r w:rsidR="0001447B">
        <w:rPr>
          <w:rFonts w:eastAsia="Malgun Gothic" w:cs="Arial"/>
          <w:i/>
          <w:iCs/>
          <w:sz w:val="20"/>
        </w:rPr>
        <w:t xml:space="preserve">sollte </w:t>
      </w:r>
      <w:r w:rsidRPr="00E45F76">
        <w:rPr>
          <w:rFonts w:eastAsia="Malgun Gothic" w:cs="Arial"/>
          <w:i/>
          <w:iCs/>
          <w:sz w:val="20"/>
        </w:rPr>
        <w:t xml:space="preserve">nicht mehr als vier Seiten umfassen. Bitte behalten Sie die vorgegebene Formatierung bei. </w:t>
      </w:r>
      <w:r w:rsidR="00407479">
        <w:rPr>
          <w:rFonts w:eastAsia="Malgun Gothic" w:cs="Arial"/>
          <w:i/>
          <w:iCs/>
          <w:sz w:val="20"/>
        </w:rPr>
        <w:t xml:space="preserve">Auf die Vorlage von </w:t>
      </w:r>
      <w:r w:rsidRPr="00E45F76">
        <w:rPr>
          <w:rFonts w:eastAsia="Malgun Gothic" w:cs="Arial"/>
          <w:i/>
          <w:iCs/>
          <w:sz w:val="20"/>
        </w:rPr>
        <w:t>Foto</w:t>
      </w:r>
      <w:r w:rsidR="00407479">
        <w:rPr>
          <w:rFonts w:eastAsia="Malgun Gothic" w:cs="Arial"/>
          <w:i/>
          <w:iCs/>
          <w:sz w:val="20"/>
        </w:rPr>
        <w:t>s bitten wir zu verzichten</w:t>
      </w:r>
      <w:r w:rsidRPr="00E45F76">
        <w:rPr>
          <w:rFonts w:eastAsia="Malgun Gothic" w:cs="Arial"/>
          <w:i/>
          <w:iCs/>
          <w:sz w:val="20"/>
        </w:rPr>
        <w:t xml:space="preserve">. </w:t>
      </w:r>
      <w:r w:rsidR="00E45F76" w:rsidRPr="00E45F76">
        <w:rPr>
          <w:rFonts w:eastAsia="Malgun Gothic" w:cs="Arial"/>
          <w:i/>
          <w:iCs/>
          <w:sz w:val="20"/>
        </w:rPr>
        <w:t xml:space="preserve">Die kursiv gestellten Texte bieten Ihnen Informationen bei der Erstellung des Lebenslaufs. </w:t>
      </w:r>
      <w:r w:rsidRPr="00E45F76">
        <w:rPr>
          <w:rFonts w:eastAsia="Malgun Gothic" w:cs="Arial"/>
          <w:i/>
          <w:iCs/>
          <w:sz w:val="20"/>
        </w:rPr>
        <w:t>Bitte entfernen Sie diese Texte nach dem Ausfüllen des Lebenslaufs vollständig.</w:t>
      </w:r>
      <w:r w:rsidR="004A42BE" w:rsidRPr="00E45F76">
        <w:rPr>
          <w:rFonts w:eastAsia="Malgun Gothic" w:cs="Arial"/>
          <w:i/>
          <w:iCs/>
          <w:sz w:val="20"/>
        </w:rPr>
        <w:t xml:space="preserve"> Mit Sternchen markierte Felder sind Pflichtfelder</w:t>
      </w:r>
      <w:r w:rsidR="00407479">
        <w:rPr>
          <w:rFonts w:eastAsia="Malgun Gothic" w:cs="Arial"/>
          <w:i/>
          <w:iCs/>
          <w:sz w:val="20"/>
        </w:rPr>
        <w:t xml:space="preserve">, alle anderen Angaben sind optional </w:t>
      </w:r>
      <w:r w:rsidR="0001447B">
        <w:rPr>
          <w:rFonts w:eastAsia="Malgun Gothic" w:cs="Arial"/>
          <w:i/>
          <w:iCs/>
          <w:sz w:val="20"/>
        </w:rPr>
        <w:t>und</w:t>
      </w:r>
      <w:r w:rsidR="00407479">
        <w:rPr>
          <w:rFonts w:eastAsia="Malgun Gothic" w:cs="Arial"/>
          <w:i/>
          <w:iCs/>
          <w:sz w:val="20"/>
        </w:rPr>
        <w:t xml:space="preserve"> freiwillig</w:t>
      </w:r>
      <w:r w:rsidR="008826FC" w:rsidRPr="00E45F76">
        <w:rPr>
          <w:rFonts w:eastAsia="Malgun Gothic" w:cs="Arial"/>
          <w:i/>
          <w:iCs/>
          <w:sz w:val="20"/>
        </w:rPr>
        <w:t>.</w:t>
      </w:r>
    </w:p>
    <w:p w14:paraId="17AD3DBF" w14:textId="77777777" w:rsidR="006E1268" w:rsidRPr="00424B1E" w:rsidRDefault="006E1268" w:rsidP="006E1268">
      <w:pPr>
        <w:pStyle w:val="WKK1nummeriert"/>
        <w:rPr>
          <w:color w:val="000000"/>
        </w:rPr>
      </w:pPr>
      <w:r w:rsidRPr="00197BA0">
        <w:rPr>
          <w:color w:val="000000"/>
        </w:rPr>
        <w:t>Pers</w:t>
      </w:r>
      <w:r w:rsidRPr="00197BA0">
        <w:rPr>
          <w:rFonts w:hint="eastAsia"/>
          <w:color w:val="000000"/>
        </w:rPr>
        <w:t>ö</w:t>
      </w:r>
      <w:r w:rsidRPr="00197BA0">
        <w:rPr>
          <w:color w:val="000000"/>
        </w:rPr>
        <w:t>nliche Daten</w:t>
      </w:r>
      <w:r w:rsidR="00204791" w:rsidRPr="00197BA0">
        <w:rPr>
          <w:color w:val="000000"/>
        </w:rPr>
        <w:t>*</w:t>
      </w:r>
    </w:p>
    <w:tbl>
      <w:tblPr>
        <w:tblW w:w="7513"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5033"/>
      </w:tblGrid>
      <w:tr w:rsidR="008826FC" w:rsidRPr="008826FC" w14:paraId="0B257651" w14:textId="77777777" w:rsidTr="001F7DFB">
        <w:tc>
          <w:tcPr>
            <w:tcW w:w="2480" w:type="dxa"/>
          </w:tcPr>
          <w:p w14:paraId="6C269496" w14:textId="77777777" w:rsidR="006E1268" w:rsidRPr="00424B1E" w:rsidRDefault="006E1268" w:rsidP="00424B1E">
            <w:pPr>
              <w:pStyle w:val="VWSText"/>
              <w:spacing w:line="240" w:lineRule="auto"/>
              <w:rPr>
                <w:b/>
                <w:bCs/>
                <w:color w:val="auto"/>
              </w:rPr>
            </w:pPr>
            <w:r w:rsidRPr="00424B1E">
              <w:rPr>
                <w:b/>
                <w:bCs/>
                <w:color w:val="auto"/>
              </w:rPr>
              <w:t>Titel</w:t>
            </w:r>
          </w:p>
        </w:tc>
        <w:tc>
          <w:tcPr>
            <w:tcW w:w="5033" w:type="dxa"/>
          </w:tcPr>
          <w:p w14:paraId="1F1F3448" w14:textId="77777777" w:rsidR="006E1268" w:rsidRPr="00424B1E" w:rsidRDefault="006E1268" w:rsidP="001F7DFB">
            <w:pPr>
              <w:pStyle w:val="VWSText"/>
              <w:rPr>
                <w:color w:val="auto"/>
              </w:rPr>
            </w:pPr>
          </w:p>
        </w:tc>
      </w:tr>
      <w:tr w:rsidR="008826FC" w:rsidRPr="008826FC" w14:paraId="60FB2BBA" w14:textId="77777777" w:rsidTr="001F7DFB">
        <w:tc>
          <w:tcPr>
            <w:tcW w:w="2480" w:type="dxa"/>
          </w:tcPr>
          <w:p w14:paraId="3738B1D5" w14:textId="77777777" w:rsidR="006E1268" w:rsidRPr="00424B1E" w:rsidRDefault="006E1268" w:rsidP="00424B1E">
            <w:pPr>
              <w:pStyle w:val="VWSText"/>
              <w:spacing w:line="240" w:lineRule="auto"/>
              <w:rPr>
                <w:b/>
                <w:bCs/>
                <w:color w:val="auto"/>
              </w:rPr>
            </w:pPr>
            <w:r w:rsidRPr="00424B1E">
              <w:rPr>
                <w:b/>
                <w:bCs/>
                <w:color w:val="auto"/>
              </w:rPr>
              <w:t>Vorname</w:t>
            </w:r>
          </w:p>
        </w:tc>
        <w:tc>
          <w:tcPr>
            <w:tcW w:w="5033" w:type="dxa"/>
          </w:tcPr>
          <w:p w14:paraId="150AF8E5" w14:textId="77777777" w:rsidR="006E1268" w:rsidRPr="00424B1E" w:rsidRDefault="006E1268" w:rsidP="001F7DFB">
            <w:pPr>
              <w:pStyle w:val="VWSText"/>
              <w:rPr>
                <w:color w:val="auto"/>
              </w:rPr>
            </w:pPr>
          </w:p>
        </w:tc>
      </w:tr>
      <w:tr w:rsidR="008826FC" w:rsidRPr="008826FC" w14:paraId="25565BB3" w14:textId="77777777" w:rsidTr="001F7DFB">
        <w:tc>
          <w:tcPr>
            <w:tcW w:w="2480" w:type="dxa"/>
          </w:tcPr>
          <w:p w14:paraId="1EC963CD" w14:textId="77777777" w:rsidR="006E1268" w:rsidRPr="00424B1E" w:rsidRDefault="006E1268" w:rsidP="00424B1E">
            <w:pPr>
              <w:pStyle w:val="VWSText"/>
              <w:spacing w:line="240" w:lineRule="auto"/>
              <w:rPr>
                <w:b/>
                <w:bCs/>
                <w:color w:val="auto"/>
              </w:rPr>
            </w:pPr>
            <w:r w:rsidRPr="00424B1E">
              <w:rPr>
                <w:b/>
                <w:bCs/>
                <w:color w:val="auto"/>
              </w:rPr>
              <w:t>Name</w:t>
            </w:r>
          </w:p>
        </w:tc>
        <w:tc>
          <w:tcPr>
            <w:tcW w:w="5033" w:type="dxa"/>
          </w:tcPr>
          <w:p w14:paraId="2F067229" w14:textId="77777777" w:rsidR="006E1268" w:rsidRPr="00424B1E" w:rsidRDefault="006E1268" w:rsidP="001F7DFB">
            <w:pPr>
              <w:pStyle w:val="VWSText"/>
              <w:rPr>
                <w:color w:val="auto"/>
              </w:rPr>
            </w:pPr>
          </w:p>
        </w:tc>
      </w:tr>
      <w:tr w:rsidR="008826FC" w:rsidRPr="008826FC" w14:paraId="77C5A410" w14:textId="77777777" w:rsidTr="001F7DFB">
        <w:tc>
          <w:tcPr>
            <w:tcW w:w="2480" w:type="dxa"/>
          </w:tcPr>
          <w:p w14:paraId="7D089C78" w14:textId="77777777" w:rsidR="006E1268" w:rsidRPr="00424B1E" w:rsidRDefault="006E1268" w:rsidP="00424B1E">
            <w:pPr>
              <w:pStyle w:val="VWSText"/>
              <w:spacing w:line="240" w:lineRule="auto"/>
              <w:rPr>
                <w:b/>
                <w:bCs/>
                <w:color w:val="auto"/>
              </w:rPr>
            </w:pPr>
            <w:r w:rsidRPr="00424B1E">
              <w:rPr>
                <w:b/>
                <w:bCs/>
                <w:color w:val="auto"/>
              </w:rPr>
              <w:t>Aktuelle Position</w:t>
            </w:r>
            <w:r w:rsidR="00A716B0">
              <w:rPr>
                <w:b/>
                <w:bCs/>
                <w:color w:val="auto"/>
              </w:rPr>
              <w:t xml:space="preserve"> / </w:t>
            </w:r>
            <w:r w:rsidR="000D47E6">
              <w:rPr>
                <w:b/>
                <w:bCs/>
                <w:color w:val="auto"/>
              </w:rPr>
              <w:t>Personalverantwortung f</w:t>
            </w:r>
            <w:r w:rsidR="000D47E6">
              <w:rPr>
                <w:rFonts w:hint="eastAsia"/>
                <w:b/>
                <w:bCs/>
                <w:color w:val="auto"/>
              </w:rPr>
              <w:t>ü</w:t>
            </w:r>
            <w:r w:rsidR="000D47E6">
              <w:rPr>
                <w:b/>
                <w:bCs/>
                <w:color w:val="auto"/>
              </w:rPr>
              <w:t>r</w:t>
            </w:r>
            <w:r w:rsidR="00E94427">
              <w:rPr>
                <w:b/>
                <w:bCs/>
                <w:color w:val="auto"/>
              </w:rPr>
              <w:t xml:space="preserve"> x Mitarbeitende</w:t>
            </w:r>
          </w:p>
        </w:tc>
        <w:tc>
          <w:tcPr>
            <w:tcW w:w="5033" w:type="dxa"/>
          </w:tcPr>
          <w:p w14:paraId="4E679B82" w14:textId="77777777" w:rsidR="006E1268" w:rsidRPr="00424B1E" w:rsidRDefault="006E1268" w:rsidP="001F7DFB">
            <w:pPr>
              <w:pStyle w:val="VWSText"/>
              <w:rPr>
                <w:color w:val="auto"/>
              </w:rPr>
            </w:pPr>
          </w:p>
        </w:tc>
      </w:tr>
      <w:tr w:rsidR="008826FC" w:rsidRPr="008826FC" w14:paraId="1B3F77C0" w14:textId="77777777" w:rsidTr="001F7DFB">
        <w:tc>
          <w:tcPr>
            <w:tcW w:w="2480" w:type="dxa"/>
          </w:tcPr>
          <w:p w14:paraId="7433F1D8" w14:textId="77777777" w:rsidR="006E1268" w:rsidRPr="00424B1E" w:rsidRDefault="006E1268" w:rsidP="00424B1E">
            <w:pPr>
              <w:pStyle w:val="VWSText"/>
              <w:spacing w:line="240" w:lineRule="auto"/>
              <w:rPr>
                <w:b/>
                <w:bCs/>
                <w:color w:val="auto"/>
              </w:rPr>
            </w:pPr>
            <w:r w:rsidRPr="00424B1E">
              <w:rPr>
                <w:b/>
                <w:bCs/>
                <w:color w:val="auto"/>
              </w:rPr>
              <w:t>Aktuelle Institution</w:t>
            </w:r>
            <w:r w:rsidR="00E94427">
              <w:rPr>
                <w:b/>
                <w:bCs/>
                <w:color w:val="auto"/>
              </w:rPr>
              <w:t xml:space="preserve"> / Ort </w:t>
            </w:r>
          </w:p>
        </w:tc>
        <w:tc>
          <w:tcPr>
            <w:tcW w:w="5033" w:type="dxa"/>
          </w:tcPr>
          <w:p w14:paraId="07D1EB60" w14:textId="77777777" w:rsidR="006E1268" w:rsidRPr="00424B1E" w:rsidRDefault="006E1268" w:rsidP="001F7DFB">
            <w:pPr>
              <w:pStyle w:val="VWSText"/>
              <w:rPr>
                <w:color w:val="auto"/>
              </w:rPr>
            </w:pPr>
          </w:p>
        </w:tc>
      </w:tr>
    </w:tbl>
    <w:p w14:paraId="6CE1CB3A" w14:textId="77777777" w:rsidR="006E1268" w:rsidRPr="00424B1E" w:rsidRDefault="006E1268" w:rsidP="00160C55">
      <w:pPr>
        <w:spacing w:after="120" w:line="240" w:lineRule="exact"/>
        <w:rPr>
          <w:rFonts w:ascii="Malgun Gothic" w:eastAsia="Malgun Gothic" w:hAnsi="Malgun Gothic"/>
          <w:sz w:val="20"/>
        </w:rPr>
      </w:pPr>
    </w:p>
    <w:p w14:paraId="2D3E5F0A" w14:textId="77777777" w:rsidR="00026B23" w:rsidRDefault="00026B23" w:rsidP="00026B23">
      <w:pPr>
        <w:pStyle w:val="WKK1nummeriert"/>
        <w:rPr>
          <w:color w:val="000000"/>
        </w:rPr>
      </w:pPr>
      <w:r w:rsidRPr="00197BA0">
        <w:rPr>
          <w:color w:val="000000"/>
        </w:rPr>
        <w:t>Qualifizierung und Werdegang</w:t>
      </w:r>
      <w:r w:rsidR="00204791" w:rsidRPr="00197BA0">
        <w:rPr>
          <w:color w:val="000000"/>
        </w:rPr>
        <w:t>*</w:t>
      </w:r>
    </w:p>
    <w:p w14:paraId="4CD0DCEC" w14:textId="77777777" w:rsidR="00424B1E" w:rsidRPr="00E45F76" w:rsidRDefault="00424B1E" w:rsidP="00424B1E">
      <w:pPr>
        <w:pStyle w:val="VWSText"/>
        <w:rPr>
          <w:rFonts w:ascii="Arial" w:hAnsi="Arial"/>
          <w:i/>
          <w:iCs/>
          <w:color w:val="auto"/>
        </w:rPr>
      </w:pPr>
      <w:r w:rsidRPr="00E45F76">
        <w:rPr>
          <w:rFonts w:ascii="Arial" w:hAnsi="Arial"/>
          <w:i/>
          <w:iCs/>
          <w:color w:val="auto"/>
        </w:rPr>
        <w:t>Für die Bewerbung relevante Qualifizierungen (</w:t>
      </w:r>
      <w:r w:rsidR="00A716B0">
        <w:rPr>
          <w:rFonts w:ascii="Arial" w:hAnsi="Arial"/>
          <w:i/>
          <w:iCs/>
          <w:color w:val="auto"/>
        </w:rPr>
        <w:t xml:space="preserve">Ausbildung, </w:t>
      </w:r>
      <w:r w:rsidRPr="00E45F76">
        <w:rPr>
          <w:rFonts w:ascii="Arial" w:hAnsi="Arial"/>
          <w:i/>
          <w:iCs/>
          <w:color w:val="auto"/>
        </w:rPr>
        <w:t>Studium</w:t>
      </w:r>
      <w:r w:rsidR="00A716B0">
        <w:rPr>
          <w:rFonts w:ascii="Arial" w:hAnsi="Arial"/>
          <w:i/>
          <w:iCs/>
          <w:color w:val="auto"/>
        </w:rPr>
        <w:t xml:space="preserve"> </w:t>
      </w:r>
      <w:r w:rsidRPr="00E45F76">
        <w:rPr>
          <w:rFonts w:ascii="Arial" w:hAnsi="Arial"/>
          <w:i/>
          <w:iCs/>
          <w:color w:val="auto"/>
        </w:rPr>
        <w:t>etc.) und Tätigkeiten sind chronologisch (die aktuellste am Anfang) mit der Angabe von Zeitraum, Station/Position und Einrichtung zu nennen.</w:t>
      </w:r>
    </w:p>
    <w:tbl>
      <w:tblPr>
        <w:tblW w:w="7513"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5033"/>
      </w:tblGrid>
      <w:tr w:rsidR="008826FC" w:rsidRPr="008826FC" w14:paraId="7A04F32D" w14:textId="77777777" w:rsidTr="001F7DFB">
        <w:tc>
          <w:tcPr>
            <w:tcW w:w="2480" w:type="dxa"/>
          </w:tcPr>
          <w:p w14:paraId="03B81EDB" w14:textId="77777777" w:rsidR="00026B23" w:rsidRPr="00424B1E" w:rsidRDefault="00026B23" w:rsidP="00424B1E">
            <w:pPr>
              <w:pStyle w:val="VWSText"/>
              <w:spacing w:line="240" w:lineRule="auto"/>
              <w:rPr>
                <w:b/>
                <w:bCs/>
                <w:color w:val="auto"/>
              </w:rPr>
            </w:pPr>
            <w:r w:rsidRPr="00424B1E">
              <w:rPr>
                <w:b/>
                <w:bCs/>
                <w:color w:val="auto"/>
              </w:rPr>
              <w:lastRenderedPageBreak/>
              <w:t>Station</w:t>
            </w:r>
          </w:p>
        </w:tc>
        <w:tc>
          <w:tcPr>
            <w:tcW w:w="5033" w:type="dxa"/>
          </w:tcPr>
          <w:p w14:paraId="49847839" w14:textId="77777777" w:rsidR="00026B23" w:rsidRPr="00424B1E" w:rsidRDefault="00ED5481" w:rsidP="001F7DFB">
            <w:pPr>
              <w:pStyle w:val="VWSText"/>
              <w:rPr>
                <w:b/>
                <w:bCs/>
                <w:color w:val="auto"/>
              </w:rPr>
            </w:pPr>
            <w:r>
              <w:rPr>
                <w:b/>
                <w:bCs/>
                <w:color w:val="auto"/>
              </w:rPr>
              <w:t xml:space="preserve"> </w:t>
            </w:r>
            <w:r w:rsidR="00026B23" w:rsidRPr="00424B1E">
              <w:rPr>
                <w:b/>
                <w:bCs/>
                <w:color w:val="auto"/>
              </w:rPr>
              <w:t>Zeitr</w:t>
            </w:r>
            <w:r w:rsidR="00026B23" w:rsidRPr="00424B1E">
              <w:rPr>
                <w:rFonts w:hint="eastAsia"/>
                <w:b/>
                <w:bCs/>
                <w:color w:val="auto"/>
              </w:rPr>
              <w:t>ä</w:t>
            </w:r>
            <w:r w:rsidR="00026B23" w:rsidRPr="00424B1E">
              <w:rPr>
                <w:b/>
                <w:bCs/>
                <w:color w:val="auto"/>
              </w:rPr>
              <w:t>ume und n</w:t>
            </w:r>
            <w:r w:rsidR="00026B23" w:rsidRPr="00424B1E">
              <w:rPr>
                <w:rFonts w:hint="eastAsia"/>
                <w:b/>
                <w:bCs/>
                <w:color w:val="auto"/>
              </w:rPr>
              <w:t>ä</w:t>
            </w:r>
            <w:r w:rsidR="00026B23" w:rsidRPr="00424B1E">
              <w:rPr>
                <w:b/>
                <w:bCs/>
                <w:color w:val="auto"/>
              </w:rPr>
              <w:t>here Einzelheiten</w:t>
            </w:r>
          </w:p>
        </w:tc>
      </w:tr>
      <w:tr w:rsidR="008826FC" w:rsidRPr="008826FC" w14:paraId="38B740DC" w14:textId="77777777" w:rsidTr="001F7DFB">
        <w:tc>
          <w:tcPr>
            <w:tcW w:w="2480" w:type="dxa"/>
          </w:tcPr>
          <w:p w14:paraId="2AF208B3" w14:textId="77777777" w:rsidR="00026B23" w:rsidRPr="001B365C" w:rsidRDefault="001B365C" w:rsidP="00424B1E">
            <w:pPr>
              <w:pStyle w:val="VWSText"/>
              <w:spacing w:line="240" w:lineRule="auto"/>
              <w:rPr>
                <w:i/>
                <w:iCs/>
                <w:color w:val="auto"/>
              </w:rPr>
            </w:pPr>
            <w:r w:rsidRPr="001B365C">
              <w:rPr>
                <w:i/>
                <w:iCs/>
                <w:color w:val="auto"/>
              </w:rPr>
              <w:t>Stationen des beruflichen Werdegangs</w:t>
            </w:r>
          </w:p>
        </w:tc>
        <w:tc>
          <w:tcPr>
            <w:tcW w:w="5033" w:type="dxa"/>
          </w:tcPr>
          <w:p w14:paraId="22447E8A" w14:textId="77777777" w:rsidR="00026B23" w:rsidRPr="00424B1E" w:rsidRDefault="00026B23" w:rsidP="001F7DFB">
            <w:pPr>
              <w:pStyle w:val="VWSText"/>
              <w:rPr>
                <w:color w:val="auto"/>
              </w:rPr>
            </w:pPr>
          </w:p>
        </w:tc>
      </w:tr>
      <w:tr w:rsidR="008826FC" w:rsidRPr="008826FC" w14:paraId="55BC75FA" w14:textId="77777777" w:rsidTr="001F7DFB">
        <w:tc>
          <w:tcPr>
            <w:tcW w:w="2480" w:type="dxa"/>
          </w:tcPr>
          <w:p w14:paraId="694011C2" w14:textId="77777777" w:rsidR="00026B23" w:rsidRPr="00E45F76" w:rsidRDefault="00A716B0" w:rsidP="00424B1E">
            <w:pPr>
              <w:pStyle w:val="VWSText"/>
              <w:spacing w:line="240" w:lineRule="auto"/>
              <w:rPr>
                <w:i/>
                <w:iCs/>
                <w:color w:val="auto"/>
              </w:rPr>
            </w:pPr>
            <w:r w:rsidRPr="00E45F76">
              <w:rPr>
                <w:i/>
                <w:iCs/>
                <w:color w:val="auto"/>
              </w:rPr>
              <w:t>Studium: Zeitraum, Fach, Institution</w:t>
            </w:r>
          </w:p>
        </w:tc>
        <w:tc>
          <w:tcPr>
            <w:tcW w:w="5033" w:type="dxa"/>
          </w:tcPr>
          <w:p w14:paraId="59F63783" w14:textId="77777777" w:rsidR="00026B23" w:rsidRPr="00424B1E" w:rsidRDefault="00026B23" w:rsidP="001F7DFB">
            <w:pPr>
              <w:pStyle w:val="VWSText"/>
              <w:rPr>
                <w:color w:val="auto"/>
              </w:rPr>
            </w:pPr>
          </w:p>
        </w:tc>
      </w:tr>
      <w:tr w:rsidR="008826FC" w:rsidRPr="008826FC" w14:paraId="70419A88" w14:textId="77777777" w:rsidTr="001F7DFB">
        <w:tc>
          <w:tcPr>
            <w:tcW w:w="2480" w:type="dxa"/>
          </w:tcPr>
          <w:p w14:paraId="3A06EC69" w14:textId="77777777" w:rsidR="00026B23" w:rsidRPr="00E45F76" w:rsidRDefault="00A716B0" w:rsidP="00424B1E">
            <w:pPr>
              <w:pStyle w:val="VWSText"/>
              <w:spacing w:line="240" w:lineRule="auto"/>
              <w:rPr>
                <w:i/>
                <w:iCs/>
                <w:color w:val="auto"/>
              </w:rPr>
            </w:pPr>
            <w:r>
              <w:rPr>
                <w:i/>
                <w:iCs/>
                <w:color w:val="auto"/>
              </w:rPr>
              <w:t>Ausbildung: Zeitraum, Beruf, Institution</w:t>
            </w:r>
          </w:p>
        </w:tc>
        <w:tc>
          <w:tcPr>
            <w:tcW w:w="5033" w:type="dxa"/>
          </w:tcPr>
          <w:p w14:paraId="36A843E6" w14:textId="77777777" w:rsidR="00026B23" w:rsidRPr="00424B1E" w:rsidRDefault="00026B23" w:rsidP="001F7DFB">
            <w:pPr>
              <w:pStyle w:val="VWSText"/>
              <w:rPr>
                <w:color w:val="auto"/>
              </w:rPr>
            </w:pPr>
          </w:p>
        </w:tc>
      </w:tr>
      <w:tr w:rsidR="008826FC" w:rsidRPr="008826FC" w14:paraId="782057EE" w14:textId="77777777" w:rsidTr="001F7DFB">
        <w:tc>
          <w:tcPr>
            <w:tcW w:w="2480" w:type="dxa"/>
          </w:tcPr>
          <w:p w14:paraId="1FD2344A" w14:textId="77777777" w:rsidR="00026B23" w:rsidRPr="00E45F76" w:rsidRDefault="00026B23" w:rsidP="00424B1E">
            <w:pPr>
              <w:pStyle w:val="VWSText"/>
              <w:spacing w:line="240" w:lineRule="auto"/>
              <w:rPr>
                <w:i/>
                <w:iCs/>
                <w:color w:val="auto"/>
              </w:rPr>
            </w:pPr>
            <w:r w:rsidRPr="00E45F76">
              <w:rPr>
                <w:i/>
                <w:iCs/>
                <w:color w:val="auto"/>
              </w:rPr>
              <w:t>Ggf. weitere Stationen</w:t>
            </w:r>
          </w:p>
        </w:tc>
        <w:tc>
          <w:tcPr>
            <w:tcW w:w="5033" w:type="dxa"/>
          </w:tcPr>
          <w:p w14:paraId="5E2CCF7A" w14:textId="77777777" w:rsidR="00026B23" w:rsidRPr="00424B1E" w:rsidRDefault="00026B23" w:rsidP="001F7DFB">
            <w:pPr>
              <w:pStyle w:val="VWSText"/>
              <w:rPr>
                <w:color w:val="auto"/>
              </w:rPr>
            </w:pPr>
          </w:p>
        </w:tc>
      </w:tr>
    </w:tbl>
    <w:p w14:paraId="0BDA32C9" w14:textId="77777777" w:rsidR="00026B23" w:rsidRPr="00424B1E" w:rsidRDefault="00026B23" w:rsidP="00160C55">
      <w:pPr>
        <w:spacing w:after="120" w:line="240" w:lineRule="exact"/>
        <w:rPr>
          <w:rFonts w:ascii="Malgun Gothic" w:eastAsia="Malgun Gothic" w:hAnsi="Malgun Gothic"/>
          <w:sz w:val="20"/>
        </w:rPr>
      </w:pPr>
    </w:p>
    <w:p w14:paraId="4CDAFD18" w14:textId="77777777" w:rsidR="00026B23" w:rsidRPr="00424B1E" w:rsidRDefault="00026B23" w:rsidP="00026B23">
      <w:pPr>
        <w:pStyle w:val="WWK2nummeriert"/>
        <w:rPr>
          <w:color w:val="000000"/>
        </w:rPr>
      </w:pPr>
      <w:r w:rsidRPr="00197BA0">
        <w:rPr>
          <w:color w:val="000000"/>
        </w:rPr>
        <w:t>Erg</w:t>
      </w:r>
      <w:r w:rsidRPr="00197BA0">
        <w:rPr>
          <w:rFonts w:hint="eastAsia"/>
          <w:color w:val="000000"/>
        </w:rPr>
        <w:t>ä</w:t>
      </w:r>
      <w:r w:rsidRPr="00197BA0">
        <w:rPr>
          <w:color w:val="000000"/>
        </w:rPr>
        <w:t xml:space="preserve">nzende Angaben zum Werdegang </w:t>
      </w:r>
      <w:bookmarkStart w:id="0" w:name="_Hlk156312094"/>
      <w:r w:rsidRPr="00197BA0">
        <w:rPr>
          <w:color w:val="000000"/>
        </w:rPr>
        <w:t>(optional)</w:t>
      </w:r>
      <w:bookmarkEnd w:id="0"/>
    </w:p>
    <w:p w14:paraId="082C64C7" w14:textId="77777777" w:rsidR="00026B23" w:rsidRPr="00E45F76" w:rsidRDefault="00026B23" w:rsidP="00160C55">
      <w:pPr>
        <w:spacing w:after="120" w:line="240" w:lineRule="exact"/>
        <w:rPr>
          <w:rFonts w:ascii="Malgun Gothic" w:eastAsia="Malgun Gothic" w:hAnsi="Malgun Gothic"/>
          <w:sz w:val="20"/>
        </w:rPr>
      </w:pPr>
      <w:r w:rsidRPr="00424B1E">
        <w:rPr>
          <w:rFonts w:eastAsia="Malgun Gothic" w:cs="Arial"/>
          <w:i/>
          <w:iCs/>
          <w:sz w:val="20"/>
        </w:rPr>
        <w:t>Hier können Sie freiwillig ergänzende Informationen zu Ihrem Werdegang oder einer besonderen persönlichen Situation eintragen, sollten diese Angaben für die angemessene Begutachtung Ihre</w:t>
      </w:r>
      <w:r w:rsidR="00A716B0">
        <w:rPr>
          <w:rFonts w:eastAsia="Malgun Gothic" w:cs="Arial"/>
          <w:i/>
          <w:iCs/>
          <w:sz w:val="20"/>
        </w:rPr>
        <w:t xml:space="preserve">r Bewerbung </w:t>
      </w:r>
      <w:r w:rsidRPr="00424B1E">
        <w:rPr>
          <w:rFonts w:eastAsia="Malgun Gothic" w:cs="Arial"/>
          <w:i/>
          <w:iCs/>
          <w:sz w:val="20"/>
        </w:rPr>
        <w:t>relevant sein</w:t>
      </w:r>
      <w:r w:rsidR="008826FC" w:rsidRPr="00424B1E">
        <w:rPr>
          <w:rFonts w:eastAsia="Malgun Gothic" w:cs="Arial"/>
          <w:i/>
          <w:iCs/>
          <w:sz w:val="20"/>
        </w:rPr>
        <w:t xml:space="preserve"> (z.B.</w:t>
      </w:r>
      <w:r w:rsidRPr="00424B1E">
        <w:rPr>
          <w:rFonts w:eastAsia="Malgun Gothic" w:cs="Arial"/>
          <w:i/>
          <w:iCs/>
          <w:sz w:val="20"/>
        </w:rPr>
        <w:t xml:space="preserve"> Ausfallzeiten aufgrund von Kinderbetreuung, Mutterschutz-, Eltern- oder Erziehungszeiten, chronischen/langfristigen Erkrankungen, einer Behinderung oder besonderen familiären Verpflichtungen, wie der Pflege von Angehörigen, sowie Pandemie-bedingte Ausfallzeiten</w:t>
      </w:r>
      <w:r w:rsidR="00E45F76">
        <w:rPr>
          <w:rFonts w:eastAsia="Malgun Gothic" w:cs="Arial"/>
          <w:i/>
          <w:iCs/>
          <w:sz w:val="20"/>
        </w:rPr>
        <w:t>)</w:t>
      </w:r>
      <w:r w:rsidRPr="00424B1E">
        <w:rPr>
          <w:rFonts w:eastAsia="Malgun Gothic" w:cs="Arial"/>
          <w:i/>
          <w:iCs/>
          <w:sz w:val="20"/>
        </w:rPr>
        <w:t xml:space="preserve">. </w:t>
      </w:r>
      <w:bookmarkStart w:id="1" w:name="_Hlk108184701"/>
      <w:r w:rsidRPr="00424B1E">
        <w:rPr>
          <w:rFonts w:eastAsia="Malgun Gothic" w:cs="Arial"/>
          <w:i/>
          <w:iCs/>
          <w:sz w:val="20"/>
        </w:rPr>
        <w:t xml:space="preserve">Es können auch </w:t>
      </w:r>
      <w:r w:rsidR="00E45F76" w:rsidRPr="00424B1E">
        <w:rPr>
          <w:rFonts w:eastAsia="Malgun Gothic" w:cs="Arial"/>
          <w:i/>
          <w:iCs/>
          <w:sz w:val="20"/>
        </w:rPr>
        <w:t>Verzögerungen</w:t>
      </w:r>
      <w:r w:rsidRPr="00424B1E">
        <w:rPr>
          <w:rFonts w:eastAsia="Malgun Gothic" w:cs="Arial"/>
          <w:i/>
          <w:iCs/>
          <w:sz w:val="20"/>
        </w:rPr>
        <w:t xml:space="preserve"> im Werdegang, z.B. für Personen, die in erster Generation eine akademische Ausbildung durchlaufen haben</w:t>
      </w:r>
      <w:r w:rsidR="008826FC" w:rsidRPr="008826FC">
        <w:rPr>
          <w:rFonts w:eastAsia="Malgun Gothic" w:cs="Arial"/>
          <w:i/>
          <w:iCs/>
          <w:sz w:val="20"/>
        </w:rPr>
        <w:t xml:space="preserve">, </w:t>
      </w:r>
      <w:r w:rsidRPr="00E45F76">
        <w:rPr>
          <w:rFonts w:eastAsia="Malgun Gothic" w:cs="Arial"/>
          <w:i/>
          <w:iCs/>
          <w:sz w:val="20"/>
        </w:rPr>
        <w:t xml:space="preserve">aufgrund von Pflicht- und Freiwilligendiensten, Spracherwerb, Migration oder Integrationsphasen, Flucht oder Asylverfahren </w:t>
      </w:r>
      <w:r w:rsidR="008826FC" w:rsidRPr="008826FC">
        <w:rPr>
          <w:rFonts w:eastAsia="Malgun Gothic" w:cs="Arial"/>
          <w:i/>
          <w:iCs/>
          <w:sz w:val="20"/>
        </w:rPr>
        <w:t>u</w:t>
      </w:r>
      <w:r w:rsidR="00E45F76">
        <w:rPr>
          <w:rFonts w:eastAsia="Malgun Gothic" w:cs="Arial"/>
          <w:i/>
          <w:iCs/>
          <w:sz w:val="20"/>
        </w:rPr>
        <w:t xml:space="preserve">nd </w:t>
      </w:r>
      <w:r w:rsidR="008826FC" w:rsidRPr="008826FC">
        <w:rPr>
          <w:rFonts w:eastAsia="Malgun Gothic" w:cs="Arial"/>
          <w:i/>
          <w:iCs/>
          <w:sz w:val="20"/>
        </w:rPr>
        <w:t>Ä</w:t>
      </w:r>
      <w:r w:rsidR="00E45F76">
        <w:rPr>
          <w:rFonts w:eastAsia="Malgun Gothic" w:cs="Arial"/>
          <w:i/>
          <w:iCs/>
          <w:sz w:val="20"/>
        </w:rPr>
        <w:t>hnliches genannt werden</w:t>
      </w:r>
      <w:r w:rsidRPr="00E45F76">
        <w:rPr>
          <w:rFonts w:eastAsia="Malgun Gothic" w:cs="Arial"/>
          <w:i/>
          <w:iCs/>
          <w:sz w:val="20"/>
        </w:rPr>
        <w:t xml:space="preserve">. </w:t>
      </w:r>
      <w:bookmarkEnd w:id="1"/>
      <w:r w:rsidRPr="00E45F76">
        <w:rPr>
          <w:rFonts w:eastAsia="Malgun Gothic" w:cs="Arial"/>
          <w:i/>
          <w:iCs/>
          <w:sz w:val="20"/>
        </w:rPr>
        <w:t>Bitte nennen Sie keine oder so wenige Daten wie möglich von Dritten</w:t>
      </w:r>
      <w:r w:rsidRPr="00E45F76">
        <w:rPr>
          <w:rFonts w:ascii="Malgun Gothic" w:eastAsia="Malgun Gothic" w:hAnsi="Malgun Gothic"/>
          <w:i/>
          <w:iCs/>
          <w:sz w:val="20"/>
        </w:rPr>
        <w:t>.</w:t>
      </w:r>
    </w:p>
    <w:p w14:paraId="2A22DEB7" w14:textId="77777777" w:rsidR="00026B23" w:rsidRPr="00E45F76" w:rsidRDefault="00026B23" w:rsidP="00026B23">
      <w:pPr>
        <w:pStyle w:val="WKK1nummeriert"/>
        <w:rPr>
          <w:color w:val="000000"/>
        </w:rPr>
      </w:pPr>
      <w:r w:rsidRPr="00197BA0">
        <w:rPr>
          <w:color w:val="000000"/>
        </w:rPr>
        <w:t xml:space="preserve">Engagement im beruflichen Kontext </w:t>
      </w:r>
      <w:r w:rsidRPr="00197BA0">
        <w:rPr>
          <w:bCs/>
          <w:color w:val="000000"/>
          <w:sz w:val="20"/>
          <w:szCs w:val="20"/>
        </w:rPr>
        <w:t>(optional)</w:t>
      </w:r>
    </w:p>
    <w:p w14:paraId="16C6E3B5" w14:textId="77777777" w:rsidR="00026B23" w:rsidRPr="00E45F76" w:rsidRDefault="00026B23" w:rsidP="0021534A">
      <w:pPr>
        <w:spacing w:after="120" w:line="240" w:lineRule="exact"/>
        <w:rPr>
          <w:rFonts w:eastAsia="Malgun Gothic" w:cs="Arial"/>
          <w:i/>
          <w:iCs/>
          <w:sz w:val="20"/>
        </w:rPr>
      </w:pPr>
      <w:r w:rsidRPr="00E45F76">
        <w:rPr>
          <w:rFonts w:eastAsia="Malgun Gothic" w:cs="Arial"/>
          <w:i/>
          <w:iCs/>
          <w:sz w:val="20"/>
        </w:rPr>
        <w:t>Hier können Sie Angaben zu weiteren Tätigkeiten</w:t>
      </w:r>
      <w:r w:rsidR="00A716B0">
        <w:rPr>
          <w:rFonts w:eastAsia="Malgun Gothic" w:cs="Arial"/>
          <w:i/>
          <w:iCs/>
          <w:sz w:val="20"/>
        </w:rPr>
        <w:t xml:space="preserve"> aus Ihrem beruflichen Kontext </w:t>
      </w:r>
      <w:r w:rsidRPr="00E45F76">
        <w:rPr>
          <w:rFonts w:eastAsia="Malgun Gothic" w:cs="Arial"/>
          <w:i/>
          <w:iCs/>
          <w:sz w:val="20"/>
        </w:rPr>
        <w:t>machen</w:t>
      </w:r>
      <w:r w:rsidR="008826FC" w:rsidRPr="008826FC">
        <w:rPr>
          <w:rFonts w:eastAsia="Malgun Gothic" w:cs="Arial"/>
          <w:i/>
          <w:iCs/>
          <w:sz w:val="20"/>
        </w:rPr>
        <w:t xml:space="preserve"> (z.B.</w:t>
      </w:r>
      <w:r w:rsidRPr="00E45F76">
        <w:rPr>
          <w:rFonts w:eastAsia="Malgun Gothic" w:cs="Arial"/>
          <w:i/>
          <w:iCs/>
          <w:sz w:val="20"/>
        </w:rPr>
        <w:t xml:space="preserve"> Gremientätigkeiten,</w:t>
      </w:r>
      <w:r w:rsidR="00A716B0">
        <w:rPr>
          <w:rFonts w:eastAsia="Malgun Gothic" w:cs="Arial"/>
          <w:i/>
          <w:iCs/>
          <w:sz w:val="20"/>
        </w:rPr>
        <w:t xml:space="preserve"> </w:t>
      </w:r>
      <w:r w:rsidRPr="00E45F76">
        <w:rPr>
          <w:rFonts w:eastAsia="Malgun Gothic" w:cs="Arial"/>
          <w:i/>
          <w:iCs/>
          <w:sz w:val="20"/>
        </w:rPr>
        <w:t xml:space="preserve">die Organisation </w:t>
      </w:r>
      <w:r w:rsidR="00A716B0">
        <w:rPr>
          <w:rFonts w:eastAsia="Malgun Gothic" w:cs="Arial"/>
          <w:i/>
          <w:iCs/>
          <w:sz w:val="20"/>
        </w:rPr>
        <w:t>von Fachv</w:t>
      </w:r>
      <w:r w:rsidRPr="00E45F76">
        <w:rPr>
          <w:rFonts w:eastAsia="Malgun Gothic" w:cs="Arial"/>
          <w:i/>
          <w:iCs/>
          <w:sz w:val="20"/>
        </w:rPr>
        <w:t>eranstaltungen, Aktivitäten in der Lehre, sowie</w:t>
      </w:r>
      <w:r w:rsidR="00724963">
        <w:rPr>
          <w:rFonts w:eastAsia="Malgun Gothic" w:cs="Arial"/>
          <w:i/>
          <w:iCs/>
          <w:sz w:val="20"/>
        </w:rPr>
        <w:t xml:space="preserve"> </w:t>
      </w:r>
      <w:r w:rsidRPr="00E45F76">
        <w:rPr>
          <w:rFonts w:eastAsia="Malgun Gothic" w:cs="Arial"/>
          <w:i/>
          <w:iCs/>
          <w:sz w:val="20"/>
        </w:rPr>
        <w:t>Tätigkeiten als Mentorin bzw. Mentor</w:t>
      </w:r>
      <w:r w:rsidR="008826FC" w:rsidRPr="008826FC">
        <w:rPr>
          <w:rFonts w:eastAsia="Malgun Gothic" w:cs="Arial"/>
          <w:i/>
          <w:iCs/>
          <w:sz w:val="20"/>
        </w:rPr>
        <w:t>)</w:t>
      </w:r>
      <w:r w:rsidRPr="00E45F76">
        <w:rPr>
          <w:rFonts w:eastAsia="Malgun Gothic" w:cs="Arial"/>
          <w:i/>
          <w:iCs/>
          <w:sz w:val="20"/>
        </w:rPr>
        <w:t>.</w:t>
      </w:r>
    </w:p>
    <w:p w14:paraId="671A4655" w14:textId="77777777" w:rsidR="00026B23" w:rsidRPr="00E45F76" w:rsidRDefault="00026B23" w:rsidP="00026B23">
      <w:pPr>
        <w:pStyle w:val="WKK1nummeriert"/>
        <w:rPr>
          <w:color w:val="000000"/>
        </w:rPr>
      </w:pPr>
      <w:r w:rsidRPr="00197BA0">
        <w:rPr>
          <w:color w:val="000000"/>
        </w:rPr>
        <w:t xml:space="preserve">Anerkennungen </w:t>
      </w:r>
      <w:r w:rsidRPr="00197BA0">
        <w:rPr>
          <w:bCs/>
          <w:color w:val="000000"/>
          <w:sz w:val="20"/>
          <w:szCs w:val="20"/>
        </w:rPr>
        <w:t>(optional)</w:t>
      </w:r>
    </w:p>
    <w:p w14:paraId="760911D4" w14:textId="77777777" w:rsidR="00026B23" w:rsidRPr="00E45F76" w:rsidRDefault="00026B23" w:rsidP="00160C55">
      <w:pPr>
        <w:spacing w:after="120" w:line="240" w:lineRule="exact"/>
        <w:rPr>
          <w:rFonts w:eastAsia="Malgun Gothic" w:cs="Arial"/>
          <w:sz w:val="20"/>
        </w:rPr>
      </w:pPr>
      <w:r w:rsidRPr="00E45F76">
        <w:rPr>
          <w:rFonts w:eastAsia="Malgun Gothic" w:cs="Arial"/>
          <w:i/>
          <w:iCs/>
          <w:sz w:val="20"/>
        </w:rPr>
        <w:t>Auszeichnungen oder Preise</w:t>
      </w:r>
      <w:r w:rsidR="008826FC" w:rsidRPr="008826FC">
        <w:rPr>
          <w:rFonts w:eastAsia="Malgun Gothic" w:cs="Arial"/>
          <w:i/>
          <w:iCs/>
          <w:sz w:val="20"/>
        </w:rPr>
        <w:t>,</w:t>
      </w:r>
      <w:r w:rsidRPr="00E45F76">
        <w:rPr>
          <w:rFonts w:eastAsia="Malgun Gothic" w:cs="Arial"/>
          <w:i/>
          <w:iCs/>
          <w:sz w:val="20"/>
        </w:rPr>
        <w:t xml:space="preserve"> auch Einladungen oder Berufungen in Gremien oder Akademien</w:t>
      </w:r>
    </w:p>
    <w:p w14:paraId="54FDE1E2" w14:textId="77777777" w:rsidR="00026B23" w:rsidRPr="00E45F76" w:rsidRDefault="00026B23" w:rsidP="00026B23">
      <w:pPr>
        <w:pStyle w:val="WKK1nummeriert"/>
        <w:rPr>
          <w:color w:val="000000"/>
        </w:rPr>
      </w:pPr>
      <w:r w:rsidRPr="00197BA0">
        <w:rPr>
          <w:color w:val="000000"/>
        </w:rPr>
        <w:lastRenderedPageBreak/>
        <w:t xml:space="preserve">Gesellschaftliches Engagement </w:t>
      </w:r>
      <w:r w:rsidRPr="00197BA0">
        <w:rPr>
          <w:bCs/>
          <w:color w:val="000000"/>
          <w:sz w:val="20"/>
          <w:szCs w:val="20"/>
        </w:rPr>
        <w:t>(optional)</w:t>
      </w:r>
    </w:p>
    <w:p w14:paraId="2ACF7C49" w14:textId="77777777" w:rsidR="00026B23" w:rsidRPr="00E45F76" w:rsidRDefault="008826FC" w:rsidP="00026B23">
      <w:pPr>
        <w:rPr>
          <w:rFonts w:eastAsia="Malgun Gothic" w:cs="Arial"/>
          <w:i/>
          <w:iCs/>
          <w:sz w:val="20"/>
        </w:rPr>
      </w:pPr>
      <w:r w:rsidRPr="008826FC">
        <w:rPr>
          <w:rFonts w:eastAsia="Malgun Gothic" w:cs="Arial"/>
          <w:i/>
          <w:iCs/>
          <w:sz w:val="20"/>
        </w:rPr>
        <w:t xml:space="preserve">Engagement </w:t>
      </w:r>
      <w:r w:rsidR="00256111">
        <w:rPr>
          <w:rFonts w:eastAsia="Malgun Gothic" w:cs="Arial"/>
          <w:i/>
          <w:iCs/>
          <w:sz w:val="20"/>
        </w:rPr>
        <w:t xml:space="preserve">in </w:t>
      </w:r>
      <w:r w:rsidR="00026B23" w:rsidRPr="00E45F76">
        <w:rPr>
          <w:rFonts w:eastAsia="Malgun Gothic" w:cs="Arial"/>
          <w:i/>
          <w:iCs/>
          <w:sz w:val="20"/>
        </w:rPr>
        <w:t>Vereinen, NGOs, Bürgerinitiativen</w:t>
      </w:r>
      <w:r w:rsidRPr="008826FC">
        <w:rPr>
          <w:rFonts w:eastAsia="Malgun Gothic" w:cs="Arial"/>
          <w:i/>
          <w:iCs/>
          <w:sz w:val="20"/>
        </w:rPr>
        <w:t xml:space="preserve"> usw.</w:t>
      </w:r>
    </w:p>
    <w:p w14:paraId="74DFC68C" w14:textId="77777777" w:rsidR="00026B23" w:rsidRPr="00E45F76" w:rsidRDefault="00026B23" w:rsidP="00026B23">
      <w:pPr>
        <w:pStyle w:val="WKK1nummeriert"/>
        <w:rPr>
          <w:color w:val="000000"/>
        </w:rPr>
      </w:pPr>
      <w:r w:rsidRPr="00197BA0">
        <w:rPr>
          <w:color w:val="000000"/>
        </w:rPr>
        <w:t xml:space="preserve">Sonstige Angaben </w:t>
      </w:r>
      <w:r w:rsidRPr="00197BA0">
        <w:rPr>
          <w:color w:val="000000"/>
          <w:sz w:val="20"/>
          <w:szCs w:val="20"/>
        </w:rPr>
        <w:t>(optional)</w:t>
      </w:r>
    </w:p>
    <w:p w14:paraId="47D0D462" w14:textId="77777777" w:rsidR="00026B23" w:rsidRPr="00E45F76" w:rsidRDefault="00026B23" w:rsidP="0021534A">
      <w:pPr>
        <w:rPr>
          <w:rFonts w:eastAsia="Malgun Gothic" w:cs="Arial"/>
          <w:i/>
          <w:iCs/>
          <w:sz w:val="20"/>
        </w:rPr>
      </w:pPr>
      <w:r w:rsidRPr="00E45F76">
        <w:rPr>
          <w:rFonts w:eastAsia="Malgun Gothic" w:cs="Arial"/>
          <w:i/>
          <w:iCs/>
          <w:sz w:val="20"/>
        </w:rPr>
        <w:t>Hier können Sie auf weitere Punkte zur Charakterisierung Ihrer Person hinweisen</w:t>
      </w:r>
      <w:r w:rsidR="00595C0C">
        <w:rPr>
          <w:rFonts w:eastAsia="Malgun Gothic" w:cs="Arial"/>
          <w:i/>
          <w:iCs/>
          <w:sz w:val="20"/>
        </w:rPr>
        <w:t>.</w:t>
      </w:r>
    </w:p>
    <w:sectPr w:rsidR="00026B23" w:rsidRPr="00E45F76" w:rsidSect="00B7327A">
      <w:headerReference w:type="default" r:id="rId11"/>
      <w:footerReference w:type="even" r:id="rId12"/>
      <w:footerReference w:type="default" r:id="rId13"/>
      <w:headerReference w:type="first" r:id="rId14"/>
      <w:footerReference w:type="first" r:id="rId15"/>
      <w:pgSz w:w="11906" w:h="16838" w:code="9"/>
      <w:pgMar w:top="1985" w:right="1416" w:bottom="2694" w:left="1134" w:header="567"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F36E" w14:textId="77777777" w:rsidR="00C14522" w:rsidRDefault="00C14522">
      <w:r>
        <w:separator/>
      </w:r>
    </w:p>
    <w:p w14:paraId="07C0A26C" w14:textId="77777777" w:rsidR="00C14522" w:rsidRDefault="00C14522"/>
    <w:p w14:paraId="0423CC73" w14:textId="77777777" w:rsidR="00C14522" w:rsidRDefault="00C14522" w:rsidP="00026B23"/>
  </w:endnote>
  <w:endnote w:type="continuationSeparator" w:id="0">
    <w:p w14:paraId="47C2F2D0" w14:textId="77777777" w:rsidR="00C14522" w:rsidRDefault="00C14522">
      <w:r>
        <w:continuationSeparator/>
      </w:r>
    </w:p>
    <w:p w14:paraId="1CE9E5D0" w14:textId="77777777" w:rsidR="00C14522" w:rsidRDefault="00C14522"/>
    <w:p w14:paraId="542224A5" w14:textId="77777777" w:rsidR="00C14522" w:rsidRDefault="00C14522" w:rsidP="00026B23"/>
  </w:endnote>
  <w:endnote w:type="continuationNotice" w:id="1">
    <w:p w14:paraId="298446A9" w14:textId="77777777" w:rsidR="00C14522" w:rsidRDefault="00C14522"/>
    <w:p w14:paraId="5297838E" w14:textId="77777777" w:rsidR="00C14522" w:rsidRDefault="00C14522"/>
    <w:p w14:paraId="199EC757" w14:textId="77777777" w:rsidR="00C14522" w:rsidRDefault="00C14522" w:rsidP="00026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ews702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E1000AEF" w:usb1="5000A1FF" w:usb2="00000000" w:usb3="00000000" w:csb0="000001BF" w:csb1="00000000"/>
  </w:font>
  <w:font w:name="Museo Sans 700">
    <w:panose1 w:val="00000000000000000000"/>
    <w:charset w:val="00"/>
    <w:family w:val="modern"/>
    <w:notTrueType/>
    <w:pitch w:val="variable"/>
    <w:sig w:usb0="A00000A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3842" w14:textId="77777777" w:rsidR="009B4C77" w:rsidRDefault="009B4C77" w:rsidP="0011390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C5FF18D" w14:textId="77777777" w:rsidR="009B4C77" w:rsidRDefault="009B4C77" w:rsidP="0011390F">
    <w:pPr>
      <w:pStyle w:val="Fuzeile"/>
      <w:ind w:right="360"/>
    </w:pPr>
  </w:p>
  <w:p w14:paraId="47C28331" w14:textId="77777777" w:rsidR="00630C56" w:rsidRDefault="00630C56"/>
  <w:p w14:paraId="0C2FC7E5" w14:textId="77777777" w:rsidR="00630C56" w:rsidRDefault="00630C56" w:rsidP="00026B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6BC" w14:textId="77777777" w:rsidR="009B4C77" w:rsidRPr="001B36D1" w:rsidRDefault="009B4C77" w:rsidP="0011390F">
    <w:pPr>
      <w:pStyle w:val="Fuzeile"/>
      <w:framePr w:wrap="around" w:vAnchor="text" w:hAnchor="margin" w:xAlign="right" w:y="1"/>
      <w:rPr>
        <w:rStyle w:val="Seitenzahl"/>
        <w:rFonts w:ascii="Museo Sans 300" w:hAnsi="Museo Sans 300"/>
        <w:sz w:val="18"/>
        <w:szCs w:val="18"/>
      </w:rPr>
    </w:pPr>
    <w:r w:rsidRPr="001B36D1">
      <w:rPr>
        <w:rStyle w:val="Seitenzahl"/>
        <w:rFonts w:ascii="Museo Sans 300" w:hAnsi="Museo Sans 300"/>
        <w:sz w:val="18"/>
        <w:szCs w:val="18"/>
      </w:rPr>
      <w:fldChar w:fldCharType="begin"/>
    </w:r>
    <w:r w:rsidRPr="001B36D1">
      <w:rPr>
        <w:rStyle w:val="Seitenzahl"/>
        <w:rFonts w:ascii="Museo Sans 300" w:hAnsi="Museo Sans 300"/>
        <w:sz w:val="18"/>
        <w:szCs w:val="18"/>
      </w:rPr>
      <w:instrText xml:space="preserve">PAGE  </w:instrText>
    </w:r>
    <w:r w:rsidRPr="001B36D1">
      <w:rPr>
        <w:rStyle w:val="Seitenzahl"/>
        <w:rFonts w:ascii="Museo Sans 300" w:hAnsi="Museo Sans 300"/>
        <w:sz w:val="18"/>
        <w:szCs w:val="18"/>
      </w:rPr>
      <w:fldChar w:fldCharType="separate"/>
    </w:r>
    <w:r w:rsidR="00FB3764">
      <w:rPr>
        <w:rStyle w:val="Seitenzahl"/>
        <w:rFonts w:ascii="Museo Sans 300" w:hAnsi="Museo Sans 300"/>
        <w:noProof/>
        <w:sz w:val="18"/>
        <w:szCs w:val="18"/>
      </w:rPr>
      <w:t>2</w:t>
    </w:r>
    <w:r w:rsidRPr="001B36D1">
      <w:rPr>
        <w:rStyle w:val="Seitenzahl"/>
        <w:rFonts w:ascii="Museo Sans 300" w:hAnsi="Museo Sans 300"/>
        <w:sz w:val="18"/>
        <w:szCs w:val="18"/>
      </w:rPr>
      <w:fldChar w:fldCharType="end"/>
    </w:r>
  </w:p>
  <w:p w14:paraId="560D24C6" w14:textId="6840EA3D" w:rsidR="009B4C77" w:rsidRPr="001B36D1" w:rsidRDefault="000C7CE5" w:rsidP="0011390F">
    <w:pPr>
      <w:pStyle w:val="Fuzeile"/>
      <w:ind w:right="360"/>
      <w:rPr>
        <w:rFonts w:ascii="Museo Sans 300" w:hAnsi="Museo Sans 300"/>
        <w:sz w:val="18"/>
        <w:szCs w:val="18"/>
      </w:rPr>
    </w:pPr>
    <w:r>
      <w:rPr>
        <w:noProof/>
      </w:rPr>
      <mc:AlternateContent>
        <mc:Choice Requires="wps">
          <w:drawing>
            <wp:anchor distT="0" distB="0" distL="114300" distR="114300" simplePos="0" relativeHeight="251658752" behindDoc="0" locked="0" layoutInCell="1" allowOverlap="1" wp14:anchorId="678C22CE" wp14:editId="6DA4D9B5">
              <wp:simplePos x="0" y="0"/>
              <wp:positionH relativeFrom="margin">
                <wp:posOffset>-226060</wp:posOffset>
              </wp:positionH>
              <wp:positionV relativeFrom="paragraph">
                <wp:posOffset>-1022985</wp:posOffset>
              </wp:positionV>
              <wp:extent cx="5789930" cy="1675130"/>
              <wp:effectExtent l="0" t="0" r="0" b="0"/>
              <wp:wrapNone/>
              <wp:docPr id="158108480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9930" cy="1675130"/>
                      </a:xfrm>
                      <a:prstGeom prst="rect">
                        <a:avLst/>
                      </a:prstGeom>
                      <a:noFill/>
                      <a:ln w="6350">
                        <a:noFill/>
                      </a:ln>
                    </wps:spPr>
                    <wps:txbx>
                      <w:txbxContent>
                        <w:p w14:paraId="488C983D" w14:textId="77777777" w:rsidR="00C5025A" w:rsidRDefault="00C5025A" w:rsidP="005A7199">
                          <w:pPr>
                            <w:spacing w:before="100" w:beforeAutospacing="1" w:after="100" w:afterAutospac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C22CE" id="_x0000_t202" coordsize="21600,21600" o:spt="202" path="m,l,21600r21600,l21600,xe">
              <v:stroke joinstyle="miter"/>
              <v:path gradientshapeok="t" o:connecttype="rect"/>
            </v:shapetype>
            <v:shape id="Textfeld 3" o:spid="_x0000_s1027" type="#_x0000_t202" style="position:absolute;margin-left:-17.8pt;margin-top:-80.55pt;width:455.9pt;height:131.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" filled="f" stroked="f" strokeweight=".5pt">
              <v:textbox>
                <w:txbxContent>
                  <w:p w14:paraId="488C983D" w14:textId="77777777" w:rsidR="00C5025A" w:rsidRDefault="00C5025A" w:rsidP="005A7199">
                    <w:pPr>
                      <w:spacing w:before="100" w:beforeAutospacing="1" w:after="100" w:afterAutospacing="1"/>
                    </w:pPr>
                  </w:p>
                </w:txbxContent>
              </v:textbox>
              <w10:wrap anchorx="margin"/>
            </v:shape>
          </w:pict>
        </mc:Fallback>
      </mc:AlternateContent>
    </w:r>
  </w:p>
  <w:p w14:paraId="5148AEE6" w14:textId="77777777" w:rsidR="00630C56" w:rsidRDefault="00630C56"/>
  <w:p w14:paraId="6C6A87C4" w14:textId="77777777" w:rsidR="00630C56" w:rsidRDefault="00630C56" w:rsidP="00026B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E941" w14:textId="77777777" w:rsidR="00162A98" w:rsidRDefault="00162A98" w:rsidP="00B23E3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DAA1737" w14:textId="77777777" w:rsidR="00162A98" w:rsidRDefault="00162A98" w:rsidP="00162A98">
    <w:pPr>
      <w:pStyle w:val="Fuzeile"/>
      <w:ind w:right="360"/>
    </w:pPr>
  </w:p>
  <w:p w14:paraId="41496016" w14:textId="77777777" w:rsidR="00630C56" w:rsidRDefault="00630C56"/>
  <w:p w14:paraId="36F8144B" w14:textId="77777777" w:rsidR="00630C56" w:rsidRDefault="00630C56" w:rsidP="00026B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DE98" w14:textId="77777777" w:rsidR="00C14522" w:rsidRDefault="00C14522">
      <w:r>
        <w:separator/>
      </w:r>
    </w:p>
    <w:p w14:paraId="24384A95" w14:textId="77777777" w:rsidR="00C14522" w:rsidRDefault="00C14522"/>
    <w:p w14:paraId="1E91F60C" w14:textId="77777777" w:rsidR="00C14522" w:rsidRDefault="00C14522" w:rsidP="00026B23"/>
  </w:footnote>
  <w:footnote w:type="continuationSeparator" w:id="0">
    <w:p w14:paraId="632A106C" w14:textId="77777777" w:rsidR="00C14522" w:rsidRDefault="00C14522">
      <w:r>
        <w:continuationSeparator/>
      </w:r>
    </w:p>
    <w:p w14:paraId="5FC4E549" w14:textId="77777777" w:rsidR="00C14522" w:rsidRDefault="00C14522"/>
    <w:p w14:paraId="1F9D0A7F" w14:textId="77777777" w:rsidR="00C14522" w:rsidRDefault="00C14522" w:rsidP="00026B23"/>
  </w:footnote>
  <w:footnote w:type="continuationNotice" w:id="1">
    <w:p w14:paraId="66DC6205" w14:textId="77777777" w:rsidR="00C14522" w:rsidRDefault="00C14522"/>
    <w:p w14:paraId="2FA94D5B" w14:textId="77777777" w:rsidR="00C14522" w:rsidRDefault="00C14522"/>
    <w:p w14:paraId="0D097959" w14:textId="77777777" w:rsidR="00C14522" w:rsidRDefault="00C14522" w:rsidP="00026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8376" w14:textId="57C94833" w:rsidR="00162A98" w:rsidRPr="00162A98" w:rsidRDefault="000C7CE5" w:rsidP="00162A98">
    <w:pPr>
      <w:pStyle w:val="Kopfzeile"/>
    </w:pPr>
    <w:r>
      <w:rPr>
        <w:noProof/>
      </w:rPr>
      <mc:AlternateContent>
        <mc:Choice Requires="wps">
          <w:drawing>
            <wp:anchor distT="0" distB="0" distL="114300" distR="114300" simplePos="0" relativeHeight="251657728" behindDoc="0" locked="0" layoutInCell="1" allowOverlap="1" wp14:anchorId="74AB37E4" wp14:editId="3D328FF4">
              <wp:simplePos x="0" y="0"/>
              <wp:positionH relativeFrom="column">
                <wp:posOffset>3982720</wp:posOffset>
              </wp:positionH>
              <wp:positionV relativeFrom="paragraph">
                <wp:posOffset>-29210</wp:posOffset>
              </wp:positionV>
              <wp:extent cx="2077085" cy="638810"/>
              <wp:effectExtent l="0" t="0" r="0" b="0"/>
              <wp:wrapNone/>
              <wp:docPr id="39713439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7085" cy="638810"/>
                      </a:xfrm>
                      <a:prstGeom prst="rect">
                        <a:avLst/>
                      </a:prstGeom>
                      <a:noFill/>
                      <a:ln w="6350">
                        <a:noFill/>
                      </a:ln>
                    </wps:spPr>
                    <wps:txbx>
                      <w:txbxContent>
                        <w:p w14:paraId="7508665C" w14:textId="77777777" w:rsidR="00B61CA0" w:rsidRPr="00B61CA0" w:rsidRDefault="00B61CA0" w:rsidP="00B61CA0">
                          <w:pPr>
                            <w:spacing w:before="100" w:beforeAutospacing="1" w:after="100" w:afterAutospacing="1"/>
                            <w:rPr>
                              <w:rFonts w:ascii="Times New Roman" w:hAnsi="Times New Roman"/>
                              <w:szCs w:val="24"/>
                            </w:rPr>
                          </w:pPr>
                        </w:p>
                        <w:p w14:paraId="5E4BCD6F" w14:textId="77777777" w:rsidR="007208DC" w:rsidRDefault="007208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4AB37E4" id="_x0000_t202" coordsize="21600,21600" o:spt="202" path="m,l,21600r21600,l21600,xe">
              <v:stroke joinstyle="miter"/>
              <v:path gradientshapeok="t" o:connecttype="rect"/>
            </v:shapetype>
            <v:shape id="Textfeld 5" o:spid="_x0000_s1026" type="#_x0000_t202" style="position:absolute;margin-left:313.6pt;margin-top:-2.3pt;width:163.55pt;height:5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" filled="f" stroked="f" strokeweight=".5pt">
              <v:textbox>
                <w:txbxContent>
                  <w:p w14:paraId="7508665C" w14:textId="77777777" w:rsidR="00B61CA0" w:rsidRPr="00B61CA0" w:rsidRDefault="00B61CA0" w:rsidP="00B61CA0">
                    <w:pPr>
                      <w:spacing w:before="100" w:beforeAutospacing="1" w:after="100" w:afterAutospacing="1"/>
                      <w:rPr>
                        <w:rFonts w:ascii="Times New Roman" w:hAnsi="Times New Roman"/>
                        <w:szCs w:val="24"/>
                      </w:rPr>
                    </w:pPr>
                  </w:p>
                  <w:p w14:paraId="5E4BCD6F" w14:textId="77777777" w:rsidR="007208DC" w:rsidRDefault="007208DC"/>
                </w:txbxContent>
              </v:textbox>
            </v:shape>
          </w:pict>
        </mc:Fallback>
      </mc:AlternateContent>
    </w:r>
  </w:p>
  <w:p w14:paraId="2B8BECC2" w14:textId="77777777" w:rsidR="00630C56" w:rsidRDefault="00630C56"/>
  <w:p w14:paraId="32068C5E" w14:textId="77777777" w:rsidR="00630C56" w:rsidRDefault="00630C56" w:rsidP="00026B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7DB4" w14:textId="7330F25D" w:rsidR="009B4C77" w:rsidRPr="00162A98" w:rsidRDefault="000C7CE5" w:rsidP="00162A98">
    <w:pPr>
      <w:pStyle w:val="Kopfzeile"/>
    </w:pPr>
    <w:r>
      <w:rPr>
        <w:noProof/>
      </w:rPr>
      <mc:AlternateContent>
        <mc:Choice Requires="wps">
          <w:drawing>
            <wp:anchor distT="0" distB="0" distL="114300" distR="114300" simplePos="0" relativeHeight="251656704" behindDoc="0" locked="0" layoutInCell="1" allowOverlap="1" wp14:anchorId="06203825" wp14:editId="3C9D2212">
              <wp:simplePos x="0" y="0"/>
              <wp:positionH relativeFrom="column">
                <wp:posOffset>3217545</wp:posOffset>
              </wp:positionH>
              <wp:positionV relativeFrom="paragraph">
                <wp:posOffset>-128905</wp:posOffset>
              </wp:positionV>
              <wp:extent cx="3314700" cy="800100"/>
              <wp:effectExtent l="0" t="0" r="0" b="0"/>
              <wp:wrapNone/>
              <wp:docPr id="82209870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DA9E57" w14:textId="77777777" w:rsidR="00162A98" w:rsidRDefault="00FC1912" w:rsidP="00162A98">
                          <w:r w:rsidRPr="004E0BCD">
                            <w:rPr>
                              <w:noProof/>
                            </w:rPr>
                            <w:drawing>
                              <wp:inline distT="0" distB="0" distL="0" distR="0" wp14:anchorId="08742026" wp14:editId="6A01F88A">
                                <wp:extent cx="3057525" cy="514350"/>
                                <wp:effectExtent l="0" t="0" r="0" b="0"/>
                                <wp:docPr id="3" name="Grafik 1493950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939506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6203825" id="_x0000_t202" coordsize="21600,21600" o:spt="202" path="m,l,21600r21600,l21600,xe">
              <v:stroke joinstyle="miter"/>
              <v:path gradientshapeok="t" o:connecttype="rect"/>
            </v:shapetype>
            <v:shape id="Textfeld 1" o:spid="_x0000_s1028" type="#_x0000_t202" style="position:absolute;margin-left:253.35pt;margin-top:-10.15pt;width:261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" filled="f" stroked="f">
              <v:textbox>
                <w:txbxContent>
                  <w:p w14:paraId="61DA9E57" w14:textId="77777777" w:rsidR="00162A98" w:rsidRDefault="00FC1912" w:rsidP="00162A98">
                    <w:r w:rsidRPr="004E0BCD">
                      <w:rPr>
                        <w:noProof/>
                      </w:rPr>
                      <w:drawing>
                        <wp:inline distT="0" distB="0" distL="0" distR="0" wp14:anchorId="08742026" wp14:editId="6A01F88A">
                          <wp:extent cx="3057525" cy="514350"/>
                          <wp:effectExtent l="0" t="0" r="0" b="0"/>
                          <wp:docPr id="3" name="Grafik 1493950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939506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514350"/>
                                  </a:xfrm>
                                  <a:prstGeom prst="rect">
                                    <a:avLst/>
                                  </a:prstGeom>
                                  <a:noFill/>
                                  <a:ln>
                                    <a:noFill/>
                                  </a:ln>
                                </pic:spPr>
                              </pic:pic>
                            </a:graphicData>
                          </a:graphic>
                        </wp:inline>
                      </w:drawing>
                    </w:r>
                  </w:p>
                </w:txbxContent>
              </v:textbox>
            </v:shape>
          </w:pict>
        </mc:Fallback>
      </mc:AlternateContent>
    </w:r>
  </w:p>
  <w:p w14:paraId="12C83976" w14:textId="77777777" w:rsidR="00630C56" w:rsidRDefault="00630C56"/>
  <w:p w14:paraId="265119E4" w14:textId="77777777" w:rsidR="00630C56" w:rsidRDefault="00630C56" w:rsidP="00026B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FD10A02"/>
    <w:multiLevelType w:val="hybridMultilevel"/>
    <w:tmpl w:val="FFFFFFFF"/>
    <w:lvl w:ilvl="0" w:tplc="A89A9D00">
      <w:numFmt w:val="bullet"/>
      <w:lvlText w:val="-"/>
      <w:lvlJc w:val="left"/>
      <w:pPr>
        <w:ind w:left="720" w:hanging="360"/>
      </w:pPr>
      <w:rPr>
        <w:rFonts w:ascii="Museo Sans 300" w:eastAsia="Times New Roman" w:hAnsi="Museo Sans 300"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FB4183"/>
    <w:multiLevelType w:val="singleLevel"/>
    <w:tmpl w:val="FFFFFFFF"/>
    <w:lvl w:ilvl="0">
      <w:start w:val="1"/>
      <w:numFmt w:val="lowerRoman"/>
      <w:lvlText w:val="%1."/>
      <w:lvlJc w:val="left"/>
      <w:pPr>
        <w:tabs>
          <w:tab w:val="num" w:pos="720"/>
        </w:tabs>
        <w:ind w:left="720" w:hanging="720"/>
      </w:pPr>
      <w:rPr>
        <w:rFonts w:cs="Times New Roman" w:hint="default"/>
      </w:rPr>
    </w:lvl>
  </w:abstractNum>
  <w:abstractNum w:abstractNumId="4" w15:restartNumberingAfterBreak="0">
    <w:nsid w:val="47530D17"/>
    <w:multiLevelType w:val="multilevel"/>
    <w:tmpl w:val="FFFFFFFF"/>
    <w:lvl w:ilvl="0">
      <w:start w:val="1"/>
      <w:numFmt w:val="decimal"/>
      <w:pStyle w:val="WKK1nummeriert"/>
      <w:lvlText w:val="%1"/>
      <w:lvlJc w:val="left"/>
      <w:pPr>
        <w:ind w:left="432" w:hanging="432"/>
      </w:pPr>
      <w:rPr>
        <w:rFonts w:cs="Times New Roman" w:hint="default"/>
        <w:sz w:val="28"/>
        <w:szCs w:val="28"/>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670160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56E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176314">
    <w:abstractNumId w:val="3"/>
  </w:num>
  <w:num w:numId="2" w16cid:durableId="1983656732">
    <w:abstractNumId w:val="0"/>
  </w:num>
  <w:num w:numId="3" w16cid:durableId="43532683">
    <w:abstractNumId w:val="1"/>
  </w:num>
  <w:num w:numId="4" w16cid:durableId="947590178">
    <w:abstractNumId w:val="5"/>
  </w:num>
  <w:num w:numId="5" w16cid:durableId="123428929">
    <w:abstractNumId w:val="6"/>
  </w:num>
  <w:num w:numId="6" w16cid:durableId="2064982925">
    <w:abstractNumId w:val="2"/>
  </w:num>
  <w:num w:numId="7" w16cid:durableId="465926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3A"/>
    <w:rsid w:val="00001834"/>
    <w:rsid w:val="00005937"/>
    <w:rsid w:val="0001447B"/>
    <w:rsid w:val="000175F6"/>
    <w:rsid w:val="0002006C"/>
    <w:rsid w:val="00024EDE"/>
    <w:rsid w:val="00024FA1"/>
    <w:rsid w:val="000263ED"/>
    <w:rsid w:val="00026B23"/>
    <w:rsid w:val="00031C92"/>
    <w:rsid w:val="00032A7C"/>
    <w:rsid w:val="00032C44"/>
    <w:rsid w:val="000337FE"/>
    <w:rsid w:val="00033BF3"/>
    <w:rsid w:val="000357CC"/>
    <w:rsid w:val="000367EE"/>
    <w:rsid w:val="0004112D"/>
    <w:rsid w:val="00041202"/>
    <w:rsid w:val="000413CB"/>
    <w:rsid w:val="00044C51"/>
    <w:rsid w:val="000504EE"/>
    <w:rsid w:val="0005193A"/>
    <w:rsid w:val="00052607"/>
    <w:rsid w:val="000529A1"/>
    <w:rsid w:val="000529C2"/>
    <w:rsid w:val="000536C8"/>
    <w:rsid w:val="0005485E"/>
    <w:rsid w:val="00054ECB"/>
    <w:rsid w:val="00056CCF"/>
    <w:rsid w:val="00056D55"/>
    <w:rsid w:val="000575B0"/>
    <w:rsid w:val="00057885"/>
    <w:rsid w:val="00060435"/>
    <w:rsid w:val="00060D1B"/>
    <w:rsid w:val="00061E49"/>
    <w:rsid w:val="00062325"/>
    <w:rsid w:val="00066AB0"/>
    <w:rsid w:val="000706A9"/>
    <w:rsid w:val="00070834"/>
    <w:rsid w:val="00071228"/>
    <w:rsid w:val="00071874"/>
    <w:rsid w:val="00073359"/>
    <w:rsid w:val="0007369C"/>
    <w:rsid w:val="00073C5A"/>
    <w:rsid w:val="00074F82"/>
    <w:rsid w:val="000755EF"/>
    <w:rsid w:val="0007581E"/>
    <w:rsid w:val="0007683A"/>
    <w:rsid w:val="00076CB0"/>
    <w:rsid w:val="00085C2D"/>
    <w:rsid w:val="00086187"/>
    <w:rsid w:val="00091048"/>
    <w:rsid w:val="00091CA7"/>
    <w:rsid w:val="00091CE7"/>
    <w:rsid w:val="000960D8"/>
    <w:rsid w:val="0009678B"/>
    <w:rsid w:val="00096BDD"/>
    <w:rsid w:val="00096CBE"/>
    <w:rsid w:val="000A0C91"/>
    <w:rsid w:val="000A135C"/>
    <w:rsid w:val="000A19F6"/>
    <w:rsid w:val="000A27B5"/>
    <w:rsid w:val="000B1E27"/>
    <w:rsid w:val="000B1E70"/>
    <w:rsid w:val="000B26BD"/>
    <w:rsid w:val="000B2AF2"/>
    <w:rsid w:val="000B56F1"/>
    <w:rsid w:val="000B7231"/>
    <w:rsid w:val="000C0F59"/>
    <w:rsid w:val="000C2947"/>
    <w:rsid w:val="000C2DDF"/>
    <w:rsid w:val="000C381E"/>
    <w:rsid w:val="000C559D"/>
    <w:rsid w:val="000C60A7"/>
    <w:rsid w:val="000C69A3"/>
    <w:rsid w:val="000C7CE5"/>
    <w:rsid w:val="000D1D96"/>
    <w:rsid w:val="000D3689"/>
    <w:rsid w:val="000D47E6"/>
    <w:rsid w:val="000D5FA6"/>
    <w:rsid w:val="000D65B9"/>
    <w:rsid w:val="000D66A7"/>
    <w:rsid w:val="000D7B5F"/>
    <w:rsid w:val="000E1202"/>
    <w:rsid w:val="000E1769"/>
    <w:rsid w:val="000E1FC4"/>
    <w:rsid w:val="000E344F"/>
    <w:rsid w:val="000E34C7"/>
    <w:rsid w:val="000E7943"/>
    <w:rsid w:val="000F206D"/>
    <w:rsid w:val="000F2B31"/>
    <w:rsid w:val="000F4ECD"/>
    <w:rsid w:val="00100372"/>
    <w:rsid w:val="00100EE8"/>
    <w:rsid w:val="0010165B"/>
    <w:rsid w:val="00101D39"/>
    <w:rsid w:val="0010532A"/>
    <w:rsid w:val="00105398"/>
    <w:rsid w:val="00106740"/>
    <w:rsid w:val="00107094"/>
    <w:rsid w:val="00113659"/>
    <w:rsid w:val="0011390F"/>
    <w:rsid w:val="0011491A"/>
    <w:rsid w:val="00114B1A"/>
    <w:rsid w:val="00115E48"/>
    <w:rsid w:val="001166D6"/>
    <w:rsid w:val="00116BCB"/>
    <w:rsid w:val="00122580"/>
    <w:rsid w:val="00122F1E"/>
    <w:rsid w:val="00122F59"/>
    <w:rsid w:val="001311AA"/>
    <w:rsid w:val="001334AC"/>
    <w:rsid w:val="00133678"/>
    <w:rsid w:val="00133961"/>
    <w:rsid w:val="0013446A"/>
    <w:rsid w:val="00134E74"/>
    <w:rsid w:val="00136537"/>
    <w:rsid w:val="0013757A"/>
    <w:rsid w:val="001439DE"/>
    <w:rsid w:val="00145938"/>
    <w:rsid w:val="001519F8"/>
    <w:rsid w:val="00153A61"/>
    <w:rsid w:val="001542AF"/>
    <w:rsid w:val="001549D8"/>
    <w:rsid w:val="00155398"/>
    <w:rsid w:val="00156627"/>
    <w:rsid w:val="001569BC"/>
    <w:rsid w:val="0016041C"/>
    <w:rsid w:val="00160C55"/>
    <w:rsid w:val="00160F9E"/>
    <w:rsid w:val="00162A98"/>
    <w:rsid w:val="001638FA"/>
    <w:rsid w:val="00163BDA"/>
    <w:rsid w:val="00164C9F"/>
    <w:rsid w:val="00165C87"/>
    <w:rsid w:val="00166953"/>
    <w:rsid w:val="001707F1"/>
    <w:rsid w:val="00175E38"/>
    <w:rsid w:val="00181EC1"/>
    <w:rsid w:val="00181EEB"/>
    <w:rsid w:val="00182170"/>
    <w:rsid w:val="001846B3"/>
    <w:rsid w:val="0018487C"/>
    <w:rsid w:val="00184C4C"/>
    <w:rsid w:val="0018530F"/>
    <w:rsid w:val="00186ED6"/>
    <w:rsid w:val="00186F3A"/>
    <w:rsid w:val="0019095E"/>
    <w:rsid w:val="0019119F"/>
    <w:rsid w:val="00192311"/>
    <w:rsid w:val="00192F87"/>
    <w:rsid w:val="00193BEA"/>
    <w:rsid w:val="001945E3"/>
    <w:rsid w:val="0019583A"/>
    <w:rsid w:val="00195D7E"/>
    <w:rsid w:val="001976F2"/>
    <w:rsid w:val="00197B87"/>
    <w:rsid w:val="00197BA0"/>
    <w:rsid w:val="001A5819"/>
    <w:rsid w:val="001A6105"/>
    <w:rsid w:val="001A73FF"/>
    <w:rsid w:val="001B2A86"/>
    <w:rsid w:val="001B2BAF"/>
    <w:rsid w:val="001B365C"/>
    <w:rsid w:val="001B36D1"/>
    <w:rsid w:val="001B4729"/>
    <w:rsid w:val="001B477B"/>
    <w:rsid w:val="001C2CCB"/>
    <w:rsid w:val="001C501D"/>
    <w:rsid w:val="001D2355"/>
    <w:rsid w:val="001D27A9"/>
    <w:rsid w:val="001D5634"/>
    <w:rsid w:val="001D6D36"/>
    <w:rsid w:val="001E0159"/>
    <w:rsid w:val="001E0346"/>
    <w:rsid w:val="001E2409"/>
    <w:rsid w:val="001E387B"/>
    <w:rsid w:val="001E446D"/>
    <w:rsid w:val="001E5A35"/>
    <w:rsid w:val="001F3E8F"/>
    <w:rsid w:val="001F64CE"/>
    <w:rsid w:val="001F7DFB"/>
    <w:rsid w:val="00200AD9"/>
    <w:rsid w:val="00204791"/>
    <w:rsid w:val="0020750B"/>
    <w:rsid w:val="002075A7"/>
    <w:rsid w:val="00207F65"/>
    <w:rsid w:val="002128A7"/>
    <w:rsid w:val="0021534A"/>
    <w:rsid w:val="00216570"/>
    <w:rsid w:val="00216B9E"/>
    <w:rsid w:val="00221715"/>
    <w:rsid w:val="00223E2E"/>
    <w:rsid w:val="00226126"/>
    <w:rsid w:val="00230C68"/>
    <w:rsid w:val="0023242E"/>
    <w:rsid w:val="002340CA"/>
    <w:rsid w:val="00234503"/>
    <w:rsid w:val="00234CD1"/>
    <w:rsid w:val="002379C9"/>
    <w:rsid w:val="00240E4C"/>
    <w:rsid w:val="002418D5"/>
    <w:rsid w:val="00242E41"/>
    <w:rsid w:val="00243BC3"/>
    <w:rsid w:val="00243DAE"/>
    <w:rsid w:val="0024660D"/>
    <w:rsid w:val="002515FB"/>
    <w:rsid w:val="00252EF4"/>
    <w:rsid w:val="00252FAE"/>
    <w:rsid w:val="0025380C"/>
    <w:rsid w:val="00253844"/>
    <w:rsid w:val="00253CE4"/>
    <w:rsid w:val="002542AE"/>
    <w:rsid w:val="002551ED"/>
    <w:rsid w:val="00255B30"/>
    <w:rsid w:val="00256111"/>
    <w:rsid w:val="0025695A"/>
    <w:rsid w:val="0026128D"/>
    <w:rsid w:val="00263AAE"/>
    <w:rsid w:val="00264C55"/>
    <w:rsid w:val="00272DDD"/>
    <w:rsid w:val="00273E84"/>
    <w:rsid w:val="0027509B"/>
    <w:rsid w:val="00277346"/>
    <w:rsid w:val="002815C5"/>
    <w:rsid w:val="002823CE"/>
    <w:rsid w:val="00282C43"/>
    <w:rsid w:val="00283633"/>
    <w:rsid w:val="00283EC4"/>
    <w:rsid w:val="00284D05"/>
    <w:rsid w:val="002861C4"/>
    <w:rsid w:val="00286AA1"/>
    <w:rsid w:val="00287A33"/>
    <w:rsid w:val="002934AD"/>
    <w:rsid w:val="002945CC"/>
    <w:rsid w:val="00295AD0"/>
    <w:rsid w:val="002965E9"/>
    <w:rsid w:val="002979FD"/>
    <w:rsid w:val="002A210F"/>
    <w:rsid w:val="002A29DD"/>
    <w:rsid w:val="002A324C"/>
    <w:rsid w:val="002A324F"/>
    <w:rsid w:val="002A3A9F"/>
    <w:rsid w:val="002A4ED2"/>
    <w:rsid w:val="002A5643"/>
    <w:rsid w:val="002A5B2E"/>
    <w:rsid w:val="002B23A3"/>
    <w:rsid w:val="002B2A8E"/>
    <w:rsid w:val="002B2C78"/>
    <w:rsid w:val="002B476E"/>
    <w:rsid w:val="002B64B0"/>
    <w:rsid w:val="002B66DE"/>
    <w:rsid w:val="002B67A0"/>
    <w:rsid w:val="002B7600"/>
    <w:rsid w:val="002B77DA"/>
    <w:rsid w:val="002C0491"/>
    <w:rsid w:val="002C228B"/>
    <w:rsid w:val="002C297F"/>
    <w:rsid w:val="002C4025"/>
    <w:rsid w:val="002C6B9E"/>
    <w:rsid w:val="002C7171"/>
    <w:rsid w:val="002D03FF"/>
    <w:rsid w:val="002D0732"/>
    <w:rsid w:val="002D1BB8"/>
    <w:rsid w:val="002D20EB"/>
    <w:rsid w:val="002D3907"/>
    <w:rsid w:val="002D49FE"/>
    <w:rsid w:val="002D5B66"/>
    <w:rsid w:val="002D7C55"/>
    <w:rsid w:val="002E2A87"/>
    <w:rsid w:val="002E4F0B"/>
    <w:rsid w:val="002E7067"/>
    <w:rsid w:val="002F0A5A"/>
    <w:rsid w:val="002F0F41"/>
    <w:rsid w:val="002F30AD"/>
    <w:rsid w:val="002F3536"/>
    <w:rsid w:val="002F45A2"/>
    <w:rsid w:val="003029F4"/>
    <w:rsid w:val="00304622"/>
    <w:rsid w:val="00305246"/>
    <w:rsid w:val="00312DEB"/>
    <w:rsid w:val="00313B1C"/>
    <w:rsid w:val="0031470C"/>
    <w:rsid w:val="0031537D"/>
    <w:rsid w:val="0031634D"/>
    <w:rsid w:val="00316D40"/>
    <w:rsid w:val="0032269B"/>
    <w:rsid w:val="00324080"/>
    <w:rsid w:val="00324F74"/>
    <w:rsid w:val="0032524A"/>
    <w:rsid w:val="00325755"/>
    <w:rsid w:val="00326565"/>
    <w:rsid w:val="00330085"/>
    <w:rsid w:val="003301EF"/>
    <w:rsid w:val="00331B59"/>
    <w:rsid w:val="00334165"/>
    <w:rsid w:val="0033456A"/>
    <w:rsid w:val="00335469"/>
    <w:rsid w:val="003364AE"/>
    <w:rsid w:val="00336A6F"/>
    <w:rsid w:val="00337093"/>
    <w:rsid w:val="0034162B"/>
    <w:rsid w:val="00341D54"/>
    <w:rsid w:val="00343120"/>
    <w:rsid w:val="00343543"/>
    <w:rsid w:val="00344E3E"/>
    <w:rsid w:val="00346556"/>
    <w:rsid w:val="00347E50"/>
    <w:rsid w:val="00352AD3"/>
    <w:rsid w:val="0035720F"/>
    <w:rsid w:val="003601ED"/>
    <w:rsid w:val="00362A37"/>
    <w:rsid w:val="0036304E"/>
    <w:rsid w:val="00367FD8"/>
    <w:rsid w:val="00370444"/>
    <w:rsid w:val="00370943"/>
    <w:rsid w:val="00371A0F"/>
    <w:rsid w:val="00372327"/>
    <w:rsid w:val="00372AF7"/>
    <w:rsid w:val="00373415"/>
    <w:rsid w:val="00374B90"/>
    <w:rsid w:val="00380005"/>
    <w:rsid w:val="00380F75"/>
    <w:rsid w:val="00381E35"/>
    <w:rsid w:val="00383122"/>
    <w:rsid w:val="00383505"/>
    <w:rsid w:val="003864E0"/>
    <w:rsid w:val="00390A5A"/>
    <w:rsid w:val="00391527"/>
    <w:rsid w:val="00396100"/>
    <w:rsid w:val="003A0EF5"/>
    <w:rsid w:val="003A21E0"/>
    <w:rsid w:val="003A3347"/>
    <w:rsid w:val="003A3847"/>
    <w:rsid w:val="003A384F"/>
    <w:rsid w:val="003A5B43"/>
    <w:rsid w:val="003B28C0"/>
    <w:rsid w:val="003B2C71"/>
    <w:rsid w:val="003B5F8F"/>
    <w:rsid w:val="003C29BA"/>
    <w:rsid w:val="003C3A81"/>
    <w:rsid w:val="003C46B0"/>
    <w:rsid w:val="003C5043"/>
    <w:rsid w:val="003C5153"/>
    <w:rsid w:val="003D0012"/>
    <w:rsid w:val="003D0B2E"/>
    <w:rsid w:val="003D28C3"/>
    <w:rsid w:val="003D5182"/>
    <w:rsid w:val="003D5F62"/>
    <w:rsid w:val="003D6835"/>
    <w:rsid w:val="003D7293"/>
    <w:rsid w:val="003D74E5"/>
    <w:rsid w:val="003D7ABA"/>
    <w:rsid w:val="003E09FC"/>
    <w:rsid w:val="003E16BF"/>
    <w:rsid w:val="003E606B"/>
    <w:rsid w:val="003E6648"/>
    <w:rsid w:val="003E6DD5"/>
    <w:rsid w:val="003F043A"/>
    <w:rsid w:val="003F0699"/>
    <w:rsid w:val="003F20B7"/>
    <w:rsid w:val="003F7FE5"/>
    <w:rsid w:val="00400753"/>
    <w:rsid w:val="004012BA"/>
    <w:rsid w:val="00401BA2"/>
    <w:rsid w:val="00404C60"/>
    <w:rsid w:val="004070A5"/>
    <w:rsid w:val="00407479"/>
    <w:rsid w:val="00407DC7"/>
    <w:rsid w:val="00411EEC"/>
    <w:rsid w:val="00416904"/>
    <w:rsid w:val="00417EC2"/>
    <w:rsid w:val="00423105"/>
    <w:rsid w:val="004235EE"/>
    <w:rsid w:val="004237A3"/>
    <w:rsid w:val="004241A3"/>
    <w:rsid w:val="00424B1E"/>
    <w:rsid w:val="004255A6"/>
    <w:rsid w:val="00425EFC"/>
    <w:rsid w:val="00426A43"/>
    <w:rsid w:val="004302C9"/>
    <w:rsid w:val="004326F8"/>
    <w:rsid w:val="004328F8"/>
    <w:rsid w:val="00434343"/>
    <w:rsid w:val="00437D6D"/>
    <w:rsid w:val="0044063B"/>
    <w:rsid w:val="00441635"/>
    <w:rsid w:val="00442704"/>
    <w:rsid w:val="00444C7A"/>
    <w:rsid w:val="00444EE5"/>
    <w:rsid w:val="00445898"/>
    <w:rsid w:val="00446553"/>
    <w:rsid w:val="0045112B"/>
    <w:rsid w:val="00451B25"/>
    <w:rsid w:val="00453275"/>
    <w:rsid w:val="00453520"/>
    <w:rsid w:val="004547BB"/>
    <w:rsid w:val="00454F4D"/>
    <w:rsid w:val="00460C3D"/>
    <w:rsid w:val="00463C86"/>
    <w:rsid w:val="0046628E"/>
    <w:rsid w:val="004665FB"/>
    <w:rsid w:val="0046785F"/>
    <w:rsid w:val="00470295"/>
    <w:rsid w:val="00471EA6"/>
    <w:rsid w:val="004726E5"/>
    <w:rsid w:val="004742D8"/>
    <w:rsid w:val="00475125"/>
    <w:rsid w:val="0047692E"/>
    <w:rsid w:val="004771C1"/>
    <w:rsid w:val="004814EF"/>
    <w:rsid w:val="0048239C"/>
    <w:rsid w:val="004835D0"/>
    <w:rsid w:val="004841A0"/>
    <w:rsid w:val="00484A79"/>
    <w:rsid w:val="00485E27"/>
    <w:rsid w:val="00486606"/>
    <w:rsid w:val="00486CCA"/>
    <w:rsid w:val="0049080A"/>
    <w:rsid w:val="004914F8"/>
    <w:rsid w:val="004977D3"/>
    <w:rsid w:val="004A0584"/>
    <w:rsid w:val="004A1237"/>
    <w:rsid w:val="004A2801"/>
    <w:rsid w:val="004A31DB"/>
    <w:rsid w:val="004A3749"/>
    <w:rsid w:val="004A42BE"/>
    <w:rsid w:val="004A552F"/>
    <w:rsid w:val="004A5DB7"/>
    <w:rsid w:val="004A61E8"/>
    <w:rsid w:val="004A61FB"/>
    <w:rsid w:val="004B0149"/>
    <w:rsid w:val="004B07F3"/>
    <w:rsid w:val="004B3E3C"/>
    <w:rsid w:val="004B49C0"/>
    <w:rsid w:val="004B6BC2"/>
    <w:rsid w:val="004B767F"/>
    <w:rsid w:val="004B77B1"/>
    <w:rsid w:val="004C0206"/>
    <w:rsid w:val="004C0365"/>
    <w:rsid w:val="004C07F6"/>
    <w:rsid w:val="004C5487"/>
    <w:rsid w:val="004D0137"/>
    <w:rsid w:val="004D0793"/>
    <w:rsid w:val="004D3EB0"/>
    <w:rsid w:val="004D5A3F"/>
    <w:rsid w:val="004D7F2C"/>
    <w:rsid w:val="004E0BCD"/>
    <w:rsid w:val="004E1D66"/>
    <w:rsid w:val="004E38EA"/>
    <w:rsid w:val="004E3B9C"/>
    <w:rsid w:val="004E4905"/>
    <w:rsid w:val="004E6173"/>
    <w:rsid w:val="004E7236"/>
    <w:rsid w:val="004E9937"/>
    <w:rsid w:val="004F3BC2"/>
    <w:rsid w:val="004F3C5A"/>
    <w:rsid w:val="004F4BA5"/>
    <w:rsid w:val="004F5203"/>
    <w:rsid w:val="004F6306"/>
    <w:rsid w:val="004F74A5"/>
    <w:rsid w:val="00503ED9"/>
    <w:rsid w:val="005062B3"/>
    <w:rsid w:val="00510F12"/>
    <w:rsid w:val="005146A7"/>
    <w:rsid w:val="00516339"/>
    <w:rsid w:val="005171A3"/>
    <w:rsid w:val="00520BF3"/>
    <w:rsid w:val="00521839"/>
    <w:rsid w:val="00521B9A"/>
    <w:rsid w:val="00522FC7"/>
    <w:rsid w:val="005230C7"/>
    <w:rsid w:val="0052337F"/>
    <w:rsid w:val="00524D52"/>
    <w:rsid w:val="005264D2"/>
    <w:rsid w:val="005268DE"/>
    <w:rsid w:val="00527269"/>
    <w:rsid w:val="00534B13"/>
    <w:rsid w:val="00542535"/>
    <w:rsid w:val="005506FD"/>
    <w:rsid w:val="00552A3E"/>
    <w:rsid w:val="00553D7E"/>
    <w:rsid w:val="00556EE5"/>
    <w:rsid w:val="00560C89"/>
    <w:rsid w:val="005627D9"/>
    <w:rsid w:val="00563BED"/>
    <w:rsid w:val="0057133E"/>
    <w:rsid w:val="00572F65"/>
    <w:rsid w:val="005775CA"/>
    <w:rsid w:val="00581CF9"/>
    <w:rsid w:val="0058252F"/>
    <w:rsid w:val="00582751"/>
    <w:rsid w:val="00583ADE"/>
    <w:rsid w:val="005853F7"/>
    <w:rsid w:val="00586246"/>
    <w:rsid w:val="00592955"/>
    <w:rsid w:val="00592DB9"/>
    <w:rsid w:val="00595C0C"/>
    <w:rsid w:val="0059712F"/>
    <w:rsid w:val="005975AD"/>
    <w:rsid w:val="00597A9A"/>
    <w:rsid w:val="005A325E"/>
    <w:rsid w:val="005A3B59"/>
    <w:rsid w:val="005A7199"/>
    <w:rsid w:val="005B0259"/>
    <w:rsid w:val="005B11B7"/>
    <w:rsid w:val="005B2291"/>
    <w:rsid w:val="005B2E8B"/>
    <w:rsid w:val="005B7810"/>
    <w:rsid w:val="005C2003"/>
    <w:rsid w:val="005C3FA4"/>
    <w:rsid w:val="005C4BD2"/>
    <w:rsid w:val="005C698E"/>
    <w:rsid w:val="005C7BAC"/>
    <w:rsid w:val="005D0C41"/>
    <w:rsid w:val="005D2159"/>
    <w:rsid w:val="005D3278"/>
    <w:rsid w:val="005D3BAE"/>
    <w:rsid w:val="005D40D4"/>
    <w:rsid w:val="005E07DF"/>
    <w:rsid w:val="005E0C5F"/>
    <w:rsid w:val="005E10A7"/>
    <w:rsid w:val="005E3DA0"/>
    <w:rsid w:val="005E414D"/>
    <w:rsid w:val="005F21F5"/>
    <w:rsid w:val="005F27A6"/>
    <w:rsid w:val="005F36FD"/>
    <w:rsid w:val="005F5439"/>
    <w:rsid w:val="005F5475"/>
    <w:rsid w:val="005F5AB2"/>
    <w:rsid w:val="0060367D"/>
    <w:rsid w:val="0060793D"/>
    <w:rsid w:val="00607CEF"/>
    <w:rsid w:val="00612322"/>
    <w:rsid w:val="00613476"/>
    <w:rsid w:val="00614274"/>
    <w:rsid w:val="006158BF"/>
    <w:rsid w:val="0061711A"/>
    <w:rsid w:val="006173BA"/>
    <w:rsid w:val="00621654"/>
    <w:rsid w:val="0062168A"/>
    <w:rsid w:val="00623000"/>
    <w:rsid w:val="0062308D"/>
    <w:rsid w:val="006246B4"/>
    <w:rsid w:val="00624DBC"/>
    <w:rsid w:val="00627B7A"/>
    <w:rsid w:val="00630B75"/>
    <w:rsid w:val="00630C56"/>
    <w:rsid w:val="00631E0D"/>
    <w:rsid w:val="00631F79"/>
    <w:rsid w:val="006320C8"/>
    <w:rsid w:val="00632700"/>
    <w:rsid w:val="00632F5B"/>
    <w:rsid w:val="006336AC"/>
    <w:rsid w:val="00633ACA"/>
    <w:rsid w:val="006358F1"/>
    <w:rsid w:val="00640390"/>
    <w:rsid w:val="006406E5"/>
    <w:rsid w:val="006418B5"/>
    <w:rsid w:val="00641A7A"/>
    <w:rsid w:val="00647A24"/>
    <w:rsid w:val="00647BB0"/>
    <w:rsid w:val="00652B1B"/>
    <w:rsid w:val="00652C1D"/>
    <w:rsid w:val="00652C6B"/>
    <w:rsid w:val="00653605"/>
    <w:rsid w:val="00653F84"/>
    <w:rsid w:val="0065416A"/>
    <w:rsid w:val="0065422F"/>
    <w:rsid w:val="00655470"/>
    <w:rsid w:val="006573D1"/>
    <w:rsid w:val="00661AC3"/>
    <w:rsid w:val="0066244A"/>
    <w:rsid w:val="006645AC"/>
    <w:rsid w:val="0066564A"/>
    <w:rsid w:val="0066713A"/>
    <w:rsid w:val="00672EDB"/>
    <w:rsid w:val="00673479"/>
    <w:rsid w:val="006772F4"/>
    <w:rsid w:val="00682C7A"/>
    <w:rsid w:val="006835C4"/>
    <w:rsid w:val="00685C85"/>
    <w:rsid w:val="006865C8"/>
    <w:rsid w:val="0069092A"/>
    <w:rsid w:val="00692703"/>
    <w:rsid w:val="0069289F"/>
    <w:rsid w:val="00693574"/>
    <w:rsid w:val="00695234"/>
    <w:rsid w:val="006A04C2"/>
    <w:rsid w:val="006A0F13"/>
    <w:rsid w:val="006A275A"/>
    <w:rsid w:val="006A494C"/>
    <w:rsid w:val="006A5204"/>
    <w:rsid w:val="006A52A1"/>
    <w:rsid w:val="006A587D"/>
    <w:rsid w:val="006A6477"/>
    <w:rsid w:val="006A6C67"/>
    <w:rsid w:val="006B03F6"/>
    <w:rsid w:val="006B20D8"/>
    <w:rsid w:val="006B557D"/>
    <w:rsid w:val="006B6692"/>
    <w:rsid w:val="006B7013"/>
    <w:rsid w:val="006C0B9D"/>
    <w:rsid w:val="006C0BFF"/>
    <w:rsid w:val="006C2B05"/>
    <w:rsid w:val="006C2E76"/>
    <w:rsid w:val="006C3855"/>
    <w:rsid w:val="006C3FAE"/>
    <w:rsid w:val="006C4C1D"/>
    <w:rsid w:val="006C5EF2"/>
    <w:rsid w:val="006C6293"/>
    <w:rsid w:val="006D0388"/>
    <w:rsid w:val="006D0525"/>
    <w:rsid w:val="006D08F3"/>
    <w:rsid w:val="006D0F4B"/>
    <w:rsid w:val="006D1049"/>
    <w:rsid w:val="006D1590"/>
    <w:rsid w:val="006D1AE7"/>
    <w:rsid w:val="006D1CE0"/>
    <w:rsid w:val="006D2B70"/>
    <w:rsid w:val="006D3AA3"/>
    <w:rsid w:val="006D436A"/>
    <w:rsid w:val="006D6593"/>
    <w:rsid w:val="006D6831"/>
    <w:rsid w:val="006E0743"/>
    <w:rsid w:val="006E1268"/>
    <w:rsid w:val="006E537C"/>
    <w:rsid w:val="006E5E5C"/>
    <w:rsid w:val="006F209D"/>
    <w:rsid w:val="006F2916"/>
    <w:rsid w:val="006F441A"/>
    <w:rsid w:val="006F475B"/>
    <w:rsid w:val="006F68C3"/>
    <w:rsid w:val="006F6CF8"/>
    <w:rsid w:val="00700A54"/>
    <w:rsid w:val="007024E3"/>
    <w:rsid w:val="00703BDE"/>
    <w:rsid w:val="00703C75"/>
    <w:rsid w:val="00706FBB"/>
    <w:rsid w:val="00707703"/>
    <w:rsid w:val="007130F1"/>
    <w:rsid w:val="00716352"/>
    <w:rsid w:val="00716546"/>
    <w:rsid w:val="00716CB8"/>
    <w:rsid w:val="00716CE5"/>
    <w:rsid w:val="00717392"/>
    <w:rsid w:val="007208DC"/>
    <w:rsid w:val="00722D38"/>
    <w:rsid w:val="00723F20"/>
    <w:rsid w:val="00724963"/>
    <w:rsid w:val="00724D70"/>
    <w:rsid w:val="00725857"/>
    <w:rsid w:val="007260F7"/>
    <w:rsid w:val="0072642A"/>
    <w:rsid w:val="007269FE"/>
    <w:rsid w:val="00726E2C"/>
    <w:rsid w:val="0073290B"/>
    <w:rsid w:val="007336CB"/>
    <w:rsid w:val="00736697"/>
    <w:rsid w:val="007379BC"/>
    <w:rsid w:val="0074054F"/>
    <w:rsid w:val="00741BEC"/>
    <w:rsid w:val="00743361"/>
    <w:rsid w:val="00744375"/>
    <w:rsid w:val="00751F89"/>
    <w:rsid w:val="00752F45"/>
    <w:rsid w:val="007556A2"/>
    <w:rsid w:val="00755D00"/>
    <w:rsid w:val="0076134F"/>
    <w:rsid w:val="00764617"/>
    <w:rsid w:val="00775B12"/>
    <w:rsid w:val="007819BC"/>
    <w:rsid w:val="00783719"/>
    <w:rsid w:val="00784B6E"/>
    <w:rsid w:val="0078778B"/>
    <w:rsid w:val="0079026C"/>
    <w:rsid w:val="00790605"/>
    <w:rsid w:val="0079071C"/>
    <w:rsid w:val="007928D4"/>
    <w:rsid w:val="007928DC"/>
    <w:rsid w:val="0079345E"/>
    <w:rsid w:val="00793859"/>
    <w:rsid w:val="00794E17"/>
    <w:rsid w:val="007969FF"/>
    <w:rsid w:val="00797B5A"/>
    <w:rsid w:val="007A0FBB"/>
    <w:rsid w:val="007A13E6"/>
    <w:rsid w:val="007A20FB"/>
    <w:rsid w:val="007A54DD"/>
    <w:rsid w:val="007A5954"/>
    <w:rsid w:val="007A6AD2"/>
    <w:rsid w:val="007A6EB8"/>
    <w:rsid w:val="007B1111"/>
    <w:rsid w:val="007B5B4F"/>
    <w:rsid w:val="007B6957"/>
    <w:rsid w:val="007B6A93"/>
    <w:rsid w:val="007C0B38"/>
    <w:rsid w:val="007C1972"/>
    <w:rsid w:val="007C2DBF"/>
    <w:rsid w:val="007C2F29"/>
    <w:rsid w:val="007C3009"/>
    <w:rsid w:val="007C5777"/>
    <w:rsid w:val="007D2AB4"/>
    <w:rsid w:val="007D3B2A"/>
    <w:rsid w:val="007D5162"/>
    <w:rsid w:val="007E01F7"/>
    <w:rsid w:val="007E08B8"/>
    <w:rsid w:val="007E1B3C"/>
    <w:rsid w:val="007E46AD"/>
    <w:rsid w:val="007F0706"/>
    <w:rsid w:val="007F1C1F"/>
    <w:rsid w:val="007F45E4"/>
    <w:rsid w:val="007F5DAB"/>
    <w:rsid w:val="007F67F1"/>
    <w:rsid w:val="007F6B56"/>
    <w:rsid w:val="007F7027"/>
    <w:rsid w:val="00806ACB"/>
    <w:rsid w:val="0080747C"/>
    <w:rsid w:val="00810D06"/>
    <w:rsid w:val="008137B8"/>
    <w:rsid w:val="00813D4B"/>
    <w:rsid w:val="0081409B"/>
    <w:rsid w:val="008157F7"/>
    <w:rsid w:val="00815A41"/>
    <w:rsid w:val="00817CC1"/>
    <w:rsid w:val="00820794"/>
    <w:rsid w:val="008209AF"/>
    <w:rsid w:val="008211F6"/>
    <w:rsid w:val="00821818"/>
    <w:rsid w:val="00823F91"/>
    <w:rsid w:val="00824190"/>
    <w:rsid w:val="0082668B"/>
    <w:rsid w:val="0082778F"/>
    <w:rsid w:val="008301DB"/>
    <w:rsid w:val="00830FC2"/>
    <w:rsid w:val="00832582"/>
    <w:rsid w:val="00836FF9"/>
    <w:rsid w:val="00837624"/>
    <w:rsid w:val="00840662"/>
    <w:rsid w:val="0084085E"/>
    <w:rsid w:val="00841289"/>
    <w:rsid w:val="00841ABE"/>
    <w:rsid w:val="008431A4"/>
    <w:rsid w:val="0084321D"/>
    <w:rsid w:val="0084428B"/>
    <w:rsid w:val="00844886"/>
    <w:rsid w:val="00845CD0"/>
    <w:rsid w:val="00846088"/>
    <w:rsid w:val="0084647D"/>
    <w:rsid w:val="00846BC0"/>
    <w:rsid w:val="00850428"/>
    <w:rsid w:val="00851416"/>
    <w:rsid w:val="008529EA"/>
    <w:rsid w:val="00853B73"/>
    <w:rsid w:val="00855427"/>
    <w:rsid w:val="00860FCF"/>
    <w:rsid w:val="00861B7F"/>
    <w:rsid w:val="0087086D"/>
    <w:rsid w:val="008719D8"/>
    <w:rsid w:val="00873E9C"/>
    <w:rsid w:val="00875CAF"/>
    <w:rsid w:val="00875E5C"/>
    <w:rsid w:val="00876D6C"/>
    <w:rsid w:val="00876FD9"/>
    <w:rsid w:val="008770A0"/>
    <w:rsid w:val="00880A06"/>
    <w:rsid w:val="00880E2E"/>
    <w:rsid w:val="008826FC"/>
    <w:rsid w:val="00882CF8"/>
    <w:rsid w:val="00884A9E"/>
    <w:rsid w:val="00885152"/>
    <w:rsid w:val="00890D8F"/>
    <w:rsid w:val="0089521D"/>
    <w:rsid w:val="00895A04"/>
    <w:rsid w:val="00896253"/>
    <w:rsid w:val="008978C2"/>
    <w:rsid w:val="008A31E5"/>
    <w:rsid w:val="008A35D1"/>
    <w:rsid w:val="008A4826"/>
    <w:rsid w:val="008A53A0"/>
    <w:rsid w:val="008A5A2B"/>
    <w:rsid w:val="008A5B5B"/>
    <w:rsid w:val="008A69C5"/>
    <w:rsid w:val="008B2C41"/>
    <w:rsid w:val="008B3334"/>
    <w:rsid w:val="008B390D"/>
    <w:rsid w:val="008B3F99"/>
    <w:rsid w:val="008B4124"/>
    <w:rsid w:val="008B547D"/>
    <w:rsid w:val="008B54D2"/>
    <w:rsid w:val="008B5A69"/>
    <w:rsid w:val="008B6977"/>
    <w:rsid w:val="008B6ACF"/>
    <w:rsid w:val="008C0AC2"/>
    <w:rsid w:val="008C19E4"/>
    <w:rsid w:val="008C3670"/>
    <w:rsid w:val="008C4FDC"/>
    <w:rsid w:val="008C7887"/>
    <w:rsid w:val="008D4A7D"/>
    <w:rsid w:val="008D4A9F"/>
    <w:rsid w:val="008D4C1E"/>
    <w:rsid w:val="008D5482"/>
    <w:rsid w:val="008D569C"/>
    <w:rsid w:val="008E0935"/>
    <w:rsid w:val="008E0B3C"/>
    <w:rsid w:val="008E29E4"/>
    <w:rsid w:val="008E2DE2"/>
    <w:rsid w:val="008E395B"/>
    <w:rsid w:val="008E641E"/>
    <w:rsid w:val="008E7CD3"/>
    <w:rsid w:val="008F0AE7"/>
    <w:rsid w:val="008F0B7B"/>
    <w:rsid w:val="008F33BF"/>
    <w:rsid w:val="008F38E7"/>
    <w:rsid w:val="008F5105"/>
    <w:rsid w:val="00902D1F"/>
    <w:rsid w:val="009040F8"/>
    <w:rsid w:val="00904478"/>
    <w:rsid w:val="00905D9C"/>
    <w:rsid w:val="00905EA5"/>
    <w:rsid w:val="00906538"/>
    <w:rsid w:val="00910147"/>
    <w:rsid w:val="0091046E"/>
    <w:rsid w:val="00910DF7"/>
    <w:rsid w:val="0091208C"/>
    <w:rsid w:val="00912538"/>
    <w:rsid w:val="00913D45"/>
    <w:rsid w:val="009162EF"/>
    <w:rsid w:val="00920534"/>
    <w:rsid w:val="0092123D"/>
    <w:rsid w:val="00922258"/>
    <w:rsid w:val="00924933"/>
    <w:rsid w:val="00925D64"/>
    <w:rsid w:val="009267F9"/>
    <w:rsid w:val="00931D29"/>
    <w:rsid w:val="00932A53"/>
    <w:rsid w:val="00933DA9"/>
    <w:rsid w:val="00934FC1"/>
    <w:rsid w:val="00936A12"/>
    <w:rsid w:val="00936D11"/>
    <w:rsid w:val="00941355"/>
    <w:rsid w:val="009427E6"/>
    <w:rsid w:val="0094657F"/>
    <w:rsid w:val="00947B47"/>
    <w:rsid w:val="009501F4"/>
    <w:rsid w:val="00950905"/>
    <w:rsid w:val="009527ED"/>
    <w:rsid w:val="00954A6D"/>
    <w:rsid w:val="0095587D"/>
    <w:rsid w:val="009566AF"/>
    <w:rsid w:val="009570BB"/>
    <w:rsid w:val="009619BA"/>
    <w:rsid w:val="00961DE3"/>
    <w:rsid w:val="009620CC"/>
    <w:rsid w:val="00962CB9"/>
    <w:rsid w:val="0096462A"/>
    <w:rsid w:val="009650D4"/>
    <w:rsid w:val="00966A19"/>
    <w:rsid w:val="00971C01"/>
    <w:rsid w:val="00973FE1"/>
    <w:rsid w:val="00974011"/>
    <w:rsid w:val="0097546A"/>
    <w:rsid w:val="009770B0"/>
    <w:rsid w:val="00980385"/>
    <w:rsid w:val="009846B8"/>
    <w:rsid w:val="00986468"/>
    <w:rsid w:val="00986CDF"/>
    <w:rsid w:val="0099024D"/>
    <w:rsid w:val="00992659"/>
    <w:rsid w:val="00992C82"/>
    <w:rsid w:val="0099437E"/>
    <w:rsid w:val="0099508A"/>
    <w:rsid w:val="00995B8D"/>
    <w:rsid w:val="009978A6"/>
    <w:rsid w:val="009978C6"/>
    <w:rsid w:val="009A02E2"/>
    <w:rsid w:val="009A186A"/>
    <w:rsid w:val="009A4216"/>
    <w:rsid w:val="009B06B4"/>
    <w:rsid w:val="009B0D3E"/>
    <w:rsid w:val="009B4C77"/>
    <w:rsid w:val="009C02E7"/>
    <w:rsid w:val="009C325A"/>
    <w:rsid w:val="009C33C6"/>
    <w:rsid w:val="009C3C6D"/>
    <w:rsid w:val="009C6DF6"/>
    <w:rsid w:val="009D0C1B"/>
    <w:rsid w:val="009D21BB"/>
    <w:rsid w:val="009D391A"/>
    <w:rsid w:val="009D3BBB"/>
    <w:rsid w:val="009D3E72"/>
    <w:rsid w:val="009D4BA7"/>
    <w:rsid w:val="009E0563"/>
    <w:rsid w:val="009E4070"/>
    <w:rsid w:val="009E48E9"/>
    <w:rsid w:val="009E4A7B"/>
    <w:rsid w:val="009E4CFF"/>
    <w:rsid w:val="009E522F"/>
    <w:rsid w:val="009E6DA7"/>
    <w:rsid w:val="009F0592"/>
    <w:rsid w:val="009F0C4E"/>
    <w:rsid w:val="009F0CA0"/>
    <w:rsid w:val="009F466D"/>
    <w:rsid w:val="009F52E8"/>
    <w:rsid w:val="009F6DAE"/>
    <w:rsid w:val="00A02364"/>
    <w:rsid w:val="00A0237F"/>
    <w:rsid w:val="00A0341A"/>
    <w:rsid w:val="00A04944"/>
    <w:rsid w:val="00A04C7B"/>
    <w:rsid w:val="00A07037"/>
    <w:rsid w:val="00A10120"/>
    <w:rsid w:val="00A11A7A"/>
    <w:rsid w:val="00A154D7"/>
    <w:rsid w:val="00A172A3"/>
    <w:rsid w:val="00A173CC"/>
    <w:rsid w:val="00A17656"/>
    <w:rsid w:val="00A250B6"/>
    <w:rsid w:val="00A26F35"/>
    <w:rsid w:val="00A2747A"/>
    <w:rsid w:val="00A27DE9"/>
    <w:rsid w:val="00A30CA0"/>
    <w:rsid w:val="00A33934"/>
    <w:rsid w:val="00A365EF"/>
    <w:rsid w:val="00A368AF"/>
    <w:rsid w:val="00A4263A"/>
    <w:rsid w:val="00A43500"/>
    <w:rsid w:val="00A43EC2"/>
    <w:rsid w:val="00A467F9"/>
    <w:rsid w:val="00A471B8"/>
    <w:rsid w:val="00A476D6"/>
    <w:rsid w:val="00A500EE"/>
    <w:rsid w:val="00A52737"/>
    <w:rsid w:val="00A5F929"/>
    <w:rsid w:val="00A613D2"/>
    <w:rsid w:val="00A62233"/>
    <w:rsid w:val="00A66D60"/>
    <w:rsid w:val="00A7142B"/>
    <w:rsid w:val="00A716B0"/>
    <w:rsid w:val="00A72D70"/>
    <w:rsid w:val="00A74418"/>
    <w:rsid w:val="00A752B3"/>
    <w:rsid w:val="00A771E3"/>
    <w:rsid w:val="00A808D5"/>
    <w:rsid w:val="00A824D9"/>
    <w:rsid w:val="00A84015"/>
    <w:rsid w:val="00A85762"/>
    <w:rsid w:val="00A8699C"/>
    <w:rsid w:val="00A87D98"/>
    <w:rsid w:val="00A87F16"/>
    <w:rsid w:val="00A912FD"/>
    <w:rsid w:val="00A91E33"/>
    <w:rsid w:val="00A920F5"/>
    <w:rsid w:val="00A9302F"/>
    <w:rsid w:val="00A943E4"/>
    <w:rsid w:val="00A94EEF"/>
    <w:rsid w:val="00A953FD"/>
    <w:rsid w:val="00AA0AED"/>
    <w:rsid w:val="00AA2828"/>
    <w:rsid w:val="00AA3635"/>
    <w:rsid w:val="00AA38F2"/>
    <w:rsid w:val="00AA57FA"/>
    <w:rsid w:val="00AB3641"/>
    <w:rsid w:val="00AB3C72"/>
    <w:rsid w:val="00AB4F57"/>
    <w:rsid w:val="00AB60DB"/>
    <w:rsid w:val="00AC0543"/>
    <w:rsid w:val="00AC0ADD"/>
    <w:rsid w:val="00AC5B0F"/>
    <w:rsid w:val="00AD455C"/>
    <w:rsid w:val="00AD47E3"/>
    <w:rsid w:val="00AD49E7"/>
    <w:rsid w:val="00AD5562"/>
    <w:rsid w:val="00AD69E0"/>
    <w:rsid w:val="00AD7598"/>
    <w:rsid w:val="00AE06E3"/>
    <w:rsid w:val="00AE1046"/>
    <w:rsid w:val="00AE1575"/>
    <w:rsid w:val="00AE2392"/>
    <w:rsid w:val="00AE23E0"/>
    <w:rsid w:val="00AE2C8E"/>
    <w:rsid w:val="00AE392E"/>
    <w:rsid w:val="00AE6BD6"/>
    <w:rsid w:val="00AF0063"/>
    <w:rsid w:val="00AF3CBE"/>
    <w:rsid w:val="00AF42B5"/>
    <w:rsid w:val="00AF498B"/>
    <w:rsid w:val="00AF59C2"/>
    <w:rsid w:val="00B015FD"/>
    <w:rsid w:val="00B02A86"/>
    <w:rsid w:val="00B02C7D"/>
    <w:rsid w:val="00B07D1A"/>
    <w:rsid w:val="00B12B74"/>
    <w:rsid w:val="00B137C0"/>
    <w:rsid w:val="00B14027"/>
    <w:rsid w:val="00B14EB2"/>
    <w:rsid w:val="00B16CDB"/>
    <w:rsid w:val="00B2034E"/>
    <w:rsid w:val="00B211B2"/>
    <w:rsid w:val="00B2159A"/>
    <w:rsid w:val="00B217C7"/>
    <w:rsid w:val="00B23E35"/>
    <w:rsid w:val="00B23F8A"/>
    <w:rsid w:val="00B24680"/>
    <w:rsid w:val="00B3114C"/>
    <w:rsid w:val="00B31DE8"/>
    <w:rsid w:val="00B3339F"/>
    <w:rsid w:val="00B33F34"/>
    <w:rsid w:val="00B34DEF"/>
    <w:rsid w:val="00B420CC"/>
    <w:rsid w:val="00B4214C"/>
    <w:rsid w:val="00B42FB5"/>
    <w:rsid w:val="00B436C8"/>
    <w:rsid w:val="00B44117"/>
    <w:rsid w:val="00B46952"/>
    <w:rsid w:val="00B4698D"/>
    <w:rsid w:val="00B470F0"/>
    <w:rsid w:val="00B47C08"/>
    <w:rsid w:val="00B509B7"/>
    <w:rsid w:val="00B50A39"/>
    <w:rsid w:val="00B524A5"/>
    <w:rsid w:val="00B52F4F"/>
    <w:rsid w:val="00B52FC5"/>
    <w:rsid w:val="00B5300D"/>
    <w:rsid w:val="00B61461"/>
    <w:rsid w:val="00B61CA0"/>
    <w:rsid w:val="00B62F17"/>
    <w:rsid w:val="00B64DD6"/>
    <w:rsid w:val="00B713B3"/>
    <w:rsid w:val="00B72039"/>
    <w:rsid w:val="00B7327A"/>
    <w:rsid w:val="00B77598"/>
    <w:rsid w:val="00B81494"/>
    <w:rsid w:val="00B81A3E"/>
    <w:rsid w:val="00B81DA5"/>
    <w:rsid w:val="00B8215E"/>
    <w:rsid w:val="00B83B15"/>
    <w:rsid w:val="00B864DE"/>
    <w:rsid w:val="00B86FBD"/>
    <w:rsid w:val="00B9370A"/>
    <w:rsid w:val="00B96CB9"/>
    <w:rsid w:val="00B96E99"/>
    <w:rsid w:val="00B97E63"/>
    <w:rsid w:val="00BA414C"/>
    <w:rsid w:val="00BA6475"/>
    <w:rsid w:val="00BB10CA"/>
    <w:rsid w:val="00BB44D1"/>
    <w:rsid w:val="00BB4AED"/>
    <w:rsid w:val="00BB5D61"/>
    <w:rsid w:val="00BB5DF9"/>
    <w:rsid w:val="00BC020E"/>
    <w:rsid w:val="00BC1251"/>
    <w:rsid w:val="00BC58FA"/>
    <w:rsid w:val="00BC6118"/>
    <w:rsid w:val="00BC626D"/>
    <w:rsid w:val="00BC764B"/>
    <w:rsid w:val="00BD05F3"/>
    <w:rsid w:val="00BD0ED7"/>
    <w:rsid w:val="00BD3FEC"/>
    <w:rsid w:val="00BD4E51"/>
    <w:rsid w:val="00BD704E"/>
    <w:rsid w:val="00BD70C0"/>
    <w:rsid w:val="00BF155B"/>
    <w:rsid w:val="00BF2F9E"/>
    <w:rsid w:val="00C015E7"/>
    <w:rsid w:val="00C03999"/>
    <w:rsid w:val="00C07893"/>
    <w:rsid w:val="00C11767"/>
    <w:rsid w:val="00C13F45"/>
    <w:rsid w:val="00C14522"/>
    <w:rsid w:val="00C14A5F"/>
    <w:rsid w:val="00C16936"/>
    <w:rsid w:val="00C17356"/>
    <w:rsid w:val="00C17EF0"/>
    <w:rsid w:val="00C20BF7"/>
    <w:rsid w:val="00C2231C"/>
    <w:rsid w:val="00C2326A"/>
    <w:rsid w:val="00C23933"/>
    <w:rsid w:val="00C24166"/>
    <w:rsid w:val="00C27323"/>
    <w:rsid w:val="00C27859"/>
    <w:rsid w:val="00C30385"/>
    <w:rsid w:val="00C30D3C"/>
    <w:rsid w:val="00C31285"/>
    <w:rsid w:val="00C339A9"/>
    <w:rsid w:val="00C35509"/>
    <w:rsid w:val="00C355E3"/>
    <w:rsid w:val="00C35B3E"/>
    <w:rsid w:val="00C3673D"/>
    <w:rsid w:val="00C36FEC"/>
    <w:rsid w:val="00C41223"/>
    <w:rsid w:val="00C42039"/>
    <w:rsid w:val="00C43049"/>
    <w:rsid w:val="00C435C6"/>
    <w:rsid w:val="00C46C70"/>
    <w:rsid w:val="00C473AC"/>
    <w:rsid w:val="00C47542"/>
    <w:rsid w:val="00C4774D"/>
    <w:rsid w:val="00C5025A"/>
    <w:rsid w:val="00C52AA6"/>
    <w:rsid w:val="00C56041"/>
    <w:rsid w:val="00C5672C"/>
    <w:rsid w:val="00C56891"/>
    <w:rsid w:val="00C61296"/>
    <w:rsid w:val="00C641BE"/>
    <w:rsid w:val="00C652BA"/>
    <w:rsid w:val="00C6708E"/>
    <w:rsid w:val="00C70171"/>
    <w:rsid w:val="00C70A4D"/>
    <w:rsid w:val="00C711AE"/>
    <w:rsid w:val="00C71B7E"/>
    <w:rsid w:val="00C73C6B"/>
    <w:rsid w:val="00C8120D"/>
    <w:rsid w:val="00C81801"/>
    <w:rsid w:val="00C82098"/>
    <w:rsid w:val="00C82A4A"/>
    <w:rsid w:val="00C86148"/>
    <w:rsid w:val="00C864B1"/>
    <w:rsid w:val="00C8671C"/>
    <w:rsid w:val="00C8760D"/>
    <w:rsid w:val="00C91A54"/>
    <w:rsid w:val="00C92F58"/>
    <w:rsid w:val="00C9397A"/>
    <w:rsid w:val="00C9457C"/>
    <w:rsid w:val="00C95E8F"/>
    <w:rsid w:val="00C9702C"/>
    <w:rsid w:val="00C97BDC"/>
    <w:rsid w:val="00C97F57"/>
    <w:rsid w:val="00CA1916"/>
    <w:rsid w:val="00CA1BB7"/>
    <w:rsid w:val="00CA419C"/>
    <w:rsid w:val="00CA4CE9"/>
    <w:rsid w:val="00CA5B03"/>
    <w:rsid w:val="00CA6A26"/>
    <w:rsid w:val="00CB1677"/>
    <w:rsid w:val="00CB16EB"/>
    <w:rsid w:val="00CB312C"/>
    <w:rsid w:val="00CC05A0"/>
    <w:rsid w:val="00CC119F"/>
    <w:rsid w:val="00CC158C"/>
    <w:rsid w:val="00CC2D5C"/>
    <w:rsid w:val="00CC3204"/>
    <w:rsid w:val="00CC70AD"/>
    <w:rsid w:val="00CC7776"/>
    <w:rsid w:val="00CD036B"/>
    <w:rsid w:val="00CD15C7"/>
    <w:rsid w:val="00CD1F99"/>
    <w:rsid w:val="00CD323B"/>
    <w:rsid w:val="00CD46D2"/>
    <w:rsid w:val="00CD50F4"/>
    <w:rsid w:val="00CD7F05"/>
    <w:rsid w:val="00CE12E3"/>
    <w:rsid w:val="00CE3BC7"/>
    <w:rsid w:val="00CE46FA"/>
    <w:rsid w:val="00CE4B06"/>
    <w:rsid w:val="00CF1448"/>
    <w:rsid w:val="00CF2324"/>
    <w:rsid w:val="00CF2901"/>
    <w:rsid w:val="00CF437C"/>
    <w:rsid w:val="00CF5650"/>
    <w:rsid w:val="00CF5EFF"/>
    <w:rsid w:val="00CF72EA"/>
    <w:rsid w:val="00D0050B"/>
    <w:rsid w:val="00D00862"/>
    <w:rsid w:val="00D01B89"/>
    <w:rsid w:val="00D01B8A"/>
    <w:rsid w:val="00D0270E"/>
    <w:rsid w:val="00D032C8"/>
    <w:rsid w:val="00D05AD9"/>
    <w:rsid w:val="00D07A4A"/>
    <w:rsid w:val="00D1386F"/>
    <w:rsid w:val="00D1435A"/>
    <w:rsid w:val="00D22B1B"/>
    <w:rsid w:val="00D245DE"/>
    <w:rsid w:val="00D26BC5"/>
    <w:rsid w:val="00D32941"/>
    <w:rsid w:val="00D342EB"/>
    <w:rsid w:val="00D35CFA"/>
    <w:rsid w:val="00D36B5E"/>
    <w:rsid w:val="00D377EE"/>
    <w:rsid w:val="00D40CBE"/>
    <w:rsid w:val="00D4104A"/>
    <w:rsid w:val="00D44A6B"/>
    <w:rsid w:val="00D452CC"/>
    <w:rsid w:val="00D47FD1"/>
    <w:rsid w:val="00D55776"/>
    <w:rsid w:val="00D571FA"/>
    <w:rsid w:val="00D577AB"/>
    <w:rsid w:val="00D61ACB"/>
    <w:rsid w:val="00D620C1"/>
    <w:rsid w:val="00D6297A"/>
    <w:rsid w:val="00D6300C"/>
    <w:rsid w:val="00D6319E"/>
    <w:rsid w:val="00D63E9B"/>
    <w:rsid w:val="00D641DE"/>
    <w:rsid w:val="00D64215"/>
    <w:rsid w:val="00D64B86"/>
    <w:rsid w:val="00D65667"/>
    <w:rsid w:val="00D66E0B"/>
    <w:rsid w:val="00D670B6"/>
    <w:rsid w:val="00D701BF"/>
    <w:rsid w:val="00D72BD4"/>
    <w:rsid w:val="00D74DC9"/>
    <w:rsid w:val="00D76A89"/>
    <w:rsid w:val="00D80140"/>
    <w:rsid w:val="00D80DF9"/>
    <w:rsid w:val="00D81B56"/>
    <w:rsid w:val="00D820AB"/>
    <w:rsid w:val="00D82D5F"/>
    <w:rsid w:val="00D8422D"/>
    <w:rsid w:val="00D84FDA"/>
    <w:rsid w:val="00D85105"/>
    <w:rsid w:val="00D8574B"/>
    <w:rsid w:val="00D85EC4"/>
    <w:rsid w:val="00D87705"/>
    <w:rsid w:val="00D9067E"/>
    <w:rsid w:val="00D931A3"/>
    <w:rsid w:val="00D93649"/>
    <w:rsid w:val="00D94B88"/>
    <w:rsid w:val="00D957E7"/>
    <w:rsid w:val="00D96F05"/>
    <w:rsid w:val="00D96F13"/>
    <w:rsid w:val="00D97F32"/>
    <w:rsid w:val="00DA3080"/>
    <w:rsid w:val="00DA3983"/>
    <w:rsid w:val="00DA444F"/>
    <w:rsid w:val="00DA4691"/>
    <w:rsid w:val="00DA563D"/>
    <w:rsid w:val="00DA60DB"/>
    <w:rsid w:val="00DA6F67"/>
    <w:rsid w:val="00DB0DEA"/>
    <w:rsid w:val="00DB14E3"/>
    <w:rsid w:val="00DB24E5"/>
    <w:rsid w:val="00DB2BFB"/>
    <w:rsid w:val="00DB2E7E"/>
    <w:rsid w:val="00DB3B74"/>
    <w:rsid w:val="00DB6D11"/>
    <w:rsid w:val="00DB7518"/>
    <w:rsid w:val="00DB7ED7"/>
    <w:rsid w:val="00DC594C"/>
    <w:rsid w:val="00DC6072"/>
    <w:rsid w:val="00DD1304"/>
    <w:rsid w:val="00DD279E"/>
    <w:rsid w:val="00DD2B48"/>
    <w:rsid w:val="00DD3E73"/>
    <w:rsid w:val="00DD5595"/>
    <w:rsid w:val="00DD6993"/>
    <w:rsid w:val="00DD7330"/>
    <w:rsid w:val="00DD75D1"/>
    <w:rsid w:val="00DD7713"/>
    <w:rsid w:val="00DD7BB8"/>
    <w:rsid w:val="00DD7CBC"/>
    <w:rsid w:val="00DE022A"/>
    <w:rsid w:val="00DE054C"/>
    <w:rsid w:val="00DE1A3F"/>
    <w:rsid w:val="00DF0458"/>
    <w:rsid w:val="00DF26C7"/>
    <w:rsid w:val="00DF2A66"/>
    <w:rsid w:val="00DF6E6B"/>
    <w:rsid w:val="00E00EC9"/>
    <w:rsid w:val="00E01F49"/>
    <w:rsid w:val="00E026CE"/>
    <w:rsid w:val="00E06B37"/>
    <w:rsid w:val="00E07F9E"/>
    <w:rsid w:val="00E11168"/>
    <w:rsid w:val="00E120DE"/>
    <w:rsid w:val="00E12388"/>
    <w:rsid w:val="00E14C86"/>
    <w:rsid w:val="00E16FC7"/>
    <w:rsid w:val="00E17141"/>
    <w:rsid w:val="00E22884"/>
    <w:rsid w:val="00E23534"/>
    <w:rsid w:val="00E24FA5"/>
    <w:rsid w:val="00E25FFB"/>
    <w:rsid w:val="00E2699D"/>
    <w:rsid w:val="00E26DB4"/>
    <w:rsid w:val="00E27A9F"/>
    <w:rsid w:val="00E30B73"/>
    <w:rsid w:val="00E3162D"/>
    <w:rsid w:val="00E316D0"/>
    <w:rsid w:val="00E319DB"/>
    <w:rsid w:val="00E3392A"/>
    <w:rsid w:val="00E36E3A"/>
    <w:rsid w:val="00E37B1C"/>
    <w:rsid w:val="00E414C4"/>
    <w:rsid w:val="00E41A3C"/>
    <w:rsid w:val="00E41AE3"/>
    <w:rsid w:val="00E42005"/>
    <w:rsid w:val="00E421FA"/>
    <w:rsid w:val="00E4227F"/>
    <w:rsid w:val="00E44532"/>
    <w:rsid w:val="00E4543C"/>
    <w:rsid w:val="00E45F76"/>
    <w:rsid w:val="00E46453"/>
    <w:rsid w:val="00E5471A"/>
    <w:rsid w:val="00E54E37"/>
    <w:rsid w:val="00E5577C"/>
    <w:rsid w:val="00E60427"/>
    <w:rsid w:val="00E610FD"/>
    <w:rsid w:val="00E6147F"/>
    <w:rsid w:val="00E614DA"/>
    <w:rsid w:val="00E62251"/>
    <w:rsid w:val="00E62650"/>
    <w:rsid w:val="00E6653C"/>
    <w:rsid w:val="00E66EFA"/>
    <w:rsid w:val="00E70EEB"/>
    <w:rsid w:val="00E7252A"/>
    <w:rsid w:val="00E73A9D"/>
    <w:rsid w:val="00E73E18"/>
    <w:rsid w:val="00E74601"/>
    <w:rsid w:val="00E7640B"/>
    <w:rsid w:val="00E774AC"/>
    <w:rsid w:val="00E778F6"/>
    <w:rsid w:val="00E84339"/>
    <w:rsid w:val="00E845EF"/>
    <w:rsid w:val="00E84E1E"/>
    <w:rsid w:val="00E85C88"/>
    <w:rsid w:val="00E85FA8"/>
    <w:rsid w:val="00E87394"/>
    <w:rsid w:val="00E87642"/>
    <w:rsid w:val="00E876CF"/>
    <w:rsid w:val="00E9385D"/>
    <w:rsid w:val="00E94427"/>
    <w:rsid w:val="00E97592"/>
    <w:rsid w:val="00EA0768"/>
    <w:rsid w:val="00EA46C4"/>
    <w:rsid w:val="00EA49C1"/>
    <w:rsid w:val="00EA6D91"/>
    <w:rsid w:val="00EA7B21"/>
    <w:rsid w:val="00EB04E9"/>
    <w:rsid w:val="00EB1B59"/>
    <w:rsid w:val="00EB1CEC"/>
    <w:rsid w:val="00EB29EB"/>
    <w:rsid w:val="00EB2D00"/>
    <w:rsid w:val="00EB47D6"/>
    <w:rsid w:val="00EB6767"/>
    <w:rsid w:val="00EB6BB7"/>
    <w:rsid w:val="00EB70F1"/>
    <w:rsid w:val="00EC0FBE"/>
    <w:rsid w:val="00EC154C"/>
    <w:rsid w:val="00EC1BEC"/>
    <w:rsid w:val="00EC3799"/>
    <w:rsid w:val="00EC5F9E"/>
    <w:rsid w:val="00EC62A2"/>
    <w:rsid w:val="00EC6391"/>
    <w:rsid w:val="00EC7E25"/>
    <w:rsid w:val="00ED04E5"/>
    <w:rsid w:val="00ED322D"/>
    <w:rsid w:val="00ED5481"/>
    <w:rsid w:val="00ED5F15"/>
    <w:rsid w:val="00ED7A3D"/>
    <w:rsid w:val="00EE02C2"/>
    <w:rsid w:val="00EE432C"/>
    <w:rsid w:val="00EE655F"/>
    <w:rsid w:val="00EE6AA7"/>
    <w:rsid w:val="00EE77CF"/>
    <w:rsid w:val="00EE7C32"/>
    <w:rsid w:val="00EF2BC6"/>
    <w:rsid w:val="00EF52D9"/>
    <w:rsid w:val="00EF52EE"/>
    <w:rsid w:val="00F0640F"/>
    <w:rsid w:val="00F1152A"/>
    <w:rsid w:val="00F126DC"/>
    <w:rsid w:val="00F13065"/>
    <w:rsid w:val="00F13132"/>
    <w:rsid w:val="00F13140"/>
    <w:rsid w:val="00F15D3E"/>
    <w:rsid w:val="00F164FC"/>
    <w:rsid w:val="00F17760"/>
    <w:rsid w:val="00F20AEE"/>
    <w:rsid w:val="00F20E31"/>
    <w:rsid w:val="00F24838"/>
    <w:rsid w:val="00F27745"/>
    <w:rsid w:val="00F27D1C"/>
    <w:rsid w:val="00F323FB"/>
    <w:rsid w:val="00F32679"/>
    <w:rsid w:val="00F334A2"/>
    <w:rsid w:val="00F35D53"/>
    <w:rsid w:val="00F41B22"/>
    <w:rsid w:val="00F42083"/>
    <w:rsid w:val="00F42946"/>
    <w:rsid w:val="00F441DF"/>
    <w:rsid w:val="00F50EFA"/>
    <w:rsid w:val="00F5382F"/>
    <w:rsid w:val="00F53A87"/>
    <w:rsid w:val="00F53BC5"/>
    <w:rsid w:val="00F54F6C"/>
    <w:rsid w:val="00F64440"/>
    <w:rsid w:val="00F64CFC"/>
    <w:rsid w:val="00F6671C"/>
    <w:rsid w:val="00F703E4"/>
    <w:rsid w:val="00F70F43"/>
    <w:rsid w:val="00F72554"/>
    <w:rsid w:val="00F743AF"/>
    <w:rsid w:val="00F7673F"/>
    <w:rsid w:val="00F83E5C"/>
    <w:rsid w:val="00F85188"/>
    <w:rsid w:val="00F87161"/>
    <w:rsid w:val="00F8794A"/>
    <w:rsid w:val="00F87B11"/>
    <w:rsid w:val="00F87B8C"/>
    <w:rsid w:val="00F902C6"/>
    <w:rsid w:val="00F917B4"/>
    <w:rsid w:val="00F927B9"/>
    <w:rsid w:val="00F93604"/>
    <w:rsid w:val="00F9444A"/>
    <w:rsid w:val="00F94A34"/>
    <w:rsid w:val="00F95405"/>
    <w:rsid w:val="00F955BE"/>
    <w:rsid w:val="00F95B5B"/>
    <w:rsid w:val="00F9617A"/>
    <w:rsid w:val="00FA138A"/>
    <w:rsid w:val="00FA518B"/>
    <w:rsid w:val="00FA5EAF"/>
    <w:rsid w:val="00FA661A"/>
    <w:rsid w:val="00FA75AB"/>
    <w:rsid w:val="00FB1D12"/>
    <w:rsid w:val="00FB3764"/>
    <w:rsid w:val="00FB3888"/>
    <w:rsid w:val="00FB6482"/>
    <w:rsid w:val="00FC0755"/>
    <w:rsid w:val="00FC1912"/>
    <w:rsid w:val="00FC40E6"/>
    <w:rsid w:val="00FC558A"/>
    <w:rsid w:val="00FC6B39"/>
    <w:rsid w:val="00FD0B02"/>
    <w:rsid w:val="00FD1431"/>
    <w:rsid w:val="00FD1819"/>
    <w:rsid w:val="00FD1F77"/>
    <w:rsid w:val="00FD2B13"/>
    <w:rsid w:val="00FD40EF"/>
    <w:rsid w:val="00FD47BF"/>
    <w:rsid w:val="00FD50C3"/>
    <w:rsid w:val="00FE147B"/>
    <w:rsid w:val="00FE54F2"/>
    <w:rsid w:val="00FE6990"/>
    <w:rsid w:val="00FF0E7C"/>
    <w:rsid w:val="00FF2087"/>
    <w:rsid w:val="00FF23BE"/>
    <w:rsid w:val="00FF35D8"/>
    <w:rsid w:val="00FF3CB7"/>
    <w:rsid w:val="00FF3E90"/>
    <w:rsid w:val="00FF40E5"/>
    <w:rsid w:val="00FF6C39"/>
    <w:rsid w:val="01DC5DB2"/>
    <w:rsid w:val="02E67901"/>
    <w:rsid w:val="02FC4C1B"/>
    <w:rsid w:val="033BB364"/>
    <w:rsid w:val="044B9DA9"/>
    <w:rsid w:val="049AB2E9"/>
    <w:rsid w:val="04C6E066"/>
    <w:rsid w:val="04D468BE"/>
    <w:rsid w:val="05EF156A"/>
    <w:rsid w:val="093F559E"/>
    <w:rsid w:val="094DF74A"/>
    <w:rsid w:val="097C2857"/>
    <w:rsid w:val="0A7D0AAF"/>
    <w:rsid w:val="0A8B65EC"/>
    <w:rsid w:val="0AA9E8F9"/>
    <w:rsid w:val="0AC31ABA"/>
    <w:rsid w:val="0AC8C005"/>
    <w:rsid w:val="0AE6AAB4"/>
    <w:rsid w:val="0B87FD92"/>
    <w:rsid w:val="0B968906"/>
    <w:rsid w:val="0CB64B04"/>
    <w:rsid w:val="0CB8F644"/>
    <w:rsid w:val="0D1A4CD6"/>
    <w:rsid w:val="0DB45694"/>
    <w:rsid w:val="0E231F3E"/>
    <w:rsid w:val="0E28EFC9"/>
    <w:rsid w:val="0F324E3C"/>
    <w:rsid w:val="0FD67CD9"/>
    <w:rsid w:val="1088365B"/>
    <w:rsid w:val="10BEBB8A"/>
    <w:rsid w:val="111A40F5"/>
    <w:rsid w:val="11A32AB5"/>
    <w:rsid w:val="12F1BC99"/>
    <w:rsid w:val="13E87E3F"/>
    <w:rsid w:val="13EF9A31"/>
    <w:rsid w:val="14F8650E"/>
    <w:rsid w:val="15AD20F3"/>
    <w:rsid w:val="16688467"/>
    <w:rsid w:val="16CA19D9"/>
    <w:rsid w:val="173C8B9E"/>
    <w:rsid w:val="17AC055F"/>
    <w:rsid w:val="18043369"/>
    <w:rsid w:val="18AF2888"/>
    <w:rsid w:val="19046FF3"/>
    <w:rsid w:val="1A6BD9DC"/>
    <w:rsid w:val="1B1989D8"/>
    <w:rsid w:val="1B1B23EA"/>
    <w:rsid w:val="1B9633D6"/>
    <w:rsid w:val="1C430616"/>
    <w:rsid w:val="1D69096B"/>
    <w:rsid w:val="1D85D918"/>
    <w:rsid w:val="1DCA2D92"/>
    <w:rsid w:val="1DDEC13E"/>
    <w:rsid w:val="1E01ECB0"/>
    <w:rsid w:val="1F28CCB6"/>
    <w:rsid w:val="1FEA7B1F"/>
    <w:rsid w:val="20A0AA2D"/>
    <w:rsid w:val="20E0D274"/>
    <w:rsid w:val="21BDBB6F"/>
    <w:rsid w:val="21E2DE4D"/>
    <w:rsid w:val="23036F71"/>
    <w:rsid w:val="2341135E"/>
    <w:rsid w:val="24B095D8"/>
    <w:rsid w:val="250C2AFD"/>
    <w:rsid w:val="25C21359"/>
    <w:rsid w:val="25CB44D8"/>
    <w:rsid w:val="26551FBD"/>
    <w:rsid w:val="26BAF9BE"/>
    <w:rsid w:val="279F4747"/>
    <w:rsid w:val="27BA15DE"/>
    <w:rsid w:val="27CC44C9"/>
    <w:rsid w:val="27DC1EDA"/>
    <w:rsid w:val="2923510C"/>
    <w:rsid w:val="2965E710"/>
    <w:rsid w:val="298E8389"/>
    <w:rsid w:val="299D2125"/>
    <w:rsid w:val="2AAE7D13"/>
    <w:rsid w:val="2B7C32F0"/>
    <w:rsid w:val="2BC44FA8"/>
    <w:rsid w:val="2C2133CF"/>
    <w:rsid w:val="2D0F108B"/>
    <w:rsid w:val="2E083236"/>
    <w:rsid w:val="2E59C7CB"/>
    <w:rsid w:val="2E61E3FB"/>
    <w:rsid w:val="2E769778"/>
    <w:rsid w:val="2F7B7787"/>
    <w:rsid w:val="2FAAF0A4"/>
    <w:rsid w:val="2FF5982C"/>
    <w:rsid w:val="3063E297"/>
    <w:rsid w:val="310EE1A0"/>
    <w:rsid w:val="3170F8F5"/>
    <w:rsid w:val="318E12A0"/>
    <w:rsid w:val="31FC4AA4"/>
    <w:rsid w:val="33126CBF"/>
    <w:rsid w:val="351AB9DF"/>
    <w:rsid w:val="3735B4D8"/>
    <w:rsid w:val="382F350C"/>
    <w:rsid w:val="38A0DBD7"/>
    <w:rsid w:val="3972E232"/>
    <w:rsid w:val="39D397DB"/>
    <w:rsid w:val="3A3366BA"/>
    <w:rsid w:val="3A7BEBF7"/>
    <w:rsid w:val="3ADDFC0B"/>
    <w:rsid w:val="3B76444F"/>
    <w:rsid w:val="3B9BD7D7"/>
    <w:rsid w:val="3BE9742B"/>
    <w:rsid w:val="3C67947B"/>
    <w:rsid w:val="3D0D16B6"/>
    <w:rsid w:val="3D39A803"/>
    <w:rsid w:val="3D5A0B82"/>
    <w:rsid w:val="3E05AEC9"/>
    <w:rsid w:val="3F12358F"/>
    <w:rsid w:val="3F9619C2"/>
    <w:rsid w:val="3FF29399"/>
    <w:rsid w:val="3FFBC0F2"/>
    <w:rsid w:val="403C2EC2"/>
    <w:rsid w:val="40C3C0FD"/>
    <w:rsid w:val="40FBE5EF"/>
    <w:rsid w:val="410C0FDE"/>
    <w:rsid w:val="4128D930"/>
    <w:rsid w:val="41FA432B"/>
    <w:rsid w:val="42EF7AF8"/>
    <w:rsid w:val="43319B4C"/>
    <w:rsid w:val="441BA746"/>
    <w:rsid w:val="443EEA98"/>
    <w:rsid w:val="4455A208"/>
    <w:rsid w:val="44F85C5D"/>
    <w:rsid w:val="4639A19F"/>
    <w:rsid w:val="4661D51D"/>
    <w:rsid w:val="4679CA2C"/>
    <w:rsid w:val="47582C56"/>
    <w:rsid w:val="47853726"/>
    <w:rsid w:val="4977FE5B"/>
    <w:rsid w:val="4A6DC864"/>
    <w:rsid w:val="4AF4410F"/>
    <w:rsid w:val="4B19A244"/>
    <w:rsid w:val="4CA26495"/>
    <w:rsid w:val="4CE00576"/>
    <w:rsid w:val="4DA469FC"/>
    <w:rsid w:val="4DF13699"/>
    <w:rsid w:val="4E1F8641"/>
    <w:rsid w:val="4E43C49C"/>
    <w:rsid w:val="4EA17E46"/>
    <w:rsid w:val="4F7C5A53"/>
    <w:rsid w:val="50544AFA"/>
    <w:rsid w:val="50ED7755"/>
    <w:rsid w:val="5133A150"/>
    <w:rsid w:val="51ACE342"/>
    <w:rsid w:val="524EBED8"/>
    <w:rsid w:val="52555DE4"/>
    <w:rsid w:val="525D1F2B"/>
    <w:rsid w:val="525EB2C2"/>
    <w:rsid w:val="5356CEDE"/>
    <w:rsid w:val="53EF67DD"/>
    <w:rsid w:val="54211B6A"/>
    <w:rsid w:val="54537B76"/>
    <w:rsid w:val="55C08146"/>
    <w:rsid w:val="56AEEC07"/>
    <w:rsid w:val="57BD7C9A"/>
    <w:rsid w:val="581BB6CE"/>
    <w:rsid w:val="583FD827"/>
    <w:rsid w:val="5A2E23E6"/>
    <w:rsid w:val="5B78FE90"/>
    <w:rsid w:val="5C47C970"/>
    <w:rsid w:val="5C975DC1"/>
    <w:rsid w:val="5CEF27F1"/>
    <w:rsid w:val="5D0A3136"/>
    <w:rsid w:val="5D7B5DA5"/>
    <w:rsid w:val="5E00FDC3"/>
    <w:rsid w:val="5EB43C8F"/>
    <w:rsid w:val="5F74FC6A"/>
    <w:rsid w:val="5FFE6F9B"/>
    <w:rsid w:val="6006D5F2"/>
    <w:rsid w:val="61448848"/>
    <w:rsid w:val="6193B437"/>
    <w:rsid w:val="61A19CD0"/>
    <w:rsid w:val="61ED5B6F"/>
    <w:rsid w:val="62262CAA"/>
    <w:rsid w:val="632889CB"/>
    <w:rsid w:val="6334AE9C"/>
    <w:rsid w:val="6387D821"/>
    <w:rsid w:val="63BCD612"/>
    <w:rsid w:val="65795C31"/>
    <w:rsid w:val="6631C4C8"/>
    <w:rsid w:val="6817C6FF"/>
    <w:rsid w:val="68EC0596"/>
    <w:rsid w:val="69026ADD"/>
    <w:rsid w:val="6911737D"/>
    <w:rsid w:val="69B42ED8"/>
    <w:rsid w:val="69E0FA99"/>
    <w:rsid w:val="69E3ED43"/>
    <w:rsid w:val="6AD4C5B1"/>
    <w:rsid w:val="6B0D0183"/>
    <w:rsid w:val="6C319DC4"/>
    <w:rsid w:val="6C8F76B6"/>
    <w:rsid w:val="6D8AFB4E"/>
    <w:rsid w:val="6D8C234E"/>
    <w:rsid w:val="6DF109F8"/>
    <w:rsid w:val="6DF6681E"/>
    <w:rsid w:val="6E073E1D"/>
    <w:rsid w:val="6E79B1CC"/>
    <w:rsid w:val="70865505"/>
    <w:rsid w:val="70C3913F"/>
    <w:rsid w:val="70E23AB1"/>
    <w:rsid w:val="7229219D"/>
    <w:rsid w:val="7274AA96"/>
    <w:rsid w:val="72FEB83A"/>
    <w:rsid w:val="7527B1EC"/>
    <w:rsid w:val="757BDEBC"/>
    <w:rsid w:val="75F5527B"/>
    <w:rsid w:val="780B246B"/>
    <w:rsid w:val="79DCC3F6"/>
    <w:rsid w:val="7A165BEB"/>
    <w:rsid w:val="7A8E558C"/>
    <w:rsid w:val="7AC406D7"/>
    <w:rsid w:val="7C1B1625"/>
    <w:rsid w:val="7DE448AF"/>
    <w:rsid w:val="7DECFF83"/>
    <w:rsid w:val="7E59F86A"/>
    <w:rsid w:val="7EB52650"/>
    <w:rsid w:val="7ED410F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4688FE"/>
  <w14:defaultImageDpi w14:val="0"/>
  <w15:docId w15:val="{667424B3-1400-4976-8137-DD17B753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3689"/>
    <w:rPr>
      <w:rFonts w:ascii="Arial" w:hAnsi="Arial"/>
      <w:sz w:val="24"/>
    </w:rPr>
  </w:style>
  <w:style w:type="paragraph" w:styleId="berschrift1">
    <w:name w:val="heading 1"/>
    <w:basedOn w:val="Standard"/>
    <w:next w:val="Standard"/>
    <w:link w:val="berschrift1Zchn"/>
    <w:uiPriority w:val="9"/>
    <w:qFormat/>
    <w:rsid w:val="0034162B"/>
    <w:pPr>
      <w:keepNext/>
      <w:outlineLvl w:val="0"/>
    </w:pPr>
    <w:rPr>
      <w:b/>
      <w:sz w:val="32"/>
    </w:rPr>
  </w:style>
  <w:style w:type="paragraph" w:styleId="berschrift2">
    <w:name w:val="heading 2"/>
    <w:basedOn w:val="Standard"/>
    <w:next w:val="Standard"/>
    <w:link w:val="berschrift2Zchn"/>
    <w:uiPriority w:val="9"/>
    <w:qFormat/>
    <w:rsid w:val="0034162B"/>
    <w:pPr>
      <w:keepNext/>
      <w:outlineLvl w:val="1"/>
    </w:pPr>
    <w:rPr>
      <w:b/>
      <w:sz w:val="28"/>
    </w:rPr>
  </w:style>
  <w:style w:type="paragraph" w:styleId="berschrift3">
    <w:name w:val="heading 3"/>
    <w:basedOn w:val="Standard"/>
    <w:next w:val="Standard"/>
    <w:link w:val="berschrift3Zchn"/>
    <w:uiPriority w:val="9"/>
    <w:qFormat/>
    <w:rsid w:val="0034162B"/>
    <w:pPr>
      <w:keepNext/>
      <w:outlineLvl w:val="2"/>
    </w:pPr>
    <w:rPr>
      <w:b/>
      <w:i/>
    </w:rPr>
  </w:style>
  <w:style w:type="paragraph" w:styleId="berschrift4">
    <w:name w:val="heading 4"/>
    <w:basedOn w:val="Standard"/>
    <w:next w:val="Standard"/>
    <w:link w:val="berschrift4Zchn"/>
    <w:uiPriority w:val="9"/>
    <w:qFormat/>
    <w:rsid w:val="0034162B"/>
    <w:pPr>
      <w:keepNext/>
      <w:outlineLvl w:val="3"/>
    </w:pPr>
    <w:rPr>
      <w:i/>
    </w:rPr>
  </w:style>
  <w:style w:type="paragraph" w:styleId="berschrift5">
    <w:name w:val="heading 5"/>
    <w:basedOn w:val="Standard"/>
    <w:next w:val="Standard"/>
    <w:link w:val="berschrift5Zchn"/>
    <w:uiPriority w:val="9"/>
    <w:qFormat/>
    <w:rsid w:val="0034162B"/>
    <w:pPr>
      <w:keepNext/>
      <w:outlineLvl w:val="4"/>
    </w:pPr>
    <w:rPr>
      <w:i/>
    </w:rPr>
  </w:style>
  <w:style w:type="paragraph" w:styleId="berschrift6">
    <w:name w:val="heading 6"/>
    <w:basedOn w:val="Standard"/>
    <w:next w:val="Standard"/>
    <w:link w:val="berschrift6Zchn"/>
    <w:uiPriority w:val="9"/>
    <w:qFormat/>
    <w:rsid w:val="0034162B"/>
    <w:pPr>
      <w:keepNext/>
      <w:outlineLvl w:val="5"/>
    </w:pPr>
    <w:rPr>
      <w:i/>
    </w:rPr>
  </w:style>
  <w:style w:type="paragraph" w:styleId="berschrift7">
    <w:name w:val="heading 7"/>
    <w:basedOn w:val="Standard"/>
    <w:next w:val="Standard"/>
    <w:link w:val="berschrift7Zchn"/>
    <w:uiPriority w:val="9"/>
    <w:qFormat/>
    <w:rsid w:val="0034162B"/>
    <w:pPr>
      <w:keepNext/>
      <w:outlineLvl w:val="6"/>
    </w:pPr>
    <w:rPr>
      <w:i/>
    </w:rPr>
  </w:style>
  <w:style w:type="paragraph" w:styleId="berschrift8">
    <w:name w:val="heading 8"/>
    <w:basedOn w:val="Standard"/>
    <w:next w:val="Standard"/>
    <w:link w:val="berschrift8Zchn"/>
    <w:uiPriority w:val="9"/>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rsid w:val="00A365EF"/>
    <w:rPr>
      <w:rFonts w:ascii="Arial" w:hAnsi="Arial" w:cs="Times New Roman"/>
      <w:b/>
      <w:i/>
      <w:sz w:val="24"/>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imes New Roman"/>
      <w:b/>
      <w:bCs/>
      <w:sz w:val="28"/>
      <w:szCs w:val="28"/>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imes New Roman"/>
      <w:b/>
      <w:bCs/>
      <w:i/>
      <w:iCs/>
      <w:sz w:val="26"/>
      <w:szCs w:val="26"/>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imes New Roman"/>
      <w:b/>
      <w:bCs/>
      <w:sz w:val="22"/>
      <w:szCs w:val="22"/>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imes New Roman"/>
      <w:sz w:val="24"/>
      <w:szCs w:val="24"/>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imes New Roman"/>
      <w:i/>
      <w:iCs/>
      <w:sz w:val="24"/>
      <w:szCs w:val="24"/>
    </w:rPr>
  </w:style>
  <w:style w:type="character" w:customStyle="1" w:styleId="Bezugszeile">
    <w:name w:val="Bezugszeile"/>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34162B"/>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uiPriority w:val="99"/>
    <w:rsid w:val="00534B13"/>
    <w:rPr>
      <w:rFonts w:ascii="News702 BT" w:hAnsi="News702 BT" w:cs="Times New Roman"/>
      <w:sz w:val="20"/>
    </w:rPr>
  </w:style>
  <w:style w:type="character" w:styleId="Hyperlink">
    <w:name w:val="Hyperlink"/>
    <w:basedOn w:val="Absatz-Standardschriftart"/>
    <w:uiPriority w:val="99"/>
    <w:rsid w:val="0082778F"/>
    <w:rPr>
      <w:rFonts w:cs="Times New Roman"/>
      <w:color w:val="0000FF"/>
      <w:u w:val="single"/>
    </w:rPr>
  </w:style>
  <w:style w:type="paragraph" w:styleId="Kopfzeile">
    <w:name w:val="header"/>
    <w:basedOn w:val="Standard"/>
    <w:link w:val="KopfzeileZchn"/>
    <w:uiPriority w:val="99"/>
    <w:rsid w:val="00062325"/>
    <w:pPr>
      <w:tabs>
        <w:tab w:val="center" w:pos="4536"/>
        <w:tab w:val="right" w:pos="9072"/>
      </w:tabs>
    </w:pPr>
    <w:rPr>
      <w:sz w:val="20"/>
    </w:rPr>
  </w:style>
  <w:style w:type="character" w:customStyle="1" w:styleId="KopfzeileZchn">
    <w:name w:val="Kopfzeile Zchn"/>
    <w:basedOn w:val="Absatz-Standardschriftart"/>
    <w:link w:val="Kopfzeile"/>
    <w:uiPriority w:val="99"/>
    <w:semiHidden/>
    <w:rPr>
      <w:rFonts w:ascii="Arial" w:hAnsi="Arial" w:cs="Times New Roman"/>
      <w:sz w:val="24"/>
    </w:rPr>
  </w:style>
  <w:style w:type="paragraph" w:styleId="Fuzeile">
    <w:name w:val="footer"/>
    <w:basedOn w:val="Standard"/>
    <w:link w:val="FuzeileZchn"/>
    <w:uiPriority w:val="99"/>
    <w:rsid w:val="00062325"/>
    <w:pPr>
      <w:tabs>
        <w:tab w:val="center" w:pos="4536"/>
        <w:tab w:val="right" w:pos="9072"/>
      </w:tabs>
    </w:pPr>
    <w:rPr>
      <w:sz w:val="20"/>
    </w:rPr>
  </w:style>
  <w:style w:type="character" w:customStyle="1" w:styleId="FuzeileZchn">
    <w:name w:val="Fußzeile Zchn"/>
    <w:basedOn w:val="Absatz-Standardschriftart"/>
    <w:link w:val="Fuzeile"/>
    <w:uiPriority w:val="99"/>
    <w:semiHidden/>
    <w:rPr>
      <w:rFonts w:ascii="Arial" w:hAnsi="Arial" w:cs="Times New Roman"/>
      <w:sz w:val="24"/>
    </w:rPr>
  </w:style>
  <w:style w:type="table" w:styleId="Tabellenraster">
    <w:name w:val="Table Grid"/>
    <w:basedOn w:val="NormaleTabelle"/>
    <w:uiPriority w:val="39"/>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E24F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Zeilennummer">
    <w:name w:val="line number"/>
    <w:basedOn w:val="Absatz-Standardschriftart"/>
    <w:uiPriority w:val="99"/>
    <w:rsid w:val="0045112B"/>
    <w:rPr>
      <w:rFonts w:cs="Times New Roman"/>
    </w:rPr>
  </w:style>
  <w:style w:type="paragraph" w:customStyle="1" w:styleId="Informationsblock">
    <w:name w:val="Informationsblock"/>
    <w:basedOn w:val="Standard"/>
    <w:autoRedefine/>
    <w:rsid w:val="0047692E"/>
    <w:pPr>
      <w:tabs>
        <w:tab w:val="left" w:pos="1701"/>
      </w:tabs>
    </w:pPr>
    <w:rPr>
      <w:sz w:val="16"/>
      <w:szCs w:val="16"/>
    </w:rPr>
  </w:style>
  <w:style w:type="character" w:styleId="Kommentarzeichen">
    <w:name w:val="annotation reference"/>
    <w:basedOn w:val="Absatz-Standardschriftart"/>
    <w:uiPriority w:val="99"/>
    <w:semiHidden/>
    <w:rsid w:val="008F38E7"/>
    <w:rPr>
      <w:rFonts w:cs="Times New Roman"/>
      <w:sz w:val="16"/>
    </w:rPr>
  </w:style>
  <w:style w:type="paragraph" w:styleId="Kommentartext">
    <w:name w:val="annotation text"/>
    <w:basedOn w:val="Standard"/>
    <w:link w:val="KommentartextZchn"/>
    <w:uiPriority w:val="99"/>
    <w:semiHidden/>
    <w:rsid w:val="008F38E7"/>
    <w:rPr>
      <w:sz w:val="20"/>
    </w:rPr>
  </w:style>
  <w:style w:type="character" w:customStyle="1" w:styleId="KommentartextZchn">
    <w:name w:val="Kommentartext Zchn"/>
    <w:basedOn w:val="Absatz-Standardschriftart"/>
    <w:link w:val="Kommentartext"/>
    <w:uiPriority w:val="99"/>
    <w:semiHidden/>
    <w:rsid w:val="00A91E33"/>
    <w:rPr>
      <w:rFonts w:ascii="Arial" w:hAnsi="Arial" w:cs="Times New Roman"/>
    </w:rPr>
  </w:style>
  <w:style w:type="paragraph" w:styleId="Kommentarthema">
    <w:name w:val="annotation subject"/>
    <w:basedOn w:val="Kommentartext"/>
    <w:next w:val="Kommentartext"/>
    <w:link w:val="KommentarthemaZchn"/>
    <w:uiPriority w:val="99"/>
    <w:semiHidden/>
    <w:rsid w:val="008F38E7"/>
    <w:rPr>
      <w:b/>
      <w:bCs/>
    </w:rPr>
  </w:style>
  <w:style w:type="character" w:customStyle="1" w:styleId="KommentarthemaZchn">
    <w:name w:val="Kommentarthema Zchn"/>
    <w:basedOn w:val="KommentartextZchn"/>
    <w:link w:val="Kommentarthema"/>
    <w:uiPriority w:val="99"/>
    <w:semiHidden/>
    <w:rPr>
      <w:rFonts w:ascii="Arial" w:hAnsi="Arial" w:cs="Times New Roman"/>
      <w:b/>
      <w:bCs/>
    </w:rPr>
  </w:style>
  <w:style w:type="paragraph" w:styleId="Listenabsatz">
    <w:name w:val="List Paragraph"/>
    <w:basedOn w:val="Standard"/>
    <w:uiPriority w:val="72"/>
    <w:rsid w:val="00145938"/>
    <w:pPr>
      <w:ind w:left="720"/>
      <w:contextualSpacing/>
    </w:pPr>
  </w:style>
  <w:style w:type="paragraph" w:styleId="Dokumentstruktur">
    <w:name w:val="Document Map"/>
    <w:basedOn w:val="Standard"/>
    <w:link w:val="DokumentstrukturZchn"/>
    <w:uiPriority w:val="99"/>
    <w:semiHidden/>
    <w:unhideWhenUsed/>
    <w:rsid w:val="006D1CE0"/>
    <w:rPr>
      <w:rFonts w:ascii="Lucida Grande" w:hAnsi="Lucida Grande" w:cs="Lucida Grande"/>
      <w:szCs w:val="24"/>
    </w:rPr>
  </w:style>
  <w:style w:type="character" w:customStyle="1" w:styleId="DokumentstrukturZchn">
    <w:name w:val="Dokumentstruktur Zchn"/>
    <w:basedOn w:val="Absatz-Standardschriftart"/>
    <w:link w:val="Dokumentstruktur"/>
    <w:uiPriority w:val="99"/>
    <w:semiHidden/>
    <w:rsid w:val="006D1CE0"/>
    <w:rPr>
      <w:rFonts w:ascii="Lucida Grande" w:hAnsi="Lucida Grande" w:cs="Lucida Grande"/>
      <w:sz w:val="24"/>
      <w:szCs w:val="24"/>
    </w:rPr>
  </w:style>
  <w:style w:type="paragraph" w:styleId="StandardWeb">
    <w:name w:val="Normal (Web)"/>
    <w:basedOn w:val="Standard"/>
    <w:uiPriority w:val="99"/>
    <w:semiHidden/>
    <w:unhideWhenUsed/>
    <w:rsid w:val="00631F79"/>
    <w:rPr>
      <w:rFonts w:ascii="Times New Roman" w:hAnsi="Times New Roman"/>
      <w:szCs w:val="24"/>
    </w:rPr>
  </w:style>
  <w:style w:type="character" w:styleId="Fett">
    <w:name w:val="Strong"/>
    <w:basedOn w:val="Absatz-Standardschriftart"/>
    <w:uiPriority w:val="22"/>
    <w:qFormat/>
    <w:rsid w:val="00CA1BB7"/>
    <w:rPr>
      <w:rFonts w:cs="Times New Roman"/>
      <w:b/>
      <w:bCs/>
    </w:rPr>
  </w:style>
  <w:style w:type="character" w:styleId="BesuchterLink">
    <w:name w:val="FollowedHyperlink"/>
    <w:basedOn w:val="Absatz-Standardschriftart"/>
    <w:uiPriority w:val="99"/>
    <w:semiHidden/>
    <w:unhideWhenUsed/>
    <w:rsid w:val="007A6EB8"/>
    <w:rPr>
      <w:rFonts w:cs="Times New Roman"/>
      <w:color w:val="800080" w:themeColor="followedHyperlink"/>
      <w:u w:val="single"/>
    </w:rPr>
  </w:style>
  <w:style w:type="paragraph" w:customStyle="1" w:styleId="Pa2">
    <w:name w:val="Pa2"/>
    <w:basedOn w:val="Standard"/>
    <w:next w:val="Standard"/>
    <w:uiPriority w:val="99"/>
    <w:rsid w:val="007A54DD"/>
    <w:pPr>
      <w:autoSpaceDE w:val="0"/>
      <w:autoSpaceDN w:val="0"/>
      <w:adjustRightInd w:val="0"/>
      <w:spacing w:line="241" w:lineRule="atLeast"/>
    </w:pPr>
    <w:rPr>
      <w:rFonts w:ascii="Museo Sans 300" w:hAnsi="Museo Sans 300"/>
      <w:szCs w:val="24"/>
    </w:rPr>
  </w:style>
  <w:style w:type="character" w:customStyle="1" w:styleId="A6">
    <w:name w:val="A6"/>
    <w:uiPriority w:val="99"/>
    <w:rsid w:val="007A54DD"/>
    <w:rPr>
      <w:color w:val="000000"/>
      <w:sz w:val="20"/>
    </w:rPr>
  </w:style>
  <w:style w:type="paragraph" w:customStyle="1" w:styleId="Pa1">
    <w:name w:val="Pa1"/>
    <w:basedOn w:val="Standard"/>
    <w:next w:val="Standard"/>
    <w:uiPriority w:val="99"/>
    <w:rsid w:val="007A54DD"/>
    <w:pPr>
      <w:autoSpaceDE w:val="0"/>
      <w:autoSpaceDN w:val="0"/>
      <w:adjustRightInd w:val="0"/>
      <w:spacing w:line="241" w:lineRule="atLeast"/>
    </w:pPr>
    <w:rPr>
      <w:rFonts w:ascii="Museo Sans 300" w:hAnsi="Museo Sans 300"/>
      <w:szCs w:val="24"/>
    </w:rPr>
  </w:style>
  <w:style w:type="character" w:customStyle="1" w:styleId="A2">
    <w:name w:val="A2"/>
    <w:uiPriority w:val="99"/>
    <w:rsid w:val="007A54DD"/>
    <w:rPr>
      <w:rFonts w:ascii="Museo Sans 700" w:hAnsi="Museo Sans 700"/>
      <w:b/>
      <w:color w:val="000000"/>
      <w:sz w:val="18"/>
    </w:rPr>
  </w:style>
  <w:style w:type="character" w:customStyle="1" w:styleId="A21">
    <w:name w:val="A21"/>
    <w:uiPriority w:val="99"/>
    <w:rsid w:val="007A54DD"/>
    <w:rPr>
      <w:rFonts w:ascii="Museo Sans 700" w:hAnsi="Museo Sans 700"/>
      <w:color w:val="000000"/>
      <w:sz w:val="14"/>
    </w:rPr>
  </w:style>
  <w:style w:type="character" w:styleId="NichtaufgelsteErwhnung">
    <w:name w:val="Unresolved Mention"/>
    <w:basedOn w:val="Absatz-Standardschriftart"/>
    <w:uiPriority w:val="99"/>
    <w:semiHidden/>
    <w:unhideWhenUsed/>
    <w:rsid w:val="00D44A6B"/>
    <w:rPr>
      <w:rFonts w:cs="Times New Roman"/>
      <w:color w:val="605E5C"/>
      <w:shd w:val="clear" w:color="auto" w:fill="E1DFDD"/>
    </w:rPr>
  </w:style>
  <w:style w:type="paragraph" w:styleId="berarbeitung">
    <w:name w:val="Revision"/>
    <w:hidden/>
    <w:uiPriority w:val="71"/>
    <w:rsid w:val="00C711AE"/>
    <w:rPr>
      <w:rFonts w:ascii="Arial" w:hAnsi="Arial"/>
      <w:sz w:val="24"/>
    </w:rPr>
  </w:style>
  <w:style w:type="paragraph" w:customStyle="1" w:styleId="VWSText">
    <w:name w:val="VWS_Text"/>
    <w:basedOn w:val="Standard"/>
    <w:link w:val="VWSTextZchn"/>
    <w:rsid w:val="006E1268"/>
    <w:pPr>
      <w:spacing w:before="160" w:after="120" w:line="276" w:lineRule="auto"/>
    </w:pPr>
    <w:rPr>
      <w:rFonts w:ascii="Malgun Gothic" w:eastAsia="Malgun Gothic" w:hAnsi="Malgun Gothic" w:cs="Arial"/>
      <w:color w:val="808080" w:themeColor="background1" w:themeShade="80"/>
      <w:sz w:val="20"/>
    </w:rPr>
  </w:style>
  <w:style w:type="character" w:customStyle="1" w:styleId="VWSTextZchn">
    <w:name w:val="VWS_Text Zchn"/>
    <w:basedOn w:val="Absatz-Standardschriftart"/>
    <w:link w:val="VWSText"/>
    <w:rsid w:val="006E1268"/>
    <w:rPr>
      <w:rFonts w:ascii="Malgun Gothic" w:eastAsia="Malgun Gothic" w:hAnsi="Malgun Gothic" w:cs="Arial"/>
      <w:color w:val="808080" w:themeColor="background1" w:themeShade="80"/>
    </w:rPr>
  </w:style>
  <w:style w:type="paragraph" w:customStyle="1" w:styleId="WKK1nummeriert">
    <w:name w:val="WKK_Ü1_nummeriert"/>
    <w:basedOn w:val="berschrift1"/>
    <w:next w:val="VWSText"/>
    <w:link w:val="WKK1nummeriertZchn"/>
    <w:qFormat/>
    <w:rsid w:val="006E1268"/>
    <w:pPr>
      <w:keepLines/>
      <w:numPr>
        <w:numId w:val="7"/>
      </w:numPr>
      <w:tabs>
        <w:tab w:val="num" w:pos="0"/>
      </w:tabs>
      <w:spacing w:before="600" w:after="120" w:line="259" w:lineRule="auto"/>
    </w:pPr>
    <w:rPr>
      <w:rFonts w:ascii="Malgun Gothic" w:eastAsia="Malgun Gothic" w:hAnsi="Malgun Gothic" w:cs="Arial"/>
      <w:color w:val="002060"/>
      <w:sz w:val="28"/>
      <w:szCs w:val="28"/>
      <w:lang w:eastAsia="en-US"/>
    </w:rPr>
  </w:style>
  <w:style w:type="character" w:customStyle="1" w:styleId="WKK1nummeriertZchn">
    <w:name w:val="WKK_Ü1_nummeriert Zchn"/>
    <w:basedOn w:val="Absatz-Standardschriftart"/>
    <w:link w:val="WKK1nummeriert"/>
    <w:rsid w:val="006E1268"/>
    <w:rPr>
      <w:rFonts w:ascii="Malgun Gothic" w:eastAsia="Malgun Gothic" w:hAnsi="Malgun Gothic" w:cs="Arial"/>
      <w:b/>
      <w:color w:val="002060"/>
      <w:sz w:val="28"/>
      <w:szCs w:val="28"/>
      <w:lang w:val="x-none" w:eastAsia="en-US"/>
    </w:rPr>
  </w:style>
  <w:style w:type="paragraph" w:customStyle="1" w:styleId="WWK2nummeriert">
    <w:name w:val="WWK_Ü2_nummeriert"/>
    <w:basedOn w:val="berschrift2"/>
    <w:next w:val="Standard"/>
    <w:link w:val="WWK2nummeriertZchn"/>
    <w:qFormat/>
    <w:rsid w:val="00026B23"/>
    <w:pPr>
      <w:keepLines/>
      <w:spacing w:before="500" w:after="120" w:line="259" w:lineRule="auto"/>
      <w:ind w:left="576" w:hanging="576"/>
    </w:pPr>
    <w:rPr>
      <w:rFonts w:ascii="Malgun Gothic" w:eastAsia="Malgun Gothic" w:hAnsi="Malgun Gothic" w:cs="Arial"/>
      <w:color w:val="002060"/>
      <w:sz w:val="20"/>
      <w:lang w:eastAsia="en-US"/>
    </w:rPr>
  </w:style>
  <w:style w:type="character" w:customStyle="1" w:styleId="WWK2nummeriertZchn">
    <w:name w:val="WWK_Ü2_nummeriert Zchn"/>
    <w:basedOn w:val="Absatz-Standardschriftart"/>
    <w:link w:val="WWK2nummeriert"/>
    <w:rsid w:val="00026B23"/>
    <w:rPr>
      <w:rFonts w:ascii="Malgun Gothic" w:eastAsia="Malgun Gothic" w:hAnsi="Malgun Gothic" w:cs="Arial"/>
      <w:b/>
      <w:color w:val="00206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73477">
      <w:marLeft w:val="0"/>
      <w:marRight w:val="0"/>
      <w:marTop w:val="0"/>
      <w:marBottom w:val="0"/>
      <w:divBdr>
        <w:top w:val="none" w:sz="0" w:space="0" w:color="auto"/>
        <w:left w:val="none" w:sz="0" w:space="0" w:color="auto"/>
        <w:bottom w:val="none" w:sz="0" w:space="0" w:color="auto"/>
        <w:right w:val="none" w:sz="0" w:space="0" w:color="auto"/>
      </w:divBdr>
    </w:div>
    <w:div w:id="927273478">
      <w:marLeft w:val="0"/>
      <w:marRight w:val="0"/>
      <w:marTop w:val="0"/>
      <w:marBottom w:val="0"/>
      <w:divBdr>
        <w:top w:val="none" w:sz="0" w:space="0" w:color="auto"/>
        <w:left w:val="none" w:sz="0" w:space="0" w:color="auto"/>
        <w:bottom w:val="none" w:sz="0" w:space="0" w:color="auto"/>
        <w:right w:val="none" w:sz="0" w:space="0" w:color="auto"/>
      </w:divBdr>
    </w:div>
    <w:div w:id="927273479">
      <w:marLeft w:val="0"/>
      <w:marRight w:val="0"/>
      <w:marTop w:val="0"/>
      <w:marBottom w:val="0"/>
      <w:divBdr>
        <w:top w:val="none" w:sz="0" w:space="0" w:color="auto"/>
        <w:left w:val="none" w:sz="0" w:space="0" w:color="auto"/>
        <w:bottom w:val="none" w:sz="0" w:space="0" w:color="auto"/>
        <w:right w:val="none" w:sz="0" w:space="0" w:color="auto"/>
      </w:divBdr>
    </w:div>
    <w:div w:id="927273480">
      <w:marLeft w:val="0"/>
      <w:marRight w:val="0"/>
      <w:marTop w:val="0"/>
      <w:marBottom w:val="0"/>
      <w:divBdr>
        <w:top w:val="none" w:sz="0" w:space="0" w:color="auto"/>
        <w:left w:val="none" w:sz="0" w:space="0" w:color="auto"/>
        <w:bottom w:val="none" w:sz="0" w:space="0" w:color="auto"/>
        <w:right w:val="none" w:sz="0" w:space="0" w:color="auto"/>
      </w:divBdr>
    </w:div>
    <w:div w:id="927273481">
      <w:marLeft w:val="0"/>
      <w:marRight w:val="0"/>
      <w:marTop w:val="0"/>
      <w:marBottom w:val="0"/>
      <w:divBdr>
        <w:top w:val="none" w:sz="0" w:space="0" w:color="auto"/>
        <w:left w:val="none" w:sz="0" w:space="0" w:color="auto"/>
        <w:bottom w:val="none" w:sz="0" w:space="0" w:color="auto"/>
        <w:right w:val="none" w:sz="0" w:space="0" w:color="auto"/>
      </w:divBdr>
    </w:div>
    <w:div w:id="927273482">
      <w:marLeft w:val="0"/>
      <w:marRight w:val="0"/>
      <w:marTop w:val="0"/>
      <w:marBottom w:val="0"/>
      <w:divBdr>
        <w:top w:val="none" w:sz="0" w:space="0" w:color="auto"/>
        <w:left w:val="none" w:sz="0" w:space="0" w:color="auto"/>
        <w:bottom w:val="none" w:sz="0" w:space="0" w:color="auto"/>
        <w:right w:val="none" w:sz="0" w:space="0" w:color="auto"/>
      </w:divBdr>
    </w:div>
    <w:div w:id="927273483">
      <w:marLeft w:val="0"/>
      <w:marRight w:val="0"/>
      <w:marTop w:val="0"/>
      <w:marBottom w:val="0"/>
      <w:divBdr>
        <w:top w:val="none" w:sz="0" w:space="0" w:color="auto"/>
        <w:left w:val="none" w:sz="0" w:space="0" w:color="auto"/>
        <w:bottom w:val="none" w:sz="0" w:space="0" w:color="auto"/>
        <w:right w:val="none" w:sz="0" w:space="0" w:color="auto"/>
      </w:divBdr>
    </w:div>
    <w:div w:id="927273484">
      <w:marLeft w:val="0"/>
      <w:marRight w:val="0"/>
      <w:marTop w:val="0"/>
      <w:marBottom w:val="0"/>
      <w:divBdr>
        <w:top w:val="none" w:sz="0" w:space="0" w:color="auto"/>
        <w:left w:val="none" w:sz="0" w:space="0" w:color="auto"/>
        <w:bottom w:val="none" w:sz="0" w:space="0" w:color="auto"/>
        <w:right w:val="none" w:sz="0" w:space="0" w:color="auto"/>
      </w:divBdr>
    </w:div>
    <w:div w:id="927273485">
      <w:marLeft w:val="0"/>
      <w:marRight w:val="0"/>
      <w:marTop w:val="0"/>
      <w:marBottom w:val="0"/>
      <w:divBdr>
        <w:top w:val="none" w:sz="0" w:space="0" w:color="auto"/>
        <w:left w:val="none" w:sz="0" w:space="0" w:color="auto"/>
        <w:bottom w:val="none" w:sz="0" w:space="0" w:color="auto"/>
        <w:right w:val="none" w:sz="0" w:space="0" w:color="auto"/>
      </w:divBdr>
    </w:div>
    <w:div w:id="927273486">
      <w:marLeft w:val="0"/>
      <w:marRight w:val="0"/>
      <w:marTop w:val="0"/>
      <w:marBottom w:val="0"/>
      <w:divBdr>
        <w:top w:val="none" w:sz="0" w:space="0" w:color="auto"/>
        <w:left w:val="none" w:sz="0" w:space="0" w:color="auto"/>
        <w:bottom w:val="none" w:sz="0" w:space="0" w:color="auto"/>
        <w:right w:val="none" w:sz="0" w:space="0" w:color="auto"/>
      </w:divBdr>
    </w:div>
    <w:div w:id="927273487">
      <w:marLeft w:val="0"/>
      <w:marRight w:val="0"/>
      <w:marTop w:val="0"/>
      <w:marBottom w:val="0"/>
      <w:divBdr>
        <w:top w:val="none" w:sz="0" w:space="0" w:color="auto"/>
        <w:left w:val="none" w:sz="0" w:space="0" w:color="auto"/>
        <w:bottom w:val="none" w:sz="0" w:space="0" w:color="auto"/>
        <w:right w:val="none" w:sz="0" w:space="0" w:color="auto"/>
      </w:divBdr>
    </w:div>
    <w:div w:id="927273488">
      <w:marLeft w:val="0"/>
      <w:marRight w:val="0"/>
      <w:marTop w:val="0"/>
      <w:marBottom w:val="0"/>
      <w:divBdr>
        <w:top w:val="none" w:sz="0" w:space="0" w:color="auto"/>
        <w:left w:val="none" w:sz="0" w:space="0" w:color="auto"/>
        <w:bottom w:val="none" w:sz="0" w:space="0" w:color="auto"/>
        <w:right w:val="none" w:sz="0" w:space="0" w:color="auto"/>
      </w:divBdr>
    </w:div>
    <w:div w:id="927273490">
      <w:marLeft w:val="0"/>
      <w:marRight w:val="0"/>
      <w:marTop w:val="0"/>
      <w:marBottom w:val="0"/>
      <w:divBdr>
        <w:top w:val="none" w:sz="0" w:space="0" w:color="auto"/>
        <w:left w:val="none" w:sz="0" w:space="0" w:color="auto"/>
        <w:bottom w:val="none" w:sz="0" w:space="0" w:color="auto"/>
        <w:right w:val="none" w:sz="0" w:space="0" w:color="auto"/>
      </w:divBdr>
    </w:div>
    <w:div w:id="927273491">
      <w:marLeft w:val="0"/>
      <w:marRight w:val="0"/>
      <w:marTop w:val="0"/>
      <w:marBottom w:val="0"/>
      <w:divBdr>
        <w:top w:val="none" w:sz="0" w:space="0" w:color="auto"/>
        <w:left w:val="none" w:sz="0" w:space="0" w:color="auto"/>
        <w:bottom w:val="none" w:sz="0" w:space="0" w:color="auto"/>
        <w:right w:val="none" w:sz="0" w:space="0" w:color="auto"/>
      </w:divBdr>
    </w:div>
    <w:div w:id="927273492">
      <w:marLeft w:val="0"/>
      <w:marRight w:val="0"/>
      <w:marTop w:val="0"/>
      <w:marBottom w:val="0"/>
      <w:divBdr>
        <w:top w:val="none" w:sz="0" w:space="0" w:color="auto"/>
        <w:left w:val="none" w:sz="0" w:space="0" w:color="auto"/>
        <w:bottom w:val="none" w:sz="0" w:space="0" w:color="auto"/>
        <w:right w:val="none" w:sz="0" w:space="0" w:color="auto"/>
      </w:divBdr>
    </w:div>
    <w:div w:id="927273493">
      <w:marLeft w:val="0"/>
      <w:marRight w:val="0"/>
      <w:marTop w:val="0"/>
      <w:marBottom w:val="0"/>
      <w:divBdr>
        <w:top w:val="none" w:sz="0" w:space="0" w:color="auto"/>
        <w:left w:val="none" w:sz="0" w:space="0" w:color="auto"/>
        <w:bottom w:val="none" w:sz="0" w:space="0" w:color="auto"/>
        <w:right w:val="none" w:sz="0" w:space="0" w:color="auto"/>
      </w:divBdr>
    </w:div>
    <w:div w:id="927273494">
      <w:marLeft w:val="0"/>
      <w:marRight w:val="0"/>
      <w:marTop w:val="0"/>
      <w:marBottom w:val="0"/>
      <w:divBdr>
        <w:top w:val="none" w:sz="0" w:space="0" w:color="auto"/>
        <w:left w:val="none" w:sz="0" w:space="0" w:color="auto"/>
        <w:bottom w:val="none" w:sz="0" w:space="0" w:color="auto"/>
        <w:right w:val="none" w:sz="0" w:space="0" w:color="auto"/>
      </w:divBdr>
    </w:div>
    <w:div w:id="927273495">
      <w:marLeft w:val="0"/>
      <w:marRight w:val="0"/>
      <w:marTop w:val="0"/>
      <w:marBottom w:val="0"/>
      <w:divBdr>
        <w:top w:val="none" w:sz="0" w:space="0" w:color="auto"/>
        <w:left w:val="none" w:sz="0" w:space="0" w:color="auto"/>
        <w:bottom w:val="none" w:sz="0" w:space="0" w:color="auto"/>
        <w:right w:val="none" w:sz="0" w:space="0" w:color="auto"/>
      </w:divBdr>
    </w:div>
    <w:div w:id="927273496">
      <w:marLeft w:val="0"/>
      <w:marRight w:val="0"/>
      <w:marTop w:val="0"/>
      <w:marBottom w:val="0"/>
      <w:divBdr>
        <w:top w:val="none" w:sz="0" w:space="0" w:color="auto"/>
        <w:left w:val="none" w:sz="0" w:space="0" w:color="auto"/>
        <w:bottom w:val="none" w:sz="0" w:space="0" w:color="auto"/>
        <w:right w:val="none" w:sz="0" w:space="0" w:color="auto"/>
      </w:divBdr>
    </w:div>
    <w:div w:id="927273497">
      <w:marLeft w:val="0"/>
      <w:marRight w:val="0"/>
      <w:marTop w:val="0"/>
      <w:marBottom w:val="0"/>
      <w:divBdr>
        <w:top w:val="none" w:sz="0" w:space="0" w:color="auto"/>
        <w:left w:val="none" w:sz="0" w:space="0" w:color="auto"/>
        <w:bottom w:val="none" w:sz="0" w:space="0" w:color="auto"/>
        <w:right w:val="none" w:sz="0" w:space="0" w:color="auto"/>
      </w:divBdr>
    </w:div>
    <w:div w:id="927273498">
      <w:marLeft w:val="0"/>
      <w:marRight w:val="0"/>
      <w:marTop w:val="0"/>
      <w:marBottom w:val="0"/>
      <w:divBdr>
        <w:top w:val="none" w:sz="0" w:space="0" w:color="auto"/>
        <w:left w:val="none" w:sz="0" w:space="0" w:color="auto"/>
        <w:bottom w:val="none" w:sz="0" w:space="0" w:color="auto"/>
        <w:right w:val="none" w:sz="0" w:space="0" w:color="auto"/>
      </w:divBdr>
    </w:div>
    <w:div w:id="927273499">
      <w:marLeft w:val="0"/>
      <w:marRight w:val="0"/>
      <w:marTop w:val="0"/>
      <w:marBottom w:val="0"/>
      <w:divBdr>
        <w:top w:val="none" w:sz="0" w:space="0" w:color="auto"/>
        <w:left w:val="none" w:sz="0" w:space="0" w:color="auto"/>
        <w:bottom w:val="none" w:sz="0" w:space="0" w:color="auto"/>
        <w:right w:val="none" w:sz="0" w:space="0" w:color="auto"/>
      </w:divBdr>
    </w:div>
    <w:div w:id="927273501">
      <w:marLeft w:val="0"/>
      <w:marRight w:val="0"/>
      <w:marTop w:val="0"/>
      <w:marBottom w:val="0"/>
      <w:divBdr>
        <w:top w:val="none" w:sz="0" w:space="0" w:color="auto"/>
        <w:left w:val="none" w:sz="0" w:space="0" w:color="auto"/>
        <w:bottom w:val="none" w:sz="0" w:space="0" w:color="auto"/>
        <w:right w:val="none" w:sz="0" w:space="0" w:color="auto"/>
      </w:divBdr>
    </w:div>
    <w:div w:id="927273502">
      <w:marLeft w:val="0"/>
      <w:marRight w:val="0"/>
      <w:marTop w:val="0"/>
      <w:marBottom w:val="0"/>
      <w:divBdr>
        <w:top w:val="none" w:sz="0" w:space="0" w:color="auto"/>
        <w:left w:val="none" w:sz="0" w:space="0" w:color="auto"/>
        <w:bottom w:val="none" w:sz="0" w:space="0" w:color="auto"/>
        <w:right w:val="none" w:sz="0" w:space="0" w:color="auto"/>
      </w:divBdr>
    </w:div>
    <w:div w:id="927273503">
      <w:marLeft w:val="0"/>
      <w:marRight w:val="0"/>
      <w:marTop w:val="0"/>
      <w:marBottom w:val="0"/>
      <w:divBdr>
        <w:top w:val="none" w:sz="0" w:space="0" w:color="auto"/>
        <w:left w:val="none" w:sz="0" w:space="0" w:color="auto"/>
        <w:bottom w:val="none" w:sz="0" w:space="0" w:color="auto"/>
        <w:right w:val="none" w:sz="0" w:space="0" w:color="auto"/>
      </w:divBdr>
      <w:divsChild>
        <w:div w:id="927273500">
          <w:marLeft w:val="0"/>
          <w:marRight w:val="0"/>
          <w:marTop w:val="0"/>
          <w:marBottom w:val="0"/>
          <w:divBdr>
            <w:top w:val="none" w:sz="0" w:space="0" w:color="auto"/>
            <w:left w:val="none" w:sz="0" w:space="0" w:color="auto"/>
            <w:bottom w:val="none" w:sz="0" w:space="0" w:color="auto"/>
            <w:right w:val="none" w:sz="0" w:space="0" w:color="auto"/>
          </w:divBdr>
        </w:div>
        <w:div w:id="927273505">
          <w:marLeft w:val="-225"/>
          <w:marRight w:val="-225"/>
          <w:marTop w:val="0"/>
          <w:marBottom w:val="0"/>
          <w:divBdr>
            <w:top w:val="none" w:sz="0" w:space="0" w:color="auto"/>
            <w:left w:val="none" w:sz="0" w:space="0" w:color="auto"/>
            <w:bottom w:val="none" w:sz="0" w:space="0" w:color="auto"/>
            <w:right w:val="none" w:sz="0" w:space="0" w:color="auto"/>
          </w:divBdr>
          <w:divsChild>
            <w:div w:id="9272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3504">
      <w:marLeft w:val="0"/>
      <w:marRight w:val="0"/>
      <w:marTop w:val="0"/>
      <w:marBottom w:val="0"/>
      <w:divBdr>
        <w:top w:val="none" w:sz="0" w:space="0" w:color="auto"/>
        <w:left w:val="none" w:sz="0" w:space="0" w:color="auto"/>
        <w:bottom w:val="none" w:sz="0" w:space="0" w:color="auto"/>
        <w:right w:val="none" w:sz="0" w:space="0" w:color="auto"/>
      </w:divBdr>
    </w:div>
    <w:div w:id="927273506">
      <w:marLeft w:val="0"/>
      <w:marRight w:val="0"/>
      <w:marTop w:val="0"/>
      <w:marBottom w:val="0"/>
      <w:divBdr>
        <w:top w:val="none" w:sz="0" w:space="0" w:color="auto"/>
        <w:left w:val="none" w:sz="0" w:space="0" w:color="auto"/>
        <w:bottom w:val="none" w:sz="0" w:space="0" w:color="auto"/>
        <w:right w:val="none" w:sz="0" w:space="0" w:color="auto"/>
      </w:divBdr>
    </w:div>
    <w:div w:id="927273507">
      <w:marLeft w:val="0"/>
      <w:marRight w:val="0"/>
      <w:marTop w:val="0"/>
      <w:marBottom w:val="0"/>
      <w:divBdr>
        <w:top w:val="none" w:sz="0" w:space="0" w:color="auto"/>
        <w:left w:val="none" w:sz="0" w:space="0" w:color="auto"/>
        <w:bottom w:val="none" w:sz="0" w:space="0" w:color="auto"/>
        <w:right w:val="none" w:sz="0" w:space="0" w:color="auto"/>
      </w:divBdr>
    </w:div>
    <w:div w:id="927273508">
      <w:marLeft w:val="0"/>
      <w:marRight w:val="0"/>
      <w:marTop w:val="0"/>
      <w:marBottom w:val="0"/>
      <w:divBdr>
        <w:top w:val="none" w:sz="0" w:space="0" w:color="auto"/>
        <w:left w:val="none" w:sz="0" w:space="0" w:color="auto"/>
        <w:bottom w:val="none" w:sz="0" w:space="0" w:color="auto"/>
        <w:right w:val="none" w:sz="0" w:space="0" w:color="auto"/>
      </w:divBdr>
    </w:div>
    <w:div w:id="927273509">
      <w:marLeft w:val="0"/>
      <w:marRight w:val="0"/>
      <w:marTop w:val="0"/>
      <w:marBottom w:val="0"/>
      <w:divBdr>
        <w:top w:val="none" w:sz="0" w:space="0" w:color="auto"/>
        <w:left w:val="none" w:sz="0" w:space="0" w:color="auto"/>
        <w:bottom w:val="none" w:sz="0" w:space="0" w:color="auto"/>
        <w:right w:val="none" w:sz="0" w:space="0" w:color="auto"/>
      </w:divBdr>
    </w:div>
    <w:div w:id="927273510">
      <w:marLeft w:val="0"/>
      <w:marRight w:val="0"/>
      <w:marTop w:val="0"/>
      <w:marBottom w:val="0"/>
      <w:divBdr>
        <w:top w:val="none" w:sz="0" w:space="0" w:color="auto"/>
        <w:left w:val="none" w:sz="0" w:space="0" w:color="auto"/>
        <w:bottom w:val="none" w:sz="0" w:space="0" w:color="auto"/>
        <w:right w:val="none" w:sz="0" w:space="0" w:color="auto"/>
      </w:divBdr>
    </w:div>
    <w:div w:id="927273511">
      <w:marLeft w:val="0"/>
      <w:marRight w:val="0"/>
      <w:marTop w:val="0"/>
      <w:marBottom w:val="0"/>
      <w:divBdr>
        <w:top w:val="none" w:sz="0" w:space="0" w:color="auto"/>
        <w:left w:val="none" w:sz="0" w:space="0" w:color="auto"/>
        <w:bottom w:val="none" w:sz="0" w:space="0" w:color="auto"/>
        <w:right w:val="none" w:sz="0" w:space="0" w:color="auto"/>
      </w:divBdr>
    </w:div>
    <w:div w:id="927273512">
      <w:marLeft w:val="0"/>
      <w:marRight w:val="0"/>
      <w:marTop w:val="0"/>
      <w:marBottom w:val="0"/>
      <w:divBdr>
        <w:top w:val="none" w:sz="0" w:space="0" w:color="auto"/>
        <w:left w:val="none" w:sz="0" w:space="0" w:color="auto"/>
        <w:bottom w:val="none" w:sz="0" w:space="0" w:color="auto"/>
        <w:right w:val="none" w:sz="0" w:space="0" w:color="auto"/>
      </w:divBdr>
    </w:div>
    <w:div w:id="927273513">
      <w:marLeft w:val="0"/>
      <w:marRight w:val="0"/>
      <w:marTop w:val="0"/>
      <w:marBottom w:val="0"/>
      <w:divBdr>
        <w:top w:val="none" w:sz="0" w:space="0" w:color="auto"/>
        <w:left w:val="none" w:sz="0" w:space="0" w:color="auto"/>
        <w:bottom w:val="none" w:sz="0" w:space="0" w:color="auto"/>
        <w:right w:val="none" w:sz="0" w:space="0" w:color="auto"/>
      </w:divBdr>
    </w:div>
    <w:div w:id="927273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Programmabteilung%20ab%202022\3.%20Wissenschaft\Wissenschaftskommunikation\2023-24\&#214;ffentlichkeitsarbeit\WKK_Dokument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8A6DE9CAB721E4E881125461974069A" ma:contentTypeVersion="15" ma:contentTypeDescription="Ein neues Dokument erstellen." ma:contentTypeScope="" ma:versionID="39cb6146382683913bddb8c24986ca8d">
  <xsd:schema xmlns:xsd="http://www.w3.org/2001/XMLSchema" xmlns:xs="http://www.w3.org/2001/XMLSchema" xmlns:p="http://schemas.microsoft.com/office/2006/metadata/properties" xmlns:ns2="66fca57d-d114-48a4-a021-ef35e26c375b" xmlns:ns3="fb0e2f89-e540-4b70-a9e5-2132cf91f210" targetNamespace="http://schemas.microsoft.com/office/2006/metadata/properties" ma:root="true" ma:fieldsID="3fba88759b9ff315ded79751e06a5f8a" ns2:_="" ns3:_="">
    <xsd:import namespace="66fca57d-d114-48a4-a021-ef35e26c375b"/>
    <xsd:import namespace="fb0e2f89-e540-4b70-a9e5-2132cf91f2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ca57d-d114-48a4-a021-ef35e26c3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986ff81-aac8-48df-a6dd-e143593f9d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e2f89-e540-4b70-a9e5-2132cf91f2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53f3ce-4033-43be-8e47-b0a102245cd4}" ma:internalName="TaxCatchAll" ma:showField="CatchAllData" ma:web="fb0e2f89-e540-4b70-a9e5-2132cf91f21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fca57d-d114-48a4-a021-ef35e26c375b">
      <Terms xmlns="http://schemas.microsoft.com/office/infopath/2007/PartnerControls"/>
    </lcf76f155ced4ddcb4097134ff3c332f>
    <TaxCatchAll xmlns="fb0e2f89-e540-4b70-a9e5-2132cf91f210"/>
  </documentManagement>
</p:properties>
</file>

<file path=customXml/itemProps1.xml><?xml version="1.0" encoding="utf-8"?>
<ds:datastoreItem xmlns:ds="http://schemas.openxmlformats.org/officeDocument/2006/customXml" ds:itemID="{58B3738A-29D0-47CD-85EF-C327EC486CA2}">
  <ds:schemaRefs>
    <ds:schemaRef ds:uri="http://schemas.microsoft.com/sharepoint/v3/contenttype/forms"/>
  </ds:schemaRefs>
</ds:datastoreItem>
</file>

<file path=customXml/itemProps2.xml><?xml version="1.0" encoding="utf-8"?>
<ds:datastoreItem xmlns:ds="http://schemas.openxmlformats.org/officeDocument/2006/customXml" ds:itemID="{8E1560D2-9341-40DB-B622-4CAB1E9AEF03}">
  <ds:schemaRefs>
    <ds:schemaRef ds:uri="http://schemas.openxmlformats.org/officeDocument/2006/bibliography"/>
  </ds:schemaRefs>
</ds:datastoreItem>
</file>

<file path=customXml/itemProps3.xml><?xml version="1.0" encoding="utf-8"?>
<ds:datastoreItem xmlns:ds="http://schemas.openxmlformats.org/officeDocument/2006/customXml" ds:itemID="{09BA34FE-7672-42E6-88B5-B14C1F501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ca57d-d114-48a4-a021-ef35e26c375b"/>
    <ds:schemaRef ds:uri="fb0e2f89-e540-4b70-a9e5-2132cf91f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762F2-4651-4043-AFC2-CA29448B3B0B}">
  <ds:schemaRefs>
    <ds:schemaRef ds:uri="http://schemas.microsoft.com/office/2006/metadata/properties"/>
    <ds:schemaRef ds:uri="http://schemas.microsoft.com/office/infopath/2007/PartnerControls"/>
    <ds:schemaRef ds:uri="66fca57d-d114-48a4-a021-ef35e26c375b"/>
    <ds:schemaRef ds:uri="fb0e2f89-e540-4b70-a9e5-2132cf91f210"/>
  </ds:schemaRefs>
</ds:datastoreItem>
</file>

<file path=docProps/app.xml><?xml version="1.0" encoding="utf-8"?>
<Properties xmlns="http://schemas.openxmlformats.org/officeDocument/2006/extended-properties" xmlns:vt="http://schemas.openxmlformats.org/officeDocument/2006/docPropsVTypes">
  <Template>WKK_Dokumentvorlage</Template>
  <TotalTime>0</TotalTime>
  <Pages>3</Pages>
  <Words>447</Words>
  <Characters>2821</Characters>
  <Application>Microsoft Office Word</Application>
  <DocSecurity>4</DocSecurity>
  <Lines>23</Lines>
  <Paragraphs>6</Paragraphs>
  <ScaleCrop>false</ScaleCrop>
  <Company>DIN 676b</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WKK_Dokumentvorlage</dc:title>
  <dc:subject/>
  <dc:creator>Klara Stumpf</dc:creator>
  <cp:keywords/>
  <dc:description/>
  <cp:lastModifiedBy>Marlene Braun</cp:lastModifiedBy>
  <cp:revision>2</cp:revision>
  <cp:lastPrinted>2024-01-18T12:54:00Z</cp:lastPrinted>
  <dcterms:created xsi:type="dcterms:W3CDTF">2026-03-17T08:47:00Z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0x01010058A6DE9CAB721E4E881125461974069A</vt:lpwstr>
  </property>
  <property fmtid="{D5CDD505-2E9C-101B-9397-08002B2CF9AE}" pid="3" name="Order">
    <vt:r8>338200</vt:r8>
  </property>
  <property fmtid="{D5CDD505-2E9C-101B-9397-08002B2CF9AE}" pid="4" name="MediaServiceImageTags">
    <vt:lpwstr/>
  </property>
</Properties>
</file>